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984432">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342589" w:rsidP="00D97B1C">
            <w:r>
              <w:t>CRYOMODULE TUNNEL INSTALLATION</w:t>
            </w:r>
          </w:p>
        </w:tc>
      </w:tr>
      <w:tr w:rsidR="007D458D" w:rsidRPr="00D97B1C" w:rsidTr="00984432">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342589" w:rsidP="00984432">
            <w:r>
              <w:t xml:space="preserve">This traveler details the cryomodule tunnel installation process, starting from the </w:t>
            </w:r>
            <w:r w:rsidR="00984432">
              <w:t>T</w:t>
            </w:r>
            <w:r>
              <w:t xml:space="preserve">est </w:t>
            </w:r>
            <w:r w:rsidR="00984432">
              <w:t>L</w:t>
            </w:r>
            <w:r>
              <w:t xml:space="preserve">ab and ending with the cryomodule installed in the designated </w:t>
            </w:r>
            <w:r w:rsidR="00984432">
              <w:t>N</w:t>
            </w:r>
            <w:r>
              <w:t xml:space="preserve">orth or </w:t>
            </w:r>
            <w:r w:rsidR="00984432">
              <w:t>S</w:t>
            </w:r>
            <w:r>
              <w:t>outh linac zone.</w:t>
            </w:r>
            <w:r w:rsidR="003B50B6">
              <w:t xml:space="preserve"> </w:t>
            </w:r>
            <w:r w:rsidR="00984432">
              <w:t>This traveler covers C50, C75 and C100 style cryomodules.</w:t>
            </w:r>
          </w:p>
        </w:tc>
      </w:tr>
      <w:tr w:rsidR="007D458D" w:rsidRPr="00D97B1C" w:rsidTr="00984432">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984432" w:rsidP="00D97B1C">
            <w:r>
              <w:t>C100R-INSTA-CM</w:t>
            </w:r>
          </w:p>
        </w:tc>
      </w:tr>
      <w:tr w:rsidR="00766F7D" w:rsidRPr="00D97B1C" w:rsidTr="00984432">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984432">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984432" w:rsidP="0052412E">
            <w:r>
              <w:t>F. Humphry</w:t>
            </w:r>
          </w:p>
        </w:tc>
      </w:tr>
      <w:tr w:rsidR="00766F7D" w:rsidRPr="00D97B1C" w:rsidTr="00984432">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300669" w:rsidP="00D97B1C">
            <w:sdt>
              <w:sdtPr>
                <w:id w:val="534233298"/>
                <w:placeholder>
                  <w:docPart w:val="15F8610E83E549658AF24B59984C5C12"/>
                </w:placeholder>
                <w:date w:fullDate="2022-04-01T00:00:00Z">
                  <w:dateFormat w:val="d-MMM-yy"/>
                  <w:lid w:val="en-US"/>
                  <w:storeMappedDataAs w:val="dateTime"/>
                  <w:calendar w:val="gregorian"/>
                </w:date>
              </w:sdtPr>
              <w:sdtEndPr/>
              <w:sdtContent>
                <w:r w:rsidR="00984432">
                  <w:t>1-Apr-22</w:t>
                </w:r>
              </w:sdtContent>
            </w:sdt>
          </w:p>
        </w:tc>
      </w:tr>
      <w:tr w:rsidR="00984432" w:rsidRPr="00D97B1C" w:rsidTr="00984432">
        <w:trPr>
          <w:trHeight w:val="293"/>
        </w:trPr>
        <w:tc>
          <w:tcPr>
            <w:tcW w:w="998" w:type="pct"/>
          </w:tcPr>
          <w:p w:rsidR="00984432" w:rsidRPr="00D97B1C" w:rsidRDefault="00984432" w:rsidP="00984432">
            <w:r>
              <w:t>NCR Informative Emails</w:t>
            </w:r>
          </w:p>
        </w:tc>
        <w:tc>
          <w:tcPr>
            <w:tcW w:w="4002" w:type="pct"/>
            <w:gridSpan w:val="4"/>
          </w:tcPr>
          <w:p w:rsidR="00984432" w:rsidRPr="000358B2" w:rsidRDefault="00984432" w:rsidP="00984432">
            <w:pPr>
              <w:rPr>
                <w:highlight w:val="yellow"/>
              </w:rPr>
            </w:pPr>
            <w:r w:rsidRPr="00984432">
              <w:t>areilly,fischer,edaly</w:t>
            </w:r>
          </w:p>
        </w:tc>
      </w:tr>
      <w:tr w:rsidR="00984432" w:rsidRPr="00D97B1C" w:rsidTr="00984432">
        <w:trPr>
          <w:trHeight w:val="293"/>
        </w:trPr>
        <w:tc>
          <w:tcPr>
            <w:tcW w:w="998" w:type="pct"/>
          </w:tcPr>
          <w:p w:rsidR="00984432" w:rsidRPr="00D97B1C" w:rsidRDefault="00984432" w:rsidP="00984432">
            <w:r>
              <w:t>NCR Dispositioners</w:t>
            </w:r>
          </w:p>
        </w:tc>
        <w:tc>
          <w:tcPr>
            <w:tcW w:w="4002" w:type="pct"/>
            <w:gridSpan w:val="4"/>
          </w:tcPr>
          <w:p w:rsidR="00984432" w:rsidRPr="00984432" w:rsidRDefault="00984432" w:rsidP="00984432">
            <w:r w:rsidRPr="00984432">
              <w:t>drury,fhumphry,fischer</w:t>
            </w:r>
          </w:p>
        </w:tc>
      </w:tr>
      <w:tr w:rsidR="00984432" w:rsidRPr="00D97B1C" w:rsidTr="00984432">
        <w:trPr>
          <w:trHeight w:val="293"/>
        </w:trPr>
        <w:tc>
          <w:tcPr>
            <w:tcW w:w="998" w:type="pct"/>
          </w:tcPr>
          <w:p w:rsidR="00984432" w:rsidRPr="00D97B1C" w:rsidRDefault="00984432" w:rsidP="00984432">
            <w:r>
              <w:t>D3 Emails</w:t>
            </w:r>
          </w:p>
        </w:tc>
        <w:tc>
          <w:tcPr>
            <w:tcW w:w="4002" w:type="pct"/>
            <w:gridSpan w:val="4"/>
          </w:tcPr>
          <w:p w:rsidR="00984432" w:rsidRPr="00984432" w:rsidRDefault="00984432" w:rsidP="00984432">
            <w:r w:rsidRPr="00984432">
              <w:t>areilly,fischer,edaly,drury,fhumphry</w:t>
            </w:r>
          </w:p>
        </w:tc>
      </w:tr>
      <w:tr w:rsidR="00984432" w:rsidRPr="00D97B1C" w:rsidTr="00984432">
        <w:trPr>
          <w:trHeight w:val="293"/>
        </w:trPr>
        <w:tc>
          <w:tcPr>
            <w:tcW w:w="998" w:type="pct"/>
          </w:tcPr>
          <w:p w:rsidR="00984432" w:rsidRPr="00D97B1C" w:rsidRDefault="00984432" w:rsidP="00984432">
            <w:r w:rsidRPr="00D97B1C">
              <w:t>Approval Names</w:t>
            </w:r>
          </w:p>
        </w:tc>
        <w:tc>
          <w:tcPr>
            <w:tcW w:w="1001" w:type="pct"/>
          </w:tcPr>
          <w:p w:rsidR="00984432" w:rsidRPr="00984432" w:rsidRDefault="00984432" w:rsidP="00984432">
            <w:pPr>
              <w:ind w:right="144"/>
            </w:pPr>
            <w:r w:rsidRPr="00984432">
              <w:t>F. Humphry</w:t>
            </w:r>
          </w:p>
        </w:tc>
        <w:tc>
          <w:tcPr>
            <w:tcW w:w="1000" w:type="pct"/>
          </w:tcPr>
          <w:p w:rsidR="00984432" w:rsidRPr="00984432" w:rsidRDefault="00984432" w:rsidP="00984432">
            <w:pPr>
              <w:ind w:right="144"/>
            </w:pPr>
            <w:r w:rsidRPr="00984432">
              <w:t>J. Fischer</w:t>
            </w:r>
          </w:p>
        </w:tc>
        <w:tc>
          <w:tcPr>
            <w:tcW w:w="1000" w:type="pct"/>
          </w:tcPr>
          <w:p w:rsidR="00984432" w:rsidRPr="00984432" w:rsidRDefault="00984432" w:rsidP="00984432">
            <w:pPr>
              <w:ind w:right="144"/>
            </w:pPr>
            <w:r w:rsidRPr="00984432">
              <w:t>M. Drury</w:t>
            </w:r>
          </w:p>
        </w:tc>
        <w:tc>
          <w:tcPr>
            <w:tcW w:w="1001" w:type="pct"/>
          </w:tcPr>
          <w:p w:rsidR="00984432" w:rsidRPr="00984432" w:rsidRDefault="00984432" w:rsidP="00984432">
            <w:r w:rsidRPr="00984432">
              <w:t>A Reilly</w:t>
            </w:r>
          </w:p>
        </w:tc>
      </w:tr>
      <w:tr w:rsidR="00286CF6" w:rsidRPr="00D97B1C" w:rsidTr="00984432">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984432">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984432" w:rsidRPr="00D97B1C" w:rsidTr="00984432">
        <w:trPr>
          <w:trHeight w:val="293"/>
        </w:trPr>
        <w:tc>
          <w:tcPr>
            <w:tcW w:w="998" w:type="pct"/>
          </w:tcPr>
          <w:p w:rsidR="00984432" w:rsidRPr="00D97B1C" w:rsidRDefault="00984432" w:rsidP="00984432">
            <w:r w:rsidRPr="00D97B1C">
              <w:t>Approval Title</w:t>
            </w:r>
          </w:p>
        </w:tc>
        <w:tc>
          <w:tcPr>
            <w:tcW w:w="1001" w:type="pct"/>
          </w:tcPr>
          <w:p w:rsidR="00984432" w:rsidRPr="00D97B1C" w:rsidRDefault="00984432" w:rsidP="00984432">
            <w:r w:rsidRPr="00D97B1C">
              <w:t>Author</w:t>
            </w:r>
          </w:p>
        </w:tc>
        <w:tc>
          <w:tcPr>
            <w:tcW w:w="1000" w:type="pct"/>
          </w:tcPr>
          <w:p w:rsidR="00984432" w:rsidRPr="00D97B1C" w:rsidRDefault="00984432" w:rsidP="00984432">
            <w:r w:rsidRPr="00D97B1C">
              <w:t>Reviewer</w:t>
            </w:r>
          </w:p>
        </w:tc>
        <w:tc>
          <w:tcPr>
            <w:tcW w:w="1000" w:type="pct"/>
          </w:tcPr>
          <w:p w:rsidR="00984432" w:rsidRPr="00D97B1C" w:rsidRDefault="00984432" w:rsidP="00984432">
            <w:r>
              <w:t>SME/WCLead</w:t>
            </w:r>
          </w:p>
        </w:tc>
        <w:tc>
          <w:tcPr>
            <w:tcW w:w="1001" w:type="pct"/>
          </w:tcPr>
          <w:p w:rsidR="00984432" w:rsidRPr="00D97B1C" w:rsidRDefault="00984432" w:rsidP="00984432">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984432">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984432">
        <w:trPr>
          <w:cantSplit/>
          <w:trHeight w:val="288"/>
        </w:trPr>
        <w:tc>
          <w:tcPr>
            <w:tcW w:w="999" w:type="pct"/>
          </w:tcPr>
          <w:p w:rsidR="007D458D" w:rsidRPr="00D97B1C" w:rsidRDefault="007D458D" w:rsidP="00D97B1C"/>
        </w:tc>
        <w:tc>
          <w:tcPr>
            <w:tcW w:w="999" w:type="pct"/>
          </w:tcPr>
          <w:p w:rsidR="007D458D" w:rsidRPr="00D97B1C" w:rsidRDefault="00300669" w:rsidP="00D97B1C">
            <w:hyperlink r:id="rId7" w:history="1">
              <w:r w:rsidR="00984432" w:rsidRPr="00984432">
                <w:rPr>
                  <w:rStyle w:val="Hyperlink"/>
                </w:rPr>
                <w:t>Cryomodule Installation OSP</w:t>
              </w:r>
            </w:hyperlink>
          </w:p>
        </w:tc>
        <w:tc>
          <w:tcPr>
            <w:tcW w:w="1001" w:type="pct"/>
          </w:tcPr>
          <w:p w:rsidR="007D458D" w:rsidRPr="00D97B1C" w:rsidRDefault="00300669" w:rsidP="00D97B1C">
            <w:hyperlink r:id="rId8" w:history="1">
              <w:r w:rsidR="00984432" w:rsidRPr="00984432">
                <w:rPr>
                  <w:rStyle w:val="Hyperlink"/>
                </w:rPr>
                <w:t>Cryomodule Lift Plan</w:t>
              </w:r>
            </w:hyperlink>
          </w:p>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984432">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04"/>
        <w:gridCol w:w="7101"/>
        <w:gridCol w:w="4645"/>
      </w:tblGrid>
      <w:tr w:rsidR="007D458D" w:rsidRPr="00D97B1C" w:rsidTr="00984432">
        <w:trPr>
          <w:trHeight w:val="288"/>
        </w:trPr>
        <w:tc>
          <w:tcPr>
            <w:tcW w:w="1135" w:type="dxa"/>
          </w:tcPr>
          <w:p w:rsidR="007D458D" w:rsidRPr="00D97B1C" w:rsidRDefault="007D458D" w:rsidP="00D97B1C">
            <w:r w:rsidRPr="00D97B1C">
              <w:lastRenderedPageBreak/>
              <w:t>Step No.</w:t>
            </w:r>
          </w:p>
        </w:tc>
        <w:tc>
          <w:tcPr>
            <w:tcW w:w="6695"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984432" w:rsidRPr="00D97B1C" w:rsidTr="00735338">
        <w:trPr>
          <w:trHeight w:val="288"/>
        </w:trPr>
        <w:tc>
          <w:tcPr>
            <w:tcW w:w="12209" w:type="dxa"/>
            <w:gridSpan w:val="3"/>
          </w:tcPr>
          <w:p w:rsidR="00984432" w:rsidRPr="004207FC" w:rsidRDefault="00984432" w:rsidP="004207FC">
            <w:pPr>
              <w:jc w:val="center"/>
              <w:rPr>
                <w:b/>
              </w:rPr>
            </w:pPr>
            <w:r w:rsidRPr="004207FC">
              <w:rPr>
                <w:b/>
              </w:rPr>
              <w:t>Day before transporting cryomodule to accelerator</w:t>
            </w:r>
          </w:p>
        </w:tc>
      </w:tr>
      <w:tr w:rsidR="007D458D" w:rsidRPr="00D97B1C" w:rsidTr="00984432">
        <w:trPr>
          <w:trHeight w:val="1403"/>
        </w:trPr>
        <w:tc>
          <w:tcPr>
            <w:tcW w:w="1135" w:type="dxa"/>
          </w:tcPr>
          <w:p w:rsidR="007D458D" w:rsidRPr="00D97B1C" w:rsidRDefault="00984432" w:rsidP="00D97B1C">
            <w:r>
              <w:t>1</w:t>
            </w:r>
          </w:p>
        </w:tc>
        <w:tc>
          <w:tcPr>
            <w:tcW w:w="6695" w:type="dxa"/>
          </w:tcPr>
          <w:p w:rsidR="00984432" w:rsidRDefault="00984432" w:rsidP="00984432">
            <w:pPr>
              <w:pStyle w:val="Header"/>
              <w:tabs>
                <w:tab w:val="clear" w:pos="4320"/>
                <w:tab w:val="clear" w:pos="8640"/>
              </w:tabs>
            </w:pPr>
            <w:r w:rsidRPr="00484B9B">
              <w:rPr>
                <w:b/>
              </w:rPr>
              <w:t>Coordinate with Radiation Control Group</w:t>
            </w:r>
            <w:r>
              <w:t>. All refurbished cryomodule are typically radioactive/activated.</w:t>
            </w:r>
          </w:p>
          <w:p w:rsidR="00984432" w:rsidRDefault="00984432" w:rsidP="00984432">
            <w:pPr>
              <w:pStyle w:val="Header"/>
              <w:tabs>
                <w:tab w:val="clear" w:pos="4320"/>
                <w:tab w:val="clear" w:pos="8640"/>
              </w:tabs>
            </w:pPr>
            <w:r>
              <w:t>Identify the Ram Tag Number and associated dose rates.</w:t>
            </w:r>
          </w:p>
          <w:p w:rsidR="007D458D" w:rsidRPr="00D97B1C" w:rsidRDefault="00984432" w:rsidP="00984432">
            <w:r>
              <w:t>Identify all rope boundaries prior to the move including the North &amp; South accesses building off-loading area.</w:t>
            </w:r>
          </w:p>
        </w:tc>
        <w:tc>
          <w:tcPr>
            <w:tcW w:w="4379" w:type="dxa"/>
            <w:noWrap/>
          </w:tcPr>
          <w:p w:rsidR="00984432" w:rsidRDefault="00984432" w:rsidP="00984432">
            <w:r>
              <w:t>[[RadConControlTech]] &lt;&lt;USERNAME&gt;&gt;</w:t>
            </w:r>
          </w:p>
          <w:p w:rsidR="00984432" w:rsidRDefault="00984432" w:rsidP="00984432">
            <w:r>
              <w:t>[[RadConControlDate]] &lt;&lt;TIMESTAMP&gt;&gt;</w:t>
            </w:r>
          </w:p>
          <w:p w:rsidR="00984432" w:rsidRDefault="00984432" w:rsidP="00984432">
            <w:r>
              <w:t>[[RAMTagNumber]] &lt;&lt;TEXT&gt;&gt;</w:t>
            </w:r>
          </w:p>
          <w:p w:rsidR="00984432" w:rsidRDefault="00984432" w:rsidP="00984432">
            <w:r>
              <w:t>[[DoseRates]] &lt;&lt;TEXT&gt;&gt;</w:t>
            </w:r>
          </w:p>
          <w:p w:rsidR="007D458D" w:rsidRPr="00D97B1C" w:rsidRDefault="00984432" w:rsidP="00984432">
            <w:r>
              <w:t>[[RadConComments]] &lt;&lt;COMMENT&gt;&gt;</w:t>
            </w:r>
          </w:p>
        </w:tc>
      </w:tr>
      <w:tr w:rsidR="00984432" w:rsidRPr="00D97B1C" w:rsidTr="004207FC">
        <w:trPr>
          <w:trHeight w:val="800"/>
        </w:trPr>
        <w:tc>
          <w:tcPr>
            <w:tcW w:w="1135" w:type="dxa"/>
          </w:tcPr>
          <w:p w:rsidR="00984432" w:rsidRPr="00D97B1C" w:rsidRDefault="00984432" w:rsidP="00984432">
            <w:r>
              <w:t>2</w:t>
            </w:r>
          </w:p>
        </w:tc>
        <w:tc>
          <w:tcPr>
            <w:tcW w:w="6695" w:type="dxa"/>
          </w:tcPr>
          <w:p w:rsidR="00984432" w:rsidRPr="00B93C26" w:rsidRDefault="00984432" w:rsidP="00984432">
            <w:r w:rsidRPr="00B93C26">
              <w:t>Cryomodule Serial Number and Location of Cryomodule Install</w:t>
            </w:r>
          </w:p>
        </w:tc>
        <w:tc>
          <w:tcPr>
            <w:tcW w:w="4379" w:type="dxa"/>
            <w:noWrap/>
          </w:tcPr>
          <w:p w:rsidR="00984432" w:rsidRDefault="00984432" w:rsidP="00984432">
            <w:r w:rsidRPr="00B93C26">
              <w:t>[[CMSN]] &lt;&lt;CMSN&gt;&gt;</w:t>
            </w:r>
          </w:p>
          <w:p w:rsidR="00984432" w:rsidRPr="00B93C26" w:rsidRDefault="004207FC" w:rsidP="00984432">
            <w:r>
              <w:t>[[LinacZone]] &lt;&lt;TEXT&gt;&gt;</w:t>
            </w:r>
          </w:p>
        </w:tc>
      </w:tr>
    </w:tbl>
    <w:p w:rsidR="004207FC" w:rsidRDefault="004207FC" w:rsidP="00D97B1C"/>
    <w:p w:rsidR="004207FC" w:rsidRDefault="004207FC">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4207FC" w:rsidTr="004207FC">
        <w:tc>
          <w:tcPr>
            <w:tcW w:w="566" w:type="pct"/>
            <w:vAlign w:val="center"/>
          </w:tcPr>
          <w:p w:rsidR="004207FC" w:rsidRPr="004207FC" w:rsidRDefault="004207FC" w:rsidP="004207FC">
            <w:pPr>
              <w:jc w:val="center"/>
              <w:rPr>
                <w:rStyle w:val="Strong"/>
              </w:rPr>
            </w:pPr>
            <w:r>
              <w:rPr>
                <w:rStyle w:val="Strong"/>
              </w:rPr>
              <w:lastRenderedPageBreak/>
              <w:t>Step No</w:t>
            </w:r>
          </w:p>
        </w:tc>
        <w:tc>
          <w:tcPr>
            <w:tcW w:w="2547" w:type="pct"/>
            <w:vAlign w:val="center"/>
          </w:tcPr>
          <w:p w:rsidR="004207FC" w:rsidRPr="004207FC" w:rsidRDefault="004207FC" w:rsidP="004207FC">
            <w:pPr>
              <w:jc w:val="center"/>
              <w:rPr>
                <w:rStyle w:val="Strong"/>
              </w:rPr>
            </w:pPr>
            <w:r>
              <w:rPr>
                <w:rStyle w:val="Strong"/>
              </w:rPr>
              <w:t>Instructions</w:t>
            </w:r>
          </w:p>
        </w:tc>
        <w:tc>
          <w:tcPr>
            <w:tcW w:w="1887" w:type="pct"/>
            <w:vAlign w:val="center"/>
          </w:tcPr>
          <w:p w:rsidR="004207FC" w:rsidRPr="004207FC" w:rsidRDefault="004207FC" w:rsidP="004207FC">
            <w:pPr>
              <w:jc w:val="center"/>
              <w:rPr>
                <w:rStyle w:val="Strong"/>
              </w:rPr>
            </w:pPr>
            <w:r>
              <w:rPr>
                <w:rStyle w:val="Strong"/>
              </w:rPr>
              <w:t>Data Inputs</w:t>
            </w:r>
          </w:p>
        </w:tc>
      </w:tr>
      <w:tr w:rsidR="004207FC" w:rsidTr="004207FC">
        <w:tc>
          <w:tcPr>
            <w:tcW w:w="5000" w:type="pct"/>
            <w:gridSpan w:val="3"/>
          </w:tcPr>
          <w:p w:rsidR="004207FC" w:rsidRDefault="004207FC" w:rsidP="004207FC">
            <w:pPr>
              <w:jc w:val="center"/>
            </w:pPr>
            <w:r w:rsidRPr="00506274">
              <w:rPr>
                <w:b/>
              </w:rPr>
              <w:t>Loading Cryomodule onto flatbed transport trailer</w:t>
            </w:r>
          </w:p>
        </w:tc>
      </w:tr>
      <w:tr w:rsidR="004207FC" w:rsidTr="004207FC">
        <w:tc>
          <w:tcPr>
            <w:tcW w:w="566" w:type="pct"/>
          </w:tcPr>
          <w:p w:rsidR="004207FC" w:rsidRDefault="004207FC" w:rsidP="004207FC">
            <w:r>
              <w:t>3</w:t>
            </w:r>
          </w:p>
        </w:tc>
        <w:tc>
          <w:tcPr>
            <w:tcW w:w="2547" w:type="pct"/>
          </w:tcPr>
          <w:p w:rsidR="004207FC" w:rsidRPr="00445FD2" w:rsidRDefault="004207FC" w:rsidP="004207FC">
            <w:pPr>
              <w:pStyle w:val="Header"/>
              <w:tabs>
                <w:tab w:val="clear" w:pos="4320"/>
                <w:tab w:val="clear" w:pos="8640"/>
              </w:tabs>
              <w:rPr>
                <w:szCs w:val="22"/>
              </w:rPr>
            </w:pPr>
            <w:r>
              <w:rPr>
                <w:szCs w:val="22"/>
              </w:rPr>
              <w:t xml:space="preserve">Enter the </w:t>
            </w:r>
            <w:r w:rsidRPr="00445FD2">
              <w:rPr>
                <w:szCs w:val="22"/>
              </w:rPr>
              <w:t xml:space="preserve">Date of </w:t>
            </w:r>
            <w:r>
              <w:rPr>
                <w:szCs w:val="22"/>
              </w:rPr>
              <w:t xml:space="preserve">the </w:t>
            </w:r>
            <w:r w:rsidRPr="00445FD2">
              <w:rPr>
                <w:szCs w:val="22"/>
              </w:rPr>
              <w:t>Move and</w:t>
            </w:r>
            <w:r>
              <w:rPr>
                <w:szCs w:val="22"/>
              </w:rPr>
              <w:t xml:space="preserve"> user name of the</w:t>
            </w:r>
            <w:r w:rsidRPr="00445FD2">
              <w:rPr>
                <w:szCs w:val="22"/>
              </w:rPr>
              <w:t xml:space="preserve"> </w:t>
            </w:r>
            <w:r w:rsidRPr="00445FD2">
              <w:rPr>
                <w:rStyle w:val="markedcontent"/>
                <w:szCs w:val="22"/>
              </w:rPr>
              <w:t>Cryomodule Move Coordinator</w:t>
            </w:r>
          </w:p>
        </w:tc>
        <w:tc>
          <w:tcPr>
            <w:tcW w:w="1887" w:type="pct"/>
            <w:shd w:val="clear" w:color="auto" w:fill="auto"/>
          </w:tcPr>
          <w:p w:rsidR="004207FC" w:rsidRPr="004207FC" w:rsidRDefault="004207FC" w:rsidP="004207FC">
            <w:pPr>
              <w:pStyle w:val="Header"/>
              <w:tabs>
                <w:tab w:val="clear" w:pos="4320"/>
                <w:tab w:val="clear" w:pos="8640"/>
              </w:tabs>
            </w:pPr>
            <w:r w:rsidRPr="004207FC">
              <w:t>[[CMMoveCoordinator]] &lt;&lt;</w:t>
            </w:r>
            <w:r w:rsidR="0045573A">
              <w:t>USERNAME</w:t>
            </w:r>
            <w:r w:rsidRPr="004207FC">
              <w:t>&gt;&gt;</w:t>
            </w:r>
          </w:p>
          <w:p w:rsidR="004207FC" w:rsidRPr="004207FC" w:rsidRDefault="004207FC" w:rsidP="004207FC">
            <w:pPr>
              <w:pStyle w:val="Header"/>
              <w:tabs>
                <w:tab w:val="clear" w:pos="4320"/>
                <w:tab w:val="clear" w:pos="8640"/>
              </w:tabs>
            </w:pPr>
            <w:r w:rsidRPr="004207FC">
              <w:t>[[CMMoveStartTime]] &lt;&lt;TIMESTAMP&gt;&gt;</w:t>
            </w:r>
          </w:p>
        </w:tc>
      </w:tr>
      <w:tr w:rsidR="004207FC" w:rsidTr="004207FC">
        <w:tc>
          <w:tcPr>
            <w:tcW w:w="566" w:type="pct"/>
          </w:tcPr>
          <w:p w:rsidR="004207FC" w:rsidRDefault="004207FC" w:rsidP="00D97B1C">
            <w:r>
              <w:t>4</w:t>
            </w:r>
          </w:p>
        </w:tc>
        <w:tc>
          <w:tcPr>
            <w:tcW w:w="2547" w:type="pct"/>
          </w:tcPr>
          <w:p w:rsidR="004207FC" w:rsidRDefault="004207FC" w:rsidP="00D97B1C">
            <w:r>
              <w:t>Back the flatbed transport trailer into the test lab North rollup door access area. Be sure the flatbed trailer is far enough into the loading zone to allow for overhead crane access.</w:t>
            </w:r>
          </w:p>
        </w:tc>
        <w:tc>
          <w:tcPr>
            <w:tcW w:w="1887" w:type="pct"/>
          </w:tcPr>
          <w:p w:rsidR="004207FC" w:rsidRDefault="004207FC" w:rsidP="004207FC">
            <w:r>
              <w:t>[[FlatbedBackupTech]] &lt;&lt;USERNAME&gt;&gt;</w:t>
            </w:r>
          </w:p>
          <w:p w:rsidR="004207FC" w:rsidRDefault="004207FC" w:rsidP="004207FC">
            <w:r>
              <w:t>[[FlatbedBackupTime</w:t>
            </w:r>
            <w:r w:rsidR="00A40CCC">
              <w:t>Complete</w:t>
            </w:r>
            <w:r>
              <w:t>]] &lt;&lt;TIMESTAMP&gt;&gt;</w:t>
            </w:r>
          </w:p>
        </w:tc>
      </w:tr>
      <w:tr w:rsidR="004207FC" w:rsidTr="004207FC">
        <w:tc>
          <w:tcPr>
            <w:tcW w:w="566" w:type="pct"/>
          </w:tcPr>
          <w:p w:rsidR="004207FC" w:rsidRDefault="009A3109" w:rsidP="004207FC">
            <w:r>
              <w:t>5</w:t>
            </w:r>
          </w:p>
        </w:tc>
        <w:tc>
          <w:tcPr>
            <w:tcW w:w="2547" w:type="pct"/>
          </w:tcPr>
          <w:p w:rsidR="004207FC" w:rsidRPr="005D1824" w:rsidRDefault="004207FC" w:rsidP="004207FC">
            <w:pPr>
              <w:pStyle w:val="Header"/>
              <w:tabs>
                <w:tab w:val="clear" w:pos="4320"/>
                <w:tab w:val="clear" w:pos="8640"/>
              </w:tabs>
            </w:pPr>
            <w:r>
              <w:t>Retrieve the cryomodule spreader bar located above the CMTF entrance. Lower and align the beam over the cryomodule being transported to the linac.</w:t>
            </w:r>
          </w:p>
        </w:tc>
        <w:tc>
          <w:tcPr>
            <w:tcW w:w="1887" w:type="pct"/>
          </w:tcPr>
          <w:p w:rsidR="004207FC" w:rsidRDefault="004207FC" w:rsidP="004207FC">
            <w:pPr>
              <w:pStyle w:val="Header"/>
              <w:tabs>
                <w:tab w:val="clear" w:pos="4320"/>
                <w:tab w:val="clear" w:pos="8640"/>
              </w:tabs>
            </w:pPr>
            <w:r>
              <w:t>[[SpreaderTech]] &lt;&lt;</w:t>
            </w:r>
            <w:r w:rsidR="0045573A">
              <w:t>SRF</w:t>
            </w:r>
            <w:r>
              <w:t>&gt;&gt;</w:t>
            </w:r>
          </w:p>
          <w:p w:rsidR="004207FC" w:rsidRPr="005D1824" w:rsidRDefault="004207FC" w:rsidP="00A40CCC">
            <w:pPr>
              <w:pStyle w:val="Header"/>
              <w:tabs>
                <w:tab w:val="clear" w:pos="4320"/>
                <w:tab w:val="clear" w:pos="8640"/>
              </w:tabs>
            </w:pPr>
            <w:r>
              <w:t>[[Spreader</w:t>
            </w:r>
            <w:r w:rsidR="00A40CCC">
              <w:t>TimeComplete</w:t>
            </w:r>
            <w:r>
              <w:t>]] &lt;&lt;TIMESTAMP&gt;&gt;</w:t>
            </w:r>
          </w:p>
        </w:tc>
      </w:tr>
      <w:tr w:rsidR="009728EC" w:rsidTr="004207FC">
        <w:tc>
          <w:tcPr>
            <w:tcW w:w="566" w:type="pct"/>
          </w:tcPr>
          <w:p w:rsidR="009728EC" w:rsidRDefault="009A3109" w:rsidP="009728EC">
            <w:r>
              <w:t>6</w:t>
            </w:r>
          </w:p>
        </w:tc>
        <w:tc>
          <w:tcPr>
            <w:tcW w:w="2547" w:type="pct"/>
          </w:tcPr>
          <w:p w:rsidR="009728EC" w:rsidRDefault="009728EC" w:rsidP="009728EC">
            <w:pPr>
              <w:pStyle w:val="Header"/>
              <w:tabs>
                <w:tab w:val="clear" w:pos="4320"/>
                <w:tab w:val="clear" w:pos="8640"/>
              </w:tabs>
            </w:pPr>
            <w:r>
              <w:t>Rig the load using shackles &amp; lifting slings</w:t>
            </w:r>
            <w:r>
              <w:rPr>
                <w:b/>
                <w:color w:val="C00000"/>
              </w:rPr>
              <w:t xml:space="preserve"> specified in the Cryomodule Lift Plan.</w:t>
            </w:r>
            <w:r w:rsidR="003B50B6">
              <w:rPr>
                <w:b/>
                <w:color w:val="C00000"/>
              </w:rPr>
              <w:t xml:space="preserve"> </w:t>
            </w:r>
            <w:r>
              <w:rPr>
                <w:b/>
                <w:color w:val="C00000"/>
              </w:rPr>
              <w:t>See References for link to Lift Plan.</w:t>
            </w:r>
            <w:bookmarkStart w:id="0" w:name="_GoBack"/>
            <w:bookmarkEnd w:id="0"/>
            <w:r>
              <w:t xml:space="preserve"> Use the </w:t>
            </w:r>
            <w:r w:rsidRPr="00506274">
              <w:rPr>
                <w:i/>
              </w:rPr>
              <w:t>RED C100</w:t>
            </w:r>
            <w:r>
              <w:t xml:space="preserve"> or </w:t>
            </w:r>
            <w:r w:rsidRPr="00506274">
              <w:rPr>
                <w:i/>
              </w:rPr>
              <w:t>YELLOW C50</w:t>
            </w:r>
            <w:r>
              <w:t xml:space="preserve"> spreader bar lifting eye location appropriately.</w:t>
            </w:r>
            <w:r w:rsidR="003B50B6">
              <w:t xml:space="preserve"> </w:t>
            </w:r>
            <w:r w:rsidR="00102E42">
              <w:t>Record which lifting eye locations were chosen.</w:t>
            </w:r>
          </w:p>
        </w:tc>
        <w:tc>
          <w:tcPr>
            <w:tcW w:w="1887" w:type="pct"/>
          </w:tcPr>
          <w:p w:rsidR="009728EC" w:rsidRDefault="009728EC" w:rsidP="009728EC">
            <w:pPr>
              <w:pStyle w:val="Header"/>
              <w:tabs>
                <w:tab w:val="clear" w:pos="4320"/>
                <w:tab w:val="clear" w:pos="8640"/>
              </w:tabs>
            </w:pPr>
            <w:r>
              <w:t>[[LiftTech]] &lt;&lt;</w:t>
            </w:r>
            <w:r w:rsidR="0045573A">
              <w:t>SRF</w:t>
            </w:r>
            <w:r>
              <w:t>&gt;&gt;</w:t>
            </w:r>
          </w:p>
          <w:p w:rsidR="009728EC" w:rsidRDefault="009728EC" w:rsidP="009728EC">
            <w:pPr>
              <w:pStyle w:val="Header"/>
              <w:tabs>
                <w:tab w:val="clear" w:pos="4320"/>
                <w:tab w:val="clear" w:pos="8640"/>
              </w:tabs>
            </w:pPr>
            <w:r>
              <w:t>[[SpreaderLift</w:t>
            </w:r>
            <w:r w:rsidR="00102E42">
              <w:t>EyeOption</w:t>
            </w:r>
            <w:r>
              <w:t>]] {{Red C100,Yellow C50 }} &lt;&lt;RADIO&gt;&gt;</w:t>
            </w:r>
          </w:p>
        </w:tc>
      </w:tr>
      <w:tr w:rsidR="00102E42" w:rsidTr="004207FC">
        <w:tc>
          <w:tcPr>
            <w:tcW w:w="566" w:type="pct"/>
          </w:tcPr>
          <w:p w:rsidR="00102E42" w:rsidRDefault="009A3109" w:rsidP="009728EC">
            <w:r>
              <w:t>7</w:t>
            </w:r>
          </w:p>
        </w:tc>
        <w:tc>
          <w:tcPr>
            <w:tcW w:w="2547" w:type="pct"/>
          </w:tcPr>
          <w:p w:rsidR="00102E42" w:rsidRDefault="00102E42" w:rsidP="009728EC">
            <w:pPr>
              <w:pStyle w:val="Header"/>
              <w:tabs>
                <w:tab w:val="clear" w:pos="4320"/>
                <w:tab w:val="clear" w:pos="8640"/>
              </w:tabs>
            </w:pPr>
            <w:r w:rsidRPr="00E855B6">
              <w:rPr>
                <w:b/>
              </w:rPr>
              <w:t>Note</w:t>
            </w:r>
            <w:r>
              <w:t>: The return end can side of the cryomodule is heavier than the supply end. Position the slings accordingly taking into account for the additional return end can weight.</w:t>
            </w:r>
          </w:p>
        </w:tc>
        <w:tc>
          <w:tcPr>
            <w:tcW w:w="1887" w:type="pct"/>
          </w:tcPr>
          <w:p w:rsidR="00102E42" w:rsidRDefault="00102E42" w:rsidP="009728EC">
            <w:pPr>
              <w:pStyle w:val="Header"/>
              <w:tabs>
                <w:tab w:val="clear" w:pos="4320"/>
                <w:tab w:val="clear" w:pos="8640"/>
              </w:tabs>
            </w:pPr>
            <w:r>
              <w:t>[[SlingTech]] &lt;&lt;</w:t>
            </w:r>
            <w:r w:rsidR="0045573A">
              <w:t>SRF</w:t>
            </w:r>
            <w:r>
              <w:t>&gt;&gt;</w:t>
            </w:r>
          </w:p>
          <w:p w:rsidR="00102E42" w:rsidRDefault="00102E42" w:rsidP="00F90236">
            <w:pPr>
              <w:pStyle w:val="Header"/>
              <w:tabs>
                <w:tab w:val="clear" w:pos="4320"/>
                <w:tab w:val="clear" w:pos="8640"/>
              </w:tabs>
            </w:pPr>
            <w:r>
              <w:t>[[SlingPositionComments]] &lt;&lt;COMMENT&gt;&gt;</w:t>
            </w:r>
          </w:p>
        </w:tc>
      </w:tr>
      <w:tr w:rsidR="00102E42" w:rsidTr="004207FC">
        <w:tc>
          <w:tcPr>
            <w:tcW w:w="566" w:type="pct"/>
          </w:tcPr>
          <w:p w:rsidR="00102E42" w:rsidRDefault="009A3109" w:rsidP="00102E42">
            <w:r>
              <w:t>8</w:t>
            </w:r>
          </w:p>
        </w:tc>
        <w:tc>
          <w:tcPr>
            <w:tcW w:w="2547" w:type="pct"/>
          </w:tcPr>
          <w:p w:rsidR="00F90236" w:rsidRDefault="00261E18" w:rsidP="00F90236">
            <w:r>
              <w:t xml:space="preserve">Use </w:t>
            </w:r>
            <w:r w:rsidR="00F90236">
              <w:t xml:space="preserve">crane to hoist </w:t>
            </w:r>
            <w:r w:rsidR="00102E42">
              <w:t xml:space="preserve">up </w:t>
            </w:r>
            <w:r w:rsidR="00F90236">
              <w:t>and</w:t>
            </w:r>
            <w:r w:rsidR="00102E42">
              <w:t xml:space="preserve"> put tension on the slings. Walk around the module checking for sling interferences / twisted slings.</w:t>
            </w:r>
            <w:r w:rsidR="003B50B6">
              <w:t xml:space="preserve"> </w:t>
            </w:r>
            <w:r w:rsidR="00F90236">
              <w:t>Upload photos to document sling positioning.</w:t>
            </w:r>
          </w:p>
        </w:tc>
        <w:tc>
          <w:tcPr>
            <w:tcW w:w="1887" w:type="pct"/>
          </w:tcPr>
          <w:p w:rsidR="00102E42" w:rsidRDefault="00102E42" w:rsidP="00102E42">
            <w:pPr>
              <w:pStyle w:val="Header"/>
              <w:tabs>
                <w:tab w:val="clear" w:pos="4320"/>
                <w:tab w:val="clear" w:pos="8640"/>
              </w:tabs>
            </w:pPr>
            <w:r>
              <w:t>[[WalkaroundTech]] &lt;&lt;</w:t>
            </w:r>
            <w:r w:rsidR="0045573A">
              <w:t>SRF</w:t>
            </w:r>
            <w:r>
              <w:t>&gt;&gt;</w:t>
            </w:r>
          </w:p>
          <w:p w:rsidR="00102E42" w:rsidRDefault="00102E42" w:rsidP="00102E42">
            <w:pPr>
              <w:pStyle w:val="Header"/>
              <w:tabs>
                <w:tab w:val="clear" w:pos="4320"/>
                <w:tab w:val="clear" w:pos="8640"/>
              </w:tabs>
            </w:pPr>
            <w:r>
              <w:t>[[InterferencesChecked]] &lt;&lt;CHECKBOX&gt;&gt;</w:t>
            </w:r>
          </w:p>
          <w:p w:rsidR="00102E42" w:rsidRDefault="00102E42" w:rsidP="00102E42">
            <w:pPr>
              <w:pStyle w:val="Header"/>
              <w:tabs>
                <w:tab w:val="clear" w:pos="4320"/>
                <w:tab w:val="clear" w:pos="8640"/>
              </w:tabs>
            </w:pPr>
            <w:r>
              <w:t>[[SlingTensioningChecked]] &lt;&lt;CHECKBOX&gt;&gt;</w:t>
            </w:r>
          </w:p>
          <w:p w:rsidR="00261E18" w:rsidRDefault="00261E18" w:rsidP="00102E42">
            <w:pPr>
              <w:pStyle w:val="Header"/>
              <w:tabs>
                <w:tab w:val="clear" w:pos="4320"/>
                <w:tab w:val="clear" w:pos="8640"/>
              </w:tabs>
            </w:pPr>
            <w:r>
              <w:t>[[TensionedSlingComments]] &lt;&lt;COMMENT&gt;&gt;</w:t>
            </w:r>
          </w:p>
          <w:p w:rsidR="00102E42" w:rsidRDefault="00F90236" w:rsidP="00102E42">
            <w:pPr>
              <w:pStyle w:val="Header"/>
              <w:tabs>
                <w:tab w:val="clear" w:pos="4320"/>
                <w:tab w:val="clear" w:pos="8640"/>
              </w:tabs>
            </w:pPr>
            <w:r>
              <w:t>[[TensionedSlingPositionPhotos]] &lt;&lt;FILEUPLOAD&gt;&gt;</w:t>
            </w:r>
          </w:p>
        </w:tc>
      </w:tr>
      <w:tr w:rsidR="00F90236" w:rsidTr="004207FC">
        <w:tc>
          <w:tcPr>
            <w:tcW w:w="566" w:type="pct"/>
          </w:tcPr>
          <w:p w:rsidR="00F90236" w:rsidRDefault="009A3109" w:rsidP="00F90236">
            <w:r>
              <w:t>9</w:t>
            </w:r>
          </w:p>
        </w:tc>
        <w:tc>
          <w:tcPr>
            <w:tcW w:w="2547" w:type="pct"/>
          </w:tcPr>
          <w:p w:rsidR="00F90236" w:rsidRDefault="00F90236" w:rsidP="00F90236">
            <w:r>
              <w:t>Use Crane to hoist cryomodule up off of the floor.</w:t>
            </w:r>
            <w:r w:rsidR="003B50B6">
              <w:t xml:space="preserve"> </w:t>
            </w:r>
            <w:r>
              <w:t>Reposition/shift slings appropriately achieving a level cryomodule.</w:t>
            </w:r>
          </w:p>
          <w:p w:rsidR="00F90236" w:rsidRPr="00017111" w:rsidRDefault="00F90236" w:rsidP="00F90236">
            <w:r>
              <w:t>Upload more photos as necessary to document sling positions</w:t>
            </w:r>
          </w:p>
        </w:tc>
        <w:tc>
          <w:tcPr>
            <w:tcW w:w="1887" w:type="pct"/>
          </w:tcPr>
          <w:p w:rsidR="00F90236" w:rsidRDefault="00F90236" w:rsidP="00F90236">
            <w:pPr>
              <w:pStyle w:val="Header"/>
              <w:tabs>
                <w:tab w:val="clear" w:pos="4320"/>
                <w:tab w:val="clear" w:pos="8640"/>
              </w:tabs>
            </w:pPr>
            <w:r>
              <w:t>[[HoistTech]] &lt;&lt;</w:t>
            </w:r>
            <w:r w:rsidR="0045573A">
              <w:t>SRF</w:t>
            </w:r>
            <w:r>
              <w:t>&gt;&gt;</w:t>
            </w:r>
          </w:p>
          <w:p w:rsidR="00F90236" w:rsidRDefault="00017735" w:rsidP="00F90236">
            <w:pPr>
              <w:pStyle w:val="Header"/>
              <w:tabs>
                <w:tab w:val="clear" w:pos="4320"/>
                <w:tab w:val="clear" w:pos="8640"/>
              </w:tabs>
            </w:pPr>
            <w:r>
              <w:t>[[CryomoduleLeveled</w:t>
            </w:r>
            <w:r w:rsidR="00F90236">
              <w:t>]] &lt;&lt;CHECKBOX&gt;&gt;</w:t>
            </w:r>
          </w:p>
          <w:p w:rsidR="00F90236" w:rsidRDefault="00F90236" w:rsidP="00F90236">
            <w:pPr>
              <w:pStyle w:val="Header"/>
              <w:tabs>
                <w:tab w:val="clear" w:pos="4320"/>
                <w:tab w:val="clear" w:pos="8640"/>
              </w:tabs>
            </w:pPr>
            <w:r>
              <w:t>[[</w:t>
            </w:r>
            <w:r w:rsidR="00A46612">
              <w:t>LeveledCMSlingPositionPhotos</w:t>
            </w:r>
            <w:r>
              <w:t>]] &lt;&lt;FILEUPLOAD&gt;&gt;</w:t>
            </w:r>
          </w:p>
        </w:tc>
      </w:tr>
      <w:tr w:rsidR="0045573A" w:rsidTr="004207FC">
        <w:tc>
          <w:tcPr>
            <w:tcW w:w="566" w:type="pct"/>
          </w:tcPr>
          <w:p w:rsidR="0045573A" w:rsidRDefault="009A3109" w:rsidP="0045573A">
            <w:r>
              <w:t>10</w:t>
            </w:r>
          </w:p>
        </w:tc>
        <w:tc>
          <w:tcPr>
            <w:tcW w:w="2547" w:type="pct"/>
          </w:tcPr>
          <w:p w:rsidR="0045573A" w:rsidRDefault="0045573A" w:rsidP="0045573A">
            <w:r>
              <w:t xml:space="preserve">Disconnect any ion pump power supplies at this time. </w:t>
            </w:r>
          </w:p>
          <w:p w:rsidR="0045573A" w:rsidRDefault="0045573A" w:rsidP="0045573A">
            <w:r w:rsidRPr="00BE5015">
              <w:rPr>
                <w:b/>
              </w:rPr>
              <w:t>Note</w:t>
            </w:r>
            <w:r>
              <w:rPr>
                <w:b/>
              </w:rPr>
              <w:t>:</w:t>
            </w:r>
            <w:r>
              <w:t xml:space="preserve"> log pressure before turning off.</w:t>
            </w:r>
          </w:p>
        </w:tc>
        <w:tc>
          <w:tcPr>
            <w:tcW w:w="1887" w:type="pct"/>
          </w:tcPr>
          <w:p w:rsidR="0045573A" w:rsidRDefault="0045573A" w:rsidP="0045573A">
            <w:pPr>
              <w:pStyle w:val="Header"/>
              <w:tabs>
                <w:tab w:val="clear" w:pos="4320"/>
                <w:tab w:val="clear" w:pos="8640"/>
              </w:tabs>
            </w:pPr>
            <w:r>
              <w:t>[[DisconnectTech]] &lt;&lt;SRF&gt;&gt;</w:t>
            </w:r>
          </w:p>
          <w:p w:rsidR="0045573A" w:rsidRDefault="0045573A" w:rsidP="0045573A">
            <w:pPr>
              <w:pStyle w:val="Header"/>
              <w:tabs>
                <w:tab w:val="clear" w:pos="4320"/>
                <w:tab w:val="clear" w:pos="8640"/>
              </w:tabs>
            </w:pPr>
            <w:r>
              <w:t>[[DisconnectDate]] &lt;&lt;TIMESTAMP&gt;&gt;</w:t>
            </w:r>
          </w:p>
          <w:p w:rsidR="0045573A" w:rsidRDefault="0045573A" w:rsidP="0045573A">
            <w:pPr>
              <w:pStyle w:val="Header"/>
              <w:tabs>
                <w:tab w:val="clear" w:pos="4320"/>
                <w:tab w:val="clear" w:pos="8640"/>
              </w:tabs>
            </w:pPr>
            <w:r>
              <w:t>[[PressureReading]] &lt;&lt;SCINOT&gt;&gt;</w:t>
            </w:r>
          </w:p>
          <w:p w:rsidR="0045573A" w:rsidRDefault="0045573A" w:rsidP="0045573A">
            <w:pPr>
              <w:pStyle w:val="Header"/>
              <w:tabs>
                <w:tab w:val="clear" w:pos="4320"/>
                <w:tab w:val="clear" w:pos="8640"/>
              </w:tabs>
            </w:pPr>
            <w:r>
              <w:t>[[IonPumpComments]] &lt;&lt;COMMENT&gt;&gt;</w:t>
            </w:r>
          </w:p>
        </w:tc>
      </w:tr>
      <w:tr w:rsidR="0045573A" w:rsidTr="004207FC">
        <w:tc>
          <w:tcPr>
            <w:tcW w:w="566" w:type="pct"/>
          </w:tcPr>
          <w:p w:rsidR="0045573A" w:rsidRDefault="009A3109" w:rsidP="0045573A">
            <w:r>
              <w:t>11</w:t>
            </w:r>
          </w:p>
        </w:tc>
        <w:tc>
          <w:tcPr>
            <w:tcW w:w="2547" w:type="pct"/>
          </w:tcPr>
          <w:p w:rsidR="0045573A" w:rsidRDefault="0045573A" w:rsidP="009264D6">
            <w:pPr>
              <w:pStyle w:val="Header"/>
              <w:tabs>
                <w:tab w:val="clear" w:pos="4320"/>
                <w:tab w:val="clear" w:pos="8640"/>
              </w:tabs>
            </w:pPr>
            <w:r>
              <w:t>Orientation of cryomodule on the trailer: Return End Can must always face towards the cab of the transport truck.</w:t>
            </w:r>
            <w:r w:rsidR="003B50B6">
              <w:t xml:space="preserve"> </w:t>
            </w:r>
            <w:r>
              <w:t xml:space="preserve">The </w:t>
            </w:r>
            <w:r w:rsidR="009264D6">
              <w:t xml:space="preserve">Supply </w:t>
            </w:r>
            <w:r>
              <w:t>End Can with the ion pump will face the back end of the trailer.</w:t>
            </w:r>
          </w:p>
        </w:tc>
        <w:tc>
          <w:tcPr>
            <w:tcW w:w="1887" w:type="pct"/>
          </w:tcPr>
          <w:p w:rsidR="0045573A" w:rsidRDefault="0045573A" w:rsidP="0045573A">
            <w:pPr>
              <w:pStyle w:val="Header"/>
              <w:tabs>
                <w:tab w:val="clear" w:pos="4320"/>
                <w:tab w:val="clear" w:pos="8640"/>
              </w:tabs>
            </w:pPr>
            <w:r>
              <w:t>[[CMOrientationTech]] &lt;&lt;SRF&gt;&gt;</w:t>
            </w:r>
          </w:p>
          <w:p w:rsidR="0045573A" w:rsidRPr="005D1824" w:rsidRDefault="0045573A" w:rsidP="0045573A">
            <w:pPr>
              <w:pStyle w:val="Header"/>
              <w:tabs>
                <w:tab w:val="clear" w:pos="4320"/>
                <w:tab w:val="clear" w:pos="8640"/>
              </w:tabs>
            </w:pPr>
            <w:r>
              <w:t>[[CorrectOrientationCheck]] &lt;&lt;CHECKBOX&gt;&gt;</w:t>
            </w:r>
          </w:p>
        </w:tc>
      </w:tr>
      <w:tr w:rsidR="0009261A" w:rsidTr="004207FC">
        <w:tc>
          <w:tcPr>
            <w:tcW w:w="566" w:type="pct"/>
          </w:tcPr>
          <w:p w:rsidR="0009261A" w:rsidRDefault="009A3109" w:rsidP="0009261A">
            <w:r>
              <w:t>12</w:t>
            </w:r>
          </w:p>
        </w:tc>
        <w:tc>
          <w:tcPr>
            <w:tcW w:w="2547" w:type="pct"/>
          </w:tcPr>
          <w:p w:rsidR="0009261A" w:rsidRDefault="0009261A" w:rsidP="0009261A">
            <w:pPr>
              <w:pStyle w:val="Header"/>
              <w:tabs>
                <w:tab w:val="clear" w:pos="4320"/>
                <w:tab w:val="clear" w:pos="8640"/>
              </w:tabs>
            </w:pPr>
            <w:r>
              <w:t>Lower the cryomodule onto the transport truck trailer.</w:t>
            </w:r>
            <w:r w:rsidR="003B50B6">
              <w:t xml:space="preserve"> </w:t>
            </w:r>
            <w:r>
              <w:t>Align the cryomodule over the transport truck saddles.</w:t>
            </w:r>
            <w:r w:rsidR="003B50B6">
              <w:t xml:space="preserve"> </w:t>
            </w:r>
            <w:r>
              <w:t>The crane operator should be standing on the floor front side between the two center saddles for the best vantage point during the alignment phase.</w:t>
            </w:r>
            <w:r w:rsidR="003B50B6">
              <w:t xml:space="preserve"> </w:t>
            </w:r>
            <w:r>
              <w:t>The crane operator should reposition himself to the back of the trailer / beamline ion pump end when finally lowering the cryomodule into the saddles.</w:t>
            </w:r>
          </w:p>
          <w:p w:rsidR="0009261A" w:rsidRDefault="0009261A" w:rsidP="0009261A">
            <w:pPr>
              <w:pStyle w:val="Header"/>
              <w:tabs>
                <w:tab w:val="clear" w:pos="4320"/>
                <w:tab w:val="clear" w:pos="8640"/>
              </w:tabs>
            </w:pPr>
            <w:r w:rsidRPr="005041BC">
              <w:rPr>
                <w:b/>
              </w:rPr>
              <w:t>Note</w:t>
            </w:r>
            <w:r>
              <w:t>: Pay close attention to possible ion pump interference when lowering the cryomodule into the saddles.</w:t>
            </w:r>
          </w:p>
          <w:p w:rsidR="0009261A" w:rsidRPr="009C2FB6" w:rsidRDefault="0009261A" w:rsidP="0009261A">
            <w:pPr>
              <w:pStyle w:val="Header"/>
              <w:tabs>
                <w:tab w:val="clear" w:pos="4320"/>
                <w:tab w:val="clear" w:pos="8640"/>
              </w:tabs>
              <w:rPr>
                <w:b/>
              </w:rPr>
            </w:pPr>
            <w:r w:rsidRPr="00792944">
              <w:rPr>
                <w:b/>
              </w:rPr>
              <w:t>Note:</w:t>
            </w:r>
            <w:r>
              <w:t xml:space="preserve"> </w:t>
            </w:r>
            <w:r w:rsidRPr="00E855B6">
              <w:t>Return saddle outer feet may catch beam when lowering into saddles.</w:t>
            </w:r>
          </w:p>
          <w:p w:rsidR="0009261A" w:rsidRPr="00E855B6" w:rsidRDefault="0009261A" w:rsidP="0009261A">
            <w:pPr>
              <w:pStyle w:val="Header"/>
              <w:tabs>
                <w:tab w:val="clear" w:pos="4320"/>
                <w:tab w:val="clear" w:pos="8640"/>
              </w:tabs>
            </w:pPr>
            <w:r w:rsidRPr="009C2FB6">
              <w:rPr>
                <w:b/>
              </w:rPr>
              <w:t xml:space="preserve">Note: </w:t>
            </w:r>
            <w:r w:rsidRPr="00E855B6">
              <w:t>C100 style cryomodule. Use 4&amp;5 waveguides as a centering reference.</w:t>
            </w:r>
          </w:p>
          <w:p w:rsidR="0009261A" w:rsidRDefault="0009261A" w:rsidP="0009261A">
            <w:pPr>
              <w:pStyle w:val="Header"/>
              <w:tabs>
                <w:tab w:val="clear" w:pos="4320"/>
                <w:tab w:val="clear" w:pos="8640"/>
              </w:tabs>
            </w:pPr>
            <w:r w:rsidRPr="009C2FB6">
              <w:rPr>
                <w:b/>
              </w:rPr>
              <w:t xml:space="preserve">Note: </w:t>
            </w:r>
            <w:r w:rsidRPr="00E855B6">
              <w:t>C50 style cryomodule. Use bridging ring flanges as a reference.</w:t>
            </w:r>
          </w:p>
          <w:p w:rsidR="0009261A" w:rsidRPr="000278BF" w:rsidRDefault="0009261A" w:rsidP="0009261A">
            <w:pPr>
              <w:pStyle w:val="Header"/>
              <w:tabs>
                <w:tab w:val="clear" w:pos="4320"/>
                <w:tab w:val="clear" w:pos="8640"/>
              </w:tabs>
            </w:pPr>
            <w:r>
              <w:t>Upload photos of Cryomodule in place on trailer.</w:t>
            </w:r>
          </w:p>
        </w:tc>
        <w:tc>
          <w:tcPr>
            <w:tcW w:w="1887" w:type="pct"/>
          </w:tcPr>
          <w:p w:rsidR="0009261A" w:rsidRDefault="0009261A" w:rsidP="0009261A">
            <w:pPr>
              <w:pStyle w:val="Header"/>
              <w:tabs>
                <w:tab w:val="clear" w:pos="4320"/>
                <w:tab w:val="clear" w:pos="8640"/>
              </w:tabs>
            </w:pPr>
            <w:r>
              <w:t>[[CraneOperator]] &lt;&lt;SRF&gt;&gt;</w:t>
            </w:r>
          </w:p>
          <w:p w:rsidR="0009261A" w:rsidRDefault="0009261A" w:rsidP="0009261A">
            <w:pPr>
              <w:pStyle w:val="Header"/>
              <w:tabs>
                <w:tab w:val="clear" w:pos="4320"/>
                <w:tab w:val="clear" w:pos="8640"/>
              </w:tabs>
            </w:pPr>
            <w:r>
              <w:t>[[CMLoadedOnTruckTime]] &lt;&lt;TIMESTAMP&gt;&gt;</w:t>
            </w:r>
          </w:p>
          <w:p w:rsidR="0009261A" w:rsidRDefault="0009261A" w:rsidP="0009261A">
            <w:pPr>
              <w:pStyle w:val="Header"/>
              <w:tabs>
                <w:tab w:val="clear" w:pos="4320"/>
                <w:tab w:val="clear" w:pos="8640"/>
              </w:tabs>
            </w:pPr>
            <w:r>
              <w:t>[[CMLoadingComments]] &lt;&lt;COMMENT&gt;&gt;</w:t>
            </w:r>
          </w:p>
          <w:p w:rsidR="0009261A" w:rsidRDefault="0009261A" w:rsidP="0009261A">
            <w:pPr>
              <w:pStyle w:val="Header"/>
              <w:tabs>
                <w:tab w:val="clear" w:pos="4320"/>
                <w:tab w:val="clear" w:pos="8640"/>
              </w:tabs>
            </w:pPr>
            <w:r>
              <w:t>[[CMLoadingPhotos]] &lt;&lt;FILEUPLOAD&gt;&gt;</w:t>
            </w:r>
          </w:p>
        </w:tc>
      </w:tr>
    </w:tbl>
    <w:p w:rsidR="007A5768" w:rsidRDefault="007A5768" w:rsidP="00D97B1C"/>
    <w:p w:rsidR="007A5768" w:rsidRDefault="007A576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7A5768" w:rsidTr="007A5768">
        <w:tc>
          <w:tcPr>
            <w:tcW w:w="566" w:type="pct"/>
            <w:vAlign w:val="center"/>
          </w:tcPr>
          <w:p w:rsidR="007A5768" w:rsidRPr="007A5768" w:rsidRDefault="007A5768" w:rsidP="007A5768">
            <w:pPr>
              <w:jc w:val="center"/>
              <w:rPr>
                <w:rStyle w:val="Strong"/>
              </w:rPr>
            </w:pPr>
            <w:r>
              <w:rPr>
                <w:rStyle w:val="Strong"/>
              </w:rPr>
              <w:lastRenderedPageBreak/>
              <w:t>Step No</w:t>
            </w:r>
          </w:p>
        </w:tc>
        <w:tc>
          <w:tcPr>
            <w:tcW w:w="2547" w:type="pct"/>
            <w:vAlign w:val="center"/>
          </w:tcPr>
          <w:p w:rsidR="007A5768" w:rsidRPr="007A5768" w:rsidRDefault="007A5768" w:rsidP="007A5768">
            <w:pPr>
              <w:jc w:val="center"/>
              <w:rPr>
                <w:rStyle w:val="Strong"/>
              </w:rPr>
            </w:pPr>
            <w:r>
              <w:rPr>
                <w:rStyle w:val="Strong"/>
              </w:rPr>
              <w:t>Instructions</w:t>
            </w:r>
          </w:p>
        </w:tc>
        <w:tc>
          <w:tcPr>
            <w:tcW w:w="1887" w:type="pct"/>
            <w:vAlign w:val="center"/>
          </w:tcPr>
          <w:p w:rsidR="007A5768" w:rsidRPr="007A5768" w:rsidRDefault="007A5768" w:rsidP="007A5768">
            <w:pPr>
              <w:jc w:val="center"/>
              <w:rPr>
                <w:rStyle w:val="Strong"/>
              </w:rPr>
            </w:pPr>
            <w:r>
              <w:rPr>
                <w:rStyle w:val="Strong"/>
              </w:rPr>
              <w:t>Data Inputs</w:t>
            </w:r>
          </w:p>
        </w:tc>
      </w:tr>
      <w:tr w:rsidR="007A5768" w:rsidTr="007A5768">
        <w:tc>
          <w:tcPr>
            <w:tcW w:w="566" w:type="pct"/>
          </w:tcPr>
          <w:p w:rsidR="007A5768" w:rsidRDefault="009A3109" w:rsidP="007A5768">
            <w:r>
              <w:t>13</w:t>
            </w:r>
          </w:p>
        </w:tc>
        <w:tc>
          <w:tcPr>
            <w:tcW w:w="2547" w:type="pct"/>
          </w:tcPr>
          <w:p w:rsidR="007A5768" w:rsidRDefault="007A5768" w:rsidP="007A5768">
            <w:pPr>
              <w:pStyle w:val="Header"/>
              <w:tabs>
                <w:tab w:val="clear" w:pos="4320"/>
                <w:tab w:val="clear" w:pos="8640"/>
              </w:tabs>
            </w:pPr>
            <w:r>
              <w:t>Unhook sling shackles and put the spreader bar on the floor or put it back over the test cave storage area.</w:t>
            </w:r>
          </w:p>
        </w:tc>
        <w:tc>
          <w:tcPr>
            <w:tcW w:w="1887" w:type="pct"/>
          </w:tcPr>
          <w:p w:rsidR="007A5768" w:rsidRDefault="007A5768" w:rsidP="007A5768">
            <w:pPr>
              <w:pStyle w:val="Header"/>
              <w:tabs>
                <w:tab w:val="clear" w:pos="4320"/>
                <w:tab w:val="clear" w:pos="8640"/>
              </w:tabs>
            </w:pPr>
            <w:r>
              <w:t>[[UnhookTech]] &lt;&lt;SRF&gt;&gt;</w:t>
            </w:r>
          </w:p>
          <w:p w:rsidR="007A5768" w:rsidRPr="00531B36" w:rsidRDefault="007A5768" w:rsidP="007A5768">
            <w:r>
              <w:t>[[UnhookComment]] &lt;&lt;COMMENT&gt;&gt;</w:t>
            </w:r>
          </w:p>
        </w:tc>
      </w:tr>
      <w:tr w:rsidR="007A5768" w:rsidTr="007A5768">
        <w:tc>
          <w:tcPr>
            <w:tcW w:w="566" w:type="pct"/>
          </w:tcPr>
          <w:p w:rsidR="007A5768" w:rsidRDefault="009A3109" w:rsidP="007A5768">
            <w:r>
              <w:t>14</w:t>
            </w:r>
          </w:p>
        </w:tc>
        <w:tc>
          <w:tcPr>
            <w:tcW w:w="2547" w:type="pct"/>
          </w:tcPr>
          <w:p w:rsidR="007A5768" w:rsidRDefault="007A5768" w:rsidP="007A5768">
            <w:pPr>
              <w:pStyle w:val="Header"/>
              <w:tabs>
                <w:tab w:val="clear" w:pos="4320"/>
                <w:tab w:val="clear" w:pos="8640"/>
              </w:tabs>
            </w:pPr>
            <w:r>
              <w:t xml:space="preserve">Tie the cryomodule down utilizing the transport trailer tie down straps. </w:t>
            </w:r>
          </w:p>
        </w:tc>
        <w:tc>
          <w:tcPr>
            <w:tcW w:w="1887" w:type="pct"/>
          </w:tcPr>
          <w:p w:rsidR="007A5768" w:rsidRDefault="007A5768" w:rsidP="007A5768">
            <w:pPr>
              <w:pStyle w:val="Header"/>
              <w:tabs>
                <w:tab w:val="clear" w:pos="4320"/>
                <w:tab w:val="clear" w:pos="8640"/>
              </w:tabs>
            </w:pPr>
            <w:r>
              <w:t>[[TieDownTech]] &lt;&lt;SRF&gt;&gt;</w:t>
            </w:r>
          </w:p>
          <w:p w:rsidR="007A5768" w:rsidRPr="00531B36" w:rsidRDefault="007A5768" w:rsidP="007F1807">
            <w:pPr>
              <w:pStyle w:val="Header"/>
              <w:tabs>
                <w:tab w:val="clear" w:pos="4320"/>
                <w:tab w:val="clear" w:pos="8640"/>
              </w:tabs>
            </w:pPr>
            <w:r>
              <w:t>[[TiedownComments]] &lt;&lt;</w:t>
            </w:r>
            <w:r w:rsidR="007F1807">
              <w:t>COMMENT</w:t>
            </w:r>
            <w:r>
              <w:t>&gt;&gt;</w:t>
            </w:r>
          </w:p>
        </w:tc>
      </w:tr>
      <w:tr w:rsidR="007A5768" w:rsidTr="007A5768">
        <w:tc>
          <w:tcPr>
            <w:tcW w:w="566" w:type="pct"/>
          </w:tcPr>
          <w:p w:rsidR="007A5768" w:rsidRDefault="009A3109" w:rsidP="007A5768">
            <w:r>
              <w:t>15</w:t>
            </w:r>
          </w:p>
        </w:tc>
        <w:tc>
          <w:tcPr>
            <w:tcW w:w="2547" w:type="pct"/>
          </w:tcPr>
          <w:p w:rsidR="007A5768" w:rsidRDefault="007A5768" w:rsidP="007A5768">
            <w:r>
              <w:t>Cryomodule Move Coordinator inspects Cryomodule placement, orientation and tie downs prior to move</w:t>
            </w:r>
          </w:p>
        </w:tc>
        <w:tc>
          <w:tcPr>
            <w:tcW w:w="1887" w:type="pct"/>
          </w:tcPr>
          <w:p w:rsidR="007A5768" w:rsidRPr="004207FC" w:rsidRDefault="007A5768" w:rsidP="007A5768">
            <w:pPr>
              <w:pStyle w:val="Header"/>
              <w:tabs>
                <w:tab w:val="clear" w:pos="4320"/>
                <w:tab w:val="clear" w:pos="8640"/>
              </w:tabs>
            </w:pPr>
            <w:r w:rsidRPr="004207FC">
              <w:t>[[CMMoveCoordinator]] &lt;&lt;</w:t>
            </w:r>
            <w:r>
              <w:t>SRF</w:t>
            </w:r>
            <w:r w:rsidRPr="004207FC">
              <w:t>&gt;&gt;</w:t>
            </w:r>
          </w:p>
          <w:p w:rsidR="007A5768" w:rsidRDefault="007A5768" w:rsidP="007A5768">
            <w:r w:rsidRPr="004207FC">
              <w:t>[[</w:t>
            </w:r>
            <w:r>
              <w:t>Inspection</w:t>
            </w:r>
            <w:r w:rsidRPr="004207FC">
              <w:t>Time]] &lt;&lt;TIMESTAMP&gt;&gt;</w:t>
            </w:r>
          </w:p>
        </w:tc>
      </w:tr>
      <w:tr w:rsidR="007A5768" w:rsidTr="007A5768">
        <w:tc>
          <w:tcPr>
            <w:tcW w:w="566" w:type="pct"/>
          </w:tcPr>
          <w:p w:rsidR="007A5768" w:rsidRDefault="009A3109" w:rsidP="007A5768">
            <w:r>
              <w:t>16</w:t>
            </w:r>
          </w:p>
        </w:tc>
        <w:tc>
          <w:tcPr>
            <w:tcW w:w="2547" w:type="pct"/>
          </w:tcPr>
          <w:p w:rsidR="007A5768" w:rsidRPr="000278BF" w:rsidRDefault="007A5768" w:rsidP="007A5768">
            <w:pPr>
              <w:pStyle w:val="Header"/>
              <w:tabs>
                <w:tab w:val="clear" w:pos="4320"/>
                <w:tab w:val="clear" w:pos="8640"/>
              </w:tabs>
            </w:pPr>
            <w:r>
              <w:t>Transport the cryomodule to either the North or South Access Buildings to be offloaded.</w:t>
            </w:r>
          </w:p>
        </w:tc>
        <w:tc>
          <w:tcPr>
            <w:tcW w:w="1887" w:type="pct"/>
          </w:tcPr>
          <w:p w:rsidR="007A5768" w:rsidRDefault="007A5768" w:rsidP="007A5768">
            <w:pPr>
              <w:pStyle w:val="Header"/>
              <w:tabs>
                <w:tab w:val="clear" w:pos="4320"/>
                <w:tab w:val="clear" w:pos="8640"/>
              </w:tabs>
            </w:pPr>
            <w:r>
              <w:t>[[CMTransportSupervisor]] &lt;&lt;</w:t>
            </w:r>
            <w:r w:rsidR="007674CF">
              <w:t>SRF</w:t>
            </w:r>
            <w:r>
              <w:t>&gt;&gt;</w:t>
            </w:r>
          </w:p>
          <w:p w:rsidR="007A5768" w:rsidRDefault="007A5768" w:rsidP="007A5768">
            <w:pPr>
              <w:pStyle w:val="Header"/>
              <w:tabs>
                <w:tab w:val="clear" w:pos="4320"/>
                <w:tab w:val="clear" w:pos="8640"/>
              </w:tabs>
            </w:pPr>
            <w:r>
              <w:t>[[CMLeavesTestLabTime]] &lt;&lt;TIMESTAMP&gt;&gt;</w:t>
            </w:r>
          </w:p>
          <w:p w:rsidR="007A5768" w:rsidRDefault="007A5768" w:rsidP="007A5768">
            <w:pPr>
              <w:pStyle w:val="Header"/>
              <w:tabs>
                <w:tab w:val="clear" w:pos="4320"/>
                <w:tab w:val="clear" w:pos="8640"/>
              </w:tabs>
            </w:pPr>
            <w:r>
              <w:t>[[CMArrivesAccessBldgTime]] &lt;&lt;TIMESTAMP&gt;&gt;</w:t>
            </w:r>
          </w:p>
          <w:p w:rsidR="007A5768" w:rsidRDefault="007A5768" w:rsidP="007A5768">
            <w:pPr>
              <w:pStyle w:val="Header"/>
              <w:tabs>
                <w:tab w:val="clear" w:pos="4320"/>
                <w:tab w:val="clear" w:pos="8640"/>
              </w:tabs>
            </w:pPr>
            <w:r>
              <w:t>[[CMTransportComments]] &lt;&lt;COMMENT&gt;&gt;</w:t>
            </w:r>
          </w:p>
        </w:tc>
      </w:tr>
    </w:tbl>
    <w:p w:rsidR="007A5768" w:rsidRDefault="007A5768" w:rsidP="00D97B1C"/>
    <w:p w:rsidR="007A5768" w:rsidRDefault="007A576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7A5768" w:rsidTr="007674CF">
        <w:tc>
          <w:tcPr>
            <w:tcW w:w="566" w:type="pct"/>
            <w:vAlign w:val="center"/>
          </w:tcPr>
          <w:p w:rsidR="007A5768" w:rsidRPr="007A5768" w:rsidRDefault="007A5768" w:rsidP="007A5768">
            <w:pPr>
              <w:jc w:val="center"/>
              <w:rPr>
                <w:rStyle w:val="Strong"/>
              </w:rPr>
            </w:pPr>
            <w:r>
              <w:rPr>
                <w:rStyle w:val="Strong"/>
              </w:rPr>
              <w:lastRenderedPageBreak/>
              <w:t>Step No</w:t>
            </w:r>
          </w:p>
        </w:tc>
        <w:tc>
          <w:tcPr>
            <w:tcW w:w="2547" w:type="pct"/>
            <w:vAlign w:val="center"/>
          </w:tcPr>
          <w:p w:rsidR="007A5768" w:rsidRPr="007A5768" w:rsidRDefault="007A5768" w:rsidP="007A5768">
            <w:pPr>
              <w:jc w:val="center"/>
              <w:rPr>
                <w:rStyle w:val="Strong"/>
              </w:rPr>
            </w:pPr>
            <w:r>
              <w:rPr>
                <w:rStyle w:val="Strong"/>
              </w:rPr>
              <w:t>Instructions</w:t>
            </w:r>
          </w:p>
        </w:tc>
        <w:tc>
          <w:tcPr>
            <w:tcW w:w="1887" w:type="pct"/>
            <w:vAlign w:val="center"/>
          </w:tcPr>
          <w:p w:rsidR="007A5768" w:rsidRPr="007A5768" w:rsidRDefault="007A5768" w:rsidP="007A5768">
            <w:pPr>
              <w:jc w:val="center"/>
              <w:rPr>
                <w:rStyle w:val="Strong"/>
              </w:rPr>
            </w:pPr>
            <w:r>
              <w:rPr>
                <w:rStyle w:val="Strong"/>
              </w:rPr>
              <w:t>Data Inputs</w:t>
            </w:r>
          </w:p>
        </w:tc>
      </w:tr>
      <w:tr w:rsidR="007674CF" w:rsidTr="007674CF">
        <w:tc>
          <w:tcPr>
            <w:tcW w:w="5000" w:type="pct"/>
            <w:gridSpan w:val="3"/>
          </w:tcPr>
          <w:p w:rsidR="007674CF" w:rsidRDefault="007674CF" w:rsidP="007674CF">
            <w:pPr>
              <w:jc w:val="center"/>
            </w:pPr>
            <w:r w:rsidRPr="00506274">
              <w:rPr>
                <w:b/>
              </w:rPr>
              <w:t>Unloading Cryomodule from flatbed transport trailer</w:t>
            </w:r>
          </w:p>
        </w:tc>
      </w:tr>
      <w:tr w:rsidR="007674CF" w:rsidTr="007674CF">
        <w:tc>
          <w:tcPr>
            <w:tcW w:w="566" w:type="pct"/>
          </w:tcPr>
          <w:p w:rsidR="007674CF" w:rsidRDefault="009A3109" w:rsidP="007674CF">
            <w:r>
              <w:t>17</w:t>
            </w:r>
          </w:p>
        </w:tc>
        <w:tc>
          <w:tcPr>
            <w:tcW w:w="2547" w:type="pct"/>
          </w:tcPr>
          <w:p w:rsidR="007674CF" w:rsidRDefault="007674CF" w:rsidP="007674CF">
            <w:pPr>
              <w:pStyle w:val="Header"/>
              <w:tabs>
                <w:tab w:val="clear" w:pos="4320"/>
                <w:tab w:val="clear" w:pos="8640"/>
              </w:tabs>
              <w:rPr>
                <w:b/>
                <w:color w:val="C00000"/>
              </w:rPr>
            </w:pPr>
            <w:r>
              <w:t xml:space="preserve">Rig the cryomodule using the two dedicated lifting slings at designated lifting points as </w:t>
            </w:r>
            <w:r w:rsidRPr="00506274">
              <w:rPr>
                <w:b/>
                <w:color w:val="C00000"/>
              </w:rPr>
              <w:t>specified in</w:t>
            </w:r>
            <w:r>
              <w:rPr>
                <w:b/>
                <w:color w:val="C00000"/>
              </w:rPr>
              <w:t xml:space="preserve"> theCryomodule</w:t>
            </w:r>
            <w:r w:rsidRPr="00506274">
              <w:rPr>
                <w:b/>
                <w:color w:val="C00000"/>
              </w:rPr>
              <w:t xml:space="preserve"> Lift Plan.</w:t>
            </w:r>
            <w:r w:rsidR="003B50B6">
              <w:rPr>
                <w:b/>
                <w:color w:val="C00000"/>
              </w:rPr>
              <w:t xml:space="preserve"> </w:t>
            </w:r>
            <w:r>
              <w:rPr>
                <w:b/>
                <w:color w:val="C00000"/>
              </w:rPr>
              <w:t>See link in References.</w:t>
            </w:r>
          </w:p>
          <w:p w:rsidR="007674CF" w:rsidRPr="007674CF" w:rsidRDefault="007674CF" w:rsidP="007674CF">
            <w:pPr>
              <w:pStyle w:val="Header"/>
              <w:tabs>
                <w:tab w:val="clear" w:pos="4320"/>
                <w:tab w:val="clear" w:pos="8640"/>
              </w:tabs>
            </w:pPr>
            <w:r w:rsidRPr="007674CF">
              <w:t>Upload photos to document correct rigging</w:t>
            </w:r>
          </w:p>
        </w:tc>
        <w:tc>
          <w:tcPr>
            <w:tcW w:w="1887" w:type="pct"/>
          </w:tcPr>
          <w:p w:rsidR="007674CF" w:rsidRDefault="007674CF" w:rsidP="007674CF">
            <w:pPr>
              <w:pStyle w:val="Header"/>
              <w:tabs>
                <w:tab w:val="clear" w:pos="4320"/>
                <w:tab w:val="clear" w:pos="8640"/>
              </w:tabs>
            </w:pPr>
            <w:r>
              <w:t>[[CMRig</w:t>
            </w:r>
            <w:r w:rsidR="00547EEB">
              <w:t>ging</w:t>
            </w:r>
            <w:r>
              <w:t>Tech]] &lt;&lt;SRF&gt;&gt;</w:t>
            </w:r>
          </w:p>
          <w:p w:rsidR="007674CF" w:rsidRDefault="007674CF" w:rsidP="007674CF">
            <w:pPr>
              <w:pStyle w:val="Header"/>
              <w:tabs>
                <w:tab w:val="clear" w:pos="4320"/>
                <w:tab w:val="clear" w:pos="8640"/>
              </w:tabs>
            </w:pPr>
            <w:r>
              <w:t>[[CMRig</w:t>
            </w:r>
            <w:r w:rsidR="00547EEB">
              <w:t>ging</w:t>
            </w:r>
            <w:r>
              <w:t>Time]] &lt;&lt;TIMESTAMP&gt;&gt;</w:t>
            </w:r>
          </w:p>
          <w:p w:rsidR="007674CF" w:rsidRPr="00531B36" w:rsidRDefault="007674CF" w:rsidP="007674CF">
            <w:pPr>
              <w:pStyle w:val="Header"/>
              <w:tabs>
                <w:tab w:val="clear" w:pos="4320"/>
                <w:tab w:val="clear" w:pos="8640"/>
              </w:tabs>
            </w:pPr>
            <w:r>
              <w:t>[[CMRiggingPhotos]] &lt;&lt;FILEUPLOAD&gt;&gt;</w:t>
            </w:r>
          </w:p>
        </w:tc>
      </w:tr>
      <w:tr w:rsidR="007674CF" w:rsidTr="007674CF">
        <w:tc>
          <w:tcPr>
            <w:tcW w:w="566" w:type="pct"/>
          </w:tcPr>
          <w:p w:rsidR="007674CF" w:rsidRDefault="009A3109" w:rsidP="007674CF">
            <w:r>
              <w:t>18</w:t>
            </w:r>
          </w:p>
        </w:tc>
        <w:tc>
          <w:tcPr>
            <w:tcW w:w="2547" w:type="pct"/>
          </w:tcPr>
          <w:p w:rsidR="007674CF" w:rsidRDefault="007674CF" w:rsidP="007674CF">
            <w:pPr>
              <w:pStyle w:val="Header"/>
              <w:tabs>
                <w:tab w:val="clear" w:pos="4320"/>
                <w:tab w:val="clear" w:pos="8640"/>
              </w:tabs>
            </w:pPr>
            <w:r>
              <w:t>Lift the cryomodule high enough to allow the trailer to pull out of the building.</w:t>
            </w:r>
          </w:p>
        </w:tc>
        <w:tc>
          <w:tcPr>
            <w:tcW w:w="1887" w:type="pct"/>
          </w:tcPr>
          <w:p w:rsidR="007674CF" w:rsidRDefault="007674CF" w:rsidP="007674CF">
            <w:pPr>
              <w:pStyle w:val="Header"/>
              <w:tabs>
                <w:tab w:val="clear" w:pos="4320"/>
                <w:tab w:val="clear" w:pos="8640"/>
              </w:tabs>
            </w:pPr>
            <w:r>
              <w:t>[[</w:t>
            </w:r>
            <w:r w:rsidR="007F1807">
              <w:t>Trailer</w:t>
            </w:r>
            <w:r>
              <w:t>AccessBldgCraneOperator]] &lt;&lt;SRF&gt;&gt;</w:t>
            </w:r>
          </w:p>
          <w:p w:rsidR="007674CF" w:rsidRDefault="007674CF" w:rsidP="00547EEB">
            <w:pPr>
              <w:pStyle w:val="Header"/>
              <w:tabs>
                <w:tab w:val="clear" w:pos="4320"/>
                <w:tab w:val="clear" w:pos="8640"/>
              </w:tabs>
            </w:pPr>
            <w:r>
              <w:t>[[C</w:t>
            </w:r>
            <w:r w:rsidR="00547EEB">
              <w:t>M</w:t>
            </w:r>
            <w:r>
              <w:t>Lift</w:t>
            </w:r>
            <w:r w:rsidR="00547EEB">
              <w:t>Time</w:t>
            </w:r>
            <w:r>
              <w:t>]] &lt;&lt;TIMESTAMP&gt;&gt;</w:t>
            </w:r>
          </w:p>
        </w:tc>
      </w:tr>
      <w:tr w:rsidR="00547EEB" w:rsidTr="007674CF">
        <w:tc>
          <w:tcPr>
            <w:tcW w:w="566" w:type="pct"/>
          </w:tcPr>
          <w:p w:rsidR="00547EEB" w:rsidRDefault="009A3109" w:rsidP="00547EEB">
            <w:r>
              <w:t>19</w:t>
            </w:r>
          </w:p>
        </w:tc>
        <w:tc>
          <w:tcPr>
            <w:tcW w:w="2547" w:type="pct"/>
          </w:tcPr>
          <w:p w:rsidR="00547EEB" w:rsidRDefault="00547EEB" w:rsidP="00547EEB">
            <w:r>
              <w:t>Lower the cryomodule down close to floor allowing for the orange transport wheel installation.</w:t>
            </w:r>
          </w:p>
          <w:p w:rsidR="00547EEB" w:rsidRDefault="00547EEB" w:rsidP="00547EEB">
            <w:r>
              <w:t xml:space="preserve">Install wheels at appropriate TOW / TRAIL end of the cryomodule. </w:t>
            </w:r>
          </w:p>
          <w:p w:rsidR="00547EEB" w:rsidRDefault="00547EEB" w:rsidP="00547EEB">
            <w:r>
              <w:rPr>
                <w:b/>
              </w:rPr>
              <w:t xml:space="preserve">Note: </w:t>
            </w:r>
            <w:r w:rsidRPr="00E855B6">
              <w:t>The 1 1/2" x 1 1/2" holed ears attached to the wheel assemblies always point outboard.</w:t>
            </w:r>
          </w:p>
        </w:tc>
        <w:tc>
          <w:tcPr>
            <w:tcW w:w="1887" w:type="pct"/>
          </w:tcPr>
          <w:p w:rsidR="00547EEB" w:rsidRDefault="0058071E" w:rsidP="00547EEB">
            <w:pPr>
              <w:pStyle w:val="Header"/>
              <w:tabs>
                <w:tab w:val="clear" w:pos="4320"/>
                <w:tab w:val="clear" w:pos="8640"/>
              </w:tabs>
            </w:pPr>
            <w:r>
              <w:t>[[</w:t>
            </w:r>
            <w:r w:rsidR="007F1807">
              <w:t>Wheel</w:t>
            </w:r>
            <w:r>
              <w:t>AccessBldgCraneOperator</w:t>
            </w:r>
            <w:r w:rsidR="00547EEB">
              <w:t>]] &lt;&lt;</w:t>
            </w:r>
            <w:r>
              <w:t>SRF</w:t>
            </w:r>
            <w:r w:rsidR="00547EEB">
              <w:t>&gt;&gt;</w:t>
            </w:r>
          </w:p>
          <w:p w:rsidR="00547EEB" w:rsidRDefault="00547EEB" w:rsidP="0058071E">
            <w:pPr>
              <w:pStyle w:val="Header"/>
              <w:tabs>
                <w:tab w:val="clear" w:pos="4320"/>
                <w:tab w:val="clear" w:pos="8640"/>
              </w:tabs>
            </w:pPr>
            <w:r>
              <w:t>[[</w:t>
            </w:r>
            <w:r w:rsidR="0058071E">
              <w:t>TransWheelTech</w:t>
            </w:r>
            <w:r>
              <w:t>]] &lt;&lt;</w:t>
            </w:r>
            <w:r w:rsidR="0058071E">
              <w:t>SRF</w:t>
            </w:r>
            <w:r>
              <w:t>&gt;&gt;</w:t>
            </w:r>
          </w:p>
          <w:p w:rsidR="0058071E" w:rsidRDefault="0058071E" w:rsidP="0058071E">
            <w:pPr>
              <w:pStyle w:val="Header"/>
              <w:tabs>
                <w:tab w:val="clear" w:pos="4320"/>
                <w:tab w:val="clear" w:pos="8640"/>
              </w:tabs>
            </w:pPr>
            <w:r>
              <w:t>[[TransWheelComments]] &lt;&lt;COMMENT&gt;&gt;</w:t>
            </w:r>
          </w:p>
        </w:tc>
      </w:tr>
    </w:tbl>
    <w:p w:rsidR="0058071E" w:rsidRDefault="0058071E" w:rsidP="00D97B1C"/>
    <w:p w:rsidR="0058071E" w:rsidRDefault="0058071E">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58071E" w:rsidTr="0058071E">
        <w:tc>
          <w:tcPr>
            <w:tcW w:w="566" w:type="pct"/>
            <w:vAlign w:val="center"/>
          </w:tcPr>
          <w:p w:rsidR="0058071E" w:rsidRPr="0058071E" w:rsidRDefault="0058071E" w:rsidP="0058071E">
            <w:pPr>
              <w:jc w:val="center"/>
              <w:rPr>
                <w:rStyle w:val="Strong"/>
              </w:rPr>
            </w:pPr>
            <w:r>
              <w:rPr>
                <w:rStyle w:val="Strong"/>
              </w:rPr>
              <w:lastRenderedPageBreak/>
              <w:t>Step No</w:t>
            </w:r>
          </w:p>
        </w:tc>
        <w:tc>
          <w:tcPr>
            <w:tcW w:w="2547" w:type="pct"/>
            <w:vAlign w:val="center"/>
          </w:tcPr>
          <w:p w:rsidR="0058071E" w:rsidRPr="0058071E" w:rsidRDefault="0058071E" w:rsidP="0058071E">
            <w:pPr>
              <w:jc w:val="center"/>
              <w:rPr>
                <w:rStyle w:val="Strong"/>
              </w:rPr>
            </w:pPr>
            <w:r>
              <w:rPr>
                <w:rStyle w:val="Strong"/>
              </w:rPr>
              <w:t>Instructions</w:t>
            </w:r>
          </w:p>
        </w:tc>
        <w:tc>
          <w:tcPr>
            <w:tcW w:w="1887" w:type="pct"/>
            <w:vAlign w:val="center"/>
          </w:tcPr>
          <w:p w:rsidR="0058071E" w:rsidRPr="0058071E" w:rsidRDefault="0058071E" w:rsidP="0058071E">
            <w:pPr>
              <w:jc w:val="center"/>
              <w:rPr>
                <w:rStyle w:val="Strong"/>
              </w:rPr>
            </w:pPr>
            <w:r>
              <w:rPr>
                <w:rStyle w:val="Strong"/>
              </w:rPr>
              <w:t>Data Inputs</w:t>
            </w:r>
          </w:p>
        </w:tc>
      </w:tr>
      <w:tr w:rsidR="0058071E" w:rsidTr="0058071E">
        <w:tc>
          <w:tcPr>
            <w:tcW w:w="5000" w:type="pct"/>
            <w:gridSpan w:val="3"/>
          </w:tcPr>
          <w:p w:rsidR="0058071E" w:rsidRDefault="0058071E" w:rsidP="0058071E">
            <w:pPr>
              <w:jc w:val="center"/>
            </w:pPr>
            <w:r>
              <w:rPr>
                <w:b/>
              </w:rPr>
              <w:t>Moving</w:t>
            </w:r>
            <w:r w:rsidRPr="00506274">
              <w:rPr>
                <w:b/>
              </w:rPr>
              <w:t xml:space="preserve"> Cryomodule </w:t>
            </w:r>
            <w:r>
              <w:rPr>
                <w:b/>
              </w:rPr>
              <w:t>into Tunnel</w:t>
            </w:r>
          </w:p>
        </w:tc>
      </w:tr>
      <w:tr w:rsidR="0058071E" w:rsidTr="0058071E">
        <w:tc>
          <w:tcPr>
            <w:tcW w:w="566" w:type="pct"/>
          </w:tcPr>
          <w:p w:rsidR="0058071E" w:rsidRDefault="009A3109" w:rsidP="0058071E">
            <w:r>
              <w:t>20</w:t>
            </w:r>
          </w:p>
        </w:tc>
        <w:tc>
          <w:tcPr>
            <w:tcW w:w="2547" w:type="pct"/>
          </w:tcPr>
          <w:p w:rsidR="0058071E" w:rsidRDefault="0058071E" w:rsidP="0058071E">
            <w:pPr>
              <w:pStyle w:val="Header"/>
              <w:tabs>
                <w:tab w:val="clear" w:pos="4320"/>
                <w:tab w:val="clear" w:pos="8640"/>
              </w:tabs>
            </w:pPr>
            <w:r>
              <w:t>Lower the cryomodule into the tunnel.</w:t>
            </w:r>
          </w:p>
          <w:p w:rsidR="0058071E" w:rsidRDefault="0058071E" w:rsidP="0058071E">
            <w:pPr>
              <w:pStyle w:val="Header"/>
              <w:tabs>
                <w:tab w:val="clear" w:pos="4320"/>
                <w:tab w:val="clear" w:pos="8640"/>
              </w:tabs>
            </w:pPr>
            <w:r>
              <w:t>Turn wheels assemblies in the correct direction before final touchdown on floor.</w:t>
            </w:r>
          </w:p>
        </w:tc>
        <w:tc>
          <w:tcPr>
            <w:tcW w:w="1887" w:type="pct"/>
          </w:tcPr>
          <w:p w:rsidR="0058071E" w:rsidRDefault="0058071E" w:rsidP="0058071E">
            <w:pPr>
              <w:pStyle w:val="Header"/>
              <w:tabs>
                <w:tab w:val="clear" w:pos="4320"/>
                <w:tab w:val="clear" w:pos="8640"/>
              </w:tabs>
            </w:pPr>
            <w:r>
              <w:t>[[</w:t>
            </w:r>
            <w:r w:rsidR="007F1807">
              <w:t>TunnelAccessBldgCraneOperator</w:t>
            </w:r>
            <w:r>
              <w:t>]] &lt;&lt;SRF&gt;&gt;</w:t>
            </w:r>
          </w:p>
          <w:p w:rsidR="0058071E" w:rsidRDefault="0058071E" w:rsidP="0058071E">
            <w:pPr>
              <w:pStyle w:val="Header"/>
              <w:tabs>
                <w:tab w:val="clear" w:pos="4320"/>
                <w:tab w:val="clear" w:pos="8640"/>
              </w:tabs>
            </w:pPr>
            <w:r>
              <w:t>[[CMLowerCompleteTime]] &lt;&lt;TIMESTAMP&gt;&gt;</w:t>
            </w:r>
          </w:p>
        </w:tc>
      </w:tr>
      <w:tr w:rsidR="0058071E" w:rsidTr="0058071E">
        <w:tc>
          <w:tcPr>
            <w:tcW w:w="566" w:type="pct"/>
          </w:tcPr>
          <w:p w:rsidR="0058071E" w:rsidRDefault="009A3109" w:rsidP="0058071E">
            <w:r>
              <w:t>21</w:t>
            </w:r>
          </w:p>
        </w:tc>
        <w:tc>
          <w:tcPr>
            <w:tcW w:w="2547" w:type="pct"/>
          </w:tcPr>
          <w:p w:rsidR="0058071E" w:rsidRDefault="0058071E" w:rsidP="0058071E">
            <w:r>
              <w:t>Unhook slings from trolley 1 and 2.</w:t>
            </w:r>
          </w:p>
        </w:tc>
        <w:tc>
          <w:tcPr>
            <w:tcW w:w="1887" w:type="pct"/>
          </w:tcPr>
          <w:p w:rsidR="0058071E" w:rsidRDefault="0058071E" w:rsidP="0058071E">
            <w:pPr>
              <w:pStyle w:val="Header"/>
              <w:tabs>
                <w:tab w:val="clear" w:pos="4320"/>
                <w:tab w:val="clear" w:pos="8640"/>
              </w:tabs>
            </w:pPr>
            <w:r>
              <w:t>[[UnhookTech]] &lt;&lt;SRF&gt;&gt;</w:t>
            </w:r>
          </w:p>
        </w:tc>
      </w:tr>
      <w:tr w:rsidR="0058071E" w:rsidTr="0058071E">
        <w:tc>
          <w:tcPr>
            <w:tcW w:w="566" w:type="pct"/>
          </w:tcPr>
          <w:p w:rsidR="0058071E" w:rsidRDefault="009A3109" w:rsidP="0058071E">
            <w:r>
              <w:t>22</w:t>
            </w:r>
          </w:p>
        </w:tc>
        <w:tc>
          <w:tcPr>
            <w:tcW w:w="2547" w:type="pct"/>
          </w:tcPr>
          <w:p w:rsidR="0058071E" w:rsidRDefault="0058071E" w:rsidP="0058071E">
            <w:r>
              <w:t>Move the cryomodule into the stub area making the transition into the linac area.</w:t>
            </w:r>
          </w:p>
        </w:tc>
        <w:tc>
          <w:tcPr>
            <w:tcW w:w="1887" w:type="pct"/>
          </w:tcPr>
          <w:p w:rsidR="0058071E" w:rsidRDefault="0058071E" w:rsidP="0058071E">
            <w:pPr>
              <w:pStyle w:val="Header"/>
              <w:tabs>
                <w:tab w:val="clear" w:pos="4320"/>
                <w:tab w:val="clear" w:pos="8640"/>
              </w:tabs>
            </w:pPr>
            <w:r>
              <w:t>[[CMMovementSupervisor]] &lt;&lt;SRF&gt;&gt;</w:t>
            </w:r>
          </w:p>
        </w:tc>
      </w:tr>
      <w:tr w:rsidR="0058071E" w:rsidTr="0058071E">
        <w:tc>
          <w:tcPr>
            <w:tcW w:w="566" w:type="pct"/>
          </w:tcPr>
          <w:p w:rsidR="0058071E" w:rsidRDefault="009A3109" w:rsidP="0058071E">
            <w:r>
              <w:t>23</w:t>
            </w:r>
          </w:p>
        </w:tc>
        <w:tc>
          <w:tcPr>
            <w:tcW w:w="2547" w:type="pct"/>
          </w:tcPr>
          <w:p w:rsidR="0058071E" w:rsidRDefault="0058071E" w:rsidP="0058071E">
            <w:r>
              <w:t xml:space="preserve">Install towing and trailing hardware. </w:t>
            </w:r>
          </w:p>
        </w:tc>
        <w:tc>
          <w:tcPr>
            <w:tcW w:w="1887" w:type="pct"/>
          </w:tcPr>
          <w:p w:rsidR="0058071E" w:rsidRDefault="0058071E" w:rsidP="0058071E">
            <w:pPr>
              <w:pStyle w:val="Header"/>
              <w:tabs>
                <w:tab w:val="clear" w:pos="4320"/>
                <w:tab w:val="clear" w:pos="8640"/>
              </w:tabs>
            </w:pPr>
            <w:r>
              <w:t>[[InstallTowTech]] &lt;&lt;SRF&gt;&gt;</w:t>
            </w:r>
          </w:p>
        </w:tc>
      </w:tr>
      <w:tr w:rsidR="0058071E" w:rsidTr="0058071E">
        <w:tc>
          <w:tcPr>
            <w:tcW w:w="566" w:type="pct"/>
          </w:tcPr>
          <w:p w:rsidR="0058071E" w:rsidRDefault="009A3109" w:rsidP="0058071E">
            <w:r>
              <w:t>24</w:t>
            </w:r>
          </w:p>
        </w:tc>
        <w:tc>
          <w:tcPr>
            <w:tcW w:w="2547" w:type="pct"/>
          </w:tcPr>
          <w:p w:rsidR="0058071E" w:rsidRDefault="0058071E" w:rsidP="0058071E">
            <w:r>
              <w:t xml:space="preserve">Attach tow hook to electric cart. </w:t>
            </w:r>
          </w:p>
          <w:p w:rsidR="0058071E" w:rsidRDefault="0058071E" w:rsidP="0058071E">
            <w:r>
              <w:t>Designate trailing bar rear steering person as well as lead person up front that will be directly communicating with the driver.</w:t>
            </w:r>
          </w:p>
        </w:tc>
        <w:tc>
          <w:tcPr>
            <w:tcW w:w="1887" w:type="pct"/>
          </w:tcPr>
          <w:p w:rsidR="00D8467B" w:rsidRDefault="00D8467B" w:rsidP="0058071E">
            <w:pPr>
              <w:pStyle w:val="Header"/>
              <w:tabs>
                <w:tab w:val="clear" w:pos="4320"/>
                <w:tab w:val="clear" w:pos="8640"/>
              </w:tabs>
            </w:pPr>
            <w:r>
              <w:t>[[CMTunnelMovementLead]] &lt;&lt;SRF&gt;&gt;</w:t>
            </w:r>
          </w:p>
          <w:p w:rsidR="0058071E" w:rsidRDefault="0058071E" w:rsidP="0058071E">
            <w:pPr>
              <w:pStyle w:val="Header"/>
              <w:tabs>
                <w:tab w:val="clear" w:pos="4320"/>
                <w:tab w:val="clear" w:pos="8640"/>
              </w:tabs>
            </w:pPr>
            <w:r>
              <w:t>[[</w:t>
            </w:r>
            <w:r w:rsidR="00D8467B">
              <w:t>Tow</w:t>
            </w:r>
            <w:r>
              <w:t>CartDriver]] &lt;&lt;SRF&gt;&gt;</w:t>
            </w:r>
          </w:p>
          <w:p w:rsidR="00D8467B" w:rsidRDefault="00D8467B" w:rsidP="0058071E">
            <w:pPr>
              <w:pStyle w:val="Header"/>
              <w:tabs>
                <w:tab w:val="clear" w:pos="4320"/>
                <w:tab w:val="clear" w:pos="8640"/>
              </w:tabs>
            </w:pPr>
            <w:r>
              <w:t>[[CMSteeringTech]] &lt;&lt;SRF&gt;&gt;</w:t>
            </w:r>
          </w:p>
          <w:p w:rsidR="0058071E" w:rsidRDefault="0058071E" w:rsidP="00017735">
            <w:pPr>
              <w:pStyle w:val="Header"/>
              <w:tabs>
                <w:tab w:val="clear" w:pos="4320"/>
                <w:tab w:val="clear" w:pos="8640"/>
              </w:tabs>
            </w:pPr>
            <w:r>
              <w:t>[[</w:t>
            </w:r>
            <w:r w:rsidR="00D8467B">
              <w:t>CMMovePrep</w:t>
            </w:r>
            <w:r>
              <w:t>Comment]] &lt;&lt;TIMESTAMP&gt;&gt;</w:t>
            </w:r>
          </w:p>
        </w:tc>
      </w:tr>
      <w:tr w:rsidR="00D8467B" w:rsidTr="0058071E">
        <w:tc>
          <w:tcPr>
            <w:tcW w:w="566" w:type="pct"/>
          </w:tcPr>
          <w:p w:rsidR="00D8467B" w:rsidRDefault="009A3109" w:rsidP="00D8467B">
            <w:r>
              <w:t>25</w:t>
            </w:r>
          </w:p>
        </w:tc>
        <w:tc>
          <w:tcPr>
            <w:tcW w:w="2547" w:type="pct"/>
          </w:tcPr>
          <w:p w:rsidR="00D8467B" w:rsidRDefault="00D8467B" w:rsidP="00D8467B">
            <w:r>
              <w:t>Pull cryomodule to designated zone.</w:t>
            </w:r>
            <w:r w:rsidR="003B50B6">
              <w:t xml:space="preserve"> </w:t>
            </w:r>
            <w:r>
              <w:t>Designate spotters at each end of the cryomodule to ensure cryomodule does not make contact with wall or other equipment.</w:t>
            </w:r>
          </w:p>
        </w:tc>
        <w:tc>
          <w:tcPr>
            <w:tcW w:w="1887" w:type="pct"/>
          </w:tcPr>
          <w:p w:rsidR="00D8467B" w:rsidRDefault="00D8467B" w:rsidP="00D8467B">
            <w:pPr>
              <w:pStyle w:val="Header"/>
              <w:tabs>
                <w:tab w:val="clear" w:pos="4320"/>
                <w:tab w:val="clear" w:pos="8640"/>
              </w:tabs>
            </w:pPr>
            <w:r>
              <w:t>[[CMTunnelMoveStartTime]] &lt;&lt;TIMESTAMP&gt;&gt;</w:t>
            </w:r>
          </w:p>
          <w:p w:rsidR="00D8467B" w:rsidRDefault="00D8467B" w:rsidP="00D8467B">
            <w:pPr>
              <w:pStyle w:val="Header"/>
              <w:tabs>
                <w:tab w:val="clear" w:pos="4320"/>
                <w:tab w:val="clear" w:pos="8640"/>
              </w:tabs>
            </w:pPr>
            <w:r>
              <w:t>[[CMTunnelMoveEndTime]] &lt;&lt;TIMESTAMP&gt;&gt;</w:t>
            </w:r>
          </w:p>
          <w:p w:rsidR="00D8467B" w:rsidRDefault="00D8467B" w:rsidP="00D8467B">
            <w:pPr>
              <w:pStyle w:val="Header"/>
              <w:tabs>
                <w:tab w:val="clear" w:pos="4320"/>
                <w:tab w:val="clear" w:pos="8640"/>
              </w:tabs>
            </w:pPr>
            <w:r>
              <w:t>[[CryomoduleTunnelMoveComments]] &lt;&lt;COMMENT&gt;&gt;</w:t>
            </w:r>
          </w:p>
        </w:tc>
      </w:tr>
    </w:tbl>
    <w:p w:rsidR="00D8467B" w:rsidRDefault="00D8467B" w:rsidP="00D97B1C"/>
    <w:p w:rsidR="00D8467B" w:rsidRDefault="00D8467B">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8467B" w:rsidTr="007E56F7">
        <w:tc>
          <w:tcPr>
            <w:tcW w:w="566" w:type="pct"/>
            <w:vAlign w:val="center"/>
          </w:tcPr>
          <w:p w:rsidR="00D8467B" w:rsidRPr="00D8467B" w:rsidRDefault="00D8467B" w:rsidP="00D8467B">
            <w:pPr>
              <w:jc w:val="center"/>
              <w:rPr>
                <w:rStyle w:val="Strong"/>
              </w:rPr>
            </w:pPr>
            <w:r>
              <w:rPr>
                <w:rStyle w:val="Strong"/>
              </w:rPr>
              <w:lastRenderedPageBreak/>
              <w:t>Step No</w:t>
            </w:r>
          </w:p>
        </w:tc>
        <w:tc>
          <w:tcPr>
            <w:tcW w:w="2547" w:type="pct"/>
            <w:vAlign w:val="center"/>
          </w:tcPr>
          <w:p w:rsidR="00D8467B" w:rsidRPr="00D8467B" w:rsidRDefault="00D8467B" w:rsidP="00D8467B">
            <w:pPr>
              <w:jc w:val="center"/>
              <w:rPr>
                <w:rStyle w:val="Strong"/>
              </w:rPr>
            </w:pPr>
            <w:r>
              <w:rPr>
                <w:rStyle w:val="Strong"/>
              </w:rPr>
              <w:t>Instructions</w:t>
            </w:r>
          </w:p>
        </w:tc>
        <w:tc>
          <w:tcPr>
            <w:tcW w:w="1887" w:type="pct"/>
            <w:vAlign w:val="center"/>
          </w:tcPr>
          <w:p w:rsidR="00D8467B" w:rsidRPr="00D8467B" w:rsidRDefault="00D8467B" w:rsidP="00D8467B">
            <w:pPr>
              <w:jc w:val="center"/>
              <w:rPr>
                <w:rStyle w:val="Strong"/>
              </w:rPr>
            </w:pPr>
            <w:r>
              <w:rPr>
                <w:rStyle w:val="Strong"/>
              </w:rPr>
              <w:t>Data Inputs</w:t>
            </w:r>
          </w:p>
        </w:tc>
      </w:tr>
      <w:tr w:rsidR="007E56F7" w:rsidTr="007E56F7">
        <w:tc>
          <w:tcPr>
            <w:tcW w:w="5000" w:type="pct"/>
            <w:gridSpan w:val="3"/>
          </w:tcPr>
          <w:p w:rsidR="007E56F7" w:rsidRDefault="007E56F7" w:rsidP="007E56F7">
            <w:pPr>
              <w:jc w:val="center"/>
            </w:pPr>
            <w:r>
              <w:rPr>
                <w:b/>
              </w:rPr>
              <w:t>Positioning</w:t>
            </w:r>
            <w:r w:rsidRPr="00506274">
              <w:rPr>
                <w:b/>
              </w:rPr>
              <w:t xml:space="preserve"> Cryomodule </w:t>
            </w:r>
            <w:r>
              <w:rPr>
                <w:b/>
              </w:rPr>
              <w:t>in Zone</w:t>
            </w:r>
          </w:p>
        </w:tc>
      </w:tr>
      <w:tr w:rsidR="00D8467B" w:rsidTr="007E56F7">
        <w:tc>
          <w:tcPr>
            <w:tcW w:w="566" w:type="pct"/>
          </w:tcPr>
          <w:p w:rsidR="00D8467B" w:rsidRDefault="009A3109" w:rsidP="00D97B1C">
            <w:r>
              <w:t>26</w:t>
            </w:r>
          </w:p>
        </w:tc>
        <w:tc>
          <w:tcPr>
            <w:tcW w:w="2547" w:type="pct"/>
          </w:tcPr>
          <w:p w:rsidR="00D8467B" w:rsidRDefault="007E56F7" w:rsidP="00D97B1C">
            <w:r>
              <w:t>When the cryomodule arrives at the designated location, disconnect and remove all towing and trailing hardware.</w:t>
            </w:r>
          </w:p>
        </w:tc>
        <w:tc>
          <w:tcPr>
            <w:tcW w:w="1887" w:type="pct"/>
          </w:tcPr>
          <w:p w:rsidR="00D8467B" w:rsidRDefault="007E56F7" w:rsidP="00D97B1C">
            <w:r>
              <w:t>[[TowDisconnectTech]] &lt;&lt;SRF&gt;&gt;</w:t>
            </w:r>
          </w:p>
        </w:tc>
      </w:tr>
      <w:tr w:rsidR="007E56F7" w:rsidTr="007E56F7">
        <w:tc>
          <w:tcPr>
            <w:tcW w:w="566" w:type="pct"/>
          </w:tcPr>
          <w:p w:rsidR="007E56F7" w:rsidRDefault="009A3109" w:rsidP="007E56F7">
            <w:r>
              <w:t>27</w:t>
            </w:r>
          </w:p>
        </w:tc>
        <w:tc>
          <w:tcPr>
            <w:tcW w:w="2547" w:type="pct"/>
          </w:tcPr>
          <w:p w:rsidR="007E56F7" w:rsidRPr="00B269A3" w:rsidRDefault="007E56F7" w:rsidP="007E56F7">
            <w:r>
              <w:t>Rotate the eight installation wheels 90 degrees to allow the module to move easily in the zone.</w:t>
            </w:r>
          </w:p>
        </w:tc>
        <w:tc>
          <w:tcPr>
            <w:tcW w:w="1887" w:type="pct"/>
          </w:tcPr>
          <w:p w:rsidR="007E56F7" w:rsidRDefault="007E56F7" w:rsidP="007E56F7">
            <w:pPr>
              <w:pStyle w:val="Header"/>
              <w:tabs>
                <w:tab w:val="clear" w:pos="4320"/>
                <w:tab w:val="clear" w:pos="8640"/>
              </w:tabs>
            </w:pPr>
            <w:r>
              <w:t>[[WheelRotateTech]] &lt;&lt;SRF&gt;&gt;</w:t>
            </w:r>
          </w:p>
        </w:tc>
      </w:tr>
      <w:tr w:rsidR="007E56F7" w:rsidTr="007E56F7">
        <w:tc>
          <w:tcPr>
            <w:tcW w:w="566" w:type="pct"/>
          </w:tcPr>
          <w:p w:rsidR="007E56F7" w:rsidRDefault="009A3109" w:rsidP="007E56F7">
            <w:r>
              <w:t>28</w:t>
            </w:r>
          </w:p>
        </w:tc>
        <w:tc>
          <w:tcPr>
            <w:tcW w:w="2547" w:type="pct"/>
          </w:tcPr>
          <w:p w:rsidR="007E56F7" w:rsidRDefault="007E56F7" w:rsidP="007E56F7">
            <w:r>
              <w:t>Rotate the upstream and downstream saddle feet upwards to prevent contact with the zone floor plates.</w:t>
            </w:r>
          </w:p>
        </w:tc>
        <w:tc>
          <w:tcPr>
            <w:tcW w:w="1887" w:type="pct"/>
          </w:tcPr>
          <w:p w:rsidR="007E56F7" w:rsidRDefault="007E56F7" w:rsidP="007E56F7">
            <w:pPr>
              <w:pStyle w:val="Header"/>
              <w:tabs>
                <w:tab w:val="clear" w:pos="4320"/>
                <w:tab w:val="clear" w:pos="8640"/>
              </w:tabs>
            </w:pPr>
            <w:r>
              <w:t>[[SaddleFeetTech]] &lt;&lt;SRF&gt;&gt;</w:t>
            </w:r>
          </w:p>
        </w:tc>
      </w:tr>
      <w:tr w:rsidR="00E80E7E" w:rsidTr="007E56F7">
        <w:tc>
          <w:tcPr>
            <w:tcW w:w="566" w:type="pct"/>
          </w:tcPr>
          <w:p w:rsidR="00E80E7E" w:rsidRDefault="009A3109" w:rsidP="00E80E7E">
            <w:r>
              <w:t>29</w:t>
            </w:r>
          </w:p>
        </w:tc>
        <w:tc>
          <w:tcPr>
            <w:tcW w:w="2547" w:type="pct"/>
          </w:tcPr>
          <w:p w:rsidR="00E80E7E" w:rsidRDefault="00E80E7E" w:rsidP="00386FB6">
            <w:r>
              <w:t>P</w:t>
            </w:r>
            <w:r w:rsidR="007A1C34">
              <w:t>os</w:t>
            </w:r>
            <w:r w:rsidR="00386FB6">
              <w:t>i</w:t>
            </w:r>
            <w:r w:rsidR="007A1C34">
              <w:t>tion</w:t>
            </w:r>
            <w:r>
              <w:t xml:space="preserve"> the </w:t>
            </w:r>
            <w:r w:rsidR="007A1C34">
              <w:t>cryo</w:t>
            </w:r>
            <w:r>
              <w:t>module into place over the floor plates.</w:t>
            </w:r>
            <w:r w:rsidR="00A06B53">
              <w:t xml:space="preserve"> </w:t>
            </w:r>
            <w:r w:rsidR="00386FB6">
              <w:t>This</w:t>
            </w:r>
            <w:r>
              <w:t xml:space="preserve"> </w:t>
            </w:r>
            <w:r w:rsidR="00386FB6">
              <w:t>t</w:t>
            </w:r>
            <w:r>
              <w:t xml:space="preserve">ypically </w:t>
            </w:r>
            <w:r w:rsidR="00386FB6">
              <w:t>requires</w:t>
            </w:r>
            <w:r>
              <w:t xml:space="preserve"> 3 to 4 people at each end of the </w:t>
            </w:r>
            <w:r w:rsidR="007A1C34">
              <w:t>cryo</w:t>
            </w:r>
            <w:r>
              <w:t>module.</w:t>
            </w:r>
          </w:p>
        </w:tc>
        <w:tc>
          <w:tcPr>
            <w:tcW w:w="1887" w:type="pct"/>
          </w:tcPr>
          <w:p w:rsidR="00E80E7E" w:rsidRDefault="00E80E7E" w:rsidP="00E80E7E">
            <w:pPr>
              <w:pStyle w:val="Header"/>
              <w:tabs>
                <w:tab w:val="clear" w:pos="4320"/>
                <w:tab w:val="clear" w:pos="8640"/>
              </w:tabs>
            </w:pPr>
            <w:r>
              <w:t>[[P</w:t>
            </w:r>
            <w:r w:rsidR="00386FB6">
              <w:t>ositioningTech</w:t>
            </w:r>
            <w:r>
              <w:t>]] &lt;&lt;</w:t>
            </w:r>
            <w:r w:rsidR="00D474EE">
              <w:t>SRF</w:t>
            </w:r>
            <w:r>
              <w:t>&gt;&gt;</w:t>
            </w:r>
          </w:p>
          <w:p w:rsidR="00E80E7E" w:rsidRDefault="00E80E7E" w:rsidP="00D474EE">
            <w:pPr>
              <w:pStyle w:val="Header"/>
              <w:tabs>
                <w:tab w:val="clear" w:pos="4320"/>
                <w:tab w:val="clear" w:pos="8640"/>
              </w:tabs>
            </w:pPr>
            <w:r>
              <w:t>[[</w:t>
            </w:r>
            <w:r w:rsidR="00D474EE">
              <w:t>ZonePositionTime</w:t>
            </w:r>
            <w:r>
              <w:t>]] &lt;&lt;TIMESTAMP&gt;&gt;</w:t>
            </w:r>
          </w:p>
        </w:tc>
      </w:tr>
      <w:tr w:rsidR="00553A26" w:rsidTr="007E56F7">
        <w:tc>
          <w:tcPr>
            <w:tcW w:w="566" w:type="pct"/>
          </w:tcPr>
          <w:p w:rsidR="00553A26" w:rsidRDefault="009A3109" w:rsidP="00553A26">
            <w:r>
              <w:t>30</w:t>
            </w:r>
          </w:p>
        </w:tc>
        <w:tc>
          <w:tcPr>
            <w:tcW w:w="2547" w:type="pct"/>
          </w:tcPr>
          <w:p w:rsidR="00553A26" w:rsidRDefault="00553A26" w:rsidP="00553A26">
            <w:r w:rsidRPr="0029181F">
              <w:rPr>
                <w:b/>
              </w:rPr>
              <w:t>Remove</w:t>
            </w:r>
            <w:r w:rsidR="00296C51">
              <w:rPr>
                <w:b/>
              </w:rPr>
              <w:t xml:space="preserve"> the</w:t>
            </w:r>
            <w:r w:rsidRPr="0029181F">
              <w:rPr>
                <w:b/>
              </w:rPr>
              <w:t xml:space="preserve"> installation wheels.</w:t>
            </w:r>
            <w:r>
              <w:t xml:space="preserve"> </w:t>
            </w:r>
          </w:p>
          <w:p w:rsidR="00553A26" w:rsidRDefault="00553A26" w:rsidP="00553A26">
            <w:r>
              <w:t xml:space="preserve">Remove the downstream </w:t>
            </w:r>
            <w:r w:rsidR="009264D6">
              <w:t xml:space="preserve">/ Return End Can end </w:t>
            </w:r>
            <w:r>
              <w:t xml:space="preserve">first. </w:t>
            </w:r>
          </w:p>
          <w:p w:rsidR="00553A26" w:rsidRDefault="00553A26" w:rsidP="00553A26">
            <w:r>
              <w:t xml:space="preserve">The larger outer saddle feet act as outriggers </w:t>
            </w:r>
            <w:r w:rsidR="009264D6">
              <w:t xml:space="preserve">for </w:t>
            </w:r>
            <w:r w:rsidR="009264D6">
              <w:rPr>
                <w:b/>
              </w:rPr>
              <w:t>stability</w:t>
            </w:r>
            <w:r>
              <w:t xml:space="preserve"> when you’re removing the upstream wheels</w:t>
            </w:r>
            <w:r w:rsidR="00B0546A">
              <w:rPr>
                <w:b/>
              </w:rPr>
              <w:t>.</w:t>
            </w:r>
          </w:p>
        </w:tc>
        <w:tc>
          <w:tcPr>
            <w:tcW w:w="1887" w:type="pct"/>
          </w:tcPr>
          <w:p w:rsidR="00553A26" w:rsidRDefault="00553A26" w:rsidP="00553A26">
            <w:pPr>
              <w:pStyle w:val="Header"/>
              <w:tabs>
                <w:tab w:val="clear" w:pos="4320"/>
                <w:tab w:val="clear" w:pos="8640"/>
              </w:tabs>
            </w:pPr>
            <w:r>
              <w:t>[[</w:t>
            </w:r>
            <w:r w:rsidR="003F0899">
              <w:t>Wheel</w:t>
            </w:r>
            <w:r>
              <w:t>RemoveTech]] &lt;&lt;</w:t>
            </w:r>
            <w:r w:rsidR="00E73AAB">
              <w:t>SRF</w:t>
            </w:r>
            <w:r>
              <w:t>&gt;&gt;</w:t>
            </w:r>
          </w:p>
        </w:tc>
      </w:tr>
      <w:tr w:rsidR="00B0546A" w:rsidTr="007E56F7">
        <w:tc>
          <w:tcPr>
            <w:tcW w:w="566" w:type="pct"/>
          </w:tcPr>
          <w:p w:rsidR="00B0546A" w:rsidRDefault="009A3109" w:rsidP="00553A26">
            <w:r>
              <w:t>31</w:t>
            </w:r>
          </w:p>
        </w:tc>
        <w:tc>
          <w:tcPr>
            <w:tcW w:w="2547" w:type="pct"/>
          </w:tcPr>
          <w:p w:rsidR="00B0546A" w:rsidRDefault="00B0546A" w:rsidP="00B0546A">
            <w:r>
              <w:rPr>
                <w:b/>
              </w:rPr>
              <w:t>Upstream/downstream</w:t>
            </w:r>
            <w:r w:rsidRPr="00C16552">
              <w:rPr>
                <w:b/>
              </w:rPr>
              <w:t xml:space="preserve"> </w:t>
            </w:r>
            <w:r>
              <w:rPr>
                <w:b/>
              </w:rPr>
              <w:t>positioning</w:t>
            </w:r>
            <w:r>
              <w:t xml:space="preserve">. </w:t>
            </w:r>
          </w:p>
          <w:p w:rsidR="00B0546A" w:rsidRDefault="00B0546A" w:rsidP="00B0546A">
            <w:r>
              <w:t xml:space="preserve">Center the cryomodule in the zone by using the adjacent cryomodules as a reference. </w:t>
            </w:r>
          </w:p>
          <w:p w:rsidR="00B0546A" w:rsidRDefault="00B0546A" w:rsidP="00B0546A">
            <w:r>
              <w:t xml:space="preserve">Use the floor jack &amp; portable power to adjust the upstream/downstream position. </w:t>
            </w:r>
          </w:p>
          <w:p w:rsidR="00B0546A" w:rsidRPr="0029181F" w:rsidRDefault="00B0546A" w:rsidP="00B0546A">
            <w:pPr>
              <w:rPr>
                <w:b/>
              </w:rPr>
            </w:pPr>
            <w:r>
              <w:t xml:space="preserve">Alignment group would like to see the </w:t>
            </w:r>
            <w:r w:rsidRPr="00B0546A">
              <w:rPr>
                <w:color w:val="FF0000"/>
              </w:rPr>
              <w:t>cryomodule position within a 1/4" of final alignment.</w:t>
            </w:r>
          </w:p>
        </w:tc>
        <w:tc>
          <w:tcPr>
            <w:tcW w:w="1887" w:type="pct"/>
          </w:tcPr>
          <w:p w:rsidR="00B0546A" w:rsidRDefault="00B0546A" w:rsidP="00553A26">
            <w:pPr>
              <w:pStyle w:val="Header"/>
              <w:tabs>
                <w:tab w:val="clear" w:pos="4320"/>
                <w:tab w:val="clear" w:pos="8640"/>
              </w:tabs>
            </w:pPr>
            <w:r>
              <w:t>[[UpDownTech]] &lt;&lt;SRF&gt;&gt;</w:t>
            </w:r>
          </w:p>
        </w:tc>
      </w:tr>
      <w:tr w:rsidR="00B0546A" w:rsidTr="007E56F7">
        <w:tc>
          <w:tcPr>
            <w:tcW w:w="566" w:type="pct"/>
          </w:tcPr>
          <w:p w:rsidR="00B0546A" w:rsidRDefault="009A3109" w:rsidP="00B0546A">
            <w:r>
              <w:t>32</w:t>
            </w:r>
          </w:p>
        </w:tc>
        <w:tc>
          <w:tcPr>
            <w:tcW w:w="2547" w:type="pct"/>
          </w:tcPr>
          <w:p w:rsidR="00B0546A" w:rsidRDefault="00B0546A" w:rsidP="00B0546A">
            <w:r>
              <w:rPr>
                <w:b/>
              </w:rPr>
              <w:t>Cryomodule height/plumb in zone</w:t>
            </w:r>
            <w:r w:rsidRPr="00E169EC">
              <w:t>.</w:t>
            </w:r>
            <w:r>
              <w:t xml:space="preserve"> </w:t>
            </w:r>
          </w:p>
          <w:p w:rsidR="00B0546A" w:rsidRDefault="00B0546A" w:rsidP="00B0546A">
            <w:r>
              <w:t xml:space="preserve">Adjust saddle feet accordingly to achieve the correct height. </w:t>
            </w:r>
          </w:p>
          <w:p w:rsidR="00B0546A" w:rsidRDefault="00B0546A" w:rsidP="00B0546A">
            <w:r>
              <w:t xml:space="preserve">Position the floor jack under the end can bridging ring flange. </w:t>
            </w:r>
          </w:p>
          <w:p w:rsidR="00B0546A" w:rsidRDefault="00B0546A" w:rsidP="00B0546A">
            <w:r w:rsidRPr="00AD65CC">
              <w:rPr>
                <w:b/>
              </w:rPr>
              <w:t>Note!</w:t>
            </w:r>
            <w:r w:rsidRPr="00AD65CC">
              <w:t xml:space="preserve"> </w:t>
            </w:r>
            <w:r>
              <w:t xml:space="preserve">Adjust the upstream end first. </w:t>
            </w:r>
          </w:p>
          <w:p w:rsidR="00B0546A" w:rsidRDefault="00B0546A" w:rsidP="00B0546A">
            <w:r>
              <w:t xml:space="preserve">The downstream end saddle blue feet act as outriggers keeping the module stable when lifting the upstream. </w:t>
            </w:r>
          </w:p>
          <w:p w:rsidR="00B0546A" w:rsidRPr="00E169EC" w:rsidRDefault="00B0546A" w:rsidP="009A3109">
            <w:r w:rsidRPr="00422187">
              <w:rPr>
                <w:b/>
              </w:rPr>
              <w:t>The c</w:t>
            </w:r>
            <w:r>
              <w:rPr>
                <w:b/>
              </w:rPr>
              <w:t xml:space="preserve">ryomodule height </w:t>
            </w:r>
            <w:r w:rsidR="009A3109">
              <w:rPr>
                <w:b/>
              </w:rPr>
              <w:t>must be</w:t>
            </w:r>
            <w:r>
              <w:rPr>
                <w:b/>
              </w:rPr>
              <w:t xml:space="preserve"> 27 1/4"</w:t>
            </w:r>
            <w:r w:rsidRPr="00422187">
              <w:rPr>
                <w:b/>
              </w:rPr>
              <w:t xml:space="preserve"> BL centerline to floor.</w:t>
            </w:r>
          </w:p>
        </w:tc>
        <w:tc>
          <w:tcPr>
            <w:tcW w:w="1887" w:type="pct"/>
          </w:tcPr>
          <w:p w:rsidR="00B0546A" w:rsidRDefault="00B0546A" w:rsidP="00B0546A">
            <w:pPr>
              <w:pStyle w:val="Header"/>
              <w:tabs>
                <w:tab w:val="clear" w:pos="4320"/>
                <w:tab w:val="clear" w:pos="8640"/>
              </w:tabs>
            </w:pPr>
            <w:r>
              <w:t>[[C</w:t>
            </w:r>
            <w:r w:rsidR="009A3109">
              <w:t>M</w:t>
            </w:r>
            <w:r>
              <w:t>HeightTech]] &lt;&lt;</w:t>
            </w:r>
            <w:r w:rsidR="009A3109">
              <w:t>SRF</w:t>
            </w:r>
            <w:r>
              <w:t>&gt;&gt;</w:t>
            </w:r>
          </w:p>
        </w:tc>
      </w:tr>
      <w:tr w:rsidR="009A3109" w:rsidTr="007E56F7">
        <w:tc>
          <w:tcPr>
            <w:tcW w:w="566" w:type="pct"/>
          </w:tcPr>
          <w:p w:rsidR="009A3109" w:rsidRPr="00017735" w:rsidRDefault="009A3109" w:rsidP="00B0546A">
            <w:r w:rsidRPr="00017735">
              <w:t>33</w:t>
            </w:r>
          </w:p>
        </w:tc>
        <w:tc>
          <w:tcPr>
            <w:tcW w:w="2547" w:type="pct"/>
          </w:tcPr>
          <w:p w:rsidR="009A3109" w:rsidRPr="00017735" w:rsidRDefault="009A3109" w:rsidP="00B0546A">
            <w:pPr>
              <w:rPr>
                <w:b/>
              </w:rPr>
            </w:pPr>
            <w:r w:rsidRPr="00017735">
              <w:t>CM installation is complete</w:t>
            </w:r>
          </w:p>
        </w:tc>
        <w:tc>
          <w:tcPr>
            <w:tcW w:w="1887" w:type="pct"/>
          </w:tcPr>
          <w:p w:rsidR="009A3109" w:rsidRPr="00017735" w:rsidRDefault="009A3109" w:rsidP="009A3109">
            <w:pPr>
              <w:pStyle w:val="Header"/>
              <w:tabs>
                <w:tab w:val="clear" w:pos="4320"/>
                <w:tab w:val="clear" w:pos="8640"/>
              </w:tabs>
            </w:pPr>
            <w:r w:rsidRPr="00017735">
              <w:t>[[CryomoduleMoveCoordinator]] &lt;&lt;SRF&gt;&gt;</w:t>
            </w:r>
          </w:p>
          <w:p w:rsidR="009A3109" w:rsidRDefault="009A3109" w:rsidP="009A3109">
            <w:pPr>
              <w:pStyle w:val="Header"/>
              <w:tabs>
                <w:tab w:val="clear" w:pos="4320"/>
                <w:tab w:val="clear" w:pos="8640"/>
              </w:tabs>
            </w:pPr>
            <w:r w:rsidRPr="00017735">
              <w:t>[[CMMoveCompleteTime]] &lt;&lt;TIMESTAMP&gt;&gt;</w:t>
            </w:r>
          </w:p>
        </w:tc>
      </w:tr>
    </w:tbl>
    <w:p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3EE" w:rsidRDefault="00DC63EE" w:rsidP="00D97B1C">
      <w:r>
        <w:separator/>
      </w:r>
    </w:p>
  </w:endnote>
  <w:endnote w:type="continuationSeparator" w:id="0">
    <w:p w:rsidR="00DC63EE" w:rsidRDefault="00DC63E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342589">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017735">
      <w:rPr>
        <w:noProof/>
      </w:rPr>
      <w:t>3</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017735">
      <w:rPr>
        <w:noProof/>
      </w:rPr>
      <w:t>8</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017735">
      <w:rPr>
        <w:noProof/>
      </w:rPr>
      <w:t>4/15/2022 10:49:00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3EE" w:rsidRDefault="00DC63EE" w:rsidP="00D97B1C">
      <w:r>
        <w:separator/>
      </w:r>
    </w:p>
  </w:footnote>
  <w:footnote w:type="continuationSeparator" w:id="0">
    <w:p w:rsidR="00DC63EE" w:rsidRDefault="00DC63E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89"/>
    <w:rsid w:val="0001458B"/>
    <w:rsid w:val="00017735"/>
    <w:rsid w:val="00034FD9"/>
    <w:rsid w:val="000462DF"/>
    <w:rsid w:val="00063A8E"/>
    <w:rsid w:val="00064FB0"/>
    <w:rsid w:val="00067F40"/>
    <w:rsid w:val="00073B35"/>
    <w:rsid w:val="00085D59"/>
    <w:rsid w:val="000873DE"/>
    <w:rsid w:val="000900F0"/>
    <w:rsid w:val="0009261A"/>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2E42"/>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1E18"/>
    <w:rsid w:val="00267EE0"/>
    <w:rsid w:val="00270454"/>
    <w:rsid w:val="002829B6"/>
    <w:rsid w:val="002849B4"/>
    <w:rsid w:val="00286CF6"/>
    <w:rsid w:val="002950CA"/>
    <w:rsid w:val="00296C51"/>
    <w:rsid w:val="00296D1C"/>
    <w:rsid w:val="002C06D8"/>
    <w:rsid w:val="002D325F"/>
    <w:rsid w:val="002E19BD"/>
    <w:rsid w:val="002E35DC"/>
    <w:rsid w:val="002E4AD8"/>
    <w:rsid w:val="002F2829"/>
    <w:rsid w:val="002F292D"/>
    <w:rsid w:val="00300669"/>
    <w:rsid w:val="00317F9D"/>
    <w:rsid w:val="0032290C"/>
    <w:rsid w:val="003230F1"/>
    <w:rsid w:val="00340E8A"/>
    <w:rsid w:val="00342589"/>
    <w:rsid w:val="00351701"/>
    <w:rsid w:val="00355812"/>
    <w:rsid w:val="0036135C"/>
    <w:rsid w:val="00375A07"/>
    <w:rsid w:val="0037791E"/>
    <w:rsid w:val="00381916"/>
    <w:rsid w:val="003831FD"/>
    <w:rsid w:val="00386FB6"/>
    <w:rsid w:val="00393E35"/>
    <w:rsid w:val="003A5114"/>
    <w:rsid w:val="003B50B6"/>
    <w:rsid w:val="003B5F9A"/>
    <w:rsid w:val="003C42E3"/>
    <w:rsid w:val="003C599A"/>
    <w:rsid w:val="003D48C5"/>
    <w:rsid w:val="003D7A7D"/>
    <w:rsid w:val="003E53B5"/>
    <w:rsid w:val="003F0899"/>
    <w:rsid w:val="003F0F38"/>
    <w:rsid w:val="003F6552"/>
    <w:rsid w:val="003F6E41"/>
    <w:rsid w:val="00400B75"/>
    <w:rsid w:val="004079A0"/>
    <w:rsid w:val="00414B44"/>
    <w:rsid w:val="00416B71"/>
    <w:rsid w:val="004207FC"/>
    <w:rsid w:val="004243B7"/>
    <w:rsid w:val="0042549F"/>
    <w:rsid w:val="004254B3"/>
    <w:rsid w:val="0043234B"/>
    <w:rsid w:val="00437464"/>
    <w:rsid w:val="00452B14"/>
    <w:rsid w:val="0045573A"/>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7EEB"/>
    <w:rsid w:val="00553A26"/>
    <w:rsid w:val="005553DF"/>
    <w:rsid w:val="005649D7"/>
    <w:rsid w:val="005725E1"/>
    <w:rsid w:val="0057799A"/>
    <w:rsid w:val="0058071E"/>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113DF"/>
    <w:rsid w:val="00726652"/>
    <w:rsid w:val="00734468"/>
    <w:rsid w:val="00747E5A"/>
    <w:rsid w:val="00752FFE"/>
    <w:rsid w:val="00755A06"/>
    <w:rsid w:val="00766F7D"/>
    <w:rsid w:val="007674CF"/>
    <w:rsid w:val="007749CB"/>
    <w:rsid w:val="00776389"/>
    <w:rsid w:val="007856A2"/>
    <w:rsid w:val="00790A9E"/>
    <w:rsid w:val="007915D1"/>
    <w:rsid w:val="00793B72"/>
    <w:rsid w:val="00796774"/>
    <w:rsid w:val="00796D75"/>
    <w:rsid w:val="007A1C34"/>
    <w:rsid w:val="007A5768"/>
    <w:rsid w:val="007B32FF"/>
    <w:rsid w:val="007C13A0"/>
    <w:rsid w:val="007C2181"/>
    <w:rsid w:val="007C2203"/>
    <w:rsid w:val="007C5831"/>
    <w:rsid w:val="007C69FD"/>
    <w:rsid w:val="007C7BC3"/>
    <w:rsid w:val="007D3AB3"/>
    <w:rsid w:val="007D458D"/>
    <w:rsid w:val="007E1A80"/>
    <w:rsid w:val="007E23EB"/>
    <w:rsid w:val="007E2564"/>
    <w:rsid w:val="007E56F7"/>
    <w:rsid w:val="007E5AF2"/>
    <w:rsid w:val="007F1807"/>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64D6"/>
    <w:rsid w:val="00927CA2"/>
    <w:rsid w:val="009329BD"/>
    <w:rsid w:val="00932FBB"/>
    <w:rsid w:val="00933DC9"/>
    <w:rsid w:val="00940264"/>
    <w:rsid w:val="00941A42"/>
    <w:rsid w:val="00952455"/>
    <w:rsid w:val="00953602"/>
    <w:rsid w:val="00957CBB"/>
    <w:rsid w:val="00961BC6"/>
    <w:rsid w:val="009728EC"/>
    <w:rsid w:val="00976CEF"/>
    <w:rsid w:val="00984432"/>
    <w:rsid w:val="00987670"/>
    <w:rsid w:val="009903C0"/>
    <w:rsid w:val="009918DD"/>
    <w:rsid w:val="0099215E"/>
    <w:rsid w:val="00995F42"/>
    <w:rsid w:val="009A3109"/>
    <w:rsid w:val="009B6DF4"/>
    <w:rsid w:val="009C524F"/>
    <w:rsid w:val="009D0916"/>
    <w:rsid w:val="009D7011"/>
    <w:rsid w:val="009E0910"/>
    <w:rsid w:val="009E7B59"/>
    <w:rsid w:val="009F660F"/>
    <w:rsid w:val="00A000A6"/>
    <w:rsid w:val="00A06B53"/>
    <w:rsid w:val="00A136D5"/>
    <w:rsid w:val="00A208EE"/>
    <w:rsid w:val="00A21F4D"/>
    <w:rsid w:val="00A26F25"/>
    <w:rsid w:val="00A35DB3"/>
    <w:rsid w:val="00A40CCC"/>
    <w:rsid w:val="00A44853"/>
    <w:rsid w:val="00A46612"/>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0546A"/>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474EE"/>
    <w:rsid w:val="00D60A1D"/>
    <w:rsid w:val="00D67382"/>
    <w:rsid w:val="00D70B2D"/>
    <w:rsid w:val="00D74EA2"/>
    <w:rsid w:val="00D80A0D"/>
    <w:rsid w:val="00D81018"/>
    <w:rsid w:val="00D8467B"/>
    <w:rsid w:val="00D90AA8"/>
    <w:rsid w:val="00D955CF"/>
    <w:rsid w:val="00D97B1C"/>
    <w:rsid w:val="00DA3A56"/>
    <w:rsid w:val="00DA591E"/>
    <w:rsid w:val="00DA72A7"/>
    <w:rsid w:val="00DB7920"/>
    <w:rsid w:val="00DC14A1"/>
    <w:rsid w:val="00DC16C1"/>
    <w:rsid w:val="00DC63EE"/>
    <w:rsid w:val="00DD600F"/>
    <w:rsid w:val="00DE73F0"/>
    <w:rsid w:val="00DF4175"/>
    <w:rsid w:val="00E06B2F"/>
    <w:rsid w:val="00E15258"/>
    <w:rsid w:val="00E17623"/>
    <w:rsid w:val="00E26259"/>
    <w:rsid w:val="00E303D5"/>
    <w:rsid w:val="00E41BA7"/>
    <w:rsid w:val="00E516DE"/>
    <w:rsid w:val="00E61D0A"/>
    <w:rsid w:val="00E73AAB"/>
    <w:rsid w:val="00E77A3B"/>
    <w:rsid w:val="00E80ADD"/>
    <w:rsid w:val="00E80E7E"/>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0236"/>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EE5547"/>
  <w15:docId w15:val="{EEE2945F-DEB5-4F2B-B105-11180138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84432"/>
    <w:rPr>
      <w:color w:val="0000FF" w:themeColor="hyperlink"/>
      <w:u w:val="single"/>
    </w:rPr>
  </w:style>
  <w:style w:type="character" w:customStyle="1" w:styleId="markedcontent">
    <w:name w:val="markedcontent"/>
    <w:basedOn w:val="DefaultParagraphFont"/>
    <w:rsid w:val="004207FC"/>
  </w:style>
  <w:style w:type="character" w:styleId="CommentReference">
    <w:name w:val="annotation reference"/>
    <w:basedOn w:val="DefaultParagraphFont"/>
    <w:uiPriority w:val="99"/>
    <w:semiHidden/>
    <w:unhideWhenUsed/>
    <w:rsid w:val="009728EC"/>
    <w:rPr>
      <w:sz w:val="16"/>
      <w:szCs w:val="16"/>
    </w:rPr>
  </w:style>
  <w:style w:type="paragraph" w:styleId="CommentText">
    <w:name w:val="annotation text"/>
    <w:basedOn w:val="Normal"/>
    <w:link w:val="CommentTextChar"/>
    <w:uiPriority w:val="99"/>
    <w:semiHidden/>
    <w:unhideWhenUsed/>
    <w:rsid w:val="009728EC"/>
    <w:rPr>
      <w:sz w:val="20"/>
    </w:rPr>
  </w:style>
  <w:style w:type="character" w:customStyle="1" w:styleId="CommentTextChar">
    <w:name w:val="Comment Text Char"/>
    <w:basedOn w:val="DefaultParagraphFont"/>
    <w:link w:val="CommentText"/>
    <w:uiPriority w:val="99"/>
    <w:semiHidden/>
    <w:rsid w:val="009728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28EC"/>
    <w:rPr>
      <w:b/>
      <w:bCs/>
    </w:rPr>
  </w:style>
  <w:style w:type="character" w:customStyle="1" w:styleId="CommentSubjectChar">
    <w:name w:val="Comment Subject Char"/>
    <w:basedOn w:val="CommentTextChar"/>
    <w:link w:val="CommentSubject"/>
    <w:uiPriority w:val="99"/>
    <w:semiHidden/>
    <w:rsid w:val="009728E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2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54533/cryomodule%20lift%20plan%20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labdoc.jlab.org/docushare/dsweb/Get/Document-254532/Cryomodule%20Installation%20OSP.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8610E83E549658AF24B59984C5C12"/>
        <w:category>
          <w:name w:val="General"/>
          <w:gallery w:val="placeholder"/>
        </w:category>
        <w:types>
          <w:type w:val="bbPlcHdr"/>
        </w:types>
        <w:behaviors>
          <w:behavior w:val="content"/>
        </w:behaviors>
        <w:guid w:val="{535A92BA-FF2D-4346-A0AB-3279B14772FE}"/>
      </w:docPartPr>
      <w:docPartBody>
        <w:p w:rsidR="00795FAD" w:rsidRDefault="002411D2">
          <w:pPr>
            <w:pStyle w:val="15F8610E83E549658AF24B59984C5C1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D2"/>
    <w:rsid w:val="002411D2"/>
    <w:rsid w:val="0079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F8610E83E549658AF24B59984C5C12">
    <w:name w:val="15F8610E83E549658AF24B59984C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7E37C-2F22-44E5-9547-C5AAA8C3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Template>
  <TotalTime>0</TotalTime>
  <Pages>1</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Drury</dc:creator>
  <cp:lastModifiedBy>Allen Samuels</cp:lastModifiedBy>
  <cp:revision>3</cp:revision>
  <dcterms:created xsi:type="dcterms:W3CDTF">2022-04-26T17:30:00Z</dcterms:created>
  <dcterms:modified xsi:type="dcterms:W3CDTF">2022-04-26T17:30:00Z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