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4BFDD" w14:textId="77777777" w:rsidR="005C0F1C" w:rsidRDefault="005C0F1C" w:rsidP="005C0F1C">
      <w:bookmarkStart w:id="0" w:name="Overview"/>
    </w:p>
    <w:tbl>
      <w:tblPr>
        <w:tblpPr w:leftFromText="180" w:rightFromText="180" w:vertAnchor="text" w:horzAnchor="margin" w:tblpY="14"/>
        <w:tblW w:w="10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080"/>
      </w:tblGrid>
      <w:tr w:rsidR="005C0F1C" w:rsidRPr="00BE6ADF" w14:paraId="108B44AB" w14:textId="77777777" w:rsidTr="00C02581">
        <w:tc>
          <w:tcPr>
            <w:tcW w:w="10080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17115F8C" w14:textId="6C8C9EA8" w:rsidR="005C0F1C" w:rsidRPr="00BE6ADF" w:rsidRDefault="00896E16" w:rsidP="00241792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CAPA</w:t>
            </w:r>
            <w:r w:rsidR="0054475B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 xml:space="preserve"> Report</w:t>
            </w:r>
          </w:p>
        </w:tc>
      </w:tr>
    </w:tbl>
    <w:p w14:paraId="76CA4ADE" w14:textId="07661C46" w:rsidR="005C0F1C" w:rsidRDefault="005C0F1C" w:rsidP="005C0F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7105"/>
      </w:tblGrid>
      <w:tr w:rsidR="00991C34" w14:paraId="3B85D0A1" w14:textId="77777777" w:rsidTr="00F40A84">
        <w:tc>
          <w:tcPr>
            <w:tcW w:w="2965" w:type="dxa"/>
          </w:tcPr>
          <w:p w14:paraId="41AD612A" w14:textId="19BB8433" w:rsidR="00991C34" w:rsidRPr="0034608E" w:rsidRDefault="00896E16" w:rsidP="00F40A84">
            <w:pPr>
              <w:rPr>
                <w:b/>
              </w:rPr>
            </w:pPr>
            <w:r w:rsidRPr="0034608E">
              <w:rPr>
                <w:b/>
              </w:rPr>
              <w:t>CAPA</w:t>
            </w:r>
            <w:r w:rsidR="00991C34" w:rsidRPr="0034608E">
              <w:rPr>
                <w:b/>
              </w:rPr>
              <w:t xml:space="preserve"> Number</w:t>
            </w:r>
          </w:p>
        </w:tc>
        <w:tc>
          <w:tcPr>
            <w:tcW w:w="7105" w:type="dxa"/>
          </w:tcPr>
          <w:p w14:paraId="3375713C" w14:textId="6F21CCA0" w:rsidR="00991C34" w:rsidRDefault="00896E16" w:rsidP="00F40A84">
            <w:r>
              <w:t>CAPA</w:t>
            </w:r>
            <w:r w:rsidR="00991C34">
              <w:t>-00</w:t>
            </w:r>
            <w:r w:rsidR="008C43F9">
              <w:t>2</w:t>
            </w:r>
          </w:p>
        </w:tc>
      </w:tr>
      <w:tr w:rsidR="00896E16" w14:paraId="2CD2B707" w14:textId="77777777" w:rsidTr="00F40A84">
        <w:tc>
          <w:tcPr>
            <w:tcW w:w="2965" w:type="dxa"/>
          </w:tcPr>
          <w:p w14:paraId="59BB91E8" w14:textId="4CEEDC94" w:rsidR="00896E16" w:rsidRPr="0034608E" w:rsidRDefault="00490B0A" w:rsidP="00F40A84">
            <w:pPr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7105" w:type="dxa"/>
          </w:tcPr>
          <w:p w14:paraId="0BD95D08" w14:textId="504B2C1D" w:rsidR="00896E16" w:rsidRDefault="00490B0A" w:rsidP="00F40A84">
            <w:r>
              <w:t xml:space="preserve">Audit </w:t>
            </w:r>
            <w:r w:rsidR="008C43F9">
              <w:t>A-002</w:t>
            </w:r>
          </w:p>
        </w:tc>
      </w:tr>
      <w:tr w:rsidR="000F505C" w14:paraId="0B032608" w14:textId="77777777" w:rsidTr="00F40A84">
        <w:tc>
          <w:tcPr>
            <w:tcW w:w="2965" w:type="dxa"/>
          </w:tcPr>
          <w:p w14:paraId="1EAB3EDD" w14:textId="37982EE1" w:rsidR="000F505C" w:rsidRPr="0034608E" w:rsidRDefault="000F505C" w:rsidP="00F40A84">
            <w:pPr>
              <w:rPr>
                <w:b/>
              </w:rPr>
            </w:pPr>
            <w:r w:rsidRPr="0034608E">
              <w:rPr>
                <w:b/>
              </w:rPr>
              <w:t>Assignee</w:t>
            </w:r>
          </w:p>
        </w:tc>
        <w:tc>
          <w:tcPr>
            <w:tcW w:w="7105" w:type="dxa"/>
          </w:tcPr>
          <w:p w14:paraId="2A975776" w14:textId="4B8E0080" w:rsidR="000F505C" w:rsidRDefault="008C43F9" w:rsidP="00F40A84">
            <w:r>
              <w:t>Valerie Bookwalter</w:t>
            </w:r>
          </w:p>
        </w:tc>
      </w:tr>
      <w:tr w:rsidR="0054475B" w14:paraId="7C7F7307" w14:textId="77777777" w:rsidTr="00BD5D32">
        <w:tc>
          <w:tcPr>
            <w:tcW w:w="2965" w:type="dxa"/>
          </w:tcPr>
          <w:p w14:paraId="1F4B2A7B" w14:textId="1FAE4EE5" w:rsidR="0054475B" w:rsidRPr="0034608E" w:rsidRDefault="00896E16" w:rsidP="00BD5D32">
            <w:pPr>
              <w:rPr>
                <w:b/>
              </w:rPr>
            </w:pPr>
            <w:bookmarkStart w:id="1" w:name="_Hlk73977822"/>
            <w:r w:rsidRPr="0034608E">
              <w:rPr>
                <w:b/>
              </w:rPr>
              <w:t>Initiator</w:t>
            </w:r>
          </w:p>
        </w:tc>
        <w:tc>
          <w:tcPr>
            <w:tcW w:w="7105" w:type="dxa"/>
          </w:tcPr>
          <w:p w14:paraId="21A971CC" w14:textId="1036DF34" w:rsidR="0054475B" w:rsidRDefault="008C43F9" w:rsidP="00BD5D32">
            <w:r>
              <w:t>Jacob Harris</w:t>
            </w:r>
          </w:p>
        </w:tc>
      </w:tr>
      <w:tr w:rsidR="0054475B" w14:paraId="6AE79032" w14:textId="77777777" w:rsidTr="00BD5D32">
        <w:tc>
          <w:tcPr>
            <w:tcW w:w="2965" w:type="dxa"/>
          </w:tcPr>
          <w:p w14:paraId="406CBE2B" w14:textId="660D4252" w:rsidR="0054475B" w:rsidRPr="0034608E" w:rsidRDefault="00896E16" w:rsidP="00BD5D32">
            <w:pPr>
              <w:rPr>
                <w:b/>
              </w:rPr>
            </w:pPr>
            <w:r w:rsidRPr="0034608E">
              <w:rPr>
                <w:b/>
              </w:rPr>
              <w:t>Initiated Date</w:t>
            </w:r>
          </w:p>
        </w:tc>
        <w:tc>
          <w:tcPr>
            <w:tcW w:w="7105" w:type="dxa"/>
          </w:tcPr>
          <w:p w14:paraId="26C83D62" w14:textId="1EA26EE7" w:rsidR="0054475B" w:rsidRDefault="008C43F9" w:rsidP="00BD5D32">
            <w:r>
              <w:t>03 Sep 2021</w:t>
            </w:r>
          </w:p>
        </w:tc>
      </w:tr>
      <w:bookmarkEnd w:id="1"/>
    </w:tbl>
    <w:p w14:paraId="4F58E8C9" w14:textId="77777777" w:rsidR="0054475B" w:rsidRDefault="0054475B" w:rsidP="005C0F1C"/>
    <w:bookmarkEnd w:id="0"/>
    <w:p w14:paraId="54440D05" w14:textId="36027449" w:rsidR="0054475B" w:rsidRPr="001718A7" w:rsidRDefault="00896E16" w:rsidP="0054475B">
      <w:pPr>
        <w:pStyle w:val="Heading1"/>
      </w:pPr>
      <w:r>
        <w:t>Description</w:t>
      </w:r>
    </w:p>
    <w:p w14:paraId="51B4489D" w14:textId="77777777" w:rsidR="0054475B" w:rsidRDefault="0054475B" w:rsidP="0054475B"/>
    <w:p w14:paraId="7DCE6A8A" w14:textId="041ADFC4" w:rsidR="008C43F9" w:rsidRDefault="008C43F9" w:rsidP="0054475B">
      <w:r>
        <w:rPr>
          <w:rFonts w:cs="Calibri"/>
          <w:color w:val="000000"/>
        </w:rPr>
        <w:t xml:space="preserve">The </w:t>
      </w:r>
      <w:r w:rsidRPr="009C689E">
        <w:rPr>
          <w:rFonts w:cs="Calibri"/>
          <w:color w:val="000000"/>
        </w:rPr>
        <w:t>SRF-0</w:t>
      </w:r>
      <w:r>
        <w:rPr>
          <w:rFonts w:cs="Calibri"/>
          <w:color w:val="000000"/>
        </w:rPr>
        <w:t>6</w:t>
      </w:r>
      <w:r w:rsidRPr="009C689E">
        <w:rPr>
          <w:rFonts w:cs="Calibri"/>
          <w:color w:val="000000"/>
        </w:rPr>
        <w:t xml:space="preserve">-PR-001 </w:t>
      </w:r>
      <w:r>
        <w:t>Records Management Procedure section 5.4 states, “Record correction must be annotated with the correction made, the person making correction and the date of correction.”.</w:t>
      </w:r>
    </w:p>
    <w:p w14:paraId="16071ED3" w14:textId="2A36361B" w:rsidR="008C43F9" w:rsidRDefault="008C43F9" w:rsidP="0054475B"/>
    <w:p w14:paraId="7CC67F26" w14:textId="4B7A4078" w:rsidR="008C43F9" w:rsidRDefault="008C43F9" w:rsidP="0054475B">
      <w:r>
        <w:t xml:space="preserve">Contrary to the above requirement, </w:t>
      </w:r>
      <w:r>
        <w:rPr>
          <w:rFonts w:cs="Calibri"/>
        </w:rPr>
        <w:t>t</w:t>
      </w:r>
      <w:r w:rsidRPr="0B0A071F">
        <w:rPr>
          <w:rFonts w:cs="Calibri"/>
        </w:rPr>
        <w:t xml:space="preserve">he Pansophy System does not indicate </w:t>
      </w:r>
      <w:r>
        <w:rPr>
          <w:rFonts w:cs="Calibri"/>
        </w:rPr>
        <w:t>that</w:t>
      </w:r>
      <w:r w:rsidRPr="0B0A071F">
        <w:rPr>
          <w:rFonts w:cs="Calibri"/>
        </w:rPr>
        <w:t xml:space="preserve"> a closed traveler (i.e. final record) </w:t>
      </w:r>
      <w:r>
        <w:rPr>
          <w:rFonts w:cs="Calibri"/>
        </w:rPr>
        <w:t>is</w:t>
      </w:r>
      <w:r w:rsidRPr="0B0A071F">
        <w:rPr>
          <w:rFonts w:cs="Calibri"/>
        </w:rPr>
        <w:t xml:space="preserve"> reopened </w:t>
      </w:r>
      <w:r>
        <w:rPr>
          <w:rFonts w:cs="Calibri"/>
        </w:rPr>
        <w:t xml:space="preserve">for correction, what data was corrected, </w:t>
      </w:r>
      <w:r w:rsidRPr="0B0A071F">
        <w:rPr>
          <w:rFonts w:cs="Calibri"/>
        </w:rPr>
        <w:t xml:space="preserve">or which travelers have been corrected </w:t>
      </w:r>
      <w:r>
        <w:rPr>
          <w:rFonts w:cs="Calibri"/>
        </w:rPr>
        <w:t xml:space="preserve">then </w:t>
      </w:r>
      <w:r w:rsidRPr="0B0A071F">
        <w:rPr>
          <w:rFonts w:cs="Calibri"/>
        </w:rPr>
        <w:t>reclosed.</w:t>
      </w:r>
    </w:p>
    <w:p w14:paraId="4F305D22" w14:textId="77777777" w:rsidR="000F505C" w:rsidRDefault="000F505C" w:rsidP="0054475B"/>
    <w:p w14:paraId="4895BD46" w14:textId="61FDABEE" w:rsidR="00896E16" w:rsidRDefault="00896E16" w:rsidP="000F505C">
      <w:pPr>
        <w:pStyle w:val="Heading1"/>
      </w:pPr>
      <w:r>
        <w:t xml:space="preserve">Extent of </w:t>
      </w:r>
      <w:r w:rsidR="00805E08">
        <w:t>Condition</w:t>
      </w:r>
    </w:p>
    <w:p w14:paraId="57EC0D6E" w14:textId="0D71B5A6" w:rsidR="0054475B" w:rsidRDefault="0054475B" w:rsidP="0054475B"/>
    <w:p w14:paraId="5E52620B" w14:textId="2A2CD331" w:rsidR="000F505C" w:rsidRDefault="00D40D52" w:rsidP="0054475B">
      <w:r>
        <w:t>This condition exists for every corrected traveler in the Pansophy system.</w:t>
      </w:r>
    </w:p>
    <w:p w14:paraId="7849940E" w14:textId="77777777" w:rsidR="000F505C" w:rsidRDefault="000F505C" w:rsidP="0054475B"/>
    <w:p w14:paraId="15CC1DB7" w14:textId="7FEDA246" w:rsidR="0054475B" w:rsidRPr="001718A7" w:rsidRDefault="00896E16" w:rsidP="0054475B">
      <w:pPr>
        <w:pStyle w:val="Heading1"/>
      </w:pPr>
      <w:bookmarkStart w:id="2" w:name="_Purpose"/>
      <w:bookmarkEnd w:id="2"/>
      <w:r>
        <w:t>Cause</w:t>
      </w:r>
    </w:p>
    <w:p w14:paraId="529CA668" w14:textId="77777777" w:rsidR="0054475B" w:rsidRDefault="0054475B" w:rsidP="0054475B">
      <w:pPr>
        <w:tabs>
          <w:tab w:val="clear" w:pos="2250"/>
        </w:tabs>
      </w:pPr>
    </w:p>
    <w:p w14:paraId="0E0305F5" w14:textId="1119DC1E" w:rsidR="0054475B" w:rsidRDefault="00472A8A" w:rsidP="0054475B">
      <w:pPr>
        <w:tabs>
          <w:tab w:val="clear" w:pos="2250"/>
        </w:tabs>
      </w:pPr>
      <w:r>
        <w:t>Original design of Pansophy did not account for tracking the reopening/reclosing of travelers to permit updating of data record. At the requests of users, the Pansophy team accommodated the production staff by administratively re-opening a traveler, but without noting the change of record content nor by whom.</w:t>
      </w:r>
    </w:p>
    <w:p w14:paraId="281E2B0A" w14:textId="77777777" w:rsidR="00472A8A" w:rsidRDefault="00472A8A" w:rsidP="0054475B">
      <w:pPr>
        <w:tabs>
          <w:tab w:val="clear" w:pos="2250"/>
        </w:tabs>
      </w:pPr>
    </w:p>
    <w:p w14:paraId="2508497E" w14:textId="2AB41F70" w:rsidR="0054475B" w:rsidRPr="001718A7" w:rsidRDefault="00805E08" w:rsidP="0054475B">
      <w:pPr>
        <w:pStyle w:val="Heading1"/>
      </w:pPr>
      <w:r>
        <w:t>Corrective Action</w:t>
      </w:r>
    </w:p>
    <w:p w14:paraId="49F8372C" w14:textId="55C0DC60" w:rsidR="0054475B" w:rsidRDefault="0054475B" w:rsidP="0054475B">
      <w:pPr>
        <w:tabs>
          <w:tab w:val="clear" w:pos="2250"/>
        </w:tabs>
      </w:pPr>
    </w:p>
    <w:p w14:paraId="79761840" w14:textId="7329D4E3" w:rsidR="00EC3758" w:rsidRDefault="00EC3758" w:rsidP="0054475B">
      <w:pPr>
        <w:tabs>
          <w:tab w:val="clear" w:pos="2250"/>
        </w:tabs>
      </w:pPr>
      <w:r>
        <w:t>Due to the design of Pansophy Travelers, there is no way to identify the “corrected travelers”. Therefore, no corrective is possible.</w:t>
      </w:r>
    </w:p>
    <w:p w14:paraId="30EE12EC" w14:textId="371DD56C" w:rsidR="0054475B" w:rsidRDefault="0054475B" w:rsidP="0054475B"/>
    <w:p w14:paraId="1D6A12DB" w14:textId="7C4094BB" w:rsidR="0054475B" w:rsidRPr="001718A7" w:rsidRDefault="00805E08" w:rsidP="0054475B">
      <w:pPr>
        <w:pStyle w:val="Heading1"/>
      </w:pPr>
      <w:r>
        <w:t>Preventative Action</w:t>
      </w:r>
    </w:p>
    <w:p w14:paraId="0E915A31" w14:textId="71B515DA" w:rsidR="0054475B" w:rsidRDefault="0054475B" w:rsidP="0054475B"/>
    <w:p w14:paraId="6637706F" w14:textId="1AC42613" w:rsidR="00EC3758" w:rsidRDefault="00EC3758" w:rsidP="00EC3758">
      <w:pPr>
        <w:pStyle w:val="ListParagraph"/>
        <w:numPr>
          <w:ilvl w:val="0"/>
          <w:numId w:val="20"/>
        </w:numPr>
        <w:tabs>
          <w:tab w:val="clear" w:pos="2250"/>
        </w:tabs>
      </w:pPr>
      <w:r>
        <w:t>Each request for a traveler to be re-opened will be annotated in the database by:</w:t>
      </w:r>
    </w:p>
    <w:p w14:paraId="77E14F3A" w14:textId="09468FC4" w:rsidR="00EC3758" w:rsidRDefault="00EC3758" w:rsidP="006371D0">
      <w:pPr>
        <w:pStyle w:val="ListParagraph"/>
        <w:numPr>
          <w:ilvl w:val="1"/>
          <w:numId w:val="20"/>
        </w:numPr>
        <w:tabs>
          <w:tab w:val="clear" w:pos="2250"/>
        </w:tabs>
      </w:pPr>
      <w:r>
        <w:t>Obsolete the current record</w:t>
      </w:r>
    </w:p>
    <w:p w14:paraId="19A95C68" w14:textId="4DB443A8" w:rsidR="00EC3758" w:rsidRDefault="00EC3758" w:rsidP="00EC3758">
      <w:pPr>
        <w:pStyle w:val="ListParagraph"/>
        <w:numPr>
          <w:ilvl w:val="1"/>
          <w:numId w:val="20"/>
        </w:numPr>
        <w:tabs>
          <w:tab w:val="clear" w:pos="2250"/>
        </w:tabs>
      </w:pPr>
      <w:r>
        <w:t>Duplicate the current record into a new record</w:t>
      </w:r>
    </w:p>
    <w:p w14:paraId="114AD0D5" w14:textId="3D517615" w:rsidR="00EC3758" w:rsidRDefault="00EC3758" w:rsidP="00EC3758">
      <w:pPr>
        <w:pStyle w:val="ListParagraph"/>
        <w:numPr>
          <w:ilvl w:val="1"/>
          <w:numId w:val="20"/>
        </w:numPr>
        <w:tabs>
          <w:tab w:val="clear" w:pos="2250"/>
        </w:tabs>
      </w:pPr>
      <w:r>
        <w:t>Re-Open the new Record</w:t>
      </w:r>
    </w:p>
    <w:p w14:paraId="792BC770" w14:textId="613D65C7" w:rsidR="006371D0" w:rsidRDefault="006371D0" w:rsidP="00EC3758">
      <w:pPr>
        <w:pStyle w:val="ListParagraph"/>
        <w:numPr>
          <w:ilvl w:val="1"/>
          <w:numId w:val="20"/>
        </w:numPr>
        <w:tabs>
          <w:tab w:val="clear" w:pos="2250"/>
        </w:tabs>
      </w:pPr>
      <w:r>
        <w:t xml:space="preserve">Annotate the </w:t>
      </w:r>
      <w:r w:rsidR="00E67653">
        <w:t>new</w:t>
      </w:r>
      <w:bookmarkStart w:id="3" w:name="_GoBack"/>
      <w:bookmarkEnd w:id="3"/>
      <w:r>
        <w:t xml:space="preserve"> record with requester’s name and date.</w:t>
      </w:r>
    </w:p>
    <w:p w14:paraId="3B8FA3B9" w14:textId="1D722DCA" w:rsidR="00EC3758" w:rsidRDefault="00EC3758" w:rsidP="00EC3758">
      <w:pPr>
        <w:pStyle w:val="ListParagraph"/>
        <w:numPr>
          <w:ilvl w:val="1"/>
          <w:numId w:val="20"/>
        </w:numPr>
        <w:tabs>
          <w:tab w:val="clear" w:pos="2250"/>
        </w:tabs>
      </w:pPr>
      <w:r>
        <w:t>Requestor changes the new record and closes it.</w:t>
      </w:r>
    </w:p>
    <w:p w14:paraId="565E92A5" w14:textId="77777777" w:rsidR="00EC3758" w:rsidRDefault="00EC3758" w:rsidP="00EC3758">
      <w:pPr>
        <w:pStyle w:val="ListParagraph"/>
        <w:numPr>
          <w:ilvl w:val="0"/>
          <w:numId w:val="20"/>
        </w:numPr>
      </w:pPr>
      <w:r>
        <w:t xml:space="preserve">Create a </w:t>
      </w:r>
      <w:r w:rsidR="00472A8A">
        <w:t xml:space="preserve">new Administrative </w:t>
      </w:r>
      <w:r w:rsidR="00314E88">
        <w:t xml:space="preserve">Panel to handle the reopening of travelers, automating the above </w:t>
      </w:r>
      <w:r>
        <w:t>steps</w:t>
      </w:r>
      <w:r w:rsidR="00314E88">
        <w:t>.</w:t>
      </w:r>
    </w:p>
    <w:p w14:paraId="4B144834" w14:textId="38F636B4" w:rsidR="0098743A" w:rsidRDefault="00EC3758" w:rsidP="00EC3758">
      <w:pPr>
        <w:pStyle w:val="ListParagraph"/>
        <w:numPr>
          <w:ilvl w:val="0"/>
          <w:numId w:val="20"/>
        </w:numPr>
      </w:pPr>
      <w:r>
        <w:t>Instruct</w:t>
      </w:r>
      <w:r w:rsidR="00314E88">
        <w:t xml:space="preserve"> Pansophy Database administrators on the appropriate way to re-open and annotate a traveler record</w:t>
      </w:r>
      <w:r>
        <w:t xml:space="preserve"> and the use of the Administrative Panel</w:t>
      </w:r>
      <w:r w:rsidR="00314E88">
        <w:t>.</w:t>
      </w:r>
    </w:p>
    <w:p w14:paraId="35C0FA31" w14:textId="2F1AA97E" w:rsidR="0098743A" w:rsidRDefault="0098743A" w:rsidP="0054475B"/>
    <w:p w14:paraId="42BD47F2" w14:textId="659B2177" w:rsidR="00EA07B7" w:rsidRPr="001718A7" w:rsidRDefault="00EA07B7" w:rsidP="00EA07B7">
      <w:pPr>
        <w:pStyle w:val="Heading1"/>
      </w:pPr>
      <w:r>
        <w:t>Verification</w:t>
      </w:r>
      <w:r w:rsidR="008C41D8">
        <w:t xml:space="preserve"> Plan</w:t>
      </w:r>
    </w:p>
    <w:p w14:paraId="727DE2E8" w14:textId="77777777" w:rsidR="00EA07B7" w:rsidRPr="009C4FD7" w:rsidRDefault="00EA07B7" w:rsidP="00EA07B7"/>
    <w:p w14:paraId="215E7AA2" w14:textId="77777777" w:rsidR="00EC3758" w:rsidRDefault="00EC3758" w:rsidP="00EC3758">
      <w:pPr>
        <w:pStyle w:val="ListParagraph"/>
        <w:numPr>
          <w:ilvl w:val="0"/>
          <w:numId w:val="21"/>
        </w:numPr>
        <w:tabs>
          <w:tab w:val="clear" w:pos="2250"/>
        </w:tabs>
      </w:pPr>
      <w:r>
        <w:t>An example of a corrected traveler that shows the annotation with the requestor’s name date.</w:t>
      </w:r>
    </w:p>
    <w:p w14:paraId="6276CFDF" w14:textId="64872099" w:rsidR="00EA07B7" w:rsidRDefault="00EC3758" w:rsidP="00314E88">
      <w:pPr>
        <w:pStyle w:val="ListParagraph"/>
        <w:numPr>
          <w:ilvl w:val="0"/>
          <w:numId w:val="21"/>
        </w:numPr>
        <w:tabs>
          <w:tab w:val="clear" w:pos="2250"/>
        </w:tabs>
      </w:pPr>
      <w:r>
        <w:t xml:space="preserve">Screenshot of </w:t>
      </w:r>
      <w:r w:rsidR="00314E88">
        <w:t xml:space="preserve">the new Administrative Panel </w:t>
      </w:r>
      <w:r>
        <w:t>that</w:t>
      </w:r>
      <w:r w:rsidR="00314E88">
        <w:t xml:space="preserve"> handles re-opening of Traveler Records.</w:t>
      </w:r>
    </w:p>
    <w:p w14:paraId="7B5A8347" w14:textId="3A3D0CF5" w:rsidR="00314E88" w:rsidRDefault="00314E88" w:rsidP="00314E88">
      <w:pPr>
        <w:pStyle w:val="ListParagraph"/>
        <w:numPr>
          <w:ilvl w:val="0"/>
          <w:numId w:val="21"/>
        </w:numPr>
        <w:tabs>
          <w:tab w:val="clear" w:pos="2250"/>
        </w:tabs>
      </w:pPr>
      <w:r>
        <w:t>Verif</w:t>
      </w:r>
      <w:r w:rsidR="00E712C6">
        <w:t>ication</w:t>
      </w:r>
      <w:r>
        <w:t xml:space="preserve"> </w:t>
      </w:r>
      <w:r w:rsidR="00E712C6">
        <w:t xml:space="preserve">that </w:t>
      </w:r>
      <w:r>
        <w:t>all Pansophy Database Administrators have been trained in the only approved method for re-opening Traveler Records.</w:t>
      </w:r>
    </w:p>
    <w:p w14:paraId="031185F1" w14:textId="77777777" w:rsidR="00EA07B7" w:rsidRDefault="00EA07B7" w:rsidP="00EA07B7">
      <w:pPr>
        <w:tabs>
          <w:tab w:val="clear" w:pos="2250"/>
        </w:tabs>
      </w:pPr>
    </w:p>
    <w:p w14:paraId="6A7800D5" w14:textId="0BBB62A7" w:rsidR="0034608E" w:rsidRPr="001718A7" w:rsidRDefault="0034608E" w:rsidP="0034608E">
      <w:pPr>
        <w:pStyle w:val="Heading1"/>
      </w:pPr>
      <w:r>
        <w:t xml:space="preserve">Action </w:t>
      </w:r>
      <w:r w:rsidR="008C41D8">
        <w:t xml:space="preserve">Plan </w:t>
      </w:r>
      <w:r>
        <w:t>Approval</w:t>
      </w:r>
    </w:p>
    <w:p w14:paraId="18C4D900" w14:textId="77777777" w:rsidR="0034608E" w:rsidRDefault="0034608E" w:rsidP="0034608E"/>
    <w:p w14:paraId="52C5A4DF" w14:textId="1C123C69" w:rsidR="0034608E" w:rsidRDefault="00E712C6" w:rsidP="0034608E">
      <w:r>
        <w:t>Plan Acceptance Date: 02 May 2022</w:t>
      </w:r>
    </w:p>
    <w:p w14:paraId="07B083C0" w14:textId="10B3644C" w:rsidR="00E712C6" w:rsidRDefault="00E712C6" w:rsidP="0034608E">
      <w:r>
        <w:t>Target Completion Date: 31 May 2022</w:t>
      </w:r>
    </w:p>
    <w:p w14:paraId="2DA6C7B7" w14:textId="77777777" w:rsidR="008C41D8" w:rsidRDefault="008C41D8" w:rsidP="0054475B"/>
    <w:p w14:paraId="5F3A7B11" w14:textId="056EB272" w:rsidR="0054475B" w:rsidRPr="00842D4E" w:rsidRDefault="0049234A" w:rsidP="0054475B">
      <w:pPr>
        <w:pStyle w:val="Heading1"/>
      </w:pPr>
      <w:r>
        <w:t>Closure</w:t>
      </w:r>
    </w:p>
    <w:p w14:paraId="619013AA" w14:textId="1938A0E9" w:rsidR="0054475B" w:rsidRDefault="0054475B" w:rsidP="00991C34">
      <w:pPr>
        <w:tabs>
          <w:tab w:val="clear" w:pos="2250"/>
        </w:tabs>
      </w:pPr>
    </w:p>
    <w:p w14:paraId="2C81B821" w14:textId="5A86DF29" w:rsidR="0049234A" w:rsidRDefault="0049234A" w:rsidP="00991C34">
      <w:pPr>
        <w:tabs>
          <w:tab w:val="clear" w:pos="2250"/>
        </w:tabs>
      </w:pPr>
      <w:r>
        <w:t>&lt;Initiator lists verification results.&gt;</w:t>
      </w:r>
    </w:p>
    <w:p w14:paraId="0F2F9EF7" w14:textId="77777777" w:rsidR="0049234A" w:rsidRDefault="0049234A" w:rsidP="00991C34">
      <w:pPr>
        <w:tabs>
          <w:tab w:val="clear" w:pos="2250"/>
        </w:tabs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54475B" w:rsidRPr="00AE4D72" w14:paraId="22FC0F49" w14:textId="77777777" w:rsidTr="00BD5D32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F4F4E73" w14:textId="77777777" w:rsidR="0054475B" w:rsidRPr="00AE4D72" w:rsidRDefault="0054475B" w:rsidP="00BD5D32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50818EFB" w14:textId="77777777" w:rsidR="0054475B" w:rsidRPr="00AE4D72" w:rsidRDefault="0054475B" w:rsidP="00BD5D32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14:paraId="1557211B" w14:textId="77777777" w:rsidR="0054475B" w:rsidRPr="00AE4D72" w:rsidRDefault="0054475B" w:rsidP="00BD5D32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4A9DCE31" w14:textId="77777777" w:rsidR="0054475B" w:rsidRPr="00AE4D72" w:rsidRDefault="0054475B" w:rsidP="00BD5D32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54475B" w:rsidRPr="00413D73" w14:paraId="0482204B" w14:textId="77777777" w:rsidTr="00BD5D32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AE3230F" w14:textId="673D20A8" w:rsidR="0054475B" w:rsidRPr="00844E9C" w:rsidRDefault="0034608E" w:rsidP="00BD5D32">
            <w:pPr>
              <w:spacing w:before="240"/>
            </w:pPr>
            <w:r>
              <w:t>Assignee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36C4D17D" w14:textId="77777777" w:rsidR="0054475B" w:rsidRPr="00413D73" w:rsidRDefault="0054475B" w:rsidP="00BD5D32">
            <w:pPr>
              <w:spacing w:before="240"/>
            </w:pPr>
          </w:p>
        </w:tc>
        <w:tc>
          <w:tcPr>
            <w:tcW w:w="3600" w:type="dxa"/>
            <w:vAlign w:val="bottom"/>
          </w:tcPr>
          <w:p w14:paraId="37A5767C" w14:textId="77777777" w:rsidR="0054475B" w:rsidRPr="00413D73" w:rsidRDefault="0054475B" w:rsidP="00BD5D3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1BF5739" w14:textId="77777777" w:rsidR="0054475B" w:rsidRPr="00413D73" w:rsidRDefault="0054475B" w:rsidP="00BD5D32">
            <w:pPr>
              <w:spacing w:before="240"/>
              <w:rPr>
                <w:rFonts w:cs="Calibri"/>
              </w:rPr>
            </w:pPr>
          </w:p>
        </w:tc>
      </w:tr>
      <w:tr w:rsidR="0054475B" w:rsidRPr="00413D73" w14:paraId="551B6F99" w14:textId="77777777" w:rsidTr="00BD5D32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F1D9705" w14:textId="5F9EB971" w:rsidR="0054475B" w:rsidRPr="00844E9C" w:rsidRDefault="0034608E" w:rsidP="00BD5D32">
            <w:pPr>
              <w:spacing w:before="240"/>
            </w:pPr>
            <w:r>
              <w:t>Initiator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D375003" w14:textId="77777777" w:rsidR="0054475B" w:rsidRPr="00413D73" w:rsidRDefault="0054475B" w:rsidP="00BD5D32">
            <w:pPr>
              <w:spacing w:before="240"/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4E0581F1" w14:textId="77777777" w:rsidR="0054475B" w:rsidRPr="00413D73" w:rsidRDefault="0054475B" w:rsidP="00BD5D3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456E852" w14:textId="77777777" w:rsidR="0054475B" w:rsidRPr="00413D73" w:rsidRDefault="0054475B" w:rsidP="00BD5D32">
            <w:pPr>
              <w:spacing w:before="240"/>
              <w:rPr>
                <w:rFonts w:cs="Calibri"/>
              </w:rPr>
            </w:pPr>
          </w:p>
        </w:tc>
      </w:tr>
      <w:tr w:rsidR="00FD5FEC" w:rsidRPr="00413D73" w14:paraId="007658EB" w14:textId="77777777" w:rsidTr="00BD5D32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7FDEACD" w14:textId="7E763682" w:rsidR="00FD5FEC" w:rsidRDefault="00FD5FEC" w:rsidP="00BD5D32">
            <w:pPr>
              <w:spacing w:before="240"/>
            </w:pPr>
            <w:r>
              <w:t xml:space="preserve">SRF </w:t>
            </w:r>
            <w:r w:rsidRPr="00844E9C">
              <w:t>Department Head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325B115" w14:textId="1BE93503" w:rsidR="00FD5FEC" w:rsidRPr="00413D73" w:rsidRDefault="00FD5FEC" w:rsidP="00BD5D32">
            <w:pPr>
              <w:spacing w:before="240"/>
            </w:pPr>
          </w:p>
        </w:tc>
        <w:tc>
          <w:tcPr>
            <w:tcW w:w="3600" w:type="dxa"/>
            <w:shd w:val="clear" w:color="auto" w:fill="auto"/>
            <w:vAlign w:val="bottom"/>
          </w:tcPr>
          <w:p w14:paraId="38076126" w14:textId="77777777" w:rsidR="00FD5FEC" w:rsidRPr="00413D73" w:rsidRDefault="00FD5FEC" w:rsidP="00BD5D3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E26C593" w14:textId="77777777" w:rsidR="00FD5FEC" w:rsidRPr="00413D73" w:rsidRDefault="00FD5FEC" w:rsidP="00BD5D32">
            <w:pPr>
              <w:spacing w:before="240"/>
              <w:rPr>
                <w:rFonts w:cs="Calibri"/>
              </w:rPr>
            </w:pPr>
          </w:p>
        </w:tc>
      </w:tr>
    </w:tbl>
    <w:p w14:paraId="787DFA3F" w14:textId="08D71BC5" w:rsidR="00FD5FEC" w:rsidRPr="00FD5FEC" w:rsidRDefault="00FD5FEC" w:rsidP="00FD5FEC">
      <w:pPr>
        <w:tabs>
          <w:tab w:val="clear" w:pos="2250"/>
        </w:tabs>
      </w:pPr>
    </w:p>
    <w:sectPr w:rsidR="00FD5FEC" w:rsidRPr="00FD5FEC" w:rsidSect="00B43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AB0BB" w14:textId="77777777" w:rsidR="00912EA3" w:rsidRDefault="00912EA3" w:rsidP="00215E9D">
      <w:r>
        <w:separator/>
      </w:r>
    </w:p>
    <w:p w14:paraId="489AD3AB" w14:textId="77777777" w:rsidR="00912EA3" w:rsidRDefault="00912EA3" w:rsidP="00215E9D"/>
    <w:p w14:paraId="76B729E0" w14:textId="77777777" w:rsidR="00912EA3" w:rsidRDefault="00912EA3" w:rsidP="00215E9D"/>
  </w:endnote>
  <w:endnote w:type="continuationSeparator" w:id="0">
    <w:p w14:paraId="67384516" w14:textId="77777777" w:rsidR="00912EA3" w:rsidRDefault="00912EA3" w:rsidP="00215E9D">
      <w:r>
        <w:continuationSeparator/>
      </w:r>
    </w:p>
    <w:p w14:paraId="74BF387A" w14:textId="77777777" w:rsidR="00912EA3" w:rsidRDefault="00912EA3" w:rsidP="00215E9D"/>
    <w:p w14:paraId="66E69834" w14:textId="77777777" w:rsidR="00912EA3" w:rsidRDefault="00912EA3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F1C4B" w14:textId="77777777" w:rsidR="003E70DA" w:rsidRDefault="003E7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78BF" w14:textId="5C0FB712" w:rsidR="000E762D" w:rsidRPr="003E70DA" w:rsidRDefault="008A1B10" w:rsidP="00D00846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8"/>
        <w:szCs w:val="18"/>
      </w:rPr>
    </w:pPr>
    <w:r>
      <w:rPr>
        <w:sz w:val="18"/>
      </w:rPr>
      <w:t>CAPA</w:t>
    </w:r>
    <w:r w:rsidR="008C43F9">
      <w:rPr>
        <w:sz w:val="18"/>
      </w:rPr>
      <w:t>-002</w:t>
    </w:r>
    <w:r w:rsidR="0040130A" w:rsidRPr="003E70DA">
      <w:rPr>
        <w:sz w:val="18"/>
        <w:szCs w:val="18"/>
      </w:rPr>
      <w:tab/>
    </w:r>
    <w:r w:rsidR="0040130A" w:rsidRPr="003E70DA">
      <w:rPr>
        <w:sz w:val="18"/>
        <w:szCs w:val="18"/>
      </w:rPr>
      <w:tab/>
    </w:r>
    <w:r w:rsidR="000E762D" w:rsidRPr="003E70DA">
      <w:rPr>
        <w:sz w:val="18"/>
        <w:szCs w:val="18"/>
      </w:rPr>
      <w:t xml:space="preserve">Page </w:t>
    </w:r>
    <w:r w:rsidR="000E762D" w:rsidRPr="003E70DA">
      <w:rPr>
        <w:sz w:val="18"/>
        <w:szCs w:val="18"/>
      </w:rPr>
      <w:fldChar w:fldCharType="begin"/>
    </w:r>
    <w:r w:rsidR="000E762D" w:rsidRPr="003E70DA">
      <w:rPr>
        <w:sz w:val="18"/>
        <w:szCs w:val="18"/>
      </w:rPr>
      <w:instrText xml:space="preserve"> PAGE </w:instrText>
    </w:r>
    <w:r w:rsidR="000E762D" w:rsidRPr="003E70DA">
      <w:rPr>
        <w:sz w:val="18"/>
        <w:szCs w:val="18"/>
      </w:rPr>
      <w:fldChar w:fldCharType="separate"/>
    </w:r>
    <w:r w:rsidR="00570479">
      <w:rPr>
        <w:noProof/>
        <w:sz w:val="18"/>
        <w:szCs w:val="18"/>
      </w:rPr>
      <w:t>3</w:t>
    </w:r>
    <w:r w:rsidR="000E762D" w:rsidRPr="003E70DA">
      <w:rPr>
        <w:sz w:val="18"/>
        <w:szCs w:val="18"/>
      </w:rPr>
      <w:fldChar w:fldCharType="end"/>
    </w:r>
    <w:r w:rsidR="000E762D" w:rsidRPr="003E70DA">
      <w:rPr>
        <w:sz w:val="18"/>
        <w:szCs w:val="18"/>
      </w:rPr>
      <w:t xml:space="preserve"> of </w:t>
    </w:r>
    <w:r w:rsidR="000E762D" w:rsidRPr="003E70DA">
      <w:rPr>
        <w:sz w:val="18"/>
        <w:szCs w:val="18"/>
      </w:rPr>
      <w:fldChar w:fldCharType="begin"/>
    </w:r>
    <w:r w:rsidR="000E762D" w:rsidRPr="003E70DA">
      <w:rPr>
        <w:sz w:val="18"/>
        <w:szCs w:val="18"/>
      </w:rPr>
      <w:instrText xml:space="preserve"> NUMPAGES  </w:instrText>
    </w:r>
    <w:r w:rsidR="000E762D" w:rsidRPr="003E70DA">
      <w:rPr>
        <w:sz w:val="18"/>
        <w:szCs w:val="18"/>
      </w:rPr>
      <w:fldChar w:fldCharType="separate"/>
    </w:r>
    <w:r w:rsidR="00570479">
      <w:rPr>
        <w:noProof/>
        <w:sz w:val="18"/>
        <w:szCs w:val="18"/>
      </w:rPr>
      <w:t>3</w:t>
    </w:r>
    <w:r w:rsidR="000E762D" w:rsidRPr="003E70D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EE43" w14:textId="3D999D23" w:rsidR="000E762D" w:rsidRPr="000076FD" w:rsidRDefault="00805E08" w:rsidP="00192B47">
    <w:pPr>
      <w:pStyle w:val="Footer"/>
      <w:tabs>
        <w:tab w:val="clear" w:pos="9360"/>
        <w:tab w:val="right" w:pos="10080"/>
      </w:tabs>
      <w:rPr>
        <w:sz w:val="18"/>
      </w:rPr>
    </w:pPr>
    <w:r>
      <w:rPr>
        <w:sz w:val="18"/>
      </w:rPr>
      <w:t>CAPA</w:t>
    </w:r>
    <w:r w:rsidR="008C43F9">
      <w:rPr>
        <w:sz w:val="18"/>
      </w:rPr>
      <w:t>-002</w:t>
    </w:r>
    <w:r w:rsidR="005F4F12">
      <w:rPr>
        <w:sz w:val="18"/>
      </w:rPr>
      <w:tab/>
    </w:r>
    <w:r w:rsidR="00192B47">
      <w:rPr>
        <w:sz w:val="18"/>
      </w:rPr>
      <w:tab/>
    </w:r>
    <w:r w:rsidR="00192B47">
      <w:rPr>
        <w:sz w:val="18"/>
      </w:rPr>
      <w:tab/>
    </w:r>
    <w:r w:rsidR="000E762D" w:rsidRPr="000076FD">
      <w:rPr>
        <w:sz w:val="18"/>
      </w:rPr>
      <w:t xml:space="preserve">Page </w:t>
    </w:r>
    <w:r w:rsidR="000E762D" w:rsidRPr="000076FD">
      <w:rPr>
        <w:sz w:val="18"/>
      </w:rPr>
      <w:fldChar w:fldCharType="begin"/>
    </w:r>
    <w:r w:rsidR="000E762D" w:rsidRPr="000076FD">
      <w:rPr>
        <w:sz w:val="18"/>
      </w:rPr>
      <w:instrText xml:space="preserve"> PAGE </w:instrText>
    </w:r>
    <w:r w:rsidR="000E762D" w:rsidRPr="000076FD">
      <w:rPr>
        <w:sz w:val="18"/>
      </w:rPr>
      <w:fldChar w:fldCharType="separate"/>
    </w:r>
    <w:r w:rsidR="00570479">
      <w:rPr>
        <w:noProof/>
        <w:sz w:val="18"/>
      </w:rPr>
      <w:t>1</w:t>
    </w:r>
    <w:r w:rsidR="000E762D" w:rsidRPr="000076FD">
      <w:rPr>
        <w:sz w:val="18"/>
      </w:rPr>
      <w:fldChar w:fldCharType="end"/>
    </w:r>
    <w:r w:rsidR="000E762D" w:rsidRPr="000076FD">
      <w:rPr>
        <w:sz w:val="18"/>
      </w:rPr>
      <w:t xml:space="preserve"> of </w:t>
    </w:r>
    <w:r w:rsidR="000E762D" w:rsidRPr="000076FD">
      <w:rPr>
        <w:sz w:val="18"/>
      </w:rPr>
      <w:fldChar w:fldCharType="begin"/>
    </w:r>
    <w:r w:rsidR="000E762D" w:rsidRPr="000076FD">
      <w:rPr>
        <w:sz w:val="18"/>
      </w:rPr>
      <w:instrText xml:space="preserve"> NUMPAGES  </w:instrText>
    </w:r>
    <w:r w:rsidR="000E762D" w:rsidRPr="000076FD">
      <w:rPr>
        <w:sz w:val="18"/>
      </w:rPr>
      <w:fldChar w:fldCharType="separate"/>
    </w:r>
    <w:r w:rsidR="00570479">
      <w:rPr>
        <w:noProof/>
        <w:sz w:val="18"/>
      </w:rPr>
      <w:t>3</w:t>
    </w:r>
    <w:r w:rsidR="000E762D" w:rsidRPr="000076F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BC0C5" w14:textId="77777777" w:rsidR="00912EA3" w:rsidRDefault="00912EA3" w:rsidP="00215E9D">
      <w:r>
        <w:separator/>
      </w:r>
    </w:p>
    <w:p w14:paraId="121F29C0" w14:textId="77777777" w:rsidR="00912EA3" w:rsidRDefault="00912EA3" w:rsidP="00215E9D"/>
    <w:p w14:paraId="5091589B" w14:textId="77777777" w:rsidR="00912EA3" w:rsidRDefault="00912EA3" w:rsidP="00215E9D"/>
  </w:footnote>
  <w:footnote w:type="continuationSeparator" w:id="0">
    <w:p w14:paraId="0B2D549E" w14:textId="77777777" w:rsidR="00912EA3" w:rsidRDefault="00912EA3" w:rsidP="00215E9D">
      <w:r>
        <w:continuationSeparator/>
      </w:r>
    </w:p>
    <w:p w14:paraId="6513E3AC" w14:textId="77777777" w:rsidR="00912EA3" w:rsidRDefault="00912EA3" w:rsidP="00215E9D"/>
    <w:p w14:paraId="4712391E" w14:textId="77777777" w:rsidR="00912EA3" w:rsidRDefault="00912EA3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0B85" w14:textId="77777777" w:rsidR="003E70DA" w:rsidRDefault="003E7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D1D6D" w14:textId="79B9443F" w:rsidR="00AE4D72" w:rsidRDefault="00E511AE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D50B4DE" wp14:editId="7C379F8E">
          <wp:extent cx="2167636" cy="539262"/>
          <wp:effectExtent l="0" t="0" r="444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4D72">
      <w:rPr>
        <w:noProof/>
      </w:rPr>
      <w:tab/>
    </w:r>
    <w:r w:rsidR="00AE4D72" w:rsidRPr="0058201E">
      <w:rPr>
        <w:noProof/>
      </w:rPr>
      <w:drawing>
        <wp:inline distT="0" distB="0" distL="0" distR="0" wp14:anchorId="3DC9B8C2" wp14:editId="7EC1B387">
          <wp:extent cx="1927860" cy="46101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6C388" w14:textId="77777777" w:rsidR="00AE4D72" w:rsidRDefault="00AE4D72" w:rsidP="00AE4D72">
    <w:pPr>
      <w:tabs>
        <w:tab w:val="right" w:pos="2250"/>
        <w:tab w:val="right" w:pos="10080"/>
      </w:tabs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7086" w14:textId="49F329D1" w:rsidR="000E762D" w:rsidRDefault="000E762D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08796E7" wp14:editId="3541265C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5E9D">
      <w:rPr>
        <w:noProof/>
      </w:rPr>
      <w:tab/>
    </w:r>
    <w:r w:rsidR="00D42B13"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D6A11" w14:textId="77777777" w:rsidR="000E762D" w:rsidRDefault="000E762D" w:rsidP="00215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DA01FC"/>
    <w:multiLevelType w:val="hybridMultilevel"/>
    <w:tmpl w:val="8A7C43B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2E9B3D33"/>
    <w:multiLevelType w:val="hybridMultilevel"/>
    <w:tmpl w:val="8BE0B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D13E5"/>
    <w:multiLevelType w:val="hybridMultilevel"/>
    <w:tmpl w:val="8EBC6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5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3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9"/>
  </w:num>
  <w:num w:numId="14">
    <w:abstractNumId w:val="11"/>
  </w:num>
  <w:num w:numId="15">
    <w:abstractNumId w:val="18"/>
  </w:num>
  <w:num w:numId="16">
    <w:abstractNumId w:val="7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8"/>
  </w:num>
  <w:num w:numId="2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05B0D"/>
    <w:rsid w:val="000076FD"/>
    <w:rsid w:val="000130F6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3EFE"/>
    <w:rsid w:val="00077DB8"/>
    <w:rsid w:val="00080593"/>
    <w:rsid w:val="00082198"/>
    <w:rsid w:val="00083175"/>
    <w:rsid w:val="0008604A"/>
    <w:rsid w:val="00086C89"/>
    <w:rsid w:val="0008702C"/>
    <w:rsid w:val="00091871"/>
    <w:rsid w:val="00095318"/>
    <w:rsid w:val="000958D7"/>
    <w:rsid w:val="000A29B3"/>
    <w:rsid w:val="000A39C9"/>
    <w:rsid w:val="000B07F3"/>
    <w:rsid w:val="000B09FA"/>
    <w:rsid w:val="000B1D8C"/>
    <w:rsid w:val="000B3A6D"/>
    <w:rsid w:val="000B481A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0F505C"/>
    <w:rsid w:val="00103BC6"/>
    <w:rsid w:val="001069F7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7D"/>
    <w:rsid w:val="00131C87"/>
    <w:rsid w:val="001411BA"/>
    <w:rsid w:val="00151D53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2B47"/>
    <w:rsid w:val="001941F1"/>
    <w:rsid w:val="00194BF6"/>
    <w:rsid w:val="001952B7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C1AAE"/>
    <w:rsid w:val="002D06D9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5946"/>
    <w:rsid w:val="00306379"/>
    <w:rsid w:val="003078C9"/>
    <w:rsid w:val="0031299E"/>
    <w:rsid w:val="00314E88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608E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1BCC"/>
    <w:rsid w:val="003B4882"/>
    <w:rsid w:val="003B4BD3"/>
    <w:rsid w:val="003B749A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E70DA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22D7"/>
    <w:rsid w:val="00426C16"/>
    <w:rsid w:val="00426F9B"/>
    <w:rsid w:val="00431F32"/>
    <w:rsid w:val="00433505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1D89"/>
    <w:rsid w:val="00472A8A"/>
    <w:rsid w:val="00473DAC"/>
    <w:rsid w:val="0047629B"/>
    <w:rsid w:val="00477F30"/>
    <w:rsid w:val="00480A18"/>
    <w:rsid w:val="00480ECF"/>
    <w:rsid w:val="0048566B"/>
    <w:rsid w:val="00487AA8"/>
    <w:rsid w:val="00490B0A"/>
    <w:rsid w:val="0049234A"/>
    <w:rsid w:val="00497BEE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4F4963"/>
    <w:rsid w:val="0050069D"/>
    <w:rsid w:val="00500CD8"/>
    <w:rsid w:val="00503039"/>
    <w:rsid w:val="00511242"/>
    <w:rsid w:val="00514E80"/>
    <w:rsid w:val="00521CE4"/>
    <w:rsid w:val="0052241C"/>
    <w:rsid w:val="00526F60"/>
    <w:rsid w:val="00535F54"/>
    <w:rsid w:val="0053735D"/>
    <w:rsid w:val="00540FE6"/>
    <w:rsid w:val="00542FD8"/>
    <w:rsid w:val="0054475B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40F0"/>
    <w:rsid w:val="00566E4B"/>
    <w:rsid w:val="00570479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0F1C"/>
    <w:rsid w:val="005C339F"/>
    <w:rsid w:val="005C3F10"/>
    <w:rsid w:val="005C3F1B"/>
    <w:rsid w:val="005D2A38"/>
    <w:rsid w:val="005D3EA4"/>
    <w:rsid w:val="005D4AB2"/>
    <w:rsid w:val="005D5285"/>
    <w:rsid w:val="005E30A8"/>
    <w:rsid w:val="005E54E7"/>
    <w:rsid w:val="005E5F70"/>
    <w:rsid w:val="005F4F12"/>
    <w:rsid w:val="005F5B17"/>
    <w:rsid w:val="00600754"/>
    <w:rsid w:val="00600DC7"/>
    <w:rsid w:val="00603B71"/>
    <w:rsid w:val="00603EDE"/>
    <w:rsid w:val="00607C1D"/>
    <w:rsid w:val="006111E6"/>
    <w:rsid w:val="00613F87"/>
    <w:rsid w:val="0061439A"/>
    <w:rsid w:val="006176A8"/>
    <w:rsid w:val="006208BF"/>
    <w:rsid w:val="006250A9"/>
    <w:rsid w:val="00625293"/>
    <w:rsid w:val="0062656B"/>
    <w:rsid w:val="006272DA"/>
    <w:rsid w:val="00630751"/>
    <w:rsid w:val="00632F29"/>
    <w:rsid w:val="00635B7C"/>
    <w:rsid w:val="0063664E"/>
    <w:rsid w:val="00636653"/>
    <w:rsid w:val="00636B7A"/>
    <w:rsid w:val="006371D0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656CE"/>
    <w:rsid w:val="00671C96"/>
    <w:rsid w:val="00673F41"/>
    <w:rsid w:val="006803C0"/>
    <w:rsid w:val="0068082E"/>
    <w:rsid w:val="006821C1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34FC"/>
    <w:rsid w:val="006B406C"/>
    <w:rsid w:val="006B46E0"/>
    <w:rsid w:val="006B51C9"/>
    <w:rsid w:val="006B547E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6350"/>
    <w:rsid w:val="006F708C"/>
    <w:rsid w:val="007047A7"/>
    <w:rsid w:val="007049C5"/>
    <w:rsid w:val="007053E5"/>
    <w:rsid w:val="00707672"/>
    <w:rsid w:val="007133C2"/>
    <w:rsid w:val="00715018"/>
    <w:rsid w:val="007150CE"/>
    <w:rsid w:val="00717F93"/>
    <w:rsid w:val="0072170F"/>
    <w:rsid w:val="007254C5"/>
    <w:rsid w:val="007307CA"/>
    <w:rsid w:val="00731230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5951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2C91"/>
    <w:rsid w:val="007B5E4A"/>
    <w:rsid w:val="007B6034"/>
    <w:rsid w:val="007C0447"/>
    <w:rsid w:val="007C3CEE"/>
    <w:rsid w:val="007C3E13"/>
    <w:rsid w:val="007C6C59"/>
    <w:rsid w:val="007D0D15"/>
    <w:rsid w:val="007D0E46"/>
    <w:rsid w:val="007D61CC"/>
    <w:rsid w:val="007E2494"/>
    <w:rsid w:val="007E6FBD"/>
    <w:rsid w:val="007F3722"/>
    <w:rsid w:val="007F51D5"/>
    <w:rsid w:val="007F5443"/>
    <w:rsid w:val="007F725D"/>
    <w:rsid w:val="008001C7"/>
    <w:rsid w:val="00801369"/>
    <w:rsid w:val="008042F6"/>
    <w:rsid w:val="00805E08"/>
    <w:rsid w:val="00805EA4"/>
    <w:rsid w:val="00810375"/>
    <w:rsid w:val="00810471"/>
    <w:rsid w:val="008138E4"/>
    <w:rsid w:val="008203C1"/>
    <w:rsid w:val="00821F8A"/>
    <w:rsid w:val="00823E6C"/>
    <w:rsid w:val="0082428E"/>
    <w:rsid w:val="0082740D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6E16"/>
    <w:rsid w:val="00897D18"/>
    <w:rsid w:val="008A0A68"/>
    <w:rsid w:val="008A0D21"/>
    <w:rsid w:val="008A1B10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41D8"/>
    <w:rsid w:val="008C43F9"/>
    <w:rsid w:val="008C79BF"/>
    <w:rsid w:val="008D1E9E"/>
    <w:rsid w:val="008D5E74"/>
    <w:rsid w:val="008E0ADC"/>
    <w:rsid w:val="008E1775"/>
    <w:rsid w:val="008E21A9"/>
    <w:rsid w:val="008E5B89"/>
    <w:rsid w:val="008E5E68"/>
    <w:rsid w:val="008E6385"/>
    <w:rsid w:val="008E7D97"/>
    <w:rsid w:val="008F29ED"/>
    <w:rsid w:val="009039BE"/>
    <w:rsid w:val="00907133"/>
    <w:rsid w:val="00907219"/>
    <w:rsid w:val="00912EA3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8743A"/>
    <w:rsid w:val="009913B1"/>
    <w:rsid w:val="00991C34"/>
    <w:rsid w:val="0099256A"/>
    <w:rsid w:val="00992CE4"/>
    <w:rsid w:val="00992ED1"/>
    <w:rsid w:val="009A0F34"/>
    <w:rsid w:val="009A1B47"/>
    <w:rsid w:val="009B22A6"/>
    <w:rsid w:val="009B627D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1E5D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0DDF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35DB"/>
    <w:rsid w:val="00BD6552"/>
    <w:rsid w:val="00BE1653"/>
    <w:rsid w:val="00BE1E2B"/>
    <w:rsid w:val="00BE3B5D"/>
    <w:rsid w:val="00BE4878"/>
    <w:rsid w:val="00BE61C8"/>
    <w:rsid w:val="00BE64B9"/>
    <w:rsid w:val="00BE66F1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2581"/>
    <w:rsid w:val="00C0596D"/>
    <w:rsid w:val="00C06774"/>
    <w:rsid w:val="00C1619D"/>
    <w:rsid w:val="00C163EF"/>
    <w:rsid w:val="00C200CB"/>
    <w:rsid w:val="00C22597"/>
    <w:rsid w:val="00C22C8B"/>
    <w:rsid w:val="00C236DB"/>
    <w:rsid w:val="00C3020D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30B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0D52"/>
    <w:rsid w:val="00D4154E"/>
    <w:rsid w:val="00D4255E"/>
    <w:rsid w:val="00D42B13"/>
    <w:rsid w:val="00D437E2"/>
    <w:rsid w:val="00D4456A"/>
    <w:rsid w:val="00D446CC"/>
    <w:rsid w:val="00D46D9D"/>
    <w:rsid w:val="00D5272D"/>
    <w:rsid w:val="00D54175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B7EC6"/>
    <w:rsid w:val="00DC0E39"/>
    <w:rsid w:val="00DC6BF2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06AF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67653"/>
    <w:rsid w:val="00E712C6"/>
    <w:rsid w:val="00E82DD3"/>
    <w:rsid w:val="00E8674B"/>
    <w:rsid w:val="00E942AD"/>
    <w:rsid w:val="00E97EDE"/>
    <w:rsid w:val="00EA07B7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3758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319F"/>
    <w:rsid w:val="00EE4F4D"/>
    <w:rsid w:val="00EE531C"/>
    <w:rsid w:val="00EE7DCF"/>
    <w:rsid w:val="00EF0110"/>
    <w:rsid w:val="00EF3C9F"/>
    <w:rsid w:val="00F035BE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46BCF"/>
    <w:rsid w:val="00F52A16"/>
    <w:rsid w:val="00F5370D"/>
    <w:rsid w:val="00F5581A"/>
    <w:rsid w:val="00F57B35"/>
    <w:rsid w:val="00F61E24"/>
    <w:rsid w:val="00F62D82"/>
    <w:rsid w:val="00F674D9"/>
    <w:rsid w:val="00F708E0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18B"/>
    <w:rsid w:val="00FD38EA"/>
    <w:rsid w:val="00FD5FEC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C022F8A1-B2D3-4138-9401-2C03F8B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601F54-D5C0-4232-B794-F9AD4FA9E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4089AF-F338-4D84-B894-EB09F095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2253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</dc:creator>
  <cp:keywords/>
  <cp:lastModifiedBy>Valerie Bookwalter</cp:lastModifiedBy>
  <cp:revision>4</cp:revision>
  <cp:lastPrinted>2020-02-11T15:55:00Z</cp:lastPrinted>
  <dcterms:created xsi:type="dcterms:W3CDTF">2022-06-02T16:33:00Z</dcterms:created>
  <dcterms:modified xsi:type="dcterms:W3CDTF">2022-06-02T17:19:00Z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