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NUL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54eb5db36f5240de" Type="http://schemas.microsoft.com/office/2007/relationships/ui/extensibility" Target="customUI/customUI14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7D458D" w:rsidRPr="00D97B1C" w:rsidRDefault="00297745" w:rsidP="00D97B1C">
            <w:r>
              <w:t xml:space="preserve">LCLS-II HE MC 50K Intercept Receiving Weld Inspection </w:t>
            </w:r>
          </w:p>
        </w:tc>
      </w:tr>
      <w:tr w:rsidR="00297745" w:rsidRPr="00D97B1C" w:rsidTr="001E0C95">
        <w:trPr>
          <w:trHeight w:val="293"/>
        </w:trPr>
        <w:tc>
          <w:tcPr>
            <w:tcW w:w="998" w:type="pct"/>
          </w:tcPr>
          <w:p w:rsidR="00297745" w:rsidRPr="00D97B1C" w:rsidRDefault="00297745" w:rsidP="00297745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297745" w:rsidRPr="00D97B1C" w:rsidRDefault="00297745" w:rsidP="00297745">
            <w:r w:rsidRPr="00872C9E">
              <w:t xml:space="preserve">This traveler is to be used for the </w:t>
            </w:r>
            <w:r>
              <w:t>receivi</w:t>
            </w:r>
            <w:r w:rsidRPr="00872C9E">
              <w:t>ng</w:t>
            </w:r>
            <w:r>
              <w:t xml:space="preserve"> weld</w:t>
            </w:r>
            <w:r w:rsidRPr="00872C9E">
              <w:t xml:space="preserve"> inspection </w:t>
            </w:r>
            <w:r>
              <w:t>of</w:t>
            </w:r>
            <w:r w:rsidRPr="00872C9E">
              <w:t xml:space="preserve"> the LCLS-II </w:t>
            </w:r>
            <w:r>
              <w:t>HE</w:t>
            </w:r>
            <w:r w:rsidRPr="00872C9E">
              <w:t xml:space="preserve"> </w:t>
            </w:r>
            <w:r>
              <w:t>MC 50K intercept assembly</w:t>
            </w:r>
            <w:r w:rsidRPr="00872C9E">
              <w:t>.</w:t>
            </w:r>
          </w:p>
        </w:tc>
      </w:tr>
      <w:tr w:rsidR="00297745" w:rsidRPr="00D97B1C" w:rsidTr="001E0C95">
        <w:trPr>
          <w:trHeight w:val="293"/>
        </w:trPr>
        <w:tc>
          <w:tcPr>
            <w:tcW w:w="998" w:type="pct"/>
          </w:tcPr>
          <w:p w:rsidR="00297745" w:rsidRPr="00D97B1C" w:rsidRDefault="00297745" w:rsidP="00297745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297745" w:rsidRPr="00D97B1C" w:rsidRDefault="00297745" w:rsidP="00297745">
            <w:r>
              <w:t>L2HE-CWI-MCSHLD</w:t>
            </w:r>
          </w:p>
        </w:tc>
      </w:tr>
      <w:tr w:rsidR="00297745" w:rsidRPr="00D97B1C" w:rsidTr="001E0C95">
        <w:trPr>
          <w:trHeight w:val="293"/>
        </w:trPr>
        <w:tc>
          <w:tcPr>
            <w:tcW w:w="998" w:type="pct"/>
          </w:tcPr>
          <w:p w:rsidR="00297745" w:rsidRPr="00D97B1C" w:rsidRDefault="00297745" w:rsidP="00297745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297745" w:rsidRPr="00D97B1C" w:rsidRDefault="00297745" w:rsidP="00297745">
            <w:r w:rsidRPr="00D97B1C">
              <w:t>R1</w:t>
            </w:r>
          </w:p>
        </w:tc>
      </w:tr>
      <w:tr w:rsidR="00297745" w:rsidRPr="00D97B1C" w:rsidTr="001E0C95">
        <w:trPr>
          <w:trHeight w:val="293"/>
        </w:trPr>
        <w:tc>
          <w:tcPr>
            <w:tcW w:w="998" w:type="pct"/>
          </w:tcPr>
          <w:p w:rsidR="00297745" w:rsidRPr="00D97B1C" w:rsidRDefault="00297745" w:rsidP="00297745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297745" w:rsidRPr="00D97B1C" w:rsidRDefault="00297745" w:rsidP="00297745">
            <w:r>
              <w:t>Gary Cheng</w:t>
            </w:r>
          </w:p>
        </w:tc>
      </w:tr>
      <w:tr w:rsidR="00297745" w:rsidRPr="00D97B1C" w:rsidTr="001E0C95">
        <w:trPr>
          <w:trHeight w:val="293"/>
        </w:trPr>
        <w:tc>
          <w:tcPr>
            <w:tcW w:w="998" w:type="pct"/>
          </w:tcPr>
          <w:p w:rsidR="00297745" w:rsidRPr="00D97B1C" w:rsidRDefault="00297745" w:rsidP="00297745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297745" w:rsidRPr="00D97B1C" w:rsidRDefault="00F2469F" w:rsidP="00297745">
            <w:sdt>
              <w:sdtPr>
                <w:id w:val="534233298"/>
                <w:placeholder>
                  <w:docPart w:val="F88C439671E740A093BDC9ABE2404339"/>
                </w:placeholder>
                <w:date w:fullDate="2022-06-14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97745">
                  <w:t>14-Jun-22</w:t>
                </w:r>
              </w:sdtContent>
            </w:sdt>
          </w:p>
        </w:tc>
      </w:tr>
      <w:tr w:rsidR="00297745" w:rsidRPr="00D97B1C" w:rsidTr="001E0C95">
        <w:trPr>
          <w:trHeight w:val="293"/>
        </w:trPr>
        <w:tc>
          <w:tcPr>
            <w:tcW w:w="998" w:type="pct"/>
          </w:tcPr>
          <w:p w:rsidR="00297745" w:rsidRPr="00D97B1C" w:rsidRDefault="00297745" w:rsidP="00297745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297745" w:rsidRPr="00D97B1C" w:rsidRDefault="00297745" w:rsidP="00F6520C">
            <w:proofErr w:type="spellStart"/>
            <w:r>
              <w:t>Hogan,mbevins</w:t>
            </w:r>
            <w:proofErr w:type="spellEnd"/>
          </w:p>
        </w:tc>
      </w:tr>
      <w:tr w:rsidR="00297745" w:rsidRPr="00D97B1C" w:rsidTr="001E0C95">
        <w:trPr>
          <w:trHeight w:val="293"/>
        </w:trPr>
        <w:tc>
          <w:tcPr>
            <w:tcW w:w="998" w:type="pct"/>
          </w:tcPr>
          <w:p w:rsidR="00297745" w:rsidRPr="00D97B1C" w:rsidRDefault="00297745" w:rsidP="00297745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:rsidR="00297745" w:rsidRPr="00D97B1C" w:rsidRDefault="00297745" w:rsidP="00F02702">
            <w:proofErr w:type="spellStart"/>
            <w:r>
              <w:t>Cheng,fischer</w:t>
            </w:r>
            <w:proofErr w:type="spellEnd"/>
          </w:p>
        </w:tc>
      </w:tr>
      <w:tr w:rsidR="00297745" w:rsidRPr="00D97B1C" w:rsidTr="001E0C95">
        <w:trPr>
          <w:trHeight w:val="293"/>
        </w:trPr>
        <w:tc>
          <w:tcPr>
            <w:tcW w:w="998" w:type="pct"/>
          </w:tcPr>
          <w:p w:rsidR="00297745" w:rsidRPr="00D97B1C" w:rsidRDefault="00297745" w:rsidP="00297745">
            <w:r>
              <w:t>D3 Emails</w:t>
            </w:r>
          </w:p>
        </w:tc>
        <w:tc>
          <w:tcPr>
            <w:tcW w:w="4002" w:type="pct"/>
            <w:gridSpan w:val="4"/>
          </w:tcPr>
          <w:p w:rsidR="00297745" w:rsidRPr="00D97B1C" w:rsidRDefault="00F02702" w:rsidP="00297745">
            <w:proofErr w:type="spellStart"/>
            <w:r>
              <w:t>Cheng,</w:t>
            </w:r>
            <w:r w:rsidR="00297745">
              <w:t>fischer</w:t>
            </w:r>
            <w:proofErr w:type="spellEnd"/>
          </w:p>
        </w:tc>
      </w:tr>
      <w:tr w:rsidR="00297745" w:rsidRPr="00D97B1C" w:rsidTr="001E0C95">
        <w:trPr>
          <w:trHeight w:val="293"/>
        </w:trPr>
        <w:tc>
          <w:tcPr>
            <w:tcW w:w="998" w:type="pct"/>
          </w:tcPr>
          <w:p w:rsidR="00297745" w:rsidRPr="00D97B1C" w:rsidRDefault="00297745" w:rsidP="00297745">
            <w:r w:rsidRPr="00D97B1C">
              <w:t>Approval Names</w:t>
            </w:r>
          </w:p>
        </w:tc>
        <w:tc>
          <w:tcPr>
            <w:tcW w:w="1001" w:type="pct"/>
          </w:tcPr>
          <w:p w:rsidR="00297745" w:rsidRPr="00D97B1C" w:rsidRDefault="00297745" w:rsidP="00297745">
            <w:r>
              <w:t>Gary Cheng</w:t>
            </w:r>
          </w:p>
        </w:tc>
        <w:tc>
          <w:tcPr>
            <w:tcW w:w="1000" w:type="pct"/>
          </w:tcPr>
          <w:p w:rsidR="00297745" w:rsidRDefault="00297745" w:rsidP="00297745">
            <w:r>
              <w:t>Jenord Alston</w:t>
            </w:r>
          </w:p>
        </w:tc>
        <w:tc>
          <w:tcPr>
            <w:tcW w:w="1000" w:type="pct"/>
          </w:tcPr>
          <w:p w:rsidR="00297745" w:rsidRDefault="00297745" w:rsidP="00297745">
            <w:r>
              <w:t>John Hogan</w:t>
            </w:r>
          </w:p>
        </w:tc>
        <w:tc>
          <w:tcPr>
            <w:tcW w:w="1001" w:type="pct"/>
          </w:tcPr>
          <w:p w:rsidR="00297745" w:rsidRPr="00D97B1C" w:rsidRDefault="00297745" w:rsidP="00297745"/>
        </w:tc>
      </w:tr>
      <w:tr w:rsidR="00297745" w:rsidRPr="00D97B1C" w:rsidTr="001E0C95">
        <w:trPr>
          <w:trHeight w:val="293"/>
        </w:trPr>
        <w:tc>
          <w:tcPr>
            <w:tcW w:w="998" w:type="pct"/>
          </w:tcPr>
          <w:p w:rsidR="00297745" w:rsidRPr="00D97B1C" w:rsidRDefault="00297745" w:rsidP="00297745">
            <w:r>
              <w:t>Approval Signatures</w:t>
            </w:r>
          </w:p>
        </w:tc>
        <w:tc>
          <w:tcPr>
            <w:tcW w:w="1001" w:type="pct"/>
          </w:tcPr>
          <w:p w:rsidR="00297745" w:rsidRPr="00D97B1C" w:rsidRDefault="00297745" w:rsidP="00297745"/>
        </w:tc>
        <w:tc>
          <w:tcPr>
            <w:tcW w:w="1000" w:type="pct"/>
          </w:tcPr>
          <w:p w:rsidR="00297745" w:rsidRPr="00D97B1C" w:rsidRDefault="00297745" w:rsidP="00297745"/>
        </w:tc>
        <w:tc>
          <w:tcPr>
            <w:tcW w:w="1000" w:type="pct"/>
          </w:tcPr>
          <w:p w:rsidR="00297745" w:rsidRPr="00D97B1C" w:rsidRDefault="00297745" w:rsidP="00297745"/>
        </w:tc>
        <w:tc>
          <w:tcPr>
            <w:tcW w:w="1001" w:type="pct"/>
          </w:tcPr>
          <w:p w:rsidR="00297745" w:rsidRPr="00D97B1C" w:rsidRDefault="00297745" w:rsidP="00297745"/>
        </w:tc>
      </w:tr>
      <w:tr w:rsidR="00297745" w:rsidRPr="00D97B1C" w:rsidTr="001E0C95">
        <w:trPr>
          <w:trHeight w:val="293"/>
        </w:trPr>
        <w:tc>
          <w:tcPr>
            <w:tcW w:w="998" w:type="pct"/>
          </w:tcPr>
          <w:p w:rsidR="00297745" w:rsidRPr="00D97B1C" w:rsidRDefault="00297745" w:rsidP="00297745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297745" w:rsidRPr="00D97B1C" w:rsidRDefault="00297745" w:rsidP="00297745"/>
        </w:tc>
        <w:tc>
          <w:tcPr>
            <w:tcW w:w="1000" w:type="pct"/>
          </w:tcPr>
          <w:p w:rsidR="00297745" w:rsidRPr="00D97B1C" w:rsidRDefault="00297745" w:rsidP="00297745"/>
        </w:tc>
        <w:tc>
          <w:tcPr>
            <w:tcW w:w="1000" w:type="pct"/>
          </w:tcPr>
          <w:p w:rsidR="00297745" w:rsidRPr="00D97B1C" w:rsidRDefault="00297745" w:rsidP="00297745"/>
        </w:tc>
        <w:tc>
          <w:tcPr>
            <w:tcW w:w="1001" w:type="pct"/>
          </w:tcPr>
          <w:p w:rsidR="00297745" w:rsidRPr="00D97B1C" w:rsidRDefault="00297745" w:rsidP="00297745"/>
        </w:tc>
      </w:tr>
      <w:tr w:rsidR="00297745" w:rsidRPr="00D97B1C" w:rsidTr="001E0C95">
        <w:trPr>
          <w:trHeight w:val="293"/>
        </w:trPr>
        <w:tc>
          <w:tcPr>
            <w:tcW w:w="998" w:type="pct"/>
          </w:tcPr>
          <w:p w:rsidR="00297745" w:rsidRPr="00D97B1C" w:rsidRDefault="00297745" w:rsidP="00297745">
            <w:r w:rsidRPr="00D97B1C">
              <w:t>Approval Title</w:t>
            </w:r>
          </w:p>
        </w:tc>
        <w:tc>
          <w:tcPr>
            <w:tcW w:w="1001" w:type="pct"/>
          </w:tcPr>
          <w:p w:rsidR="00297745" w:rsidRPr="00D97B1C" w:rsidRDefault="00297745" w:rsidP="00297745">
            <w:r w:rsidRPr="00D97B1C">
              <w:t>Author</w:t>
            </w:r>
          </w:p>
        </w:tc>
        <w:tc>
          <w:tcPr>
            <w:tcW w:w="1000" w:type="pct"/>
          </w:tcPr>
          <w:p w:rsidR="00297745" w:rsidRPr="00D97B1C" w:rsidRDefault="00297745" w:rsidP="00297745">
            <w:r w:rsidRPr="00D97B1C">
              <w:t>Reviewer</w:t>
            </w:r>
          </w:p>
        </w:tc>
        <w:tc>
          <w:tcPr>
            <w:tcW w:w="1000" w:type="pct"/>
          </w:tcPr>
          <w:p w:rsidR="00297745" w:rsidRPr="00D97B1C" w:rsidRDefault="00297745" w:rsidP="00297745">
            <w:r w:rsidRPr="00D97B1C">
              <w:t>Project Manager</w:t>
            </w:r>
          </w:p>
        </w:tc>
        <w:tc>
          <w:tcPr>
            <w:tcW w:w="1001" w:type="pct"/>
          </w:tcPr>
          <w:p w:rsidR="00297745" w:rsidRPr="00D97B1C" w:rsidRDefault="00297745" w:rsidP="00297745"/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F2469F" w:rsidP="00D97B1C">
            <w:hyperlink r:id="rId8" w:history="1">
              <w:r w:rsidR="00BC55D8" w:rsidRPr="00BC55D8">
                <w:rPr>
                  <w:rStyle w:val="Hyperlink"/>
                </w:rPr>
                <w:t>LCLS-II HE MC 50K Intercept Drawings</w:t>
              </w:r>
            </w:hyperlink>
          </w:p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D97B1C" w:rsidTr="00846BE0">
        <w:trPr>
          <w:trHeight w:val="288"/>
        </w:trPr>
        <w:tc>
          <w:tcPr>
            <w:tcW w:w="1199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846BE0" w:rsidRPr="00D97B1C" w:rsidTr="00846BE0">
        <w:trPr>
          <w:trHeight w:val="288"/>
        </w:trPr>
        <w:tc>
          <w:tcPr>
            <w:tcW w:w="1199" w:type="dxa"/>
          </w:tcPr>
          <w:p w:rsidR="00846BE0" w:rsidRPr="00D97B1C" w:rsidRDefault="00846BE0" w:rsidP="00846BE0">
            <w:r w:rsidRPr="00D97B1C">
              <w:t>1</w:t>
            </w:r>
          </w:p>
        </w:tc>
        <w:tc>
          <w:tcPr>
            <w:tcW w:w="7372" w:type="dxa"/>
          </w:tcPr>
          <w:p w:rsidR="00846BE0" w:rsidRPr="00D97B1C" w:rsidRDefault="00846BE0" w:rsidP="00846BE0">
            <w:r>
              <w:t>Enter inspector name and inspection time</w:t>
            </w:r>
          </w:p>
        </w:tc>
        <w:tc>
          <w:tcPr>
            <w:tcW w:w="4379" w:type="dxa"/>
            <w:noWrap/>
          </w:tcPr>
          <w:p w:rsidR="00846BE0" w:rsidRPr="007D0E45" w:rsidRDefault="00846BE0" w:rsidP="00846BE0">
            <w:r w:rsidRPr="007D0E45">
              <w:t>[[</w:t>
            </w:r>
            <w:proofErr w:type="spellStart"/>
            <w:r>
              <w:t>WeldInspector</w:t>
            </w:r>
            <w:proofErr w:type="spellEnd"/>
            <w:r w:rsidRPr="007D0E45">
              <w:t>]] &lt;&lt;</w:t>
            </w:r>
            <w:r>
              <w:t>SRF&gt;&gt;</w:t>
            </w:r>
          </w:p>
          <w:p w:rsidR="00846BE0" w:rsidRPr="00D97B1C" w:rsidRDefault="00846BE0" w:rsidP="00846BE0">
            <w:r w:rsidRPr="007D0E45">
              <w:t>[[</w:t>
            </w:r>
            <w:proofErr w:type="spellStart"/>
            <w:r>
              <w:t>WeldInsp</w:t>
            </w:r>
            <w:r w:rsidRPr="007D0E45">
              <w:t>Date</w:t>
            </w:r>
            <w:proofErr w:type="spellEnd"/>
            <w:r w:rsidRPr="007D0E45">
              <w:t>]] &lt;&lt;</w:t>
            </w:r>
            <w:r>
              <w:t>TIMESTAMP&gt;&gt;</w:t>
            </w:r>
          </w:p>
        </w:tc>
      </w:tr>
      <w:tr w:rsidR="00846BE0" w:rsidRPr="00D97B1C" w:rsidTr="00846BE0">
        <w:trPr>
          <w:trHeight w:val="288"/>
        </w:trPr>
        <w:tc>
          <w:tcPr>
            <w:tcW w:w="1199" w:type="dxa"/>
          </w:tcPr>
          <w:p w:rsidR="00846BE0" w:rsidRPr="00D97B1C" w:rsidRDefault="00846BE0" w:rsidP="00846BE0">
            <w:r w:rsidRPr="00D97B1C">
              <w:t>2</w:t>
            </w:r>
          </w:p>
        </w:tc>
        <w:tc>
          <w:tcPr>
            <w:tcW w:w="7372" w:type="dxa"/>
          </w:tcPr>
          <w:p w:rsidR="00BF69A4" w:rsidRDefault="006B3129" w:rsidP="00AC79F0">
            <w:r>
              <w:t xml:space="preserve">The </w:t>
            </w:r>
            <w:r w:rsidR="00BF69A4">
              <w:t xml:space="preserve">F10054168 </w:t>
            </w:r>
            <w:r>
              <w:t>MC 50K Intercepts are kitted and stored in one box per kit. Each kit/box is marked with a</w:t>
            </w:r>
            <w:r w:rsidR="00AC79F0">
              <w:t>n</w:t>
            </w:r>
            <w:r>
              <w:t xml:space="preserve"> identification number. </w:t>
            </w:r>
            <w:r w:rsidR="00AC79F0">
              <w:t xml:space="preserve">This inspection focuses on the weld specified on drawing F10044654, section A-A. </w:t>
            </w:r>
          </w:p>
          <w:p w:rsidR="00BF69A4" w:rsidRDefault="00BF69A4" w:rsidP="00AC79F0">
            <w:r>
              <w:t xml:space="preserve">Enter the quantity of kits inspected. </w:t>
            </w:r>
            <w:r w:rsidR="000541AB">
              <w:t>In the comment field, please report the number of kits failed to pass.</w:t>
            </w:r>
          </w:p>
          <w:p w:rsidR="00BF69A4" w:rsidRDefault="00BF69A4" w:rsidP="00AC79F0">
            <w:r>
              <w:t>Inspection criteria:</w:t>
            </w:r>
          </w:p>
          <w:p w:rsidR="00BF69A4" w:rsidRDefault="00AC79F0" w:rsidP="00BF69A4">
            <w:pPr>
              <w:pStyle w:val="ListParagraph"/>
              <w:numPr>
                <w:ilvl w:val="0"/>
                <w:numId w:val="1"/>
              </w:numPr>
            </w:pPr>
            <w:r>
              <w:t>Th</w:t>
            </w:r>
            <w:r w:rsidR="001901CA">
              <w:t>e</w:t>
            </w:r>
            <w:r>
              <w:t xml:space="preserve"> weld is expected to be </w:t>
            </w:r>
            <w:r w:rsidRPr="00AC79F0">
              <w:t>a non-ground, beaded weld for good thermal transfer and ensure</w:t>
            </w:r>
            <w:r>
              <w:t>s</w:t>
            </w:r>
            <w:r w:rsidRPr="00AC79F0">
              <w:t xml:space="preserve"> integrity of the joint</w:t>
            </w:r>
            <w:r>
              <w:t xml:space="preserve">. </w:t>
            </w:r>
          </w:p>
          <w:p w:rsidR="00BF69A4" w:rsidRDefault="00AC79F0" w:rsidP="00BF69A4">
            <w:pPr>
              <w:pStyle w:val="ListParagraph"/>
              <w:numPr>
                <w:ilvl w:val="0"/>
                <w:numId w:val="1"/>
              </w:numPr>
            </w:pPr>
            <w:r>
              <w:t xml:space="preserve">The effective weld throat shall be no less than the </w:t>
            </w:r>
            <w:r w:rsidR="00BF69A4">
              <w:t xml:space="preserve">thickness of Item 2 of F10044654. </w:t>
            </w:r>
          </w:p>
          <w:p w:rsidR="000541AB" w:rsidRDefault="00BF69A4" w:rsidP="00BF69A4">
            <w:r>
              <w:t xml:space="preserve">For F10054168 kits not meeting the above criteria, please generate a NCR </w:t>
            </w:r>
            <w:r w:rsidR="008F62A8">
              <w:t>consisting</w:t>
            </w:r>
            <w:r>
              <w:t xml:space="preserve"> a list of non-conforming kits and example photos. </w:t>
            </w:r>
          </w:p>
          <w:p w:rsidR="009E5CC8" w:rsidRDefault="000541AB" w:rsidP="00BF69A4">
            <w:r>
              <w:t>Accepted kits shall be marked</w:t>
            </w:r>
            <w:r w:rsidR="005E46E7">
              <w:t>/labeled</w:t>
            </w:r>
            <w:r>
              <w:t xml:space="preserve"> </w:t>
            </w:r>
            <w:r w:rsidR="005E46E7">
              <w:t xml:space="preserve">differently from the </w:t>
            </w:r>
            <w:r>
              <w:t>non-con</w:t>
            </w:r>
            <w:r w:rsidR="005E46E7">
              <w:t>forming ones to avoid confusion.</w:t>
            </w:r>
          </w:p>
          <w:p w:rsidR="009E5CC8" w:rsidRDefault="009E5CC8" w:rsidP="00BF69A4">
            <w:r>
              <w:t>Upload example photos of acceptable shields. Photos of shields failed to pass weld inspection may be uploaded here or in the NCR report.</w:t>
            </w:r>
          </w:p>
          <w:p w:rsidR="00AC79F0" w:rsidRPr="00D97B1C" w:rsidRDefault="00AC79F0" w:rsidP="00AC79F0"/>
        </w:tc>
        <w:tc>
          <w:tcPr>
            <w:tcW w:w="4379" w:type="dxa"/>
            <w:noWrap/>
          </w:tcPr>
          <w:p w:rsidR="008222DC" w:rsidRDefault="008222DC" w:rsidP="00846BE0">
            <w:r>
              <w:t>[[</w:t>
            </w:r>
            <w:proofErr w:type="spellStart"/>
            <w:r>
              <w:t>Qty_Kits_Insp</w:t>
            </w:r>
            <w:proofErr w:type="spellEnd"/>
            <w:r>
              <w:t>]] &lt;&lt;FLOAT&gt;&gt;</w:t>
            </w:r>
          </w:p>
          <w:p w:rsidR="008222DC" w:rsidRDefault="008222DC" w:rsidP="00846BE0">
            <w:r>
              <w:t>[[</w:t>
            </w:r>
            <w:proofErr w:type="spellStart"/>
            <w:r>
              <w:t>Insp_Remarks</w:t>
            </w:r>
            <w:proofErr w:type="spellEnd"/>
            <w:r>
              <w:t>]] &lt;&lt;COMMENT&gt;&gt;</w:t>
            </w:r>
          </w:p>
          <w:p w:rsidR="00846BE0" w:rsidRPr="00D97B1C" w:rsidRDefault="009E5CC8" w:rsidP="00846BE0">
            <w:r>
              <w:t>[[</w:t>
            </w:r>
            <w:proofErr w:type="spellStart"/>
            <w:r>
              <w:t>InspPhotos</w:t>
            </w:r>
            <w:proofErr w:type="spellEnd"/>
            <w:r>
              <w:t>]] &lt;&lt;FILEUPLOAD&gt;&gt;</w:t>
            </w:r>
            <w:bookmarkStart w:id="0" w:name="_GoBack"/>
            <w:bookmarkEnd w:id="0"/>
          </w:p>
        </w:tc>
      </w:tr>
      <w:tr w:rsidR="00846BE0" w:rsidRPr="00D97B1C" w:rsidTr="00846BE0">
        <w:trPr>
          <w:trHeight w:val="288"/>
        </w:trPr>
        <w:tc>
          <w:tcPr>
            <w:tcW w:w="1199" w:type="dxa"/>
          </w:tcPr>
          <w:p w:rsidR="00846BE0" w:rsidRPr="00D97B1C" w:rsidRDefault="00846BE0" w:rsidP="00846BE0">
            <w:r w:rsidRPr="00D97B1C">
              <w:t>3</w:t>
            </w:r>
          </w:p>
        </w:tc>
        <w:tc>
          <w:tcPr>
            <w:tcW w:w="7372" w:type="dxa"/>
          </w:tcPr>
          <w:p w:rsidR="00846BE0" w:rsidRPr="00D97B1C" w:rsidRDefault="005E46E7" w:rsidP="00846BE0">
            <w:r>
              <w:t>Repackage all kits after inspection.</w:t>
            </w:r>
          </w:p>
        </w:tc>
        <w:tc>
          <w:tcPr>
            <w:tcW w:w="4379" w:type="dxa"/>
            <w:noWrap/>
          </w:tcPr>
          <w:p w:rsidR="00846BE0" w:rsidRPr="00D97B1C" w:rsidRDefault="00846BE0" w:rsidP="00846BE0"/>
        </w:tc>
      </w:tr>
    </w:tbl>
    <w:p w:rsidR="00A208EE" w:rsidRPr="00D97B1C" w:rsidRDefault="00A208EE" w:rsidP="00D97B1C"/>
    <w:sectPr w:rsidR="00A208EE" w:rsidRPr="00D97B1C" w:rsidSect="00A841DF">
      <w:headerReference w:type="default" r:id="rId9"/>
      <w:footerReference w:type="default" r:id="rId10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AA8" w:rsidRDefault="00266AA8" w:rsidP="00D97B1C">
      <w:r>
        <w:separator/>
      </w:r>
    </w:p>
  </w:endnote>
  <w:endnote w:type="continuationSeparator" w:id="0">
    <w:p w:rsidR="00266AA8" w:rsidRDefault="00266AA8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DD529D" w:rsidP="00D97B1C">
    <w:pPr>
      <w:pStyle w:val="Footer"/>
    </w:pPr>
    <w:r>
      <w:t xml:space="preserve">L2HE-CWI-MCSHLD </w:t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F2469F">
      <w:rPr>
        <w:noProof/>
      </w:rPr>
      <w:t>1</w:t>
    </w:r>
    <w:r w:rsidR="003E53B5">
      <w:rPr>
        <w:noProof/>
      </w:rPr>
      <w:fldChar w:fldCharType="end"/>
    </w:r>
    <w:r w:rsidR="00766F7D">
      <w:t xml:space="preserve"> of </w:t>
    </w:r>
    <w:r w:rsidR="00CA4DDA">
      <w:rPr>
        <w:noProof/>
      </w:rPr>
      <w:fldChar w:fldCharType="begin"/>
    </w:r>
    <w:r w:rsidR="00CA4DDA">
      <w:rPr>
        <w:noProof/>
      </w:rPr>
      <w:instrText xml:space="preserve"> NUMPAGES   \* MERGEFORMAT </w:instrText>
    </w:r>
    <w:r w:rsidR="00CA4DDA">
      <w:rPr>
        <w:noProof/>
      </w:rPr>
      <w:fldChar w:fldCharType="separate"/>
    </w:r>
    <w:r w:rsidR="00F2469F">
      <w:rPr>
        <w:noProof/>
      </w:rPr>
      <w:t>2</w:t>
    </w:r>
    <w:r w:rsidR="00CA4DDA">
      <w:rPr>
        <w:noProof/>
      </w:rPr>
      <w:fldChar w:fldCharType="end"/>
    </w:r>
    <w:r w:rsidR="00766F7D">
      <w:ptab w:relativeTo="margin" w:alignment="right" w:leader="none"/>
    </w:r>
    <w:r w:rsidR="00CA4DDA">
      <w:rPr>
        <w:noProof/>
      </w:rPr>
      <w:fldChar w:fldCharType="begin"/>
    </w:r>
    <w:r w:rsidR="00CA4DDA">
      <w:rPr>
        <w:noProof/>
      </w:rPr>
      <w:instrText xml:space="preserve"> SAVEDATE   \* MERGEFORMAT </w:instrText>
    </w:r>
    <w:r w:rsidR="00CA4DDA">
      <w:rPr>
        <w:noProof/>
      </w:rPr>
      <w:fldChar w:fldCharType="separate"/>
    </w:r>
    <w:r w:rsidR="00634379">
      <w:rPr>
        <w:noProof/>
      </w:rPr>
      <w:t>6/28/2022 2:34:00 PM</w:t>
    </w:r>
    <w:r w:rsidR="00CA4DD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AA8" w:rsidRDefault="00266AA8" w:rsidP="00D97B1C">
      <w:r>
        <w:separator/>
      </w:r>
    </w:p>
  </w:footnote>
  <w:footnote w:type="continuationSeparator" w:id="0">
    <w:p w:rsidR="00266AA8" w:rsidRDefault="00266AA8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B684F"/>
    <w:multiLevelType w:val="hybridMultilevel"/>
    <w:tmpl w:val="F880F74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745"/>
    <w:rsid w:val="0001458B"/>
    <w:rsid w:val="00034FD9"/>
    <w:rsid w:val="000462DF"/>
    <w:rsid w:val="000541AB"/>
    <w:rsid w:val="00063A8E"/>
    <w:rsid w:val="00064FB0"/>
    <w:rsid w:val="00067F40"/>
    <w:rsid w:val="00073B35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0C8A"/>
    <w:rsid w:val="00131799"/>
    <w:rsid w:val="00132397"/>
    <w:rsid w:val="00161325"/>
    <w:rsid w:val="001643DD"/>
    <w:rsid w:val="00164C85"/>
    <w:rsid w:val="00175AF0"/>
    <w:rsid w:val="001835C8"/>
    <w:rsid w:val="00185498"/>
    <w:rsid w:val="001901CA"/>
    <w:rsid w:val="001928C4"/>
    <w:rsid w:val="00197435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06633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6AA8"/>
    <w:rsid w:val="00267EE0"/>
    <w:rsid w:val="00270454"/>
    <w:rsid w:val="002829B6"/>
    <w:rsid w:val="002849B4"/>
    <w:rsid w:val="00286CF6"/>
    <w:rsid w:val="002950CA"/>
    <w:rsid w:val="00296D1C"/>
    <w:rsid w:val="00297745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53B5"/>
    <w:rsid w:val="003F0F38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D70DD"/>
    <w:rsid w:val="004E2BC3"/>
    <w:rsid w:val="004E687E"/>
    <w:rsid w:val="00503CA4"/>
    <w:rsid w:val="00504D13"/>
    <w:rsid w:val="00506588"/>
    <w:rsid w:val="00507240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6E7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9"/>
    <w:rsid w:val="0063437E"/>
    <w:rsid w:val="006362EC"/>
    <w:rsid w:val="006464EC"/>
    <w:rsid w:val="00647146"/>
    <w:rsid w:val="00647CFD"/>
    <w:rsid w:val="00661635"/>
    <w:rsid w:val="0066372D"/>
    <w:rsid w:val="0067627E"/>
    <w:rsid w:val="00685239"/>
    <w:rsid w:val="00685C9A"/>
    <w:rsid w:val="006A594F"/>
    <w:rsid w:val="006A650C"/>
    <w:rsid w:val="006B3129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22DC"/>
    <w:rsid w:val="008233FF"/>
    <w:rsid w:val="00825E12"/>
    <w:rsid w:val="00826D15"/>
    <w:rsid w:val="0082777E"/>
    <w:rsid w:val="00830406"/>
    <w:rsid w:val="0083081B"/>
    <w:rsid w:val="00834508"/>
    <w:rsid w:val="00835D01"/>
    <w:rsid w:val="00846BE0"/>
    <w:rsid w:val="008873FA"/>
    <w:rsid w:val="008959D1"/>
    <w:rsid w:val="008A277A"/>
    <w:rsid w:val="008B695A"/>
    <w:rsid w:val="008C12A6"/>
    <w:rsid w:val="008C3D4F"/>
    <w:rsid w:val="008C5B3E"/>
    <w:rsid w:val="008D3DC7"/>
    <w:rsid w:val="008D5A63"/>
    <w:rsid w:val="008D7218"/>
    <w:rsid w:val="008E2762"/>
    <w:rsid w:val="008E588F"/>
    <w:rsid w:val="008F62A8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5CC8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C79F0"/>
    <w:rsid w:val="00AD232C"/>
    <w:rsid w:val="00AF0020"/>
    <w:rsid w:val="00AF3282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C55D8"/>
    <w:rsid w:val="00BD6884"/>
    <w:rsid w:val="00BE1BCD"/>
    <w:rsid w:val="00BF589E"/>
    <w:rsid w:val="00BF69A4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529D"/>
    <w:rsid w:val="00DD600F"/>
    <w:rsid w:val="00DE73F0"/>
    <w:rsid w:val="00E06B2F"/>
    <w:rsid w:val="00E15258"/>
    <w:rsid w:val="00E17623"/>
    <w:rsid w:val="00E26259"/>
    <w:rsid w:val="00E41BA7"/>
    <w:rsid w:val="00E516DE"/>
    <w:rsid w:val="00E61ACD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02702"/>
    <w:rsid w:val="00F22BB0"/>
    <w:rsid w:val="00F2469F"/>
    <w:rsid w:val="00F25509"/>
    <w:rsid w:val="00F25A80"/>
    <w:rsid w:val="00F26C70"/>
    <w:rsid w:val="00F560F2"/>
    <w:rsid w:val="00F62E2E"/>
    <w:rsid w:val="00F634FB"/>
    <w:rsid w:val="00F6520C"/>
    <w:rsid w:val="00F70737"/>
    <w:rsid w:val="00F824CD"/>
    <w:rsid w:val="00F935F8"/>
    <w:rsid w:val="00F937C7"/>
    <w:rsid w:val="00F95932"/>
    <w:rsid w:val="00FA0EAC"/>
    <w:rsid w:val="00FA3AB5"/>
    <w:rsid w:val="00FA6442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10B2C86"/>
  <w15:docId w15:val="{E0B6639B-7AC5-4F6A-9228-00428CAF0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C55D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F6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256566/LCLS-II%20HE%20MC%2050K%20Intercept%20Drawings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202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88C439671E740A093BDC9ABE2404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FDC16-77FB-494F-9344-8AC73D724D05}"/>
      </w:docPartPr>
      <w:docPartBody>
        <w:p w:rsidR="00DF4C49" w:rsidRDefault="00DC7006" w:rsidP="00DC7006">
          <w:pPr>
            <w:pStyle w:val="F88C439671E740A093BDC9ABE2404339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006"/>
    <w:rsid w:val="00DC7006"/>
    <w:rsid w:val="00DF4C49"/>
    <w:rsid w:val="00FC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7006"/>
    <w:rPr>
      <w:color w:val="808080"/>
    </w:rPr>
  </w:style>
  <w:style w:type="paragraph" w:customStyle="1" w:styleId="C852F9598716431B9DC1959FACCB6D3F">
    <w:name w:val="C852F9598716431B9DC1959FACCB6D3F"/>
  </w:style>
  <w:style w:type="paragraph" w:customStyle="1" w:styleId="F88C439671E740A093BDC9ABE2404339">
    <w:name w:val="F88C439671E740A093BDC9ABE2404339"/>
    <w:rsid w:val="00DC70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YesNo" label="YesNo" size="normal" onAction="ThisDocument.YesNo"/>
            <button id="HoldPoint" label="HoldPoint" size="normal" onAction="ThisDocument.HoldPoint"/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ABPARTS" label="A-B SNs" size="normal" imageMso="TextAlignGallery">
            <button id="ACM50SN" label="ACM50SN" onAction="ThisDocument.ACM50SN" imageMso="TextAlignGallery"/>
            <button id="ADPTSN" label="ADPTSN" onAction="ThisDocument.ADPTSN" imageMso="TextAlignGallery"/>
            <button id="AMGVSN" label="AMGVSN" onAction="ThisDocument.AMGVSN" imageMso="TextAlignGallery"/>
            <button id="AV15SN" label="AV15SN" onAction="ThisDocument.AV15SN" imageMso="TextAlignGallery"/>
            <button id="AV16SN" label="AV16SN" onAction="ThisDocument.AV16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BBRDSN" label="BBRDSN" onAction="ThisDocument.BBRDSN" imageMso="TextAlignGallery"/>
            <button id="BLASN" label="BLASN" onAction="ThisDocument.BLASN" imageMso="TextAlignGallery"/>
            <button id="BLACRMSN" label="BLACRMSN" onAction="ThisDocument.BLACRMSN" imageMso="TextAlignGallery"/>
            <button id="BLAVSN" label="BLAVSN" onAction="ThisDocument.BLAVSN" imageMso="TextAlignGallery"/>
            <button id="BLBFASN" label="BLBFASN" onAction="ThisDocument.BLBFASN" imageMso="TextAlignGallery"/>
            <button id="BLBLSN" label="BLBLSN" onAction="ThisDocument.BLBLSN" imageMso="TextAlignGallery"/>
            <button id="BLBPSN" label="BLBPSN" onAction="ThisDocument.BLBPSN" imageMso="TextAlignGallery"/>
            <button id="BLBSSN" label="BLBSSN" onAction="ThisDocument.BLBSSN" imageMso="TextAlignGallery"/>
            <button id="BLBUSN" label="BLBUSN" onAction="ThisDocument.BLBUSN" imageMso="TextAlignGallery"/>
            <button id="BLCPCSN" label="BLCPCSN" onAction="ThisDocument.BLCPCSN" imageMso="TextAlignGallery"/>
            <button id="BLIPTSN" label="BLIPTSN" onAction="ThisDocument.BLIPTSN" imageMso="TextAlignGallery"/>
            <button id="BLX1SN" label="BLX1SN" onAction="ThisDocument.BLX1SN" imageMso="TextAlignGallery"/>
            <button id="BLX2SN" label="BLX2SN" onAction="ThisDocument.BLX2SN" imageMso="TextAlignGallery"/>
            <button id="BLXDSN" label="BLXDSN" onAction="ThisDocument.BLXDSN" imageMso="TextAlignGallery"/>
            <button id="BLXUSN" label="BLXUSN" onAction="ThisDocument.BLXUSN" imageMso="TextAlignGallery"/>
            <button id="BP2PHSN" label="BP2PHSN" onAction="ThisDocument.BP2PHSN" imageMso="TextAlignGallery"/>
            <button id="BPIPSN" label="BPIPSN" onAction="ThisDocument.BPIPSN" imageMso="TextAlignGallery"/>
            <button id="BPMSN" label="BPMSN" onAction="ThisDocument.BPMSN" imageMso="TextAlignGallery"/>
            <button id="BPMFTSN" label="BPMFTSN" onAction="ThisDocument.BPMFTSN" imageMso="TextAlignGallery"/>
            <button id="BRDGSN" label="BRDGSN" onAction="ThisDocument.BRDGSN" imageMso="TextAlignGallery"/>
            <button id="BRKMTSN" label="BRKMTSN" onAction="ThisDocument.BRKMTSN" imageMso="TextAlignGallery"/>
          </menu>
          <menu id="CPARTS" label="C SNs" size="normal" imageMso="TextAlignGallery">
            <button id="C12PSN" label="C12PSN" onAction="ThisDocument.C12PSN" imageMso="TextAlignGallery"/>
            <button id="C2CBSN" label="C2CBSN" onAction="ThisDocument.C2CBSN" imageMso="TextAlignGallery"/>
            <button id="CALPRBSN" label="CALPRBSN" onAction="ThisDocument.CALPRBSN" imageMso="TextAlignGallery"/>
            <button id="CAVSN" label="CAVSN" onAction="ThisDocument.CAVSN" imageMso="TextAlignGallery"/>
            <button id="CDVSN" label="CDVSN" onAction="ThisDocument.CDVSN" imageMso="TextAlignGallery"/>
            <button id="CFFLNGSN" label="CFFLNGSN" onAction="ThisDocument.CFFLNGSN" imageMso="TextAlignGallery"/>
            <button id="CHASN" label="CHASN" onAction="ThisDocument.CHASN" imageMso="TextAlignGallery"/>
            <button id="CLDCTHSN" label="CLDCTHSN" onAction="ThisDocument.CLDCTHSN" imageMso="TextAlignGallery"/>
            <button id="CLMP02KSN" label="CLMP02KSN" onAction="ThisDocument.CLMP02KSN" imageMso="TextAlignGallery"/>
            <button id="CLMP05KSN" label="CLMP05KSN" onAction="ThisDocument.CLMP05KSN" imageMso="TextAlignGallery"/>
            <button id="CLMP2SN" label="CLMP2SN" onAction="ThisDocument.CLMP2SN" imageMso="TextAlignGallery"/>
            <button id="CLMP50KSN" label="CLMP50KSN" onAction="ThisDocument.CLMP50KSN" imageMso="TextAlignGallery"/>
            <button id="CLMPSQSN" label="CLMPSQSN" onAction="ThisDocument.CLMPSQSN" imageMso="TextAlignGallery"/>
            <button id="CMSN" label="CMSN" onAction="ThisDocument.CMSN" imageMso="TextAlignGallery"/>
            <button id="CMFSKSN" label="CMFSKSN" onAction="ThisDocument.CMFSKSN" imageMso="TextAlignGallery"/>
            <button id="CMSSKSN" label="CMSSKSN" onAction="ThisDocument.CMSSKSN" imageMso="TextAlignGallery"/>
            <button id="CMSTDSN" label="CMSTDSN" onAction="ThisDocument.CMSTDSN" imageMso="TextAlignGallery"/>
            <button id="CNVTRNSN" label="CNVTRNSN" onAction="ThisDocument.CNVTRNSN" imageMso="TextAlignGallery"/>
            <button id="COAXSN" label="COAXSN" onAction="ThisDocument.COAXSN" imageMso="TextAlignGallery"/>
            <button id="CPSNSN" label="CPSNSN" onAction="ThisDocument.CPSNSN" imageMso="TextAlignGallery"/>
            <button id="CSTSN" label="CSTSN" onAction="ThisDocument.CSTSN" imageMso="TextAlignGallery"/>
            <button id="CUSN" label="CUSN" onAction="ThisDocument.CUSN" imageMso="TextAlignGallery"/>
            <button id="CURINGSN" label="CURINGSN" onAction="ThisDocument.CURINGSN" imageMso="TextAlignGallery"/>
            <button id="CWBTRESN" label="CWBTRESN" onAction="ThisDocument.CWBTRESN" imageMso="TextAlignGallery"/>
            <button id="CWBTSESN" label="CWBTSESN" onAction="ThisDocument.CWBTSESN" imageMso="TextAlignGallery"/>
          </menu>
          <menu id="DEPARTS" label="D-E SNs" size="normal" imageMso="TextAlignGallery">
            <button id="D12TDSN" label="D12TDSN" onAction="ThisDocument.D12TDSN" imageMso="TextAlignGallery"/>
            <button id="D53TDSN" label="D53TDSN" onAction="ThisDocument.D53TDSN" imageMso="TextAlignGallery"/>
            <button id="DBELSN" label="DBELSN" onAction="ThisDocument.DBELSN" imageMso="TextAlignGallery"/>
            <button id="DBFLSN" label="DBFLSN" onAction="ThisDocument.DBFLSN" imageMso="TextAlignGallery"/>
            <button id="DCXCUSN" label="DCXCUSN" onAction="ThisDocument.DCXCUSN" imageMso="TextAlignGallery"/>
            <button id="DCXSDSN" label="DCXSDSN" onAction="ThisDocument.DCXSDSN" imageMso="TextAlignGallery"/>
            <button id="DDTCUSN" label="DDTCUSN" onAction="ThisDocument.DDTCUSN" imageMso="TextAlignGallery"/>
            <button id="DDTSDSN" label="DDTSDSN" onAction="ThisDocument.DDTSDSN" imageMso="TextAlignGallery"/>
            <button id="DGLGSN" label="DGLGSN" onAction="ThisDocument.DGLGSN" imageMso="TextAlignGallery"/>
            <button id="DIOSN" label="DIOSN" onAction="ThisDocument.DIOSN" imageMso="TextAlignGallery"/>
            <button id="DK12PSN" label="DK12PSN" onAction="ThisDocument.DK12PSN" imageMso="TextAlignGallery"/>
            <button id="DK22PSN" label="DK22PSN" onAction="ThisDocument.DK22PSN" imageMso="TextAlignGallery"/>
            <button id="DLCFSN" label="DLCFSN" onAction="ThisDocument.DLCFSN" imageMso="TextAlignGallery"/>
            <button id="DLWFSN" label="DLWFSN" onAction="ThisDocument.DLWFSN" imageMso="TextAlignGallery"/>
            <button id="DLWSSN" label="DLWSSN" onAction="ThisDocument.DLWSSN" imageMso="TextAlignGallery"/>
            <button id="DN10SN" label="DN10SN" onAction="ThisDocument.DN10SN" imageMso="TextAlignGallery"/>
            <button id="DN6SN" label="DN6SN" onAction="ThisDocument.DN6SN" imageMso="TextAlignGallery"/>
            <button id="DQWSN" label="DQWSN" onAction="ThisDocument.DQWSN" imageMso="TextAlignGallery"/>
            <button id="DRTSN" label="DRTSN" onAction="ThisDocument.DRTSN" imageMso="TextAlignGallery"/>
            <button id="DSCCRMSN" label="DSCCRMSN" onAction="ThisDocument.DSCCRMSN" imageMso="TextAlignGallery"/>
            <button id="DSRFSN" label="DSRFSN" onAction="ThisDocument.DSRFSN" imageMso="TextAlignGallery"/>
            <button id="EDCPSN" label="EDCPSN" onAction="ThisDocument.EDCPSN" imageMso="TextAlignGallery"/>
            <button id="EHCELSN" label="EHCELSN" onAction="ThisDocument.EHCELSN" imageMso="TextAlignGallery"/>
            <button id="ENDCSN" label="ENDCSN" onAction="ThisDocument.ENDCSN" imageMso="TextAlignGallery"/>
            <button id="ENDDSN" label="ENDDSN" onAction="ThisDocument.ENDDSN" imageMso="TextAlignGallery"/>
            <button id="EVASN" label="EVASN" onAction="ThisDocument.EVASN" imageMso="TextAlignGallery"/>
          </menu>
          <menu id="FGPARTS" label="F-G SNs" size="normal" imageMso="TextAlignGallery">
            <button id="FA25HSN" label="FA25HSN" onAction="ThisDocument.FA25HSN" imageMso="TextAlignGallery"/>
            <button id="FDCPSN" label="FDCPSN" onAction="ThisDocument.FDCPSN" imageMso="TextAlignGallery"/>
            <button id="FEAASN" label="FEAASN" onAction="ThisDocument.FEAASN" imageMso="TextAlignGallery"/>
            <button id="FLNGSN" label="FLNGSN" onAction="ThisDocument.FLNGSN" imageMso="TextAlignGallery"/>
            <button id="FPBASN" label="FPBASN" onAction="ThisDocument.FPBASN" imageMso="TextAlignGallery"/>
            <button id="FPCSN" label="FPCSN" onAction="ThisDocument.FPCSN" imageMso="TextAlignGallery"/>
            <button id="FPCBASN" label="FPCBASN" onAction="ThisDocument.FPCBASN" imageMso="TextAlignGallery"/>
            <button id="FPCBTSN" label="FPCBTSN" onAction="ThisDocument.FPCBTSN" imageMso="TextAlignGallery"/>
            <button id="FPCCSN" label="FPCCSN" onAction="ThisDocument.FPCCSN" imageMso="TextAlignGallery"/>
            <button id="FPCEGSN" label="FPCEGSN" onAction="ThisDocument.FPCEGSN" imageMso="TextAlignGallery"/>
            <button id="FPCHSN" label="FPCHSN" onAction="ThisDocument.FPCHSN" imageMso="TextAlignGallery"/>
            <button id="FPCWSN" label="FPCWSN" onAction="ThisDocument.FPCWSN" imageMso="TextAlignGallery"/>
            <button id="FPCWGSN" label="FPCWGSN" onAction="ThisDocument.FPCWGSN" imageMso="TextAlignGallery"/>
            <button id="FPEGSN" label="FPEGSN" onAction="ThisDocument.FPEGSN" imageMso="TextAlignGallery"/>
            <button id="FPFTSN" label="FPFTSN" onAction="ThisDocument.FPFTSN" imageMso="TextAlignGallery"/>
            <button id="FT06PSN" label="FT06PSN" onAction="ThisDocument.FT0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FT6PSN" label="FT6PSN" onAction="ThisDocument.FT6PSN" imageMso="TextAlignGallery"/>
            <button id="FTHMRDSN" label="FTHMRDSN" onAction="ThisDocument.FTHMRDSN" imageMso="TextAlignGallery"/>
            <button id="FTPCSN" label="FTPCSN" onAction="ThisDocument.FTPCSN" imageMso="TextAlignGallery"/>
            <button id="FTRODSN" label="FTRODSN" onAction="ThisDocument.FTRODSN" imageMso="TextAlignGallery"/>
            <button id="GHRPSN" label="GHRPSN" onAction="ThisDocument.GHRPSN" imageMso="TextAlignGallery"/>
            <button id="GTVCDNSN" label="GTVCDNSN" onAction="ThisDocument.GTVCDNSN" imageMso="TextAlignGallery"/>
            <button id="GTVCUPSN" label="GTVCUPSN" onAction="ThisDocument.GTVCUPSN" imageMso="TextAlignGallery"/>
            <button id="GTVSWSN" label="GTVSWSN" onAction="ThisDocument.GTVSWSN" imageMso="TextAlignGallery"/>
            <button id="GTVUPSN" label="GTVUPSN" onAction="ThisDocument.GTVUPSN" imageMso="TextAlignGallery"/>
            <button id="GV15SN" label="GV15SN" onAction="ThisDocument.GV15SN" imageMso="TextAlignGallery"/>
            <button id="GV40SN" label="GV40SN" onAction="ThisDocument.GV40SN" imageMso="TextAlignGallery"/>
            <button id="GV60SN" label="GV60SN" onAction="ThisDocument.GV60SN" imageMso="TextAlignGallery"/>
            <button id="GVPASN" label="GVPASN" onAction="ThisDocument.GVPASN" imageMso="TextAlignGallery"/>
            <button id="GVSWLDSN" label="GVSWLDSN" onAction="ThisDocument.GVSWLD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HIPARTS" label="H-I SNs" size="normal" imageMso="TextAlignGallery">
            <button id="H4KPFSN" label="H4KPFSN" onAction="ThisDocument.H4KPFSN" imageMso="TextAlignGallery"/>
            <button id="HCELSN" label="HCELSN" onAction="ThisDocument.HCELSN" imageMso="TextAlignGallery"/>
            <button id="HEHDSN" label="HEHDSN" onAction="ThisDocument.HEHDSN" imageMso="TextAlignGallery"/>
            <button id="HEHDFSN" label="HEHDFSN" onAction="ThisDocument.HEHDFSN" imageMso="TextAlignGallery"/>
            <button id="HEHDPSN" label="HEHDPSN" onAction="ThisDocument.HEHDPSN" imageMso="TextAlignGallery"/>
            <button id="HELVSN" label="HELVSN" onAction="ThisDocument.HELVSN" imageMso="TextAlignGallery"/>
            <button id="HESSN" label="HESSN" onAction="ThisDocument.HESSN" imageMso="TextAlignGallery"/>
            <button id="HK5347SN" label="HK5347SN" onAction="ThisDocument.HK5347SN" imageMso="TextAlignGallery"/>
            <button id="HLSSN" label="HLSSN" onAction="ThisDocument.HLSSN" imageMso="TextAlignGallery"/>
            <button id="HMBLASN" label="HMBLASN" onAction="ThisDocument.HMBLASN" imageMso="TextAlignGallery"/>
            <button id="HMDRSN" label="HMDRSN" onAction="ThisDocument.HMDRSN" imageMso="TextAlignGallery"/>
            <button id="HMFTSN" label="HMFTSN" onAction="ThisDocument.HMFTSN" imageMso="TextAlignGallery"/>
            <button id="HOMSN" label="HOMSN" onAction="ThisDocument.HOMSN" imageMso="TextAlignGallery"/>
            <button id="HOMASN" label="HOMASN" onAction="ThisDocument.HOMASN" imageMso="TextAlignGallery"/>
            <button id="HOMAFSN" label="HOMAFSN" onAction="ThisDocument.HOMAFSN" imageMso="TextAlignGallery"/>
            <button id="HOMESN" label="HOMESN" onAction="ThisDocument.HOMESN" imageMso="TextAlignGallery"/>
            <button id="HOMEGSN" label="HOMEGSN" onAction="ThisDocument.HOMEGSN" imageMso="TextAlignGallery"/>
            <button id="HOMLSN" label="HOMLSN" onAction="ThisDocument.HOMLSN" imageMso="TextAlignGallery"/>
            <button id="HOMOCSN" label="HOMOCSN" onAction="ThisDocument.HOMOCSN" imageMso="TextAlignGallery"/>
            <button id="HOMPBSN" label="HOMPBSN" onAction="ThisDocument.HOMPBSN" imageMso="TextAlignGallery"/>
            <button id="HRDWSN" label="HRDWSN" onAction="ThisDocument.HRDWSN" imageMso="TextAlignGallery"/>
            <button id="HV2CSN" label="HV2CSN" onAction="ThisDocument.HV2CSN" imageMso="TextAlignGallery"/>
            <button id="HVHDSN" label="HVHDSN" onAction="ThisDocument.HVHDSN" imageMso="TextAlignGallery"/>
            <button id="IMAGSN" label="IMAGSN" onAction="ThisDocument.IMAGSN" imageMso="TextAlignGallery"/>
            <button id="IMAG2CSN" label="IMAG2CSN" onAction="ThisDocument.IMAG2CSN" imageMso="TextAlignGallery"/>
            <button id="INADSN" label="INADSN" onAction="ThisDocument.INADSN" imageMso="TextAlignGallery"/>
            <button id="INFFSN" label="INFFSN" onAction="ThisDocument.INFFSN" imageMso="TextAlignGallery"/>
            <button id="IP11STDSN" label="IP11STDSN" onAction="ThisDocument.IP11STDSN" imageMso="TextAlignGallery"/>
            <button id="IP25SDXSN" label="IP25SDXSN" onAction="ThisDocument.IP25SDXSN" imageMso="TextAlignGallery"/>
            <button id="IP265DSN" label="IP265DSN" onAction="ThisDocument.IP265D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IP75SDSN" label="IP75SDSN" onAction="ThisDocument.IP75SDSN" imageMso="TextAlignGallery"/>
            <button id="IRODSN" label="IRODSN" onAction="ThisDocument.IRODSN" imageMso="TextAlignGallery"/>
            <button id="IROD2LSN" label="IROD2LSN" onAction="ThisDocument.IROD2LSN" imageMso="TextAlignGallery"/>
            <button id="IROD2PSN" label="IROD2PSN" onAction="ThisDocument.IROD2PSN" imageMso="TextAlignGallery"/>
            <button id="IRODC1SN" label="IRODC1SN" onAction="ThisDocument.IRODC1SN" imageMso="TextAlignGallery"/>
            <button id="IRODC2SN" label="IRODC2SN" onAction="ThisDocument.IRODC2SN" imageMso="TextAlignGallery"/>
          </menu>
          <menu id="JKLMNPARTS" label="J-N SNs" size="normal" imageMso="TextAlignGallery">
            <button id="JTVSN" label="JTVSN" onAction="ThisDocument.JTVSN" imageMso="TextAlignGallery"/>
            <button id="JTVIBSN" label="JTVIBSN" onAction="ThisDocument.JTVIBSN" imageMso="TextAlignGallery"/>
            <button id="JTVOBSN" label="JTVOBSN" onAction="ThisDocument.JTVOBSN" imageMso="TextAlignGallery"/>
            <button id="JTVPSN" label="JTVPSN" onAction="ThisDocument.JTVPSN" imageMso="TextAlignGallery"/>
            <button id="JTVSSN" label="JTVSSN" onAction="ThisDocument.JTVSSN" imageMso="TextAlignGallery"/>
            <button id="JTVTKSN" label="JTVTKSN" onAction="ThisDocument.JTVTKSN" imageMso="TextAlignGallery"/>
            <button id="LDS12SN" label="LDS12SN" onAction="ThisDocument.LDS12SN" imageMso="TextAlignGallery"/>
            <button id="LDS34" label="LDS34" onAction="ThisDocument.LDS34" imageMso="TextAlignGallery"/>
            <button id="LDS34HSN" label="LDS34HSN" onAction="ThisDocument.LDS34HSN" imageMso="TextAlignGallery"/>
            <button id="LLDBSN" label="LLDBSN" onAction="ThisDocument.LLDBSN" imageMso="TextAlignGallery"/>
            <button id="LLDSSN" label="LLDSSN" onAction="ThisDocument.LLDSSN" imageMso="TextAlignGallery"/>
            <button id="LLNDSSN" label="LLNDSSN" onAction="ThisDocument.LLNDSSN" imageMso="TextAlignGallery"/>
            <button id="LLNUSSN" label="LLNUSSN" onAction="ThisDocument.LLNUSSN" imageMso="TextAlignGallery"/>
            <button id="LLUSSN" label="LLUSSN" onAction="ThisDocument.LLUSSN" imageMso="TextAlignGallery"/>
            <button id="MAGSN" label="MAGSN" onAction="ThisDocument.MAGSN" imageMso="TextAlignGallery"/>
            <button id="MCCLASN" label="MCCLASN" onAction="ThisDocument.MCCLASN" imageMso="TextAlignGallery"/>
            <button id="MLISN" label="MLISN" onAction="ThisDocument.MLISN" imageMso="TextAlignGallery"/>
            <button id="MUGVSN" label="MUGVSN" onAction="ThisDocument.MUGVSN" imageMso="TextAlignGallery"/>
            <button id="MWNDSN" label="MWNDSN" onAction="ThisDocument.MWNDSN" imageMso="TextAlignGallery"/>
            <button id="NBSN" label="NBSN" onAction="ThisDocument.NBSN" imageMso="TextAlignGallery"/>
            <button id="NB55SN" label="NB55SN" onAction="ThisDocument.NB55SN" imageMso="TextAlignGallery"/>
            <button id="NBISN" label="NBISN" onAction="ThisDocument.NBISN" imageMso="TextAlignGallery"/>
            <button id="NSALHSN" label="NSALHSN" onAction="ThisDocument.NSALHSN" imageMso="TextAlignGallery"/>
            <button id="NSARHSN" label="NSARHSN" onAction="ThisDocument.NSARHSN" imageMso="TextAlignGallery"/>
            <button id="NTFTSN" label="NTFTSN" onAction="ThisDocument.NTFTSN" imageMso="TextAlignGallery"/>
          </menu>
          <menu id="OPQPARTS" label="O-Q SNs" size="normal" imageMso="TextAlignGallery">
            <button id="OMAGSN" label="OMAGSN" onAction="ThisDocument.OMAGSN" imageMso="TextAlignGallery"/>
            <button id="OMAGSSN" label="OMAGSSN" onAction="ThisDocument.OMAGSSN" imageMso="TextAlignGallery"/>
            <button id="OOPSSN" label="OOPSSN" onAction="ThisDocument.OOPSSN" imageMso="TextAlignGallery"/>
            <button id="P2PHSN" label="P2PHSN" onAction="ThisDocument.P2PHSN" imageMso="TextAlignGallery"/>
            <button id="PBDSN" label="PBDSN" onAction="ThisDocument.PBDSN" imageMso="TextAlignGallery"/>
            <button id="PEC2PSN" label="PEC2PSN" onAction="ThisDocument.PEC2PSN" imageMso="TextAlignGallery"/>
            <button id="PIEZOSN" label="PIEZOSN" onAction="ThisDocument.PIEZOSN" imageMso="TextAlignGallery"/>
            <button id="PINLOCSN" label="PINLOCSN" onAction="ThisDocument.PINLOCSN" imageMso="TextAlignGallery"/>
            <button id="PIRANISN" label="PIRANISN" onAction="ThisDocument.PIRANISN" imageMso="TextAlignGallery"/>
            <button id="PRPASN" label="PRPASN" onAction="ThisDocument.PRPASN" imageMso="TextAlignGallery"/>
            <button id="PTRSN" label="PTRSN" onAction="ThisDocument.PTRSN" imageMso="TextAlignGallery"/>
            <button id="PVASN" label="PVASN" onAction="ThisDocument.PVASN" imageMso="TextAlignGallery"/>
            <button id="QG999SN" label="QG999SN" onAction="ThisDocument.QG999SN" imageMso="TextAlignGallery"/>
            <button id="QUADSN" label="QUADSN" onAction="ThisDocument.QUADSN" imageMso="TextAlignGallery"/>
            <button id="QUADMGSN" label="QUADMGSN" onAction="ThisDocument.QUADMGSN" imageMso="TextAlignGallery"/>
          </menu>
          <menu id="RSPARTS" label="R-S SNs" size="normal" imageMso="TextAlignGallery">
            <button id="RECSN" label="RECSN" onAction="ThisDocument.RECSN" imageMso="TextAlignGallery"/>
            <button id="RETBPSN" label="RETBPSN" onAction="ThisDocument.RETBPSN" imageMso="TextAlignGallery"/>
            <button id="RTBPSN" label="RTBPSN" onAction="ThisDocument.RTBPSN" imageMso="TextAlignGallery"/>
            <button id="RTDSN" label="RTDSN" onAction="ThisDocument.RTDSN" imageMso="TextAlignGallery"/>
            <button id="RTDCSN" label="RTDCSN" onAction="ThisDocument.RTDCSN" imageMso="TextAlignGallery"/>
            <button id="RTUBE5SN" label="RTUBE5SN" onAction="ThisDocument.RTUBE5SN" imageMso="TextAlignGallery"/>
            <button id="SADLSN" label="SADLSN" onAction="ThisDocument.SADLSN" imageMso="TextAlignGallery"/>
            <button id="SCRWLKSN" label="SCRWLKSN" onAction="ThisDocument.SCRWLK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MA2KSN" label="SMA2KSN" onAction="ThisDocument.SMA2KSN" imageMso="TextAlignGallery"/>
            <button id="SPOSTASN" label="SPOSTASN" onAction="ThisDocument.SPOSTASN" imageMso="TextAlignGallery"/>
            <button id="SRINGSN" label="SRINGSN" onAction="ThisDocument.SRINGSN" imageMso="TextAlignGallery"/>
            <button id="SSPLTESN" label="SSPLTESN" onAction="ThisDocument.SSPLTESN" imageMso="TextAlignGallery"/>
            <button id="STTLSN" label="STTLSN" onAction="ThisDocument.STTLSN" imageMso="TextAlignGallery"/>
            <button id="SUBPSN" label="SUBPSN" onAction="ThisDocument.SUBPSN" imageMso="TextAlignGallery"/>
            <button id="SUPBPSN" label="SUPBPSN" onAction="ThisDocument.SUPBPSN" imageMso="TextAlignGallery"/>
            <button id="SWPSN" label="SWPSN" onAction="ThisDocument.SWPSN" imageMso="TextAlignGallery"/>
          </menu>
          <menu id="TPARTS" label="T SNs" size="normal" imageMso="TextAlignGallery">
            <button id="T1NN2SN" label="T1NN2SN" onAction="ThisDocument.T1NN2SN" imageMso="TextAlignGallery"/>
            <button id="T1NN3SN" label="T1NN3SN" onAction="ThisDocument.T1NN3SN" imageMso="TextAlignGallery"/>
            <button id="T1NNR2SN" label="T1NNR2SN" onAction="ThisDocument.T1NNR2SN" imageMso="TextAlignGallery"/>
            <button id="T1NNR3SN" label="T1NNR3SN" onAction="ThisDocument.T1NNR3SN" imageMso="TextAlignGallery"/>
            <button id="T2NN2SN" label="T2NN2SN" onAction="ThisDocument.T2NN2SN" imageMso="TextAlignGallery"/>
            <button id="T2NNR2SN" label="T2NNR2SN" onAction="ThisDocument.T2NNR2SN" imageMso="TextAlignGallery"/>
            <button id="T2NSR3SN" label="T2NSR3SN" onAction="ThisDocument.T2NSR3SN" imageMso="TextAlignGallery"/>
            <button id="T2SS1SN" label="T2SS1SN" onAction="ThisDocument.T2SS1SN" imageMso="TextAlignGallery"/>
            <button id="THATSN" label="THATSN" onAction="ThisDocument.THATSN" imageMso="TextAlignGallery"/>
            <button id="THERMSN" label="THERMSN" onAction="ThisDocument.THERM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RMLWSN" label="THRMLWSN" onAction="ThisDocument.THRMLWSN" imageMso="TextAlignGallery"/>
            <button id="THRMSTSN" label="THRMSTSN" onAction="ThisDocument.THRMSTSN" imageMso="TextAlignGallery"/>
            <button id="THRMUPSN" label="THRMUPSN" onAction="ThisDocument.THRMUPSN" imageMso="TextAlignGallery"/>
            <button id="THSTSN" label="THSTSN" onAction="ThisDocument.THSTSN" imageMso="TextAlignGallery"/>
            <button id="THTDSN" label="THTDSN" onAction="ThisDocument.THTDSN" imageMso="TextAlignGallery"/>
            <button id="THTSSN" label="THTSSN" onAction="ThisDocument.THTSSN" imageMso="TextAlignGallery"/>
            <button id="TPHTSN" label="TPHTSN" onAction="ThisDocument.TPHTSN" imageMso="TextAlignGallery"/>
            <button id="TPHTBSN" label="TPHTBSN" onAction="ThisDocument.TPHTBSN" imageMso="TextAlignGallery"/>
            <button id="TPHTDSN" label="TPHTDSN" onAction="ThisDocument.TPHTDSN" imageMso="TextAlignGallery"/>
            <button id="TPHTSSN" label="TPHTSSN" onAction="ThisDocument.TPHTSSN" imageMso="TextAlignGallery"/>
            <button id="TSCPLRSN" label="TSCPLRSN" onAction="ThisDocument.TSCPLRSN" imageMso="TextAlignGallery"/>
            <button id="TSHMSMSN" label="TSHMSMSN" onAction="ThisDocument.TSHMSMSN" imageMso="TextAlignGallery"/>
            <button id="TUNCSN" label="TUNCSN" onAction="ThisDocument.TUNCSN" imageMso="TextAlignGallery"/>
            <button id="TUNWSN" label="TUNWSN" onAction="ThisDocument.TUNWSN" imageMso="TextAlignGallery"/>
          </menu>
          <menu id="UVWPARTS" label="U-Z SNs" size="normal" imageMso="TextAlignGallery">
            <button id="UCMSN" label="UCMSN" onAction="ThisDocument.UCMSN" imageMso="TextAlignGallery"/>
            <button id="VH25HSN" label="VH25HSN" onAction="ThisDocument.VH25HSN" imageMso="TextAlignGallery"/>
            <button id="VPFTSN" label="VPFTSN" onAction="ThisDocument.VPFTSN" imageMso="TextAlignGallery"/>
            <button id="VTATHSNSN" label="VTATHSNSN" onAction="ThisDocument.VTATHSNSN" imageMso="TextAlignGallery"/>
            <button id="VVSN" label="VVSN" onAction="ThisDocument.VVSN" imageMso="TextAlignGallery"/>
            <button id="WBASN" label="WBASN" onAction="ThisDocument.WBASN" imageMso="TextAlignGallery"/>
            <button id="WCLASN" label="WCLASN" onAction="ThisDocument.WCLASN" imageMso="TextAlignGallery"/>
            <button id="WGSN" label="WGSN" onAction="ThisDocument.WGSN" imageMso="TextAlignGallery"/>
            <button id="WGDSN" label="WGDSN" onAction="ThisDocument.WGDSN" imageMso="TextAlignGallery"/>
            <button id="WGDXSN" label="WGDXSN" onAction="ThisDocument.WGDXSN" imageMso="TextAlignGallery"/>
            <button id="WINSN" label="WINSN" onAction="ThisDocument.WINSN" imageMso="TextAlignGallery"/>
            <button id="WINWSN" label="WINWSN" onAction="ThisDocument.WINWSN" imageMso="TextAlignGallery"/>
            <button id="WNCRSN" label="WNCRSN" onAction="ThisDocument.WNCRSN" imageMso="TextAlignGallery"/>
            <button id="WNEYSN" label="WNEYSN" onAction="ThisDocument.WNEYSN" imageMso="TextAlignGallery"/>
            <button id="WSASN" label="WSASN" onAction="ThisDocument.WSASN" imageMso="TextAlignGallery"/>
            <button id="WSPTSN" label="WSPTSN" onAction="ThisDocument.WSPTSN" imageMso="TextAlignGallery"/>
            <button id="WTUNSN" label="WTUNSN" onAction="ThisDocument.WTUNSN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BE6CA-B312-4591-855A-920F81F62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TravelerTemplate2022</Template>
  <TotalTime>1117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Cheng</dc:creator>
  <cp:lastModifiedBy>Allen Samuels</cp:lastModifiedBy>
  <cp:revision>3</cp:revision>
  <dcterms:created xsi:type="dcterms:W3CDTF">2022-06-28T18:34:00Z</dcterms:created>
  <dcterms:modified xsi:type="dcterms:W3CDTF">2022-06-29T13:23:00Z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