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NUL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7D458D" w:rsidRPr="00D97B1C" w:rsidTr="001E0C95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7D458D" w:rsidRPr="00D97B1C" w:rsidRDefault="005A54B8" w:rsidP="00D97B1C">
            <w:r>
              <w:t>JLEIC</w:t>
            </w:r>
            <w:r w:rsidR="00674F59">
              <w:t xml:space="preserve"> </w:t>
            </w:r>
            <w:r w:rsidR="00324C56">
              <w:t xml:space="preserve">crab </w:t>
            </w:r>
            <w:r w:rsidR="00674F59">
              <w:t>cavity thickness measurement</w:t>
            </w:r>
          </w:p>
        </w:tc>
      </w:tr>
      <w:tr w:rsidR="00674F59" w:rsidRPr="00D97B1C" w:rsidTr="001E0C95">
        <w:trPr>
          <w:trHeight w:val="293"/>
        </w:trPr>
        <w:tc>
          <w:tcPr>
            <w:tcW w:w="998" w:type="pct"/>
          </w:tcPr>
          <w:p w:rsidR="00674F59" w:rsidRPr="00D97B1C" w:rsidRDefault="00674F59" w:rsidP="00674F59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674F59" w:rsidRPr="00D97B1C" w:rsidRDefault="00674F59" w:rsidP="00674F59">
            <w:r w:rsidRPr="00A518E0">
              <w:t xml:space="preserve">This Traveler collects data from </w:t>
            </w:r>
            <w:r w:rsidR="005A54B8">
              <w:t>thickness measurement of JLEIC</w:t>
            </w:r>
            <w:r>
              <w:t xml:space="preserve"> </w:t>
            </w:r>
            <w:r w:rsidR="00324C56">
              <w:t xml:space="preserve">crab </w:t>
            </w:r>
            <w:r>
              <w:t>cavities</w:t>
            </w:r>
          </w:p>
        </w:tc>
      </w:tr>
      <w:tr w:rsidR="00674F59" w:rsidRPr="00D97B1C" w:rsidTr="001E0C95">
        <w:trPr>
          <w:trHeight w:val="293"/>
        </w:trPr>
        <w:tc>
          <w:tcPr>
            <w:tcW w:w="998" w:type="pct"/>
          </w:tcPr>
          <w:p w:rsidR="00674F59" w:rsidRPr="00D97B1C" w:rsidRDefault="00674F59" w:rsidP="00674F59">
            <w:bookmarkStart w:id="0" w:name="_Hlk115250139"/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674F59" w:rsidRPr="00D97B1C" w:rsidRDefault="00C65074" w:rsidP="00674F59">
            <w:r>
              <w:t>SRFRD</w:t>
            </w:r>
            <w:r w:rsidR="00674F59">
              <w:t>-CHEM-</w:t>
            </w:r>
            <w:r>
              <w:t>CAV-</w:t>
            </w:r>
            <w:r w:rsidR="00674F59">
              <w:t>THK</w:t>
            </w:r>
            <w:r>
              <w:t>-JLEIC</w:t>
            </w:r>
          </w:p>
        </w:tc>
      </w:tr>
      <w:bookmarkEnd w:id="0"/>
      <w:tr w:rsidR="00674F59" w:rsidRPr="00D97B1C" w:rsidTr="001E0C95">
        <w:trPr>
          <w:trHeight w:val="293"/>
        </w:trPr>
        <w:tc>
          <w:tcPr>
            <w:tcW w:w="998" w:type="pct"/>
          </w:tcPr>
          <w:p w:rsidR="00674F59" w:rsidRPr="00D97B1C" w:rsidRDefault="00674F59" w:rsidP="00674F59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674F59" w:rsidRPr="00D97B1C" w:rsidRDefault="00674F59" w:rsidP="00674F59">
            <w:r w:rsidRPr="00D97B1C">
              <w:t>R</w:t>
            </w:r>
            <w:r w:rsidR="005A54B8">
              <w:t>1</w:t>
            </w:r>
          </w:p>
        </w:tc>
      </w:tr>
      <w:tr w:rsidR="00674F59" w:rsidRPr="00D97B1C" w:rsidTr="001E0C95">
        <w:trPr>
          <w:trHeight w:val="293"/>
        </w:trPr>
        <w:tc>
          <w:tcPr>
            <w:tcW w:w="998" w:type="pct"/>
          </w:tcPr>
          <w:p w:rsidR="00674F59" w:rsidRPr="00D97B1C" w:rsidRDefault="00674F59" w:rsidP="00674F59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674F59" w:rsidRPr="00D97B1C" w:rsidRDefault="00886D53" w:rsidP="00674F59">
            <w:r>
              <w:t>S. De Silva</w:t>
            </w:r>
          </w:p>
        </w:tc>
      </w:tr>
      <w:tr w:rsidR="00674F59" w:rsidRPr="00D97B1C" w:rsidTr="001E0C95">
        <w:trPr>
          <w:trHeight w:val="293"/>
        </w:trPr>
        <w:tc>
          <w:tcPr>
            <w:tcW w:w="998" w:type="pct"/>
          </w:tcPr>
          <w:p w:rsidR="00674F59" w:rsidRPr="00D97B1C" w:rsidRDefault="00674F59" w:rsidP="00674F59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674F59" w:rsidRPr="00D97B1C" w:rsidRDefault="00C11E58" w:rsidP="00674F59">
            <w:sdt>
              <w:sdtPr>
                <w:id w:val="534233298"/>
                <w:placeholder>
                  <w:docPart w:val="CCEE663859544736B5A6A3F664CFBAB1"/>
                </w:placeholder>
                <w:date w:fullDate="2022-09-28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86D53">
                  <w:t>28-Sep-22</w:t>
                </w:r>
              </w:sdtContent>
            </w:sdt>
          </w:p>
        </w:tc>
      </w:tr>
      <w:tr w:rsidR="008902AE" w:rsidRPr="00D97B1C" w:rsidTr="001E0C95">
        <w:trPr>
          <w:trHeight w:val="293"/>
        </w:trPr>
        <w:tc>
          <w:tcPr>
            <w:tcW w:w="998" w:type="pct"/>
          </w:tcPr>
          <w:p w:rsidR="008902AE" w:rsidRPr="00D97B1C" w:rsidRDefault="008902AE" w:rsidP="008902AE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8902AE" w:rsidRPr="00D97B1C" w:rsidRDefault="008902AE" w:rsidP="008902AE">
            <w:proofErr w:type="spellStart"/>
            <w:proofErr w:type="gramStart"/>
            <w:r>
              <w:t>forehand,kdavis</w:t>
            </w:r>
            <w:proofErr w:type="gramEnd"/>
            <w:r w:rsidR="00C11E58">
              <w:t>,rarimmer</w:t>
            </w:r>
            <w:proofErr w:type="spellEnd"/>
          </w:p>
        </w:tc>
      </w:tr>
      <w:tr w:rsidR="008902AE" w:rsidRPr="00D97B1C" w:rsidTr="001E0C95">
        <w:trPr>
          <w:trHeight w:val="293"/>
        </w:trPr>
        <w:tc>
          <w:tcPr>
            <w:tcW w:w="998" w:type="pct"/>
          </w:tcPr>
          <w:p w:rsidR="008902AE" w:rsidRPr="00D97B1C" w:rsidRDefault="008902AE" w:rsidP="008902AE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:rsidR="008902AE" w:rsidRPr="00D97B1C" w:rsidRDefault="008902AE" w:rsidP="008902AE">
            <w:proofErr w:type="spellStart"/>
            <w:proofErr w:type="gramStart"/>
            <w:r>
              <w:t>Ashleya,sdesilva</w:t>
            </w:r>
            <w:proofErr w:type="spellEnd"/>
            <w:proofErr w:type="gramEnd"/>
          </w:p>
        </w:tc>
      </w:tr>
      <w:tr w:rsidR="008902AE" w:rsidRPr="00D97B1C" w:rsidTr="001E0C95">
        <w:trPr>
          <w:trHeight w:val="293"/>
        </w:trPr>
        <w:tc>
          <w:tcPr>
            <w:tcW w:w="998" w:type="pct"/>
          </w:tcPr>
          <w:p w:rsidR="008902AE" w:rsidRPr="00D97B1C" w:rsidRDefault="008902AE" w:rsidP="008902AE">
            <w:r>
              <w:t>D3 Emails</w:t>
            </w:r>
          </w:p>
        </w:tc>
        <w:tc>
          <w:tcPr>
            <w:tcW w:w="4002" w:type="pct"/>
            <w:gridSpan w:val="4"/>
          </w:tcPr>
          <w:p w:rsidR="008902AE" w:rsidRPr="00D97B1C" w:rsidRDefault="008902AE" w:rsidP="008902AE">
            <w:proofErr w:type="spellStart"/>
            <w:proofErr w:type="gramStart"/>
            <w:r>
              <w:t>Ashleya,kdavis</w:t>
            </w:r>
            <w:proofErr w:type="gramEnd"/>
            <w:r>
              <w:t>,forehand,sdesilva</w:t>
            </w:r>
            <w:r w:rsidR="00C11E58">
              <w:t>,rarimmer</w:t>
            </w:r>
            <w:bookmarkStart w:id="1" w:name="_GoBack"/>
            <w:bookmarkEnd w:id="1"/>
            <w:proofErr w:type="spellEnd"/>
          </w:p>
        </w:tc>
      </w:tr>
      <w:tr w:rsidR="00674F59" w:rsidRPr="00D97B1C" w:rsidTr="001E0C95">
        <w:trPr>
          <w:trHeight w:val="293"/>
        </w:trPr>
        <w:tc>
          <w:tcPr>
            <w:tcW w:w="998" w:type="pct"/>
          </w:tcPr>
          <w:p w:rsidR="00674F59" w:rsidRPr="00D97B1C" w:rsidRDefault="00674F59" w:rsidP="00674F59">
            <w:r w:rsidRPr="00D97B1C">
              <w:t>Approval Names</w:t>
            </w:r>
          </w:p>
        </w:tc>
        <w:tc>
          <w:tcPr>
            <w:tcW w:w="1001" w:type="pct"/>
          </w:tcPr>
          <w:p w:rsidR="00674F59" w:rsidRPr="00D97B1C" w:rsidRDefault="008902AE" w:rsidP="00674F59">
            <w:r>
              <w:t>S. De Silva</w:t>
            </w:r>
          </w:p>
        </w:tc>
        <w:tc>
          <w:tcPr>
            <w:tcW w:w="1000" w:type="pct"/>
          </w:tcPr>
          <w:p w:rsidR="00674F59" w:rsidRDefault="00674F59" w:rsidP="00674F59">
            <w:r>
              <w:t xml:space="preserve">A. Mitchell </w:t>
            </w:r>
          </w:p>
        </w:tc>
        <w:tc>
          <w:tcPr>
            <w:tcW w:w="1000" w:type="pct"/>
          </w:tcPr>
          <w:p w:rsidR="00674F59" w:rsidRDefault="008902AE" w:rsidP="00674F59">
            <w:r>
              <w:t>R. Rimmer</w:t>
            </w:r>
          </w:p>
        </w:tc>
        <w:tc>
          <w:tcPr>
            <w:tcW w:w="1001" w:type="pct"/>
          </w:tcPr>
          <w:p w:rsidR="00674F59" w:rsidRPr="00D97B1C" w:rsidRDefault="00674F59" w:rsidP="00674F59"/>
        </w:tc>
      </w:tr>
      <w:tr w:rsidR="00674F59" w:rsidRPr="00D97B1C" w:rsidTr="001E0C95">
        <w:trPr>
          <w:trHeight w:val="293"/>
        </w:trPr>
        <w:tc>
          <w:tcPr>
            <w:tcW w:w="998" w:type="pct"/>
          </w:tcPr>
          <w:p w:rsidR="00674F59" w:rsidRPr="00D97B1C" w:rsidRDefault="00674F59" w:rsidP="00674F59">
            <w:r>
              <w:t>Approval Signatures</w:t>
            </w:r>
          </w:p>
        </w:tc>
        <w:tc>
          <w:tcPr>
            <w:tcW w:w="1001" w:type="pct"/>
          </w:tcPr>
          <w:p w:rsidR="00674F59" w:rsidRPr="00D97B1C" w:rsidRDefault="00674F59" w:rsidP="00674F59"/>
        </w:tc>
        <w:tc>
          <w:tcPr>
            <w:tcW w:w="1000" w:type="pct"/>
          </w:tcPr>
          <w:p w:rsidR="00674F59" w:rsidRPr="00D97B1C" w:rsidRDefault="00674F59" w:rsidP="00674F59"/>
        </w:tc>
        <w:tc>
          <w:tcPr>
            <w:tcW w:w="1000" w:type="pct"/>
          </w:tcPr>
          <w:p w:rsidR="00674F59" w:rsidRPr="00D97B1C" w:rsidRDefault="00674F59" w:rsidP="00674F59"/>
        </w:tc>
        <w:tc>
          <w:tcPr>
            <w:tcW w:w="1001" w:type="pct"/>
          </w:tcPr>
          <w:p w:rsidR="00674F59" w:rsidRPr="00D97B1C" w:rsidRDefault="00674F59" w:rsidP="00674F59"/>
        </w:tc>
      </w:tr>
      <w:tr w:rsidR="00674F59" w:rsidRPr="00D97B1C" w:rsidTr="001E0C95">
        <w:trPr>
          <w:trHeight w:val="293"/>
        </w:trPr>
        <w:tc>
          <w:tcPr>
            <w:tcW w:w="998" w:type="pct"/>
          </w:tcPr>
          <w:p w:rsidR="00674F59" w:rsidRPr="00D97B1C" w:rsidRDefault="00674F59" w:rsidP="00674F59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:rsidR="00674F59" w:rsidRPr="00D97B1C" w:rsidRDefault="00674F59" w:rsidP="00674F59"/>
        </w:tc>
        <w:tc>
          <w:tcPr>
            <w:tcW w:w="1000" w:type="pct"/>
          </w:tcPr>
          <w:p w:rsidR="00674F59" w:rsidRPr="00D97B1C" w:rsidRDefault="00674F59" w:rsidP="00674F59"/>
        </w:tc>
        <w:tc>
          <w:tcPr>
            <w:tcW w:w="1000" w:type="pct"/>
          </w:tcPr>
          <w:p w:rsidR="00674F59" w:rsidRPr="00D97B1C" w:rsidRDefault="00674F59" w:rsidP="00674F59"/>
        </w:tc>
        <w:tc>
          <w:tcPr>
            <w:tcW w:w="1001" w:type="pct"/>
          </w:tcPr>
          <w:p w:rsidR="00674F59" w:rsidRPr="00D97B1C" w:rsidRDefault="00674F59" w:rsidP="00674F59"/>
        </w:tc>
      </w:tr>
      <w:tr w:rsidR="00674F59" w:rsidRPr="00D97B1C" w:rsidTr="001E0C95">
        <w:trPr>
          <w:trHeight w:val="293"/>
        </w:trPr>
        <w:tc>
          <w:tcPr>
            <w:tcW w:w="998" w:type="pct"/>
          </w:tcPr>
          <w:p w:rsidR="00674F59" w:rsidRPr="00D97B1C" w:rsidRDefault="00674F59" w:rsidP="00674F59">
            <w:r w:rsidRPr="00D97B1C">
              <w:t>Approval Title</w:t>
            </w:r>
          </w:p>
        </w:tc>
        <w:tc>
          <w:tcPr>
            <w:tcW w:w="1001" w:type="pct"/>
          </w:tcPr>
          <w:p w:rsidR="00674F59" w:rsidRPr="00D97B1C" w:rsidRDefault="00674F59" w:rsidP="00674F59">
            <w:r w:rsidRPr="00D97B1C">
              <w:t>Author</w:t>
            </w:r>
          </w:p>
        </w:tc>
        <w:tc>
          <w:tcPr>
            <w:tcW w:w="1000" w:type="pct"/>
          </w:tcPr>
          <w:p w:rsidR="00674F59" w:rsidRPr="00D97B1C" w:rsidRDefault="00674F59" w:rsidP="00674F59">
            <w:r w:rsidRPr="00D97B1C">
              <w:t>Reviewer</w:t>
            </w:r>
          </w:p>
        </w:tc>
        <w:tc>
          <w:tcPr>
            <w:tcW w:w="1000" w:type="pct"/>
          </w:tcPr>
          <w:p w:rsidR="00674F59" w:rsidRPr="00D97B1C" w:rsidRDefault="00674F59" w:rsidP="00674F59">
            <w:r w:rsidRPr="00D97B1C">
              <w:t>Project Manager</w:t>
            </w:r>
          </w:p>
        </w:tc>
        <w:tc>
          <w:tcPr>
            <w:tcW w:w="1001" w:type="pct"/>
          </w:tcPr>
          <w:p w:rsidR="00674F59" w:rsidRPr="00D97B1C" w:rsidRDefault="00674F59" w:rsidP="00674F59"/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:rsidR="007D458D" w:rsidRPr="00D97B1C" w:rsidRDefault="007D458D" w:rsidP="00D97B1C">
            <w:r w:rsidRPr="00D97B1C">
              <w:t xml:space="preserve">List and Hyperlink all documents related to this traveler. This includes, but is not limited to: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C11E58" w:rsidP="00D97B1C">
            <w:hyperlink r:id="rId8" w:history="1">
              <w:r w:rsidR="00674F59" w:rsidRPr="00674F59">
                <w:rPr>
                  <w:rStyle w:val="Hyperlink"/>
                </w:rPr>
                <w:t>CP-STP-CAV-CHEM-THKN-R2</w:t>
              </w:r>
            </w:hyperlink>
          </w:p>
        </w:tc>
        <w:tc>
          <w:tcPr>
            <w:tcW w:w="999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/>
        </w:tc>
        <w:tc>
          <w:tcPr>
            <w:tcW w:w="999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  <w:r w:rsidR="008902AE">
              <w:t xml:space="preserve"> Copied From </w:t>
            </w:r>
            <w:r w:rsidR="008902AE" w:rsidRPr="00F233C8">
              <w:rPr>
                <w:color w:val="FF0000"/>
              </w:rPr>
              <w:t xml:space="preserve">[TRAV ID]. </w:t>
            </w:r>
            <w:r w:rsidR="008902AE">
              <w:t xml:space="preserve">Author </w:t>
            </w:r>
            <w:r w:rsidR="008902AE" w:rsidRPr="00F233C8">
              <w:rPr>
                <w:color w:val="FF0000"/>
              </w:rPr>
              <w:t>[AUTHOR]</w:t>
            </w:r>
          </w:p>
        </w:tc>
      </w:tr>
    </w:tbl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12"/>
        <w:gridCol w:w="7559"/>
        <w:gridCol w:w="4379"/>
      </w:tblGrid>
      <w:tr w:rsidR="007D458D" w:rsidRPr="00D97B1C" w:rsidTr="00674F59">
        <w:trPr>
          <w:trHeight w:val="288"/>
        </w:trPr>
        <w:tc>
          <w:tcPr>
            <w:tcW w:w="1012" w:type="dxa"/>
          </w:tcPr>
          <w:p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559" w:type="dxa"/>
          </w:tcPr>
          <w:p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:rsidR="007D458D" w:rsidRPr="00D97B1C" w:rsidRDefault="007D458D" w:rsidP="00D97B1C">
            <w:r w:rsidRPr="00D97B1C">
              <w:t>Data Input</w:t>
            </w:r>
          </w:p>
        </w:tc>
      </w:tr>
      <w:tr w:rsidR="00674F59" w:rsidRPr="00D97B1C" w:rsidTr="00674F59">
        <w:trPr>
          <w:trHeight w:val="288"/>
        </w:trPr>
        <w:tc>
          <w:tcPr>
            <w:tcW w:w="1012" w:type="dxa"/>
          </w:tcPr>
          <w:p w:rsidR="00674F59" w:rsidRPr="00D97B1C" w:rsidRDefault="00674F59" w:rsidP="00674F59">
            <w:r w:rsidRPr="00D97B1C">
              <w:t>1</w:t>
            </w:r>
          </w:p>
        </w:tc>
        <w:tc>
          <w:tcPr>
            <w:tcW w:w="7559" w:type="dxa"/>
          </w:tcPr>
          <w:p w:rsidR="00674F59" w:rsidRPr="00D97B1C" w:rsidRDefault="00E0394C" w:rsidP="00674F59">
            <w:r>
              <w:t xml:space="preserve">Enter cavity </w:t>
            </w:r>
            <w:r w:rsidR="00674F59">
              <w:t xml:space="preserve">SN </w:t>
            </w:r>
            <w:r>
              <w:t xml:space="preserve">as JLEIC_CRAB </w:t>
            </w:r>
            <w:r w:rsidR="00674F59">
              <w:t xml:space="preserve">of </w:t>
            </w:r>
            <w:r>
              <w:t>the</w:t>
            </w:r>
            <w:r w:rsidR="00674F59">
              <w:t xml:space="preserve"> cavity to be measured.</w:t>
            </w:r>
          </w:p>
        </w:tc>
        <w:tc>
          <w:tcPr>
            <w:tcW w:w="4379" w:type="dxa"/>
            <w:noWrap/>
          </w:tcPr>
          <w:p w:rsidR="00674F59" w:rsidRPr="00D97B1C" w:rsidRDefault="00674F59" w:rsidP="00674F59">
            <w:r>
              <w:t>[[CAVSN]] &lt;&lt;CAVSN&gt;&gt;</w:t>
            </w:r>
          </w:p>
        </w:tc>
      </w:tr>
      <w:tr w:rsidR="00674F59" w:rsidRPr="00D97B1C" w:rsidTr="00674F59">
        <w:trPr>
          <w:trHeight w:val="288"/>
        </w:trPr>
        <w:tc>
          <w:tcPr>
            <w:tcW w:w="1012" w:type="dxa"/>
          </w:tcPr>
          <w:p w:rsidR="00674F59" w:rsidRPr="00D97B1C" w:rsidRDefault="00674F59" w:rsidP="00674F59">
            <w:r w:rsidRPr="00D97B1C">
              <w:t>2</w:t>
            </w:r>
          </w:p>
        </w:tc>
        <w:tc>
          <w:tcPr>
            <w:tcW w:w="7559" w:type="dxa"/>
          </w:tcPr>
          <w:p w:rsidR="00674F59" w:rsidRDefault="00674F59" w:rsidP="00674F59">
            <w:r>
              <w:t xml:space="preserve">If this is the first measurement on the cavity, mark </w:t>
            </w:r>
            <w:r w:rsidR="000D7780">
              <w:t xml:space="preserve">6 </w:t>
            </w:r>
            <w:r>
              <w:t>measuring locations as shown in picture below:</w:t>
            </w:r>
          </w:p>
          <w:p w:rsidR="00674F59" w:rsidRDefault="00104970" w:rsidP="00C6507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800475" cy="2665063"/>
                  <wp:effectExtent l="0" t="0" r="0" b="2540"/>
                  <wp:docPr id="3" name="Picture 3" descr="C:\Users\sdesilva\AppData\Local\Microsoft\Windows\INetCache\Content.MSO\621CA79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desilva\AppData\Local\Microsoft\Windows\INetCache\Content.MSO\621CA79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6747" cy="2690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4F59" w:rsidRPr="00D97B1C" w:rsidRDefault="00674F59" w:rsidP="00674F59">
            <w:r>
              <w:t xml:space="preserve">Check the accuracy of the ultrasonic measuring probe by measuring a calibrated </w:t>
            </w:r>
            <w:proofErr w:type="spellStart"/>
            <w:r>
              <w:t>Nb</w:t>
            </w:r>
            <w:proofErr w:type="spellEnd"/>
            <w:r>
              <w:t xml:space="preserve"> piece and calibrate if necessary. </w:t>
            </w:r>
          </w:p>
        </w:tc>
        <w:tc>
          <w:tcPr>
            <w:tcW w:w="4379" w:type="dxa"/>
            <w:noWrap/>
          </w:tcPr>
          <w:p w:rsidR="00674F59" w:rsidRPr="00D97B1C" w:rsidRDefault="006A18FF" w:rsidP="006A18FF">
            <w:r>
              <w:t>[[</w:t>
            </w:r>
            <w:proofErr w:type="spellStart"/>
            <w:r>
              <w:t>ProbeCheckedOK</w:t>
            </w:r>
            <w:proofErr w:type="spellEnd"/>
            <w:r>
              <w:t>]] &lt;&lt;YESNO&gt;&gt;</w:t>
            </w:r>
          </w:p>
        </w:tc>
      </w:tr>
      <w:tr w:rsidR="00674F59" w:rsidRPr="00D97B1C" w:rsidTr="00674F59">
        <w:trPr>
          <w:trHeight w:val="288"/>
        </w:trPr>
        <w:tc>
          <w:tcPr>
            <w:tcW w:w="1012" w:type="dxa"/>
          </w:tcPr>
          <w:p w:rsidR="00674F59" w:rsidRPr="00D97B1C" w:rsidRDefault="00674F59" w:rsidP="00674F59">
            <w:r w:rsidRPr="00D97B1C">
              <w:t>3</w:t>
            </w:r>
          </w:p>
        </w:tc>
        <w:tc>
          <w:tcPr>
            <w:tcW w:w="7559" w:type="dxa"/>
          </w:tcPr>
          <w:p w:rsidR="00674F59" w:rsidRDefault="00674F59" w:rsidP="00674F59">
            <w:r>
              <w:t>Take 4 data points for each location and record in Excel spreadsheet. If a data point is a clear outlier when measuring a location, please delete it and re-measure that data point.</w:t>
            </w:r>
          </w:p>
          <w:p w:rsidR="00674F59" w:rsidRDefault="00674F59" w:rsidP="00674F59">
            <w:r>
              <w:t>Calculate the average thickness and standard deviation for each location.</w:t>
            </w:r>
          </w:p>
          <w:p w:rsidR="00674F59" w:rsidRDefault="00674F59" w:rsidP="00674F59">
            <w:r>
              <w:t xml:space="preserve">Calculate the average thickness and standard deviation for each </w:t>
            </w:r>
            <w:r w:rsidRPr="00E42E8D">
              <w:rPr>
                <w:b/>
              </w:rPr>
              <w:t>cell</w:t>
            </w:r>
            <w:r w:rsidR="005839B8" w:rsidRPr="005839B8">
              <w:t xml:space="preserve"> in mm</w:t>
            </w:r>
            <w:r w:rsidR="005839B8">
              <w:t xml:space="preserve"> and enter values</w:t>
            </w:r>
            <w:r>
              <w:t>.</w:t>
            </w:r>
          </w:p>
          <w:p w:rsidR="00674F59" w:rsidRDefault="00674F59" w:rsidP="00674F59">
            <w:r>
              <w:t>Upload the Excel spreadsheet with all the data</w:t>
            </w:r>
          </w:p>
        </w:tc>
        <w:tc>
          <w:tcPr>
            <w:tcW w:w="4379" w:type="dxa"/>
            <w:noWrap/>
          </w:tcPr>
          <w:p w:rsidR="005839B8" w:rsidRDefault="00674F59" w:rsidP="00674F59">
            <w:r>
              <w:t>[[</w:t>
            </w:r>
            <w:proofErr w:type="spellStart"/>
            <w:r>
              <w:t>ThicknessData</w:t>
            </w:r>
            <w:proofErr w:type="spellEnd"/>
            <w:r>
              <w:t>]] &lt;&lt;FILEUPLOAD&gt;&gt;</w:t>
            </w:r>
          </w:p>
          <w:p w:rsidR="00B0588A" w:rsidRDefault="00B0588A" w:rsidP="00674F59">
            <w:r>
              <w:t>[[</w:t>
            </w:r>
            <w:proofErr w:type="spellStart"/>
            <w:r>
              <w:t>AvgFPCBeamTubeThk</w:t>
            </w:r>
            <w:proofErr w:type="spellEnd"/>
            <w:r>
              <w:t>]] &lt;&lt;FLOAT&gt;&gt; mm</w:t>
            </w:r>
          </w:p>
          <w:p w:rsidR="005839B8" w:rsidRDefault="005839B8" w:rsidP="005839B8">
            <w:r>
              <w:t>[[AvgThkCell1]] &lt;&lt;FLOAT&gt;&gt; mm</w:t>
            </w:r>
          </w:p>
          <w:p w:rsidR="005839B8" w:rsidRDefault="005839B8" w:rsidP="005839B8">
            <w:r>
              <w:t>[[StDevAvgThkCell1]] &lt;&lt;FLOAT&gt;&gt; mm</w:t>
            </w:r>
          </w:p>
          <w:p w:rsidR="005839B8" w:rsidRDefault="005839B8" w:rsidP="005839B8">
            <w:r>
              <w:t>[[AvgThkCell2]] &lt;&lt;FLOAT&gt;&gt; mm</w:t>
            </w:r>
          </w:p>
          <w:p w:rsidR="005839B8" w:rsidRDefault="005839B8" w:rsidP="005839B8">
            <w:r>
              <w:t>[[StDevAvgThkCell2]] &lt;&lt;FLOAT&gt;&gt; mm</w:t>
            </w:r>
          </w:p>
          <w:p w:rsidR="005839B8" w:rsidRDefault="005839B8" w:rsidP="005839B8">
            <w:r>
              <w:t>[[AvgThkCell3]] &lt;&lt;FLOAT&gt;&gt; mm</w:t>
            </w:r>
          </w:p>
          <w:p w:rsidR="005839B8" w:rsidRDefault="005839B8" w:rsidP="005839B8">
            <w:r>
              <w:t>[[StDevAvgThkCell3]</w:t>
            </w:r>
            <w:r w:rsidR="00975198">
              <w:t>]</w:t>
            </w:r>
            <w:r>
              <w:t xml:space="preserve"> &lt;&lt;FLOAT&gt;&gt; mm</w:t>
            </w:r>
          </w:p>
          <w:p w:rsidR="005839B8" w:rsidRDefault="005839B8" w:rsidP="005839B8">
            <w:r>
              <w:t>[[AvgThkCell4]] &lt;&lt;FLOAT&gt;&gt; mm</w:t>
            </w:r>
          </w:p>
          <w:p w:rsidR="005839B8" w:rsidRDefault="005839B8" w:rsidP="005839B8">
            <w:r>
              <w:t>[[StDevAvgThkCell4]] &lt;&lt;FLOAT&gt;&gt; mm</w:t>
            </w:r>
          </w:p>
          <w:p w:rsidR="005839B8" w:rsidRDefault="005839B8" w:rsidP="005839B8">
            <w:r>
              <w:t>[[AvgThkCell5]] &lt;&lt;FLOAT&gt;&gt; mm</w:t>
            </w:r>
          </w:p>
          <w:p w:rsidR="00B0588A" w:rsidRDefault="005839B8" w:rsidP="005839B8">
            <w:r>
              <w:lastRenderedPageBreak/>
              <w:t>[[StDevAvgThkCell5]] &lt;&lt;FLOAT&gt;&gt; mm</w:t>
            </w:r>
          </w:p>
          <w:p w:rsidR="00B0588A" w:rsidRPr="00D97B1C" w:rsidRDefault="00B0588A" w:rsidP="005839B8">
            <w:r>
              <w:t>[[</w:t>
            </w:r>
            <w:proofErr w:type="spellStart"/>
            <w:r>
              <w:t>AvgHOMBeamTubeThk</w:t>
            </w:r>
            <w:proofErr w:type="spellEnd"/>
            <w:r>
              <w:t>]] &lt;&lt;FLOAT&gt;&gt; mm</w:t>
            </w:r>
          </w:p>
        </w:tc>
      </w:tr>
      <w:tr w:rsidR="00674F59" w:rsidRPr="00D97B1C" w:rsidTr="00674F59">
        <w:trPr>
          <w:trHeight w:val="288"/>
        </w:trPr>
        <w:tc>
          <w:tcPr>
            <w:tcW w:w="1012" w:type="dxa"/>
          </w:tcPr>
          <w:p w:rsidR="00674F59" w:rsidRDefault="00E26F6C" w:rsidP="00674F59">
            <w:r>
              <w:lastRenderedPageBreak/>
              <w:t>4</w:t>
            </w:r>
          </w:p>
        </w:tc>
        <w:tc>
          <w:tcPr>
            <w:tcW w:w="7559" w:type="dxa"/>
          </w:tcPr>
          <w:p w:rsidR="00674F59" w:rsidRDefault="005839B8" w:rsidP="00674F59">
            <w:r>
              <w:t>Select which</w:t>
            </w:r>
            <w:r w:rsidR="00674F59">
              <w:t xml:space="preserve"> processing steps occurred since the last thickness measurement was taken</w:t>
            </w:r>
            <w:r w:rsidR="00367B72">
              <w:t xml:space="preserve"> </w:t>
            </w:r>
            <w:r>
              <w:t>(a</w:t>
            </w:r>
            <w:r w:rsidR="00367B72">
              <w:t xml:space="preserve">dd comment </w:t>
            </w:r>
            <w:r>
              <w:t xml:space="preserve">with steps </w:t>
            </w:r>
            <w:r w:rsidR="00367B72">
              <w:t>if other</w:t>
            </w:r>
            <w:r>
              <w:t>)</w:t>
            </w:r>
            <w:r w:rsidR="00367B72">
              <w:t xml:space="preserve">. </w:t>
            </w:r>
          </w:p>
          <w:p w:rsidR="005839B8" w:rsidRDefault="005839B8" w:rsidP="00674F59">
            <w:r>
              <w:t xml:space="preserve">Expected removal: </w:t>
            </w:r>
          </w:p>
          <w:p w:rsidR="00674F59" w:rsidRDefault="002C20B6" w:rsidP="00674F59">
            <w:r>
              <w:t xml:space="preserve">POLISHED </w:t>
            </w:r>
            <w:r w:rsidR="009610B4">
              <w:t>=</w:t>
            </w:r>
            <w:r w:rsidR="005839B8">
              <w:t xml:space="preserve"> </w:t>
            </w:r>
            <w:r>
              <w:t>Surface polishing to remove dents and pits on the inner surface</w:t>
            </w:r>
          </w:p>
          <w:p w:rsidR="00674F59" w:rsidRDefault="002C20B6" w:rsidP="00674F59">
            <w:r>
              <w:t xml:space="preserve">BCP1 </w:t>
            </w:r>
            <w:r w:rsidR="009610B4">
              <w:t>=</w:t>
            </w:r>
            <w:r w:rsidR="00674F59">
              <w:t xml:space="preserve"> </w:t>
            </w:r>
            <w:r>
              <w:t>12</w:t>
            </w:r>
            <w:r w:rsidR="00674F59">
              <w:t>0 microns</w:t>
            </w:r>
          </w:p>
          <w:p w:rsidR="00674F59" w:rsidRDefault="002C20B6" w:rsidP="00874995">
            <w:r>
              <w:t xml:space="preserve">BCP2 </w:t>
            </w:r>
            <w:r w:rsidR="009610B4">
              <w:t>=</w:t>
            </w:r>
            <w:r w:rsidR="00674F59">
              <w:t xml:space="preserve"> 30 microns</w:t>
            </w:r>
          </w:p>
        </w:tc>
        <w:tc>
          <w:tcPr>
            <w:tcW w:w="4379" w:type="dxa"/>
            <w:noWrap/>
          </w:tcPr>
          <w:p w:rsidR="005839B8" w:rsidRDefault="00367B72" w:rsidP="005839B8">
            <w:r>
              <w:t>[[</w:t>
            </w:r>
            <w:proofErr w:type="spellStart"/>
            <w:r>
              <w:t>PriorProcessingStep</w:t>
            </w:r>
            <w:proofErr w:type="spellEnd"/>
            <w:r>
              <w:t>]] {{</w:t>
            </w:r>
            <w:proofErr w:type="gramStart"/>
            <w:r w:rsidR="002C20B6">
              <w:t>POLISHED</w:t>
            </w:r>
            <w:r>
              <w:t>,</w:t>
            </w:r>
            <w:r w:rsidR="002C20B6">
              <w:t>BCP</w:t>
            </w:r>
            <w:proofErr w:type="gramEnd"/>
            <w:r w:rsidR="005839B8">
              <w:t>1,</w:t>
            </w:r>
            <w:r w:rsidR="002C20B6">
              <w:t>BCP</w:t>
            </w:r>
            <w:r w:rsidR="005839B8">
              <w:t>2,</w:t>
            </w:r>
            <w:r w:rsidR="009610B4">
              <w:t>Othe</w:t>
            </w:r>
            <w:r w:rsidR="005839B8">
              <w:t>r</w:t>
            </w:r>
            <w:r>
              <w:t>}} &lt;&lt;SELECT&gt;&gt;</w:t>
            </w:r>
          </w:p>
          <w:p w:rsidR="005839B8" w:rsidRDefault="005839B8" w:rsidP="009610B4">
            <w:r>
              <w:t>[[</w:t>
            </w:r>
            <w:proofErr w:type="spellStart"/>
            <w:r>
              <w:t>PriorProcessingComment</w:t>
            </w:r>
            <w:proofErr w:type="spellEnd"/>
            <w:r>
              <w:t>]] &lt;&lt;COMMENT&gt;&gt;</w:t>
            </w:r>
          </w:p>
        </w:tc>
      </w:tr>
      <w:tr w:rsidR="00674F59" w:rsidRPr="00D97B1C" w:rsidTr="00674F59">
        <w:trPr>
          <w:trHeight w:val="288"/>
        </w:trPr>
        <w:tc>
          <w:tcPr>
            <w:tcW w:w="1012" w:type="dxa"/>
          </w:tcPr>
          <w:p w:rsidR="00674F59" w:rsidRDefault="00E26F6C" w:rsidP="00674F59">
            <w:r>
              <w:t>5</w:t>
            </w:r>
          </w:p>
        </w:tc>
        <w:tc>
          <w:tcPr>
            <w:tcW w:w="7559" w:type="dxa"/>
          </w:tcPr>
          <w:p w:rsidR="00674F59" w:rsidRDefault="00367B72" w:rsidP="00674F59">
            <w:r>
              <w:t xml:space="preserve">Clean any glycerin residue from the cells and take cavity to the next </w:t>
            </w:r>
            <w:proofErr w:type="spellStart"/>
            <w:r>
              <w:t>workcenter</w:t>
            </w:r>
            <w:proofErr w:type="spellEnd"/>
          </w:p>
        </w:tc>
        <w:tc>
          <w:tcPr>
            <w:tcW w:w="4379" w:type="dxa"/>
            <w:noWrap/>
          </w:tcPr>
          <w:p w:rsidR="00367B72" w:rsidRDefault="00367B72" w:rsidP="00367B72">
            <w:r>
              <w:t>[[</w:t>
            </w:r>
            <w:proofErr w:type="spellStart"/>
            <w:r>
              <w:t>DateTimeComplete</w:t>
            </w:r>
            <w:proofErr w:type="spellEnd"/>
            <w:r>
              <w:t>]] &lt;&lt;TIMESTAMP&gt;&gt;</w:t>
            </w:r>
          </w:p>
          <w:p w:rsidR="00674F59" w:rsidRDefault="00367B72" w:rsidP="00674F59">
            <w:r>
              <w:t>[[</w:t>
            </w:r>
            <w:proofErr w:type="spellStart"/>
            <w:r>
              <w:t>CompletedBy</w:t>
            </w:r>
            <w:proofErr w:type="spellEnd"/>
            <w:r>
              <w:t>]] &lt;&lt;SRF&gt;&gt;</w:t>
            </w:r>
          </w:p>
        </w:tc>
      </w:tr>
    </w:tbl>
    <w:p w:rsidR="00A208EE" w:rsidRPr="00D97B1C" w:rsidRDefault="00A208EE" w:rsidP="00D97B1C"/>
    <w:sectPr w:rsidR="00A208EE" w:rsidRPr="00D97B1C" w:rsidSect="00A841DF">
      <w:headerReference w:type="default" r:id="rId10"/>
      <w:footerReference w:type="default" r:id="rId11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06AD" w:rsidRDefault="00D806AD" w:rsidP="00D97B1C">
      <w:r>
        <w:separator/>
      </w:r>
    </w:p>
  </w:endnote>
  <w:endnote w:type="continuationSeparator" w:id="0">
    <w:p w:rsidR="00D806AD" w:rsidRDefault="00D806AD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6F7D" w:rsidRDefault="00C65074" w:rsidP="00D97B1C">
    <w:pPr>
      <w:pStyle w:val="Footer"/>
    </w:pPr>
    <w:r w:rsidRPr="00C65074">
      <w:t>SRFRD-CHEM-CAV-THK-JLEIC</w:t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5A54B8">
      <w:rPr>
        <w:noProof/>
      </w:rPr>
      <w:t>3</w:t>
    </w:r>
    <w:r w:rsidR="003E53B5">
      <w:rPr>
        <w:noProof/>
      </w:rPr>
      <w:fldChar w:fldCharType="end"/>
    </w:r>
    <w:r w:rsidR="00766F7D">
      <w:t xml:space="preserve"> of </w:t>
    </w:r>
    <w:r w:rsidR="00CA4DDA">
      <w:rPr>
        <w:noProof/>
      </w:rPr>
      <w:fldChar w:fldCharType="begin"/>
    </w:r>
    <w:r w:rsidR="00CA4DDA">
      <w:rPr>
        <w:noProof/>
      </w:rPr>
      <w:instrText xml:space="preserve"> NUMPAGES   \* MERGEFORMAT </w:instrText>
    </w:r>
    <w:r w:rsidR="00CA4DDA">
      <w:rPr>
        <w:noProof/>
      </w:rPr>
      <w:fldChar w:fldCharType="separate"/>
    </w:r>
    <w:r w:rsidR="005A54B8">
      <w:rPr>
        <w:noProof/>
      </w:rPr>
      <w:t>3</w:t>
    </w:r>
    <w:r w:rsidR="00CA4DDA">
      <w:rPr>
        <w:noProof/>
      </w:rPr>
      <w:fldChar w:fldCharType="end"/>
    </w:r>
    <w:r w:rsidR="00766F7D">
      <w:ptab w:relativeTo="margin" w:alignment="right" w:leader="none"/>
    </w:r>
    <w:r w:rsidR="00CA4DDA">
      <w:rPr>
        <w:noProof/>
      </w:rPr>
      <w:fldChar w:fldCharType="begin"/>
    </w:r>
    <w:r w:rsidR="00CA4DDA">
      <w:rPr>
        <w:noProof/>
      </w:rPr>
      <w:instrText xml:space="preserve"> SAVEDATE   \* MERGEFORMAT </w:instrText>
    </w:r>
    <w:r w:rsidR="00CA4DDA">
      <w:rPr>
        <w:noProof/>
      </w:rPr>
      <w:fldChar w:fldCharType="separate"/>
    </w:r>
    <w:r w:rsidR="00C11E58">
      <w:rPr>
        <w:noProof/>
      </w:rPr>
      <w:t>9/28/2022 11:45:00 AM</w:t>
    </w:r>
    <w:r w:rsidR="00CA4DD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06AD" w:rsidRDefault="00D806AD" w:rsidP="00D97B1C">
      <w:r>
        <w:separator/>
      </w:r>
    </w:p>
  </w:footnote>
  <w:footnote w:type="continuationSeparator" w:id="0">
    <w:p w:rsidR="00D806AD" w:rsidRDefault="00D806AD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6F7D" w:rsidRDefault="00766F7D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B63B3E"/>
    <w:multiLevelType w:val="hybridMultilevel"/>
    <w:tmpl w:val="772060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F59"/>
    <w:rsid w:val="0001458B"/>
    <w:rsid w:val="00034FD9"/>
    <w:rsid w:val="000462DF"/>
    <w:rsid w:val="00063A8E"/>
    <w:rsid w:val="00064FB0"/>
    <w:rsid w:val="00067F40"/>
    <w:rsid w:val="00071E19"/>
    <w:rsid w:val="00073B35"/>
    <w:rsid w:val="00085D59"/>
    <w:rsid w:val="000873DE"/>
    <w:rsid w:val="000900F0"/>
    <w:rsid w:val="000941F4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5F6"/>
    <w:rsid w:val="000C7C4C"/>
    <w:rsid w:val="000D7780"/>
    <w:rsid w:val="000E359F"/>
    <w:rsid w:val="000E5E09"/>
    <w:rsid w:val="000F196D"/>
    <w:rsid w:val="000F5031"/>
    <w:rsid w:val="000F5100"/>
    <w:rsid w:val="000F63EE"/>
    <w:rsid w:val="000F66CA"/>
    <w:rsid w:val="00102D1B"/>
    <w:rsid w:val="00104970"/>
    <w:rsid w:val="00120492"/>
    <w:rsid w:val="00126275"/>
    <w:rsid w:val="00130C8A"/>
    <w:rsid w:val="00131799"/>
    <w:rsid w:val="00132397"/>
    <w:rsid w:val="00161325"/>
    <w:rsid w:val="001643DD"/>
    <w:rsid w:val="00164C85"/>
    <w:rsid w:val="00175AF0"/>
    <w:rsid w:val="001835C8"/>
    <w:rsid w:val="00185498"/>
    <w:rsid w:val="001928C4"/>
    <w:rsid w:val="001963C1"/>
    <w:rsid w:val="00197435"/>
    <w:rsid w:val="001A2FA2"/>
    <w:rsid w:val="001B0A81"/>
    <w:rsid w:val="001B1150"/>
    <w:rsid w:val="001B6ACD"/>
    <w:rsid w:val="001C016F"/>
    <w:rsid w:val="001C1000"/>
    <w:rsid w:val="001C13C3"/>
    <w:rsid w:val="001C41CA"/>
    <w:rsid w:val="001E0C95"/>
    <w:rsid w:val="001E0EE9"/>
    <w:rsid w:val="001E2532"/>
    <w:rsid w:val="001E3261"/>
    <w:rsid w:val="001F1867"/>
    <w:rsid w:val="001F302D"/>
    <w:rsid w:val="001F4AF2"/>
    <w:rsid w:val="00201E3C"/>
    <w:rsid w:val="00206633"/>
    <w:rsid w:val="00211F67"/>
    <w:rsid w:val="002209EE"/>
    <w:rsid w:val="002247E5"/>
    <w:rsid w:val="002250AC"/>
    <w:rsid w:val="00235E52"/>
    <w:rsid w:val="00243A53"/>
    <w:rsid w:val="00244AAB"/>
    <w:rsid w:val="0025100C"/>
    <w:rsid w:val="002522D7"/>
    <w:rsid w:val="002547F1"/>
    <w:rsid w:val="002607E6"/>
    <w:rsid w:val="00267EE0"/>
    <w:rsid w:val="00270454"/>
    <w:rsid w:val="002829B6"/>
    <w:rsid w:val="002849B4"/>
    <w:rsid w:val="00286CF6"/>
    <w:rsid w:val="00294335"/>
    <w:rsid w:val="002950CA"/>
    <w:rsid w:val="00296D1C"/>
    <w:rsid w:val="002C06D8"/>
    <w:rsid w:val="002C20B6"/>
    <w:rsid w:val="002D325F"/>
    <w:rsid w:val="002E19BD"/>
    <w:rsid w:val="002E35DC"/>
    <w:rsid w:val="002E4AD8"/>
    <w:rsid w:val="002F2829"/>
    <w:rsid w:val="002F292D"/>
    <w:rsid w:val="00317F9D"/>
    <w:rsid w:val="0032290C"/>
    <w:rsid w:val="003230F1"/>
    <w:rsid w:val="00324C56"/>
    <w:rsid w:val="00340E8A"/>
    <w:rsid w:val="00351701"/>
    <w:rsid w:val="00355812"/>
    <w:rsid w:val="0036135C"/>
    <w:rsid w:val="00367B72"/>
    <w:rsid w:val="00375A07"/>
    <w:rsid w:val="0037791E"/>
    <w:rsid w:val="00381916"/>
    <w:rsid w:val="003831FD"/>
    <w:rsid w:val="00393E35"/>
    <w:rsid w:val="003A5114"/>
    <w:rsid w:val="003B5F9A"/>
    <w:rsid w:val="003C42E3"/>
    <w:rsid w:val="003C599A"/>
    <w:rsid w:val="003D48C5"/>
    <w:rsid w:val="003D7A7D"/>
    <w:rsid w:val="003E53B5"/>
    <w:rsid w:val="003F0F38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52B14"/>
    <w:rsid w:val="004675B5"/>
    <w:rsid w:val="004719F1"/>
    <w:rsid w:val="00477736"/>
    <w:rsid w:val="00482C02"/>
    <w:rsid w:val="004A659B"/>
    <w:rsid w:val="004B1315"/>
    <w:rsid w:val="004B3A4E"/>
    <w:rsid w:val="004B4724"/>
    <w:rsid w:val="004B623C"/>
    <w:rsid w:val="004C1485"/>
    <w:rsid w:val="004D70DD"/>
    <w:rsid w:val="004E2BC3"/>
    <w:rsid w:val="004E687E"/>
    <w:rsid w:val="00503CA4"/>
    <w:rsid w:val="00504D13"/>
    <w:rsid w:val="00506588"/>
    <w:rsid w:val="00507240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553DF"/>
    <w:rsid w:val="005649D7"/>
    <w:rsid w:val="005725E1"/>
    <w:rsid w:val="0057799A"/>
    <w:rsid w:val="005839B8"/>
    <w:rsid w:val="00585226"/>
    <w:rsid w:val="005907B2"/>
    <w:rsid w:val="0059398C"/>
    <w:rsid w:val="00594166"/>
    <w:rsid w:val="005A54B8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08CD"/>
    <w:rsid w:val="006259BF"/>
    <w:rsid w:val="0062706A"/>
    <w:rsid w:val="0063437E"/>
    <w:rsid w:val="006362EC"/>
    <w:rsid w:val="006464EC"/>
    <w:rsid w:val="00647146"/>
    <w:rsid w:val="00647CFD"/>
    <w:rsid w:val="00661635"/>
    <w:rsid w:val="0066372D"/>
    <w:rsid w:val="00674F59"/>
    <w:rsid w:val="0067627E"/>
    <w:rsid w:val="00685C9A"/>
    <w:rsid w:val="006A18FF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26652"/>
    <w:rsid w:val="00734468"/>
    <w:rsid w:val="00747E5A"/>
    <w:rsid w:val="00752FFE"/>
    <w:rsid w:val="00755A06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8020F5"/>
    <w:rsid w:val="00802692"/>
    <w:rsid w:val="00813575"/>
    <w:rsid w:val="008176C2"/>
    <w:rsid w:val="008233FF"/>
    <w:rsid w:val="00825E12"/>
    <w:rsid w:val="00826D15"/>
    <w:rsid w:val="0082777E"/>
    <w:rsid w:val="00830406"/>
    <w:rsid w:val="0083081B"/>
    <w:rsid w:val="00834508"/>
    <w:rsid w:val="00835D01"/>
    <w:rsid w:val="00874995"/>
    <w:rsid w:val="00886D53"/>
    <w:rsid w:val="008873FA"/>
    <w:rsid w:val="008902AE"/>
    <w:rsid w:val="008959D1"/>
    <w:rsid w:val="008A277A"/>
    <w:rsid w:val="008B695A"/>
    <w:rsid w:val="008C12A6"/>
    <w:rsid w:val="008C3D4F"/>
    <w:rsid w:val="008C4541"/>
    <w:rsid w:val="008C5B3E"/>
    <w:rsid w:val="008D1E58"/>
    <w:rsid w:val="008D3DC7"/>
    <w:rsid w:val="008D5A63"/>
    <w:rsid w:val="008D7218"/>
    <w:rsid w:val="008E2762"/>
    <w:rsid w:val="008E588F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0B4"/>
    <w:rsid w:val="00961BC6"/>
    <w:rsid w:val="00975198"/>
    <w:rsid w:val="00976CEF"/>
    <w:rsid w:val="00987670"/>
    <w:rsid w:val="009903C0"/>
    <w:rsid w:val="009918DD"/>
    <w:rsid w:val="0099215E"/>
    <w:rsid w:val="009945D0"/>
    <w:rsid w:val="00995F42"/>
    <w:rsid w:val="009B6DF4"/>
    <w:rsid w:val="009C524F"/>
    <w:rsid w:val="009D0916"/>
    <w:rsid w:val="009D7011"/>
    <w:rsid w:val="009E0910"/>
    <w:rsid w:val="009E7B59"/>
    <w:rsid w:val="009F660F"/>
    <w:rsid w:val="00A000A6"/>
    <w:rsid w:val="00A136D5"/>
    <w:rsid w:val="00A208EE"/>
    <w:rsid w:val="00A21F4D"/>
    <w:rsid w:val="00A26F25"/>
    <w:rsid w:val="00A35DB3"/>
    <w:rsid w:val="00A44853"/>
    <w:rsid w:val="00A44B72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4AC3"/>
    <w:rsid w:val="00AC24A2"/>
    <w:rsid w:val="00AD232C"/>
    <w:rsid w:val="00AF0020"/>
    <w:rsid w:val="00AF3282"/>
    <w:rsid w:val="00AF46AF"/>
    <w:rsid w:val="00B0588A"/>
    <w:rsid w:val="00B104B6"/>
    <w:rsid w:val="00B1134C"/>
    <w:rsid w:val="00B13078"/>
    <w:rsid w:val="00B1554F"/>
    <w:rsid w:val="00B16F27"/>
    <w:rsid w:val="00B4428C"/>
    <w:rsid w:val="00B56613"/>
    <w:rsid w:val="00B622EB"/>
    <w:rsid w:val="00B6706A"/>
    <w:rsid w:val="00B87041"/>
    <w:rsid w:val="00B96500"/>
    <w:rsid w:val="00BA024A"/>
    <w:rsid w:val="00BA086D"/>
    <w:rsid w:val="00BA4EBC"/>
    <w:rsid w:val="00BD6884"/>
    <w:rsid w:val="00BE1BCD"/>
    <w:rsid w:val="00BF589E"/>
    <w:rsid w:val="00C0197D"/>
    <w:rsid w:val="00C042CB"/>
    <w:rsid w:val="00C11977"/>
    <w:rsid w:val="00C11E58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65074"/>
    <w:rsid w:val="00C8691E"/>
    <w:rsid w:val="00C8794A"/>
    <w:rsid w:val="00C879CD"/>
    <w:rsid w:val="00C913C9"/>
    <w:rsid w:val="00C974FE"/>
    <w:rsid w:val="00CA3458"/>
    <w:rsid w:val="00CA4DDA"/>
    <w:rsid w:val="00CA4E63"/>
    <w:rsid w:val="00CA6B6A"/>
    <w:rsid w:val="00CB2802"/>
    <w:rsid w:val="00CB2B1E"/>
    <w:rsid w:val="00CB4F30"/>
    <w:rsid w:val="00CB595A"/>
    <w:rsid w:val="00CB61CE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3AE3"/>
    <w:rsid w:val="00D410B9"/>
    <w:rsid w:val="00D41388"/>
    <w:rsid w:val="00D44C55"/>
    <w:rsid w:val="00D60A1D"/>
    <w:rsid w:val="00D67382"/>
    <w:rsid w:val="00D70B2D"/>
    <w:rsid w:val="00D74EA2"/>
    <w:rsid w:val="00D806AD"/>
    <w:rsid w:val="00D80A0D"/>
    <w:rsid w:val="00D81018"/>
    <w:rsid w:val="00D90AA8"/>
    <w:rsid w:val="00D955CF"/>
    <w:rsid w:val="00D97B1C"/>
    <w:rsid w:val="00DA3A56"/>
    <w:rsid w:val="00DA591E"/>
    <w:rsid w:val="00DA72A7"/>
    <w:rsid w:val="00DB7920"/>
    <w:rsid w:val="00DC14A1"/>
    <w:rsid w:val="00DC16C1"/>
    <w:rsid w:val="00DD12F0"/>
    <w:rsid w:val="00DD600F"/>
    <w:rsid w:val="00DE73F0"/>
    <w:rsid w:val="00E0394C"/>
    <w:rsid w:val="00E06B2F"/>
    <w:rsid w:val="00E15258"/>
    <w:rsid w:val="00E17623"/>
    <w:rsid w:val="00E26259"/>
    <w:rsid w:val="00E26F6C"/>
    <w:rsid w:val="00E41BA7"/>
    <w:rsid w:val="00E516DE"/>
    <w:rsid w:val="00E57530"/>
    <w:rsid w:val="00E61D0A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4188"/>
    <w:rsid w:val="00EE4B92"/>
    <w:rsid w:val="00EE7717"/>
    <w:rsid w:val="00EF7D19"/>
    <w:rsid w:val="00F22BB0"/>
    <w:rsid w:val="00F25509"/>
    <w:rsid w:val="00F25A80"/>
    <w:rsid w:val="00F26C70"/>
    <w:rsid w:val="00F560F2"/>
    <w:rsid w:val="00F62E2E"/>
    <w:rsid w:val="00F634FB"/>
    <w:rsid w:val="00F70737"/>
    <w:rsid w:val="00F824CD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AD6CB5C"/>
  <w15:docId w15:val="{E8D116EA-990B-4D51-989F-686F0BAFA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paragraph" w:styleId="ListParagraph">
    <w:name w:val="List Paragraph"/>
    <w:basedOn w:val="Normal"/>
    <w:uiPriority w:val="34"/>
    <w:qFormat/>
    <w:rsid w:val="00674F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4F5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4F5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71E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labdoc.jlab.org/docushare/dsweb/Get/Document-132918/CP-STP-CAV-CHEM-THKN-R2.pdf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2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CEE663859544736B5A6A3F664CFB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8860C-CCE0-4A1C-8996-06BF6EF1688C}"/>
      </w:docPartPr>
      <w:docPartBody>
        <w:p w:rsidR="00140BA1" w:rsidRDefault="001D4F0D" w:rsidP="001D4F0D">
          <w:pPr>
            <w:pStyle w:val="CCEE663859544736B5A6A3F664CFBAB1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F0D"/>
    <w:rsid w:val="00140BA1"/>
    <w:rsid w:val="001D4F0D"/>
    <w:rsid w:val="00C745F2"/>
    <w:rsid w:val="00CE5DE8"/>
    <w:rsid w:val="00FB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4F0D"/>
    <w:rPr>
      <w:color w:val="808080"/>
    </w:rPr>
  </w:style>
  <w:style w:type="paragraph" w:customStyle="1" w:styleId="6371761D140C47398D60B4C2BB95B0C4">
    <w:name w:val="6371761D140C47398D60B4C2BB95B0C4"/>
  </w:style>
  <w:style w:type="paragraph" w:customStyle="1" w:styleId="33D3331F18F443B9A4A4DCB81EEA4BF9">
    <w:name w:val="33D3331F18F443B9A4A4DCB81EEA4BF9"/>
    <w:rsid w:val="001D4F0D"/>
  </w:style>
  <w:style w:type="paragraph" w:customStyle="1" w:styleId="CCEE663859544736B5A6A3F664CFBAB1">
    <w:name w:val="CCEE663859544736B5A6A3F664CFBAB1"/>
    <w:rsid w:val="001D4F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2C671-FE17-4125-89A2-6C29B58ED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TravelerTemplate2</Template>
  <TotalTime>2</TotalTime>
  <Pages>3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Ashley Anderson Mitchell</dc:creator>
  <cp:lastModifiedBy>Allen Samuels</cp:lastModifiedBy>
  <cp:revision>5</cp:revision>
  <cp:lastPrinted>2021-10-14T17:47:00Z</cp:lastPrinted>
  <dcterms:created xsi:type="dcterms:W3CDTF">2022-09-28T13:36:00Z</dcterms:created>
  <dcterms:modified xsi:type="dcterms:W3CDTF">2022-09-28T15:47:00Z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