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 xml:space="preserve">LCLS-II-HE </w:t>
            </w:r>
            <w:r>
              <w:t>BPM Housing</w:t>
            </w:r>
            <w:r w:rsidRPr="0015087F">
              <w:t xml:space="preserve"> 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>Traveler defines the inspection process</w:t>
            </w:r>
            <w:r>
              <w:t xml:space="preserve"> for the </w:t>
            </w:r>
            <w:r w:rsidRPr="0015087F">
              <w:t xml:space="preserve">LCLS-II-HE </w:t>
            </w:r>
            <w:r>
              <w:t>BPM Housing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>L2HE-INSP-</w:t>
            </w:r>
            <w:r w:rsidR="00DD4E21">
              <w:t>BPM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15087F" w:rsidP="0052412E">
            <w:r>
              <w:t>Michelle Oast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1A61F1" w:rsidP="00D97B1C">
            <w:sdt>
              <w:sdtPr>
                <w:id w:val="534233298"/>
                <w:placeholder>
                  <w:docPart w:val="4FF11FBF82724B5B8416B657B4A84007"/>
                </w:placeholder>
                <w:date w:fullDate="2022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6F8C">
                  <w:t>24-Mar-22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B330E" w:rsidP="001521D2">
            <w:proofErr w:type="spellStart"/>
            <w:r>
              <w:t>mb</w:t>
            </w:r>
            <w:r w:rsidR="001568D4">
              <w:t>evins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15087F" w:rsidP="00D97B1C">
            <w:r>
              <w:t>Weinmann,</w:t>
            </w:r>
            <w:r w:rsidR="001568D4">
              <w:t xml:space="preserve"> </w:t>
            </w:r>
            <w:proofErr w:type="spellStart"/>
            <w:r w:rsidR="001568D4">
              <w:t>adamg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15087F" w:rsidP="00D97B1C">
            <w:proofErr w:type="spellStart"/>
            <w:proofErr w:type="gramStart"/>
            <w:r>
              <w:t>Weinmann,</w:t>
            </w:r>
            <w:r w:rsidR="001568D4">
              <w:t>adamg</w:t>
            </w:r>
            <w:proofErr w:type="gramEnd"/>
            <w:r>
              <w:t>,</w:t>
            </w:r>
            <w:r w:rsidR="0074586D">
              <w:t>mbevins</w:t>
            </w:r>
            <w:r>
              <w:t>,mdickey</w:t>
            </w:r>
            <w:proofErr w:type="spellEnd"/>
          </w:p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 w:rsidRPr="00D97B1C">
              <w:t>Approval Names</w:t>
            </w:r>
          </w:p>
        </w:tc>
        <w:tc>
          <w:tcPr>
            <w:tcW w:w="1001" w:type="pct"/>
          </w:tcPr>
          <w:p w:rsidR="001521D2" w:rsidRPr="00D97B1C" w:rsidRDefault="001521D2" w:rsidP="001521D2">
            <w:r>
              <w:t>Michelle Oast</w:t>
            </w:r>
          </w:p>
        </w:tc>
        <w:tc>
          <w:tcPr>
            <w:tcW w:w="1000" w:type="pct"/>
          </w:tcPr>
          <w:p w:rsidR="001521D2" w:rsidRDefault="007951A6" w:rsidP="001521D2">
            <w:r>
              <w:t>Liang Zhao</w:t>
            </w:r>
          </w:p>
        </w:tc>
        <w:tc>
          <w:tcPr>
            <w:tcW w:w="1000" w:type="pct"/>
          </w:tcPr>
          <w:p w:rsidR="001521D2" w:rsidRDefault="00C7534F" w:rsidP="001521D2">
            <w:r>
              <w:t>Anne McEwen</w:t>
            </w:r>
          </w:p>
        </w:tc>
        <w:tc>
          <w:tcPr>
            <w:tcW w:w="1001" w:type="pct"/>
          </w:tcPr>
          <w:p w:rsidR="001521D2" w:rsidRPr="00D97B1C" w:rsidRDefault="00C7534F" w:rsidP="001521D2">
            <w:r>
              <w:t>Mike Bevins</w:t>
            </w:r>
          </w:p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>
              <w:t>Approval Signatures</w:t>
            </w:r>
          </w:p>
        </w:tc>
        <w:tc>
          <w:tcPr>
            <w:tcW w:w="1001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1" w:type="pct"/>
          </w:tcPr>
          <w:p w:rsidR="001521D2" w:rsidRPr="00D97B1C" w:rsidRDefault="001521D2" w:rsidP="001521D2"/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1" w:type="pct"/>
          </w:tcPr>
          <w:p w:rsidR="001521D2" w:rsidRPr="00D97B1C" w:rsidRDefault="001521D2" w:rsidP="001521D2"/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 w:rsidRPr="00D97B1C">
              <w:t>Approval Title</w:t>
            </w:r>
          </w:p>
        </w:tc>
        <w:tc>
          <w:tcPr>
            <w:tcW w:w="1001" w:type="pct"/>
          </w:tcPr>
          <w:p w:rsidR="001521D2" w:rsidRPr="00D97B1C" w:rsidRDefault="001521D2" w:rsidP="001521D2">
            <w:r w:rsidRPr="00D97B1C">
              <w:t>Author</w:t>
            </w:r>
          </w:p>
        </w:tc>
        <w:tc>
          <w:tcPr>
            <w:tcW w:w="1000" w:type="pct"/>
          </w:tcPr>
          <w:p w:rsidR="001521D2" w:rsidRPr="00D97B1C" w:rsidRDefault="003D2991" w:rsidP="001521D2">
            <w:r>
              <w:t>Reviewer</w:t>
            </w:r>
          </w:p>
        </w:tc>
        <w:tc>
          <w:tcPr>
            <w:tcW w:w="1000" w:type="pct"/>
          </w:tcPr>
          <w:p w:rsidR="001521D2" w:rsidRPr="00D97B1C" w:rsidRDefault="001521D2" w:rsidP="001521D2">
            <w:r w:rsidRPr="00D97B1C">
              <w:t>Reviewer</w:t>
            </w:r>
          </w:p>
        </w:tc>
        <w:tc>
          <w:tcPr>
            <w:tcW w:w="1001" w:type="pct"/>
          </w:tcPr>
          <w:p w:rsidR="001521D2" w:rsidRPr="00D97B1C" w:rsidRDefault="001521D2" w:rsidP="001521D2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1A61F1" w:rsidP="00D97B1C">
            <w:hyperlink r:id="rId8" w:history="1">
              <w:r w:rsidR="008D4785" w:rsidRPr="008D4785">
                <w:rPr>
                  <w:rStyle w:val="Hyperlink"/>
                </w:rPr>
                <w:t>Cold BPM Assembly</w:t>
              </w:r>
            </w:hyperlink>
            <w:r w:rsidR="00D44237">
              <w:rPr>
                <w:rStyle w:val="Hyperlink"/>
              </w:rPr>
              <w:t xml:space="preserve"> </w:t>
            </w:r>
            <w:r w:rsidR="00D44237" w:rsidRPr="00D44237">
              <w:rPr>
                <w:rStyle w:val="Hyperlink"/>
              </w:rPr>
              <w:t>F10023160</w:t>
            </w:r>
          </w:p>
        </w:tc>
        <w:tc>
          <w:tcPr>
            <w:tcW w:w="999" w:type="pct"/>
          </w:tcPr>
          <w:p w:rsidR="007D458D" w:rsidRPr="00D97B1C" w:rsidRDefault="001A61F1" w:rsidP="00D97B1C">
            <w:hyperlink r:id="rId9" w:history="1">
              <w:r w:rsidR="00C95DD2" w:rsidRPr="00C95DD2">
                <w:rPr>
                  <w:rStyle w:val="Hyperlink"/>
                </w:rPr>
                <w:t>BPM Housing</w:t>
              </w:r>
            </w:hyperlink>
            <w:r w:rsidR="00D44237">
              <w:rPr>
                <w:rStyle w:val="Hyperlink"/>
              </w:rPr>
              <w:t xml:space="preserve"> w/ Cu Plating </w:t>
            </w:r>
            <w:r w:rsidR="00D44237" w:rsidRPr="00D44237">
              <w:rPr>
                <w:rStyle w:val="Hyperlink"/>
              </w:rPr>
              <w:t>F10030776</w:t>
            </w:r>
          </w:p>
        </w:tc>
        <w:tc>
          <w:tcPr>
            <w:tcW w:w="1001" w:type="pct"/>
          </w:tcPr>
          <w:p w:rsidR="007D458D" w:rsidRPr="00D97B1C" w:rsidRDefault="001A61F1" w:rsidP="00D97B1C">
            <w:hyperlink r:id="rId10" w:history="1">
              <w:r w:rsidR="00D44237" w:rsidRPr="00D44237">
                <w:rPr>
                  <w:rStyle w:val="Hyperlink"/>
                </w:rPr>
                <w:t>BPM Housing F10023168</w:t>
              </w:r>
            </w:hyperlink>
          </w:p>
        </w:tc>
        <w:tc>
          <w:tcPr>
            <w:tcW w:w="1001" w:type="pct"/>
          </w:tcPr>
          <w:p w:rsidR="007D458D" w:rsidRPr="00D97B1C" w:rsidRDefault="001A61F1" w:rsidP="00D97B1C">
            <w:hyperlink r:id="rId11" w:history="1">
              <w:r w:rsidR="00D44237" w:rsidRPr="00D44237">
                <w:rPr>
                  <w:rStyle w:val="Hyperlink"/>
                </w:rPr>
                <w:t>SCRF Seal for NW40 Flange F00439231</w:t>
              </w:r>
            </w:hyperlink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5D7D4B" w:rsidRPr="00D97B1C" w:rsidTr="00A841DF">
        <w:trPr>
          <w:cantSplit/>
        </w:trPr>
        <w:tc>
          <w:tcPr>
            <w:tcW w:w="1000" w:type="pct"/>
          </w:tcPr>
          <w:p w:rsidR="005D7D4B" w:rsidRPr="00D97B1C" w:rsidRDefault="005D7D4B" w:rsidP="00D97B1C">
            <w:r>
              <w:t>R2</w:t>
            </w:r>
          </w:p>
        </w:tc>
        <w:tc>
          <w:tcPr>
            <w:tcW w:w="4000" w:type="pct"/>
          </w:tcPr>
          <w:p w:rsidR="005D7D4B" w:rsidRPr="00D97B1C" w:rsidRDefault="00F77D70" w:rsidP="00D97B1C">
            <w:r w:rsidRPr="00F77D70">
              <w:t>Addition of section 4: Cleaning</w:t>
            </w:r>
            <w:bookmarkStart w:id="0" w:name="_GoBack"/>
            <w:bookmarkEnd w:id="0"/>
          </w:p>
        </w:tc>
      </w:tr>
      <w:tr w:rsidR="00F77D70" w:rsidRPr="00D97B1C" w:rsidTr="00A841DF">
        <w:trPr>
          <w:cantSplit/>
        </w:trPr>
        <w:tc>
          <w:tcPr>
            <w:tcW w:w="1000" w:type="pct"/>
          </w:tcPr>
          <w:p w:rsidR="00F77D70" w:rsidRDefault="00F77D70" w:rsidP="00D97B1C">
            <w:r>
              <w:t>R3</w:t>
            </w:r>
          </w:p>
        </w:tc>
        <w:tc>
          <w:tcPr>
            <w:tcW w:w="4000" w:type="pct"/>
          </w:tcPr>
          <w:p w:rsidR="00F77D70" w:rsidRPr="00D97B1C" w:rsidRDefault="00F77D70" w:rsidP="00D97B1C">
            <w:r>
              <w:t xml:space="preserve">Added drawings F10023168 and F00439231.  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D4785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D4785" w:rsidRPr="00D97B1C" w:rsidTr="005064EB">
        <w:trPr>
          <w:trHeight w:val="288"/>
        </w:trPr>
        <w:tc>
          <w:tcPr>
            <w:tcW w:w="12950" w:type="dxa"/>
            <w:gridSpan w:val="3"/>
          </w:tcPr>
          <w:p w:rsidR="008D4785" w:rsidRPr="00D97B1C" w:rsidRDefault="008D4785" w:rsidP="00C53F69">
            <w:r w:rsidRPr="008D4785">
              <w:t xml:space="preserve">General handling guidelines: Both end flanges </w:t>
            </w:r>
            <w:proofErr w:type="gramStart"/>
            <w:r w:rsidRPr="008D4785">
              <w:t>contain</w:t>
            </w:r>
            <w:proofErr w:type="gramEnd"/>
            <w:r w:rsidRPr="008D4785">
              <w:t xml:space="preserve"> sealing surfaces. Care shall be taken to avoid scratching/gouging these surfaces and protective covers shall be installed over these surfaces at all possible times.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 w:val="restart"/>
          </w:tcPr>
          <w:p w:rsidR="008D4785" w:rsidRPr="00D97B1C" w:rsidRDefault="008D4785" w:rsidP="001F40E6">
            <w:r w:rsidRPr="00D97B1C">
              <w:t>1</w:t>
            </w:r>
          </w:p>
        </w:tc>
        <w:tc>
          <w:tcPr>
            <w:tcW w:w="11751" w:type="dxa"/>
            <w:gridSpan w:val="2"/>
          </w:tcPr>
          <w:p w:rsidR="008D4785" w:rsidRPr="00D97B1C" w:rsidRDefault="008D4785" w:rsidP="001F40E6">
            <w:r>
              <w:t>Initial Inspection: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8D4785" w:rsidP="001F40E6">
            <w:r>
              <w:t>Technician Name</w:t>
            </w:r>
          </w:p>
          <w:p w:rsidR="008D4785" w:rsidRDefault="008D4785" w:rsidP="001F40E6">
            <w:r>
              <w:t>Date of Inspection</w:t>
            </w:r>
          </w:p>
          <w:p w:rsidR="008D4785" w:rsidRPr="00D97B1C" w:rsidRDefault="008D4785" w:rsidP="001F40E6">
            <w:r>
              <w:t>Serial Number</w:t>
            </w:r>
          </w:p>
        </w:tc>
        <w:tc>
          <w:tcPr>
            <w:tcW w:w="4379" w:type="dxa"/>
            <w:noWrap/>
          </w:tcPr>
          <w:p w:rsidR="008D4785" w:rsidRDefault="008D4785" w:rsidP="001F40E6">
            <w:r>
              <w:t>[[</w:t>
            </w:r>
            <w:proofErr w:type="spellStart"/>
            <w:r w:rsidR="00920645">
              <w:t>InspectionTech</w:t>
            </w:r>
            <w:proofErr w:type="spellEnd"/>
            <w:r>
              <w:t>]] &lt;&lt;USERNAME&gt;&gt;</w:t>
            </w:r>
          </w:p>
          <w:p w:rsidR="008D4785" w:rsidRDefault="008D4785" w:rsidP="001F40E6">
            <w:r>
              <w:t>[[</w:t>
            </w:r>
            <w:proofErr w:type="spellStart"/>
            <w:r>
              <w:t>InspectionDate</w:t>
            </w:r>
            <w:proofErr w:type="spellEnd"/>
            <w:r>
              <w:t>]] &lt;&lt;TIMESTAMP&gt;&gt;</w:t>
            </w:r>
          </w:p>
          <w:p w:rsidR="008D4785" w:rsidRPr="00D97B1C" w:rsidRDefault="001521D2" w:rsidP="001F40E6">
            <w:r>
              <w:t>[[BPMSN]] &lt;&lt;BPMSN&gt;&gt;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D97B1C" w:rsidRDefault="008D4785" w:rsidP="001F40E6">
            <w:r w:rsidRPr="00D0261E">
              <w:t>Is part clean, free from dust, oil, finger prints or other contaminants?</w:t>
            </w:r>
          </w:p>
        </w:tc>
        <w:tc>
          <w:tcPr>
            <w:tcW w:w="4379" w:type="dxa"/>
            <w:noWrap/>
          </w:tcPr>
          <w:p w:rsidR="008D4785" w:rsidRPr="00D97B1C" w:rsidRDefault="008D4785" w:rsidP="001F40E6">
            <w:r>
              <w:t>[[</w:t>
            </w:r>
            <w:proofErr w:type="spellStart"/>
            <w:r>
              <w:t>PartClean</w:t>
            </w:r>
            <w:proofErr w:type="spellEnd"/>
            <w:r>
              <w:t>]] &lt;&lt;YESNO&gt;&gt;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C7534F" w:rsidRPr="00D97B1C" w:rsidRDefault="008D4785" w:rsidP="001F40E6">
            <w:r w:rsidRPr="008D4785">
              <w:t>Inspect the flange</w:t>
            </w:r>
            <w:r>
              <w:t>s’</w:t>
            </w:r>
            <w:r w:rsidRPr="008D4785">
              <w:t xml:space="preserve"> sealing surfaces for scratches/gouges.</w:t>
            </w:r>
          </w:p>
        </w:tc>
        <w:tc>
          <w:tcPr>
            <w:tcW w:w="4379" w:type="dxa"/>
            <w:noWrap/>
          </w:tcPr>
          <w:p w:rsidR="008D4785" w:rsidRPr="00D97B1C" w:rsidRDefault="008D4785" w:rsidP="001F40E6">
            <w:r>
              <w:t>[[</w:t>
            </w:r>
            <w:proofErr w:type="spellStart"/>
            <w:r>
              <w:t>SealingSurfaceOK</w:t>
            </w:r>
            <w:proofErr w:type="spellEnd"/>
            <w:r>
              <w:t>]] &lt;&lt;YESNO&gt;&gt;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8D4785" w:rsidRDefault="008D4785" w:rsidP="001F40E6">
            <w:r w:rsidRPr="008D4785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379" w:type="dxa"/>
            <w:noWrap/>
          </w:tcPr>
          <w:p w:rsidR="00C51B14" w:rsidRDefault="00C51B14" w:rsidP="001F40E6">
            <w:r>
              <w:t>[[</w:t>
            </w:r>
            <w:proofErr w:type="spellStart"/>
            <w:r w:rsidR="007951A6">
              <w:t>PittingOK</w:t>
            </w:r>
            <w:proofErr w:type="spellEnd"/>
            <w:r>
              <w:t>]] &lt;&lt;YESNO&gt;&gt;</w:t>
            </w:r>
          </w:p>
          <w:p w:rsidR="008D4785" w:rsidRDefault="001521D2" w:rsidP="001F40E6">
            <w:r>
              <w:t>[[</w:t>
            </w:r>
            <w:proofErr w:type="spellStart"/>
            <w:r>
              <w:t>Pitting_Comment</w:t>
            </w:r>
            <w:proofErr w:type="spellEnd"/>
            <w:r>
              <w:t>]] &lt;&lt;COMMENT&gt;&gt;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C51B14" w:rsidP="001F40E6">
            <w:r w:rsidRPr="00C51B14">
              <w:t xml:space="preserve">Measure surface finish of seal groove of </w:t>
            </w:r>
            <w:r>
              <w:t>both</w:t>
            </w:r>
            <w:r w:rsidRPr="00C51B14">
              <w:t xml:space="preserve"> flange</w:t>
            </w:r>
            <w:r>
              <w:t>s</w:t>
            </w:r>
            <w:r w:rsidRPr="00C51B14">
              <w:t>. Indicate "no" if roughness is equal to or higher than 0.8 um.</w:t>
            </w:r>
          </w:p>
          <w:p w:rsidR="000C4A6D" w:rsidRPr="008D4785" w:rsidRDefault="000C4A6D" w:rsidP="001F40E6">
            <w:r>
              <w:t xml:space="preserve">NOTE: Based on input from Andrei Lunin (FNAL) the surface finish specification in drawing F10023168 of Ra = 0.8 µm is </w:t>
            </w:r>
            <w:r w:rsidRPr="00F46144">
              <w:t>typical for all beam line components sealed with diamond-aluminum gaskets</w:t>
            </w:r>
            <w:r>
              <w:t>, not specific to BPM seal surfaces.  NCR is needed only if there are visible imperfections in the sealing surface.</w:t>
            </w:r>
          </w:p>
        </w:tc>
        <w:tc>
          <w:tcPr>
            <w:tcW w:w="4379" w:type="dxa"/>
            <w:noWrap/>
          </w:tcPr>
          <w:p w:rsidR="00C51B14" w:rsidRDefault="00C51B14" w:rsidP="001F40E6">
            <w:r>
              <w:t>[[Flange1]] &lt;&lt;YESNO&gt;&gt;</w:t>
            </w:r>
          </w:p>
          <w:p w:rsidR="008D4785" w:rsidRDefault="00C51B14" w:rsidP="001F40E6">
            <w:r>
              <w:t>[[Flange2]] &lt;&lt;YESNO&gt;&gt;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8D4785" w:rsidP="001F40E6">
            <w:r>
              <w:t>Comments:</w:t>
            </w:r>
          </w:p>
          <w:p w:rsidR="008D4785" w:rsidRPr="00D97B1C" w:rsidRDefault="00C51B14" w:rsidP="001F40E6">
            <w:r>
              <w:t>•</w:t>
            </w:r>
            <w:r w:rsidR="009472A6">
              <w:t xml:space="preserve"> </w:t>
            </w:r>
            <w:r>
              <w:t>If discrepancies are found, upload photos of the discrepancy.</w:t>
            </w:r>
          </w:p>
        </w:tc>
        <w:tc>
          <w:tcPr>
            <w:tcW w:w="4379" w:type="dxa"/>
            <w:noWrap/>
          </w:tcPr>
          <w:p w:rsidR="001521D2" w:rsidRDefault="008D4785" w:rsidP="001F40E6">
            <w:r>
              <w:t>[[</w:t>
            </w:r>
            <w:proofErr w:type="spellStart"/>
            <w:r>
              <w:t>VisualInspComment</w:t>
            </w:r>
            <w:proofErr w:type="spellEnd"/>
            <w:r>
              <w:t>]] &lt;&lt;COMMENT&gt;&gt;</w:t>
            </w:r>
          </w:p>
          <w:p w:rsidR="008D4785" w:rsidRPr="00D97B1C" w:rsidRDefault="001521D2" w:rsidP="001F40E6">
            <w:r>
              <w:t>[[</w:t>
            </w:r>
            <w:proofErr w:type="spellStart"/>
            <w:r>
              <w:t>BPMH_Photos</w:t>
            </w:r>
            <w:proofErr w:type="spellEnd"/>
            <w:r>
              <w:t>]] &lt;&lt;FILEUPLOAD&gt;&gt;</w:t>
            </w:r>
          </w:p>
        </w:tc>
      </w:tr>
      <w:tr w:rsidR="00C51B14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C51B14" w:rsidRPr="00D97B1C" w:rsidRDefault="00C51B14" w:rsidP="00D97B1C">
            <w:r w:rsidRPr="00D97B1C">
              <w:t>2</w:t>
            </w:r>
          </w:p>
        </w:tc>
        <w:tc>
          <w:tcPr>
            <w:tcW w:w="7372" w:type="dxa"/>
          </w:tcPr>
          <w:p w:rsidR="00C51B14" w:rsidRPr="00D97B1C" w:rsidRDefault="00C51B14" w:rsidP="00D97B1C">
            <w:r>
              <w:t>Plating Inspection:</w:t>
            </w:r>
          </w:p>
        </w:tc>
        <w:tc>
          <w:tcPr>
            <w:tcW w:w="4379" w:type="dxa"/>
            <w:noWrap/>
          </w:tcPr>
          <w:p w:rsidR="00C51B14" w:rsidRPr="00D97B1C" w:rsidRDefault="00C51B14" w:rsidP="00D97B1C"/>
        </w:tc>
      </w:tr>
      <w:tr w:rsidR="00C51B14" w:rsidRPr="00D97B1C" w:rsidTr="008D4785">
        <w:trPr>
          <w:trHeight w:val="288"/>
        </w:trPr>
        <w:tc>
          <w:tcPr>
            <w:tcW w:w="1199" w:type="dxa"/>
            <w:vMerge/>
          </w:tcPr>
          <w:p w:rsidR="00C51B14" w:rsidRPr="00D97B1C" w:rsidRDefault="00C51B14" w:rsidP="00D97B1C"/>
        </w:tc>
        <w:tc>
          <w:tcPr>
            <w:tcW w:w="7372" w:type="dxa"/>
          </w:tcPr>
          <w:p w:rsidR="00C51B14" w:rsidRDefault="00C51B14" w:rsidP="00C51B14">
            <w:r>
              <w:t>Comment on, but do not create NCRs for the following issues if found: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Light spots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Water marks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Dark spots under 1/8" in diameter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Small dents under 1/8" in diameter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Darker shading than is typical of the overall copper plating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Shallow pitting</w:t>
            </w:r>
          </w:p>
          <w:p w:rsidR="007F7AEB" w:rsidRDefault="007F7AEB" w:rsidP="00C51B14">
            <w:r>
              <w:t>Borescope not necessary.</w:t>
            </w:r>
          </w:p>
        </w:tc>
        <w:tc>
          <w:tcPr>
            <w:tcW w:w="4379" w:type="dxa"/>
            <w:noWrap/>
          </w:tcPr>
          <w:p w:rsidR="00C51B14" w:rsidRPr="00D97B1C" w:rsidRDefault="00C51B14" w:rsidP="00D97B1C"/>
        </w:tc>
      </w:tr>
      <w:tr w:rsidR="00C51B14" w:rsidRPr="00D97B1C" w:rsidTr="008D4785">
        <w:trPr>
          <w:trHeight w:val="288"/>
        </w:trPr>
        <w:tc>
          <w:tcPr>
            <w:tcW w:w="1199" w:type="dxa"/>
            <w:vMerge/>
          </w:tcPr>
          <w:p w:rsidR="00C51B14" w:rsidRPr="00D97B1C" w:rsidRDefault="00C51B14" w:rsidP="00D97B1C"/>
        </w:tc>
        <w:tc>
          <w:tcPr>
            <w:tcW w:w="7372" w:type="dxa"/>
          </w:tcPr>
          <w:p w:rsidR="00C51B14" w:rsidRDefault="00C51B14" w:rsidP="00C51B14">
            <w:r>
              <w:t>Technician Name</w:t>
            </w:r>
          </w:p>
          <w:p w:rsidR="00C51B14" w:rsidRPr="00D97B1C" w:rsidRDefault="00C51B14" w:rsidP="00D97B1C">
            <w:r>
              <w:t>Date of Inspection</w:t>
            </w:r>
          </w:p>
        </w:tc>
        <w:tc>
          <w:tcPr>
            <w:tcW w:w="4379" w:type="dxa"/>
            <w:noWrap/>
          </w:tcPr>
          <w:p w:rsidR="00C51B14" w:rsidRDefault="00C51B14" w:rsidP="00C51B14">
            <w:r>
              <w:t>[[</w:t>
            </w:r>
            <w:proofErr w:type="spellStart"/>
            <w:r w:rsidR="00CE3195">
              <w:t>PlatingTech</w:t>
            </w:r>
            <w:proofErr w:type="spellEnd"/>
            <w:r>
              <w:t>]] &lt;&lt;USERNAME&gt;&gt;</w:t>
            </w:r>
          </w:p>
          <w:p w:rsidR="00C51B14" w:rsidRPr="00D97B1C" w:rsidRDefault="00C51B14" w:rsidP="00D97B1C">
            <w:r>
              <w:t>[[</w:t>
            </w:r>
            <w:proofErr w:type="spellStart"/>
            <w:r w:rsidR="00B876CE">
              <w:t>Plating</w:t>
            </w:r>
            <w:r>
              <w:t>InspectionDate</w:t>
            </w:r>
            <w:proofErr w:type="spellEnd"/>
            <w:r>
              <w:t>]] &lt;&lt;TIMESTAMP&gt;&gt;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2617E2" w:rsidRPr="00D97B1C" w:rsidRDefault="00AD09AF" w:rsidP="00D97B1C">
            <w:r>
              <w:t>3</w:t>
            </w:r>
          </w:p>
        </w:tc>
        <w:tc>
          <w:tcPr>
            <w:tcW w:w="7372" w:type="dxa"/>
          </w:tcPr>
          <w:p w:rsidR="002617E2" w:rsidRDefault="002617E2" w:rsidP="00C51B14">
            <w:r w:rsidRPr="00271E6F">
              <w:t>Does copper plating cover the designated area shown in drawing F100</w:t>
            </w:r>
            <w:r>
              <w:t>30776</w:t>
            </w:r>
            <w:r w:rsidRPr="00271E6F">
              <w:t>?</w:t>
            </w:r>
          </w:p>
        </w:tc>
        <w:tc>
          <w:tcPr>
            <w:tcW w:w="4379" w:type="dxa"/>
            <w:noWrap/>
          </w:tcPr>
          <w:p w:rsidR="002617E2" w:rsidRDefault="002617E2" w:rsidP="00C51B14">
            <w:r>
              <w:t>[[</w:t>
            </w:r>
            <w:proofErr w:type="spellStart"/>
            <w:r>
              <w:t>PlatingCoverageOK</w:t>
            </w:r>
            <w:proofErr w:type="spellEnd"/>
            <w:r>
              <w:t>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Default="002617E2" w:rsidP="00C51B14">
            <w:r>
              <w:t>Is there pitting that goes through the plating?</w:t>
            </w:r>
          </w:p>
        </w:tc>
        <w:tc>
          <w:tcPr>
            <w:tcW w:w="4379" w:type="dxa"/>
            <w:noWrap/>
          </w:tcPr>
          <w:p w:rsidR="002617E2" w:rsidRDefault="002617E2" w:rsidP="00C51B14">
            <w:r>
              <w:t>[[Pitting]]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Is there flaking in the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D97B1C">
            <w:r>
              <w:t>[[Flaking]]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Is there blistering of the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D97B1C">
            <w:r>
              <w:t>[[Blistering]]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Are there dark spots over 1/8” in diameter in the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D97B1C">
            <w:r>
              <w:t>[[</w:t>
            </w:r>
            <w:proofErr w:type="spellStart"/>
            <w:r>
              <w:t>DarkSpots</w:t>
            </w:r>
            <w:proofErr w:type="spellEnd"/>
            <w:r>
              <w:t>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010D76"/>
        </w:tc>
        <w:tc>
          <w:tcPr>
            <w:tcW w:w="7372" w:type="dxa"/>
          </w:tcPr>
          <w:p w:rsidR="002617E2" w:rsidRPr="00D97B1C" w:rsidRDefault="00640E43" w:rsidP="00010D76">
            <w:r>
              <w:t>Are there areas over 1/8"</w:t>
            </w:r>
            <w:r w:rsidR="002617E2">
              <w:t xml:space="preserve"> in diameter missing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010D76">
            <w:r>
              <w:t>[[</w:t>
            </w:r>
            <w:proofErr w:type="spellStart"/>
            <w:r>
              <w:t>BareSpots</w:t>
            </w:r>
            <w:proofErr w:type="spellEnd"/>
            <w:r>
              <w:t>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010D76"/>
        </w:tc>
        <w:tc>
          <w:tcPr>
            <w:tcW w:w="7372" w:type="dxa"/>
          </w:tcPr>
          <w:p w:rsidR="002617E2" w:rsidRDefault="002617E2" w:rsidP="00010D76">
            <w:r>
              <w:t>Comments:</w:t>
            </w:r>
          </w:p>
          <w:p w:rsidR="002617E2" w:rsidRDefault="002617E2" w:rsidP="00010D76">
            <w:r>
              <w:t>•</w:t>
            </w:r>
            <w:r w:rsidR="009472A6">
              <w:t xml:space="preserve"> </w:t>
            </w:r>
            <w:r>
              <w:t>If discrepancies are found, upload photos of the discrepancy.</w:t>
            </w:r>
          </w:p>
        </w:tc>
        <w:tc>
          <w:tcPr>
            <w:tcW w:w="4379" w:type="dxa"/>
            <w:noWrap/>
          </w:tcPr>
          <w:p w:rsidR="001521D2" w:rsidRDefault="002617E2" w:rsidP="00010D76">
            <w:r>
              <w:t>[[</w:t>
            </w:r>
            <w:proofErr w:type="spellStart"/>
            <w:r>
              <w:t>PlateVisInspComment</w:t>
            </w:r>
            <w:proofErr w:type="spellEnd"/>
            <w:r>
              <w:t>]] &lt;&lt;COMMENT&gt;&gt;</w:t>
            </w:r>
          </w:p>
          <w:p w:rsidR="002617E2" w:rsidRDefault="001521D2" w:rsidP="00010D76">
            <w:r>
              <w:t>[[</w:t>
            </w:r>
            <w:proofErr w:type="spellStart"/>
            <w:r>
              <w:t>BPMPlating_Photos</w:t>
            </w:r>
            <w:proofErr w:type="spellEnd"/>
            <w:r>
              <w:t>]] &lt;&lt;FILEUPLOAD&gt;&gt;</w:t>
            </w:r>
          </w:p>
        </w:tc>
      </w:tr>
      <w:tr w:rsidR="00B64AFC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B64AFC" w:rsidRDefault="00AD09AF" w:rsidP="00010D76">
            <w:r>
              <w:t>4</w:t>
            </w:r>
          </w:p>
        </w:tc>
        <w:tc>
          <w:tcPr>
            <w:tcW w:w="7372" w:type="dxa"/>
          </w:tcPr>
          <w:p w:rsidR="00B64AFC" w:rsidRDefault="00B64AFC" w:rsidP="00010D76">
            <w:r>
              <w:t>Cleaning:</w:t>
            </w:r>
          </w:p>
        </w:tc>
        <w:tc>
          <w:tcPr>
            <w:tcW w:w="4379" w:type="dxa"/>
            <w:noWrap/>
          </w:tcPr>
          <w:p w:rsidR="00B64AFC" w:rsidRDefault="00B64AFC" w:rsidP="00010D76"/>
        </w:tc>
      </w:tr>
      <w:tr w:rsidR="00B64AFC" w:rsidRPr="00D97B1C" w:rsidTr="008D4785">
        <w:trPr>
          <w:trHeight w:val="288"/>
        </w:trPr>
        <w:tc>
          <w:tcPr>
            <w:tcW w:w="1199" w:type="dxa"/>
            <w:vMerge/>
          </w:tcPr>
          <w:p w:rsidR="00B64AFC" w:rsidRDefault="00B64AFC" w:rsidP="00010D76"/>
        </w:tc>
        <w:tc>
          <w:tcPr>
            <w:tcW w:w="7372" w:type="dxa"/>
          </w:tcPr>
          <w:p w:rsidR="00B64AFC" w:rsidRDefault="00B64AFC" w:rsidP="00010D76">
            <w:r>
              <w:t xml:space="preserve">Seal surfaces require manual polishing and cleaning to meet UHV standard.  Specify in </w:t>
            </w:r>
            <w:r w:rsidR="004E0288">
              <w:t xml:space="preserve">each </w:t>
            </w:r>
            <w:r>
              <w:t>comment box which cleaning/polishing method was utilized.</w:t>
            </w:r>
          </w:p>
          <w:p w:rsidR="00B64AFC" w:rsidRDefault="00B64AFC" w:rsidP="00010D76">
            <w:r>
              <w:t>Upload before and after pictures.</w:t>
            </w:r>
          </w:p>
        </w:tc>
        <w:tc>
          <w:tcPr>
            <w:tcW w:w="4379" w:type="dxa"/>
            <w:noWrap/>
          </w:tcPr>
          <w:p w:rsidR="00B64AFC" w:rsidRDefault="00B64AFC" w:rsidP="00010D76">
            <w:r>
              <w:t>[[</w:t>
            </w:r>
            <w:proofErr w:type="spellStart"/>
            <w:r>
              <w:t>Cleaning_Method</w:t>
            </w:r>
            <w:proofErr w:type="spellEnd"/>
            <w:r>
              <w:t>]] &lt;&lt;COMMENT&gt;&gt;</w:t>
            </w:r>
          </w:p>
          <w:p w:rsidR="00B64AFC" w:rsidRDefault="00B64AFC" w:rsidP="00010D76">
            <w:r>
              <w:t>[[</w:t>
            </w:r>
            <w:proofErr w:type="spellStart"/>
            <w:r>
              <w:t>Polishing_Method</w:t>
            </w:r>
            <w:proofErr w:type="spellEnd"/>
            <w:r>
              <w:t>]] &lt;&lt;COMMENT&gt;&gt;</w:t>
            </w:r>
          </w:p>
          <w:p w:rsidR="00B64AFC" w:rsidRDefault="00B64AFC" w:rsidP="00010D76">
            <w:r>
              <w:t>[[</w:t>
            </w:r>
            <w:proofErr w:type="spellStart"/>
            <w:r>
              <w:t>Before_Photos</w:t>
            </w:r>
            <w:proofErr w:type="spellEnd"/>
            <w:r>
              <w:t>]] &lt;&lt;FILEUPLOAD&gt;&gt;</w:t>
            </w:r>
          </w:p>
          <w:p w:rsidR="00B64AFC" w:rsidRDefault="00B64AFC" w:rsidP="00010D76">
            <w:r>
              <w:t>[[</w:t>
            </w:r>
            <w:proofErr w:type="spellStart"/>
            <w:r>
              <w:t>After_Photos</w:t>
            </w:r>
            <w:proofErr w:type="spellEnd"/>
            <w:r>
              <w:t>]] &lt;&lt;FILEUPLOAD&gt;&gt;</w:t>
            </w:r>
          </w:p>
          <w:p w:rsidR="00B64AFC" w:rsidRDefault="00B64AFC" w:rsidP="00010D76"/>
        </w:tc>
      </w:tr>
      <w:tr w:rsidR="008520F5" w:rsidRPr="00D97B1C" w:rsidTr="008D4785">
        <w:trPr>
          <w:trHeight w:val="288"/>
        </w:trPr>
        <w:tc>
          <w:tcPr>
            <w:tcW w:w="1199" w:type="dxa"/>
          </w:tcPr>
          <w:p w:rsidR="008520F5" w:rsidRPr="00D97B1C" w:rsidRDefault="00AD09AF" w:rsidP="00010D76">
            <w:r>
              <w:t>5</w:t>
            </w:r>
          </w:p>
        </w:tc>
        <w:tc>
          <w:tcPr>
            <w:tcW w:w="7372" w:type="dxa"/>
          </w:tcPr>
          <w:p w:rsidR="008520F5" w:rsidRDefault="00AF6AD1" w:rsidP="00010D76">
            <w:r>
              <w:t>General Comments:</w:t>
            </w:r>
          </w:p>
          <w:p w:rsidR="00AF6AD1" w:rsidRDefault="00AF6AD1" w:rsidP="00AF6AD1">
            <w:r>
              <w:t>•</w:t>
            </w:r>
            <w:r w:rsidR="009472A6">
              <w:t xml:space="preserve"> </w:t>
            </w:r>
            <w:r>
              <w:t>Use this for general comments or comments that don’t fit in the categories above.</w:t>
            </w:r>
          </w:p>
        </w:tc>
        <w:tc>
          <w:tcPr>
            <w:tcW w:w="4379" w:type="dxa"/>
            <w:noWrap/>
          </w:tcPr>
          <w:p w:rsidR="008520F5" w:rsidRDefault="00AF6AD1" w:rsidP="00010D76">
            <w:r>
              <w:t>[[</w:t>
            </w:r>
            <w:proofErr w:type="spellStart"/>
            <w:r>
              <w:t>GenComment</w:t>
            </w:r>
            <w:proofErr w:type="spellEnd"/>
            <w: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F1" w:rsidRDefault="001A61F1" w:rsidP="00D97B1C">
      <w:r>
        <w:separator/>
      </w:r>
    </w:p>
  </w:endnote>
  <w:endnote w:type="continuationSeparator" w:id="0">
    <w:p w:rsidR="001A61F1" w:rsidRDefault="001A61F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D722E">
      <w:rPr>
        <w:noProof/>
      </w:rPr>
      <w:t>L2HE-INSP-BPM-R1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D722E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D722E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77D70">
      <w:rPr>
        <w:noProof/>
      </w:rPr>
      <w:t>10/14/2022 3:03:00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F1" w:rsidRDefault="001A61F1" w:rsidP="00D97B1C">
      <w:r>
        <w:separator/>
      </w:r>
    </w:p>
  </w:footnote>
  <w:footnote w:type="continuationSeparator" w:id="0">
    <w:p w:rsidR="001A61F1" w:rsidRDefault="001A61F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4F6A"/>
    <w:multiLevelType w:val="hybridMultilevel"/>
    <w:tmpl w:val="A272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935F8"/>
    <w:multiLevelType w:val="hybridMultilevel"/>
    <w:tmpl w:val="4942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F"/>
    <w:rsid w:val="00010D76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4A6D"/>
    <w:rsid w:val="000C6364"/>
    <w:rsid w:val="000C7C4C"/>
    <w:rsid w:val="000D126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7F"/>
    <w:rsid w:val="001521D2"/>
    <w:rsid w:val="001568D4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A61F1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17E2"/>
    <w:rsid w:val="00267EE0"/>
    <w:rsid w:val="00270454"/>
    <w:rsid w:val="00271E6F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2991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316E"/>
    <w:rsid w:val="004D70DD"/>
    <w:rsid w:val="004E0288"/>
    <w:rsid w:val="004E2BC3"/>
    <w:rsid w:val="004E687E"/>
    <w:rsid w:val="00501551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D7D4B"/>
    <w:rsid w:val="005E3207"/>
    <w:rsid w:val="005E3B8C"/>
    <w:rsid w:val="005E4A80"/>
    <w:rsid w:val="005E7A0D"/>
    <w:rsid w:val="005E7B5E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0E43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67E1"/>
    <w:rsid w:val="006E4143"/>
    <w:rsid w:val="006E5073"/>
    <w:rsid w:val="006E7F4C"/>
    <w:rsid w:val="006F4B8D"/>
    <w:rsid w:val="006F51EB"/>
    <w:rsid w:val="006F78F6"/>
    <w:rsid w:val="00705A37"/>
    <w:rsid w:val="0070722D"/>
    <w:rsid w:val="00726652"/>
    <w:rsid w:val="00734468"/>
    <w:rsid w:val="0074586D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51A6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29B8"/>
    <w:rsid w:val="007D3AB3"/>
    <w:rsid w:val="007D458D"/>
    <w:rsid w:val="007E1A80"/>
    <w:rsid w:val="007E23EB"/>
    <w:rsid w:val="007E2564"/>
    <w:rsid w:val="007E5AF2"/>
    <w:rsid w:val="007F4C92"/>
    <w:rsid w:val="007F7AEB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20F5"/>
    <w:rsid w:val="008873FA"/>
    <w:rsid w:val="008959D1"/>
    <w:rsid w:val="008A277A"/>
    <w:rsid w:val="008B695A"/>
    <w:rsid w:val="008C12A6"/>
    <w:rsid w:val="008C3D4F"/>
    <w:rsid w:val="008C5B3E"/>
    <w:rsid w:val="008D3DC7"/>
    <w:rsid w:val="008D4785"/>
    <w:rsid w:val="008D5A63"/>
    <w:rsid w:val="008D7218"/>
    <w:rsid w:val="008E2762"/>
    <w:rsid w:val="008E43BA"/>
    <w:rsid w:val="008E588F"/>
    <w:rsid w:val="00910D5E"/>
    <w:rsid w:val="009162AB"/>
    <w:rsid w:val="00916690"/>
    <w:rsid w:val="00917171"/>
    <w:rsid w:val="00920645"/>
    <w:rsid w:val="00927CA2"/>
    <w:rsid w:val="009329BD"/>
    <w:rsid w:val="00932FBB"/>
    <w:rsid w:val="00933DC9"/>
    <w:rsid w:val="00940264"/>
    <w:rsid w:val="00941A42"/>
    <w:rsid w:val="009472A6"/>
    <w:rsid w:val="00952455"/>
    <w:rsid w:val="00953602"/>
    <w:rsid w:val="00957CBB"/>
    <w:rsid w:val="00961BC6"/>
    <w:rsid w:val="00976CEF"/>
    <w:rsid w:val="00986F8C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5F80"/>
    <w:rsid w:val="00A56D08"/>
    <w:rsid w:val="00A61DA0"/>
    <w:rsid w:val="00A74920"/>
    <w:rsid w:val="00A76118"/>
    <w:rsid w:val="00A83237"/>
    <w:rsid w:val="00A841DF"/>
    <w:rsid w:val="00A84956"/>
    <w:rsid w:val="00A86FB3"/>
    <w:rsid w:val="00A9123F"/>
    <w:rsid w:val="00A9592F"/>
    <w:rsid w:val="00A96426"/>
    <w:rsid w:val="00AB07B6"/>
    <w:rsid w:val="00AB4AC3"/>
    <w:rsid w:val="00AC24A2"/>
    <w:rsid w:val="00AD09AF"/>
    <w:rsid w:val="00AD232C"/>
    <w:rsid w:val="00AD722E"/>
    <w:rsid w:val="00AF0020"/>
    <w:rsid w:val="00AF3282"/>
    <w:rsid w:val="00AF46AF"/>
    <w:rsid w:val="00AF6AD1"/>
    <w:rsid w:val="00B070D8"/>
    <w:rsid w:val="00B104B6"/>
    <w:rsid w:val="00B1134C"/>
    <w:rsid w:val="00B13078"/>
    <w:rsid w:val="00B1554F"/>
    <w:rsid w:val="00B16F27"/>
    <w:rsid w:val="00B4428C"/>
    <w:rsid w:val="00B56613"/>
    <w:rsid w:val="00B622EB"/>
    <w:rsid w:val="00B64AFC"/>
    <w:rsid w:val="00B6706A"/>
    <w:rsid w:val="00B87041"/>
    <w:rsid w:val="00B876CE"/>
    <w:rsid w:val="00B96500"/>
    <w:rsid w:val="00BA024A"/>
    <w:rsid w:val="00BA086D"/>
    <w:rsid w:val="00BA4EBC"/>
    <w:rsid w:val="00BA7C68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1B14"/>
    <w:rsid w:val="00C532E5"/>
    <w:rsid w:val="00C53B07"/>
    <w:rsid w:val="00C53F69"/>
    <w:rsid w:val="00C5532A"/>
    <w:rsid w:val="00C57AE4"/>
    <w:rsid w:val="00C632A1"/>
    <w:rsid w:val="00C7534F"/>
    <w:rsid w:val="00C8691E"/>
    <w:rsid w:val="00C8794A"/>
    <w:rsid w:val="00C879CD"/>
    <w:rsid w:val="00C913C9"/>
    <w:rsid w:val="00C95DD2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195"/>
    <w:rsid w:val="00CE3E11"/>
    <w:rsid w:val="00CE548A"/>
    <w:rsid w:val="00CF4E71"/>
    <w:rsid w:val="00D06A4C"/>
    <w:rsid w:val="00D142AF"/>
    <w:rsid w:val="00D203B7"/>
    <w:rsid w:val="00D27B1A"/>
    <w:rsid w:val="00D32C54"/>
    <w:rsid w:val="00D33AE3"/>
    <w:rsid w:val="00D410B9"/>
    <w:rsid w:val="00D41388"/>
    <w:rsid w:val="00D44237"/>
    <w:rsid w:val="00D44C55"/>
    <w:rsid w:val="00D60A1D"/>
    <w:rsid w:val="00D67382"/>
    <w:rsid w:val="00D70B2D"/>
    <w:rsid w:val="00D74EA2"/>
    <w:rsid w:val="00D80A0D"/>
    <w:rsid w:val="00D81018"/>
    <w:rsid w:val="00D90AA8"/>
    <w:rsid w:val="00D941EE"/>
    <w:rsid w:val="00D955CF"/>
    <w:rsid w:val="00D97B1C"/>
    <w:rsid w:val="00DA3A56"/>
    <w:rsid w:val="00DA591E"/>
    <w:rsid w:val="00DA72A7"/>
    <w:rsid w:val="00DB7920"/>
    <w:rsid w:val="00DC14A1"/>
    <w:rsid w:val="00DC16C1"/>
    <w:rsid w:val="00DD4E2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EF7FDC"/>
    <w:rsid w:val="00F22BB0"/>
    <w:rsid w:val="00F25509"/>
    <w:rsid w:val="00F25A80"/>
    <w:rsid w:val="00F26C70"/>
    <w:rsid w:val="00F46144"/>
    <w:rsid w:val="00F560F2"/>
    <w:rsid w:val="00F62E2E"/>
    <w:rsid w:val="00F634FB"/>
    <w:rsid w:val="00F671CE"/>
    <w:rsid w:val="00F70737"/>
    <w:rsid w:val="00F77D70"/>
    <w:rsid w:val="00F824CD"/>
    <w:rsid w:val="00F935F8"/>
    <w:rsid w:val="00F937C7"/>
    <w:rsid w:val="00F95932"/>
    <w:rsid w:val="00FA0EAC"/>
    <w:rsid w:val="00FA6442"/>
    <w:rsid w:val="00FB2479"/>
    <w:rsid w:val="00FB330E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228C"/>
  <w15:docId w15:val="{33FA4317-EEF2-4BE0-8656-858DE75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47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D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2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4214/F10023160_G_DWG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62017/F00439231_G_DWG1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62018/F10023168_E_DWG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4215/F10030776_D_DWG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11FBF82724B5B8416B657B4A8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7120-45CA-49FE-908B-55938A69621D}"/>
      </w:docPartPr>
      <w:docPartBody>
        <w:p w:rsidR="001E37F6" w:rsidRDefault="001459EA">
          <w:pPr>
            <w:pStyle w:val="4FF11FBF82724B5B8416B657B4A8400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EA"/>
    <w:rsid w:val="001459EA"/>
    <w:rsid w:val="00155A5F"/>
    <w:rsid w:val="001B0AE1"/>
    <w:rsid w:val="001E37F6"/>
    <w:rsid w:val="003817E3"/>
    <w:rsid w:val="00AE3EF0"/>
    <w:rsid w:val="00CD4A9B"/>
    <w:rsid w:val="00D005C6"/>
    <w:rsid w:val="00F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F11FBF82724B5B8416B657B4A84007">
    <w:name w:val="4FF11FBF82724B5B8416B657B4A84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E48B-2BCC-47E2-A252-D6D1A5D7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Weinmann</dc:creator>
  <cp:lastModifiedBy>Michelle Oast</cp:lastModifiedBy>
  <cp:revision>2</cp:revision>
  <cp:lastPrinted>2022-04-04T13:35:00Z</cp:lastPrinted>
  <dcterms:created xsi:type="dcterms:W3CDTF">2022-10-24T12:34:00Z</dcterms:created>
  <dcterms:modified xsi:type="dcterms:W3CDTF">2022-10-24T12:34:00Z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