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47698E1B" w14:textId="77777777" w:rsidTr="001E0C95">
        <w:trPr>
          <w:trHeight w:val="293"/>
        </w:trPr>
        <w:tc>
          <w:tcPr>
            <w:tcW w:w="998" w:type="pct"/>
          </w:tcPr>
          <w:p w14:paraId="589C4343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7DCD48AA" w14:textId="77777777" w:rsidR="007D458D" w:rsidRPr="00D97B1C" w:rsidRDefault="00B0186B" w:rsidP="00D97B1C">
            <w:r>
              <w:t>Horizontal HOM Damper</w:t>
            </w:r>
            <w:r w:rsidR="00D865F1">
              <w:t xml:space="preserve"> Fabrication</w:t>
            </w:r>
          </w:p>
        </w:tc>
      </w:tr>
      <w:tr w:rsidR="007D458D" w:rsidRPr="00D97B1C" w14:paraId="3A156374" w14:textId="77777777" w:rsidTr="001E0C95">
        <w:trPr>
          <w:trHeight w:val="293"/>
        </w:trPr>
        <w:tc>
          <w:tcPr>
            <w:tcW w:w="998" w:type="pct"/>
          </w:tcPr>
          <w:p w14:paraId="377D6E76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620377BC" w14:textId="77777777" w:rsidR="007D458D" w:rsidRPr="00D97B1C" w:rsidRDefault="00D865F1" w:rsidP="00B0186B">
            <w:r>
              <w:t xml:space="preserve">This traveler defines the steps for fabricating </w:t>
            </w:r>
            <w:r w:rsidR="00B0186B">
              <w:t>HHOMs</w:t>
            </w:r>
            <w:r>
              <w:t xml:space="preserve"> for the AUP RFD Cavity</w:t>
            </w:r>
          </w:p>
        </w:tc>
      </w:tr>
      <w:tr w:rsidR="007D458D" w:rsidRPr="00D97B1C" w14:paraId="4DDB5626" w14:textId="77777777" w:rsidTr="001E0C95">
        <w:trPr>
          <w:trHeight w:val="293"/>
        </w:trPr>
        <w:tc>
          <w:tcPr>
            <w:tcW w:w="998" w:type="pct"/>
          </w:tcPr>
          <w:p w14:paraId="61953227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33B1FA47" w14:textId="77777777" w:rsidR="007D458D" w:rsidRPr="00D97B1C" w:rsidRDefault="00E05192" w:rsidP="00A84FEF">
            <w:r>
              <w:t>AUP</w:t>
            </w:r>
            <w:r w:rsidR="00D865F1">
              <w:t>PS</w:t>
            </w:r>
            <w:r w:rsidR="00C97F43">
              <w:t>-</w:t>
            </w:r>
            <w:r w:rsidR="00147BFA">
              <w:t>FAB</w:t>
            </w:r>
            <w:r w:rsidR="00C97F43">
              <w:t>-</w:t>
            </w:r>
            <w:r w:rsidR="00B0186B">
              <w:t>HHOM</w:t>
            </w:r>
            <w:r w:rsidR="00C97F43">
              <w:t>-</w:t>
            </w:r>
            <w:r w:rsidR="00D865F1">
              <w:t>ASSY</w:t>
            </w:r>
          </w:p>
        </w:tc>
      </w:tr>
      <w:tr w:rsidR="00766F7D" w:rsidRPr="00D97B1C" w14:paraId="0B219B69" w14:textId="77777777" w:rsidTr="001E0C95">
        <w:trPr>
          <w:trHeight w:val="293"/>
        </w:trPr>
        <w:tc>
          <w:tcPr>
            <w:tcW w:w="998" w:type="pct"/>
          </w:tcPr>
          <w:p w14:paraId="7284E045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6E9CA98E" w14:textId="6688A545" w:rsidR="00766F7D" w:rsidRPr="00D97B1C" w:rsidRDefault="00766F7D" w:rsidP="00D97B1C">
            <w:r w:rsidRPr="00D97B1C">
              <w:t>R</w:t>
            </w:r>
            <w:r w:rsidR="000B16EE">
              <w:t>2</w:t>
            </w:r>
          </w:p>
        </w:tc>
      </w:tr>
      <w:tr w:rsidR="00766F7D" w:rsidRPr="00D97B1C" w14:paraId="306F2665" w14:textId="77777777" w:rsidTr="001E0C95">
        <w:trPr>
          <w:trHeight w:val="293"/>
        </w:trPr>
        <w:tc>
          <w:tcPr>
            <w:tcW w:w="998" w:type="pct"/>
          </w:tcPr>
          <w:p w14:paraId="2353B123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5CBF42B6" w14:textId="77777777" w:rsidR="00766F7D" w:rsidRPr="00D97B1C" w:rsidRDefault="00147BFA" w:rsidP="0052412E">
            <w:r>
              <w:t>N. HUQUE</w:t>
            </w:r>
          </w:p>
        </w:tc>
      </w:tr>
      <w:tr w:rsidR="00766F7D" w:rsidRPr="00D97B1C" w14:paraId="190B270C" w14:textId="77777777" w:rsidTr="001E0C95">
        <w:trPr>
          <w:trHeight w:val="293"/>
        </w:trPr>
        <w:tc>
          <w:tcPr>
            <w:tcW w:w="998" w:type="pct"/>
          </w:tcPr>
          <w:p w14:paraId="3320C835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0BAD7917" w14:textId="77777777" w:rsidR="00766F7D" w:rsidRPr="00D97B1C" w:rsidRDefault="00430244" w:rsidP="00D865F1">
            <w:sdt>
              <w:sdtPr>
                <w:id w:val="534233298"/>
                <w:placeholder>
                  <w:docPart w:val="8B7EAC56ACCD4D8984721E4B11583AE3"/>
                </w:placeholder>
                <w:date w:fullDate="2022-08-09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97F43">
                  <w:t>9-Aug-22</w:t>
                </w:r>
              </w:sdtContent>
            </w:sdt>
          </w:p>
        </w:tc>
      </w:tr>
      <w:tr w:rsidR="00EA63EB" w:rsidRPr="00D97B1C" w14:paraId="33813AD0" w14:textId="77777777" w:rsidTr="001E0C95">
        <w:trPr>
          <w:trHeight w:val="293"/>
        </w:trPr>
        <w:tc>
          <w:tcPr>
            <w:tcW w:w="998" w:type="pct"/>
          </w:tcPr>
          <w:p w14:paraId="5BE5B9F8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171C4B4B" w14:textId="77777777" w:rsidR="00EA63EB" w:rsidRPr="00D97B1C" w:rsidRDefault="00147BFA" w:rsidP="00D97B1C">
            <w:r>
              <w:t>AREILLY,AOBRIEN,SCOTT,MCEWEN,WILDESON</w:t>
            </w:r>
          </w:p>
        </w:tc>
      </w:tr>
      <w:tr w:rsidR="00766F7D" w:rsidRPr="00D97B1C" w14:paraId="2E95104D" w14:textId="77777777" w:rsidTr="001E0C95">
        <w:trPr>
          <w:trHeight w:val="293"/>
        </w:trPr>
        <w:tc>
          <w:tcPr>
            <w:tcW w:w="998" w:type="pct"/>
          </w:tcPr>
          <w:p w14:paraId="7FBA0ABC" w14:textId="77777777"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14:paraId="1F3AD1F3" w14:textId="77777777" w:rsidR="00766F7D" w:rsidRPr="00D97B1C" w:rsidRDefault="00147BFA" w:rsidP="00D97B1C">
            <w:r>
              <w:t>HUQUE,DOBRENZ</w:t>
            </w:r>
          </w:p>
        </w:tc>
      </w:tr>
      <w:tr w:rsidR="009E7B59" w:rsidRPr="00D97B1C" w14:paraId="0C9F6861" w14:textId="77777777" w:rsidTr="001E0C95">
        <w:trPr>
          <w:trHeight w:val="293"/>
        </w:trPr>
        <w:tc>
          <w:tcPr>
            <w:tcW w:w="998" w:type="pct"/>
          </w:tcPr>
          <w:p w14:paraId="279F1638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1D241752" w14:textId="77777777" w:rsidR="009E7B59" w:rsidRPr="00D97B1C" w:rsidRDefault="00147BFA" w:rsidP="00D97B1C">
            <w:r>
              <w:t>HUQUE,DOBRENZ,AREILLY,AOBRIEN,SCOTT,MCEWEN,WILDESON</w:t>
            </w:r>
          </w:p>
        </w:tc>
      </w:tr>
      <w:tr w:rsidR="0037791E" w:rsidRPr="00D97B1C" w14:paraId="48DB4818" w14:textId="77777777" w:rsidTr="001E0C95">
        <w:trPr>
          <w:trHeight w:val="293"/>
        </w:trPr>
        <w:tc>
          <w:tcPr>
            <w:tcW w:w="998" w:type="pct"/>
          </w:tcPr>
          <w:p w14:paraId="5A73FE92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2EF9FCC2" w14:textId="77777777" w:rsidR="0037791E" w:rsidRPr="00D97B1C" w:rsidRDefault="00D865F1" w:rsidP="0037791E">
            <w:r>
              <w:t>Naeem Huque</w:t>
            </w:r>
          </w:p>
        </w:tc>
        <w:tc>
          <w:tcPr>
            <w:tcW w:w="1000" w:type="pct"/>
          </w:tcPr>
          <w:p w14:paraId="47627086" w14:textId="77777777" w:rsidR="0037791E" w:rsidRDefault="00A6384D" w:rsidP="0037791E">
            <w:r>
              <w:t>Adam O</w:t>
            </w:r>
            <w:r w:rsidR="00CF48A5">
              <w:t>Brien</w:t>
            </w:r>
          </w:p>
        </w:tc>
        <w:tc>
          <w:tcPr>
            <w:tcW w:w="1000" w:type="pct"/>
          </w:tcPr>
          <w:p w14:paraId="26839A8D" w14:textId="77777777" w:rsidR="0037791E" w:rsidRDefault="00CF48A5" w:rsidP="0037791E">
            <w:r>
              <w:t>Scott Williams</w:t>
            </w:r>
          </w:p>
        </w:tc>
        <w:tc>
          <w:tcPr>
            <w:tcW w:w="1001" w:type="pct"/>
          </w:tcPr>
          <w:p w14:paraId="21CCCCD8" w14:textId="77777777" w:rsidR="0037791E" w:rsidRPr="00D97B1C" w:rsidRDefault="00A84FEF" w:rsidP="0037791E">
            <w:r>
              <w:t>Tony Reilly</w:t>
            </w:r>
          </w:p>
        </w:tc>
      </w:tr>
      <w:tr w:rsidR="00286CF6" w:rsidRPr="00D97B1C" w14:paraId="60931AC8" w14:textId="77777777" w:rsidTr="001E0C95">
        <w:trPr>
          <w:trHeight w:val="293"/>
        </w:trPr>
        <w:tc>
          <w:tcPr>
            <w:tcW w:w="998" w:type="pct"/>
          </w:tcPr>
          <w:p w14:paraId="1F69A174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3263A5B9" w14:textId="77777777" w:rsidR="00286CF6" w:rsidRPr="00D97B1C" w:rsidRDefault="00286CF6" w:rsidP="00D97B1C"/>
        </w:tc>
        <w:tc>
          <w:tcPr>
            <w:tcW w:w="1000" w:type="pct"/>
          </w:tcPr>
          <w:p w14:paraId="33D98818" w14:textId="77777777" w:rsidR="00286CF6" w:rsidRPr="00D97B1C" w:rsidRDefault="00286CF6" w:rsidP="00D97B1C"/>
        </w:tc>
        <w:tc>
          <w:tcPr>
            <w:tcW w:w="1000" w:type="pct"/>
          </w:tcPr>
          <w:p w14:paraId="3B46CB0C" w14:textId="77777777" w:rsidR="00286CF6" w:rsidRPr="00D97B1C" w:rsidRDefault="00286CF6" w:rsidP="00D97B1C"/>
        </w:tc>
        <w:tc>
          <w:tcPr>
            <w:tcW w:w="1001" w:type="pct"/>
          </w:tcPr>
          <w:p w14:paraId="25E86C65" w14:textId="77777777" w:rsidR="00286CF6" w:rsidRPr="00D97B1C" w:rsidRDefault="00286CF6" w:rsidP="00D97B1C"/>
        </w:tc>
      </w:tr>
      <w:tr w:rsidR="00766F7D" w:rsidRPr="00D97B1C" w14:paraId="179C1036" w14:textId="77777777" w:rsidTr="001E0C95">
        <w:trPr>
          <w:trHeight w:val="293"/>
        </w:trPr>
        <w:tc>
          <w:tcPr>
            <w:tcW w:w="998" w:type="pct"/>
          </w:tcPr>
          <w:p w14:paraId="06775E6D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2C6E2110" w14:textId="77777777" w:rsidR="00766F7D" w:rsidRPr="00D97B1C" w:rsidRDefault="00766F7D" w:rsidP="00D97B1C"/>
        </w:tc>
        <w:tc>
          <w:tcPr>
            <w:tcW w:w="1000" w:type="pct"/>
          </w:tcPr>
          <w:p w14:paraId="17F735C3" w14:textId="77777777" w:rsidR="00766F7D" w:rsidRPr="00D97B1C" w:rsidRDefault="00766F7D" w:rsidP="00D97B1C"/>
        </w:tc>
        <w:tc>
          <w:tcPr>
            <w:tcW w:w="1000" w:type="pct"/>
          </w:tcPr>
          <w:p w14:paraId="01D6303E" w14:textId="77777777" w:rsidR="00766F7D" w:rsidRPr="00D97B1C" w:rsidRDefault="00766F7D" w:rsidP="00D97B1C"/>
        </w:tc>
        <w:tc>
          <w:tcPr>
            <w:tcW w:w="1001" w:type="pct"/>
          </w:tcPr>
          <w:p w14:paraId="1105690F" w14:textId="77777777" w:rsidR="00766F7D" w:rsidRPr="00D97B1C" w:rsidRDefault="00766F7D" w:rsidP="00D97B1C"/>
        </w:tc>
      </w:tr>
      <w:tr w:rsidR="00766F7D" w:rsidRPr="00D97B1C" w14:paraId="64EEBAA1" w14:textId="77777777" w:rsidTr="001E0C95">
        <w:trPr>
          <w:trHeight w:val="293"/>
        </w:trPr>
        <w:tc>
          <w:tcPr>
            <w:tcW w:w="998" w:type="pct"/>
          </w:tcPr>
          <w:p w14:paraId="5926B518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3CFE2C84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7DFE92C6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2A51B96E" w14:textId="77777777" w:rsidR="00766F7D" w:rsidRPr="00D97B1C" w:rsidRDefault="00CF48A5" w:rsidP="00D97B1C">
            <w:r>
              <w:t>Reviewer</w:t>
            </w:r>
          </w:p>
        </w:tc>
        <w:tc>
          <w:tcPr>
            <w:tcW w:w="1001" w:type="pct"/>
          </w:tcPr>
          <w:p w14:paraId="1C438269" w14:textId="77777777" w:rsidR="00766F7D" w:rsidRPr="00D97B1C" w:rsidRDefault="00A84FEF" w:rsidP="00D97B1C">
            <w:r>
              <w:t>Department Head</w:t>
            </w:r>
          </w:p>
        </w:tc>
      </w:tr>
    </w:tbl>
    <w:p w14:paraId="357A8D14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3"/>
        <w:gridCol w:w="2393"/>
        <w:gridCol w:w="2399"/>
        <w:gridCol w:w="2399"/>
        <w:gridCol w:w="3369"/>
      </w:tblGrid>
      <w:tr w:rsidR="007D458D" w:rsidRPr="00D97B1C" w14:paraId="596ABB44" w14:textId="77777777" w:rsidTr="00A841DF">
        <w:trPr>
          <w:cantSplit/>
          <w:trHeight w:val="288"/>
        </w:trPr>
        <w:tc>
          <w:tcPr>
            <w:tcW w:w="999" w:type="pct"/>
          </w:tcPr>
          <w:p w14:paraId="398302E5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7212E1BB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14:paraId="06E39C69" w14:textId="77777777" w:rsidTr="00A841DF">
        <w:trPr>
          <w:cantSplit/>
          <w:trHeight w:val="288"/>
        </w:trPr>
        <w:tc>
          <w:tcPr>
            <w:tcW w:w="999" w:type="pct"/>
          </w:tcPr>
          <w:p w14:paraId="6E9F151D" w14:textId="77777777" w:rsidR="007D458D" w:rsidRPr="00D97B1C" w:rsidRDefault="00430244" w:rsidP="00D97B1C">
            <w:hyperlink r:id="rId7" w:history="1">
              <w:r w:rsidR="00D54265">
                <w:rPr>
                  <w:rStyle w:val="Strong"/>
                  <w:color w:val="0000FF"/>
                  <w:u w:val="single"/>
                </w:rPr>
                <w:t>11141S0029</w:t>
              </w:r>
            </w:hyperlink>
          </w:p>
        </w:tc>
        <w:tc>
          <w:tcPr>
            <w:tcW w:w="999" w:type="pct"/>
          </w:tcPr>
          <w:p w14:paraId="67F9EB93" w14:textId="77777777" w:rsidR="007D458D" w:rsidRPr="00D97B1C" w:rsidRDefault="00430244" w:rsidP="00D97B1C">
            <w:hyperlink r:id="rId8" w:history="1">
              <w:r w:rsidR="00D54265">
                <w:rPr>
                  <w:rStyle w:val="Strong"/>
                  <w:color w:val="0000FF"/>
                  <w:u w:val="single"/>
                </w:rPr>
                <w:t>AUP</w:t>
              </w:r>
              <w:r w:rsidR="00C97F43">
                <w:rPr>
                  <w:rStyle w:val="Strong"/>
                  <w:color w:val="0000FF"/>
                  <w:u w:val="single"/>
                </w:rPr>
                <w:t>-</w:t>
              </w:r>
              <w:r w:rsidR="00D54265">
                <w:rPr>
                  <w:rStyle w:val="Strong"/>
                  <w:color w:val="0000FF"/>
                  <w:u w:val="single"/>
                </w:rPr>
                <w:t>PR</w:t>
              </w:r>
              <w:r w:rsidR="00C97F43">
                <w:rPr>
                  <w:rStyle w:val="Strong"/>
                  <w:color w:val="0000FF"/>
                  <w:u w:val="single"/>
                </w:rPr>
                <w:t>-</w:t>
              </w:r>
              <w:r w:rsidR="00D54265">
                <w:rPr>
                  <w:rStyle w:val="Strong"/>
                  <w:color w:val="0000FF"/>
                  <w:u w:val="single"/>
                </w:rPr>
                <w:t>LEAK</w:t>
              </w:r>
              <w:r w:rsidR="00C97F43">
                <w:rPr>
                  <w:rStyle w:val="Strong"/>
                  <w:color w:val="0000FF"/>
                  <w:u w:val="single"/>
                </w:rPr>
                <w:t>-</w:t>
              </w:r>
              <w:r w:rsidR="00D54265">
                <w:rPr>
                  <w:rStyle w:val="Strong"/>
                  <w:color w:val="0000FF"/>
                  <w:u w:val="single"/>
                </w:rPr>
                <w:t>CMA</w:t>
              </w:r>
              <w:r w:rsidR="00C97F43">
                <w:rPr>
                  <w:rStyle w:val="Strong"/>
                  <w:color w:val="0000FF"/>
                  <w:u w:val="single"/>
                </w:rPr>
                <w:t>-</w:t>
              </w:r>
              <w:r w:rsidR="00D54265">
                <w:rPr>
                  <w:rStyle w:val="Strong"/>
                  <w:color w:val="0000FF"/>
                  <w:u w:val="single"/>
                </w:rPr>
                <w:t>LN2</w:t>
              </w:r>
            </w:hyperlink>
          </w:p>
        </w:tc>
        <w:tc>
          <w:tcPr>
            <w:tcW w:w="1001" w:type="pct"/>
          </w:tcPr>
          <w:p w14:paraId="79CF51EC" w14:textId="77777777" w:rsidR="007D458D" w:rsidRPr="00D97B1C" w:rsidRDefault="00430244" w:rsidP="00D97B1C">
            <w:hyperlink r:id="rId9" w:history="1">
              <w:r w:rsidR="00D54265">
                <w:rPr>
                  <w:rStyle w:val="Strong"/>
                  <w:color w:val="0000FF"/>
                  <w:u w:val="single"/>
                </w:rPr>
                <w:t>CP</w:t>
              </w:r>
              <w:r w:rsidR="00C97F43">
                <w:rPr>
                  <w:rStyle w:val="Strong"/>
                  <w:color w:val="0000FF"/>
                  <w:u w:val="single"/>
                </w:rPr>
                <w:t>-</w:t>
              </w:r>
              <w:r w:rsidR="00D54265">
                <w:rPr>
                  <w:rStyle w:val="Strong"/>
                  <w:color w:val="0000FF"/>
                  <w:u w:val="single"/>
                </w:rPr>
                <w:t>AUP</w:t>
              </w:r>
              <w:r w:rsidR="00C97F43">
                <w:rPr>
                  <w:rStyle w:val="Strong"/>
                  <w:color w:val="0000FF"/>
                  <w:u w:val="single"/>
                </w:rPr>
                <w:t>-</w:t>
              </w:r>
              <w:r w:rsidR="00D54265">
                <w:rPr>
                  <w:rStyle w:val="Strong"/>
                  <w:color w:val="0000FF"/>
                  <w:u w:val="single"/>
                </w:rPr>
                <w:t>CAV</w:t>
              </w:r>
              <w:r w:rsidR="00C97F43">
                <w:rPr>
                  <w:rStyle w:val="Strong"/>
                  <w:color w:val="0000FF"/>
                  <w:u w:val="single"/>
                </w:rPr>
                <w:t>-</w:t>
              </w:r>
              <w:r w:rsidR="00D54265">
                <w:rPr>
                  <w:rStyle w:val="Strong"/>
                  <w:color w:val="0000FF"/>
                  <w:u w:val="single"/>
                </w:rPr>
                <w:t>CHEM</w:t>
              </w:r>
              <w:r w:rsidR="00C97F43">
                <w:rPr>
                  <w:rStyle w:val="Strong"/>
                  <w:color w:val="0000FF"/>
                  <w:u w:val="single"/>
                </w:rPr>
                <w:t>-</w:t>
              </w:r>
              <w:r w:rsidR="00D54265">
                <w:rPr>
                  <w:rStyle w:val="Strong"/>
                  <w:color w:val="0000FF"/>
                  <w:u w:val="single"/>
                </w:rPr>
                <w:t>ACID</w:t>
              </w:r>
            </w:hyperlink>
          </w:p>
        </w:tc>
        <w:tc>
          <w:tcPr>
            <w:tcW w:w="1001" w:type="pct"/>
          </w:tcPr>
          <w:p w14:paraId="2186BDAD" w14:textId="77777777" w:rsidR="007D458D" w:rsidRPr="00D97B1C" w:rsidRDefault="00430244" w:rsidP="00D97B1C">
            <w:hyperlink r:id="rId10" w:history="1">
              <w:r w:rsidR="00D54265">
                <w:rPr>
                  <w:rStyle w:val="Strong"/>
                  <w:color w:val="0000FF"/>
                  <w:u w:val="single"/>
                </w:rPr>
                <w:t>CP</w:t>
              </w:r>
              <w:r w:rsidR="00C97F43">
                <w:rPr>
                  <w:rStyle w:val="Strong"/>
                  <w:color w:val="0000FF"/>
                  <w:u w:val="single"/>
                </w:rPr>
                <w:t>-</w:t>
              </w:r>
              <w:r w:rsidR="00D54265">
                <w:rPr>
                  <w:rStyle w:val="Strong"/>
                  <w:color w:val="0000FF"/>
                  <w:u w:val="single"/>
                </w:rPr>
                <w:t>AUP</w:t>
              </w:r>
              <w:r w:rsidR="00C97F43">
                <w:rPr>
                  <w:rStyle w:val="Strong"/>
                  <w:color w:val="0000FF"/>
                  <w:u w:val="single"/>
                </w:rPr>
                <w:t>-</w:t>
              </w:r>
              <w:r w:rsidR="00D54265">
                <w:rPr>
                  <w:rStyle w:val="Strong"/>
                  <w:color w:val="0000FF"/>
                  <w:u w:val="single"/>
                </w:rPr>
                <w:t>CAV</w:t>
              </w:r>
              <w:r w:rsidR="00C97F43">
                <w:rPr>
                  <w:rStyle w:val="Strong"/>
                  <w:color w:val="0000FF"/>
                  <w:u w:val="single"/>
                </w:rPr>
                <w:t>-</w:t>
              </w:r>
              <w:r w:rsidR="00D54265">
                <w:rPr>
                  <w:rStyle w:val="Strong"/>
                  <w:color w:val="0000FF"/>
                  <w:u w:val="single"/>
                </w:rPr>
                <w:t>CHEM</w:t>
              </w:r>
              <w:r w:rsidR="00C97F43">
                <w:rPr>
                  <w:rStyle w:val="Strong"/>
                  <w:color w:val="0000FF"/>
                  <w:u w:val="single"/>
                </w:rPr>
                <w:t>-</w:t>
              </w:r>
              <w:r w:rsidR="00D54265">
                <w:rPr>
                  <w:rStyle w:val="Strong"/>
                  <w:color w:val="0000FF"/>
                  <w:u w:val="single"/>
                </w:rPr>
                <w:t>DEGR</w:t>
              </w:r>
            </w:hyperlink>
          </w:p>
        </w:tc>
        <w:tc>
          <w:tcPr>
            <w:tcW w:w="1000" w:type="pct"/>
          </w:tcPr>
          <w:p w14:paraId="492761E6" w14:textId="77777777" w:rsidR="007D458D" w:rsidRPr="00D97B1C" w:rsidRDefault="00430244" w:rsidP="00D97B1C">
            <w:hyperlink r:id="rId11" w:history="1">
              <w:proofErr w:type="spellStart"/>
              <w:r w:rsidR="00D64C07">
                <w:rPr>
                  <w:rStyle w:val="Hyperlink"/>
                  <w:b/>
                  <w:bCs/>
                </w:rPr>
                <w:t>HHOM_Qualification_Procedure</w:t>
              </w:r>
              <w:proofErr w:type="spellEnd"/>
            </w:hyperlink>
          </w:p>
        </w:tc>
      </w:tr>
      <w:tr w:rsidR="007D458D" w:rsidRPr="00D97B1C" w14:paraId="1DD1D54B" w14:textId="77777777" w:rsidTr="00A841DF">
        <w:trPr>
          <w:cantSplit/>
          <w:trHeight w:val="288"/>
        </w:trPr>
        <w:tc>
          <w:tcPr>
            <w:tcW w:w="999" w:type="pct"/>
          </w:tcPr>
          <w:p w14:paraId="64F4122D" w14:textId="77777777" w:rsidR="007D458D" w:rsidRPr="00D97B1C" w:rsidRDefault="00430244" w:rsidP="00D97B1C">
            <w:hyperlink r:id="rId12" w:history="1">
              <w:r w:rsidR="00D54265">
                <w:rPr>
                  <w:rStyle w:val="Strong"/>
                  <w:color w:val="0000FF"/>
                  <w:u w:val="single"/>
                </w:rPr>
                <w:t>JL0083868</w:t>
              </w:r>
            </w:hyperlink>
          </w:p>
        </w:tc>
        <w:tc>
          <w:tcPr>
            <w:tcW w:w="999" w:type="pct"/>
          </w:tcPr>
          <w:p w14:paraId="026A44BC" w14:textId="77777777" w:rsidR="007D458D" w:rsidRPr="00D97B1C" w:rsidRDefault="00430244" w:rsidP="00D97B1C">
            <w:hyperlink r:id="rId13" w:history="1">
              <w:r w:rsidR="00D54265">
                <w:rPr>
                  <w:rStyle w:val="Strong"/>
                  <w:color w:val="0000FF"/>
                  <w:u w:val="single"/>
                </w:rPr>
                <w:t>JL0086007</w:t>
              </w:r>
            </w:hyperlink>
          </w:p>
        </w:tc>
        <w:tc>
          <w:tcPr>
            <w:tcW w:w="1001" w:type="pct"/>
          </w:tcPr>
          <w:p w14:paraId="41DB817E" w14:textId="77777777" w:rsidR="007D458D" w:rsidRPr="00D97B1C" w:rsidRDefault="00430244" w:rsidP="00D97B1C">
            <w:hyperlink r:id="rId14" w:history="1">
              <w:r w:rsidR="00D54265">
                <w:rPr>
                  <w:rStyle w:val="Strong"/>
                  <w:color w:val="0000FF"/>
                  <w:u w:val="single"/>
                </w:rPr>
                <w:t>JL0086009</w:t>
              </w:r>
            </w:hyperlink>
          </w:p>
        </w:tc>
        <w:tc>
          <w:tcPr>
            <w:tcW w:w="1001" w:type="pct"/>
          </w:tcPr>
          <w:p w14:paraId="1D038429" w14:textId="77777777" w:rsidR="007D458D" w:rsidRPr="00D97B1C" w:rsidRDefault="00430244" w:rsidP="00D97B1C">
            <w:hyperlink r:id="rId15" w:history="1">
              <w:r w:rsidR="00D54265">
                <w:rPr>
                  <w:rStyle w:val="Strong"/>
                  <w:color w:val="0000FF"/>
                  <w:u w:val="single"/>
                </w:rPr>
                <w:t>JL0086010</w:t>
              </w:r>
            </w:hyperlink>
          </w:p>
        </w:tc>
        <w:tc>
          <w:tcPr>
            <w:tcW w:w="1000" w:type="pct"/>
          </w:tcPr>
          <w:p w14:paraId="2AF1EB04" w14:textId="77777777" w:rsidR="007D458D" w:rsidRPr="00D97B1C" w:rsidRDefault="00430244" w:rsidP="00D97B1C">
            <w:hyperlink r:id="rId16" w:history="1">
              <w:r w:rsidR="00D54265">
                <w:rPr>
                  <w:rStyle w:val="Strong"/>
                  <w:color w:val="0000FF"/>
                  <w:u w:val="single"/>
                </w:rPr>
                <w:t>JL0086021</w:t>
              </w:r>
            </w:hyperlink>
          </w:p>
        </w:tc>
      </w:tr>
      <w:tr w:rsidR="00A37CB2" w:rsidRPr="00D97B1C" w14:paraId="506287BF" w14:textId="77777777" w:rsidTr="00A841DF">
        <w:trPr>
          <w:cantSplit/>
          <w:trHeight w:val="288"/>
        </w:trPr>
        <w:tc>
          <w:tcPr>
            <w:tcW w:w="999" w:type="pct"/>
          </w:tcPr>
          <w:p w14:paraId="15F053BF" w14:textId="77777777" w:rsidR="00A37CB2" w:rsidRPr="00D97B1C" w:rsidRDefault="00430244" w:rsidP="00D97B1C">
            <w:hyperlink r:id="rId17" w:history="1">
              <w:r w:rsidR="00D54265">
                <w:rPr>
                  <w:rStyle w:val="Strong"/>
                  <w:color w:val="0000FF"/>
                  <w:u w:val="single"/>
                </w:rPr>
                <w:t>JL0086025</w:t>
              </w:r>
            </w:hyperlink>
          </w:p>
        </w:tc>
        <w:tc>
          <w:tcPr>
            <w:tcW w:w="999" w:type="pct"/>
          </w:tcPr>
          <w:p w14:paraId="3FC99463" w14:textId="77777777" w:rsidR="00A37CB2" w:rsidRPr="00D97B1C" w:rsidRDefault="00430244" w:rsidP="00D97B1C">
            <w:hyperlink r:id="rId18" w:history="1">
              <w:r w:rsidR="00D54265">
                <w:rPr>
                  <w:rStyle w:val="Strong"/>
                  <w:color w:val="0000FF"/>
                  <w:u w:val="single"/>
                </w:rPr>
                <w:t>JL0086026</w:t>
              </w:r>
            </w:hyperlink>
          </w:p>
        </w:tc>
        <w:tc>
          <w:tcPr>
            <w:tcW w:w="1001" w:type="pct"/>
          </w:tcPr>
          <w:p w14:paraId="334E772D" w14:textId="77777777" w:rsidR="00A37CB2" w:rsidRPr="00D97B1C" w:rsidRDefault="00430244" w:rsidP="00D97B1C">
            <w:hyperlink r:id="rId19" w:history="1">
              <w:r w:rsidR="00D54265">
                <w:rPr>
                  <w:rStyle w:val="Strong"/>
                  <w:color w:val="0000FF"/>
                  <w:u w:val="single"/>
                </w:rPr>
                <w:t>JL0088266</w:t>
              </w:r>
            </w:hyperlink>
          </w:p>
        </w:tc>
        <w:tc>
          <w:tcPr>
            <w:tcW w:w="1001" w:type="pct"/>
          </w:tcPr>
          <w:p w14:paraId="643ED1B0" w14:textId="77777777" w:rsidR="00A37CB2" w:rsidRPr="00D97B1C" w:rsidRDefault="00430244" w:rsidP="00D97B1C">
            <w:hyperlink r:id="rId20" w:history="1">
              <w:r w:rsidR="00D54265">
                <w:rPr>
                  <w:rStyle w:val="Strong"/>
                  <w:color w:val="0000FF"/>
                  <w:u w:val="single"/>
                </w:rPr>
                <w:t>JL0088271</w:t>
              </w:r>
            </w:hyperlink>
          </w:p>
        </w:tc>
        <w:tc>
          <w:tcPr>
            <w:tcW w:w="1000" w:type="pct"/>
          </w:tcPr>
          <w:p w14:paraId="58FF2CB2" w14:textId="77777777" w:rsidR="00A37CB2" w:rsidRPr="00D97B1C" w:rsidRDefault="00430244" w:rsidP="00D97B1C">
            <w:hyperlink r:id="rId21" w:history="1">
              <w:r w:rsidR="00D54265">
                <w:rPr>
                  <w:rStyle w:val="Strong"/>
                  <w:color w:val="0000FF"/>
                  <w:u w:val="single"/>
                </w:rPr>
                <w:t>JL0088272</w:t>
              </w:r>
            </w:hyperlink>
          </w:p>
        </w:tc>
      </w:tr>
      <w:tr w:rsidR="00A37CB2" w:rsidRPr="00D97B1C" w14:paraId="537871DB" w14:textId="77777777" w:rsidTr="00A841DF">
        <w:trPr>
          <w:cantSplit/>
          <w:trHeight w:val="288"/>
        </w:trPr>
        <w:tc>
          <w:tcPr>
            <w:tcW w:w="999" w:type="pct"/>
          </w:tcPr>
          <w:p w14:paraId="6EFE977B" w14:textId="77777777" w:rsidR="00A37CB2" w:rsidRPr="00D97B1C" w:rsidRDefault="00430244" w:rsidP="00D97B1C">
            <w:hyperlink r:id="rId22" w:history="1">
              <w:r w:rsidR="00D54265">
                <w:rPr>
                  <w:rStyle w:val="Strong"/>
                  <w:color w:val="0000FF"/>
                  <w:u w:val="single"/>
                </w:rPr>
                <w:t>JL0088274</w:t>
              </w:r>
            </w:hyperlink>
          </w:p>
        </w:tc>
        <w:tc>
          <w:tcPr>
            <w:tcW w:w="999" w:type="pct"/>
          </w:tcPr>
          <w:p w14:paraId="38063582" w14:textId="77777777" w:rsidR="00A37CB2" w:rsidRPr="00D97B1C" w:rsidRDefault="00430244" w:rsidP="00D54265">
            <w:hyperlink r:id="rId23" w:history="1">
              <w:r w:rsidR="00D54265">
                <w:rPr>
                  <w:rStyle w:val="Strong"/>
                  <w:color w:val="0000FF"/>
                  <w:u w:val="single"/>
                </w:rPr>
                <w:t>JL0088326</w:t>
              </w:r>
            </w:hyperlink>
          </w:p>
        </w:tc>
        <w:tc>
          <w:tcPr>
            <w:tcW w:w="1001" w:type="pct"/>
          </w:tcPr>
          <w:p w14:paraId="613F7E63" w14:textId="77777777" w:rsidR="00A37CB2" w:rsidRPr="00D97B1C" w:rsidRDefault="00430244" w:rsidP="00D97B1C">
            <w:hyperlink r:id="rId24" w:history="1">
              <w:r w:rsidR="00D54265">
                <w:rPr>
                  <w:rStyle w:val="Strong"/>
                  <w:color w:val="0000FF"/>
                  <w:u w:val="single"/>
                </w:rPr>
                <w:t>JL0088328</w:t>
              </w:r>
            </w:hyperlink>
          </w:p>
        </w:tc>
        <w:tc>
          <w:tcPr>
            <w:tcW w:w="1001" w:type="pct"/>
          </w:tcPr>
          <w:p w14:paraId="5BE084B7" w14:textId="77777777" w:rsidR="00A37CB2" w:rsidRPr="00D97B1C" w:rsidRDefault="00430244" w:rsidP="00D97B1C">
            <w:hyperlink r:id="rId25" w:history="1">
              <w:r w:rsidR="00D54265">
                <w:rPr>
                  <w:rStyle w:val="Strong"/>
                  <w:color w:val="0000FF"/>
                  <w:u w:val="single"/>
                </w:rPr>
                <w:t>JL0088598</w:t>
              </w:r>
            </w:hyperlink>
          </w:p>
        </w:tc>
        <w:tc>
          <w:tcPr>
            <w:tcW w:w="1000" w:type="pct"/>
          </w:tcPr>
          <w:p w14:paraId="4F5037C5" w14:textId="77777777" w:rsidR="00A37CB2" w:rsidRPr="00D97B1C" w:rsidRDefault="00430244" w:rsidP="00D97B1C">
            <w:hyperlink r:id="rId26" w:history="1">
              <w:r w:rsidR="00D54265">
                <w:rPr>
                  <w:rStyle w:val="Strong"/>
                  <w:color w:val="0000FF"/>
                  <w:u w:val="single"/>
                </w:rPr>
                <w:t>JL0088600</w:t>
              </w:r>
            </w:hyperlink>
          </w:p>
        </w:tc>
      </w:tr>
      <w:tr w:rsidR="000036CF" w:rsidRPr="00D97B1C" w14:paraId="706F4CBF" w14:textId="77777777" w:rsidTr="00A841DF">
        <w:trPr>
          <w:cantSplit/>
          <w:trHeight w:val="288"/>
        </w:trPr>
        <w:tc>
          <w:tcPr>
            <w:tcW w:w="999" w:type="pct"/>
          </w:tcPr>
          <w:p w14:paraId="4EB4D0F9" w14:textId="77777777" w:rsidR="000036CF" w:rsidRPr="00D413E9" w:rsidRDefault="00430244" w:rsidP="00D97B1C">
            <w:hyperlink r:id="rId27" w:history="1">
              <w:r w:rsidR="00D54265">
                <w:rPr>
                  <w:rStyle w:val="Strong"/>
                  <w:color w:val="0000FF"/>
                  <w:u w:val="single"/>
                </w:rPr>
                <w:t>JL0088602</w:t>
              </w:r>
            </w:hyperlink>
          </w:p>
        </w:tc>
        <w:tc>
          <w:tcPr>
            <w:tcW w:w="999" w:type="pct"/>
          </w:tcPr>
          <w:p w14:paraId="09C1C850" w14:textId="77777777" w:rsidR="000036CF" w:rsidRPr="00D413E9" w:rsidRDefault="00430244" w:rsidP="00D97B1C">
            <w:hyperlink r:id="rId28" w:history="1">
              <w:r w:rsidR="00D54265">
                <w:rPr>
                  <w:rStyle w:val="Strong"/>
                  <w:color w:val="0000FF"/>
                  <w:u w:val="single"/>
                </w:rPr>
                <w:t>JL0093253</w:t>
              </w:r>
            </w:hyperlink>
          </w:p>
        </w:tc>
        <w:tc>
          <w:tcPr>
            <w:tcW w:w="1001" w:type="pct"/>
          </w:tcPr>
          <w:p w14:paraId="6A2E4F18" w14:textId="77777777" w:rsidR="000036CF" w:rsidRDefault="00430244" w:rsidP="00D97B1C">
            <w:hyperlink r:id="rId29" w:history="1">
              <w:r w:rsidR="00D54265">
                <w:rPr>
                  <w:rStyle w:val="Strong"/>
                  <w:color w:val="0000FF"/>
                  <w:u w:val="single"/>
                </w:rPr>
                <w:t>JL0115790</w:t>
              </w:r>
            </w:hyperlink>
          </w:p>
        </w:tc>
        <w:tc>
          <w:tcPr>
            <w:tcW w:w="1001" w:type="pct"/>
          </w:tcPr>
          <w:p w14:paraId="0D9D481A" w14:textId="77777777" w:rsidR="000036CF" w:rsidRDefault="00327C8D" w:rsidP="00D97B1C">
            <w:r w:rsidRPr="00327C8D">
              <w:t>AUP</w:t>
            </w:r>
            <w:r w:rsidR="00C97F43">
              <w:t>-</w:t>
            </w:r>
            <w:r w:rsidRPr="00327C8D">
              <w:t>PR</w:t>
            </w:r>
            <w:r w:rsidR="00C97F43">
              <w:t>-</w:t>
            </w:r>
            <w:r w:rsidRPr="00327C8D">
              <w:t>ASSY</w:t>
            </w:r>
            <w:r w:rsidR="00C97F43">
              <w:t>-</w:t>
            </w:r>
            <w:r w:rsidRPr="00327C8D">
              <w:t>DAMP</w:t>
            </w:r>
            <w:r w:rsidR="00C97F43">
              <w:t>-</w:t>
            </w:r>
            <w:r w:rsidRPr="00327C8D">
              <w:t>FPREP</w:t>
            </w:r>
            <w:r w:rsidR="00C97F43">
              <w:t>-</w:t>
            </w:r>
            <w:r w:rsidRPr="00327C8D">
              <w:t>RF</w:t>
            </w:r>
          </w:p>
        </w:tc>
        <w:tc>
          <w:tcPr>
            <w:tcW w:w="1000" w:type="pct"/>
          </w:tcPr>
          <w:p w14:paraId="65E3D500" w14:textId="77777777" w:rsidR="000036CF" w:rsidRPr="00D97B1C" w:rsidRDefault="000036CF" w:rsidP="00D97B1C"/>
        </w:tc>
      </w:tr>
    </w:tbl>
    <w:p w14:paraId="78E01CDE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38A2342D" w14:textId="77777777" w:rsidTr="00A841DF">
        <w:trPr>
          <w:cantSplit/>
        </w:trPr>
        <w:tc>
          <w:tcPr>
            <w:tcW w:w="1000" w:type="pct"/>
          </w:tcPr>
          <w:p w14:paraId="48C056A0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15C81A36" w14:textId="77777777" w:rsidR="007D458D" w:rsidRPr="00D97B1C" w:rsidRDefault="007D458D" w:rsidP="00D97B1C"/>
        </w:tc>
      </w:tr>
      <w:tr w:rsidR="007D458D" w:rsidRPr="00D97B1C" w14:paraId="2361E4F1" w14:textId="77777777" w:rsidTr="00A841DF">
        <w:trPr>
          <w:cantSplit/>
        </w:trPr>
        <w:tc>
          <w:tcPr>
            <w:tcW w:w="1000" w:type="pct"/>
          </w:tcPr>
          <w:p w14:paraId="41B882C8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5E7E03BA" w14:textId="77777777" w:rsidR="007D458D" w:rsidRPr="00D97B1C" w:rsidRDefault="007D458D" w:rsidP="00D97B1C">
            <w:r w:rsidRPr="00D97B1C">
              <w:t>Initial release of this Traveler.</w:t>
            </w:r>
          </w:p>
        </w:tc>
      </w:tr>
      <w:tr w:rsidR="0055282E" w:rsidRPr="00D97B1C" w14:paraId="12536C90" w14:textId="77777777" w:rsidTr="00A841DF">
        <w:trPr>
          <w:cantSplit/>
        </w:trPr>
        <w:tc>
          <w:tcPr>
            <w:tcW w:w="1000" w:type="pct"/>
          </w:tcPr>
          <w:p w14:paraId="079D0B06" w14:textId="1C36849E" w:rsidR="0055282E" w:rsidRPr="00D97B1C" w:rsidRDefault="0055282E" w:rsidP="00D97B1C">
            <w:r>
              <w:t>R2</w:t>
            </w:r>
          </w:p>
        </w:tc>
        <w:tc>
          <w:tcPr>
            <w:tcW w:w="4000" w:type="pct"/>
          </w:tcPr>
          <w:p w14:paraId="2EBC8BFE" w14:textId="0D2A203C" w:rsidR="0055282E" w:rsidRPr="00D97B1C" w:rsidRDefault="0055282E" w:rsidP="00D97B1C">
            <w:r>
              <w:t>Changed HHOOKSN to HOOKSN, incorrect acronym</w:t>
            </w:r>
          </w:p>
        </w:tc>
      </w:tr>
    </w:tbl>
    <w:p w14:paraId="7D98BA61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14:paraId="300F0878" w14:textId="77777777" w:rsidTr="0063181D">
        <w:trPr>
          <w:trHeight w:val="288"/>
        </w:trPr>
        <w:tc>
          <w:tcPr>
            <w:tcW w:w="1199" w:type="dxa"/>
          </w:tcPr>
          <w:p w14:paraId="67330A5B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2C212D49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0FD31666" w14:textId="77777777"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14:paraId="09380A5E" w14:textId="77777777" w:rsidTr="0063181D">
        <w:trPr>
          <w:trHeight w:val="288"/>
        </w:trPr>
        <w:tc>
          <w:tcPr>
            <w:tcW w:w="1199" w:type="dxa"/>
          </w:tcPr>
          <w:p w14:paraId="4BC4AD06" w14:textId="77777777" w:rsidR="007D458D" w:rsidRPr="00D97B1C" w:rsidRDefault="007D458D" w:rsidP="00D97B1C"/>
        </w:tc>
        <w:tc>
          <w:tcPr>
            <w:tcW w:w="7372" w:type="dxa"/>
          </w:tcPr>
          <w:p w14:paraId="532E9951" w14:textId="77777777" w:rsidR="007D458D" w:rsidRPr="00D97B1C" w:rsidRDefault="0063181D" w:rsidP="00755A06">
            <w:r>
              <w:t>Serial Number</w:t>
            </w:r>
            <w:r w:rsidR="00286305">
              <w:t xml:space="preserve"> of top assembly</w:t>
            </w:r>
          </w:p>
        </w:tc>
        <w:tc>
          <w:tcPr>
            <w:tcW w:w="4379" w:type="dxa"/>
            <w:noWrap/>
          </w:tcPr>
          <w:p w14:paraId="3DBCA5F9" w14:textId="0BA7A43D" w:rsidR="00E516DE" w:rsidRPr="00D97B1C" w:rsidRDefault="0063181D" w:rsidP="00A63D15">
            <w:r>
              <w:t>[[</w:t>
            </w:r>
            <w:r w:rsidR="00A63D15">
              <w:t>HHOMSN</w:t>
            </w:r>
            <w:r>
              <w:t>]] &lt;&lt;</w:t>
            </w:r>
            <w:r w:rsidR="000F04F7">
              <w:t>HHOM</w:t>
            </w:r>
            <w:r>
              <w:t>SN&gt;&gt;</w:t>
            </w:r>
          </w:p>
        </w:tc>
      </w:tr>
      <w:tr w:rsidR="0063181D" w:rsidRPr="00D97B1C" w14:paraId="7E939C41" w14:textId="77777777" w:rsidTr="0063181D">
        <w:trPr>
          <w:trHeight w:val="288"/>
        </w:trPr>
        <w:tc>
          <w:tcPr>
            <w:tcW w:w="12950" w:type="dxa"/>
            <w:gridSpan w:val="3"/>
            <w:shd w:val="clear" w:color="auto" w:fill="B8CCE4" w:themeFill="accent1" w:themeFillTint="66"/>
          </w:tcPr>
          <w:p w14:paraId="45F26182" w14:textId="77777777" w:rsidR="0063181D" w:rsidRDefault="0063181D" w:rsidP="00C53F69">
            <w:r>
              <w:t>PART INSPECTION</w:t>
            </w:r>
          </w:p>
        </w:tc>
      </w:tr>
      <w:tr w:rsidR="00286305" w:rsidRPr="00D97B1C" w14:paraId="51532FDA" w14:textId="77777777" w:rsidTr="0063181D">
        <w:trPr>
          <w:trHeight w:val="288"/>
        </w:trPr>
        <w:tc>
          <w:tcPr>
            <w:tcW w:w="1199" w:type="dxa"/>
          </w:tcPr>
          <w:p w14:paraId="7FDE5641" w14:textId="77777777" w:rsidR="00286305" w:rsidRPr="00D97B1C" w:rsidRDefault="003C0725" w:rsidP="00286305">
            <w:r>
              <w:t>1a</w:t>
            </w:r>
          </w:p>
        </w:tc>
        <w:tc>
          <w:tcPr>
            <w:tcW w:w="7372" w:type="dxa"/>
          </w:tcPr>
          <w:p w14:paraId="0FA00A81" w14:textId="77777777" w:rsidR="00286305" w:rsidRDefault="00286305" w:rsidP="00286305">
            <w:r>
              <w:t xml:space="preserve">Serial number of </w:t>
            </w:r>
            <w:r w:rsidR="00B0186B" w:rsidRPr="00B0186B">
              <w:t>JL0086021</w:t>
            </w:r>
            <w:r w:rsidR="00B0186B">
              <w:t xml:space="preserve"> </w:t>
            </w:r>
            <w:r w:rsidR="00893F76">
              <w:t>–</w:t>
            </w:r>
            <w:r>
              <w:t xml:space="preserve"> Hook</w:t>
            </w:r>
          </w:p>
          <w:p w14:paraId="09BFB954" w14:textId="77777777" w:rsidR="00893F76" w:rsidRDefault="00893F76" w:rsidP="00286305"/>
          <w:p w14:paraId="1B35836A" w14:textId="77777777" w:rsidR="00893F76" w:rsidRPr="00D97B1C" w:rsidRDefault="00893F76" w:rsidP="00286305">
            <w:r>
              <w:rPr>
                <w:noProof/>
              </w:rPr>
              <w:drawing>
                <wp:inline distT="0" distB="0" distL="0" distR="0" wp14:anchorId="60996AB6" wp14:editId="789FB390">
                  <wp:extent cx="1925651" cy="2513996"/>
                  <wp:effectExtent l="0" t="8573" r="9208" b="9207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31985" cy="252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noWrap/>
          </w:tcPr>
          <w:p w14:paraId="6EFF4050" w14:textId="4F4DF421" w:rsidR="00286305" w:rsidRPr="00D97B1C" w:rsidRDefault="00286305" w:rsidP="00A63D15">
            <w:r>
              <w:t>[[</w:t>
            </w:r>
            <w:r w:rsidR="00FC38ED">
              <w:t>HOOKSN</w:t>
            </w:r>
            <w:r>
              <w:t>]] &lt;&lt;</w:t>
            </w:r>
            <w:r w:rsidR="00FC38ED">
              <w:t>HOOKSN</w:t>
            </w:r>
            <w:r>
              <w:t>&gt;&gt;</w:t>
            </w:r>
          </w:p>
        </w:tc>
      </w:tr>
      <w:tr w:rsidR="00286305" w:rsidRPr="00D97B1C" w14:paraId="4CF7F57C" w14:textId="77777777" w:rsidTr="0063181D">
        <w:trPr>
          <w:trHeight w:val="288"/>
        </w:trPr>
        <w:tc>
          <w:tcPr>
            <w:tcW w:w="1199" w:type="dxa"/>
          </w:tcPr>
          <w:p w14:paraId="7F5FA285" w14:textId="77777777" w:rsidR="00286305" w:rsidRPr="00D97B1C" w:rsidRDefault="003C0725" w:rsidP="00286305">
            <w:r>
              <w:t>1b</w:t>
            </w:r>
          </w:p>
        </w:tc>
        <w:tc>
          <w:tcPr>
            <w:tcW w:w="7372" w:type="dxa"/>
          </w:tcPr>
          <w:p w14:paraId="12EAD0D7" w14:textId="77777777" w:rsidR="00286305" w:rsidRPr="00D97B1C" w:rsidRDefault="00286305" w:rsidP="00286305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14:paraId="555A79C8" w14:textId="77777777" w:rsidR="00286305" w:rsidRDefault="00286305" w:rsidP="00286305">
            <w:r>
              <w:t xml:space="preserve">[[Doc1Tech]] </w:t>
            </w:r>
            <w:r w:rsidR="005C1988">
              <w:t>&lt;&lt;SRF&gt;&gt;</w:t>
            </w:r>
          </w:p>
          <w:p w14:paraId="0AFED7E8" w14:textId="77777777" w:rsidR="00286305" w:rsidRDefault="00286305" w:rsidP="00286305">
            <w:r>
              <w:t>[[Doc1Time]] &lt;&lt;TIMESTAMP&gt;&gt;</w:t>
            </w:r>
          </w:p>
          <w:p w14:paraId="6DADA87C" w14:textId="77777777" w:rsidR="00286305" w:rsidRDefault="00286305" w:rsidP="00286305">
            <w:r>
              <w:t>[[Doc1Comm]] &lt;&lt;COMMENT&gt;&gt;</w:t>
            </w:r>
          </w:p>
          <w:p w14:paraId="3A2588A5" w14:textId="77777777" w:rsidR="00286305" w:rsidRPr="00D97B1C" w:rsidRDefault="00286305" w:rsidP="00286305">
            <w:r>
              <w:t>[[Doc1File]] &lt;&lt;FILEUPLOAD&gt;&gt;</w:t>
            </w:r>
          </w:p>
        </w:tc>
      </w:tr>
      <w:tr w:rsidR="00286305" w:rsidRPr="00D97B1C" w14:paraId="547D7630" w14:textId="77777777" w:rsidTr="0063181D">
        <w:trPr>
          <w:trHeight w:val="288"/>
        </w:trPr>
        <w:tc>
          <w:tcPr>
            <w:tcW w:w="1199" w:type="dxa"/>
          </w:tcPr>
          <w:p w14:paraId="5F918431" w14:textId="77777777" w:rsidR="00286305" w:rsidRDefault="003C0725" w:rsidP="00286305">
            <w:r>
              <w:t>1c</w:t>
            </w:r>
          </w:p>
        </w:tc>
        <w:tc>
          <w:tcPr>
            <w:tcW w:w="7372" w:type="dxa"/>
          </w:tcPr>
          <w:p w14:paraId="6C892616" w14:textId="77777777" w:rsidR="00286305" w:rsidRDefault="00286305" w:rsidP="00286305">
            <w:r>
              <w:t xml:space="preserve">Machine the component as per drawing </w:t>
            </w:r>
            <w:r w:rsidR="00B0186B" w:rsidRPr="00B0186B">
              <w:t>JL0086021</w:t>
            </w:r>
            <w:r>
              <w:t>.</w:t>
            </w:r>
          </w:p>
          <w:p w14:paraId="64871579" w14:textId="77777777" w:rsidR="00286305" w:rsidRPr="00D97B1C" w:rsidRDefault="00286305" w:rsidP="00286305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2D4FA9FC" w14:textId="77777777" w:rsidR="00286305" w:rsidRDefault="00286305" w:rsidP="00286305">
            <w:r>
              <w:t xml:space="preserve">[[Mach1Tech]] </w:t>
            </w:r>
            <w:r w:rsidR="005C1988">
              <w:t>&lt;&lt;SRF&gt;&gt;</w:t>
            </w:r>
          </w:p>
          <w:p w14:paraId="6438F905" w14:textId="77777777" w:rsidR="00286305" w:rsidRDefault="00286305" w:rsidP="00286305">
            <w:r>
              <w:t>[[Mach1Time]] &lt;&lt;TIMESTAMP&gt;&gt;</w:t>
            </w:r>
          </w:p>
          <w:p w14:paraId="78B611CD" w14:textId="77777777" w:rsidR="00286305" w:rsidRDefault="00286305" w:rsidP="00286305">
            <w:r>
              <w:t>[[Mach1Comm]] &lt;&lt;COMMENT&gt;&gt;</w:t>
            </w:r>
          </w:p>
          <w:p w14:paraId="7BD5CF45" w14:textId="77777777" w:rsidR="00286305" w:rsidRPr="00D97B1C" w:rsidRDefault="00286305" w:rsidP="00286305">
            <w:r>
              <w:t>[[Mach1File]] &lt;&lt;FILEUPLOAD&gt;&gt;</w:t>
            </w:r>
          </w:p>
        </w:tc>
      </w:tr>
      <w:tr w:rsidR="00286305" w:rsidRPr="00D97B1C" w14:paraId="480D69F8" w14:textId="77777777" w:rsidTr="0063181D">
        <w:trPr>
          <w:trHeight w:val="288"/>
        </w:trPr>
        <w:tc>
          <w:tcPr>
            <w:tcW w:w="1199" w:type="dxa"/>
          </w:tcPr>
          <w:p w14:paraId="6C2BED78" w14:textId="77777777" w:rsidR="00286305" w:rsidRDefault="003C0725" w:rsidP="00286305">
            <w:r>
              <w:t>1d</w:t>
            </w:r>
          </w:p>
        </w:tc>
        <w:tc>
          <w:tcPr>
            <w:tcW w:w="7372" w:type="dxa"/>
          </w:tcPr>
          <w:p w14:paraId="6C421338" w14:textId="77777777" w:rsidR="00286305" w:rsidRDefault="00286305" w:rsidP="00286305">
            <w:r>
              <w:t xml:space="preserve">Verify dimensions on </w:t>
            </w:r>
            <w:r w:rsidR="00B0186B" w:rsidRPr="00B0186B">
              <w:t>JL0086021</w:t>
            </w:r>
          </w:p>
          <w:p w14:paraId="3DE84AA6" w14:textId="77777777" w:rsidR="00286305" w:rsidRDefault="00286305" w:rsidP="00286305">
            <w:r>
              <w:t>Upload inspection report along with any relevant photos and/or comments.</w:t>
            </w:r>
          </w:p>
          <w:p w14:paraId="13848D29" w14:textId="77777777" w:rsidR="00286305" w:rsidRDefault="00286305" w:rsidP="00286305"/>
        </w:tc>
        <w:tc>
          <w:tcPr>
            <w:tcW w:w="4379" w:type="dxa"/>
            <w:noWrap/>
          </w:tcPr>
          <w:p w14:paraId="5F2822FA" w14:textId="77777777" w:rsidR="00286305" w:rsidRDefault="00286305" w:rsidP="00286305">
            <w:r>
              <w:t xml:space="preserve">[[CMM1Tech]] </w:t>
            </w:r>
            <w:r w:rsidR="005C1988">
              <w:t>&lt;&lt;SRF&gt;&gt;</w:t>
            </w:r>
          </w:p>
          <w:p w14:paraId="21D2BCCB" w14:textId="77777777" w:rsidR="00286305" w:rsidRDefault="00286305" w:rsidP="00286305">
            <w:r>
              <w:t>[[CMM1Time]] &lt;&lt;TIMESTAMP&gt;&gt;</w:t>
            </w:r>
          </w:p>
          <w:p w14:paraId="2CA187C5" w14:textId="77777777" w:rsidR="00286305" w:rsidRDefault="00286305" w:rsidP="00286305">
            <w:r>
              <w:t>[[CMM1Comm]] &lt;&lt;COMMENT&gt;&gt;</w:t>
            </w:r>
          </w:p>
          <w:p w14:paraId="4BE26A1B" w14:textId="77777777" w:rsidR="00286305" w:rsidRPr="00D97B1C" w:rsidRDefault="00286305" w:rsidP="00286305">
            <w:r>
              <w:t>[[CMM1File]] &lt;&lt;FILEUPLOAD&gt;&gt;</w:t>
            </w:r>
          </w:p>
        </w:tc>
      </w:tr>
      <w:tr w:rsidR="00A63A53" w:rsidRPr="00D97B1C" w14:paraId="65EEB882" w14:textId="77777777" w:rsidTr="0063181D">
        <w:trPr>
          <w:trHeight w:val="288"/>
        </w:trPr>
        <w:tc>
          <w:tcPr>
            <w:tcW w:w="1199" w:type="dxa"/>
          </w:tcPr>
          <w:p w14:paraId="45A738F8" w14:textId="77777777" w:rsidR="00A63A53" w:rsidRDefault="00A63A53" w:rsidP="00A63A53">
            <w:r>
              <w:t>1e</w:t>
            </w:r>
          </w:p>
        </w:tc>
        <w:tc>
          <w:tcPr>
            <w:tcW w:w="7372" w:type="dxa"/>
          </w:tcPr>
          <w:p w14:paraId="3B414ED2" w14:textId="77777777" w:rsidR="00A63A53" w:rsidRDefault="00A63A53" w:rsidP="00A63A53">
            <w:r>
              <w:t>Acid</w:t>
            </w:r>
            <w:r w:rsidR="00C97F43">
              <w:t>-</w:t>
            </w:r>
            <w:r>
              <w:t xml:space="preserve">Etch JL0086021 30 microns as per </w:t>
            </w:r>
            <w:r w:rsidR="00EB7EC2">
              <w:t>CP</w:t>
            </w:r>
            <w:r w:rsidR="00C97F43">
              <w:t>-</w:t>
            </w:r>
            <w:r w:rsidRPr="00387547">
              <w:t>AUP</w:t>
            </w:r>
            <w:r w:rsidR="00C97F43">
              <w:t>-</w:t>
            </w:r>
            <w:r w:rsidRPr="00387547">
              <w:t>CAV</w:t>
            </w:r>
            <w:r w:rsidR="00C97F43">
              <w:t>-</w:t>
            </w:r>
            <w:r w:rsidRPr="00387547">
              <w:t>CHEM</w:t>
            </w:r>
            <w:r w:rsidR="00C97F43">
              <w:t>-</w:t>
            </w:r>
            <w:r w:rsidRPr="00387547">
              <w:t>ACID</w:t>
            </w:r>
            <w:r>
              <w:t>. Upload report</w:t>
            </w:r>
          </w:p>
        </w:tc>
        <w:tc>
          <w:tcPr>
            <w:tcW w:w="4379" w:type="dxa"/>
            <w:noWrap/>
          </w:tcPr>
          <w:p w14:paraId="5379A821" w14:textId="77777777" w:rsidR="00A63A53" w:rsidRDefault="00A63A53" w:rsidP="00A63A53">
            <w:r>
              <w:t xml:space="preserve">[[BCP1Tech]] </w:t>
            </w:r>
            <w:r w:rsidR="005C1988">
              <w:t>&lt;&lt;SRF&gt;&gt;</w:t>
            </w:r>
          </w:p>
          <w:p w14:paraId="7D33CBA8" w14:textId="77777777" w:rsidR="00A63A53" w:rsidRDefault="00A63A53" w:rsidP="00A63A53">
            <w:r>
              <w:t>[[BCP1Time]] &lt;&lt;TIMESTAMP&gt;&gt;</w:t>
            </w:r>
          </w:p>
          <w:p w14:paraId="4718EBC9" w14:textId="77777777" w:rsidR="00A63A53" w:rsidRDefault="00A63A53" w:rsidP="00A63A53">
            <w:r>
              <w:t>[[BCP1Comm]] &lt;&lt;COMMENT&gt;&gt;</w:t>
            </w:r>
          </w:p>
          <w:p w14:paraId="221A4C52" w14:textId="77777777" w:rsidR="00A63A53" w:rsidRDefault="00A63A53" w:rsidP="00A63A53">
            <w:r>
              <w:t>[[BCP1File]] &lt;&lt;FILEUPLOAD&gt;&gt;</w:t>
            </w:r>
          </w:p>
        </w:tc>
      </w:tr>
      <w:tr w:rsidR="00847D93" w:rsidRPr="00D97B1C" w14:paraId="4E489C16" w14:textId="77777777" w:rsidTr="0063181D">
        <w:trPr>
          <w:trHeight w:val="288"/>
        </w:trPr>
        <w:tc>
          <w:tcPr>
            <w:tcW w:w="1199" w:type="dxa"/>
          </w:tcPr>
          <w:p w14:paraId="12294173" w14:textId="77777777" w:rsidR="00847D93" w:rsidRPr="00D97B1C" w:rsidRDefault="00847D93" w:rsidP="00D97B1C"/>
        </w:tc>
        <w:tc>
          <w:tcPr>
            <w:tcW w:w="7372" w:type="dxa"/>
          </w:tcPr>
          <w:p w14:paraId="53C093AC" w14:textId="77777777" w:rsidR="00847D93" w:rsidRDefault="00847D93" w:rsidP="00D97B1C"/>
        </w:tc>
        <w:tc>
          <w:tcPr>
            <w:tcW w:w="4379" w:type="dxa"/>
            <w:noWrap/>
          </w:tcPr>
          <w:p w14:paraId="1DEDFE7C" w14:textId="77777777" w:rsidR="00847D93" w:rsidRDefault="00847D93" w:rsidP="00D97B1C"/>
        </w:tc>
      </w:tr>
      <w:tr w:rsidR="003C0725" w:rsidRPr="00D97B1C" w14:paraId="1DFFAF4A" w14:textId="77777777" w:rsidTr="0063181D">
        <w:trPr>
          <w:trHeight w:val="288"/>
        </w:trPr>
        <w:tc>
          <w:tcPr>
            <w:tcW w:w="1199" w:type="dxa"/>
          </w:tcPr>
          <w:p w14:paraId="5298C4F1" w14:textId="77777777" w:rsidR="003C0725" w:rsidRPr="00D97B1C" w:rsidRDefault="003C0725" w:rsidP="003C0725">
            <w:r w:rsidRPr="00D97B1C">
              <w:t>2</w:t>
            </w:r>
            <w:r>
              <w:t>a</w:t>
            </w:r>
          </w:p>
        </w:tc>
        <w:tc>
          <w:tcPr>
            <w:tcW w:w="7372" w:type="dxa"/>
          </w:tcPr>
          <w:p w14:paraId="49C8404B" w14:textId="77777777" w:rsidR="003C0725" w:rsidRDefault="003C0725" w:rsidP="00B0186B">
            <w:r>
              <w:t xml:space="preserve">Serial number of </w:t>
            </w:r>
            <w:r w:rsidR="00B0186B" w:rsidRPr="00B0186B">
              <w:t>JL0083868</w:t>
            </w:r>
            <w:r>
              <w:t xml:space="preserve"> </w:t>
            </w:r>
            <w:r w:rsidR="006F5A05">
              <w:t>–</w:t>
            </w:r>
            <w:r>
              <w:t xml:space="preserve"> </w:t>
            </w:r>
            <w:r w:rsidR="00B0186B">
              <w:t>Tee</w:t>
            </w:r>
          </w:p>
          <w:p w14:paraId="225768EC" w14:textId="77777777" w:rsidR="006F5A05" w:rsidRDefault="006F5A05" w:rsidP="00B0186B"/>
          <w:p w14:paraId="0E60D9E3" w14:textId="77777777" w:rsidR="006F5A05" w:rsidRPr="00D97B1C" w:rsidRDefault="006F5A05" w:rsidP="00B0186B">
            <w:r>
              <w:rPr>
                <w:noProof/>
              </w:rPr>
              <w:drawing>
                <wp:inline distT="0" distB="0" distL="0" distR="0" wp14:anchorId="21B88749" wp14:editId="3F2ACB9E">
                  <wp:extent cx="2326233" cy="115126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938" cy="1156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noWrap/>
          </w:tcPr>
          <w:p w14:paraId="34939D20" w14:textId="1935C7D1" w:rsidR="003C0725" w:rsidRPr="00D97B1C" w:rsidRDefault="003C0725" w:rsidP="00FD47CE">
            <w:r>
              <w:t>[[</w:t>
            </w:r>
            <w:r w:rsidR="00FD47CE">
              <w:t>TEESN</w:t>
            </w:r>
            <w:r>
              <w:t>]] &lt;&lt;</w:t>
            </w:r>
            <w:r w:rsidR="000F04F7">
              <w:t>TEE</w:t>
            </w:r>
            <w:r>
              <w:t>SN&gt;&gt;</w:t>
            </w:r>
          </w:p>
        </w:tc>
      </w:tr>
      <w:tr w:rsidR="003C0725" w:rsidRPr="00D97B1C" w14:paraId="3AEF8431" w14:textId="77777777" w:rsidTr="0063181D">
        <w:trPr>
          <w:trHeight w:val="288"/>
        </w:trPr>
        <w:tc>
          <w:tcPr>
            <w:tcW w:w="1199" w:type="dxa"/>
          </w:tcPr>
          <w:p w14:paraId="74F47B7A" w14:textId="77777777" w:rsidR="003C0725" w:rsidRPr="00D97B1C" w:rsidRDefault="003C0725" w:rsidP="003C0725">
            <w:r>
              <w:t>2b</w:t>
            </w:r>
          </w:p>
        </w:tc>
        <w:tc>
          <w:tcPr>
            <w:tcW w:w="7372" w:type="dxa"/>
          </w:tcPr>
          <w:p w14:paraId="6231F01A" w14:textId="77777777" w:rsidR="003C0725" w:rsidRPr="00D97B1C" w:rsidRDefault="003C0725" w:rsidP="003C0725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14:paraId="30D50E28" w14:textId="77777777" w:rsidR="003C0725" w:rsidRDefault="003C0725" w:rsidP="003C0725">
            <w:r>
              <w:t xml:space="preserve">[[Doc2Tech]] </w:t>
            </w:r>
            <w:r w:rsidR="005C1988">
              <w:t>&lt;&lt;SRF&gt;&gt;</w:t>
            </w:r>
          </w:p>
          <w:p w14:paraId="788CDFE8" w14:textId="77777777" w:rsidR="003C0725" w:rsidRDefault="003C0725" w:rsidP="003C0725">
            <w:r>
              <w:t>[[Doc2Time]] &lt;&lt;TIMESTAMP&gt;&gt;</w:t>
            </w:r>
          </w:p>
          <w:p w14:paraId="4F76BD25" w14:textId="77777777" w:rsidR="003C0725" w:rsidRDefault="003C0725" w:rsidP="003C0725">
            <w:r>
              <w:t>[[Doc2Comm]] &lt;&lt;COMMENT&gt;&gt;</w:t>
            </w:r>
          </w:p>
          <w:p w14:paraId="194303A5" w14:textId="77777777" w:rsidR="003C0725" w:rsidRPr="00D97B1C" w:rsidRDefault="003C0725" w:rsidP="003C0725">
            <w:r>
              <w:t>[[Doc2File]] &lt;&lt;FILEUPLOAD&gt;&gt;</w:t>
            </w:r>
          </w:p>
        </w:tc>
      </w:tr>
      <w:tr w:rsidR="003C0725" w:rsidRPr="00D97B1C" w14:paraId="4B83A253" w14:textId="77777777" w:rsidTr="0063181D">
        <w:trPr>
          <w:trHeight w:val="288"/>
        </w:trPr>
        <w:tc>
          <w:tcPr>
            <w:tcW w:w="1199" w:type="dxa"/>
          </w:tcPr>
          <w:p w14:paraId="11AF2EEF" w14:textId="77777777" w:rsidR="003C0725" w:rsidRDefault="003C0725" w:rsidP="003C0725">
            <w:r>
              <w:t>2c</w:t>
            </w:r>
          </w:p>
        </w:tc>
        <w:tc>
          <w:tcPr>
            <w:tcW w:w="7372" w:type="dxa"/>
          </w:tcPr>
          <w:p w14:paraId="08A84638" w14:textId="77777777" w:rsidR="003C0725" w:rsidRDefault="003C0725" w:rsidP="003C0725">
            <w:r>
              <w:t xml:space="preserve">Machine the component as per drawing </w:t>
            </w:r>
            <w:r w:rsidR="00B0186B" w:rsidRPr="00B0186B">
              <w:t>JL0083868</w:t>
            </w:r>
            <w:r>
              <w:t>.</w:t>
            </w:r>
          </w:p>
          <w:p w14:paraId="3A9A7915" w14:textId="77777777" w:rsidR="003C0725" w:rsidRPr="00D97B1C" w:rsidRDefault="003C0725" w:rsidP="003C0725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5323F0F2" w14:textId="77777777" w:rsidR="003C0725" w:rsidRDefault="003C0725" w:rsidP="003C0725">
            <w:r>
              <w:t xml:space="preserve">[[Mach2Tech]] </w:t>
            </w:r>
            <w:r w:rsidR="005C1988">
              <w:t>&lt;&lt;SRF&gt;&gt;</w:t>
            </w:r>
          </w:p>
          <w:p w14:paraId="24DF5759" w14:textId="77777777" w:rsidR="003C0725" w:rsidRDefault="003C0725" w:rsidP="003C0725">
            <w:r>
              <w:t>[[Mach2Time]] &lt;&lt;TIMESTAMP&gt;&gt;</w:t>
            </w:r>
          </w:p>
          <w:p w14:paraId="2726A63C" w14:textId="77777777" w:rsidR="003C0725" w:rsidRDefault="003C0725" w:rsidP="003C0725">
            <w:r>
              <w:t>[[Mach2Comm]] &lt;&lt;COMMENT&gt;&gt;</w:t>
            </w:r>
          </w:p>
          <w:p w14:paraId="10C4086B" w14:textId="77777777" w:rsidR="003C0725" w:rsidRPr="00D97B1C" w:rsidRDefault="003C0725" w:rsidP="003C0725">
            <w:r>
              <w:t>[[Mach2File]] &lt;&lt;FILEUPLOAD&gt;&gt;</w:t>
            </w:r>
          </w:p>
        </w:tc>
      </w:tr>
      <w:tr w:rsidR="003C0725" w:rsidRPr="00D97B1C" w14:paraId="125EDB4D" w14:textId="77777777" w:rsidTr="0063181D">
        <w:trPr>
          <w:trHeight w:val="288"/>
        </w:trPr>
        <w:tc>
          <w:tcPr>
            <w:tcW w:w="1199" w:type="dxa"/>
          </w:tcPr>
          <w:p w14:paraId="13F71F80" w14:textId="77777777" w:rsidR="003C0725" w:rsidRDefault="003C0725" w:rsidP="003C0725">
            <w:r>
              <w:t>2d</w:t>
            </w:r>
          </w:p>
        </w:tc>
        <w:tc>
          <w:tcPr>
            <w:tcW w:w="7372" w:type="dxa"/>
          </w:tcPr>
          <w:p w14:paraId="0A8020B5" w14:textId="77777777" w:rsidR="003C0725" w:rsidRDefault="003C0725" w:rsidP="003C0725">
            <w:r>
              <w:t xml:space="preserve">Verify dimensions on </w:t>
            </w:r>
            <w:r w:rsidR="00B0186B" w:rsidRPr="00B0186B">
              <w:t>JL0083868</w:t>
            </w:r>
          </w:p>
          <w:p w14:paraId="707383DC" w14:textId="77777777" w:rsidR="003C0725" w:rsidRDefault="003C0725" w:rsidP="003C0725">
            <w:r>
              <w:t>Upload inspection report along with any relevant photos and/or comments.</w:t>
            </w:r>
          </w:p>
          <w:p w14:paraId="1A969366" w14:textId="77777777" w:rsidR="003C0725" w:rsidRDefault="003C0725" w:rsidP="003C0725"/>
        </w:tc>
        <w:tc>
          <w:tcPr>
            <w:tcW w:w="4379" w:type="dxa"/>
            <w:noWrap/>
          </w:tcPr>
          <w:p w14:paraId="1DA168ED" w14:textId="77777777" w:rsidR="003C0725" w:rsidRDefault="003C0725" w:rsidP="003C0725">
            <w:r>
              <w:t xml:space="preserve">[[CMM2Tech]] </w:t>
            </w:r>
            <w:r w:rsidR="005C1988">
              <w:t>&lt;&lt;SRF&gt;&gt;</w:t>
            </w:r>
          </w:p>
          <w:p w14:paraId="544320C4" w14:textId="77777777" w:rsidR="003C0725" w:rsidRDefault="003C0725" w:rsidP="003C0725">
            <w:r>
              <w:t>[[CMM2Time]] &lt;&lt;TIMESTAMP&gt;&gt;</w:t>
            </w:r>
          </w:p>
          <w:p w14:paraId="2E4CE2C9" w14:textId="77777777" w:rsidR="003C0725" w:rsidRDefault="003C0725" w:rsidP="003C0725">
            <w:r>
              <w:t>[[CMM2Comm]] &lt;&lt;COMMENT&gt;&gt;</w:t>
            </w:r>
          </w:p>
          <w:p w14:paraId="56A4FBDB" w14:textId="77777777" w:rsidR="003C0725" w:rsidRPr="00D97B1C" w:rsidRDefault="003C0725" w:rsidP="003C0725">
            <w:r>
              <w:t>[[CMM2File]] &lt;&lt;FILEUPLOAD&gt;&gt;</w:t>
            </w:r>
          </w:p>
        </w:tc>
      </w:tr>
      <w:tr w:rsidR="00A63A53" w:rsidRPr="00D97B1C" w14:paraId="2ED9ACDA" w14:textId="77777777" w:rsidTr="0063181D">
        <w:trPr>
          <w:trHeight w:val="288"/>
        </w:trPr>
        <w:tc>
          <w:tcPr>
            <w:tcW w:w="1199" w:type="dxa"/>
          </w:tcPr>
          <w:p w14:paraId="5C0FCB2C" w14:textId="77777777" w:rsidR="00A63A53" w:rsidRDefault="00A63A53" w:rsidP="00A63A53">
            <w:r>
              <w:t>2e</w:t>
            </w:r>
          </w:p>
        </w:tc>
        <w:tc>
          <w:tcPr>
            <w:tcW w:w="7372" w:type="dxa"/>
          </w:tcPr>
          <w:p w14:paraId="64F24BA5" w14:textId="77777777" w:rsidR="00A63A53" w:rsidRDefault="00A63A53" w:rsidP="00A63A53">
            <w:r>
              <w:t>Acid</w:t>
            </w:r>
            <w:r w:rsidR="00C97F43">
              <w:t>-</w:t>
            </w:r>
            <w:r>
              <w:t xml:space="preserve">Etch JL0083868 30 microns as per </w:t>
            </w:r>
            <w:r w:rsidR="00EB7EC2">
              <w:t>CP</w:t>
            </w:r>
            <w:r w:rsidR="00C97F43">
              <w:t>-</w:t>
            </w:r>
            <w:r w:rsidRPr="00387547">
              <w:t>AUP</w:t>
            </w:r>
            <w:r w:rsidR="00C97F43">
              <w:t>-</w:t>
            </w:r>
            <w:r w:rsidRPr="00387547">
              <w:t>CAV</w:t>
            </w:r>
            <w:r w:rsidR="00C97F43">
              <w:t>-</w:t>
            </w:r>
            <w:r w:rsidRPr="00387547">
              <w:t>CHEM</w:t>
            </w:r>
            <w:r w:rsidR="00C97F43">
              <w:t>-</w:t>
            </w:r>
            <w:r w:rsidRPr="00387547">
              <w:t>ACID</w:t>
            </w:r>
            <w:r>
              <w:t xml:space="preserve">. Upload report. </w:t>
            </w:r>
          </w:p>
        </w:tc>
        <w:tc>
          <w:tcPr>
            <w:tcW w:w="4379" w:type="dxa"/>
            <w:noWrap/>
          </w:tcPr>
          <w:p w14:paraId="3E4CF207" w14:textId="77777777" w:rsidR="00A63A53" w:rsidRDefault="00A63A53" w:rsidP="00A63A53">
            <w:r>
              <w:t xml:space="preserve">[[BCP2Tech]] </w:t>
            </w:r>
            <w:r w:rsidR="005C1988">
              <w:t>&lt;&lt;SRF&gt;&gt;</w:t>
            </w:r>
          </w:p>
          <w:p w14:paraId="28EDBE67" w14:textId="77777777" w:rsidR="00A63A53" w:rsidRDefault="00A63A53" w:rsidP="00A63A53">
            <w:r>
              <w:t>[[BCP2Time]] &lt;&lt;TIMESTAMP&gt;&gt;</w:t>
            </w:r>
          </w:p>
          <w:p w14:paraId="43AE3050" w14:textId="77777777" w:rsidR="00A63A53" w:rsidRDefault="00A63A53" w:rsidP="00A63A53">
            <w:r>
              <w:t>[[BCP2Comm]] &lt;&lt;COMMENT&gt;&gt;</w:t>
            </w:r>
          </w:p>
          <w:p w14:paraId="0C803E10" w14:textId="77777777" w:rsidR="00A63A53" w:rsidRDefault="00A63A53" w:rsidP="00A63A53">
            <w:r>
              <w:t>[[BCP2File]] &lt;&lt;FILEUPLOAD&gt;&gt;</w:t>
            </w:r>
          </w:p>
        </w:tc>
      </w:tr>
      <w:tr w:rsidR="003C0725" w:rsidRPr="00D97B1C" w14:paraId="1D1425A5" w14:textId="77777777" w:rsidTr="0063181D">
        <w:trPr>
          <w:trHeight w:val="288"/>
        </w:trPr>
        <w:tc>
          <w:tcPr>
            <w:tcW w:w="1199" w:type="dxa"/>
          </w:tcPr>
          <w:p w14:paraId="6FC8F425" w14:textId="77777777" w:rsidR="003C0725" w:rsidRPr="00D97B1C" w:rsidRDefault="003C0725" w:rsidP="003C0725"/>
        </w:tc>
        <w:tc>
          <w:tcPr>
            <w:tcW w:w="7372" w:type="dxa"/>
          </w:tcPr>
          <w:p w14:paraId="0B4B1E30" w14:textId="77777777" w:rsidR="003C0725" w:rsidRDefault="003C0725" w:rsidP="003C0725"/>
        </w:tc>
        <w:tc>
          <w:tcPr>
            <w:tcW w:w="4379" w:type="dxa"/>
            <w:noWrap/>
          </w:tcPr>
          <w:p w14:paraId="5BD1DCE5" w14:textId="77777777" w:rsidR="003C0725" w:rsidRDefault="003C0725" w:rsidP="003C0725"/>
        </w:tc>
      </w:tr>
      <w:tr w:rsidR="003C0725" w:rsidRPr="00D97B1C" w14:paraId="452F14D9" w14:textId="77777777" w:rsidTr="002416C4">
        <w:trPr>
          <w:trHeight w:val="288"/>
        </w:trPr>
        <w:tc>
          <w:tcPr>
            <w:tcW w:w="1199" w:type="dxa"/>
          </w:tcPr>
          <w:p w14:paraId="28F4E65C" w14:textId="77777777" w:rsidR="003C0725" w:rsidRPr="00D97B1C" w:rsidRDefault="003C0725" w:rsidP="003C0725">
            <w:r>
              <w:t>3a</w:t>
            </w:r>
          </w:p>
        </w:tc>
        <w:tc>
          <w:tcPr>
            <w:tcW w:w="7372" w:type="dxa"/>
          </w:tcPr>
          <w:p w14:paraId="563632D5" w14:textId="77777777" w:rsidR="003C0725" w:rsidRDefault="003C0725" w:rsidP="00B0186B">
            <w:r>
              <w:t xml:space="preserve">Serial number of </w:t>
            </w:r>
            <w:r w:rsidR="00B0186B" w:rsidRPr="00B0186B">
              <w:t>JL0088326</w:t>
            </w:r>
            <w:r>
              <w:t xml:space="preserve"> – </w:t>
            </w:r>
            <w:r w:rsidR="00B0186B">
              <w:t>Nb Can Lid</w:t>
            </w:r>
          </w:p>
          <w:p w14:paraId="7849064B" w14:textId="77777777" w:rsidR="006F5A05" w:rsidRDefault="006F5A05" w:rsidP="00B0186B"/>
          <w:p w14:paraId="2483612F" w14:textId="77777777" w:rsidR="006F5A05" w:rsidRDefault="006F5A05" w:rsidP="00B0186B">
            <w:r>
              <w:rPr>
                <w:noProof/>
              </w:rPr>
              <w:lastRenderedPageBreak/>
              <w:drawing>
                <wp:inline distT="0" distB="0" distL="0" distR="0" wp14:anchorId="67D24CE7" wp14:editId="09DD3853">
                  <wp:extent cx="2260397" cy="862318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537" cy="868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341E51" w14:textId="77777777" w:rsidR="006F5A05" w:rsidRPr="00D97B1C" w:rsidRDefault="006F5A05" w:rsidP="00B0186B"/>
        </w:tc>
        <w:tc>
          <w:tcPr>
            <w:tcW w:w="4379" w:type="dxa"/>
            <w:noWrap/>
          </w:tcPr>
          <w:p w14:paraId="6D7BE5E3" w14:textId="09CD1AC9" w:rsidR="003C0725" w:rsidRPr="00D97B1C" w:rsidRDefault="003C0725" w:rsidP="00B0186B">
            <w:r>
              <w:lastRenderedPageBreak/>
              <w:t>[[</w:t>
            </w:r>
            <w:r w:rsidR="00FD47CE">
              <w:t>NBLIDSN</w:t>
            </w:r>
            <w:r>
              <w:t>]] &lt;&lt;</w:t>
            </w:r>
            <w:r w:rsidR="000F04F7">
              <w:t>NBLID</w:t>
            </w:r>
            <w:r>
              <w:t>SN&gt;&gt;</w:t>
            </w:r>
          </w:p>
        </w:tc>
      </w:tr>
      <w:tr w:rsidR="003C0725" w:rsidRPr="00D97B1C" w14:paraId="5F223D44" w14:textId="77777777" w:rsidTr="002416C4">
        <w:trPr>
          <w:trHeight w:val="288"/>
        </w:trPr>
        <w:tc>
          <w:tcPr>
            <w:tcW w:w="1199" w:type="dxa"/>
          </w:tcPr>
          <w:p w14:paraId="3A3FAB83" w14:textId="77777777" w:rsidR="003C0725" w:rsidRPr="00D97B1C" w:rsidRDefault="003C0725" w:rsidP="003C0725">
            <w:r>
              <w:t>3b</w:t>
            </w:r>
          </w:p>
        </w:tc>
        <w:tc>
          <w:tcPr>
            <w:tcW w:w="7372" w:type="dxa"/>
          </w:tcPr>
          <w:p w14:paraId="37A3A2E6" w14:textId="77777777" w:rsidR="003C0725" w:rsidRPr="00D97B1C" w:rsidRDefault="003C0725" w:rsidP="003C0725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14:paraId="1BAD1106" w14:textId="77777777" w:rsidR="003C0725" w:rsidRDefault="003C0725" w:rsidP="003C0725">
            <w:r>
              <w:t xml:space="preserve">[[Doc3Tech]] </w:t>
            </w:r>
            <w:r w:rsidR="005C1988">
              <w:t>&lt;&lt;SRF&gt;&gt;</w:t>
            </w:r>
          </w:p>
          <w:p w14:paraId="5972C0E2" w14:textId="77777777" w:rsidR="003C0725" w:rsidRDefault="003C0725" w:rsidP="003C0725">
            <w:r>
              <w:t>[[Doc3Time]] &lt;&lt;TIMESTAMP&gt;&gt;</w:t>
            </w:r>
          </w:p>
          <w:p w14:paraId="225E96AA" w14:textId="77777777" w:rsidR="003C0725" w:rsidRDefault="003C0725" w:rsidP="003C0725">
            <w:r>
              <w:t>[[Doc3Comm]] &lt;&lt;COMMENT&gt;&gt;</w:t>
            </w:r>
          </w:p>
          <w:p w14:paraId="21C6B534" w14:textId="77777777" w:rsidR="003C0725" w:rsidRPr="00D97B1C" w:rsidRDefault="003C0725" w:rsidP="003C0725">
            <w:r>
              <w:t>[[Doc3File]] &lt;&lt;FILEUPLOAD&gt;&gt;</w:t>
            </w:r>
          </w:p>
        </w:tc>
      </w:tr>
      <w:tr w:rsidR="003C0725" w:rsidRPr="00D97B1C" w14:paraId="6790CC33" w14:textId="77777777" w:rsidTr="002416C4">
        <w:trPr>
          <w:trHeight w:val="288"/>
        </w:trPr>
        <w:tc>
          <w:tcPr>
            <w:tcW w:w="1199" w:type="dxa"/>
          </w:tcPr>
          <w:p w14:paraId="3F954E71" w14:textId="77777777" w:rsidR="003C0725" w:rsidRDefault="003C0725" w:rsidP="003C0725">
            <w:r>
              <w:t>3c</w:t>
            </w:r>
          </w:p>
        </w:tc>
        <w:tc>
          <w:tcPr>
            <w:tcW w:w="7372" w:type="dxa"/>
          </w:tcPr>
          <w:p w14:paraId="5DEF1EBD" w14:textId="77777777" w:rsidR="003C0725" w:rsidRDefault="003C0725" w:rsidP="003C0725">
            <w:r>
              <w:t xml:space="preserve">Machine the component as per drawing </w:t>
            </w:r>
            <w:r w:rsidR="00B0186B" w:rsidRPr="00B0186B">
              <w:t>JL0088326</w:t>
            </w:r>
            <w:r>
              <w:t>.</w:t>
            </w:r>
          </w:p>
          <w:p w14:paraId="397B22C2" w14:textId="77777777" w:rsidR="003C0725" w:rsidRPr="00D97B1C" w:rsidRDefault="003C0725" w:rsidP="003C0725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43F14E1C" w14:textId="77777777" w:rsidR="003C0725" w:rsidRDefault="003C0725" w:rsidP="003C0725">
            <w:r>
              <w:t xml:space="preserve">[[Mach3Tech]] </w:t>
            </w:r>
            <w:r w:rsidR="005C1988">
              <w:t>&lt;&lt;SRF&gt;&gt;</w:t>
            </w:r>
          </w:p>
          <w:p w14:paraId="1B4E55A6" w14:textId="77777777" w:rsidR="003C0725" w:rsidRDefault="003C0725" w:rsidP="003C0725">
            <w:r>
              <w:t>[[Mach3Time]] &lt;&lt;TIMESTAMP&gt;&gt;</w:t>
            </w:r>
          </w:p>
          <w:p w14:paraId="2738941A" w14:textId="77777777" w:rsidR="003C0725" w:rsidRDefault="003C0725" w:rsidP="003C0725">
            <w:r>
              <w:t>[[Mach3Comm]] &lt;&lt;COMMENT&gt;&gt;</w:t>
            </w:r>
          </w:p>
          <w:p w14:paraId="40967845" w14:textId="77777777" w:rsidR="003C0725" w:rsidRPr="00D97B1C" w:rsidRDefault="003C0725" w:rsidP="003C0725">
            <w:r>
              <w:t>[[Mach3File]] &lt;&lt;FILEUPLOAD&gt;&gt;</w:t>
            </w:r>
          </w:p>
        </w:tc>
      </w:tr>
      <w:tr w:rsidR="003C0725" w:rsidRPr="00D97B1C" w14:paraId="2E0215AE" w14:textId="77777777" w:rsidTr="002416C4">
        <w:trPr>
          <w:trHeight w:val="288"/>
        </w:trPr>
        <w:tc>
          <w:tcPr>
            <w:tcW w:w="1199" w:type="dxa"/>
          </w:tcPr>
          <w:p w14:paraId="38F6B843" w14:textId="77777777" w:rsidR="003C0725" w:rsidRDefault="003C0725" w:rsidP="003C0725">
            <w:r>
              <w:t>3d</w:t>
            </w:r>
          </w:p>
        </w:tc>
        <w:tc>
          <w:tcPr>
            <w:tcW w:w="7372" w:type="dxa"/>
          </w:tcPr>
          <w:p w14:paraId="6C07C638" w14:textId="77777777" w:rsidR="003C0725" w:rsidRDefault="003C0725" w:rsidP="003C0725">
            <w:r>
              <w:t xml:space="preserve">Verify dimensions on </w:t>
            </w:r>
            <w:r w:rsidR="00B0186B" w:rsidRPr="00B0186B">
              <w:t>JL0088326</w:t>
            </w:r>
          </w:p>
          <w:p w14:paraId="014C310F" w14:textId="77777777" w:rsidR="003C0725" w:rsidRDefault="003C0725" w:rsidP="003C0725">
            <w:r>
              <w:t>Upload inspection report along with any relevant photos and/or comments.</w:t>
            </w:r>
          </w:p>
          <w:p w14:paraId="6302B057" w14:textId="77777777" w:rsidR="003C0725" w:rsidRDefault="003C0725" w:rsidP="003C0725"/>
        </w:tc>
        <w:tc>
          <w:tcPr>
            <w:tcW w:w="4379" w:type="dxa"/>
            <w:noWrap/>
          </w:tcPr>
          <w:p w14:paraId="7933D3AB" w14:textId="77777777" w:rsidR="003C0725" w:rsidRDefault="003C0725" w:rsidP="003C0725">
            <w:r>
              <w:t xml:space="preserve">[[CMM3Tech]] </w:t>
            </w:r>
            <w:r w:rsidR="005C1988">
              <w:t>&lt;&lt;SRF&gt;&gt;</w:t>
            </w:r>
          </w:p>
          <w:p w14:paraId="544C3929" w14:textId="77777777" w:rsidR="003C0725" w:rsidRDefault="003C0725" w:rsidP="003C0725">
            <w:r>
              <w:t>[[CMM3Time]] &lt;&lt;TIMESTAMP&gt;&gt;</w:t>
            </w:r>
          </w:p>
          <w:p w14:paraId="0B39C56C" w14:textId="77777777" w:rsidR="003C0725" w:rsidRDefault="003C0725" w:rsidP="003C0725">
            <w:r>
              <w:t>[[CMM3Comm]] &lt;&lt;COMMENT&gt;&gt;</w:t>
            </w:r>
          </w:p>
          <w:p w14:paraId="42576673" w14:textId="77777777" w:rsidR="003C0725" w:rsidRPr="00D97B1C" w:rsidRDefault="003C0725" w:rsidP="003C0725">
            <w:r>
              <w:t>[[CMM3File]] &lt;&lt;FILEUPLOAD&gt;&gt;</w:t>
            </w:r>
          </w:p>
        </w:tc>
      </w:tr>
      <w:tr w:rsidR="00A63A53" w:rsidRPr="00D97B1C" w14:paraId="5CB737AB" w14:textId="77777777" w:rsidTr="002416C4">
        <w:trPr>
          <w:trHeight w:val="288"/>
        </w:trPr>
        <w:tc>
          <w:tcPr>
            <w:tcW w:w="1199" w:type="dxa"/>
          </w:tcPr>
          <w:p w14:paraId="21068E21" w14:textId="77777777" w:rsidR="00A63A53" w:rsidRDefault="00A63A53" w:rsidP="00A63A53">
            <w:r>
              <w:t>3e</w:t>
            </w:r>
          </w:p>
        </w:tc>
        <w:tc>
          <w:tcPr>
            <w:tcW w:w="7372" w:type="dxa"/>
          </w:tcPr>
          <w:p w14:paraId="13873A45" w14:textId="77777777" w:rsidR="00A63A53" w:rsidRDefault="00A63A53" w:rsidP="00A63A53">
            <w:r>
              <w:t>Acid</w:t>
            </w:r>
            <w:r w:rsidR="00C97F43">
              <w:t>-</w:t>
            </w:r>
            <w:r>
              <w:t xml:space="preserve">Etch JL0088326 30 microns as per </w:t>
            </w:r>
            <w:r w:rsidR="00EB7EC2">
              <w:t>CP</w:t>
            </w:r>
            <w:r w:rsidR="00C97F43">
              <w:t>-</w:t>
            </w:r>
            <w:r w:rsidRPr="00387547">
              <w:t>AUP</w:t>
            </w:r>
            <w:r w:rsidR="00C97F43">
              <w:t>-</w:t>
            </w:r>
            <w:r w:rsidRPr="00387547">
              <w:t>CAV</w:t>
            </w:r>
            <w:r w:rsidR="00C97F43">
              <w:t>-</w:t>
            </w:r>
            <w:r w:rsidRPr="00387547">
              <w:t>CHEM</w:t>
            </w:r>
            <w:r w:rsidR="00C97F43">
              <w:t>-</w:t>
            </w:r>
            <w:r w:rsidRPr="00387547">
              <w:t>ACID</w:t>
            </w:r>
            <w:r>
              <w:t>. Upload report</w:t>
            </w:r>
          </w:p>
        </w:tc>
        <w:tc>
          <w:tcPr>
            <w:tcW w:w="4379" w:type="dxa"/>
            <w:noWrap/>
          </w:tcPr>
          <w:p w14:paraId="45D317F9" w14:textId="77777777" w:rsidR="00A63A53" w:rsidRDefault="00A63A53" w:rsidP="00A63A53">
            <w:r>
              <w:t xml:space="preserve">[[BCP3Tech]] </w:t>
            </w:r>
            <w:r w:rsidR="005C1988">
              <w:t>&lt;&lt;SRF&gt;&gt;</w:t>
            </w:r>
          </w:p>
          <w:p w14:paraId="4E4B7A0E" w14:textId="77777777" w:rsidR="00A63A53" w:rsidRDefault="00A63A53" w:rsidP="00A63A53">
            <w:r>
              <w:t>[[BCP3Time]] &lt;&lt;TIMESTAMP&gt;&gt;</w:t>
            </w:r>
          </w:p>
          <w:p w14:paraId="409659AE" w14:textId="77777777" w:rsidR="00A63A53" w:rsidRDefault="00A63A53" w:rsidP="00A63A53">
            <w:r>
              <w:t>[[BCP3Comm]] &lt;&lt;COMMENT&gt;&gt;</w:t>
            </w:r>
          </w:p>
          <w:p w14:paraId="62FB45F2" w14:textId="77777777" w:rsidR="00A63A53" w:rsidRDefault="00A63A53" w:rsidP="00A63A53">
            <w:r>
              <w:t>[[BCP3File]] &lt;&lt;FILEUPLOAD&gt;&gt;</w:t>
            </w:r>
          </w:p>
        </w:tc>
      </w:tr>
      <w:tr w:rsidR="003C0725" w:rsidRPr="00D97B1C" w14:paraId="6B153E2C" w14:textId="77777777" w:rsidTr="0063181D">
        <w:trPr>
          <w:trHeight w:val="288"/>
        </w:trPr>
        <w:tc>
          <w:tcPr>
            <w:tcW w:w="1199" w:type="dxa"/>
          </w:tcPr>
          <w:p w14:paraId="7BDF8464" w14:textId="77777777" w:rsidR="003C0725" w:rsidRPr="00D97B1C" w:rsidRDefault="003C0725" w:rsidP="003C0725"/>
        </w:tc>
        <w:tc>
          <w:tcPr>
            <w:tcW w:w="7372" w:type="dxa"/>
          </w:tcPr>
          <w:p w14:paraId="48E6F866" w14:textId="77777777" w:rsidR="003C0725" w:rsidRDefault="003C0725" w:rsidP="003C0725"/>
        </w:tc>
        <w:tc>
          <w:tcPr>
            <w:tcW w:w="4379" w:type="dxa"/>
            <w:noWrap/>
          </w:tcPr>
          <w:p w14:paraId="5FD4357F" w14:textId="77777777" w:rsidR="003C0725" w:rsidRDefault="003C0725" w:rsidP="003C0725"/>
        </w:tc>
      </w:tr>
      <w:tr w:rsidR="003C0725" w:rsidRPr="00D97B1C" w14:paraId="6717A7FB" w14:textId="77777777" w:rsidTr="0063181D">
        <w:trPr>
          <w:trHeight w:val="288"/>
        </w:trPr>
        <w:tc>
          <w:tcPr>
            <w:tcW w:w="1199" w:type="dxa"/>
          </w:tcPr>
          <w:p w14:paraId="28FF138C" w14:textId="77777777" w:rsidR="003C0725" w:rsidRPr="00D97B1C" w:rsidRDefault="003C0725" w:rsidP="003C0725">
            <w:r>
              <w:t>4a</w:t>
            </w:r>
          </w:p>
        </w:tc>
        <w:tc>
          <w:tcPr>
            <w:tcW w:w="7372" w:type="dxa"/>
          </w:tcPr>
          <w:p w14:paraId="5C9DBB8C" w14:textId="77777777" w:rsidR="003C0725" w:rsidRDefault="003C0725" w:rsidP="00B0186B">
            <w:r>
              <w:t xml:space="preserve">Serial number of </w:t>
            </w:r>
            <w:r w:rsidR="00B0186B" w:rsidRPr="00B0186B">
              <w:t>JL0088271</w:t>
            </w:r>
            <w:r w:rsidR="00B0186B">
              <w:t xml:space="preserve"> </w:t>
            </w:r>
            <w:r>
              <w:t xml:space="preserve">– </w:t>
            </w:r>
            <w:r w:rsidR="00B0186B">
              <w:t>Outer Can Lid</w:t>
            </w:r>
          </w:p>
          <w:p w14:paraId="2A30D3F6" w14:textId="77777777" w:rsidR="006F5A05" w:rsidRDefault="006F5A05" w:rsidP="00B0186B"/>
          <w:p w14:paraId="2E403FA3" w14:textId="77777777" w:rsidR="006F5A05" w:rsidRDefault="006F5A05" w:rsidP="00B0186B">
            <w:r>
              <w:rPr>
                <w:noProof/>
              </w:rPr>
              <w:drawing>
                <wp:inline distT="0" distB="0" distL="0" distR="0" wp14:anchorId="06C68C0B" wp14:editId="09F724D7">
                  <wp:extent cx="3247949" cy="816663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8724" cy="819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D61DB0" w14:textId="77777777" w:rsidR="006F5A05" w:rsidRPr="00D97B1C" w:rsidRDefault="006F5A05" w:rsidP="00B0186B"/>
        </w:tc>
        <w:tc>
          <w:tcPr>
            <w:tcW w:w="4379" w:type="dxa"/>
            <w:noWrap/>
          </w:tcPr>
          <w:p w14:paraId="3E3DE219" w14:textId="6F68D8A4" w:rsidR="003C0725" w:rsidRPr="00D97B1C" w:rsidRDefault="003C0725" w:rsidP="00B0186B">
            <w:r>
              <w:t>[</w:t>
            </w:r>
            <w:r w:rsidR="00A84FEF">
              <w:t>[</w:t>
            </w:r>
            <w:r w:rsidR="00FD47CE">
              <w:t>OLIDSN</w:t>
            </w:r>
            <w:r w:rsidR="00A84FEF">
              <w:t>]] &lt;&lt;</w:t>
            </w:r>
            <w:r w:rsidR="000F04F7">
              <w:t>OLID</w:t>
            </w:r>
            <w:r>
              <w:t>SN&gt;&gt;</w:t>
            </w:r>
          </w:p>
        </w:tc>
      </w:tr>
      <w:tr w:rsidR="003C0725" w:rsidRPr="00D97B1C" w14:paraId="18C67037" w14:textId="77777777" w:rsidTr="0063181D">
        <w:trPr>
          <w:trHeight w:val="288"/>
        </w:trPr>
        <w:tc>
          <w:tcPr>
            <w:tcW w:w="1199" w:type="dxa"/>
          </w:tcPr>
          <w:p w14:paraId="11942C4A" w14:textId="77777777" w:rsidR="003C0725" w:rsidRPr="00D97B1C" w:rsidRDefault="003C0725" w:rsidP="003C0725">
            <w:r>
              <w:t>4b</w:t>
            </w:r>
          </w:p>
        </w:tc>
        <w:tc>
          <w:tcPr>
            <w:tcW w:w="7372" w:type="dxa"/>
          </w:tcPr>
          <w:p w14:paraId="7C73E021" w14:textId="77777777" w:rsidR="003C0725" w:rsidRPr="00D97B1C" w:rsidRDefault="003C0725" w:rsidP="003C0725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14:paraId="046A5C9C" w14:textId="77777777" w:rsidR="003C0725" w:rsidRDefault="003C0725" w:rsidP="003C0725">
            <w:r>
              <w:t xml:space="preserve">[[Doc4Tech]] </w:t>
            </w:r>
            <w:r w:rsidR="005C1988">
              <w:t>&lt;&lt;SRF&gt;&gt;</w:t>
            </w:r>
          </w:p>
          <w:p w14:paraId="7F6F81A5" w14:textId="77777777" w:rsidR="003C0725" w:rsidRDefault="003C0725" w:rsidP="003C0725">
            <w:r>
              <w:t>[[Doc4Time]] &lt;&lt;TIMESTAMP&gt;&gt;</w:t>
            </w:r>
          </w:p>
          <w:p w14:paraId="73CD80E3" w14:textId="77777777" w:rsidR="003C0725" w:rsidRDefault="003C0725" w:rsidP="003C0725">
            <w:r>
              <w:lastRenderedPageBreak/>
              <w:t>[[Doc4Comm]] &lt;&lt;COMMENT&gt;&gt;</w:t>
            </w:r>
          </w:p>
          <w:p w14:paraId="2DD67EAD" w14:textId="77777777" w:rsidR="003C0725" w:rsidRPr="00D97B1C" w:rsidRDefault="003C0725" w:rsidP="003C0725">
            <w:r>
              <w:t>[[Doc4File]] &lt;&lt;FILEUPLOAD&gt;&gt;</w:t>
            </w:r>
          </w:p>
        </w:tc>
      </w:tr>
      <w:tr w:rsidR="003C0725" w:rsidRPr="00D97B1C" w14:paraId="18EB83CF" w14:textId="77777777" w:rsidTr="0063181D">
        <w:trPr>
          <w:trHeight w:val="288"/>
        </w:trPr>
        <w:tc>
          <w:tcPr>
            <w:tcW w:w="1199" w:type="dxa"/>
          </w:tcPr>
          <w:p w14:paraId="0FCBBEC2" w14:textId="77777777" w:rsidR="003C0725" w:rsidRDefault="003C0725" w:rsidP="003C0725">
            <w:r>
              <w:lastRenderedPageBreak/>
              <w:t>4c</w:t>
            </w:r>
          </w:p>
        </w:tc>
        <w:tc>
          <w:tcPr>
            <w:tcW w:w="7372" w:type="dxa"/>
          </w:tcPr>
          <w:p w14:paraId="1661C49D" w14:textId="77777777" w:rsidR="003C0725" w:rsidRDefault="003C0725" w:rsidP="003C0725">
            <w:r>
              <w:t xml:space="preserve">Machine the component as per drawing </w:t>
            </w:r>
            <w:r w:rsidR="00B0186B" w:rsidRPr="00B0186B">
              <w:t>JL0088271</w:t>
            </w:r>
            <w:r>
              <w:t>.</w:t>
            </w:r>
          </w:p>
          <w:p w14:paraId="3FC06DFD" w14:textId="77777777" w:rsidR="003C0725" w:rsidRPr="00D97B1C" w:rsidRDefault="003C0725" w:rsidP="003C0725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54484A2B" w14:textId="77777777" w:rsidR="003C0725" w:rsidRDefault="003C0725" w:rsidP="003C0725">
            <w:r>
              <w:t xml:space="preserve">[[Mach4Tech]] </w:t>
            </w:r>
            <w:r w:rsidR="005C1988">
              <w:t>&lt;&lt;SRF&gt;&gt;</w:t>
            </w:r>
          </w:p>
          <w:p w14:paraId="7452237E" w14:textId="77777777" w:rsidR="003C0725" w:rsidRDefault="003C0725" w:rsidP="003C0725">
            <w:r>
              <w:t>[[Mach4Time]] &lt;&lt;TIMESTAMP&gt;&gt;</w:t>
            </w:r>
          </w:p>
          <w:p w14:paraId="0E288ABE" w14:textId="77777777" w:rsidR="003C0725" w:rsidRDefault="003C0725" w:rsidP="003C0725">
            <w:r>
              <w:t>[[Mach4Comm]] &lt;&lt;COMMENT&gt;&gt;</w:t>
            </w:r>
          </w:p>
          <w:p w14:paraId="445F5924" w14:textId="77777777" w:rsidR="003C0725" w:rsidRPr="00D97B1C" w:rsidRDefault="003C0725" w:rsidP="003C0725">
            <w:r>
              <w:t>[[Mach4File]] &lt;&lt;FILEUPLOAD&gt;&gt;</w:t>
            </w:r>
          </w:p>
        </w:tc>
      </w:tr>
      <w:tr w:rsidR="003C0725" w:rsidRPr="00D97B1C" w14:paraId="39B95C36" w14:textId="77777777" w:rsidTr="0063181D">
        <w:trPr>
          <w:trHeight w:val="288"/>
        </w:trPr>
        <w:tc>
          <w:tcPr>
            <w:tcW w:w="1199" w:type="dxa"/>
          </w:tcPr>
          <w:p w14:paraId="1E2C6BDA" w14:textId="77777777" w:rsidR="003C0725" w:rsidRDefault="003C0725" w:rsidP="003C0725">
            <w:r>
              <w:t>4d</w:t>
            </w:r>
          </w:p>
        </w:tc>
        <w:tc>
          <w:tcPr>
            <w:tcW w:w="7372" w:type="dxa"/>
          </w:tcPr>
          <w:p w14:paraId="293240E5" w14:textId="77777777" w:rsidR="003C0725" w:rsidRDefault="003C0725" w:rsidP="003C0725">
            <w:r>
              <w:t xml:space="preserve">Verify dimensions on </w:t>
            </w:r>
            <w:r w:rsidR="00B0186B" w:rsidRPr="00B0186B">
              <w:t>JL0088271</w:t>
            </w:r>
          </w:p>
          <w:p w14:paraId="07F05B99" w14:textId="77777777" w:rsidR="003C0725" w:rsidRDefault="003C0725" w:rsidP="003C0725">
            <w:r>
              <w:t>Upload inspection report along with any relevant photos and/or comments.</w:t>
            </w:r>
          </w:p>
          <w:p w14:paraId="2AF6BE39" w14:textId="77777777" w:rsidR="003C0725" w:rsidRDefault="003C0725" w:rsidP="003C0725"/>
        </w:tc>
        <w:tc>
          <w:tcPr>
            <w:tcW w:w="4379" w:type="dxa"/>
            <w:noWrap/>
          </w:tcPr>
          <w:p w14:paraId="56EC48AD" w14:textId="77777777" w:rsidR="003C0725" w:rsidRDefault="003C0725" w:rsidP="003C0725">
            <w:r>
              <w:t xml:space="preserve">[[CMM4Tech]] </w:t>
            </w:r>
            <w:r w:rsidR="005C1988">
              <w:t>&lt;&lt;SRF&gt;&gt;</w:t>
            </w:r>
          </w:p>
          <w:p w14:paraId="41AD08FD" w14:textId="77777777" w:rsidR="003C0725" w:rsidRDefault="003C0725" w:rsidP="003C0725">
            <w:r>
              <w:t>[[CMM4Time]] &lt;&lt;TIMESTAMP&gt;&gt;</w:t>
            </w:r>
          </w:p>
          <w:p w14:paraId="263E9A38" w14:textId="77777777" w:rsidR="003C0725" w:rsidRDefault="003C0725" w:rsidP="003C0725">
            <w:r>
              <w:t>[[CMM4Comm]] &lt;&lt;COMMENT&gt;&gt;</w:t>
            </w:r>
          </w:p>
          <w:p w14:paraId="4AAF14AF" w14:textId="77777777" w:rsidR="003C0725" w:rsidRPr="00D97B1C" w:rsidRDefault="003C0725" w:rsidP="003C0725">
            <w:r>
              <w:t>[[CMM4File]] &lt;&lt;FILEUPLOAD&gt;&gt;</w:t>
            </w:r>
          </w:p>
        </w:tc>
      </w:tr>
    </w:tbl>
    <w:p w14:paraId="171346E8" w14:textId="77777777" w:rsidR="005C1988" w:rsidRDefault="005C1988">
      <w:pPr>
        <w:spacing w:after="200" w:line="276" w:lineRule="auto"/>
      </w:pPr>
      <w:r>
        <w:br w:type="page"/>
      </w:r>
    </w:p>
    <w:p w14:paraId="5993EA1A" w14:textId="77777777" w:rsidR="00B0186B" w:rsidRDefault="00B0186B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387547" w:rsidRPr="00D97B1C" w14:paraId="0D4629DB" w14:textId="77777777" w:rsidTr="00387547">
        <w:trPr>
          <w:trHeight w:val="288"/>
        </w:trPr>
        <w:tc>
          <w:tcPr>
            <w:tcW w:w="12950" w:type="dxa"/>
            <w:gridSpan w:val="3"/>
            <w:shd w:val="clear" w:color="auto" w:fill="8DB3E2" w:themeFill="text2" w:themeFillTint="66"/>
          </w:tcPr>
          <w:p w14:paraId="1A88CDA6" w14:textId="77777777" w:rsidR="00387547" w:rsidRDefault="00387547" w:rsidP="003C0725">
            <w:r>
              <w:t>BRAZING</w:t>
            </w:r>
          </w:p>
        </w:tc>
      </w:tr>
      <w:tr w:rsidR="00B0186B" w:rsidRPr="00D97B1C" w14:paraId="3E68C7B8" w14:textId="77777777" w:rsidTr="0063181D">
        <w:trPr>
          <w:trHeight w:val="288"/>
        </w:trPr>
        <w:tc>
          <w:tcPr>
            <w:tcW w:w="1199" w:type="dxa"/>
          </w:tcPr>
          <w:p w14:paraId="57C07426" w14:textId="77777777" w:rsidR="00B0186B" w:rsidRDefault="00B0186B" w:rsidP="00B0186B"/>
        </w:tc>
        <w:tc>
          <w:tcPr>
            <w:tcW w:w="7372" w:type="dxa"/>
          </w:tcPr>
          <w:p w14:paraId="0D34BB7C" w14:textId="77777777" w:rsidR="00B0186B" w:rsidRDefault="00B0186B" w:rsidP="00B0186B">
            <w:r>
              <w:t>Serial Number of Lid Assembly</w:t>
            </w:r>
            <w:r w:rsidR="006F5A05">
              <w:t xml:space="preserve"> – JL0088328</w:t>
            </w:r>
          </w:p>
          <w:p w14:paraId="3B094A2E" w14:textId="77777777" w:rsidR="006F5A05" w:rsidRDefault="006F5A05" w:rsidP="00B0186B"/>
          <w:p w14:paraId="6E6FA126" w14:textId="77777777" w:rsidR="006F5A05" w:rsidRDefault="006F5A05" w:rsidP="00B0186B">
            <w:r>
              <w:rPr>
                <w:noProof/>
              </w:rPr>
              <w:drawing>
                <wp:inline distT="0" distB="0" distL="0" distR="0" wp14:anchorId="694D1156" wp14:editId="4C9F0A26">
                  <wp:extent cx="2377440" cy="996849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376" cy="100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8611DC" w14:textId="77777777" w:rsidR="006F5A05" w:rsidRDefault="006F5A05" w:rsidP="00B0186B"/>
        </w:tc>
        <w:tc>
          <w:tcPr>
            <w:tcW w:w="4379" w:type="dxa"/>
            <w:noWrap/>
          </w:tcPr>
          <w:p w14:paraId="716803DA" w14:textId="37681DF6" w:rsidR="00B0186B" w:rsidRPr="00D97B1C" w:rsidRDefault="00B0186B" w:rsidP="00B0186B">
            <w:r>
              <w:t>[[</w:t>
            </w:r>
            <w:r w:rsidR="00FD47CE">
              <w:t>LDBRZSN]] &lt;&lt;</w:t>
            </w:r>
            <w:r w:rsidR="000F04F7">
              <w:t>LDBRZ</w:t>
            </w:r>
            <w:r>
              <w:t>SN&gt;&gt;</w:t>
            </w:r>
          </w:p>
        </w:tc>
      </w:tr>
      <w:tr w:rsidR="002A0CE2" w:rsidRPr="00D97B1C" w14:paraId="1D080FA0" w14:textId="77777777" w:rsidTr="0063181D">
        <w:trPr>
          <w:trHeight w:val="288"/>
        </w:trPr>
        <w:tc>
          <w:tcPr>
            <w:tcW w:w="1199" w:type="dxa"/>
          </w:tcPr>
          <w:p w14:paraId="54C2ABB1" w14:textId="77777777" w:rsidR="002A0CE2" w:rsidRDefault="00466647" w:rsidP="00B0186B">
            <w:r>
              <w:t>5</w:t>
            </w:r>
            <w:r w:rsidR="002A0CE2">
              <w:t>a</w:t>
            </w:r>
          </w:p>
        </w:tc>
        <w:tc>
          <w:tcPr>
            <w:tcW w:w="7372" w:type="dxa"/>
          </w:tcPr>
          <w:p w14:paraId="4B419AF0" w14:textId="77777777" w:rsidR="002A0CE2" w:rsidRDefault="002A0CE2" w:rsidP="00B0186B">
            <w:r>
              <w:t>Fabricate sacrificial SS slugs for machining</w:t>
            </w:r>
          </w:p>
        </w:tc>
        <w:tc>
          <w:tcPr>
            <w:tcW w:w="4379" w:type="dxa"/>
            <w:noWrap/>
          </w:tcPr>
          <w:p w14:paraId="2EE1C9C5" w14:textId="77777777" w:rsidR="002A0CE2" w:rsidRDefault="002A0CE2" w:rsidP="002A0CE2">
            <w:r>
              <w:t xml:space="preserve">[[Mach5Tech]] </w:t>
            </w:r>
            <w:r w:rsidR="005C1988">
              <w:t>&lt;&lt;SRF&gt;&gt;</w:t>
            </w:r>
          </w:p>
          <w:p w14:paraId="27066994" w14:textId="77777777" w:rsidR="002A0CE2" w:rsidRDefault="002A0CE2" w:rsidP="002A0CE2">
            <w:r>
              <w:t>[[Mach5Time]] &lt;&lt;TIMESTAMP&gt;&gt;</w:t>
            </w:r>
          </w:p>
          <w:p w14:paraId="3C0D1288" w14:textId="77777777" w:rsidR="002A0CE2" w:rsidRDefault="002A0CE2" w:rsidP="002A0CE2">
            <w:r>
              <w:t>[[Mach5Comm]] &lt;&lt;COMMENT&gt;&gt;</w:t>
            </w:r>
          </w:p>
          <w:p w14:paraId="5C8CB4FC" w14:textId="77777777" w:rsidR="002A0CE2" w:rsidRDefault="002A0CE2" w:rsidP="002A0CE2">
            <w:r>
              <w:t>[[Mach5File]] &lt;&lt;FILEUPLOAD&gt;&gt;</w:t>
            </w:r>
          </w:p>
        </w:tc>
      </w:tr>
      <w:tr w:rsidR="00B0186B" w:rsidRPr="00D97B1C" w14:paraId="76282EFD" w14:textId="77777777" w:rsidTr="0063181D">
        <w:trPr>
          <w:trHeight w:val="288"/>
        </w:trPr>
        <w:tc>
          <w:tcPr>
            <w:tcW w:w="1199" w:type="dxa"/>
          </w:tcPr>
          <w:p w14:paraId="594C2C10" w14:textId="77777777" w:rsidR="00B0186B" w:rsidRDefault="00466647" w:rsidP="00B0186B">
            <w:r>
              <w:t>5</w:t>
            </w:r>
            <w:r w:rsidR="002A0CE2">
              <w:t>b</w:t>
            </w:r>
          </w:p>
        </w:tc>
        <w:tc>
          <w:tcPr>
            <w:tcW w:w="7372" w:type="dxa"/>
          </w:tcPr>
          <w:p w14:paraId="5A4351D4" w14:textId="77777777" w:rsidR="00B0186B" w:rsidRDefault="00B0186B" w:rsidP="00B0186B">
            <w:r>
              <w:t>Degrease and Acid</w:t>
            </w:r>
            <w:r w:rsidR="00C97F43">
              <w:t>-</w:t>
            </w:r>
            <w:r>
              <w:t xml:space="preserve">Etch components of </w:t>
            </w:r>
            <w:r w:rsidR="002A0CE2" w:rsidRPr="002A0CE2">
              <w:t>JL0088328</w:t>
            </w:r>
            <w:r>
              <w:t xml:space="preserve"> as per </w:t>
            </w:r>
            <w:r w:rsidR="00EB7EC2">
              <w:t>CP</w:t>
            </w:r>
            <w:r w:rsidR="00C97F43">
              <w:t>-</w:t>
            </w:r>
            <w:r w:rsidRPr="00387547">
              <w:t>AUP</w:t>
            </w:r>
            <w:r w:rsidR="00C97F43">
              <w:t>-</w:t>
            </w:r>
            <w:r w:rsidRPr="00387547">
              <w:t>CAV</w:t>
            </w:r>
            <w:r w:rsidR="00C97F43">
              <w:t>-</w:t>
            </w:r>
            <w:r w:rsidRPr="00387547">
              <w:t>CHEM</w:t>
            </w:r>
            <w:r w:rsidR="00C97F43">
              <w:t>-</w:t>
            </w:r>
            <w:r w:rsidRPr="00387547">
              <w:t>ACID</w:t>
            </w:r>
            <w:r>
              <w:t xml:space="preserve"> and </w:t>
            </w:r>
            <w:r w:rsidRPr="00EE1DCF">
              <w:t>CP</w:t>
            </w:r>
            <w:r w:rsidR="00C97F43">
              <w:t>-</w:t>
            </w:r>
            <w:r w:rsidRPr="00EE1DCF">
              <w:t>AUP</w:t>
            </w:r>
            <w:r w:rsidR="00C97F43">
              <w:t>-</w:t>
            </w:r>
            <w:r w:rsidRPr="00EE1DCF">
              <w:t>CAV</w:t>
            </w:r>
            <w:r w:rsidR="00C97F43">
              <w:t>-</w:t>
            </w:r>
            <w:r w:rsidRPr="00EE1DCF">
              <w:t>CHEM</w:t>
            </w:r>
            <w:r w:rsidR="00C97F43">
              <w:t>-</w:t>
            </w:r>
            <w:r w:rsidRPr="00EE1DCF">
              <w:t>DEGR</w:t>
            </w:r>
          </w:p>
        </w:tc>
        <w:tc>
          <w:tcPr>
            <w:tcW w:w="4379" w:type="dxa"/>
            <w:noWrap/>
          </w:tcPr>
          <w:p w14:paraId="63A7210F" w14:textId="77777777" w:rsidR="00B0186B" w:rsidRDefault="00B0186B" w:rsidP="00B0186B">
            <w:r>
              <w:t xml:space="preserve">[[Chem1Tech]] </w:t>
            </w:r>
            <w:r w:rsidR="005C1988">
              <w:t>&lt;&lt;SRF&gt;&gt;</w:t>
            </w:r>
          </w:p>
          <w:p w14:paraId="1DAC1DA2" w14:textId="77777777" w:rsidR="00B0186B" w:rsidRDefault="00B0186B" w:rsidP="00B0186B">
            <w:r>
              <w:t>[[Chem1Time]] &lt;&lt;TIMESTAMP&gt;&gt;</w:t>
            </w:r>
          </w:p>
          <w:p w14:paraId="6EF999E1" w14:textId="77777777" w:rsidR="00B0186B" w:rsidRDefault="00B0186B" w:rsidP="00B0186B">
            <w:r>
              <w:t>[[Chem1Comm]] &lt;&lt;COMMENT&gt;&gt;</w:t>
            </w:r>
          </w:p>
          <w:p w14:paraId="78913842" w14:textId="77777777" w:rsidR="00B0186B" w:rsidRDefault="00B0186B" w:rsidP="00B0186B">
            <w:r>
              <w:t>[[Chem1File]] &lt;&lt;FILEUPLOAD&gt;&gt;</w:t>
            </w:r>
          </w:p>
        </w:tc>
      </w:tr>
      <w:tr w:rsidR="00B0186B" w:rsidRPr="00D97B1C" w14:paraId="76B11AEC" w14:textId="77777777" w:rsidTr="0063181D">
        <w:trPr>
          <w:trHeight w:val="288"/>
        </w:trPr>
        <w:tc>
          <w:tcPr>
            <w:tcW w:w="1199" w:type="dxa"/>
          </w:tcPr>
          <w:p w14:paraId="7E9F9937" w14:textId="77777777" w:rsidR="00B0186B" w:rsidRDefault="00466647" w:rsidP="00B0186B">
            <w:r>
              <w:t>5</w:t>
            </w:r>
            <w:r w:rsidR="002A0CE2">
              <w:t>c</w:t>
            </w:r>
          </w:p>
        </w:tc>
        <w:tc>
          <w:tcPr>
            <w:tcW w:w="7372" w:type="dxa"/>
          </w:tcPr>
          <w:p w14:paraId="4BC5D62E" w14:textId="77777777" w:rsidR="00B0186B" w:rsidRPr="002B0C82" w:rsidRDefault="00B0186B" w:rsidP="00B0186B">
            <w:r>
              <w:t>Braze</w:t>
            </w:r>
            <w:r w:rsidRPr="002B0C82">
              <w:t xml:space="preserve"> </w:t>
            </w:r>
            <w:r>
              <w:t xml:space="preserve">assembly as per </w:t>
            </w:r>
            <w:r w:rsidR="002A0CE2" w:rsidRPr="002A0CE2">
              <w:t>JL0088328</w:t>
            </w:r>
            <w:r>
              <w:t>. Upload brazing report and photos. Include any applicable comments</w:t>
            </w:r>
          </w:p>
        </w:tc>
        <w:tc>
          <w:tcPr>
            <w:tcW w:w="4379" w:type="dxa"/>
            <w:noWrap/>
          </w:tcPr>
          <w:p w14:paraId="7FB67EA5" w14:textId="77777777" w:rsidR="00B0186B" w:rsidRDefault="00B0186B" w:rsidP="00B0186B">
            <w:r>
              <w:t xml:space="preserve">[[Brz1Tech]] </w:t>
            </w:r>
            <w:r w:rsidR="005C1988">
              <w:t>&lt;&lt;SRF&gt;&gt;</w:t>
            </w:r>
          </w:p>
          <w:p w14:paraId="17257B47" w14:textId="77777777" w:rsidR="00B0186B" w:rsidRDefault="00B0186B" w:rsidP="00B0186B">
            <w:r>
              <w:t>[[Brz1Time]] &lt;&lt;TIMESTAMP&gt;&gt;</w:t>
            </w:r>
          </w:p>
          <w:p w14:paraId="13F705AC" w14:textId="77777777" w:rsidR="00B0186B" w:rsidRDefault="00B0186B" w:rsidP="00B0186B">
            <w:r>
              <w:t>[[Brz1Comm]] &lt;&lt;COMMENT&gt;&gt;</w:t>
            </w:r>
          </w:p>
          <w:p w14:paraId="06A157C7" w14:textId="77777777" w:rsidR="00B0186B" w:rsidRDefault="00B0186B" w:rsidP="00B0186B">
            <w:r>
              <w:t>[[Brz1File]] &lt;&lt;FILEUPLOAD&gt;&gt;</w:t>
            </w:r>
          </w:p>
        </w:tc>
      </w:tr>
      <w:tr w:rsidR="00B0186B" w:rsidRPr="00D97B1C" w14:paraId="56E698F8" w14:textId="77777777" w:rsidTr="0063181D">
        <w:trPr>
          <w:trHeight w:val="288"/>
        </w:trPr>
        <w:tc>
          <w:tcPr>
            <w:tcW w:w="1199" w:type="dxa"/>
          </w:tcPr>
          <w:p w14:paraId="0362C154" w14:textId="77777777" w:rsidR="00B0186B" w:rsidRDefault="00466647" w:rsidP="00B0186B">
            <w:r>
              <w:t>5</w:t>
            </w:r>
            <w:r w:rsidR="002A0CE2">
              <w:t>d</w:t>
            </w:r>
          </w:p>
        </w:tc>
        <w:tc>
          <w:tcPr>
            <w:tcW w:w="7372" w:type="dxa"/>
          </w:tcPr>
          <w:p w14:paraId="7E9F7513" w14:textId="77777777" w:rsidR="00B0186B" w:rsidRPr="002B0C82" w:rsidRDefault="00B0186B" w:rsidP="00B0186B">
            <w:r w:rsidRPr="002B0C82">
              <w:t xml:space="preserve">Visual Inspection after </w:t>
            </w:r>
            <w:r>
              <w:t>Brazing. Upload visual inspection report</w:t>
            </w:r>
          </w:p>
        </w:tc>
        <w:tc>
          <w:tcPr>
            <w:tcW w:w="4379" w:type="dxa"/>
            <w:noWrap/>
          </w:tcPr>
          <w:p w14:paraId="465B57A2" w14:textId="77777777" w:rsidR="00B0186B" w:rsidRDefault="00B0186B" w:rsidP="00B0186B">
            <w:r>
              <w:t xml:space="preserve">[[Vis1Tech]] </w:t>
            </w:r>
            <w:r w:rsidR="005C1988">
              <w:t>&lt;&lt;SRF&gt;&gt;</w:t>
            </w:r>
          </w:p>
          <w:p w14:paraId="393DB3E6" w14:textId="77777777" w:rsidR="00B0186B" w:rsidRDefault="00B0186B" w:rsidP="00B0186B">
            <w:r>
              <w:t>[[Vis1Time]] &lt;&lt;TIMESTAMP&gt;&gt;</w:t>
            </w:r>
          </w:p>
          <w:p w14:paraId="0F2B546D" w14:textId="77777777" w:rsidR="00B0186B" w:rsidRDefault="00B0186B" w:rsidP="00B0186B">
            <w:r>
              <w:t>[[Vis1Comm]] &lt;&lt;COMMENT&gt;&gt;</w:t>
            </w:r>
          </w:p>
          <w:p w14:paraId="0C529339" w14:textId="77777777" w:rsidR="00B0186B" w:rsidRDefault="00B0186B" w:rsidP="00B0186B">
            <w:r>
              <w:t>[[Vis1File]] &lt;&lt;FILEUPLOAD&gt;&gt;</w:t>
            </w:r>
          </w:p>
        </w:tc>
      </w:tr>
      <w:tr w:rsidR="00B0186B" w:rsidRPr="00D97B1C" w14:paraId="7B5A20CB" w14:textId="77777777" w:rsidTr="0063181D">
        <w:trPr>
          <w:trHeight w:val="288"/>
        </w:trPr>
        <w:tc>
          <w:tcPr>
            <w:tcW w:w="1199" w:type="dxa"/>
          </w:tcPr>
          <w:p w14:paraId="678742D3" w14:textId="77777777" w:rsidR="00B0186B" w:rsidRDefault="00466647" w:rsidP="00B0186B">
            <w:r>
              <w:t>5</w:t>
            </w:r>
            <w:r w:rsidR="002A0CE2">
              <w:t>e</w:t>
            </w:r>
          </w:p>
        </w:tc>
        <w:tc>
          <w:tcPr>
            <w:tcW w:w="7372" w:type="dxa"/>
          </w:tcPr>
          <w:p w14:paraId="4B1B8599" w14:textId="77777777" w:rsidR="00B0186B" w:rsidRPr="002B0C82" w:rsidRDefault="00B0186B" w:rsidP="00B0186B">
            <w:r w:rsidRPr="002B0C82">
              <w:t>Leak Test</w:t>
            </w:r>
            <w:r>
              <w:t xml:space="preserve"> the assembly as per </w:t>
            </w:r>
            <w:r w:rsidRPr="002416C4">
              <w:t>11141S0029</w:t>
            </w:r>
            <w:r>
              <w:t>. Upload leak test report (PS</w:t>
            </w:r>
            <w:r w:rsidR="00C97F43">
              <w:t>-</w:t>
            </w:r>
            <w:r>
              <w:t>7 form)</w:t>
            </w:r>
          </w:p>
        </w:tc>
        <w:tc>
          <w:tcPr>
            <w:tcW w:w="4379" w:type="dxa"/>
            <w:noWrap/>
          </w:tcPr>
          <w:p w14:paraId="79E11C77" w14:textId="77777777" w:rsidR="00B0186B" w:rsidRDefault="00B0186B" w:rsidP="00B0186B">
            <w:r>
              <w:t xml:space="preserve">[[Leak1Tech]] </w:t>
            </w:r>
            <w:r w:rsidR="005C1988">
              <w:t>&lt;&lt;SRF&gt;&gt;</w:t>
            </w:r>
          </w:p>
          <w:p w14:paraId="4C0DF1EC" w14:textId="77777777" w:rsidR="00B0186B" w:rsidRDefault="00B0186B" w:rsidP="00B0186B">
            <w:r>
              <w:t>[[Leak1Time]] &lt;&lt;TIMESTAMP&gt;&gt;</w:t>
            </w:r>
          </w:p>
          <w:p w14:paraId="4E06CBC4" w14:textId="77777777" w:rsidR="00B0186B" w:rsidRDefault="00B0186B" w:rsidP="00B0186B">
            <w:r>
              <w:t>[[Leak1Comm]] &lt;&lt;COMMENT&gt;&gt;</w:t>
            </w:r>
          </w:p>
          <w:p w14:paraId="75C400A8" w14:textId="77777777" w:rsidR="00B0186B" w:rsidRDefault="00B0186B" w:rsidP="00B0186B">
            <w:r>
              <w:t>[[Leak1File]] &lt;&lt;FILEUPLOAD&gt;&gt;</w:t>
            </w:r>
          </w:p>
        </w:tc>
      </w:tr>
      <w:tr w:rsidR="00B0186B" w:rsidRPr="00D97B1C" w14:paraId="1D9C4928" w14:textId="77777777" w:rsidTr="0063181D">
        <w:trPr>
          <w:trHeight w:val="288"/>
        </w:trPr>
        <w:tc>
          <w:tcPr>
            <w:tcW w:w="1199" w:type="dxa"/>
          </w:tcPr>
          <w:p w14:paraId="4BA8FE03" w14:textId="77777777" w:rsidR="00B0186B" w:rsidRDefault="00466647" w:rsidP="00B0186B">
            <w:r>
              <w:lastRenderedPageBreak/>
              <w:t>5</w:t>
            </w:r>
            <w:r w:rsidR="002A0CE2">
              <w:t>f</w:t>
            </w:r>
          </w:p>
        </w:tc>
        <w:tc>
          <w:tcPr>
            <w:tcW w:w="7372" w:type="dxa"/>
          </w:tcPr>
          <w:p w14:paraId="2D259315" w14:textId="77777777" w:rsidR="00B0186B" w:rsidRPr="002B0C82" w:rsidRDefault="00B0186B" w:rsidP="00466647">
            <w:r>
              <w:t>Inform SRF Inventory that the assembl</w:t>
            </w:r>
            <w:r w:rsidR="00466647">
              <w:t>y location is the Machine Shop. Machine out the sacrificial SS slugs</w:t>
            </w:r>
            <w:r>
              <w:t>. Upload images of finished parts and any other notable features</w:t>
            </w:r>
          </w:p>
        </w:tc>
        <w:tc>
          <w:tcPr>
            <w:tcW w:w="4379" w:type="dxa"/>
            <w:noWrap/>
          </w:tcPr>
          <w:p w14:paraId="158845E1" w14:textId="77777777" w:rsidR="00B0186B" w:rsidRDefault="002A0CE2" w:rsidP="00B0186B">
            <w:r>
              <w:t>[[Mach6</w:t>
            </w:r>
            <w:r w:rsidR="00B0186B">
              <w:t xml:space="preserve">Tech]] </w:t>
            </w:r>
            <w:r w:rsidR="005C1988">
              <w:t>&lt;&lt;SRF&gt;&gt;</w:t>
            </w:r>
          </w:p>
          <w:p w14:paraId="27ED7386" w14:textId="77777777" w:rsidR="00B0186B" w:rsidRDefault="002A0CE2" w:rsidP="00B0186B">
            <w:r>
              <w:t>[[Mach6</w:t>
            </w:r>
            <w:r w:rsidR="00B0186B">
              <w:t>Time]] &lt;&lt;TIMESTAMP&gt;&gt;</w:t>
            </w:r>
          </w:p>
          <w:p w14:paraId="5B75AAA7" w14:textId="77777777" w:rsidR="00B0186B" w:rsidRDefault="002A0CE2" w:rsidP="00B0186B">
            <w:r>
              <w:t>[[Mach6</w:t>
            </w:r>
            <w:r w:rsidR="00B0186B">
              <w:t>Comm]] &lt;&lt;COMMENT&gt;&gt;</w:t>
            </w:r>
          </w:p>
          <w:p w14:paraId="4C20B3BD" w14:textId="77777777" w:rsidR="00B0186B" w:rsidRDefault="002A0CE2" w:rsidP="00B0186B">
            <w:r>
              <w:t>[[Mach6</w:t>
            </w:r>
            <w:r w:rsidR="00B0186B">
              <w:t>File]] &lt;&lt;FILEUPLOAD&gt;&gt;</w:t>
            </w:r>
          </w:p>
        </w:tc>
      </w:tr>
      <w:tr w:rsidR="00B0186B" w:rsidRPr="00D97B1C" w14:paraId="40C9D18B" w14:textId="77777777" w:rsidTr="0063181D">
        <w:trPr>
          <w:trHeight w:val="288"/>
        </w:trPr>
        <w:tc>
          <w:tcPr>
            <w:tcW w:w="1199" w:type="dxa"/>
          </w:tcPr>
          <w:p w14:paraId="0FAF41CD" w14:textId="77777777" w:rsidR="00B0186B" w:rsidRDefault="00466647" w:rsidP="00B0186B">
            <w:r>
              <w:t>5</w:t>
            </w:r>
            <w:r w:rsidR="002A0CE2">
              <w:t>g</w:t>
            </w:r>
          </w:p>
        </w:tc>
        <w:tc>
          <w:tcPr>
            <w:tcW w:w="7372" w:type="dxa"/>
          </w:tcPr>
          <w:p w14:paraId="517C06C6" w14:textId="77777777" w:rsidR="00A63A53" w:rsidRDefault="00B0186B" w:rsidP="00B0186B">
            <w:r>
              <w:t xml:space="preserve">Inform SRF Inventory that the assembly will be shipped to the testing vendor. Perform Ultrasonic Testing of the braze. Upload test report. </w:t>
            </w:r>
          </w:p>
          <w:p w14:paraId="1E1CC7B4" w14:textId="77777777" w:rsidR="00A63A53" w:rsidRDefault="00A63A53" w:rsidP="00B0186B"/>
          <w:p w14:paraId="5125FBD6" w14:textId="77777777" w:rsidR="00A63A53" w:rsidRDefault="00A63A53" w:rsidP="00B0186B"/>
          <w:p w14:paraId="393B2A77" w14:textId="77777777" w:rsidR="00B0186B" w:rsidRDefault="00B0186B" w:rsidP="00B0186B">
            <w:r>
              <w:t>Does the braze pass?</w:t>
            </w:r>
          </w:p>
        </w:tc>
        <w:tc>
          <w:tcPr>
            <w:tcW w:w="4379" w:type="dxa"/>
            <w:noWrap/>
          </w:tcPr>
          <w:p w14:paraId="2DD8FC63" w14:textId="77777777" w:rsidR="00B0186B" w:rsidRDefault="00B0186B" w:rsidP="00B0186B">
            <w:r>
              <w:t xml:space="preserve">[[UT1Tech]] </w:t>
            </w:r>
            <w:r w:rsidR="005C1988">
              <w:t>&lt;&lt;SRF&gt;&gt;</w:t>
            </w:r>
          </w:p>
          <w:p w14:paraId="78571DAE" w14:textId="77777777" w:rsidR="00B0186B" w:rsidRDefault="00B0186B" w:rsidP="00B0186B">
            <w:r>
              <w:t>[[UT1Time]] &lt;&lt;TIMESTAMP&gt;&gt;</w:t>
            </w:r>
          </w:p>
          <w:p w14:paraId="411A937F" w14:textId="77777777" w:rsidR="00B0186B" w:rsidRDefault="00B0186B" w:rsidP="00B0186B">
            <w:r>
              <w:t>[[UT1Comm]] &lt;&lt;COMMENT&gt;&gt;</w:t>
            </w:r>
          </w:p>
          <w:p w14:paraId="33994F92" w14:textId="77777777" w:rsidR="00B0186B" w:rsidRDefault="00B0186B" w:rsidP="00B0186B">
            <w:r>
              <w:t>[[UT1File]] &lt;&lt;FILEUPLOAD&gt;&gt;</w:t>
            </w:r>
          </w:p>
          <w:p w14:paraId="1B8E651D" w14:textId="77777777" w:rsidR="00B0186B" w:rsidRDefault="00B0186B" w:rsidP="00B0186B">
            <w:r>
              <w:t>[[UT1Pass]] &lt;&lt;YESNO&gt;&gt;</w:t>
            </w:r>
          </w:p>
        </w:tc>
      </w:tr>
      <w:tr w:rsidR="002A0CE2" w:rsidRPr="00D97B1C" w14:paraId="067B4168" w14:textId="77777777" w:rsidTr="0063181D">
        <w:trPr>
          <w:trHeight w:val="288"/>
        </w:trPr>
        <w:tc>
          <w:tcPr>
            <w:tcW w:w="1199" w:type="dxa"/>
          </w:tcPr>
          <w:p w14:paraId="19788A54" w14:textId="77777777" w:rsidR="002A0CE2" w:rsidRDefault="00466647" w:rsidP="002A0CE2">
            <w:r>
              <w:t>5</w:t>
            </w:r>
            <w:r w:rsidR="002A0CE2">
              <w:t>h</w:t>
            </w:r>
          </w:p>
        </w:tc>
        <w:tc>
          <w:tcPr>
            <w:tcW w:w="7372" w:type="dxa"/>
          </w:tcPr>
          <w:p w14:paraId="405F8145" w14:textId="77777777" w:rsidR="002A0CE2" w:rsidRDefault="002A0CE2" w:rsidP="002A0CE2">
            <w:r>
              <w:t xml:space="preserve">Verify dimensions on </w:t>
            </w:r>
            <w:r w:rsidR="00466647" w:rsidRPr="002A0CE2">
              <w:t>JL0088328</w:t>
            </w:r>
          </w:p>
          <w:p w14:paraId="2AEF1C38" w14:textId="77777777" w:rsidR="002A0CE2" w:rsidRDefault="002A0CE2" w:rsidP="002A0CE2">
            <w:r>
              <w:t>Upload inspection report along with any relevant photos and/or comments.</w:t>
            </w:r>
          </w:p>
          <w:p w14:paraId="321A5641" w14:textId="77777777" w:rsidR="002A0CE2" w:rsidRDefault="002A0CE2" w:rsidP="002A0CE2"/>
        </w:tc>
        <w:tc>
          <w:tcPr>
            <w:tcW w:w="4379" w:type="dxa"/>
            <w:noWrap/>
          </w:tcPr>
          <w:p w14:paraId="376BC126" w14:textId="77777777" w:rsidR="002A0CE2" w:rsidRDefault="002A0CE2" w:rsidP="002A0CE2">
            <w:r>
              <w:t xml:space="preserve">[[CMM5Tech]] </w:t>
            </w:r>
            <w:r w:rsidR="005C1988">
              <w:t>&lt;&lt;SRF&gt;&gt;</w:t>
            </w:r>
          </w:p>
          <w:p w14:paraId="3BDD97DC" w14:textId="77777777" w:rsidR="002A0CE2" w:rsidRDefault="002A0CE2" w:rsidP="002A0CE2">
            <w:r>
              <w:t>[[CMM5Time]] &lt;&lt;TIMESTAMP&gt;&gt;</w:t>
            </w:r>
          </w:p>
          <w:p w14:paraId="3F17B095" w14:textId="77777777" w:rsidR="002A0CE2" w:rsidRDefault="002A0CE2" w:rsidP="002A0CE2">
            <w:r>
              <w:t>[[CMM5Comm]] &lt;&lt;COMMENT&gt;&gt;</w:t>
            </w:r>
          </w:p>
          <w:p w14:paraId="0ADE1FEB" w14:textId="77777777" w:rsidR="002A0CE2" w:rsidRPr="00D97B1C" w:rsidRDefault="002A0CE2" w:rsidP="002A0CE2">
            <w:r>
              <w:t>[[CMM5File]] &lt;&lt;FILEUPLOAD&gt;&gt;</w:t>
            </w:r>
          </w:p>
        </w:tc>
      </w:tr>
      <w:tr w:rsidR="00466647" w:rsidRPr="00D97B1C" w14:paraId="40DFD285" w14:textId="77777777" w:rsidTr="0063181D">
        <w:trPr>
          <w:trHeight w:val="288"/>
        </w:trPr>
        <w:tc>
          <w:tcPr>
            <w:tcW w:w="1199" w:type="dxa"/>
          </w:tcPr>
          <w:p w14:paraId="4188EDC0" w14:textId="77777777" w:rsidR="00466647" w:rsidRDefault="00466647" w:rsidP="002A0CE2">
            <w:r>
              <w:t>6a</w:t>
            </w:r>
          </w:p>
        </w:tc>
        <w:tc>
          <w:tcPr>
            <w:tcW w:w="7372" w:type="dxa"/>
          </w:tcPr>
          <w:p w14:paraId="3D15B6B7" w14:textId="77777777" w:rsidR="00466647" w:rsidRDefault="00466647" w:rsidP="00466647">
            <w:r>
              <w:t xml:space="preserve">Inform SRF Inventory that the assembly location is the Machine Shop. Machine the assembly as per </w:t>
            </w:r>
            <w:r w:rsidRPr="00466647">
              <w:t>JL0088600</w:t>
            </w:r>
            <w:r>
              <w:t>. Upload images of finished parts and any other notable features</w:t>
            </w:r>
          </w:p>
          <w:p w14:paraId="050F6DC4" w14:textId="77777777" w:rsidR="006F5A05" w:rsidRDefault="006F5A05" w:rsidP="00466647"/>
          <w:p w14:paraId="3BF29F2B" w14:textId="77777777" w:rsidR="006F5A05" w:rsidRDefault="006F5A05" w:rsidP="00466647">
            <w:r>
              <w:rPr>
                <w:noProof/>
              </w:rPr>
              <w:drawing>
                <wp:inline distT="0" distB="0" distL="0" distR="0" wp14:anchorId="0C5541F4" wp14:editId="3DCFE191">
                  <wp:extent cx="2326233" cy="947926"/>
                  <wp:effectExtent l="0" t="0" r="0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059" cy="956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D0F97A" w14:textId="77777777" w:rsidR="006F5A05" w:rsidRDefault="006F5A05" w:rsidP="00466647"/>
        </w:tc>
        <w:tc>
          <w:tcPr>
            <w:tcW w:w="4379" w:type="dxa"/>
            <w:noWrap/>
          </w:tcPr>
          <w:p w14:paraId="1CFFBAC1" w14:textId="77777777" w:rsidR="00466647" w:rsidRDefault="00466647" w:rsidP="00466647">
            <w:r>
              <w:t xml:space="preserve">[[Mach7Tech]] </w:t>
            </w:r>
            <w:r w:rsidR="005C1988">
              <w:t>&lt;&lt;SRF&gt;&gt;</w:t>
            </w:r>
          </w:p>
          <w:p w14:paraId="19AC3424" w14:textId="77777777" w:rsidR="00466647" w:rsidRDefault="00466647" w:rsidP="00466647">
            <w:r>
              <w:t>[[Mach7Time]] &lt;&lt;TIMESTAMP&gt;&gt;</w:t>
            </w:r>
          </w:p>
          <w:p w14:paraId="7E58FB20" w14:textId="77777777" w:rsidR="00466647" w:rsidRDefault="00466647" w:rsidP="00466647">
            <w:r>
              <w:t>[[Mach7Comm]] &lt;&lt;COMMENT&gt;&gt;</w:t>
            </w:r>
          </w:p>
          <w:p w14:paraId="36A707B7" w14:textId="77777777" w:rsidR="00466647" w:rsidRDefault="00466647" w:rsidP="00466647">
            <w:r>
              <w:t>[[Mach7File]] &lt;&lt;FILEUPLOAD&gt;&gt;</w:t>
            </w:r>
          </w:p>
        </w:tc>
      </w:tr>
      <w:tr w:rsidR="00466647" w:rsidRPr="00D97B1C" w14:paraId="3B730152" w14:textId="77777777" w:rsidTr="0063181D">
        <w:trPr>
          <w:trHeight w:val="288"/>
        </w:trPr>
        <w:tc>
          <w:tcPr>
            <w:tcW w:w="1199" w:type="dxa"/>
          </w:tcPr>
          <w:p w14:paraId="659C0664" w14:textId="77777777" w:rsidR="00466647" w:rsidRDefault="00466647" w:rsidP="00466647">
            <w:r>
              <w:t>6b</w:t>
            </w:r>
          </w:p>
        </w:tc>
        <w:tc>
          <w:tcPr>
            <w:tcW w:w="7372" w:type="dxa"/>
          </w:tcPr>
          <w:p w14:paraId="2DAE0E82" w14:textId="77777777" w:rsidR="00466647" w:rsidRDefault="00466647" w:rsidP="00466647">
            <w:r>
              <w:t xml:space="preserve">Verify dimensions on </w:t>
            </w:r>
            <w:r w:rsidRPr="00466647">
              <w:t>JL0088600</w:t>
            </w:r>
          </w:p>
          <w:p w14:paraId="096F6573" w14:textId="77777777" w:rsidR="00466647" w:rsidRDefault="00466647" w:rsidP="00466647">
            <w:r>
              <w:t>Upload inspection report along with any relevant photos and/or comments.</w:t>
            </w:r>
          </w:p>
          <w:p w14:paraId="1193A68D" w14:textId="77777777" w:rsidR="00466647" w:rsidRDefault="00466647" w:rsidP="00466647"/>
        </w:tc>
        <w:tc>
          <w:tcPr>
            <w:tcW w:w="4379" w:type="dxa"/>
            <w:noWrap/>
          </w:tcPr>
          <w:p w14:paraId="6869246B" w14:textId="77777777" w:rsidR="00466647" w:rsidRDefault="00466647" w:rsidP="00466647">
            <w:r>
              <w:t xml:space="preserve">[[CMM6Tech]] </w:t>
            </w:r>
            <w:r w:rsidR="005C1988">
              <w:t>&lt;&lt;SRF&gt;&gt;</w:t>
            </w:r>
          </w:p>
          <w:p w14:paraId="24A71BBA" w14:textId="77777777" w:rsidR="00466647" w:rsidRDefault="00466647" w:rsidP="00466647">
            <w:r>
              <w:t>[[CMM6Time]] &lt;&lt;TIMESTAMP&gt;&gt;</w:t>
            </w:r>
          </w:p>
          <w:p w14:paraId="39DF75E7" w14:textId="77777777" w:rsidR="00466647" w:rsidRDefault="00466647" w:rsidP="00466647">
            <w:r>
              <w:t>[[CMM6Comm]] &lt;&lt;COMMENT&gt;&gt;</w:t>
            </w:r>
          </w:p>
          <w:p w14:paraId="4CBAF5C2" w14:textId="77777777" w:rsidR="00466647" w:rsidRPr="00D97B1C" w:rsidRDefault="00466647" w:rsidP="00466647">
            <w:r>
              <w:t>[[CMM6File]] &lt;&lt;FILEUPLOAD&gt;&gt;</w:t>
            </w:r>
          </w:p>
        </w:tc>
      </w:tr>
      <w:tr w:rsidR="00C04B62" w:rsidRPr="00D97B1C" w14:paraId="3B044459" w14:textId="77777777" w:rsidTr="0063181D">
        <w:trPr>
          <w:trHeight w:val="288"/>
        </w:trPr>
        <w:tc>
          <w:tcPr>
            <w:tcW w:w="1199" w:type="dxa"/>
          </w:tcPr>
          <w:p w14:paraId="46068B91" w14:textId="77777777" w:rsidR="00C04B62" w:rsidRDefault="00C04B62" w:rsidP="00466647">
            <w:r>
              <w:t>6c</w:t>
            </w:r>
          </w:p>
        </w:tc>
        <w:tc>
          <w:tcPr>
            <w:tcW w:w="7372" w:type="dxa"/>
          </w:tcPr>
          <w:p w14:paraId="04251F48" w14:textId="77777777" w:rsidR="00C04B62" w:rsidRDefault="00C04B62" w:rsidP="00466647">
            <w:r>
              <w:t>Engrave JL0088600</w:t>
            </w:r>
            <w:r w:rsidR="00C97F43">
              <w:t>-</w:t>
            </w:r>
            <w:r>
              <w:t xml:space="preserve">XXX on the OD of the Stainless Steel cylinder, where XXX is the last three </w:t>
            </w:r>
            <w:proofErr w:type="spellStart"/>
            <w:r>
              <w:t>digist</w:t>
            </w:r>
            <w:proofErr w:type="spellEnd"/>
            <w:r>
              <w:t xml:space="preserve"> of the corresponding HHOMSN</w:t>
            </w:r>
          </w:p>
        </w:tc>
        <w:tc>
          <w:tcPr>
            <w:tcW w:w="4379" w:type="dxa"/>
            <w:noWrap/>
          </w:tcPr>
          <w:p w14:paraId="1F2DCC53" w14:textId="77777777" w:rsidR="00C04B62" w:rsidRDefault="00C04B62" w:rsidP="00466647"/>
        </w:tc>
      </w:tr>
      <w:tr w:rsidR="002A0CE2" w:rsidRPr="00D97B1C" w14:paraId="029B0864" w14:textId="77777777" w:rsidTr="0063181D">
        <w:trPr>
          <w:trHeight w:val="288"/>
        </w:trPr>
        <w:tc>
          <w:tcPr>
            <w:tcW w:w="1199" w:type="dxa"/>
          </w:tcPr>
          <w:p w14:paraId="2DBEED04" w14:textId="77777777" w:rsidR="002A0CE2" w:rsidRDefault="00C04B62" w:rsidP="002A0CE2">
            <w:r>
              <w:t>6d</w:t>
            </w:r>
          </w:p>
        </w:tc>
        <w:tc>
          <w:tcPr>
            <w:tcW w:w="7372" w:type="dxa"/>
          </w:tcPr>
          <w:p w14:paraId="10976E66" w14:textId="77777777" w:rsidR="002A0CE2" w:rsidRDefault="002A0CE2" w:rsidP="002A0CE2">
            <w:r>
              <w:t>Return the assembly to the SRF Inventory</w:t>
            </w:r>
          </w:p>
        </w:tc>
        <w:tc>
          <w:tcPr>
            <w:tcW w:w="4379" w:type="dxa"/>
            <w:noWrap/>
          </w:tcPr>
          <w:p w14:paraId="1C72FE85" w14:textId="77777777" w:rsidR="002A0CE2" w:rsidRDefault="002A0CE2" w:rsidP="002A0CE2"/>
        </w:tc>
      </w:tr>
    </w:tbl>
    <w:p w14:paraId="109D902A" w14:textId="77777777" w:rsidR="005C1988" w:rsidRDefault="005C1988">
      <w:pPr>
        <w:spacing w:after="200" w:line="276" w:lineRule="auto"/>
      </w:pPr>
      <w:r>
        <w:br w:type="page"/>
      </w:r>
    </w:p>
    <w:p w14:paraId="07B058B5" w14:textId="77777777" w:rsidR="00174F93" w:rsidRDefault="00174F93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1C738A" w:rsidRPr="00D97B1C" w14:paraId="41AEA63D" w14:textId="77777777" w:rsidTr="001C738A">
        <w:trPr>
          <w:trHeight w:val="288"/>
        </w:trPr>
        <w:tc>
          <w:tcPr>
            <w:tcW w:w="12950" w:type="dxa"/>
            <w:gridSpan w:val="3"/>
            <w:shd w:val="clear" w:color="auto" w:fill="B8CCE4" w:themeFill="accent1" w:themeFillTint="66"/>
          </w:tcPr>
          <w:p w14:paraId="1347B9C6" w14:textId="77777777" w:rsidR="001C738A" w:rsidRDefault="001C738A" w:rsidP="001C738A">
            <w:r>
              <w:t>PART INSPECTION</w:t>
            </w:r>
          </w:p>
        </w:tc>
      </w:tr>
      <w:tr w:rsidR="001C738A" w:rsidRPr="00D97B1C" w14:paraId="41A135B6" w14:textId="77777777" w:rsidTr="001C738A">
        <w:trPr>
          <w:trHeight w:val="288"/>
        </w:trPr>
        <w:tc>
          <w:tcPr>
            <w:tcW w:w="1199" w:type="dxa"/>
          </w:tcPr>
          <w:p w14:paraId="642C4CAC" w14:textId="77777777" w:rsidR="001C738A" w:rsidRPr="00D97B1C" w:rsidRDefault="001C738A" w:rsidP="001C738A">
            <w:r>
              <w:t>7a</w:t>
            </w:r>
          </w:p>
        </w:tc>
        <w:tc>
          <w:tcPr>
            <w:tcW w:w="7372" w:type="dxa"/>
          </w:tcPr>
          <w:p w14:paraId="12864C83" w14:textId="77777777" w:rsidR="001C738A" w:rsidRDefault="001C738A" w:rsidP="001C738A">
            <w:r>
              <w:t xml:space="preserve">Serial number of </w:t>
            </w:r>
            <w:r w:rsidRPr="001C738A">
              <w:t>JL0086026</w:t>
            </w:r>
            <w:r>
              <w:t xml:space="preserve"> – Inner Tube</w:t>
            </w:r>
          </w:p>
          <w:p w14:paraId="4531F1E4" w14:textId="77777777" w:rsidR="006F5A05" w:rsidRDefault="006F5A05" w:rsidP="001C738A"/>
          <w:p w14:paraId="2819896D" w14:textId="77777777" w:rsidR="006F5A05" w:rsidRDefault="006F5A05" w:rsidP="001C738A">
            <w:r>
              <w:rPr>
                <w:noProof/>
              </w:rPr>
              <w:drawing>
                <wp:inline distT="0" distB="0" distL="0" distR="0" wp14:anchorId="6B0D4CCB" wp14:editId="7847EEC5">
                  <wp:extent cx="2867559" cy="1463608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26" cy="1473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B9ED04" w14:textId="77777777" w:rsidR="006F5A05" w:rsidRPr="00D97B1C" w:rsidRDefault="006F5A05" w:rsidP="001C738A"/>
        </w:tc>
        <w:tc>
          <w:tcPr>
            <w:tcW w:w="4379" w:type="dxa"/>
            <w:noWrap/>
          </w:tcPr>
          <w:p w14:paraId="55C6AB29" w14:textId="2C7B8669" w:rsidR="001C738A" w:rsidRPr="00D97B1C" w:rsidRDefault="005C1988" w:rsidP="005C1988">
            <w:r>
              <w:t>[[ITUBESN]] &lt;&lt;</w:t>
            </w:r>
            <w:r w:rsidR="000F04F7">
              <w:t>ITUBE</w:t>
            </w:r>
            <w:r w:rsidR="001C738A">
              <w:t>SN&gt;&gt;</w:t>
            </w:r>
          </w:p>
        </w:tc>
      </w:tr>
      <w:tr w:rsidR="001C738A" w:rsidRPr="00D97B1C" w14:paraId="3033331D" w14:textId="77777777" w:rsidTr="001C738A">
        <w:trPr>
          <w:trHeight w:val="288"/>
        </w:trPr>
        <w:tc>
          <w:tcPr>
            <w:tcW w:w="1199" w:type="dxa"/>
          </w:tcPr>
          <w:p w14:paraId="60965D95" w14:textId="77777777" w:rsidR="001C738A" w:rsidRPr="00D97B1C" w:rsidRDefault="001C738A" w:rsidP="001C738A">
            <w:r>
              <w:t>7b</w:t>
            </w:r>
          </w:p>
        </w:tc>
        <w:tc>
          <w:tcPr>
            <w:tcW w:w="7372" w:type="dxa"/>
          </w:tcPr>
          <w:p w14:paraId="03910E80" w14:textId="77777777" w:rsidR="001C738A" w:rsidRPr="00D97B1C" w:rsidRDefault="001C738A" w:rsidP="001C738A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14:paraId="6EE5F128" w14:textId="77777777" w:rsidR="001C738A" w:rsidRDefault="001C738A" w:rsidP="001C738A">
            <w:r>
              <w:t xml:space="preserve">[[Doc5Tech]] </w:t>
            </w:r>
            <w:r w:rsidR="005C1988">
              <w:t>&lt;&lt;SRF&gt;&gt;</w:t>
            </w:r>
          </w:p>
          <w:p w14:paraId="06616F44" w14:textId="77777777" w:rsidR="001C738A" w:rsidRDefault="001C738A" w:rsidP="001C738A">
            <w:r>
              <w:t>[[Doc5Time]] &lt;&lt;TIMESTAMP&gt;&gt;</w:t>
            </w:r>
          </w:p>
          <w:p w14:paraId="62F62E30" w14:textId="77777777" w:rsidR="001C738A" w:rsidRDefault="001C738A" w:rsidP="001C738A">
            <w:r>
              <w:t>[[Doc5Comm]] &lt;&lt;COMMENT&gt;&gt;</w:t>
            </w:r>
          </w:p>
          <w:p w14:paraId="1956C0E8" w14:textId="77777777" w:rsidR="001C738A" w:rsidRPr="00D97B1C" w:rsidRDefault="001C738A" w:rsidP="001C738A">
            <w:r>
              <w:t>[[Doc5File]] &lt;&lt;FILEUPLOAD&gt;&gt;</w:t>
            </w:r>
          </w:p>
        </w:tc>
      </w:tr>
      <w:tr w:rsidR="001C738A" w:rsidRPr="00D97B1C" w14:paraId="6F3EDDF7" w14:textId="77777777" w:rsidTr="001C738A">
        <w:trPr>
          <w:trHeight w:val="288"/>
        </w:trPr>
        <w:tc>
          <w:tcPr>
            <w:tcW w:w="1199" w:type="dxa"/>
          </w:tcPr>
          <w:p w14:paraId="373CA72B" w14:textId="77777777" w:rsidR="001C738A" w:rsidRDefault="001C738A" w:rsidP="001C738A">
            <w:r>
              <w:t>7c</w:t>
            </w:r>
          </w:p>
        </w:tc>
        <w:tc>
          <w:tcPr>
            <w:tcW w:w="7372" w:type="dxa"/>
          </w:tcPr>
          <w:p w14:paraId="2CE5E8F9" w14:textId="77777777" w:rsidR="001C738A" w:rsidRDefault="001C738A" w:rsidP="001C738A">
            <w:r>
              <w:t xml:space="preserve">Machine the component as per drawing </w:t>
            </w:r>
            <w:r w:rsidRPr="001C738A">
              <w:t>JL0086026</w:t>
            </w:r>
            <w:r>
              <w:t>.</w:t>
            </w:r>
          </w:p>
          <w:p w14:paraId="0B2775D2" w14:textId="77777777" w:rsidR="001C738A" w:rsidRPr="00D97B1C" w:rsidRDefault="001C738A" w:rsidP="001C738A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03DFB935" w14:textId="77777777" w:rsidR="001C738A" w:rsidRDefault="001C738A" w:rsidP="001C738A">
            <w:r>
              <w:t xml:space="preserve">[[Mach8Tech]] </w:t>
            </w:r>
            <w:r w:rsidR="005C1988">
              <w:t>&lt;&lt;SRF&gt;&gt;</w:t>
            </w:r>
          </w:p>
          <w:p w14:paraId="38D0D768" w14:textId="77777777" w:rsidR="001C738A" w:rsidRDefault="001C738A" w:rsidP="001C738A">
            <w:r>
              <w:t>[[Mach8Time]] &lt;&lt;TIMESTAMP&gt;&gt;</w:t>
            </w:r>
          </w:p>
          <w:p w14:paraId="3EE4909D" w14:textId="77777777" w:rsidR="001C738A" w:rsidRDefault="001C738A" w:rsidP="001C738A">
            <w:r>
              <w:t>[[Mach8Comm]] &lt;&lt;COMMENT&gt;&gt;</w:t>
            </w:r>
          </w:p>
          <w:p w14:paraId="618CBD16" w14:textId="77777777" w:rsidR="001C738A" w:rsidRPr="00D97B1C" w:rsidRDefault="001C738A" w:rsidP="001C738A">
            <w:r>
              <w:t>[[Mach8File]] &lt;&lt;FILEUPLOAD&gt;&gt;</w:t>
            </w:r>
          </w:p>
        </w:tc>
      </w:tr>
      <w:tr w:rsidR="00C76885" w:rsidRPr="00D97B1C" w14:paraId="1DC95259" w14:textId="77777777" w:rsidTr="001C738A">
        <w:trPr>
          <w:trHeight w:val="288"/>
        </w:trPr>
        <w:tc>
          <w:tcPr>
            <w:tcW w:w="1199" w:type="dxa"/>
          </w:tcPr>
          <w:p w14:paraId="59D638ED" w14:textId="77777777" w:rsidR="00C76885" w:rsidRDefault="00C76885" w:rsidP="00C76885">
            <w:r>
              <w:t>7d</w:t>
            </w:r>
          </w:p>
        </w:tc>
        <w:tc>
          <w:tcPr>
            <w:tcW w:w="7372" w:type="dxa"/>
          </w:tcPr>
          <w:p w14:paraId="0A52C108" w14:textId="77777777" w:rsidR="00C76885" w:rsidRDefault="00C76885" w:rsidP="00C76885">
            <w:r>
              <w:t>Acid</w:t>
            </w:r>
            <w:r w:rsidR="00C97F43">
              <w:t>-</w:t>
            </w:r>
            <w:r>
              <w:t xml:space="preserve">Etch JL0086026 30 microns as per </w:t>
            </w:r>
            <w:r w:rsidR="00EB7EC2">
              <w:t>CP</w:t>
            </w:r>
            <w:r w:rsidR="00C97F43">
              <w:t>-</w:t>
            </w:r>
            <w:r w:rsidRPr="00387547">
              <w:t>AUP</w:t>
            </w:r>
            <w:r w:rsidR="00C97F43">
              <w:t>-</w:t>
            </w:r>
            <w:r w:rsidRPr="00387547">
              <w:t>CAV</w:t>
            </w:r>
            <w:r w:rsidR="00C97F43">
              <w:t>-</w:t>
            </w:r>
            <w:r w:rsidRPr="00387547">
              <w:t>CHEM</w:t>
            </w:r>
            <w:r w:rsidR="00C97F43">
              <w:t>-</w:t>
            </w:r>
            <w:r w:rsidRPr="00387547">
              <w:t>ACID</w:t>
            </w:r>
            <w:r>
              <w:t>. Upload report</w:t>
            </w:r>
          </w:p>
        </w:tc>
        <w:tc>
          <w:tcPr>
            <w:tcW w:w="4379" w:type="dxa"/>
            <w:noWrap/>
          </w:tcPr>
          <w:p w14:paraId="23C3F6B9" w14:textId="77777777" w:rsidR="00C76885" w:rsidRDefault="00C76885" w:rsidP="00C76885">
            <w:r>
              <w:t xml:space="preserve">[[BCP4Tech]] </w:t>
            </w:r>
            <w:r w:rsidR="005C1988">
              <w:t>&lt;&lt;SRF&gt;&gt;</w:t>
            </w:r>
          </w:p>
          <w:p w14:paraId="2FDCCE21" w14:textId="77777777" w:rsidR="00C76885" w:rsidRDefault="00C76885" w:rsidP="00C76885">
            <w:r>
              <w:t>[[BCP4Time]] &lt;&lt;TIMESTAMP&gt;&gt;</w:t>
            </w:r>
          </w:p>
          <w:p w14:paraId="44DCA74C" w14:textId="77777777" w:rsidR="00C76885" w:rsidRDefault="00C76885" w:rsidP="00C76885">
            <w:r>
              <w:t>[[BCP4Comm]] &lt;&lt;COMMENT&gt;&gt;</w:t>
            </w:r>
          </w:p>
          <w:p w14:paraId="600AEA3F" w14:textId="77777777" w:rsidR="00C76885" w:rsidRDefault="00C76885" w:rsidP="00C76885">
            <w:r>
              <w:t>[[BCP4File]] &lt;&lt;FILEUPLOAD&gt;&gt;</w:t>
            </w:r>
          </w:p>
        </w:tc>
      </w:tr>
      <w:tr w:rsidR="001C738A" w:rsidRPr="00D97B1C" w14:paraId="01DA2328" w14:textId="77777777" w:rsidTr="001C738A">
        <w:trPr>
          <w:trHeight w:val="288"/>
        </w:trPr>
        <w:tc>
          <w:tcPr>
            <w:tcW w:w="1199" w:type="dxa"/>
          </w:tcPr>
          <w:p w14:paraId="4F68E38B" w14:textId="77777777" w:rsidR="001C738A" w:rsidRDefault="00C76885" w:rsidP="001C738A">
            <w:r>
              <w:t>7e</w:t>
            </w:r>
          </w:p>
        </w:tc>
        <w:tc>
          <w:tcPr>
            <w:tcW w:w="7372" w:type="dxa"/>
          </w:tcPr>
          <w:p w14:paraId="05EE22B7" w14:textId="77777777" w:rsidR="001C738A" w:rsidRDefault="001C738A" w:rsidP="001C738A">
            <w:r>
              <w:t xml:space="preserve">Verify dimensions on </w:t>
            </w:r>
            <w:r w:rsidRPr="001C738A">
              <w:t>JL0086026</w:t>
            </w:r>
          </w:p>
          <w:p w14:paraId="1BB68A71" w14:textId="77777777" w:rsidR="001C738A" w:rsidRDefault="001C738A" w:rsidP="001C738A">
            <w:r>
              <w:t>Upload inspection report along with any relevant photos and/or comments.</w:t>
            </w:r>
          </w:p>
          <w:p w14:paraId="44E9E139" w14:textId="77777777" w:rsidR="001C738A" w:rsidRDefault="001C738A" w:rsidP="001C738A"/>
        </w:tc>
        <w:tc>
          <w:tcPr>
            <w:tcW w:w="4379" w:type="dxa"/>
            <w:noWrap/>
          </w:tcPr>
          <w:p w14:paraId="5B722F2F" w14:textId="77777777" w:rsidR="001C738A" w:rsidRDefault="001C738A" w:rsidP="001C738A">
            <w:r>
              <w:t>[[CMM</w:t>
            </w:r>
            <w:r w:rsidR="00866F3F">
              <w:t>7</w:t>
            </w:r>
            <w:r>
              <w:t xml:space="preserve">Tech]] </w:t>
            </w:r>
            <w:r w:rsidR="005C1988">
              <w:t>&lt;&lt;SRF&gt;&gt;</w:t>
            </w:r>
          </w:p>
          <w:p w14:paraId="4688F1FE" w14:textId="77777777" w:rsidR="001C738A" w:rsidRDefault="001C738A" w:rsidP="001C738A">
            <w:r>
              <w:t>[[CMM</w:t>
            </w:r>
            <w:r w:rsidR="00866F3F">
              <w:t>7</w:t>
            </w:r>
            <w:r>
              <w:t>Time]] &lt;&lt;TIMESTAMP&gt;&gt;</w:t>
            </w:r>
          </w:p>
          <w:p w14:paraId="0EB887E6" w14:textId="77777777" w:rsidR="001C738A" w:rsidRDefault="001C738A" w:rsidP="001C738A">
            <w:r>
              <w:t>[[CMM</w:t>
            </w:r>
            <w:r w:rsidR="00866F3F">
              <w:t>7</w:t>
            </w:r>
            <w:r>
              <w:t>Comm]] &lt;&lt;COMMENT&gt;&gt;</w:t>
            </w:r>
          </w:p>
          <w:p w14:paraId="5842483D" w14:textId="77777777" w:rsidR="001C738A" w:rsidRPr="00D97B1C" w:rsidRDefault="001C738A" w:rsidP="001C738A">
            <w:r>
              <w:t>[[CMM</w:t>
            </w:r>
            <w:r w:rsidR="00866F3F">
              <w:t>7</w:t>
            </w:r>
            <w:r>
              <w:t>File]] &lt;&lt;FILEUPLOAD&gt;&gt;</w:t>
            </w:r>
          </w:p>
        </w:tc>
      </w:tr>
      <w:tr w:rsidR="001C738A" w:rsidRPr="00D97B1C" w14:paraId="3049D4F9" w14:textId="77777777" w:rsidTr="001C738A">
        <w:trPr>
          <w:trHeight w:val="288"/>
        </w:trPr>
        <w:tc>
          <w:tcPr>
            <w:tcW w:w="1199" w:type="dxa"/>
          </w:tcPr>
          <w:p w14:paraId="28836497" w14:textId="77777777" w:rsidR="001C738A" w:rsidRPr="00D97B1C" w:rsidRDefault="001C738A" w:rsidP="001C738A"/>
        </w:tc>
        <w:tc>
          <w:tcPr>
            <w:tcW w:w="7372" w:type="dxa"/>
          </w:tcPr>
          <w:p w14:paraId="53B6AB08" w14:textId="77777777" w:rsidR="001C738A" w:rsidRDefault="001C738A" w:rsidP="001C738A"/>
        </w:tc>
        <w:tc>
          <w:tcPr>
            <w:tcW w:w="4379" w:type="dxa"/>
            <w:noWrap/>
          </w:tcPr>
          <w:p w14:paraId="21CC28E6" w14:textId="77777777" w:rsidR="001C738A" w:rsidRDefault="001C738A" w:rsidP="001C738A"/>
        </w:tc>
      </w:tr>
      <w:tr w:rsidR="001C738A" w:rsidRPr="00D97B1C" w14:paraId="2CF8533B" w14:textId="77777777" w:rsidTr="001C738A">
        <w:trPr>
          <w:trHeight w:val="288"/>
        </w:trPr>
        <w:tc>
          <w:tcPr>
            <w:tcW w:w="1199" w:type="dxa"/>
          </w:tcPr>
          <w:p w14:paraId="1B7C30FF" w14:textId="77777777" w:rsidR="001C738A" w:rsidRPr="00D97B1C" w:rsidRDefault="001C738A" w:rsidP="001C738A">
            <w:r>
              <w:t>8a</w:t>
            </w:r>
          </w:p>
        </w:tc>
        <w:tc>
          <w:tcPr>
            <w:tcW w:w="7372" w:type="dxa"/>
          </w:tcPr>
          <w:p w14:paraId="067066A1" w14:textId="77777777" w:rsidR="001C738A" w:rsidRDefault="001C738A" w:rsidP="001C738A">
            <w:r>
              <w:t xml:space="preserve">Serial number of </w:t>
            </w:r>
            <w:r w:rsidRPr="001C738A">
              <w:t>JL0086025</w:t>
            </w:r>
            <w:r>
              <w:t xml:space="preserve"> – Flange DN100</w:t>
            </w:r>
          </w:p>
          <w:p w14:paraId="211DE69D" w14:textId="77777777" w:rsidR="006F5A05" w:rsidRDefault="006F5A05" w:rsidP="001C738A"/>
          <w:p w14:paraId="1324CA63" w14:textId="77777777" w:rsidR="006F5A05" w:rsidRDefault="006F5A05" w:rsidP="001C738A">
            <w:r>
              <w:rPr>
                <w:noProof/>
              </w:rPr>
              <w:lastRenderedPageBreak/>
              <w:drawing>
                <wp:inline distT="0" distB="0" distL="0" distR="0" wp14:anchorId="7A9FF279" wp14:editId="65261659">
                  <wp:extent cx="1499616" cy="1434054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811" cy="1438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74F808" w14:textId="77777777" w:rsidR="006F5A05" w:rsidRPr="00D97B1C" w:rsidRDefault="006F5A05" w:rsidP="001C738A"/>
        </w:tc>
        <w:tc>
          <w:tcPr>
            <w:tcW w:w="4379" w:type="dxa"/>
            <w:noWrap/>
          </w:tcPr>
          <w:p w14:paraId="735C09FE" w14:textId="280325BD" w:rsidR="001C738A" w:rsidRPr="00D97B1C" w:rsidRDefault="001C738A" w:rsidP="001C738A">
            <w:r>
              <w:lastRenderedPageBreak/>
              <w:t>[[</w:t>
            </w:r>
            <w:r w:rsidR="005C1988">
              <w:t>DN100SN]] &lt;&lt;</w:t>
            </w:r>
            <w:r w:rsidR="000F04F7">
              <w:t>DN100</w:t>
            </w:r>
            <w:r>
              <w:t>SN&gt;&gt;</w:t>
            </w:r>
          </w:p>
        </w:tc>
      </w:tr>
      <w:tr w:rsidR="001C738A" w:rsidRPr="00D97B1C" w14:paraId="7F7B26CD" w14:textId="77777777" w:rsidTr="001C738A">
        <w:trPr>
          <w:trHeight w:val="288"/>
        </w:trPr>
        <w:tc>
          <w:tcPr>
            <w:tcW w:w="1199" w:type="dxa"/>
          </w:tcPr>
          <w:p w14:paraId="4D9DBEF2" w14:textId="77777777" w:rsidR="001C738A" w:rsidRPr="00D97B1C" w:rsidRDefault="001C738A" w:rsidP="001C738A">
            <w:r>
              <w:t>8b</w:t>
            </w:r>
          </w:p>
        </w:tc>
        <w:tc>
          <w:tcPr>
            <w:tcW w:w="7372" w:type="dxa"/>
          </w:tcPr>
          <w:p w14:paraId="37B332D1" w14:textId="77777777" w:rsidR="001C738A" w:rsidRPr="00D97B1C" w:rsidRDefault="001C738A" w:rsidP="001C738A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14:paraId="70B13ACA" w14:textId="77777777" w:rsidR="001C738A" w:rsidRDefault="001C738A" w:rsidP="001C738A">
            <w:r>
              <w:t xml:space="preserve">[[Doc6Tech]] </w:t>
            </w:r>
            <w:r w:rsidR="005C1988">
              <w:t>&lt;&lt;SRF&gt;&gt;</w:t>
            </w:r>
          </w:p>
          <w:p w14:paraId="5A29406E" w14:textId="77777777" w:rsidR="001C738A" w:rsidRDefault="001C738A" w:rsidP="001C738A">
            <w:r>
              <w:t>[[Doc6Time]] &lt;&lt;TIMESTAMP&gt;&gt;</w:t>
            </w:r>
          </w:p>
          <w:p w14:paraId="7B99AF46" w14:textId="77777777" w:rsidR="001C738A" w:rsidRDefault="001C738A" w:rsidP="001C738A">
            <w:r>
              <w:t>[[Doc6Comm]] &lt;&lt;COMMENT&gt;&gt;</w:t>
            </w:r>
          </w:p>
          <w:p w14:paraId="51E5FF2C" w14:textId="77777777" w:rsidR="001C738A" w:rsidRPr="00D97B1C" w:rsidRDefault="001C738A" w:rsidP="001C738A">
            <w:r>
              <w:t>[[Doc6File]] &lt;&lt;FILEUPLOAD&gt;&gt;</w:t>
            </w:r>
          </w:p>
        </w:tc>
      </w:tr>
      <w:tr w:rsidR="001C738A" w:rsidRPr="00D97B1C" w14:paraId="0BA0D4EA" w14:textId="77777777" w:rsidTr="001C738A">
        <w:trPr>
          <w:trHeight w:val="288"/>
        </w:trPr>
        <w:tc>
          <w:tcPr>
            <w:tcW w:w="1199" w:type="dxa"/>
          </w:tcPr>
          <w:p w14:paraId="328C954A" w14:textId="77777777" w:rsidR="001C738A" w:rsidRDefault="001C738A" w:rsidP="001C738A">
            <w:r>
              <w:t>8c</w:t>
            </w:r>
          </w:p>
        </w:tc>
        <w:tc>
          <w:tcPr>
            <w:tcW w:w="7372" w:type="dxa"/>
          </w:tcPr>
          <w:p w14:paraId="5647F373" w14:textId="77777777" w:rsidR="001C738A" w:rsidRDefault="001C738A" w:rsidP="001C738A">
            <w:r>
              <w:t xml:space="preserve">Machine the component as per drawing </w:t>
            </w:r>
            <w:r w:rsidRPr="001C738A">
              <w:t>JL0086025</w:t>
            </w:r>
            <w:r>
              <w:t>.</w:t>
            </w:r>
          </w:p>
          <w:p w14:paraId="21536C21" w14:textId="77777777" w:rsidR="001C738A" w:rsidRPr="00D97B1C" w:rsidRDefault="001C738A" w:rsidP="001C738A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1867F04D" w14:textId="77777777" w:rsidR="001C738A" w:rsidRDefault="001C738A" w:rsidP="001C738A">
            <w:r>
              <w:t xml:space="preserve">[[Mach9Tech]] </w:t>
            </w:r>
            <w:r w:rsidR="005C1988">
              <w:t>&lt;&lt;SRF&gt;&gt;</w:t>
            </w:r>
          </w:p>
          <w:p w14:paraId="667A8A4B" w14:textId="77777777" w:rsidR="001C738A" w:rsidRDefault="001C738A" w:rsidP="001C738A">
            <w:r>
              <w:t>[[Mach9Time]] &lt;&lt;TIMESTAMP&gt;&gt;</w:t>
            </w:r>
          </w:p>
          <w:p w14:paraId="061854AA" w14:textId="77777777" w:rsidR="001C738A" w:rsidRDefault="001C738A" w:rsidP="001C738A">
            <w:r>
              <w:t>[[Mach9Comm]] &lt;&lt;COMMENT&gt;&gt;</w:t>
            </w:r>
          </w:p>
          <w:p w14:paraId="6E74A312" w14:textId="77777777" w:rsidR="001C738A" w:rsidRPr="00D97B1C" w:rsidRDefault="001C738A" w:rsidP="001C738A">
            <w:r>
              <w:t>[[Mach9File]] &lt;&lt;FILEUPLOAD&gt;&gt;</w:t>
            </w:r>
          </w:p>
        </w:tc>
      </w:tr>
      <w:tr w:rsidR="001C738A" w:rsidRPr="00D97B1C" w14:paraId="35D02015" w14:textId="77777777" w:rsidTr="001C738A">
        <w:trPr>
          <w:trHeight w:val="288"/>
        </w:trPr>
        <w:tc>
          <w:tcPr>
            <w:tcW w:w="1199" w:type="dxa"/>
          </w:tcPr>
          <w:p w14:paraId="3414D3B9" w14:textId="77777777" w:rsidR="001C738A" w:rsidRDefault="001C738A" w:rsidP="001C738A">
            <w:r>
              <w:t>8d</w:t>
            </w:r>
          </w:p>
        </w:tc>
        <w:tc>
          <w:tcPr>
            <w:tcW w:w="7372" w:type="dxa"/>
          </w:tcPr>
          <w:p w14:paraId="1E0B3B52" w14:textId="77777777" w:rsidR="001C738A" w:rsidRDefault="001C738A" w:rsidP="001C738A">
            <w:r>
              <w:t xml:space="preserve">Verify dimensions on </w:t>
            </w:r>
            <w:r w:rsidRPr="001C738A">
              <w:t>JL0086025</w:t>
            </w:r>
          </w:p>
          <w:p w14:paraId="2FEF8DD5" w14:textId="77777777" w:rsidR="001C738A" w:rsidRDefault="001C738A" w:rsidP="001C738A">
            <w:r>
              <w:t>Upload inspection report along with any relevant photos and/or comments.</w:t>
            </w:r>
          </w:p>
          <w:p w14:paraId="14210471" w14:textId="77777777" w:rsidR="001C738A" w:rsidRDefault="001C738A" w:rsidP="001C738A"/>
        </w:tc>
        <w:tc>
          <w:tcPr>
            <w:tcW w:w="4379" w:type="dxa"/>
            <w:noWrap/>
          </w:tcPr>
          <w:p w14:paraId="51B41148" w14:textId="77777777" w:rsidR="001C738A" w:rsidRDefault="001C738A" w:rsidP="001C738A">
            <w:r>
              <w:t>[[CMM</w:t>
            </w:r>
            <w:r w:rsidR="00866F3F">
              <w:t>8</w:t>
            </w:r>
            <w:r>
              <w:t xml:space="preserve">Tech]] </w:t>
            </w:r>
            <w:r w:rsidR="005C1988">
              <w:t>&lt;&lt;SRF&gt;&gt;</w:t>
            </w:r>
          </w:p>
          <w:p w14:paraId="0407D3C6" w14:textId="77777777" w:rsidR="001C738A" w:rsidRDefault="001C738A" w:rsidP="001C738A">
            <w:r>
              <w:t>[[CMM</w:t>
            </w:r>
            <w:r w:rsidR="00866F3F">
              <w:t>8</w:t>
            </w:r>
            <w:r>
              <w:t>Time]] &lt;&lt;TIMESTAMP&gt;&gt;</w:t>
            </w:r>
          </w:p>
          <w:p w14:paraId="3B53F386" w14:textId="77777777" w:rsidR="001C738A" w:rsidRDefault="001C738A" w:rsidP="001C738A">
            <w:r>
              <w:t>[[CMM</w:t>
            </w:r>
            <w:r w:rsidR="00866F3F">
              <w:t>8</w:t>
            </w:r>
            <w:r>
              <w:t>Comm]] &lt;&lt;COMMENT&gt;&gt;</w:t>
            </w:r>
          </w:p>
          <w:p w14:paraId="1EB2360C" w14:textId="77777777" w:rsidR="001C738A" w:rsidRPr="00D97B1C" w:rsidRDefault="001C738A" w:rsidP="001C738A">
            <w:r>
              <w:t>[[CMM</w:t>
            </w:r>
            <w:r w:rsidR="00866F3F">
              <w:t>8</w:t>
            </w:r>
            <w:r>
              <w:t>File]] &lt;&lt;FILEUPLOAD&gt;&gt;</w:t>
            </w:r>
          </w:p>
        </w:tc>
      </w:tr>
    </w:tbl>
    <w:p w14:paraId="0C6BA88A" w14:textId="77777777" w:rsidR="005C1988" w:rsidRDefault="005C1988">
      <w:pPr>
        <w:spacing w:after="200" w:line="276" w:lineRule="auto"/>
      </w:pPr>
      <w:r>
        <w:br w:type="page"/>
      </w:r>
    </w:p>
    <w:p w14:paraId="192D609F" w14:textId="77777777" w:rsidR="001C738A" w:rsidRDefault="001C738A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367C24" w:rsidRPr="00D97B1C" w14:paraId="47D7017A" w14:textId="77777777" w:rsidTr="00367C24">
        <w:trPr>
          <w:trHeight w:val="288"/>
        </w:trPr>
        <w:tc>
          <w:tcPr>
            <w:tcW w:w="12950" w:type="dxa"/>
            <w:gridSpan w:val="3"/>
            <w:shd w:val="clear" w:color="auto" w:fill="8DB3E2" w:themeFill="text2" w:themeFillTint="66"/>
          </w:tcPr>
          <w:p w14:paraId="7CE066DC" w14:textId="77777777" w:rsidR="00367C24" w:rsidRDefault="00367C24" w:rsidP="00387547">
            <w:r>
              <w:t>BRAZING</w:t>
            </w:r>
          </w:p>
        </w:tc>
      </w:tr>
      <w:tr w:rsidR="001C738A" w:rsidRPr="00D97B1C" w14:paraId="1A0CBD29" w14:textId="77777777" w:rsidTr="0063181D">
        <w:trPr>
          <w:trHeight w:val="288"/>
        </w:trPr>
        <w:tc>
          <w:tcPr>
            <w:tcW w:w="1199" w:type="dxa"/>
          </w:tcPr>
          <w:p w14:paraId="1E609364" w14:textId="77777777" w:rsidR="001C738A" w:rsidRDefault="001C738A" w:rsidP="001C738A"/>
        </w:tc>
        <w:tc>
          <w:tcPr>
            <w:tcW w:w="7372" w:type="dxa"/>
          </w:tcPr>
          <w:p w14:paraId="7A0336A5" w14:textId="77777777" w:rsidR="001C738A" w:rsidRDefault="001C738A" w:rsidP="001C738A">
            <w:r>
              <w:t>Serial Number of JL0088274 – DN100 Braze Assembly</w:t>
            </w:r>
          </w:p>
          <w:p w14:paraId="6854578B" w14:textId="77777777" w:rsidR="006F5A05" w:rsidRDefault="006F5A05" w:rsidP="001C738A"/>
          <w:p w14:paraId="06AF563A" w14:textId="77777777" w:rsidR="006F5A05" w:rsidRDefault="006F5A05" w:rsidP="001C738A">
            <w:r>
              <w:rPr>
                <w:noProof/>
              </w:rPr>
              <w:drawing>
                <wp:inline distT="0" distB="0" distL="0" distR="0" wp14:anchorId="0134410F" wp14:editId="4CB07F11">
                  <wp:extent cx="1345997" cy="1187861"/>
                  <wp:effectExtent l="0" t="0" r="698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61" cy="119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8BA3AC" w14:textId="77777777" w:rsidR="006F5A05" w:rsidRDefault="006F5A05" w:rsidP="001C738A"/>
        </w:tc>
        <w:tc>
          <w:tcPr>
            <w:tcW w:w="4379" w:type="dxa"/>
            <w:noWrap/>
          </w:tcPr>
          <w:p w14:paraId="7B12C497" w14:textId="3AC22768" w:rsidR="001C738A" w:rsidRPr="00D97B1C" w:rsidRDefault="001C738A" w:rsidP="001C738A">
            <w:r>
              <w:t>[[</w:t>
            </w:r>
            <w:r w:rsidR="005C1988">
              <w:t>DNBRZSN]] &lt;&lt;</w:t>
            </w:r>
            <w:r w:rsidR="000F04F7">
              <w:t>DNBRZ</w:t>
            </w:r>
            <w:r>
              <w:t>SN&gt;&gt;</w:t>
            </w:r>
          </w:p>
        </w:tc>
      </w:tr>
      <w:tr w:rsidR="002F022C" w:rsidRPr="00D97B1C" w14:paraId="65F67CE7" w14:textId="77777777" w:rsidTr="0063181D">
        <w:trPr>
          <w:trHeight w:val="288"/>
        </w:trPr>
        <w:tc>
          <w:tcPr>
            <w:tcW w:w="1199" w:type="dxa"/>
          </w:tcPr>
          <w:p w14:paraId="75C17B60" w14:textId="77777777" w:rsidR="002F022C" w:rsidRDefault="002F022C" w:rsidP="002F022C">
            <w:r>
              <w:t>9a</w:t>
            </w:r>
          </w:p>
        </w:tc>
        <w:tc>
          <w:tcPr>
            <w:tcW w:w="7372" w:type="dxa"/>
          </w:tcPr>
          <w:p w14:paraId="1AA6F588" w14:textId="77777777" w:rsidR="002F022C" w:rsidRDefault="002F022C" w:rsidP="002F022C">
            <w:r>
              <w:t>Fabricate sacrificial SS slugs for machining</w:t>
            </w:r>
          </w:p>
        </w:tc>
        <w:tc>
          <w:tcPr>
            <w:tcW w:w="4379" w:type="dxa"/>
            <w:noWrap/>
          </w:tcPr>
          <w:p w14:paraId="12262C5D" w14:textId="77777777" w:rsidR="002F022C" w:rsidRDefault="002F022C" w:rsidP="002F022C">
            <w:r>
              <w:t xml:space="preserve">[[Mach10Tech]] </w:t>
            </w:r>
            <w:r w:rsidR="005C1988">
              <w:t>&lt;&lt;SRF&gt;&gt;</w:t>
            </w:r>
          </w:p>
          <w:p w14:paraId="5D80A9F9" w14:textId="77777777" w:rsidR="002F022C" w:rsidRDefault="002F022C" w:rsidP="002F022C">
            <w:r>
              <w:t>[[Mach10Time]] &lt;&lt;TIMESTAMP&gt;&gt;</w:t>
            </w:r>
          </w:p>
          <w:p w14:paraId="2C05AC85" w14:textId="77777777" w:rsidR="002F022C" w:rsidRDefault="002F022C" w:rsidP="002F022C">
            <w:r>
              <w:t>[[Mach10Comm]] &lt;&lt;COMMENT&gt;&gt;</w:t>
            </w:r>
          </w:p>
          <w:p w14:paraId="70B835D7" w14:textId="77777777" w:rsidR="002F022C" w:rsidRDefault="002F022C" w:rsidP="002F022C">
            <w:r>
              <w:t>[[Mach10File]] &lt;&lt;FILEUPLOAD&gt;&gt;</w:t>
            </w:r>
          </w:p>
        </w:tc>
      </w:tr>
      <w:tr w:rsidR="002F022C" w:rsidRPr="00D97B1C" w14:paraId="231CAE5A" w14:textId="77777777" w:rsidTr="0063181D">
        <w:trPr>
          <w:trHeight w:val="288"/>
        </w:trPr>
        <w:tc>
          <w:tcPr>
            <w:tcW w:w="1199" w:type="dxa"/>
          </w:tcPr>
          <w:p w14:paraId="3C22973D" w14:textId="77777777" w:rsidR="002F022C" w:rsidRDefault="002F022C" w:rsidP="002F022C">
            <w:r>
              <w:t>9b</w:t>
            </w:r>
          </w:p>
        </w:tc>
        <w:tc>
          <w:tcPr>
            <w:tcW w:w="7372" w:type="dxa"/>
          </w:tcPr>
          <w:p w14:paraId="1610D987" w14:textId="77777777" w:rsidR="002F022C" w:rsidRDefault="002F022C" w:rsidP="002F022C">
            <w:r>
              <w:t>Degrease and Acid</w:t>
            </w:r>
            <w:r w:rsidR="00C97F43">
              <w:t>-</w:t>
            </w:r>
            <w:r>
              <w:t xml:space="preserve">Etch components of JL0088274 as per </w:t>
            </w:r>
            <w:r w:rsidR="00EB7EC2">
              <w:t>CP</w:t>
            </w:r>
            <w:r w:rsidR="00C97F43">
              <w:t>-</w:t>
            </w:r>
            <w:r w:rsidRPr="00387547">
              <w:t>AUP</w:t>
            </w:r>
            <w:r w:rsidR="00C97F43">
              <w:t>-</w:t>
            </w:r>
            <w:r w:rsidRPr="00387547">
              <w:t>CAV</w:t>
            </w:r>
            <w:r w:rsidR="00C97F43">
              <w:t>-</w:t>
            </w:r>
            <w:r w:rsidRPr="00387547">
              <w:t>CHEM</w:t>
            </w:r>
            <w:r w:rsidR="00C97F43">
              <w:t>-</w:t>
            </w:r>
            <w:r w:rsidRPr="00387547">
              <w:t>ACID</w:t>
            </w:r>
            <w:r>
              <w:t xml:space="preserve"> and </w:t>
            </w:r>
            <w:r w:rsidRPr="00EE1DCF">
              <w:t>CP</w:t>
            </w:r>
            <w:r w:rsidR="00C97F43">
              <w:t>-</w:t>
            </w:r>
            <w:r w:rsidRPr="00EE1DCF">
              <w:t>AUP</w:t>
            </w:r>
            <w:r w:rsidR="00C97F43">
              <w:t>-</w:t>
            </w:r>
            <w:r w:rsidRPr="00EE1DCF">
              <w:t>CAV</w:t>
            </w:r>
            <w:r w:rsidR="00C97F43">
              <w:t>-</w:t>
            </w:r>
            <w:r w:rsidRPr="00EE1DCF">
              <w:t>CHEM</w:t>
            </w:r>
            <w:r w:rsidR="00C97F43">
              <w:t>-</w:t>
            </w:r>
            <w:r w:rsidRPr="00EE1DCF">
              <w:t>DEGR</w:t>
            </w:r>
          </w:p>
        </w:tc>
        <w:tc>
          <w:tcPr>
            <w:tcW w:w="4379" w:type="dxa"/>
            <w:noWrap/>
          </w:tcPr>
          <w:p w14:paraId="1F75C5C5" w14:textId="77777777" w:rsidR="002F022C" w:rsidRDefault="002F022C" w:rsidP="002F022C">
            <w:r>
              <w:t xml:space="preserve">[[Chem2Tech]] </w:t>
            </w:r>
            <w:r w:rsidR="005C1988">
              <w:t>&lt;&lt;SRF&gt;&gt;</w:t>
            </w:r>
          </w:p>
          <w:p w14:paraId="0430D31D" w14:textId="77777777" w:rsidR="002F022C" w:rsidRDefault="002F022C" w:rsidP="002F022C">
            <w:r>
              <w:t>[[Chem2Time]] &lt;&lt;TIMESTAMP&gt;&gt;</w:t>
            </w:r>
          </w:p>
          <w:p w14:paraId="601FAA05" w14:textId="77777777" w:rsidR="002F022C" w:rsidRDefault="002F022C" w:rsidP="002F022C">
            <w:r>
              <w:t>[[Chem2Comm]] &lt;&lt;COMMENT&gt;&gt;</w:t>
            </w:r>
          </w:p>
          <w:p w14:paraId="39CA5B48" w14:textId="77777777" w:rsidR="002F022C" w:rsidRDefault="002F022C" w:rsidP="002F022C">
            <w:r>
              <w:t>[[Chem2File]] &lt;&lt;FILEUPLOAD&gt;&gt;</w:t>
            </w:r>
          </w:p>
        </w:tc>
      </w:tr>
      <w:tr w:rsidR="002F022C" w:rsidRPr="00D97B1C" w14:paraId="3F3BC318" w14:textId="77777777" w:rsidTr="0063181D">
        <w:trPr>
          <w:trHeight w:val="288"/>
        </w:trPr>
        <w:tc>
          <w:tcPr>
            <w:tcW w:w="1199" w:type="dxa"/>
          </w:tcPr>
          <w:p w14:paraId="1E597A54" w14:textId="77777777" w:rsidR="002F022C" w:rsidRDefault="002F022C" w:rsidP="002F022C">
            <w:r>
              <w:t>9c</w:t>
            </w:r>
          </w:p>
        </w:tc>
        <w:tc>
          <w:tcPr>
            <w:tcW w:w="7372" w:type="dxa"/>
          </w:tcPr>
          <w:p w14:paraId="69B6B4DE" w14:textId="77777777" w:rsidR="002F022C" w:rsidRPr="002B0C82" w:rsidRDefault="002F022C" w:rsidP="002F022C">
            <w:r>
              <w:t>Braze</w:t>
            </w:r>
            <w:r w:rsidRPr="002B0C82">
              <w:t xml:space="preserve"> </w:t>
            </w:r>
            <w:r>
              <w:t>assembly as per JL0088274. Upload brazing report and photos. Include any applicable comments</w:t>
            </w:r>
          </w:p>
        </w:tc>
        <w:tc>
          <w:tcPr>
            <w:tcW w:w="4379" w:type="dxa"/>
            <w:noWrap/>
          </w:tcPr>
          <w:p w14:paraId="21458603" w14:textId="77777777" w:rsidR="002F022C" w:rsidRDefault="002F022C" w:rsidP="002F022C">
            <w:r>
              <w:t xml:space="preserve">[[Brz2Tech]] </w:t>
            </w:r>
            <w:r w:rsidR="005C1988">
              <w:t>&lt;&lt;SRF&gt;&gt;</w:t>
            </w:r>
          </w:p>
          <w:p w14:paraId="0332E102" w14:textId="77777777" w:rsidR="002F022C" w:rsidRDefault="002F022C" w:rsidP="002F022C">
            <w:r>
              <w:t>[[Brz2Time]] &lt;&lt;TIMESTAMP&gt;&gt;</w:t>
            </w:r>
          </w:p>
          <w:p w14:paraId="51EEBAE1" w14:textId="77777777" w:rsidR="002F022C" w:rsidRDefault="002F022C" w:rsidP="002F022C">
            <w:r>
              <w:t>[[Brz2Comm]] &lt;&lt;COMMENT&gt;&gt;</w:t>
            </w:r>
          </w:p>
          <w:p w14:paraId="4E842993" w14:textId="77777777" w:rsidR="002F022C" w:rsidRDefault="002F022C" w:rsidP="002F022C">
            <w:r>
              <w:t>[[Brz2File]] &lt;&lt;FILEUPLOAD&gt;&gt;</w:t>
            </w:r>
          </w:p>
        </w:tc>
      </w:tr>
      <w:tr w:rsidR="002F022C" w:rsidRPr="00D97B1C" w14:paraId="3F15EAF6" w14:textId="77777777" w:rsidTr="0063181D">
        <w:trPr>
          <w:trHeight w:val="288"/>
        </w:trPr>
        <w:tc>
          <w:tcPr>
            <w:tcW w:w="1199" w:type="dxa"/>
          </w:tcPr>
          <w:p w14:paraId="72B84FA0" w14:textId="77777777" w:rsidR="002F022C" w:rsidRDefault="002F022C" w:rsidP="002F022C">
            <w:r>
              <w:t>9d</w:t>
            </w:r>
          </w:p>
        </w:tc>
        <w:tc>
          <w:tcPr>
            <w:tcW w:w="7372" w:type="dxa"/>
          </w:tcPr>
          <w:p w14:paraId="23D39A26" w14:textId="77777777" w:rsidR="002F022C" w:rsidRPr="002B0C82" w:rsidRDefault="002F022C" w:rsidP="002F022C">
            <w:r w:rsidRPr="002B0C82">
              <w:t xml:space="preserve">Visual Inspection after </w:t>
            </w:r>
            <w:r>
              <w:t>Brazing. Upload visual inspection report</w:t>
            </w:r>
          </w:p>
        </w:tc>
        <w:tc>
          <w:tcPr>
            <w:tcW w:w="4379" w:type="dxa"/>
            <w:noWrap/>
          </w:tcPr>
          <w:p w14:paraId="07CD6260" w14:textId="77777777" w:rsidR="002F022C" w:rsidRDefault="002F022C" w:rsidP="002F022C">
            <w:r>
              <w:t xml:space="preserve">[[Vis2Tech]] </w:t>
            </w:r>
            <w:r w:rsidR="005C1988">
              <w:t>&lt;&lt;SRF&gt;&gt;</w:t>
            </w:r>
          </w:p>
          <w:p w14:paraId="6D43A3AF" w14:textId="77777777" w:rsidR="002F022C" w:rsidRDefault="002F022C" w:rsidP="002F022C">
            <w:r>
              <w:t>[[Vis2Time]] &lt;&lt;TIMESTAMP&gt;&gt;</w:t>
            </w:r>
          </w:p>
          <w:p w14:paraId="56EB7439" w14:textId="77777777" w:rsidR="002F022C" w:rsidRDefault="002F022C" w:rsidP="002F022C">
            <w:r>
              <w:t>[[Vis2Comm]] &lt;&lt;COMMENT&gt;&gt;</w:t>
            </w:r>
          </w:p>
          <w:p w14:paraId="21D68E18" w14:textId="77777777" w:rsidR="002F022C" w:rsidRDefault="002F022C" w:rsidP="002F022C">
            <w:r>
              <w:t>[[Vis2File]] &lt;&lt;FILEUPLOAD&gt;&gt;</w:t>
            </w:r>
          </w:p>
        </w:tc>
      </w:tr>
      <w:tr w:rsidR="002F022C" w:rsidRPr="00D97B1C" w14:paraId="30B33183" w14:textId="77777777" w:rsidTr="0063181D">
        <w:trPr>
          <w:trHeight w:val="288"/>
        </w:trPr>
        <w:tc>
          <w:tcPr>
            <w:tcW w:w="1199" w:type="dxa"/>
          </w:tcPr>
          <w:p w14:paraId="46E3BAB4" w14:textId="77777777" w:rsidR="002F022C" w:rsidRDefault="002F022C" w:rsidP="002F022C">
            <w:r>
              <w:t>9e</w:t>
            </w:r>
          </w:p>
        </w:tc>
        <w:tc>
          <w:tcPr>
            <w:tcW w:w="7372" w:type="dxa"/>
          </w:tcPr>
          <w:p w14:paraId="297E7557" w14:textId="77777777" w:rsidR="002F022C" w:rsidRPr="002B0C82" w:rsidRDefault="002F022C" w:rsidP="002F022C">
            <w:r w:rsidRPr="002B0C82">
              <w:t>Leak Test</w:t>
            </w:r>
            <w:r>
              <w:t xml:space="preserve"> the assembly as per </w:t>
            </w:r>
            <w:r w:rsidRPr="002416C4">
              <w:t>11141S0029</w:t>
            </w:r>
            <w:r>
              <w:t>. Upload leak test report (PS</w:t>
            </w:r>
            <w:r w:rsidR="00C97F43">
              <w:t>-</w:t>
            </w:r>
            <w:r>
              <w:t>7 form)</w:t>
            </w:r>
          </w:p>
        </w:tc>
        <w:tc>
          <w:tcPr>
            <w:tcW w:w="4379" w:type="dxa"/>
            <w:noWrap/>
          </w:tcPr>
          <w:p w14:paraId="73685E4C" w14:textId="77777777" w:rsidR="002F022C" w:rsidRDefault="002F022C" w:rsidP="002F022C">
            <w:r>
              <w:t xml:space="preserve">[[Leak2Tech]] </w:t>
            </w:r>
            <w:r w:rsidR="005C1988">
              <w:t>&lt;&lt;SRF&gt;&gt;</w:t>
            </w:r>
          </w:p>
          <w:p w14:paraId="05F685B2" w14:textId="77777777" w:rsidR="002F022C" w:rsidRDefault="002F022C" w:rsidP="002F022C">
            <w:r>
              <w:t>[[Leak2Time]] &lt;&lt;TIMESTAMP&gt;&gt;</w:t>
            </w:r>
          </w:p>
          <w:p w14:paraId="5D73A959" w14:textId="77777777" w:rsidR="002F022C" w:rsidRDefault="002F022C" w:rsidP="002F022C">
            <w:r>
              <w:t>[[Leak2Comm]] &lt;&lt;COMMENT&gt;&gt;</w:t>
            </w:r>
          </w:p>
          <w:p w14:paraId="39349133" w14:textId="77777777" w:rsidR="002F022C" w:rsidRDefault="002F022C" w:rsidP="002F022C">
            <w:r>
              <w:t>[[Leak2File]] &lt;&lt;FILEUPLOAD&gt;&gt;</w:t>
            </w:r>
          </w:p>
        </w:tc>
      </w:tr>
      <w:tr w:rsidR="002F022C" w:rsidRPr="00D97B1C" w14:paraId="5950A2B4" w14:textId="77777777" w:rsidTr="0063181D">
        <w:trPr>
          <w:trHeight w:val="288"/>
        </w:trPr>
        <w:tc>
          <w:tcPr>
            <w:tcW w:w="1199" w:type="dxa"/>
          </w:tcPr>
          <w:p w14:paraId="657F3C37" w14:textId="77777777" w:rsidR="002F022C" w:rsidRDefault="002F022C" w:rsidP="002F022C">
            <w:r>
              <w:lastRenderedPageBreak/>
              <w:t>9f</w:t>
            </w:r>
          </w:p>
        </w:tc>
        <w:tc>
          <w:tcPr>
            <w:tcW w:w="7372" w:type="dxa"/>
          </w:tcPr>
          <w:p w14:paraId="5D35EAB6" w14:textId="77777777" w:rsidR="002F022C" w:rsidRPr="002B0C82" w:rsidRDefault="002F022C" w:rsidP="002F022C">
            <w:r>
              <w:t>Inform SRF Inventory that the assembly location is the Machine Shop. Machine out the sacrificial SS slugs. Upload images of finished parts and any other notable features</w:t>
            </w:r>
          </w:p>
        </w:tc>
        <w:tc>
          <w:tcPr>
            <w:tcW w:w="4379" w:type="dxa"/>
            <w:noWrap/>
          </w:tcPr>
          <w:p w14:paraId="787A350F" w14:textId="77777777" w:rsidR="002F022C" w:rsidRDefault="002F022C" w:rsidP="002F022C">
            <w:r>
              <w:t xml:space="preserve">[[Mach11Tech]] </w:t>
            </w:r>
            <w:r w:rsidR="005C1988">
              <w:t>&lt;&lt;SRF&gt;&gt;</w:t>
            </w:r>
          </w:p>
          <w:p w14:paraId="035284B4" w14:textId="77777777" w:rsidR="002F022C" w:rsidRDefault="002F022C" w:rsidP="002F022C">
            <w:r>
              <w:t>[[Mach11Time]] &lt;&lt;TIMESTAMP&gt;&gt;</w:t>
            </w:r>
          </w:p>
          <w:p w14:paraId="0FB9916F" w14:textId="77777777" w:rsidR="002F022C" w:rsidRDefault="002F022C" w:rsidP="002F022C">
            <w:r>
              <w:t>[[Mach11Comm]] &lt;&lt;COMMENT&gt;&gt;</w:t>
            </w:r>
          </w:p>
          <w:p w14:paraId="5D0D10F6" w14:textId="77777777" w:rsidR="002F022C" w:rsidRDefault="002F022C" w:rsidP="002F022C">
            <w:r>
              <w:t>[[Mach11File]] &lt;&lt;FILEUPLOAD&gt;&gt;</w:t>
            </w:r>
          </w:p>
        </w:tc>
      </w:tr>
      <w:tr w:rsidR="002F022C" w:rsidRPr="00D97B1C" w14:paraId="6497935A" w14:textId="77777777" w:rsidTr="0063181D">
        <w:trPr>
          <w:trHeight w:val="288"/>
        </w:trPr>
        <w:tc>
          <w:tcPr>
            <w:tcW w:w="1199" w:type="dxa"/>
          </w:tcPr>
          <w:p w14:paraId="057EBE78" w14:textId="77777777" w:rsidR="002F022C" w:rsidRDefault="002F022C" w:rsidP="002F022C">
            <w:r>
              <w:t>9g</w:t>
            </w:r>
          </w:p>
        </w:tc>
        <w:tc>
          <w:tcPr>
            <w:tcW w:w="7372" w:type="dxa"/>
          </w:tcPr>
          <w:p w14:paraId="6A5DA45C" w14:textId="77777777" w:rsidR="003F497A" w:rsidRDefault="002F022C" w:rsidP="002F022C">
            <w:r>
              <w:t xml:space="preserve">Inform SRF Inventory that the assembly will be shipped to the testing vendor. Perform Ultrasonic Testing of the braze. Upload test report. </w:t>
            </w:r>
          </w:p>
          <w:p w14:paraId="2577420D" w14:textId="77777777" w:rsidR="003F497A" w:rsidRDefault="003F497A" w:rsidP="002F022C"/>
          <w:p w14:paraId="6B2DC463" w14:textId="77777777" w:rsidR="003F497A" w:rsidRDefault="003F497A" w:rsidP="002F022C"/>
          <w:p w14:paraId="55D3F7BC" w14:textId="77777777" w:rsidR="002F022C" w:rsidRDefault="002F022C" w:rsidP="002F022C">
            <w:r>
              <w:t>Does the braze pass?</w:t>
            </w:r>
          </w:p>
        </w:tc>
        <w:tc>
          <w:tcPr>
            <w:tcW w:w="4379" w:type="dxa"/>
            <w:noWrap/>
          </w:tcPr>
          <w:p w14:paraId="3FD3C52F" w14:textId="77777777" w:rsidR="002F022C" w:rsidRDefault="002F022C" w:rsidP="002F022C">
            <w:r>
              <w:t xml:space="preserve">[[UT2Tech]] </w:t>
            </w:r>
            <w:r w:rsidR="005C1988">
              <w:t>&lt;&lt;SRF&gt;&gt;</w:t>
            </w:r>
          </w:p>
          <w:p w14:paraId="3A406667" w14:textId="77777777" w:rsidR="002F022C" w:rsidRDefault="002F022C" w:rsidP="002F022C">
            <w:r>
              <w:t>[[UT2Time]] &lt;&lt;TIMESTAMP&gt;&gt;</w:t>
            </w:r>
          </w:p>
          <w:p w14:paraId="53A55E73" w14:textId="77777777" w:rsidR="002F022C" w:rsidRDefault="002F022C" w:rsidP="002F022C">
            <w:r>
              <w:t>[[UT2Comm]] &lt;&lt;COMMENT&gt;&gt;</w:t>
            </w:r>
          </w:p>
          <w:p w14:paraId="0A25443D" w14:textId="77777777" w:rsidR="002F022C" w:rsidRDefault="002F022C" w:rsidP="002F022C">
            <w:r>
              <w:t>[[UT2File]] &lt;&lt;FILEUPLOAD&gt;&gt;</w:t>
            </w:r>
          </w:p>
          <w:p w14:paraId="52B77F32" w14:textId="77777777" w:rsidR="002F022C" w:rsidRDefault="002F022C" w:rsidP="002F022C">
            <w:r>
              <w:t>[[UT2Pass]] &lt;&lt;YESNO&gt;&gt;</w:t>
            </w:r>
          </w:p>
        </w:tc>
      </w:tr>
      <w:tr w:rsidR="002F022C" w:rsidRPr="00D97B1C" w14:paraId="501481A9" w14:textId="77777777" w:rsidTr="0063181D">
        <w:trPr>
          <w:trHeight w:val="288"/>
        </w:trPr>
        <w:tc>
          <w:tcPr>
            <w:tcW w:w="1199" w:type="dxa"/>
          </w:tcPr>
          <w:p w14:paraId="25FCDD02" w14:textId="77777777" w:rsidR="002F022C" w:rsidRDefault="000A6ED1" w:rsidP="002F022C">
            <w:r>
              <w:t>9</w:t>
            </w:r>
            <w:r w:rsidR="002F022C">
              <w:t>h</w:t>
            </w:r>
          </w:p>
        </w:tc>
        <w:tc>
          <w:tcPr>
            <w:tcW w:w="7372" w:type="dxa"/>
          </w:tcPr>
          <w:p w14:paraId="70B74C1F" w14:textId="77777777" w:rsidR="002F022C" w:rsidRDefault="002F022C" w:rsidP="002F022C">
            <w:r>
              <w:t>Verify dimensions on JL0088274</w:t>
            </w:r>
          </w:p>
          <w:p w14:paraId="42F03C85" w14:textId="77777777" w:rsidR="002F022C" w:rsidRDefault="002F022C" w:rsidP="002F022C">
            <w:r>
              <w:t>Upload inspection report along with any relevant photos and/or comments.</w:t>
            </w:r>
          </w:p>
          <w:p w14:paraId="154E8C84" w14:textId="77777777" w:rsidR="002F022C" w:rsidRDefault="002F022C" w:rsidP="002F022C"/>
        </w:tc>
        <w:tc>
          <w:tcPr>
            <w:tcW w:w="4379" w:type="dxa"/>
            <w:noWrap/>
          </w:tcPr>
          <w:p w14:paraId="01716166" w14:textId="77777777" w:rsidR="002F022C" w:rsidRDefault="002F022C" w:rsidP="002F022C">
            <w:r>
              <w:t>[[CMM</w:t>
            </w:r>
            <w:r w:rsidR="00866F3F">
              <w:t>9</w:t>
            </w:r>
            <w:r>
              <w:t xml:space="preserve">Tech]] </w:t>
            </w:r>
            <w:r w:rsidR="005C1988">
              <w:t>&lt;&lt;SRF&gt;&gt;</w:t>
            </w:r>
          </w:p>
          <w:p w14:paraId="75B2376E" w14:textId="77777777" w:rsidR="002F022C" w:rsidRDefault="002F022C" w:rsidP="002F022C">
            <w:r>
              <w:t>[[CMM</w:t>
            </w:r>
            <w:r w:rsidR="00866F3F">
              <w:t>9</w:t>
            </w:r>
            <w:r>
              <w:t>Time]] &lt;&lt;TIMESTAMP&gt;&gt;</w:t>
            </w:r>
          </w:p>
          <w:p w14:paraId="51056BB3" w14:textId="77777777" w:rsidR="002F022C" w:rsidRDefault="002F022C" w:rsidP="002F022C">
            <w:r>
              <w:t>[[CMM</w:t>
            </w:r>
            <w:r w:rsidR="00866F3F">
              <w:t>9</w:t>
            </w:r>
            <w:r>
              <w:t>Comm]] &lt;&lt;COMMENT&gt;&gt;</w:t>
            </w:r>
          </w:p>
          <w:p w14:paraId="58019741" w14:textId="77777777" w:rsidR="002F022C" w:rsidRPr="00D97B1C" w:rsidRDefault="002F022C" w:rsidP="002F022C">
            <w:r>
              <w:t>[[CMM</w:t>
            </w:r>
            <w:r w:rsidR="00866F3F">
              <w:t>9</w:t>
            </w:r>
            <w:r>
              <w:t>File]] &lt;&lt;FILEUPLOAD&gt;&gt;</w:t>
            </w:r>
          </w:p>
        </w:tc>
      </w:tr>
      <w:tr w:rsidR="000A6ED1" w:rsidRPr="00D97B1C" w14:paraId="1441ECAA" w14:textId="77777777" w:rsidTr="0063181D">
        <w:trPr>
          <w:trHeight w:val="288"/>
        </w:trPr>
        <w:tc>
          <w:tcPr>
            <w:tcW w:w="1199" w:type="dxa"/>
          </w:tcPr>
          <w:p w14:paraId="3DBF238F" w14:textId="0B8FCD49" w:rsidR="000A6ED1" w:rsidRDefault="000439BB" w:rsidP="000A6ED1">
            <w:r w:rsidRPr="00CA545D">
              <w:rPr>
                <w:highlight w:val="yellow"/>
              </w:rPr>
              <w:t>10</w:t>
            </w:r>
            <w:r w:rsidR="008A68C8" w:rsidRPr="00CA545D">
              <w:rPr>
                <w:highlight w:val="yellow"/>
              </w:rPr>
              <w:t>a</w:t>
            </w:r>
          </w:p>
        </w:tc>
        <w:tc>
          <w:tcPr>
            <w:tcW w:w="7372" w:type="dxa"/>
          </w:tcPr>
          <w:p w14:paraId="68C405C1" w14:textId="77777777" w:rsidR="000A6ED1" w:rsidRDefault="000A6ED1" w:rsidP="000A6ED1">
            <w:r>
              <w:t xml:space="preserve">Inform SRF Inventory that the assembly location is the Machine Shop. Machine the assembly as per </w:t>
            </w:r>
            <w:r w:rsidRPr="000A6ED1">
              <w:t>JL0088272</w:t>
            </w:r>
            <w:r>
              <w:t>. Upload images of finished parts and any other notable features</w:t>
            </w:r>
          </w:p>
          <w:p w14:paraId="431DB107" w14:textId="77777777" w:rsidR="006F5A05" w:rsidRDefault="006F5A05" w:rsidP="000A6ED1"/>
          <w:p w14:paraId="651D334E" w14:textId="77777777" w:rsidR="006F5A05" w:rsidRDefault="006F5A05" w:rsidP="000A6ED1">
            <w:r>
              <w:rPr>
                <w:noProof/>
              </w:rPr>
              <w:drawing>
                <wp:inline distT="0" distB="0" distL="0" distR="0" wp14:anchorId="2A0785DF" wp14:editId="7DA78104">
                  <wp:extent cx="2427458" cy="23701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301" cy="2377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462867" w14:textId="77777777" w:rsidR="006F5A05" w:rsidRDefault="006F5A05" w:rsidP="000A6ED1"/>
        </w:tc>
        <w:tc>
          <w:tcPr>
            <w:tcW w:w="4379" w:type="dxa"/>
            <w:noWrap/>
          </w:tcPr>
          <w:p w14:paraId="1A88D4EE" w14:textId="77777777" w:rsidR="000A6ED1" w:rsidRDefault="000A6ED1" w:rsidP="000A6ED1">
            <w:r>
              <w:t xml:space="preserve">[[Mach12Tech]] </w:t>
            </w:r>
            <w:r w:rsidR="005C1988">
              <w:t>&lt;&lt;SRF&gt;&gt;</w:t>
            </w:r>
          </w:p>
          <w:p w14:paraId="0E5D7C51" w14:textId="77777777" w:rsidR="000A6ED1" w:rsidRDefault="000A6ED1" w:rsidP="000A6ED1">
            <w:r>
              <w:t>[[Mach12Time]] &lt;&lt;TIMESTAMP&gt;&gt;</w:t>
            </w:r>
          </w:p>
          <w:p w14:paraId="3376D856" w14:textId="77777777" w:rsidR="000A6ED1" w:rsidRDefault="000A6ED1" w:rsidP="000A6ED1">
            <w:r>
              <w:t>[[Mach12Comm]] &lt;&lt;COMMENT&gt;&gt;</w:t>
            </w:r>
          </w:p>
          <w:p w14:paraId="71563BD2" w14:textId="77777777" w:rsidR="000A6ED1" w:rsidRDefault="000A6ED1" w:rsidP="000A6ED1">
            <w:r>
              <w:t>[[Mach12File]] &lt;&lt;FILEUPLOAD&gt;&gt;</w:t>
            </w:r>
          </w:p>
        </w:tc>
      </w:tr>
      <w:tr w:rsidR="000A6ED1" w:rsidRPr="00D97B1C" w14:paraId="00339A36" w14:textId="77777777" w:rsidTr="0063181D">
        <w:trPr>
          <w:trHeight w:val="288"/>
        </w:trPr>
        <w:tc>
          <w:tcPr>
            <w:tcW w:w="1199" w:type="dxa"/>
          </w:tcPr>
          <w:p w14:paraId="4020F586" w14:textId="169BD8EC" w:rsidR="000A6ED1" w:rsidRDefault="000439BB" w:rsidP="000A6ED1">
            <w:r w:rsidRPr="00CA545D">
              <w:rPr>
                <w:highlight w:val="yellow"/>
              </w:rPr>
              <w:t>10</w:t>
            </w:r>
            <w:r w:rsidR="008A68C8" w:rsidRPr="00CA545D">
              <w:rPr>
                <w:highlight w:val="yellow"/>
              </w:rPr>
              <w:t>b</w:t>
            </w:r>
          </w:p>
        </w:tc>
        <w:tc>
          <w:tcPr>
            <w:tcW w:w="7372" w:type="dxa"/>
          </w:tcPr>
          <w:p w14:paraId="4B77DF42" w14:textId="77777777" w:rsidR="000A6ED1" w:rsidRDefault="000A6ED1" w:rsidP="000A6ED1">
            <w:r>
              <w:t xml:space="preserve">Verify dimensions on </w:t>
            </w:r>
            <w:r w:rsidRPr="000A6ED1">
              <w:t>JL0088272</w:t>
            </w:r>
          </w:p>
          <w:p w14:paraId="50BCCF0D" w14:textId="77777777" w:rsidR="000A6ED1" w:rsidRDefault="000A6ED1" w:rsidP="000A6ED1">
            <w:r>
              <w:lastRenderedPageBreak/>
              <w:t>Upload inspection report along with any relevant photos and/or comments.</w:t>
            </w:r>
          </w:p>
          <w:p w14:paraId="76600B06" w14:textId="77777777" w:rsidR="000A6ED1" w:rsidRDefault="000A6ED1" w:rsidP="000A6ED1"/>
        </w:tc>
        <w:tc>
          <w:tcPr>
            <w:tcW w:w="4379" w:type="dxa"/>
            <w:noWrap/>
          </w:tcPr>
          <w:p w14:paraId="5D93D532" w14:textId="77777777" w:rsidR="000A6ED1" w:rsidRDefault="003F497A" w:rsidP="000A6ED1">
            <w:r>
              <w:lastRenderedPageBreak/>
              <w:t>[[CMM</w:t>
            </w:r>
            <w:r w:rsidR="00866F3F">
              <w:t>10</w:t>
            </w:r>
            <w:r w:rsidR="000A6ED1">
              <w:t xml:space="preserve">Tech]] </w:t>
            </w:r>
            <w:r w:rsidR="005C1988">
              <w:t>&lt;&lt;SRF&gt;&gt;</w:t>
            </w:r>
          </w:p>
          <w:p w14:paraId="0B66CE49" w14:textId="77777777" w:rsidR="000A6ED1" w:rsidRDefault="003F497A" w:rsidP="000A6ED1">
            <w:r>
              <w:lastRenderedPageBreak/>
              <w:t>[[CMM</w:t>
            </w:r>
            <w:r w:rsidR="00866F3F">
              <w:t>10</w:t>
            </w:r>
            <w:r w:rsidR="000A6ED1">
              <w:t>Time]] &lt;&lt;TIMESTAMP&gt;&gt;</w:t>
            </w:r>
          </w:p>
          <w:p w14:paraId="02048850" w14:textId="77777777" w:rsidR="000A6ED1" w:rsidRDefault="003F497A" w:rsidP="000A6ED1">
            <w:r>
              <w:t>[[CMM</w:t>
            </w:r>
            <w:r w:rsidR="00866F3F">
              <w:t>10</w:t>
            </w:r>
            <w:r w:rsidR="000A6ED1">
              <w:t>Comm]] &lt;&lt;COMMENT&gt;&gt;</w:t>
            </w:r>
          </w:p>
          <w:p w14:paraId="02EE049D" w14:textId="77777777" w:rsidR="000A6ED1" w:rsidRPr="00D97B1C" w:rsidRDefault="003F497A" w:rsidP="000A6ED1">
            <w:r>
              <w:t>[[CMM</w:t>
            </w:r>
            <w:r w:rsidR="00866F3F">
              <w:t>10</w:t>
            </w:r>
            <w:r w:rsidR="000A6ED1">
              <w:t>File]] &lt;&lt;FILEUPLOAD&gt;&gt;</w:t>
            </w:r>
          </w:p>
        </w:tc>
      </w:tr>
      <w:tr w:rsidR="00C04B62" w:rsidRPr="00D97B1C" w14:paraId="79CE8E1C" w14:textId="77777777" w:rsidTr="0063181D">
        <w:trPr>
          <w:trHeight w:val="288"/>
        </w:trPr>
        <w:tc>
          <w:tcPr>
            <w:tcW w:w="1199" w:type="dxa"/>
          </w:tcPr>
          <w:p w14:paraId="56AFC34E" w14:textId="356FF558" w:rsidR="00C04B62" w:rsidRDefault="008A68C8" w:rsidP="000A6ED1">
            <w:r w:rsidRPr="00CA545D">
              <w:rPr>
                <w:highlight w:val="yellow"/>
              </w:rPr>
              <w:lastRenderedPageBreak/>
              <w:t>10c</w:t>
            </w:r>
          </w:p>
        </w:tc>
        <w:tc>
          <w:tcPr>
            <w:tcW w:w="7372" w:type="dxa"/>
          </w:tcPr>
          <w:p w14:paraId="2FE47AAB" w14:textId="77777777" w:rsidR="00C04B62" w:rsidRDefault="00C04B62" w:rsidP="000A6ED1">
            <w:r>
              <w:t>Sand off the JL0086025</w:t>
            </w:r>
            <w:r w:rsidR="00C97F43">
              <w:t>-</w:t>
            </w:r>
            <w:r>
              <w:t>XXX serial number from the flange OD</w:t>
            </w:r>
          </w:p>
        </w:tc>
        <w:tc>
          <w:tcPr>
            <w:tcW w:w="4379" w:type="dxa"/>
            <w:noWrap/>
          </w:tcPr>
          <w:p w14:paraId="6B42B960" w14:textId="77777777" w:rsidR="00C04B62" w:rsidRDefault="00C04B62" w:rsidP="000A6ED1"/>
        </w:tc>
      </w:tr>
      <w:tr w:rsidR="000A6ED1" w:rsidRPr="00D97B1C" w14:paraId="20FDA93F" w14:textId="77777777" w:rsidTr="0063181D">
        <w:trPr>
          <w:trHeight w:val="288"/>
        </w:trPr>
        <w:tc>
          <w:tcPr>
            <w:tcW w:w="1199" w:type="dxa"/>
          </w:tcPr>
          <w:p w14:paraId="042EBA4B" w14:textId="0CF94A35" w:rsidR="000A6ED1" w:rsidRDefault="008A68C8" w:rsidP="000A6ED1">
            <w:bookmarkStart w:id="0" w:name="_GoBack"/>
            <w:bookmarkEnd w:id="0"/>
            <w:r w:rsidRPr="00CA545D">
              <w:rPr>
                <w:highlight w:val="yellow"/>
              </w:rPr>
              <w:t>10d</w:t>
            </w:r>
          </w:p>
        </w:tc>
        <w:tc>
          <w:tcPr>
            <w:tcW w:w="7372" w:type="dxa"/>
          </w:tcPr>
          <w:p w14:paraId="0FAD74F0" w14:textId="77777777" w:rsidR="000A6ED1" w:rsidRDefault="000A6ED1" w:rsidP="000A6ED1">
            <w:r>
              <w:t>Return the assembly to the SRF Inventory</w:t>
            </w:r>
          </w:p>
        </w:tc>
        <w:tc>
          <w:tcPr>
            <w:tcW w:w="4379" w:type="dxa"/>
            <w:noWrap/>
          </w:tcPr>
          <w:p w14:paraId="0C6BDCAE" w14:textId="77777777" w:rsidR="000A6ED1" w:rsidRDefault="000A6ED1" w:rsidP="000A6ED1"/>
        </w:tc>
      </w:tr>
    </w:tbl>
    <w:p w14:paraId="3E52ABE8" w14:textId="77777777" w:rsidR="005C1988" w:rsidRDefault="005C1988">
      <w:pPr>
        <w:spacing w:after="200" w:line="276" w:lineRule="auto"/>
      </w:pPr>
      <w:r>
        <w:br w:type="page"/>
      </w:r>
    </w:p>
    <w:p w14:paraId="0499AAD7" w14:textId="77777777" w:rsidR="00101AC3" w:rsidRDefault="00101AC3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C02C74" w:rsidRPr="00D97B1C" w14:paraId="0D2DFFE5" w14:textId="77777777" w:rsidTr="00C02C74">
        <w:trPr>
          <w:trHeight w:val="288"/>
        </w:trPr>
        <w:tc>
          <w:tcPr>
            <w:tcW w:w="12950" w:type="dxa"/>
            <w:gridSpan w:val="3"/>
            <w:shd w:val="clear" w:color="auto" w:fill="8DB3E2" w:themeFill="text2" w:themeFillTint="66"/>
          </w:tcPr>
          <w:p w14:paraId="163BBF7E" w14:textId="77777777" w:rsidR="00C02C74" w:rsidRDefault="00C02C74" w:rsidP="00C02C74">
            <w:r>
              <w:t>EBW</w:t>
            </w:r>
          </w:p>
        </w:tc>
      </w:tr>
      <w:tr w:rsidR="00101AC3" w:rsidRPr="00D97B1C" w14:paraId="2DD38A96" w14:textId="77777777" w:rsidTr="002A0CE2">
        <w:trPr>
          <w:trHeight w:val="288"/>
        </w:trPr>
        <w:tc>
          <w:tcPr>
            <w:tcW w:w="1199" w:type="dxa"/>
          </w:tcPr>
          <w:p w14:paraId="38BEB3BB" w14:textId="77777777" w:rsidR="00101AC3" w:rsidRDefault="00101AC3" w:rsidP="00C02C74"/>
        </w:tc>
        <w:tc>
          <w:tcPr>
            <w:tcW w:w="7372" w:type="dxa"/>
          </w:tcPr>
          <w:p w14:paraId="0701E7FA" w14:textId="77777777" w:rsidR="00101AC3" w:rsidRDefault="00101AC3" w:rsidP="00101AC3">
            <w:r>
              <w:t>Inform SRF Inventory that the assembly location is EBW</w:t>
            </w:r>
            <w:r w:rsidR="000A6ED1">
              <w:t xml:space="preserve"> (HHOMSN)</w:t>
            </w:r>
          </w:p>
        </w:tc>
        <w:tc>
          <w:tcPr>
            <w:tcW w:w="4379" w:type="dxa"/>
            <w:noWrap/>
          </w:tcPr>
          <w:p w14:paraId="6F2D0988" w14:textId="77777777" w:rsidR="00101AC3" w:rsidRDefault="00101AC3" w:rsidP="00C02C74"/>
        </w:tc>
      </w:tr>
      <w:tr w:rsidR="00C02C74" w:rsidRPr="00D97B1C" w14:paraId="4D56E2E4" w14:textId="77777777" w:rsidTr="002A0CE2">
        <w:trPr>
          <w:trHeight w:val="288"/>
        </w:trPr>
        <w:tc>
          <w:tcPr>
            <w:tcW w:w="1199" w:type="dxa"/>
          </w:tcPr>
          <w:p w14:paraId="277870CA" w14:textId="77777777" w:rsidR="00C02C74" w:rsidRDefault="000439BB" w:rsidP="00C02C74">
            <w:r>
              <w:t>11</w:t>
            </w:r>
            <w:r w:rsidR="00C02C74">
              <w:t>a</w:t>
            </w:r>
          </w:p>
        </w:tc>
        <w:tc>
          <w:tcPr>
            <w:tcW w:w="7372" w:type="dxa"/>
          </w:tcPr>
          <w:p w14:paraId="528BB61F" w14:textId="77777777" w:rsidR="00C02C74" w:rsidRDefault="00C02C74" w:rsidP="00C02C74">
            <w:r>
              <w:t>Degrease and Acid</w:t>
            </w:r>
            <w:r w:rsidR="00C97F43">
              <w:t>-</w:t>
            </w:r>
            <w:r>
              <w:t xml:space="preserve">Etch components of </w:t>
            </w:r>
            <w:r w:rsidR="000A6ED1" w:rsidRPr="000A6ED1">
              <w:t>JL0088266</w:t>
            </w:r>
            <w:r w:rsidR="000A6ED1">
              <w:t xml:space="preserve"> </w:t>
            </w:r>
            <w:r>
              <w:t>as per CP</w:t>
            </w:r>
            <w:r w:rsidR="00C97F43">
              <w:t>-</w:t>
            </w:r>
            <w:r w:rsidRPr="00387547">
              <w:t>AUP</w:t>
            </w:r>
            <w:r w:rsidR="00C97F43">
              <w:t>-</w:t>
            </w:r>
            <w:r w:rsidRPr="00387547">
              <w:t>CAV</w:t>
            </w:r>
            <w:r w:rsidR="00C97F43">
              <w:t>-</w:t>
            </w:r>
            <w:r w:rsidRPr="00387547">
              <w:t>CHEM</w:t>
            </w:r>
            <w:r w:rsidR="00C97F43">
              <w:t>-</w:t>
            </w:r>
            <w:r w:rsidRPr="00387547">
              <w:t>ACID</w:t>
            </w:r>
            <w:r>
              <w:t xml:space="preserve"> and </w:t>
            </w:r>
            <w:r w:rsidR="00EE1DCF" w:rsidRPr="00EE1DCF">
              <w:t>CP</w:t>
            </w:r>
            <w:r w:rsidR="00C97F43">
              <w:t>-</w:t>
            </w:r>
            <w:r w:rsidR="00EE1DCF" w:rsidRPr="00EE1DCF">
              <w:t>AUP</w:t>
            </w:r>
            <w:r w:rsidR="00C97F43">
              <w:t>-</w:t>
            </w:r>
            <w:r w:rsidR="00EE1DCF" w:rsidRPr="00EE1DCF">
              <w:t>CAV</w:t>
            </w:r>
            <w:r w:rsidR="00C97F43">
              <w:t>-</w:t>
            </w:r>
            <w:r w:rsidR="00EE1DCF" w:rsidRPr="00EE1DCF">
              <w:t>CHEM</w:t>
            </w:r>
            <w:r w:rsidR="00C97F43">
              <w:t>-</w:t>
            </w:r>
            <w:r w:rsidR="00EE1DCF" w:rsidRPr="00EE1DCF">
              <w:t>DEGR</w:t>
            </w:r>
            <w:r w:rsidR="0002588E">
              <w:t>. Upload BCP report.</w:t>
            </w:r>
          </w:p>
          <w:p w14:paraId="54D69AB4" w14:textId="77777777" w:rsidR="006F5A05" w:rsidRDefault="006F5A05" w:rsidP="00C02C74"/>
          <w:p w14:paraId="47F9C441" w14:textId="77777777" w:rsidR="006F5A05" w:rsidRDefault="006F5A05" w:rsidP="00C02C74">
            <w:r>
              <w:rPr>
                <w:noProof/>
              </w:rPr>
              <w:drawing>
                <wp:inline distT="0" distB="0" distL="0" distR="0" wp14:anchorId="1E0D81D2" wp14:editId="073A2970">
                  <wp:extent cx="2747800" cy="1199693"/>
                  <wp:effectExtent l="0" t="0" r="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810" cy="1204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EADBC9" w14:textId="77777777" w:rsidR="006F5A05" w:rsidRDefault="006F5A05" w:rsidP="00C02C74"/>
        </w:tc>
        <w:tc>
          <w:tcPr>
            <w:tcW w:w="4379" w:type="dxa"/>
            <w:noWrap/>
          </w:tcPr>
          <w:p w14:paraId="73FE969E" w14:textId="77777777" w:rsidR="00C02C74" w:rsidRDefault="003F497A" w:rsidP="00C02C74">
            <w:r>
              <w:t>[[Chem3</w:t>
            </w:r>
            <w:r w:rsidR="00C02C74">
              <w:t xml:space="preserve">Tech]] </w:t>
            </w:r>
            <w:r w:rsidR="005C1988">
              <w:t>&lt;&lt;SRF&gt;&gt;</w:t>
            </w:r>
          </w:p>
          <w:p w14:paraId="08E51B1F" w14:textId="77777777" w:rsidR="00C02C74" w:rsidRDefault="00C02C74" w:rsidP="00C02C74">
            <w:r>
              <w:t>[[Ch</w:t>
            </w:r>
            <w:r w:rsidR="003F497A">
              <w:t>em3</w:t>
            </w:r>
            <w:r>
              <w:t>Time]] &lt;&lt;TIMESTAMP&gt;&gt;</w:t>
            </w:r>
          </w:p>
          <w:p w14:paraId="584E2125" w14:textId="77777777" w:rsidR="00C02C74" w:rsidRDefault="003F497A" w:rsidP="00C02C74">
            <w:r>
              <w:t>[[Chem3</w:t>
            </w:r>
            <w:r w:rsidR="00C02C74">
              <w:t>Comm]] &lt;&lt;COMMENT&gt;&gt;</w:t>
            </w:r>
          </w:p>
          <w:p w14:paraId="485A5AB6" w14:textId="77777777" w:rsidR="00C02C74" w:rsidRDefault="003F497A" w:rsidP="00C02C74">
            <w:r>
              <w:t>[[Chem3</w:t>
            </w:r>
            <w:r w:rsidR="00C02C74">
              <w:t>File]] &lt;&lt;FILEUPLOAD&gt;&gt;</w:t>
            </w:r>
          </w:p>
        </w:tc>
      </w:tr>
      <w:tr w:rsidR="00C02C74" w:rsidRPr="00D97B1C" w14:paraId="7EC94A87" w14:textId="77777777" w:rsidTr="00C02C74">
        <w:trPr>
          <w:trHeight w:val="288"/>
        </w:trPr>
        <w:tc>
          <w:tcPr>
            <w:tcW w:w="1199" w:type="dxa"/>
          </w:tcPr>
          <w:p w14:paraId="194B1873" w14:textId="77777777" w:rsidR="00C02C74" w:rsidRDefault="000439BB" w:rsidP="00C02C74">
            <w:r>
              <w:t>11</w:t>
            </w:r>
            <w:r w:rsidR="00C02C74">
              <w:t>b</w:t>
            </w:r>
          </w:p>
        </w:tc>
        <w:tc>
          <w:tcPr>
            <w:tcW w:w="7372" w:type="dxa"/>
          </w:tcPr>
          <w:p w14:paraId="70F5C286" w14:textId="77777777" w:rsidR="00C02C74" w:rsidRDefault="00C02C74" w:rsidP="00C02C74">
            <w:pPr>
              <w:rPr>
                <w:sz w:val="16"/>
                <w:szCs w:val="16"/>
              </w:rPr>
            </w:pPr>
            <w:r>
              <w:t xml:space="preserve">EB weld as per </w:t>
            </w:r>
            <w:r w:rsidR="000A6ED1" w:rsidRPr="000A6ED1">
              <w:t>JL0088266</w:t>
            </w:r>
            <w:r w:rsidR="00392A61">
              <w:t xml:space="preserve"> (W010</w:t>
            </w:r>
            <w:r w:rsidR="000A6ED1">
              <w:t>/W020</w:t>
            </w:r>
            <w:r w:rsidR="00392A61">
              <w:t>)</w:t>
            </w:r>
            <w:r>
              <w:t>. Upload images</w:t>
            </w:r>
          </w:p>
        </w:tc>
        <w:tc>
          <w:tcPr>
            <w:tcW w:w="4379" w:type="dxa"/>
            <w:noWrap/>
          </w:tcPr>
          <w:p w14:paraId="1F348B36" w14:textId="77777777" w:rsidR="00C02C74" w:rsidRDefault="00C02C74" w:rsidP="00C02C74">
            <w:r>
              <w:t>[[EBW</w:t>
            </w:r>
            <w:r w:rsidR="00392A61">
              <w:t>1</w:t>
            </w:r>
            <w:r>
              <w:t xml:space="preserve">Tech]] </w:t>
            </w:r>
            <w:r w:rsidR="005C1988">
              <w:t>&lt;&lt;SRF&gt;&gt;</w:t>
            </w:r>
          </w:p>
          <w:p w14:paraId="3DCD6C43" w14:textId="77777777" w:rsidR="00C02C74" w:rsidRDefault="00C02C74" w:rsidP="00C02C74">
            <w:r>
              <w:t>[[EBW</w:t>
            </w:r>
            <w:r w:rsidR="00392A61">
              <w:t>1</w:t>
            </w:r>
            <w:r>
              <w:t>Time]] &lt;&lt;TIMESTAMP&gt;&gt;</w:t>
            </w:r>
          </w:p>
          <w:p w14:paraId="0CBF116C" w14:textId="77777777" w:rsidR="00C02C74" w:rsidRDefault="00C02C74" w:rsidP="00C02C74">
            <w:r>
              <w:t>[[EBW</w:t>
            </w:r>
            <w:r w:rsidR="00392A61">
              <w:t>1</w:t>
            </w:r>
            <w:r>
              <w:t>Comm]] &lt;&lt;COMMENT&gt;&gt;</w:t>
            </w:r>
          </w:p>
          <w:p w14:paraId="190C0FDD" w14:textId="77777777" w:rsidR="00C02C74" w:rsidRDefault="00C02C74" w:rsidP="00C02C74">
            <w:r>
              <w:t>[[EBW</w:t>
            </w:r>
            <w:r w:rsidR="00392A61">
              <w:t>1</w:t>
            </w:r>
            <w:r>
              <w:t>File]] &lt;&lt;FILEUPLOAD&gt;&gt;</w:t>
            </w:r>
          </w:p>
        </w:tc>
      </w:tr>
      <w:tr w:rsidR="00C02C74" w:rsidRPr="00D97B1C" w14:paraId="55484463" w14:textId="77777777" w:rsidTr="002A0CE2">
        <w:trPr>
          <w:trHeight w:val="288"/>
        </w:trPr>
        <w:tc>
          <w:tcPr>
            <w:tcW w:w="1199" w:type="dxa"/>
          </w:tcPr>
          <w:p w14:paraId="0B3D148F" w14:textId="77777777" w:rsidR="00C02C74" w:rsidRDefault="000439BB" w:rsidP="00C02C74">
            <w:r>
              <w:t>11</w:t>
            </w:r>
            <w:r w:rsidR="00C02C74">
              <w:t>c</w:t>
            </w:r>
          </w:p>
        </w:tc>
        <w:tc>
          <w:tcPr>
            <w:tcW w:w="7372" w:type="dxa"/>
          </w:tcPr>
          <w:p w14:paraId="414A5AA3" w14:textId="77777777" w:rsidR="00C02C74" w:rsidRPr="002B0C82" w:rsidRDefault="00C02C74" w:rsidP="00C02C74">
            <w:r w:rsidRPr="002B0C82">
              <w:t xml:space="preserve">Visual Inspection after </w:t>
            </w:r>
            <w:r>
              <w:t>EBW. Upload visual inspection report</w:t>
            </w:r>
          </w:p>
        </w:tc>
        <w:tc>
          <w:tcPr>
            <w:tcW w:w="4379" w:type="dxa"/>
            <w:noWrap/>
          </w:tcPr>
          <w:p w14:paraId="5C83EAE4" w14:textId="77777777" w:rsidR="00C02C74" w:rsidRDefault="00C02C74" w:rsidP="00C02C74">
            <w:r>
              <w:t xml:space="preserve">[[Vis3Tech]] </w:t>
            </w:r>
            <w:r w:rsidR="005C1988">
              <w:t>&lt;&lt;SRF&gt;&gt;</w:t>
            </w:r>
          </w:p>
          <w:p w14:paraId="4BD71833" w14:textId="77777777" w:rsidR="00C02C74" w:rsidRDefault="00C02C74" w:rsidP="00C02C74">
            <w:r>
              <w:t>[[Vis3Time]] &lt;&lt;TIMESTAMP&gt;&gt;</w:t>
            </w:r>
          </w:p>
          <w:p w14:paraId="15C84189" w14:textId="77777777" w:rsidR="00C02C74" w:rsidRDefault="00C02C74" w:rsidP="00C02C74">
            <w:r>
              <w:t>[[Vis3Comm]] &lt;&lt;COMMENT&gt;&gt;</w:t>
            </w:r>
          </w:p>
          <w:p w14:paraId="3E86D28D" w14:textId="77777777" w:rsidR="00C02C74" w:rsidRDefault="00C02C74" w:rsidP="00C02C74">
            <w:r>
              <w:t>[[Vis3File]] &lt;&lt;FILEUPLOAD&gt;&gt;</w:t>
            </w:r>
          </w:p>
        </w:tc>
      </w:tr>
      <w:tr w:rsidR="00C02C74" w:rsidRPr="00D97B1C" w14:paraId="1AA0B36A" w14:textId="77777777" w:rsidTr="002A0CE2">
        <w:trPr>
          <w:trHeight w:val="288"/>
        </w:trPr>
        <w:tc>
          <w:tcPr>
            <w:tcW w:w="1199" w:type="dxa"/>
          </w:tcPr>
          <w:p w14:paraId="507469A6" w14:textId="77777777" w:rsidR="00C02C74" w:rsidRDefault="000439BB" w:rsidP="00C02C74">
            <w:r>
              <w:t>11</w:t>
            </w:r>
            <w:r w:rsidR="00101AC3">
              <w:t>d</w:t>
            </w:r>
          </w:p>
        </w:tc>
        <w:tc>
          <w:tcPr>
            <w:tcW w:w="7372" w:type="dxa"/>
          </w:tcPr>
          <w:p w14:paraId="1D05DD6C" w14:textId="77777777" w:rsidR="00C02C74" w:rsidRPr="002B0C82" w:rsidRDefault="00C02C74" w:rsidP="000439BB">
            <w:r w:rsidRPr="002B0C82">
              <w:t>Leak Test</w:t>
            </w:r>
            <w:r>
              <w:t xml:space="preserve"> the assembly as per </w:t>
            </w:r>
            <w:r w:rsidRPr="002416C4">
              <w:t>11141S0029</w:t>
            </w:r>
            <w:r w:rsidR="00AB3909">
              <w:t>.</w:t>
            </w:r>
            <w:r>
              <w:t xml:space="preserve"> Upload leak test report (PS</w:t>
            </w:r>
            <w:r w:rsidR="00C97F43">
              <w:t>-</w:t>
            </w:r>
            <w:r>
              <w:t>7 form)</w:t>
            </w:r>
          </w:p>
        </w:tc>
        <w:tc>
          <w:tcPr>
            <w:tcW w:w="4379" w:type="dxa"/>
            <w:noWrap/>
          </w:tcPr>
          <w:p w14:paraId="050C4317" w14:textId="77777777" w:rsidR="00C02C74" w:rsidRDefault="00C02C74" w:rsidP="00C02C74">
            <w:r>
              <w:t>[[Leak</w:t>
            </w:r>
            <w:r w:rsidR="00AB3909">
              <w:t>3</w:t>
            </w:r>
            <w:r>
              <w:t xml:space="preserve">Tech]] </w:t>
            </w:r>
            <w:r w:rsidR="005C1988">
              <w:t>&lt;&lt;SRF&gt;&gt;</w:t>
            </w:r>
          </w:p>
          <w:p w14:paraId="42768E71" w14:textId="77777777" w:rsidR="00C02C74" w:rsidRDefault="00C02C74" w:rsidP="00C02C74">
            <w:r>
              <w:t>[[Leak</w:t>
            </w:r>
            <w:r w:rsidR="00AB3909">
              <w:t>3</w:t>
            </w:r>
            <w:r>
              <w:t>Time]] &lt;&lt;TIMESTAMP&gt;&gt;</w:t>
            </w:r>
          </w:p>
          <w:p w14:paraId="59434AA8" w14:textId="77777777" w:rsidR="00C02C74" w:rsidRDefault="00C02C74" w:rsidP="00C02C74">
            <w:r>
              <w:t>[[Leak</w:t>
            </w:r>
            <w:r w:rsidR="00AB3909">
              <w:t>3</w:t>
            </w:r>
            <w:r>
              <w:t>Comm]] &lt;&lt;COMMENT&gt;&gt;</w:t>
            </w:r>
          </w:p>
          <w:p w14:paraId="0594056C" w14:textId="77777777" w:rsidR="00C02C74" w:rsidRDefault="00C02C74" w:rsidP="00C02C74">
            <w:r>
              <w:t>[[Leak</w:t>
            </w:r>
            <w:r w:rsidR="00AB3909">
              <w:t>3</w:t>
            </w:r>
            <w:r>
              <w:t>File]] &lt;&lt;FILEUPLOAD&gt;&gt;</w:t>
            </w:r>
          </w:p>
        </w:tc>
      </w:tr>
      <w:tr w:rsidR="00AB3909" w:rsidRPr="00D97B1C" w14:paraId="09C8E1AB" w14:textId="77777777" w:rsidTr="002A0CE2">
        <w:trPr>
          <w:trHeight w:val="288"/>
        </w:trPr>
        <w:tc>
          <w:tcPr>
            <w:tcW w:w="1199" w:type="dxa"/>
          </w:tcPr>
          <w:p w14:paraId="220F9F4F" w14:textId="77777777" w:rsidR="00AB3909" w:rsidRDefault="000439BB" w:rsidP="00AB3909">
            <w:r>
              <w:t>11e</w:t>
            </w:r>
          </w:p>
        </w:tc>
        <w:tc>
          <w:tcPr>
            <w:tcW w:w="7372" w:type="dxa"/>
          </w:tcPr>
          <w:p w14:paraId="4C5F5D36" w14:textId="77777777" w:rsidR="00AB3909" w:rsidRDefault="00AB3909" w:rsidP="00AB3909">
            <w:r>
              <w:t xml:space="preserve">Verify dimensions on </w:t>
            </w:r>
            <w:r w:rsidR="000439BB" w:rsidRPr="000A6ED1">
              <w:t>JL0088266</w:t>
            </w:r>
          </w:p>
          <w:p w14:paraId="0187AD59" w14:textId="77777777" w:rsidR="00AB3909" w:rsidRDefault="00AB3909" w:rsidP="00AB3909">
            <w:r>
              <w:t>Upload inspection report along with any relevant photos and/or comments.</w:t>
            </w:r>
          </w:p>
          <w:p w14:paraId="4D11E2CF" w14:textId="77777777" w:rsidR="00AB3909" w:rsidRDefault="00AB3909" w:rsidP="00AB3909"/>
        </w:tc>
        <w:tc>
          <w:tcPr>
            <w:tcW w:w="4379" w:type="dxa"/>
            <w:noWrap/>
          </w:tcPr>
          <w:p w14:paraId="4236F0DF" w14:textId="77777777" w:rsidR="00AB3909" w:rsidRDefault="00AB3909" w:rsidP="00AB3909">
            <w:r>
              <w:t>[[C</w:t>
            </w:r>
            <w:r w:rsidR="003F497A">
              <w:t>MM1</w:t>
            </w:r>
            <w:r w:rsidR="00866F3F">
              <w:t>1</w:t>
            </w:r>
            <w:r>
              <w:t xml:space="preserve">Tech]] </w:t>
            </w:r>
            <w:r w:rsidR="005C1988">
              <w:t>&lt;&lt;SRF&gt;&gt;</w:t>
            </w:r>
          </w:p>
          <w:p w14:paraId="50C37FDD" w14:textId="77777777" w:rsidR="00AB3909" w:rsidRDefault="003F497A" w:rsidP="00AB3909">
            <w:r>
              <w:t>[[CMM1</w:t>
            </w:r>
            <w:r w:rsidR="00866F3F">
              <w:t>1</w:t>
            </w:r>
            <w:r w:rsidR="00AB3909">
              <w:t>Time]] &lt;&lt;TIMESTAMP&gt;&gt;</w:t>
            </w:r>
          </w:p>
          <w:p w14:paraId="770D2DDA" w14:textId="77777777" w:rsidR="00AB3909" w:rsidRDefault="003F497A" w:rsidP="00AB3909">
            <w:r>
              <w:t>[[CMM1</w:t>
            </w:r>
            <w:r w:rsidR="00866F3F">
              <w:t>1</w:t>
            </w:r>
            <w:r w:rsidR="00AB3909">
              <w:t>Comm]] &lt;&lt;COMMENT&gt;&gt;</w:t>
            </w:r>
          </w:p>
          <w:p w14:paraId="4FA50BF7" w14:textId="77777777" w:rsidR="00AB3909" w:rsidRPr="00D97B1C" w:rsidRDefault="003F497A" w:rsidP="00AB3909">
            <w:r>
              <w:t>[[CMM1</w:t>
            </w:r>
            <w:r w:rsidR="00866F3F">
              <w:t>1</w:t>
            </w:r>
            <w:r w:rsidR="00AB3909">
              <w:t>File]] &lt;&lt;FILEUPLOAD&gt;&gt;</w:t>
            </w:r>
          </w:p>
        </w:tc>
      </w:tr>
    </w:tbl>
    <w:p w14:paraId="7A8615EA" w14:textId="77777777" w:rsidR="005C1988" w:rsidRDefault="005C1988">
      <w:pPr>
        <w:spacing w:after="200" w:line="276" w:lineRule="auto"/>
      </w:pPr>
      <w:r>
        <w:br w:type="page"/>
      </w:r>
    </w:p>
    <w:p w14:paraId="0503A613" w14:textId="77777777" w:rsidR="00101AC3" w:rsidRDefault="00101AC3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0439BB" w:rsidRPr="00D97B1C" w14:paraId="3C0B34DB" w14:textId="77777777" w:rsidTr="001B1517">
        <w:trPr>
          <w:trHeight w:val="288"/>
        </w:trPr>
        <w:tc>
          <w:tcPr>
            <w:tcW w:w="12950" w:type="dxa"/>
            <w:gridSpan w:val="3"/>
            <w:shd w:val="clear" w:color="auto" w:fill="8DB3E2" w:themeFill="text2" w:themeFillTint="66"/>
          </w:tcPr>
          <w:p w14:paraId="7806E850" w14:textId="77777777" w:rsidR="000439BB" w:rsidRDefault="000439BB" w:rsidP="001B1517">
            <w:r>
              <w:t>EBW</w:t>
            </w:r>
          </w:p>
        </w:tc>
      </w:tr>
      <w:tr w:rsidR="000439BB" w:rsidRPr="00D97B1C" w14:paraId="2D4DF97B" w14:textId="77777777" w:rsidTr="001B1517">
        <w:trPr>
          <w:trHeight w:val="288"/>
        </w:trPr>
        <w:tc>
          <w:tcPr>
            <w:tcW w:w="1199" w:type="dxa"/>
          </w:tcPr>
          <w:p w14:paraId="14F78FB3" w14:textId="77777777" w:rsidR="000439BB" w:rsidRDefault="000439BB" w:rsidP="001B1517"/>
        </w:tc>
        <w:tc>
          <w:tcPr>
            <w:tcW w:w="7372" w:type="dxa"/>
          </w:tcPr>
          <w:p w14:paraId="78508D35" w14:textId="77777777" w:rsidR="000439BB" w:rsidRDefault="000439BB" w:rsidP="001B1517">
            <w:r>
              <w:t>Inform SRF Inventory that the assembly location is EBW (HHOMSN)</w:t>
            </w:r>
          </w:p>
        </w:tc>
        <w:tc>
          <w:tcPr>
            <w:tcW w:w="4379" w:type="dxa"/>
            <w:noWrap/>
          </w:tcPr>
          <w:p w14:paraId="45461986" w14:textId="77777777" w:rsidR="000439BB" w:rsidRDefault="000439BB" w:rsidP="001B1517"/>
        </w:tc>
      </w:tr>
      <w:tr w:rsidR="000439BB" w:rsidRPr="00D97B1C" w14:paraId="4F08AACE" w14:textId="77777777" w:rsidTr="001B1517">
        <w:trPr>
          <w:trHeight w:val="288"/>
        </w:trPr>
        <w:tc>
          <w:tcPr>
            <w:tcW w:w="1199" w:type="dxa"/>
          </w:tcPr>
          <w:p w14:paraId="2368A852" w14:textId="77777777" w:rsidR="000439BB" w:rsidRDefault="000439BB" w:rsidP="001B1517">
            <w:r>
              <w:t>12a</w:t>
            </w:r>
          </w:p>
        </w:tc>
        <w:tc>
          <w:tcPr>
            <w:tcW w:w="7372" w:type="dxa"/>
          </w:tcPr>
          <w:p w14:paraId="010E13F4" w14:textId="77777777" w:rsidR="000439BB" w:rsidRDefault="000439BB" w:rsidP="001B1517">
            <w:r>
              <w:t>Degrease and Acid</w:t>
            </w:r>
            <w:r w:rsidR="00C97F43">
              <w:t>-</w:t>
            </w:r>
            <w:r>
              <w:t xml:space="preserve">Etch </w:t>
            </w:r>
            <w:r w:rsidR="00E420DB">
              <w:t xml:space="preserve">(EBW Prep) </w:t>
            </w:r>
            <w:r>
              <w:t xml:space="preserve">components of </w:t>
            </w:r>
            <w:r w:rsidRPr="000439BB">
              <w:t>JL0088602</w:t>
            </w:r>
            <w:r>
              <w:t xml:space="preserve"> as per CP</w:t>
            </w:r>
            <w:r w:rsidR="00C97F43">
              <w:t>-</w:t>
            </w:r>
            <w:r w:rsidRPr="00387547">
              <w:t>AUP</w:t>
            </w:r>
            <w:r w:rsidR="00C97F43">
              <w:t>-</w:t>
            </w:r>
            <w:r w:rsidRPr="00387547">
              <w:t>CAV</w:t>
            </w:r>
            <w:r w:rsidR="00C97F43">
              <w:t>-</w:t>
            </w:r>
            <w:r w:rsidRPr="00387547">
              <w:t>CHEM</w:t>
            </w:r>
            <w:r w:rsidR="00C97F43">
              <w:t>-</w:t>
            </w:r>
            <w:r w:rsidRPr="00387547">
              <w:t>ACID</w:t>
            </w:r>
            <w:r>
              <w:t xml:space="preserve"> and </w:t>
            </w:r>
            <w:r w:rsidRPr="00EE1DCF">
              <w:t>CP</w:t>
            </w:r>
            <w:r w:rsidR="00C97F43">
              <w:t>-</w:t>
            </w:r>
            <w:r w:rsidRPr="00EE1DCF">
              <w:t>AUP</w:t>
            </w:r>
            <w:r w:rsidR="00C97F43">
              <w:t>-</w:t>
            </w:r>
            <w:r w:rsidRPr="00EE1DCF">
              <w:t>CAV</w:t>
            </w:r>
            <w:r w:rsidR="00C97F43">
              <w:t>-</w:t>
            </w:r>
            <w:r w:rsidRPr="00EE1DCF">
              <w:t>CHEM</w:t>
            </w:r>
            <w:r w:rsidR="00C97F43">
              <w:t>-</w:t>
            </w:r>
            <w:r w:rsidRPr="00EE1DCF">
              <w:t>DEGR</w:t>
            </w:r>
            <w:r>
              <w:t>. Upload BCP report.</w:t>
            </w:r>
          </w:p>
          <w:p w14:paraId="14203A08" w14:textId="77777777" w:rsidR="006F5A05" w:rsidRDefault="006F5A05" w:rsidP="001B1517"/>
          <w:p w14:paraId="335EF5D6" w14:textId="77777777" w:rsidR="006F5A05" w:rsidRDefault="006F5A05" w:rsidP="001B1517">
            <w:r>
              <w:rPr>
                <w:noProof/>
              </w:rPr>
              <w:drawing>
                <wp:inline distT="0" distB="0" distL="0" distR="0" wp14:anchorId="5D54607D" wp14:editId="09067B19">
                  <wp:extent cx="3291840" cy="1384170"/>
                  <wp:effectExtent l="0" t="0" r="3810" b="698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6997" cy="1390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09E92C" w14:textId="77777777" w:rsidR="006F5A05" w:rsidRDefault="006F5A05" w:rsidP="001B1517"/>
        </w:tc>
        <w:tc>
          <w:tcPr>
            <w:tcW w:w="4379" w:type="dxa"/>
            <w:noWrap/>
          </w:tcPr>
          <w:p w14:paraId="604317AF" w14:textId="77777777" w:rsidR="000439BB" w:rsidRDefault="000439BB" w:rsidP="001B1517">
            <w:r>
              <w:t xml:space="preserve">[[Chem5Tech]] </w:t>
            </w:r>
            <w:r w:rsidR="005C1988">
              <w:t>&lt;&lt;SRF&gt;&gt;</w:t>
            </w:r>
          </w:p>
          <w:p w14:paraId="08F07CE1" w14:textId="77777777" w:rsidR="000439BB" w:rsidRDefault="000439BB" w:rsidP="001B1517">
            <w:r>
              <w:t>[[Chem5Time]] &lt;&lt;TIMESTAMP&gt;&gt;</w:t>
            </w:r>
          </w:p>
          <w:p w14:paraId="0CF37139" w14:textId="77777777" w:rsidR="000439BB" w:rsidRDefault="000439BB" w:rsidP="001B1517">
            <w:r>
              <w:t>[[Chem5Comm]] &lt;&lt;COMMENT&gt;&gt;</w:t>
            </w:r>
          </w:p>
          <w:p w14:paraId="724B54FF" w14:textId="77777777" w:rsidR="000439BB" w:rsidRDefault="000439BB" w:rsidP="001B1517">
            <w:r>
              <w:t>[[Chem5File]] &lt;&lt;FILEUPLOAD&gt;&gt;</w:t>
            </w:r>
          </w:p>
        </w:tc>
      </w:tr>
      <w:tr w:rsidR="000439BB" w:rsidRPr="00D97B1C" w14:paraId="7A56E06E" w14:textId="77777777" w:rsidTr="001B1517">
        <w:trPr>
          <w:trHeight w:val="288"/>
        </w:trPr>
        <w:tc>
          <w:tcPr>
            <w:tcW w:w="1199" w:type="dxa"/>
          </w:tcPr>
          <w:p w14:paraId="1A8D7788" w14:textId="77777777" w:rsidR="000439BB" w:rsidRDefault="000439BB" w:rsidP="001B1517">
            <w:r>
              <w:t>12b</w:t>
            </w:r>
          </w:p>
        </w:tc>
        <w:tc>
          <w:tcPr>
            <w:tcW w:w="7372" w:type="dxa"/>
          </w:tcPr>
          <w:p w14:paraId="402F55F4" w14:textId="77777777" w:rsidR="000439BB" w:rsidRDefault="000439BB" w:rsidP="000439BB">
            <w:pPr>
              <w:rPr>
                <w:sz w:val="16"/>
                <w:szCs w:val="16"/>
              </w:rPr>
            </w:pPr>
            <w:r>
              <w:t xml:space="preserve">EB weld as per </w:t>
            </w:r>
            <w:r w:rsidRPr="000439BB">
              <w:t>JL0088602</w:t>
            </w:r>
            <w:r>
              <w:t xml:space="preserve"> (W030). Upload images</w:t>
            </w:r>
          </w:p>
        </w:tc>
        <w:tc>
          <w:tcPr>
            <w:tcW w:w="4379" w:type="dxa"/>
            <w:noWrap/>
          </w:tcPr>
          <w:p w14:paraId="7301384C" w14:textId="77777777" w:rsidR="000439BB" w:rsidRDefault="000439BB" w:rsidP="001B1517">
            <w:r>
              <w:t xml:space="preserve">[[EBW2Tech]] </w:t>
            </w:r>
            <w:r w:rsidR="005C1988">
              <w:t>&lt;&lt;SRF&gt;&gt;</w:t>
            </w:r>
          </w:p>
          <w:p w14:paraId="10D9A077" w14:textId="77777777" w:rsidR="000439BB" w:rsidRDefault="000439BB" w:rsidP="001B1517">
            <w:r>
              <w:t>[[EBW2Time]] &lt;&lt;TIMESTAMP&gt;&gt;</w:t>
            </w:r>
          </w:p>
          <w:p w14:paraId="07EDBB98" w14:textId="77777777" w:rsidR="000439BB" w:rsidRDefault="000439BB" w:rsidP="001B1517">
            <w:r>
              <w:t>[[EBW2Comm]] &lt;&lt;COMMENT&gt;&gt;</w:t>
            </w:r>
          </w:p>
          <w:p w14:paraId="464258D6" w14:textId="77777777" w:rsidR="000439BB" w:rsidRDefault="000439BB" w:rsidP="001B1517">
            <w:r>
              <w:t>[[EBW2File]] &lt;&lt;FILEUPLOAD&gt;&gt;</w:t>
            </w:r>
          </w:p>
        </w:tc>
      </w:tr>
      <w:tr w:rsidR="000439BB" w:rsidRPr="00D97B1C" w14:paraId="10DA4C3B" w14:textId="77777777" w:rsidTr="001B1517">
        <w:trPr>
          <w:trHeight w:val="288"/>
        </w:trPr>
        <w:tc>
          <w:tcPr>
            <w:tcW w:w="1199" w:type="dxa"/>
          </w:tcPr>
          <w:p w14:paraId="71ECE23B" w14:textId="77777777" w:rsidR="000439BB" w:rsidRDefault="000439BB" w:rsidP="001B1517">
            <w:r>
              <w:t>12c</w:t>
            </w:r>
          </w:p>
        </w:tc>
        <w:tc>
          <w:tcPr>
            <w:tcW w:w="7372" w:type="dxa"/>
          </w:tcPr>
          <w:p w14:paraId="27AFDE75" w14:textId="77777777" w:rsidR="000439BB" w:rsidRPr="002B0C82" w:rsidRDefault="000439BB" w:rsidP="001B1517">
            <w:r w:rsidRPr="002B0C82">
              <w:t xml:space="preserve">Visual Inspection after </w:t>
            </w:r>
            <w:r>
              <w:t>EBW. Upload visual inspection report</w:t>
            </w:r>
          </w:p>
        </w:tc>
        <w:tc>
          <w:tcPr>
            <w:tcW w:w="4379" w:type="dxa"/>
            <w:noWrap/>
          </w:tcPr>
          <w:p w14:paraId="20F5ED12" w14:textId="77777777" w:rsidR="000439BB" w:rsidRDefault="000439BB" w:rsidP="001B1517">
            <w:r>
              <w:t xml:space="preserve">[[Vis4Tech]] </w:t>
            </w:r>
            <w:r w:rsidR="005C1988">
              <w:t>&lt;&lt;SRF&gt;&gt;</w:t>
            </w:r>
          </w:p>
          <w:p w14:paraId="159498B8" w14:textId="77777777" w:rsidR="000439BB" w:rsidRDefault="000439BB" w:rsidP="001B1517">
            <w:r>
              <w:t>[[Vis4Time]] &lt;&lt;TIMESTAMP&gt;&gt;</w:t>
            </w:r>
          </w:p>
          <w:p w14:paraId="00B381C5" w14:textId="77777777" w:rsidR="000439BB" w:rsidRDefault="000439BB" w:rsidP="001B1517">
            <w:r>
              <w:t>[[Vis4Comm]] &lt;&lt;COMMENT&gt;&gt;</w:t>
            </w:r>
          </w:p>
          <w:p w14:paraId="01861B84" w14:textId="77777777" w:rsidR="000439BB" w:rsidRDefault="000439BB" w:rsidP="001B1517">
            <w:r>
              <w:t>[[Vis4File]] &lt;&lt;FILEUPLOAD&gt;&gt;</w:t>
            </w:r>
          </w:p>
        </w:tc>
      </w:tr>
      <w:tr w:rsidR="000439BB" w:rsidRPr="00D97B1C" w14:paraId="333D941E" w14:textId="77777777" w:rsidTr="001B1517">
        <w:trPr>
          <w:trHeight w:val="288"/>
        </w:trPr>
        <w:tc>
          <w:tcPr>
            <w:tcW w:w="1199" w:type="dxa"/>
          </w:tcPr>
          <w:p w14:paraId="21AB3808" w14:textId="77777777" w:rsidR="000439BB" w:rsidRDefault="000439BB" w:rsidP="001B1517">
            <w:r>
              <w:t>12d</w:t>
            </w:r>
          </w:p>
        </w:tc>
        <w:tc>
          <w:tcPr>
            <w:tcW w:w="7372" w:type="dxa"/>
          </w:tcPr>
          <w:p w14:paraId="409145C3" w14:textId="77777777" w:rsidR="000439BB" w:rsidRPr="002B0C82" w:rsidRDefault="000439BB" w:rsidP="001B1517">
            <w:r w:rsidRPr="002B0C82">
              <w:t>Leak Test</w:t>
            </w:r>
            <w:r>
              <w:t xml:space="preserve"> the assembly as per </w:t>
            </w:r>
            <w:r w:rsidRPr="002416C4">
              <w:t>11141S0029</w:t>
            </w:r>
            <w:r>
              <w:t>. Upload leak test report (PS</w:t>
            </w:r>
            <w:r w:rsidR="00C97F43">
              <w:t>-</w:t>
            </w:r>
            <w:r>
              <w:t>7 form)</w:t>
            </w:r>
          </w:p>
        </w:tc>
        <w:tc>
          <w:tcPr>
            <w:tcW w:w="4379" w:type="dxa"/>
            <w:noWrap/>
          </w:tcPr>
          <w:p w14:paraId="202E2A89" w14:textId="77777777" w:rsidR="000439BB" w:rsidRDefault="000439BB" w:rsidP="001B1517">
            <w:r>
              <w:t xml:space="preserve">[[Leak4Tech]] </w:t>
            </w:r>
            <w:r w:rsidR="005C1988">
              <w:t>&lt;&lt;SRF&gt;&gt;</w:t>
            </w:r>
          </w:p>
          <w:p w14:paraId="2622A017" w14:textId="77777777" w:rsidR="000439BB" w:rsidRDefault="000439BB" w:rsidP="001B1517">
            <w:r>
              <w:t>[[Leak4Time]] &lt;&lt;TIMESTAMP&gt;&gt;</w:t>
            </w:r>
          </w:p>
          <w:p w14:paraId="19644F6D" w14:textId="77777777" w:rsidR="000439BB" w:rsidRDefault="000439BB" w:rsidP="001B1517">
            <w:r>
              <w:t>[[Leak4Comm]] &lt;&lt;COMMENT&gt;&gt;</w:t>
            </w:r>
          </w:p>
          <w:p w14:paraId="3847BD7F" w14:textId="77777777" w:rsidR="000439BB" w:rsidRDefault="000439BB" w:rsidP="001B1517">
            <w:r>
              <w:t>[[Leak4File]] &lt;&lt;FILEUPLOAD&gt;&gt;</w:t>
            </w:r>
          </w:p>
        </w:tc>
      </w:tr>
      <w:tr w:rsidR="000439BB" w:rsidRPr="00D97B1C" w14:paraId="20F37CA4" w14:textId="77777777" w:rsidTr="001B1517">
        <w:trPr>
          <w:trHeight w:val="288"/>
        </w:trPr>
        <w:tc>
          <w:tcPr>
            <w:tcW w:w="1199" w:type="dxa"/>
          </w:tcPr>
          <w:p w14:paraId="5C681AB7" w14:textId="77777777" w:rsidR="000439BB" w:rsidRDefault="000439BB" w:rsidP="000439BB">
            <w:r>
              <w:t>12e</w:t>
            </w:r>
          </w:p>
        </w:tc>
        <w:tc>
          <w:tcPr>
            <w:tcW w:w="7372" w:type="dxa"/>
          </w:tcPr>
          <w:p w14:paraId="20D5B3D3" w14:textId="77777777" w:rsidR="000439BB" w:rsidRDefault="000439BB" w:rsidP="000439BB">
            <w:r>
              <w:t xml:space="preserve">Verify dimensions on </w:t>
            </w:r>
            <w:r w:rsidRPr="000439BB">
              <w:t>JL0088602</w:t>
            </w:r>
          </w:p>
          <w:p w14:paraId="41607B38" w14:textId="77777777" w:rsidR="000439BB" w:rsidRDefault="000439BB" w:rsidP="000439BB">
            <w:r>
              <w:t>Upload inspection report along with any relevant photos and/or comments.</w:t>
            </w:r>
          </w:p>
          <w:p w14:paraId="2D63FDD1" w14:textId="77777777" w:rsidR="000439BB" w:rsidRDefault="000439BB" w:rsidP="000439BB"/>
        </w:tc>
        <w:tc>
          <w:tcPr>
            <w:tcW w:w="4379" w:type="dxa"/>
            <w:noWrap/>
          </w:tcPr>
          <w:p w14:paraId="700D1908" w14:textId="77777777" w:rsidR="000439BB" w:rsidRDefault="00E420DB" w:rsidP="000439BB">
            <w:r>
              <w:t>[[CMM1</w:t>
            </w:r>
            <w:r w:rsidR="00866F3F">
              <w:t>2</w:t>
            </w:r>
            <w:r w:rsidR="000439BB">
              <w:t xml:space="preserve">Tech]] </w:t>
            </w:r>
            <w:r w:rsidR="005C1988">
              <w:t>&lt;&lt;SRF&gt;&gt;</w:t>
            </w:r>
          </w:p>
          <w:p w14:paraId="41864D81" w14:textId="77777777" w:rsidR="000439BB" w:rsidRDefault="00E420DB" w:rsidP="000439BB">
            <w:r>
              <w:t>[[CMM1</w:t>
            </w:r>
            <w:r w:rsidR="00866F3F">
              <w:t>2</w:t>
            </w:r>
            <w:r w:rsidR="000439BB">
              <w:t>Time]] &lt;&lt;TIMESTAMP&gt;&gt;</w:t>
            </w:r>
          </w:p>
          <w:p w14:paraId="5858229B" w14:textId="77777777" w:rsidR="000439BB" w:rsidRDefault="00E420DB" w:rsidP="000439BB">
            <w:r>
              <w:t>[[CMM1</w:t>
            </w:r>
            <w:r w:rsidR="00866F3F">
              <w:t>2</w:t>
            </w:r>
            <w:r w:rsidR="000439BB">
              <w:t>Comm]] &lt;&lt;COMMENT&gt;&gt;</w:t>
            </w:r>
          </w:p>
          <w:p w14:paraId="48347EDB" w14:textId="77777777" w:rsidR="000439BB" w:rsidRPr="00D97B1C" w:rsidRDefault="00E420DB" w:rsidP="000439BB">
            <w:r>
              <w:t>[[CMM1</w:t>
            </w:r>
            <w:r w:rsidR="00866F3F">
              <w:t>2</w:t>
            </w:r>
            <w:r w:rsidR="000439BB">
              <w:t>File]] &lt;&lt;FILEUPLOAD&gt;&gt;</w:t>
            </w:r>
          </w:p>
        </w:tc>
      </w:tr>
      <w:tr w:rsidR="00C04B62" w:rsidRPr="00D97B1C" w14:paraId="4BB21E52" w14:textId="77777777" w:rsidTr="001B1517">
        <w:trPr>
          <w:trHeight w:val="288"/>
        </w:trPr>
        <w:tc>
          <w:tcPr>
            <w:tcW w:w="1199" w:type="dxa"/>
          </w:tcPr>
          <w:p w14:paraId="38015454" w14:textId="77777777" w:rsidR="00C04B62" w:rsidRDefault="00C04B62" w:rsidP="000439BB">
            <w:r>
              <w:lastRenderedPageBreak/>
              <w:t>12f</w:t>
            </w:r>
          </w:p>
        </w:tc>
        <w:tc>
          <w:tcPr>
            <w:tcW w:w="7372" w:type="dxa"/>
          </w:tcPr>
          <w:p w14:paraId="260CEF90" w14:textId="77777777" w:rsidR="00C04B62" w:rsidRDefault="00C04B62" w:rsidP="000439BB">
            <w:r>
              <w:t>Sand off the JL0088272</w:t>
            </w:r>
            <w:r w:rsidR="00C97F43">
              <w:t>-</w:t>
            </w:r>
            <w:r>
              <w:t>XXX serial number from the flange OD</w:t>
            </w:r>
          </w:p>
        </w:tc>
        <w:tc>
          <w:tcPr>
            <w:tcW w:w="4379" w:type="dxa"/>
            <w:noWrap/>
          </w:tcPr>
          <w:p w14:paraId="594F2102" w14:textId="77777777" w:rsidR="00C04B62" w:rsidRDefault="00C04B62" w:rsidP="000439BB"/>
        </w:tc>
      </w:tr>
      <w:tr w:rsidR="000439BB" w:rsidRPr="00D97B1C" w14:paraId="0A562F2B" w14:textId="77777777" w:rsidTr="001B1517">
        <w:trPr>
          <w:trHeight w:val="288"/>
        </w:trPr>
        <w:tc>
          <w:tcPr>
            <w:tcW w:w="1199" w:type="dxa"/>
          </w:tcPr>
          <w:p w14:paraId="0B420C67" w14:textId="77777777" w:rsidR="000439BB" w:rsidRDefault="00C04B62" w:rsidP="001B1517">
            <w:r>
              <w:t>12g</w:t>
            </w:r>
          </w:p>
        </w:tc>
        <w:tc>
          <w:tcPr>
            <w:tcW w:w="7372" w:type="dxa"/>
          </w:tcPr>
          <w:p w14:paraId="7FE2925F" w14:textId="77777777" w:rsidR="000439BB" w:rsidRDefault="000439BB" w:rsidP="001B1517">
            <w:pPr>
              <w:rPr>
                <w:sz w:val="16"/>
                <w:szCs w:val="16"/>
              </w:rPr>
            </w:pPr>
            <w:r>
              <w:t xml:space="preserve">Inform SRF Inventory that the assembly will be shipped out to the testing vendor. Perform Radiographic testing on </w:t>
            </w:r>
            <w:r w:rsidRPr="000439BB">
              <w:t>JL0088602</w:t>
            </w:r>
            <w:r>
              <w:t xml:space="preserve"> EB welds (W030). Upload RT report and films</w:t>
            </w:r>
          </w:p>
        </w:tc>
        <w:tc>
          <w:tcPr>
            <w:tcW w:w="4379" w:type="dxa"/>
            <w:noWrap/>
          </w:tcPr>
          <w:p w14:paraId="3216473D" w14:textId="77777777" w:rsidR="000439BB" w:rsidRDefault="000439BB" w:rsidP="001B1517">
            <w:r>
              <w:t>[[</w:t>
            </w:r>
            <w:proofErr w:type="spellStart"/>
            <w:r>
              <w:t>RTTech</w:t>
            </w:r>
            <w:proofErr w:type="spellEnd"/>
            <w:r>
              <w:t xml:space="preserve">]] </w:t>
            </w:r>
            <w:r w:rsidR="005C1988">
              <w:t>&lt;&lt;SRF&gt;&gt;</w:t>
            </w:r>
          </w:p>
          <w:p w14:paraId="1BB7CB66" w14:textId="77777777" w:rsidR="000439BB" w:rsidRDefault="000439BB" w:rsidP="001B1517">
            <w:r>
              <w:t>[[</w:t>
            </w:r>
            <w:proofErr w:type="spellStart"/>
            <w:r>
              <w:t>RTTime</w:t>
            </w:r>
            <w:proofErr w:type="spellEnd"/>
            <w:r>
              <w:t>]] &lt;&lt;TIMESTAMP&gt;&gt;</w:t>
            </w:r>
          </w:p>
          <w:p w14:paraId="7502D288" w14:textId="77777777" w:rsidR="000439BB" w:rsidRDefault="000439BB" w:rsidP="001B1517">
            <w:r>
              <w:t>[[</w:t>
            </w:r>
            <w:proofErr w:type="spellStart"/>
            <w:r>
              <w:t>RTComm</w:t>
            </w:r>
            <w:proofErr w:type="spellEnd"/>
            <w:r>
              <w:t>]] &lt;&lt;COMMENT&gt;&gt;</w:t>
            </w:r>
          </w:p>
          <w:p w14:paraId="08539A61" w14:textId="77777777" w:rsidR="000439BB" w:rsidRDefault="000439BB" w:rsidP="001B1517">
            <w:r>
              <w:t>[[</w:t>
            </w:r>
            <w:proofErr w:type="spellStart"/>
            <w:r>
              <w:t>RTFile</w:t>
            </w:r>
            <w:proofErr w:type="spellEnd"/>
            <w:r>
              <w:t>]] &lt;&lt;FILEUPLOAD&gt;&gt;</w:t>
            </w:r>
          </w:p>
        </w:tc>
      </w:tr>
      <w:tr w:rsidR="00C04B62" w:rsidRPr="00D97B1C" w14:paraId="3FA11F51" w14:textId="77777777" w:rsidTr="001B1517">
        <w:trPr>
          <w:trHeight w:val="288"/>
        </w:trPr>
        <w:tc>
          <w:tcPr>
            <w:tcW w:w="1199" w:type="dxa"/>
          </w:tcPr>
          <w:p w14:paraId="275C3361" w14:textId="77777777" w:rsidR="00C04B62" w:rsidRDefault="00C04B62" w:rsidP="001B1517">
            <w:r>
              <w:t>12h</w:t>
            </w:r>
          </w:p>
        </w:tc>
        <w:tc>
          <w:tcPr>
            <w:tcW w:w="7372" w:type="dxa"/>
          </w:tcPr>
          <w:p w14:paraId="172BD0E7" w14:textId="77777777" w:rsidR="00C04B62" w:rsidRDefault="00C04B62" w:rsidP="001B1517">
            <w:r>
              <w:t>Return the assembly to the SRF Inventory</w:t>
            </w:r>
          </w:p>
        </w:tc>
        <w:tc>
          <w:tcPr>
            <w:tcW w:w="4379" w:type="dxa"/>
            <w:noWrap/>
          </w:tcPr>
          <w:p w14:paraId="06F9FE65" w14:textId="77777777" w:rsidR="00C04B62" w:rsidRDefault="00C04B62" w:rsidP="001B1517"/>
        </w:tc>
      </w:tr>
    </w:tbl>
    <w:p w14:paraId="233B29DD" w14:textId="77777777" w:rsidR="005C1988" w:rsidRDefault="005C1988">
      <w:pPr>
        <w:spacing w:after="200" w:line="276" w:lineRule="auto"/>
      </w:pPr>
      <w:r>
        <w:br w:type="page"/>
      </w:r>
    </w:p>
    <w:p w14:paraId="2FC1C90B" w14:textId="77777777" w:rsidR="000439BB" w:rsidRDefault="000439BB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1363AE" w:rsidRPr="00D97B1C" w14:paraId="1E74F04E" w14:textId="77777777" w:rsidTr="001B1517">
        <w:trPr>
          <w:trHeight w:val="288"/>
        </w:trPr>
        <w:tc>
          <w:tcPr>
            <w:tcW w:w="12950" w:type="dxa"/>
            <w:gridSpan w:val="3"/>
            <w:shd w:val="clear" w:color="auto" w:fill="B8CCE4" w:themeFill="accent1" w:themeFillTint="66"/>
          </w:tcPr>
          <w:p w14:paraId="384A88F5" w14:textId="77777777" w:rsidR="001363AE" w:rsidRDefault="001363AE" w:rsidP="001B1517">
            <w:r>
              <w:t>PART INSPECTION</w:t>
            </w:r>
          </w:p>
        </w:tc>
      </w:tr>
      <w:tr w:rsidR="001363AE" w:rsidRPr="00D97B1C" w14:paraId="09583DE5" w14:textId="77777777" w:rsidTr="001B1517">
        <w:trPr>
          <w:trHeight w:val="288"/>
        </w:trPr>
        <w:tc>
          <w:tcPr>
            <w:tcW w:w="1199" w:type="dxa"/>
          </w:tcPr>
          <w:p w14:paraId="073396E3" w14:textId="77777777" w:rsidR="001363AE" w:rsidRPr="00D97B1C" w:rsidRDefault="001363AE" w:rsidP="001B1517">
            <w:r>
              <w:t>13a</w:t>
            </w:r>
          </w:p>
        </w:tc>
        <w:tc>
          <w:tcPr>
            <w:tcW w:w="7372" w:type="dxa"/>
          </w:tcPr>
          <w:p w14:paraId="61303EEE" w14:textId="77777777" w:rsidR="001363AE" w:rsidRDefault="001363AE" w:rsidP="001363AE">
            <w:r>
              <w:t xml:space="preserve">Serial number of </w:t>
            </w:r>
            <w:r w:rsidRPr="001363AE">
              <w:t>JL0086009</w:t>
            </w:r>
            <w:r>
              <w:t xml:space="preserve"> – HHOM External Pipe</w:t>
            </w:r>
          </w:p>
          <w:p w14:paraId="12EB20B5" w14:textId="77777777" w:rsidR="0061589C" w:rsidRDefault="0061589C" w:rsidP="001363AE"/>
          <w:p w14:paraId="615276F9" w14:textId="77777777" w:rsidR="0061589C" w:rsidRDefault="0061589C" w:rsidP="001363AE">
            <w:r>
              <w:rPr>
                <w:noProof/>
              </w:rPr>
              <w:drawing>
                <wp:inline distT="0" distB="0" distL="0" distR="0" wp14:anchorId="58AD1FD5" wp14:editId="04AB1F99">
                  <wp:extent cx="2316684" cy="1272845"/>
                  <wp:effectExtent l="0" t="0" r="7620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732" cy="128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AB29A4" w14:textId="77777777" w:rsidR="0061589C" w:rsidRPr="00D97B1C" w:rsidRDefault="0061589C" w:rsidP="001363AE"/>
        </w:tc>
        <w:tc>
          <w:tcPr>
            <w:tcW w:w="4379" w:type="dxa"/>
            <w:noWrap/>
          </w:tcPr>
          <w:p w14:paraId="486943BB" w14:textId="2D8E41B5" w:rsidR="001363AE" w:rsidRPr="00D97B1C" w:rsidRDefault="001363AE" w:rsidP="001363AE">
            <w:r>
              <w:t>[[</w:t>
            </w:r>
            <w:r w:rsidR="005C1988">
              <w:t>EXPIPSN]] &lt;&lt;</w:t>
            </w:r>
            <w:r w:rsidR="000F04F7">
              <w:t>EXPIP</w:t>
            </w:r>
            <w:r>
              <w:t>SN&gt;&gt;</w:t>
            </w:r>
          </w:p>
        </w:tc>
      </w:tr>
      <w:tr w:rsidR="001363AE" w:rsidRPr="00D97B1C" w14:paraId="4E314D0C" w14:textId="77777777" w:rsidTr="001B1517">
        <w:trPr>
          <w:trHeight w:val="288"/>
        </w:trPr>
        <w:tc>
          <w:tcPr>
            <w:tcW w:w="1199" w:type="dxa"/>
          </w:tcPr>
          <w:p w14:paraId="194B2F51" w14:textId="77777777" w:rsidR="001363AE" w:rsidRPr="00D97B1C" w:rsidRDefault="001363AE" w:rsidP="001B1517">
            <w:r>
              <w:t>13b</w:t>
            </w:r>
          </w:p>
        </w:tc>
        <w:tc>
          <w:tcPr>
            <w:tcW w:w="7372" w:type="dxa"/>
          </w:tcPr>
          <w:p w14:paraId="746307F2" w14:textId="77777777" w:rsidR="001363AE" w:rsidRPr="00D97B1C" w:rsidRDefault="001363AE" w:rsidP="001B1517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14:paraId="1634C0BC" w14:textId="77777777" w:rsidR="001363AE" w:rsidRDefault="00456548" w:rsidP="001B1517">
            <w:r>
              <w:t>[[Doc7</w:t>
            </w:r>
            <w:r w:rsidR="001363AE">
              <w:t xml:space="preserve">Tech]] </w:t>
            </w:r>
            <w:r w:rsidR="005C1988">
              <w:t>&lt;&lt;SRF&gt;&gt;</w:t>
            </w:r>
          </w:p>
          <w:p w14:paraId="00D29C7B" w14:textId="77777777" w:rsidR="001363AE" w:rsidRDefault="00456548" w:rsidP="001B1517">
            <w:r>
              <w:t>[[Doc7</w:t>
            </w:r>
            <w:r w:rsidR="001363AE">
              <w:t>Time]] &lt;&lt;TIMESTAMP&gt;&gt;</w:t>
            </w:r>
          </w:p>
          <w:p w14:paraId="2AC9C64B" w14:textId="77777777" w:rsidR="001363AE" w:rsidRDefault="00456548" w:rsidP="001B1517">
            <w:r>
              <w:t>[[Doc7</w:t>
            </w:r>
            <w:r w:rsidR="001363AE">
              <w:t>Comm]] &lt;&lt;COMMENT&gt;&gt;</w:t>
            </w:r>
          </w:p>
          <w:p w14:paraId="19C8FA26" w14:textId="77777777" w:rsidR="001363AE" w:rsidRPr="00D97B1C" w:rsidRDefault="00456548" w:rsidP="001B1517">
            <w:r>
              <w:t>[[Doc7</w:t>
            </w:r>
            <w:r w:rsidR="001363AE">
              <w:t>File]] &lt;&lt;FILEUPLOAD&gt;&gt;</w:t>
            </w:r>
          </w:p>
        </w:tc>
      </w:tr>
      <w:tr w:rsidR="001363AE" w:rsidRPr="00D97B1C" w14:paraId="74A06D0D" w14:textId="77777777" w:rsidTr="001B1517">
        <w:trPr>
          <w:trHeight w:val="288"/>
        </w:trPr>
        <w:tc>
          <w:tcPr>
            <w:tcW w:w="1199" w:type="dxa"/>
          </w:tcPr>
          <w:p w14:paraId="5465A142" w14:textId="77777777" w:rsidR="001363AE" w:rsidRDefault="00456548" w:rsidP="001B1517">
            <w:r>
              <w:t>13</w:t>
            </w:r>
            <w:r w:rsidR="001363AE">
              <w:t>c</w:t>
            </w:r>
          </w:p>
        </w:tc>
        <w:tc>
          <w:tcPr>
            <w:tcW w:w="7372" w:type="dxa"/>
          </w:tcPr>
          <w:p w14:paraId="59E845AE" w14:textId="77777777" w:rsidR="001363AE" w:rsidRDefault="001363AE" w:rsidP="001B1517">
            <w:r>
              <w:t xml:space="preserve">Machine the component as per drawing </w:t>
            </w:r>
            <w:r w:rsidRPr="001363AE">
              <w:t>JL0086009</w:t>
            </w:r>
            <w:r>
              <w:t>.</w:t>
            </w:r>
          </w:p>
          <w:p w14:paraId="3EC602D9" w14:textId="77777777" w:rsidR="001363AE" w:rsidRPr="00D97B1C" w:rsidRDefault="001363AE" w:rsidP="001B1517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4D68021E" w14:textId="77777777" w:rsidR="001363AE" w:rsidRDefault="00456548" w:rsidP="001B1517">
            <w:r>
              <w:t>[[Mach13</w:t>
            </w:r>
            <w:r w:rsidR="001363AE">
              <w:t xml:space="preserve">Tech]] </w:t>
            </w:r>
            <w:r w:rsidR="005C1988">
              <w:t>&lt;&lt;SRF&gt;&gt;</w:t>
            </w:r>
          </w:p>
          <w:p w14:paraId="2A261716" w14:textId="77777777" w:rsidR="001363AE" w:rsidRDefault="00456548" w:rsidP="001B1517">
            <w:r>
              <w:t>[[Mach13</w:t>
            </w:r>
            <w:r w:rsidR="001363AE">
              <w:t>Time]] &lt;&lt;TIMESTAMP&gt;&gt;</w:t>
            </w:r>
          </w:p>
          <w:p w14:paraId="125066D6" w14:textId="77777777" w:rsidR="001363AE" w:rsidRDefault="00456548" w:rsidP="001B1517">
            <w:r>
              <w:t>[[Mach13</w:t>
            </w:r>
            <w:r w:rsidR="001363AE">
              <w:t>Comm]] &lt;&lt;COMMENT&gt;&gt;</w:t>
            </w:r>
          </w:p>
          <w:p w14:paraId="3185C9EE" w14:textId="77777777" w:rsidR="001363AE" w:rsidRPr="00D97B1C" w:rsidRDefault="00456548" w:rsidP="001B1517">
            <w:r>
              <w:t>[[Mach13</w:t>
            </w:r>
            <w:r w:rsidR="001363AE">
              <w:t>File]] &lt;&lt;FILEUPLOAD&gt;&gt;</w:t>
            </w:r>
          </w:p>
        </w:tc>
      </w:tr>
      <w:tr w:rsidR="001363AE" w:rsidRPr="00D97B1C" w14:paraId="56A62FFD" w14:textId="77777777" w:rsidTr="001B1517">
        <w:trPr>
          <w:trHeight w:val="288"/>
        </w:trPr>
        <w:tc>
          <w:tcPr>
            <w:tcW w:w="1199" w:type="dxa"/>
          </w:tcPr>
          <w:p w14:paraId="49847166" w14:textId="77777777" w:rsidR="001363AE" w:rsidRDefault="00456548" w:rsidP="001B1517">
            <w:r>
              <w:t>13</w:t>
            </w:r>
            <w:r w:rsidR="001363AE">
              <w:t>d</w:t>
            </w:r>
          </w:p>
        </w:tc>
        <w:tc>
          <w:tcPr>
            <w:tcW w:w="7372" w:type="dxa"/>
          </w:tcPr>
          <w:p w14:paraId="78FF429F" w14:textId="77777777" w:rsidR="001363AE" w:rsidRDefault="001363AE" w:rsidP="001B1517">
            <w:r>
              <w:t xml:space="preserve">Verify dimensions on </w:t>
            </w:r>
            <w:r w:rsidR="0061589C">
              <w:t>JL0086009</w:t>
            </w:r>
          </w:p>
          <w:p w14:paraId="73ABD587" w14:textId="77777777" w:rsidR="001363AE" w:rsidRDefault="001363AE" w:rsidP="001B1517">
            <w:r>
              <w:t>Upload inspection report along with any relevant photos and/or comments.</w:t>
            </w:r>
          </w:p>
          <w:p w14:paraId="222BA158" w14:textId="77777777" w:rsidR="001363AE" w:rsidRDefault="001363AE" w:rsidP="001B1517"/>
        </w:tc>
        <w:tc>
          <w:tcPr>
            <w:tcW w:w="4379" w:type="dxa"/>
            <w:noWrap/>
          </w:tcPr>
          <w:p w14:paraId="7ED965D6" w14:textId="77777777" w:rsidR="001363AE" w:rsidRDefault="00E420DB" w:rsidP="001B1517">
            <w:r>
              <w:t>[[CMM1</w:t>
            </w:r>
            <w:r w:rsidR="00866F3F">
              <w:t>3</w:t>
            </w:r>
            <w:r w:rsidR="001363AE">
              <w:t xml:space="preserve">Tech]] </w:t>
            </w:r>
            <w:r w:rsidR="005C1988">
              <w:t>&lt;&lt;SRF&gt;&gt;</w:t>
            </w:r>
          </w:p>
          <w:p w14:paraId="7524BDC6" w14:textId="77777777" w:rsidR="001363AE" w:rsidRDefault="00E420DB" w:rsidP="001B1517">
            <w:r>
              <w:t>[[CMM1</w:t>
            </w:r>
            <w:r w:rsidR="00866F3F">
              <w:t>3</w:t>
            </w:r>
            <w:r w:rsidR="001363AE">
              <w:t>Time]] &lt;&lt;TIMESTAMP&gt;&gt;</w:t>
            </w:r>
          </w:p>
          <w:p w14:paraId="1D9138A9" w14:textId="77777777" w:rsidR="001363AE" w:rsidRDefault="00E420DB" w:rsidP="001B1517">
            <w:r>
              <w:t>[[CMM1</w:t>
            </w:r>
            <w:r w:rsidR="00866F3F">
              <w:t>3</w:t>
            </w:r>
            <w:r w:rsidR="001363AE">
              <w:t>Comm]] &lt;&lt;COMMENT&gt;&gt;</w:t>
            </w:r>
          </w:p>
          <w:p w14:paraId="67377C3D" w14:textId="77777777" w:rsidR="001363AE" w:rsidRPr="00D97B1C" w:rsidRDefault="00E420DB" w:rsidP="001B1517">
            <w:r>
              <w:t>[[CMM1</w:t>
            </w:r>
            <w:r w:rsidR="00866F3F">
              <w:t>3</w:t>
            </w:r>
            <w:r w:rsidR="001363AE">
              <w:t>File]] &lt;&lt;FILEUPLOAD&gt;&gt;</w:t>
            </w:r>
          </w:p>
        </w:tc>
      </w:tr>
      <w:tr w:rsidR="001363AE" w:rsidRPr="00D97B1C" w14:paraId="0C7300C8" w14:textId="77777777" w:rsidTr="001B1517">
        <w:trPr>
          <w:trHeight w:val="288"/>
        </w:trPr>
        <w:tc>
          <w:tcPr>
            <w:tcW w:w="1199" w:type="dxa"/>
          </w:tcPr>
          <w:p w14:paraId="408BD21B" w14:textId="77777777" w:rsidR="001363AE" w:rsidRPr="00D97B1C" w:rsidRDefault="001363AE" w:rsidP="001B1517"/>
        </w:tc>
        <w:tc>
          <w:tcPr>
            <w:tcW w:w="7372" w:type="dxa"/>
          </w:tcPr>
          <w:p w14:paraId="4F081D70" w14:textId="77777777" w:rsidR="001363AE" w:rsidRDefault="001363AE" w:rsidP="001B1517"/>
        </w:tc>
        <w:tc>
          <w:tcPr>
            <w:tcW w:w="4379" w:type="dxa"/>
            <w:noWrap/>
          </w:tcPr>
          <w:p w14:paraId="055E4468" w14:textId="77777777" w:rsidR="001363AE" w:rsidRDefault="001363AE" w:rsidP="001B1517"/>
        </w:tc>
      </w:tr>
      <w:tr w:rsidR="001363AE" w:rsidRPr="00D97B1C" w14:paraId="59B36168" w14:textId="77777777" w:rsidTr="001B1517">
        <w:trPr>
          <w:trHeight w:val="288"/>
        </w:trPr>
        <w:tc>
          <w:tcPr>
            <w:tcW w:w="1199" w:type="dxa"/>
          </w:tcPr>
          <w:p w14:paraId="32F1B892" w14:textId="77777777" w:rsidR="001363AE" w:rsidRPr="00D97B1C" w:rsidRDefault="00456548" w:rsidP="001B1517">
            <w:r>
              <w:t>14</w:t>
            </w:r>
            <w:r w:rsidR="001363AE">
              <w:t>a</w:t>
            </w:r>
          </w:p>
        </w:tc>
        <w:tc>
          <w:tcPr>
            <w:tcW w:w="7372" w:type="dxa"/>
          </w:tcPr>
          <w:p w14:paraId="7E42908D" w14:textId="77777777" w:rsidR="001363AE" w:rsidRDefault="001363AE" w:rsidP="00456548">
            <w:r>
              <w:t xml:space="preserve">Serial number of </w:t>
            </w:r>
            <w:r w:rsidR="00456548" w:rsidRPr="00456548">
              <w:t>JL0088598</w:t>
            </w:r>
            <w:r w:rsidR="00456548">
              <w:t xml:space="preserve"> </w:t>
            </w:r>
            <w:r>
              <w:t xml:space="preserve">– </w:t>
            </w:r>
            <w:r w:rsidR="00456548">
              <w:t>Outlet Tube</w:t>
            </w:r>
          </w:p>
          <w:p w14:paraId="5AB0776B" w14:textId="77777777" w:rsidR="0061589C" w:rsidRDefault="0061589C" w:rsidP="00456548"/>
          <w:p w14:paraId="3EE22A00" w14:textId="77777777" w:rsidR="0061589C" w:rsidRDefault="0061589C" w:rsidP="00456548">
            <w:r>
              <w:rPr>
                <w:noProof/>
              </w:rPr>
              <w:lastRenderedPageBreak/>
              <w:drawing>
                <wp:inline distT="0" distB="0" distL="0" distR="0" wp14:anchorId="33E7F5AB" wp14:editId="64C866BA">
                  <wp:extent cx="1133856" cy="973201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394" cy="979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720B95" w14:textId="77777777" w:rsidR="0061589C" w:rsidRPr="00D97B1C" w:rsidRDefault="0061589C" w:rsidP="00456548"/>
        </w:tc>
        <w:tc>
          <w:tcPr>
            <w:tcW w:w="4379" w:type="dxa"/>
            <w:noWrap/>
          </w:tcPr>
          <w:p w14:paraId="033314D8" w14:textId="361BCEAC" w:rsidR="001363AE" w:rsidRPr="00D97B1C" w:rsidRDefault="001363AE" w:rsidP="00456548">
            <w:r>
              <w:lastRenderedPageBreak/>
              <w:t>[[</w:t>
            </w:r>
            <w:r w:rsidR="005C1988">
              <w:t>OTUBESN</w:t>
            </w:r>
            <w:r>
              <w:t>]] &lt;&lt;</w:t>
            </w:r>
            <w:r w:rsidR="000F04F7">
              <w:t>OTUBE</w:t>
            </w:r>
            <w:r>
              <w:t>SN&gt;&gt;</w:t>
            </w:r>
          </w:p>
        </w:tc>
      </w:tr>
      <w:tr w:rsidR="001363AE" w:rsidRPr="00D97B1C" w14:paraId="772C7DC4" w14:textId="77777777" w:rsidTr="001B1517">
        <w:trPr>
          <w:trHeight w:val="288"/>
        </w:trPr>
        <w:tc>
          <w:tcPr>
            <w:tcW w:w="1199" w:type="dxa"/>
          </w:tcPr>
          <w:p w14:paraId="51ACC2CD" w14:textId="77777777" w:rsidR="001363AE" w:rsidRPr="00D97B1C" w:rsidRDefault="00456548" w:rsidP="001B1517">
            <w:r>
              <w:t>14</w:t>
            </w:r>
            <w:r w:rsidR="001363AE">
              <w:t>b</w:t>
            </w:r>
          </w:p>
        </w:tc>
        <w:tc>
          <w:tcPr>
            <w:tcW w:w="7372" w:type="dxa"/>
          </w:tcPr>
          <w:p w14:paraId="6BBA1227" w14:textId="77777777" w:rsidR="001363AE" w:rsidRPr="00D97B1C" w:rsidRDefault="001363AE" w:rsidP="001B1517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14:paraId="5C5760A5" w14:textId="77777777" w:rsidR="001363AE" w:rsidRDefault="00456548" w:rsidP="001B1517">
            <w:r>
              <w:t>[[Doc8</w:t>
            </w:r>
            <w:r w:rsidR="001363AE">
              <w:t xml:space="preserve">Tech]] </w:t>
            </w:r>
            <w:r w:rsidR="005C1988">
              <w:t>&lt;&lt;SRF&gt;&gt;</w:t>
            </w:r>
          </w:p>
          <w:p w14:paraId="1F238B29" w14:textId="77777777" w:rsidR="001363AE" w:rsidRDefault="00456548" w:rsidP="001B1517">
            <w:r>
              <w:t>[[Doc8</w:t>
            </w:r>
            <w:r w:rsidR="001363AE">
              <w:t>Time]] &lt;&lt;TIMESTAMP&gt;&gt;</w:t>
            </w:r>
          </w:p>
          <w:p w14:paraId="319E68FB" w14:textId="77777777" w:rsidR="001363AE" w:rsidRDefault="00456548" w:rsidP="001B1517">
            <w:r>
              <w:t>[[Doc8</w:t>
            </w:r>
            <w:r w:rsidR="001363AE">
              <w:t>Comm]] &lt;&lt;COMMENT&gt;&gt;</w:t>
            </w:r>
          </w:p>
          <w:p w14:paraId="252E2ACB" w14:textId="77777777" w:rsidR="001363AE" w:rsidRPr="00D97B1C" w:rsidRDefault="00456548" w:rsidP="001B1517">
            <w:r>
              <w:t>[[Doc8</w:t>
            </w:r>
            <w:r w:rsidR="001363AE">
              <w:t>File]] &lt;&lt;FILEUPLOAD&gt;&gt;</w:t>
            </w:r>
          </w:p>
        </w:tc>
      </w:tr>
      <w:tr w:rsidR="001363AE" w:rsidRPr="00D97B1C" w14:paraId="40E5513A" w14:textId="77777777" w:rsidTr="001B1517">
        <w:trPr>
          <w:trHeight w:val="288"/>
        </w:trPr>
        <w:tc>
          <w:tcPr>
            <w:tcW w:w="1199" w:type="dxa"/>
          </w:tcPr>
          <w:p w14:paraId="00E1C81C" w14:textId="77777777" w:rsidR="001363AE" w:rsidRDefault="00456548" w:rsidP="001B1517">
            <w:r>
              <w:t>14</w:t>
            </w:r>
            <w:r w:rsidR="001363AE">
              <w:t>c</w:t>
            </w:r>
          </w:p>
        </w:tc>
        <w:tc>
          <w:tcPr>
            <w:tcW w:w="7372" w:type="dxa"/>
          </w:tcPr>
          <w:p w14:paraId="70C6900B" w14:textId="77777777" w:rsidR="001363AE" w:rsidRDefault="001363AE" w:rsidP="001B1517">
            <w:r>
              <w:t xml:space="preserve">Machine the component as per drawing </w:t>
            </w:r>
            <w:r w:rsidR="00456548" w:rsidRPr="00456548">
              <w:t>JL0088598</w:t>
            </w:r>
            <w:r>
              <w:t>.</w:t>
            </w:r>
          </w:p>
          <w:p w14:paraId="0C90E6D8" w14:textId="77777777" w:rsidR="001363AE" w:rsidRPr="00D97B1C" w:rsidRDefault="001363AE" w:rsidP="001B1517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2DF49A40" w14:textId="77777777" w:rsidR="001363AE" w:rsidRDefault="00456548" w:rsidP="001B1517">
            <w:r>
              <w:t>[[Mach14</w:t>
            </w:r>
            <w:r w:rsidR="001363AE">
              <w:t xml:space="preserve">Tech]] </w:t>
            </w:r>
            <w:r w:rsidR="005C1988">
              <w:t>&lt;&lt;SRF&gt;&gt;</w:t>
            </w:r>
          </w:p>
          <w:p w14:paraId="1BCE626B" w14:textId="77777777" w:rsidR="001363AE" w:rsidRDefault="00456548" w:rsidP="001B1517">
            <w:r>
              <w:t>[[Mach14</w:t>
            </w:r>
            <w:r w:rsidR="001363AE">
              <w:t>Time]] &lt;&lt;TIMESTAMP&gt;&gt;</w:t>
            </w:r>
          </w:p>
          <w:p w14:paraId="57A25C31" w14:textId="77777777" w:rsidR="001363AE" w:rsidRDefault="00456548" w:rsidP="001B1517">
            <w:r>
              <w:t>[[Mach14</w:t>
            </w:r>
            <w:r w:rsidR="001363AE">
              <w:t>Comm]] &lt;&lt;COMMENT&gt;&gt;</w:t>
            </w:r>
          </w:p>
          <w:p w14:paraId="0AB79BEC" w14:textId="77777777" w:rsidR="001363AE" w:rsidRPr="00D97B1C" w:rsidRDefault="00456548" w:rsidP="001B1517">
            <w:r>
              <w:t>[[Mach14</w:t>
            </w:r>
            <w:r w:rsidR="001363AE">
              <w:t>File]] &lt;&lt;FILEUPLOAD&gt;&gt;</w:t>
            </w:r>
          </w:p>
        </w:tc>
      </w:tr>
      <w:tr w:rsidR="001363AE" w:rsidRPr="00D97B1C" w14:paraId="4A9F09DA" w14:textId="77777777" w:rsidTr="001B1517">
        <w:trPr>
          <w:trHeight w:val="288"/>
        </w:trPr>
        <w:tc>
          <w:tcPr>
            <w:tcW w:w="1199" w:type="dxa"/>
          </w:tcPr>
          <w:p w14:paraId="3869E328" w14:textId="77777777" w:rsidR="001363AE" w:rsidRDefault="00456548" w:rsidP="001B1517">
            <w:r>
              <w:t>14</w:t>
            </w:r>
            <w:r w:rsidR="001363AE">
              <w:t>d</w:t>
            </w:r>
          </w:p>
        </w:tc>
        <w:tc>
          <w:tcPr>
            <w:tcW w:w="7372" w:type="dxa"/>
          </w:tcPr>
          <w:p w14:paraId="513C3B24" w14:textId="77777777" w:rsidR="001363AE" w:rsidRDefault="001363AE" w:rsidP="001B1517">
            <w:r>
              <w:t xml:space="preserve">Verify dimensions on </w:t>
            </w:r>
            <w:r w:rsidR="00456548" w:rsidRPr="00456548">
              <w:t>JL0088598</w:t>
            </w:r>
            <w:r w:rsidR="00456548">
              <w:t>.</w:t>
            </w:r>
          </w:p>
          <w:p w14:paraId="0EB5A41B" w14:textId="77777777" w:rsidR="001363AE" w:rsidRDefault="001363AE" w:rsidP="001B1517">
            <w:r>
              <w:t>Upload inspection report along with any relevant photos and/or comments.</w:t>
            </w:r>
          </w:p>
          <w:p w14:paraId="696552FB" w14:textId="77777777" w:rsidR="001363AE" w:rsidRDefault="001363AE" w:rsidP="001B1517"/>
        </w:tc>
        <w:tc>
          <w:tcPr>
            <w:tcW w:w="4379" w:type="dxa"/>
            <w:noWrap/>
          </w:tcPr>
          <w:p w14:paraId="6F2D69B5" w14:textId="77777777" w:rsidR="001363AE" w:rsidRDefault="00E420DB" w:rsidP="001B1517">
            <w:r>
              <w:t>[[CMM1</w:t>
            </w:r>
            <w:r w:rsidR="00866F3F">
              <w:t>4</w:t>
            </w:r>
            <w:r w:rsidR="001363AE">
              <w:t xml:space="preserve">Tech]] </w:t>
            </w:r>
            <w:r w:rsidR="005C1988">
              <w:t>&lt;&lt;SRF&gt;&gt;</w:t>
            </w:r>
          </w:p>
          <w:p w14:paraId="3C3D2EA1" w14:textId="77777777" w:rsidR="001363AE" w:rsidRDefault="00E420DB" w:rsidP="001B1517">
            <w:r>
              <w:t>[[CMM1</w:t>
            </w:r>
            <w:r w:rsidR="00866F3F">
              <w:t>4</w:t>
            </w:r>
            <w:r w:rsidR="001363AE">
              <w:t>Time]] &lt;&lt;TIMESTAMP&gt;&gt;</w:t>
            </w:r>
          </w:p>
          <w:p w14:paraId="1232A34B" w14:textId="77777777" w:rsidR="001363AE" w:rsidRDefault="00E420DB" w:rsidP="001B1517">
            <w:r>
              <w:t>[[CMM1</w:t>
            </w:r>
            <w:r w:rsidR="00866F3F">
              <w:t>4</w:t>
            </w:r>
            <w:r w:rsidR="001363AE">
              <w:t>Comm]] &lt;&lt;COMMENT&gt;&gt;</w:t>
            </w:r>
          </w:p>
          <w:p w14:paraId="3BAF2EB1" w14:textId="77777777" w:rsidR="001363AE" w:rsidRPr="00D97B1C" w:rsidRDefault="00E420DB" w:rsidP="001B1517">
            <w:r>
              <w:t>[[CMM1</w:t>
            </w:r>
            <w:r w:rsidR="00866F3F">
              <w:t>4</w:t>
            </w:r>
            <w:r w:rsidR="001363AE">
              <w:t>File]] &lt;&lt;FILEUPLOAD&gt;&gt;</w:t>
            </w:r>
          </w:p>
        </w:tc>
      </w:tr>
    </w:tbl>
    <w:p w14:paraId="5249C9F5" w14:textId="77777777" w:rsidR="005C1988" w:rsidRDefault="005C1988">
      <w:pPr>
        <w:spacing w:after="200" w:line="276" w:lineRule="auto"/>
      </w:pPr>
      <w:r>
        <w:br w:type="page"/>
      </w:r>
    </w:p>
    <w:p w14:paraId="73D5AD11" w14:textId="77777777" w:rsidR="000439BB" w:rsidRDefault="000439BB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101AC3" w:rsidRPr="00D97B1C" w14:paraId="0593E594" w14:textId="77777777" w:rsidTr="00101AC3">
        <w:trPr>
          <w:trHeight w:val="288"/>
        </w:trPr>
        <w:tc>
          <w:tcPr>
            <w:tcW w:w="12950" w:type="dxa"/>
            <w:gridSpan w:val="3"/>
            <w:shd w:val="clear" w:color="auto" w:fill="8DB3E2" w:themeFill="text2" w:themeFillTint="66"/>
          </w:tcPr>
          <w:p w14:paraId="675D690C" w14:textId="77777777" w:rsidR="00101AC3" w:rsidRDefault="00101AC3" w:rsidP="00AB3909">
            <w:r>
              <w:t>ASSEMBLY</w:t>
            </w:r>
          </w:p>
        </w:tc>
      </w:tr>
      <w:tr w:rsidR="00101AC3" w:rsidRPr="00D97B1C" w14:paraId="09C6DA3A" w14:textId="77777777" w:rsidTr="002A0CE2">
        <w:trPr>
          <w:trHeight w:val="288"/>
        </w:trPr>
        <w:tc>
          <w:tcPr>
            <w:tcW w:w="1199" w:type="dxa"/>
          </w:tcPr>
          <w:p w14:paraId="15DB07AE" w14:textId="77777777" w:rsidR="00101AC3" w:rsidRDefault="00101AC3" w:rsidP="00AB3909"/>
        </w:tc>
        <w:tc>
          <w:tcPr>
            <w:tcW w:w="7372" w:type="dxa"/>
          </w:tcPr>
          <w:p w14:paraId="0EC2586F" w14:textId="77777777" w:rsidR="00101AC3" w:rsidRDefault="00101AC3" w:rsidP="00456548">
            <w:r>
              <w:t xml:space="preserve">Inform SRF Inventory that the assembly location is </w:t>
            </w:r>
            <w:r w:rsidR="00456548">
              <w:t>Cryomodule Assembly</w:t>
            </w:r>
          </w:p>
        </w:tc>
        <w:tc>
          <w:tcPr>
            <w:tcW w:w="4379" w:type="dxa"/>
            <w:noWrap/>
          </w:tcPr>
          <w:p w14:paraId="50C752F8" w14:textId="77777777" w:rsidR="00101AC3" w:rsidRDefault="00101AC3" w:rsidP="00AB3909"/>
        </w:tc>
      </w:tr>
      <w:tr w:rsidR="00AB3909" w:rsidRPr="00D97B1C" w14:paraId="4F490CB4" w14:textId="77777777" w:rsidTr="002A0CE2">
        <w:trPr>
          <w:trHeight w:val="288"/>
        </w:trPr>
        <w:tc>
          <w:tcPr>
            <w:tcW w:w="1199" w:type="dxa"/>
          </w:tcPr>
          <w:p w14:paraId="2CAE864A" w14:textId="77777777" w:rsidR="00AB3909" w:rsidRDefault="00456548" w:rsidP="00AB3909">
            <w:r>
              <w:t>15a</w:t>
            </w:r>
          </w:p>
        </w:tc>
        <w:tc>
          <w:tcPr>
            <w:tcW w:w="7372" w:type="dxa"/>
          </w:tcPr>
          <w:p w14:paraId="3E628698" w14:textId="77777777" w:rsidR="00AB3909" w:rsidRDefault="00EE1DCF" w:rsidP="00456548">
            <w:r>
              <w:t>Clean</w:t>
            </w:r>
            <w:r w:rsidR="00AB3909">
              <w:t xml:space="preserve"> </w:t>
            </w:r>
            <w:r w:rsidR="00456548" w:rsidRPr="000439BB">
              <w:t>JL0088602</w:t>
            </w:r>
            <w:r w:rsidR="00456548">
              <w:t xml:space="preserve"> </w:t>
            </w:r>
            <w:r w:rsidR="00A954C2">
              <w:t xml:space="preserve">and components of </w:t>
            </w:r>
            <w:r w:rsidR="00456548">
              <w:t>JL0086007</w:t>
            </w:r>
            <w:r w:rsidR="00392A61">
              <w:t xml:space="preserve"> </w:t>
            </w:r>
            <w:r w:rsidR="00AB3909">
              <w:t xml:space="preserve">as per </w:t>
            </w:r>
            <w:r w:rsidRPr="00EE1DCF">
              <w:t>CP</w:t>
            </w:r>
            <w:r w:rsidR="00C97F43">
              <w:t>-</w:t>
            </w:r>
            <w:r w:rsidRPr="00EE1DCF">
              <w:t>AUP</w:t>
            </w:r>
            <w:r w:rsidR="00C97F43">
              <w:t>-</w:t>
            </w:r>
            <w:r w:rsidRPr="00EE1DCF">
              <w:t>CAV</w:t>
            </w:r>
            <w:r w:rsidR="00C97F43">
              <w:t>-</w:t>
            </w:r>
            <w:r w:rsidRPr="00EE1DCF">
              <w:t>CHEM</w:t>
            </w:r>
            <w:r w:rsidR="00C97F43">
              <w:t>-</w:t>
            </w:r>
            <w:r w:rsidRPr="00EE1DCF">
              <w:t>DEGR</w:t>
            </w:r>
          </w:p>
          <w:p w14:paraId="64D25A85" w14:textId="77777777" w:rsidR="0061589C" w:rsidRDefault="0061589C" w:rsidP="00456548"/>
          <w:p w14:paraId="74E79055" w14:textId="77777777" w:rsidR="0061589C" w:rsidRDefault="0061589C" w:rsidP="00456548">
            <w:r>
              <w:rPr>
                <w:noProof/>
              </w:rPr>
              <w:drawing>
                <wp:inline distT="0" distB="0" distL="0" distR="0" wp14:anchorId="7719E3F4" wp14:editId="374B078B">
                  <wp:extent cx="2699308" cy="1027619"/>
                  <wp:effectExtent l="0" t="0" r="6350" b="127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113" cy="103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98FBEB" w14:textId="77777777" w:rsidR="0061589C" w:rsidRDefault="0061589C" w:rsidP="00456548"/>
        </w:tc>
        <w:tc>
          <w:tcPr>
            <w:tcW w:w="4379" w:type="dxa"/>
            <w:noWrap/>
          </w:tcPr>
          <w:p w14:paraId="72056E10" w14:textId="77777777" w:rsidR="00AB3909" w:rsidRDefault="00392A61" w:rsidP="00AB3909">
            <w:r>
              <w:t>[</w:t>
            </w:r>
            <w:r w:rsidR="00456548">
              <w:t>[Chem6</w:t>
            </w:r>
            <w:r w:rsidR="00AB3909">
              <w:t xml:space="preserve">Tech]] </w:t>
            </w:r>
            <w:r w:rsidR="005C1988">
              <w:t>&lt;&lt;SRF&gt;&gt;</w:t>
            </w:r>
          </w:p>
          <w:p w14:paraId="555C5A37" w14:textId="77777777" w:rsidR="00AB3909" w:rsidRDefault="00456548" w:rsidP="00AB3909">
            <w:r>
              <w:t>[[Chem6</w:t>
            </w:r>
            <w:r w:rsidR="00AB3909">
              <w:t>Time]] &lt;&lt;TIMESTAMP&gt;&gt;</w:t>
            </w:r>
          </w:p>
          <w:p w14:paraId="52FDDA4E" w14:textId="77777777" w:rsidR="00AB3909" w:rsidRDefault="00456548" w:rsidP="00AB3909">
            <w:r>
              <w:t>[[Chem6</w:t>
            </w:r>
            <w:r w:rsidR="00AB3909">
              <w:t>Comm]] &lt;&lt;COMMENT&gt;&gt;</w:t>
            </w:r>
          </w:p>
          <w:p w14:paraId="6FACB282" w14:textId="77777777" w:rsidR="00AB3909" w:rsidRDefault="00456548" w:rsidP="00AB3909">
            <w:r>
              <w:t>[[Chem6</w:t>
            </w:r>
            <w:r w:rsidR="00AB3909">
              <w:t>File]] &lt;&lt;FILEUPLOAD&gt;&gt;</w:t>
            </w:r>
          </w:p>
        </w:tc>
      </w:tr>
      <w:tr w:rsidR="00C02C74" w:rsidRPr="00D97B1C" w14:paraId="39CE0565" w14:textId="77777777" w:rsidTr="00A954C2">
        <w:trPr>
          <w:trHeight w:val="288"/>
        </w:trPr>
        <w:tc>
          <w:tcPr>
            <w:tcW w:w="1199" w:type="dxa"/>
          </w:tcPr>
          <w:p w14:paraId="40792963" w14:textId="77777777" w:rsidR="00C02C74" w:rsidRDefault="00456548" w:rsidP="00C02C74">
            <w:r>
              <w:t>15b</w:t>
            </w:r>
          </w:p>
        </w:tc>
        <w:tc>
          <w:tcPr>
            <w:tcW w:w="7372" w:type="dxa"/>
          </w:tcPr>
          <w:p w14:paraId="03358632" w14:textId="77777777" w:rsidR="00C02C74" w:rsidRDefault="00456548" w:rsidP="00A954C2">
            <w:pPr>
              <w:rPr>
                <w:sz w:val="16"/>
                <w:szCs w:val="16"/>
              </w:rPr>
            </w:pPr>
            <w:r>
              <w:t>TIG Weld as per JL0086007 (W010/W020/W030)</w:t>
            </w:r>
          </w:p>
        </w:tc>
        <w:tc>
          <w:tcPr>
            <w:tcW w:w="4379" w:type="dxa"/>
            <w:noWrap/>
          </w:tcPr>
          <w:p w14:paraId="3769EDBA" w14:textId="77777777" w:rsidR="00A954C2" w:rsidRDefault="00A954C2" w:rsidP="00A954C2">
            <w:r>
              <w:t>[[</w:t>
            </w:r>
            <w:proofErr w:type="spellStart"/>
            <w:r w:rsidR="00456548">
              <w:t>TIG</w:t>
            </w:r>
            <w:r>
              <w:t>Tech</w:t>
            </w:r>
            <w:proofErr w:type="spellEnd"/>
            <w:r>
              <w:t xml:space="preserve">]] </w:t>
            </w:r>
            <w:r w:rsidR="005C1988">
              <w:t>&lt;&lt;SRF&gt;&gt;</w:t>
            </w:r>
          </w:p>
          <w:p w14:paraId="75D1CFF0" w14:textId="77777777" w:rsidR="00A954C2" w:rsidRDefault="00456548" w:rsidP="00A954C2">
            <w:r>
              <w:t>[[</w:t>
            </w:r>
            <w:proofErr w:type="spellStart"/>
            <w:r>
              <w:t>TIG</w:t>
            </w:r>
            <w:r w:rsidR="00A954C2">
              <w:t>Time</w:t>
            </w:r>
            <w:proofErr w:type="spellEnd"/>
            <w:r w:rsidR="00A954C2">
              <w:t>]] &lt;&lt;TIMESTAMP&gt;&gt;</w:t>
            </w:r>
          </w:p>
          <w:p w14:paraId="0D231317" w14:textId="77777777" w:rsidR="00A954C2" w:rsidRDefault="00456548" w:rsidP="00A954C2">
            <w:r>
              <w:t>[[</w:t>
            </w:r>
            <w:proofErr w:type="spellStart"/>
            <w:r>
              <w:t>TIG</w:t>
            </w:r>
            <w:r w:rsidR="00A954C2">
              <w:t>Comm</w:t>
            </w:r>
            <w:proofErr w:type="spellEnd"/>
            <w:r w:rsidR="00A954C2">
              <w:t>]] &lt;&lt;COMMENT&gt;&gt;</w:t>
            </w:r>
          </w:p>
          <w:p w14:paraId="15A01839" w14:textId="77777777" w:rsidR="00C02C74" w:rsidRDefault="00456548" w:rsidP="00A954C2">
            <w:r>
              <w:t>[[</w:t>
            </w:r>
            <w:proofErr w:type="spellStart"/>
            <w:r>
              <w:t>TIG</w:t>
            </w:r>
            <w:r w:rsidR="00A954C2">
              <w:t>File</w:t>
            </w:r>
            <w:proofErr w:type="spellEnd"/>
            <w:r w:rsidR="00A954C2">
              <w:t>]] &lt;&lt;FILEUPLOAD&gt;&gt;</w:t>
            </w:r>
          </w:p>
        </w:tc>
      </w:tr>
      <w:tr w:rsidR="008540BA" w:rsidRPr="00D97B1C" w14:paraId="4ABBFFA7" w14:textId="77777777" w:rsidTr="001B1517">
        <w:trPr>
          <w:trHeight w:val="288"/>
        </w:trPr>
        <w:tc>
          <w:tcPr>
            <w:tcW w:w="1199" w:type="dxa"/>
          </w:tcPr>
          <w:p w14:paraId="2FB1C07F" w14:textId="77777777" w:rsidR="008540BA" w:rsidRDefault="008540BA" w:rsidP="008540BA">
            <w:r>
              <w:t>15c</w:t>
            </w:r>
          </w:p>
        </w:tc>
        <w:tc>
          <w:tcPr>
            <w:tcW w:w="7372" w:type="dxa"/>
          </w:tcPr>
          <w:p w14:paraId="51328294" w14:textId="77777777" w:rsidR="008540BA" w:rsidRPr="002B0C82" w:rsidRDefault="008540BA" w:rsidP="008540BA">
            <w:r w:rsidRPr="002B0C82">
              <w:t xml:space="preserve">Visual Inspection after </w:t>
            </w:r>
            <w:r>
              <w:t>EBW. Upload visual inspection report</w:t>
            </w:r>
          </w:p>
        </w:tc>
        <w:tc>
          <w:tcPr>
            <w:tcW w:w="4379" w:type="dxa"/>
            <w:noWrap/>
          </w:tcPr>
          <w:p w14:paraId="19C85BAF" w14:textId="77777777" w:rsidR="008540BA" w:rsidRDefault="008540BA" w:rsidP="008540BA">
            <w:r>
              <w:t xml:space="preserve">[[Vis5Tech]] </w:t>
            </w:r>
            <w:r w:rsidR="005C1988">
              <w:t>&lt;&lt;SRF&gt;&gt;</w:t>
            </w:r>
          </w:p>
          <w:p w14:paraId="3671FBFA" w14:textId="77777777" w:rsidR="008540BA" w:rsidRDefault="008540BA" w:rsidP="008540BA">
            <w:r>
              <w:t>[[Vis5Time]] &lt;&lt;TIMESTAMP&gt;&gt;</w:t>
            </w:r>
          </w:p>
          <w:p w14:paraId="4DDC7086" w14:textId="77777777" w:rsidR="008540BA" w:rsidRDefault="008540BA" w:rsidP="008540BA">
            <w:r>
              <w:t>[[Vis5Comm]] &lt;&lt;COMMENT&gt;&gt;</w:t>
            </w:r>
          </w:p>
          <w:p w14:paraId="1CD5A231" w14:textId="77777777" w:rsidR="008540BA" w:rsidRDefault="008540BA" w:rsidP="008540BA">
            <w:r>
              <w:t>[[Vis5File]] &lt;&lt;FILEUPLOAD&gt;&gt;</w:t>
            </w:r>
          </w:p>
        </w:tc>
      </w:tr>
      <w:tr w:rsidR="008540BA" w:rsidRPr="00D97B1C" w14:paraId="1D6F1435" w14:textId="77777777" w:rsidTr="001B1517">
        <w:trPr>
          <w:trHeight w:val="288"/>
        </w:trPr>
        <w:tc>
          <w:tcPr>
            <w:tcW w:w="1199" w:type="dxa"/>
          </w:tcPr>
          <w:p w14:paraId="294B78F2" w14:textId="77777777" w:rsidR="008540BA" w:rsidRDefault="008540BA" w:rsidP="008540BA">
            <w:r>
              <w:t>15d</w:t>
            </w:r>
          </w:p>
        </w:tc>
        <w:tc>
          <w:tcPr>
            <w:tcW w:w="7372" w:type="dxa"/>
          </w:tcPr>
          <w:p w14:paraId="4F6B9622" w14:textId="77777777" w:rsidR="008540BA" w:rsidRPr="002B0C82" w:rsidRDefault="008540BA" w:rsidP="008540BA">
            <w:r>
              <w:t>Pressure test the Stainless Steel space to 38 psig. Upload pressure test report (PS</w:t>
            </w:r>
            <w:r w:rsidR="00C97F43">
              <w:t>-</w:t>
            </w:r>
            <w:r>
              <w:t>7 form).</w:t>
            </w:r>
          </w:p>
        </w:tc>
        <w:tc>
          <w:tcPr>
            <w:tcW w:w="4379" w:type="dxa"/>
            <w:noWrap/>
          </w:tcPr>
          <w:p w14:paraId="6D6B755C" w14:textId="77777777" w:rsidR="008540BA" w:rsidRDefault="008540BA" w:rsidP="008540BA">
            <w:r>
              <w:t xml:space="preserve">[[PT1Tech]] </w:t>
            </w:r>
            <w:r w:rsidR="005C1988">
              <w:t>&lt;&lt;SRF&gt;&gt;</w:t>
            </w:r>
          </w:p>
          <w:p w14:paraId="4E82308C" w14:textId="77777777" w:rsidR="008540BA" w:rsidRDefault="008540BA" w:rsidP="008540BA">
            <w:r>
              <w:t>[[PT1Time]] &lt;&lt;TIMESTAMP&gt;&gt;</w:t>
            </w:r>
          </w:p>
          <w:p w14:paraId="738D5AE0" w14:textId="77777777" w:rsidR="008540BA" w:rsidRDefault="008540BA" w:rsidP="008540BA">
            <w:r>
              <w:t>[[PT1Comm]] &lt;&lt;COMMENT&gt;&gt;</w:t>
            </w:r>
          </w:p>
          <w:p w14:paraId="10E4326C" w14:textId="77777777" w:rsidR="008540BA" w:rsidRDefault="008540BA" w:rsidP="008540BA">
            <w:r>
              <w:t>[[PT1File]] &lt;&lt;FILEUPLOAD&gt;&gt;</w:t>
            </w:r>
          </w:p>
        </w:tc>
      </w:tr>
      <w:tr w:rsidR="008540BA" w:rsidRPr="00D97B1C" w14:paraId="4A613868" w14:textId="77777777" w:rsidTr="001B1517">
        <w:trPr>
          <w:trHeight w:val="288"/>
        </w:trPr>
        <w:tc>
          <w:tcPr>
            <w:tcW w:w="1199" w:type="dxa"/>
          </w:tcPr>
          <w:p w14:paraId="4966E6DB" w14:textId="77777777" w:rsidR="008540BA" w:rsidRDefault="008540BA" w:rsidP="008540BA">
            <w:r>
              <w:t>15e</w:t>
            </w:r>
          </w:p>
        </w:tc>
        <w:tc>
          <w:tcPr>
            <w:tcW w:w="7372" w:type="dxa"/>
          </w:tcPr>
          <w:p w14:paraId="0BB342D8" w14:textId="77777777" w:rsidR="008540BA" w:rsidRPr="002B0C82" w:rsidRDefault="008540BA" w:rsidP="008540BA">
            <w:r w:rsidRPr="002B0C82">
              <w:t>Leak Test</w:t>
            </w:r>
            <w:r>
              <w:t xml:space="preserve"> the Stainless Steel space as per </w:t>
            </w:r>
            <w:r w:rsidRPr="002416C4">
              <w:t>11141S0029</w:t>
            </w:r>
            <w:r>
              <w:t>. Upload leak test report (PS</w:t>
            </w:r>
            <w:r w:rsidR="00C97F43">
              <w:t>-</w:t>
            </w:r>
            <w:r>
              <w:t>7 form)</w:t>
            </w:r>
          </w:p>
        </w:tc>
        <w:tc>
          <w:tcPr>
            <w:tcW w:w="4379" w:type="dxa"/>
            <w:noWrap/>
          </w:tcPr>
          <w:p w14:paraId="7717FF6E" w14:textId="77777777" w:rsidR="008540BA" w:rsidRDefault="008540BA" w:rsidP="008540BA">
            <w:r>
              <w:t xml:space="preserve">[[Leak5Tech]] </w:t>
            </w:r>
            <w:r w:rsidR="005C1988">
              <w:t>&lt;&lt;SRF&gt;&gt;</w:t>
            </w:r>
          </w:p>
          <w:p w14:paraId="6EAF0A2E" w14:textId="77777777" w:rsidR="008540BA" w:rsidRDefault="008540BA" w:rsidP="008540BA">
            <w:r>
              <w:t>[[Leak5Time]] &lt;&lt;TIMESTAMP&gt;&gt;</w:t>
            </w:r>
          </w:p>
          <w:p w14:paraId="4C268437" w14:textId="77777777" w:rsidR="008540BA" w:rsidRDefault="008540BA" w:rsidP="008540BA">
            <w:r>
              <w:t>[[Leak5Comm]] &lt;&lt;COMMENT&gt;&gt;</w:t>
            </w:r>
          </w:p>
          <w:p w14:paraId="7CAB1568" w14:textId="77777777" w:rsidR="008540BA" w:rsidRDefault="008540BA" w:rsidP="008540BA">
            <w:r>
              <w:t>[[Leak5File]] &lt;&lt;FILEUPLOAD&gt;&gt;</w:t>
            </w:r>
          </w:p>
        </w:tc>
      </w:tr>
      <w:tr w:rsidR="008540BA" w:rsidRPr="00D97B1C" w14:paraId="5637A9CC" w14:textId="77777777" w:rsidTr="001B1517">
        <w:trPr>
          <w:trHeight w:val="288"/>
        </w:trPr>
        <w:tc>
          <w:tcPr>
            <w:tcW w:w="1199" w:type="dxa"/>
          </w:tcPr>
          <w:p w14:paraId="0EBDD0EA" w14:textId="77777777" w:rsidR="008540BA" w:rsidRDefault="008540BA" w:rsidP="008540BA">
            <w:r>
              <w:t>15f</w:t>
            </w:r>
          </w:p>
        </w:tc>
        <w:tc>
          <w:tcPr>
            <w:tcW w:w="7372" w:type="dxa"/>
          </w:tcPr>
          <w:p w14:paraId="23046066" w14:textId="77777777" w:rsidR="008540BA" w:rsidRPr="002B0C82" w:rsidRDefault="008540BA" w:rsidP="008540BA">
            <w:r>
              <w:t>Pressure test the Niobium space to 38 psig. Upload pressure test report (PS</w:t>
            </w:r>
            <w:r w:rsidR="00C97F43">
              <w:t>-</w:t>
            </w:r>
            <w:r>
              <w:t>7 form).</w:t>
            </w:r>
          </w:p>
        </w:tc>
        <w:tc>
          <w:tcPr>
            <w:tcW w:w="4379" w:type="dxa"/>
            <w:noWrap/>
          </w:tcPr>
          <w:p w14:paraId="79F2F627" w14:textId="77777777" w:rsidR="008540BA" w:rsidRDefault="008540BA" w:rsidP="008540BA">
            <w:r>
              <w:t xml:space="preserve">[[PT2Tech]] </w:t>
            </w:r>
            <w:r w:rsidR="005C1988">
              <w:t>&lt;&lt;SRF&gt;&gt;</w:t>
            </w:r>
          </w:p>
          <w:p w14:paraId="78DA32D8" w14:textId="77777777" w:rsidR="008540BA" w:rsidRDefault="008540BA" w:rsidP="008540BA">
            <w:r>
              <w:t>[[PT2Time]] &lt;&lt;TIMESTAMP&gt;&gt;</w:t>
            </w:r>
          </w:p>
          <w:p w14:paraId="65DD9243" w14:textId="77777777" w:rsidR="008540BA" w:rsidRDefault="008540BA" w:rsidP="008540BA">
            <w:r>
              <w:t>[[PT2Comm]] &lt;&lt;COMMENT&gt;&gt;</w:t>
            </w:r>
          </w:p>
          <w:p w14:paraId="0040EFAF" w14:textId="77777777" w:rsidR="008540BA" w:rsidRDefault="008540BA" w:rsidP="008540BA">
            <w:r>
              <w:t>[[PT2File]] &lt;&lt;FILEUPLOAD&gt;&gt;</w:t>
            </w:r>
          </w:p>
        </w:tc>
      </w:tr>
      <w:tr w:rsidR="008540BA" w:rsidRPr="00D97B1C" w14:paraId="73C98158" w14:textId="77777777" w:rsidTr="001B1517">
        <w:trPr>
          <w:trHeight w:val="288"/>
        </w:trPr>
        <w:tc>
          <w:tcPr>
            <w:tcW w:w="1199" w:type="dxa"/>
          </w:tcPr>
          <w:p w14:paraId="3079CACF" w14:textId="77777777" w:rsidR="008540BA" w:rsidRDefault="008540BA" w:rsidP="008540BA">
            <w:r>
              <w:lastRenderedPageBreak/>
              <w:t>15g</w:t>
            </w:r>
          </w:p>
        </w:tc>
        <w:tc>
          <w:tcPr>
            <w:tcW w:w="7372" w:type="dxa"/>
          </w:tcPr>
          <w:p w14:paraId="4B6624F1" w14:textId="77777777" w:rsidR="008540BA" w:rsidRPr="002B0C82" w:rsidRDefault="008540BA" w:rsidP="008540BA">
            <w:r w:rsidRPr="002B0C82">
              <w:t>Leak Test</w:t>
            </w:r>
            <w:r>
              <w:t xml:space="preserve"> the Niobium space as per </w:t>
            </w:r>
            <w:r w:rsidRPr="002416C4">
              <w:t>11141S0029</w:t>
            </w:r>
            <w:r>
              <w:t>. Upload leak test report (PS</w:t>
            </w:r>
            <w:r w:rsidR="00C97F43">
              <w:t>-</w:t>
            </w:r>
            <w:r>
              <w:t>7 form)</w:t>
            </w:r>
          </w:p>
        </w:tc>
        <w:tc>
          <w:tcPr>
            <w:tcW w:w="4379" w:type="dxa"/>
            <w:noWrap/>
          </w:tcPr>
          <w:p w14:paraId="28A3FECE" w14:textId="77777777" w:rsidR="008540BA" w:rsidRDefault="008540BA" w:rsidP="008540BA">
            <w:r>
              <w:t xml:space="preserve">[[Leak6Tech]] </w:t>
            </w:r>
            <w:r w:rsidR="005C1988">
              <w:t>&lt;&lt;SRF&gt;&gt;</w:t>
            </w:r>
          </w:p>
          <w:p w14:paraId="3672E2BA" w14:textId="77777777" w:rsidR="008540BA" w:rsidRDefault="008540BA" w:rsidP="008540BA">
            <w:r>
              <w:t>[[Leak6Time]] &lt;&lt;TIMESTAMP&gt;&gt;</w:t>
            </w:r>
          </w:p>
          <w:p w14:paraId="7070D4C1" w14:textId="77777777" w:rsidR="008540BA" w:rsidRDefault="008540BA" w:rsidP="008540BA">
            <w:r>
              <w:t>[[Leak6Comm]] &lt;&lt;COMMENT&gt;&gt;</w:t>
            </w:r>
          </w:p>
          <w:p w14:paraId="339EF27D" w14:textId="77777777" w:rsidR="008540BA" w:rsidRDefault="008540BA" w:rsidP="008540BA">
            <w:r>
              <w:t>[[Leak6File]] &lt;&lt;FILEUPLOAD&gt;&gt;</w:t>
            </w:r>
          </w:p>
        </w:tc>
      </w:tr>
      <w:tr w:rsidR="001B1517" w:rsidRPr="00D97B1C" w14:paraId="04F92E16" w14:textId="77777777" w:rsidTr="001B1517">
        <w:trPr>
          <w:trHeight w:val="288"/>
        </w:trPr>
        <w:tc>
          <w:tcPr>
            <w:tcW w:w="1199" w:type="dxa"/>
          </w:tcPr>
          <w:p w14:paraId="1474084E" w14:textId="77777777" w:rsidR="001B1517" w:rsidRDefault="001B1517" w:rsidP="001B1517">
            <w:r>
              <w:t>15h</w:t>
            </w:r>
          </w:p>
        </w:tc>
        <w:tc>
          <w:tcPr>
            <w:tcW w:w="7372" w:type="dxa"/>
          </w:tcPr>
          <w:p w14:paraId="426F4B36" w14:textId="77777777" w:rsidR="001B1517" w:rsidRDefault="001B1517" w:rsidP="001B1517">
            <w:r>
              <w:t xml:space="preserve">Verify dimensions on </w:t>
            </w:r>
            <w:r w:rsidRPr="00456548">
              <w:t>JL</w:t>
            </w:r>
            <w:r>
              <w:t>0086007.</w:t>
            </w:r>
          </w:p>
          <w:p w14:paraId="42A53D45" w14:textId="77777777" w:rsidR="001B1517" w:rsidRDefault="001B1517" w:rsidP="001B1517">
            <w:r>
              <w:t>Upload inspection report along with any relevant photos and/or comments.</w:t>
            </w:r>
          </w:p>
          <w:p w14:paraId="582C540F" w14:textId="77777777" w:rsidR="001B1517" w:rsidRDefault="001B1517" w:rsidP="001B1517"/>
        </w:tc>
        <w:tc>
          <w:tcPr>
            <w:tcW w:w="4379" w:type="dxa"/>
            <w:noWrap/>
          </w:tcPr>
          <w:p w14:paraId="37A1B50B" w14:textId="77777777" w:rsidR="001B1517" w:rsidRDefault="00E420DB" w:rsidP="001B1517">
            <w:r>
              <w:t>[[CMM1</w:t>
            </w:r>
            <w:r w:rsidR="00866F3F">
              <w:t>5</w:t>
            </w:r>
            <w:r w:rsidR="001B1517">
              <w:t xml:space="preserve">Tech]] </w:t>
            </w:r>
            <w:r w:rsidR="005C1988">
              <w:t>&lt;&lt;SRF&gt;&gt;</w:t>
            </w:r>
          </w:p>
          <w:p w14:paraId="51AB288F" w14:textId="77777777" w:rsidR="001B1517" w:rsidRDefault="001B1517" w:rsidP="001B1517">
            <w:r>
              <w:t>[[C</w:t>
            </w:r>
            <w:r w:rsidR="00E420DB">
              <w:t>MM1</w:t>
            </w:r>
            <w:r w:rsidR="00866F3F">
              <w:t>5</w:t>
            </w:r>
            <w:r>
              <w:t>Time]] &lt;&lt;TIMESTAMP&gt;&gt;</w:t>
            </w:r>
          </w:p>
          <w:p w14:paraId="2E3FCD51" w14:textId="77777777" w:rsidR="001B1517" w:rsidRDefault="00E420DB" w:rsidP="001B1517">
            <w:r>
              <w:t>[[CMM1</w:t>
            </w:r>
            <w:r w:rsidR="00866F3F">
              <w:t>5</w:t>
            </w:r>
            <w:r w:rsidR="001B1517">
              <w:t>Comm]] &lt;&lt;COMMENT&gt;&gt;</w:t>
            </w:r>
          </w:p>
          <w:p w14:paraId="60B46E52" w14:textId="77777777" w:rsidR="001B1517" w:rsidRPr="00D97B1C" w:rsidRDefault="00E420DB" w:rsidP="001B1517">
            <w:r>
              <w:t>[[CMM1</w:t>
            </w:r>
            <w:r w:rsidR="00866F3F">
              <w:t>5</w:t>
            </w:r>
            <w:r w:rsidR="001B1517">
              <w:t>File]] &lt;&lt;FILEUPLOAD&gt;&gt;</w:t>
            </w:r>
          </w:p>
        </w:tc>
      </w:tr>
    </w:tbl>
    <w:p w14:paraId="6669C3DA" w14:textId="77777777" w:rsidR="005C1988" w:rsidRDefault="005C1988">
      <w:pPr>
        <w:spacing w:after="200" w:line="276" w:lineRule="auto"/>
      </w:pPr>
      <w:r>
        <w:br w:type="page"/>
      </w:r>
    </w:p>
    <w:p w14:paraId="028B7570" w14:textId="77777777" w:rsidR="00A208EE" w:rsidRDefault="00A208EE" w:rsidP="00D97B1C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4"/>
        <w:gridCol w:w="5500"/>
        <w:gridCol w:w="6976"/>
      </w:tblGrid>
      <w:tr w:rsidR="001B1517" w:rsidRPr="00D97B1C" w14:paraId="1727ADE1" w14:textId="77777777" w:rsidTr="002E0414">
        <w:trPr>
          <w:trHeight w:val="288"/>
        </w:trPr>
        <w:tc>
          <w:tcPr>
            <w:tcW w:w="27629" w:type="dxa"/>
            <w:gridSpan w:val="3"/>
            <w:shd w:val="clear" w:color="auto" w:fill="8DB3E2" w:themeFill="text2" w:themeFillTint="66"/>
          </w:tcPr>
          <w:p w14:paraId="3B250B1A" w14:textId="77777777" w:rsidR="001B1517" w:rsidRDefault="00B47032" w:rsidP="001B1517">
            <w:r>
              <w:t>RF TESTING</w:t>
            </w:r>
            <w:r w:rsidR="00B74E9B">
              <w:t xml:space="preserve"> AND FINAL ASSEMBLY</w:t>
            </w:r>
          </w:p>
        </w:tc>
      </w:tr>
      <w:tr w:rsidR="00051B8E" w:rsidRPr="00D97B1C" w14:paraId="13E1F7BD" w14:textId="77777777" w:rsidTr="002E0414">
        <w:trPr>
          <w:trHeight w:val="288"/>
        </w:trPr>
        <w:tc>
          <w:tcPr>
            <w:tcW w:w="2558" w:type="dxa"/>
          </w:tcPr>
          <w:p w14:paraId="68465B84" w14:textId="77777777" w:rsidR="001B1517" w:rsidRDefault="001B1517" w:rsidP="001B1517"/>
        </w:tc>
        <w:tc>
          <w:tcPr>
            <w:tcW w:w="15728" w:type="dxa"/>
          </w:tcPr>
          <w:p w14:paraId="6E31BB6E" w14:textId="77777777" w:rsidR="001B1517" w:rsidRDefault="001B1517" w:rsidP="001B1517">
            <w:r>
              <w:t>Inform SRF Inventory that the assembly location is Structures Lab</w:t>
            </w:r>
          </w:p>
        </w:tc>
        <w:tc>
          <w:tcPr>
            <w:tcW w:w="9343" w:type="dxa"/>
            <w:noWrap/>
          </w:tcPr>
          <w:p w14:paraId="04F05B0F" w14:textId="77777777" w:rsidR="001B1517" w:rsidRDefault="001B1517" w:rsidP="001B1517"/>
        </w:tc>
      </w:tr>
      <w:tr w:rsidR="00051B8E" w:rsidRPr="00D97B1C" w14:paraId="489AC335" w14:textId="77777777" w:rsidTr="002E0414">
        <w:trPr>
          <w:trHeight w:val="288"/>
        </w:trPr>
        <w:tc>
          <w:tcPr>
            <w:tcW w:w="2558" w:type="dxa"/>
          </w:tcPr>
          <w:p w14:paraId="5EE9C45B" w14:textId="77777777" w:rsidR="001B1517" w:rsidRDefault="00D413E9" w:rsidP="001B1517">
            <w:r>
              <w:t>16</w:t>
            </w:r>
            <w:r w:rsidR="001B1517">
              <w:t>a</w:t>
            </w:r>
          </w:p>
        </w:tc>
        <w:tc>
          <w:tcPr>
            <w:tcW w:w="15728" w:type="dxa"/>
          </w:tcPr>
          <w:p w14:paraId="491EC7D3" w14:textId="77777777" w:rsidR="001B1517" w:rsidRDefault="00D413E9" w:rsidP="001B1517">
            <w:r>
              <w:t xml:space="preserve">Assemble JL0086007 and </w:t>
            </w:r>
            <w:r w:rsidRPr="00D413E9">
              <w:t>JL0124776</w:t>
            </w:r>
            <w:r>
              <w:t xml:space="preserve"> as per </w:t>
            </w:r>
            <w:r w:rsidRPr="00D413E9">
              <w:t>JL0093253</w:t>
            </w:r>
          </w:p>
          <w:p w14:paraId="3CE4D1A7" w14:textId="77777777" w:rsidR="0061589C" w:rsidRDefault="0061589C" w:rsidP="001B1517"/>
          <w:p w14:paraId="314BD201" w14:textId="77777777" w:rsidR="0061589C" w:rsidRDefault="0061589C" w:rsidP="001B1517">
            <w:r>
              <w:rPr>
                <w:noProof/>
              </w:rPr>
              <w:drawing>
                <wp:inline distT="0" distB="0" distL="0" distR="0" wp14:anchorId="546D3BBB" wp14:editId="7D9965C6">
                  <wp:extent cx="4520794" cy="1909793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8922" cy="1913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C43E24" w14:textId="77777777" w:rsidR="0061589C" w:rsidRDefault="0061589C" w:rsidP="001B1517"/>
        </w:tc>
        <w:tc>
          <w:tcPr>
            <w:tcW w:w="9343" w:type="dxa"/>
            <w:noWrap/>
          </w:tcPr>
          <w:p w14:paraId="3790B363" w14:textId="77777777" w:rsidR="001B1517" w:rsidRDefault="001B1517" w:rsidP="001B1517">
            <w:r>
              <w:t>[[</w:t>
            </w:r>
            <w:r w:rsidR="00D413E9">
              <w:t>Assy1</w:t>
            </w:r>
            <w:r>
              <w:t xml:space="preserve">Tech]] </w:t>
            </w:r>
            <w:r w:rsidR="005C1988">
              <w:t>&lt;&lt;SRF&gt;&gt;</w:t>
            </w:r>
          </w:p>
          <w:p w14:paraId="453E9B4E" w14:textId="77777777" w:rsidR="001B1517" w:rsidRDefault="001B1517" w:rsidP="001B1517">
            <w:r>
              <w:t>[[</w:t>
            </w:r>
            <w:r w:rsidR="00D413E9">
              <w:t>Assy1</w:t>
            </w:r>
            <w:r>
              <w:t>Time]] &lt;&lt;TIMESTAMP&gt;&gt;</w:t>
            </w:r>
          </w:p>
          <w:p w14:paraId="0DD8DDF9" w14:textId="77777777" w:rsidR="001B1517" w:rsidRDefault="001B1517" w:rsidP="001B1517">
            <w:r>
              <w:t>[[</w:t>
            </w:r>
            <w:r w:rsidR="00D413E9">
              <w:t>Assy1</w:t>
            </w:r>
            <w:r>
              <w:t>Comm]] &lt;&lt;COMMENT&gt;&gt;</w:t>
            </w:r>
          </w:p>
          <w:p w14:paraId="53C85CBE" w14:textId="77777777" w:rsidR="001B1517" w:rsidRDefault="001B1517" w:rsidP="001B1517">
            <w:r>
              <w:t>[[</w:t>
            </w:r>
            <w:r w:rsidR="00D413E9">
              <w:t>Assy1</w:t>
            </w:r>
            <w:r>
              <w:t>File]] &lt;&lt;FILEUPLOAD&gt;&gt;</w:t>
            </w:r>
          </w:p>
        </w:tc>
      </w:tr>
      <w:tr w:rsidR="00051B8E" w:rsidRPr="00D97B1C" w14:paraId="28909B7A" w14:textId="77777777" w:rsidTr="002E0414">
        <w:trPr>
          <w:trHeight w:val="288"/>
        </w:trPr>
        <w:tc>
          <w:tcPr>
            <w:tcW w:w="2558" w:type="dxa"/>
          </w:tcPr>
          <w:p w14:paraId="743FAE74" w14:textId="77777777" w:rsidR="00D413E9" w:rsidRDefault="00D413E9" w:rsidP="00D413E9">
            <w:r>
              <w:t>16b</w:t>
            </w:r>
          </w:p>
        </w:tc>
        <w:tc>
          <w:tcPr>
            <w:tcW w:w="15728" w:type="dxa"/>
          </w:tcPr>
          <w:p w14:paraId="4A148F0D" w14:textId="77777777" w:rsidR="00D413E9" w:rsidRDefault="00D413E9" w:rsidP="00D413E9">
            <w:r>
              <w:t xml:space="preserve">Install the assembly on the RF Test Box and measure the notch as per </w:t>
            </w:r>
            <w:r w:rsidRPr="00997006">
              <w:t>JL0059276</w:t>
            </w:r>
            <w:r w:rsidR="00C97F43">
              <w:t>-</w:t>
            </w:r>
            <w:r w:rsidRPr="00997006">
              <w:t>RF</w:t>
            </w:r>
            <w:r>
              <w:t>. Upload the test file.</w:t>
            </w:r>
          </w:p>
          <w:p w14:paraId="11C0C9C1" w14:textId="77777777" w:rsidR="00D413E9" w:rsidRDefault="00D413E9" w:rsidP="00D413E9"/>
          <w:p w14:paraId="2C08B766" w14:textId="77777777" w:rsidR="00D413E9" w:rsidRDefault="00D413E9" w:rsidP="00D413E9"/>
          <w:p w14:paraId="65708611" w14:textId="77777777" w:rsidR="00D413E9" w:rsidRDefault="00D413E9" w:rsidP="00D413E9"/>
          <w:p w14:paraId="28D414FE" w14:textId="77777777" w:rsidR="00D413E9" w:rsidRDefault="00D413E9" w:rsidP="00D413E9">
            <w:r>
              <w:t>Are the results acceptable?</w:t>
            </w:r>
          </w:p>
        </w:tc>
        <w:tc>
          <w:tcPr>
            <w:tcW w:w="9343" w:type="dxa"/>
            <w:noWrap/>
          </w:tcPr>
          <w:p w14:paraId="6B360D71" w14:textId="77777777" w:rsidR="00D413E9" w:rsidRDefault="00D413E9" w:rsidP="00D413E9">
            <w:r>
              <w:t>[[</w:t>
            </w:r>
            <w:proofErr w:type="spellStart"/>
            <w:r>
              <w:t>RFTech</w:t>
            </w:r>
            <w:proofErr w:type="spellEnd"/>
            <w:r>
              <w:t>]] &lt;&lt;SRF&gt;&gt;</w:t>
            </w:r>
          </w:p>
          <w:p w14:paraId="13AE9899" w14:textId="77777777" w:rsidR="00D413E9" w:rsidRDefault="00D413E9" w:rsidP="00D413E9">
            <w:r>
              <w:t>[[</w:t>
            </w:r>
            <w:proofErr w:type="spellStart"/>
            <w:r>
              <w:t>RFTime</w:t>
            </w:r>
            <w:proofErr w:type="spellEnd"/>
            <w:r>
              <w:t>]] &lt;&lt;TIMESTAMP&gt;&gt;</w:t>
            </w:r>
          </w:p>
          <w:p w14:paraId="2C20D277" w14:textId="77777777" w:rsidR="00D413E9" w:rsidRDefault="00D413E9" w:rsidP="00D413E9">
            <w:r>
              <w:t>[[RFComm1]] &lt;&lt;COMMENT&gt;&gt;</w:t>
            </w:r>
          </w:p>
          <w:p w14:paraId="0236F181" w14:textId="77777777" w:rsidR="00D413E9" w:rsidRDefault="00D413E9" w:rsidP="00D413E9">
            <w:r>
              <w:t>[[</w:t>
            </w:r>
            <w:proofErr w:type="spellStart"/>
            <w:r>
              <w:t>RFTest</w:t>
            </w:r>
            <w:proofErr w:type="spellEnd"/>
            <w:r>
              <w:t>]] &lt;&lt;FILEUPLOAD&gt;&gt;</w:t>
            </w:r>
          </w:p>
          <w:p w14:paraId="10DBA647" w14:textId="77777777" w:rsidR="00D413E9" w:rsidRDefault="00D413E9" w:rsidP="00D413E9"/>
          <w:p w14:paraId="55869F0D" w14:textId="77777777" w:rsidR="00D413E9" w:rsidRDefault="00D413E9" w:rsidP="00D413E9">
            <w:r>
              <w:t>[[</w:t>
            </w:r>
            <w:proofErr w:type="spellStart"/>
            <w:r>
              <w:t>RFOk</w:t>
            </w:r>
            <w:proofErr w:type="spellEnd"/>
            <w:r>
              <w:t>]] &lt;&lt;YESNO&gt;&gt;</w:t>
            </w:r>
          </w:p>
        </w:tc>
      </w:tr>
      <w:tr w:rsidR="00051B8E" w:rsidRPr="00D97B1C" w14:paraId="30022B71" w14:textId="77777777" w:rsidTr="002E0414">
        <w:trPr>
          <w:trHeight w:val="288"/>
        </w:trPr>
        <w:tc>
          <w:tcPr>
            <w:tcW w:w="2558" w:type="dxa"/>
          </w:tcPr>
          <w:p w14:paraId="4EA9646C" w14:textId="77777777" w:rsidR="00D413E9" w:rsidRDefault="00D413E9" w:rsidP="00D413E9">
            <w:r>
              <w:t>16c</w:t>
            </w:r>
          </w:p>
        </w:tc>
        <w:tc>
          <w:tcPr>
            <w:tcW w:w="15728" w:type="dxa"/>
          </w:tcPr>
          <w:p w14:paraId="537E598D" w14:textId="77777777" w:rsidR="00D413E9" w:rsidRDefault="00D413E9" w:rsidP="00D413E9">
            <w:r>
              <w:t>Send the test results to CERN and AUP for concurrence that the assembly has met RF requirements</w:t>
            </w:r>
          </w:p>
        </w:tc>
        <w:tc>
          <w:tcPr>
            <w:tcW w:w="9343" w:type="dxa"/>
            <w:noWrap/>
          </w:tcPr>
          <w:p w14:paraId="313E59A7" w14:textId="77777777" w:rsidR="00D413E9" w:rsidRDefault="00D413E9" w:rsidP="00D413E9">
            <w:r>
              <w:t>[[</w:t>
            </w:r>
            <w:proofErr w:type="spellStart"/>
            <w:r>
              <w:t>RFHold</w:t>
            </w:r>
            <w:proofErr w:type="spellEnd"/>
            <w:r>
              <w:t>]] {{</w:t>
            </w:r>
            <w:proofErr w:type="spellStart"/>
            <w:r>
              <w:t>huque</w:t>
            </w:r>
            <w:proofErr w:type="spellEnd"/>
            <w:r>
              <w:t>}} &lt;&lt;HOLDPOINT&gt;&gt;</w:t>
            </w:r>
          </w:p>
          <w:p w14:paraId="400236EE" w14:textId="77777777" w:rsidR="00D413E9" w:rsidRDefault="00D413E9" w:rsidP="00D413E9"/>
        </w:tc>
      </w:tr>
      <w:tr w:rsidR="00051B8E" w:rsidRPr="00D97B1C" w14:paraId="33AB2958" w14:textId="77777777" w:rsidTr="002E0414">
        <w:trPr>
          <w:trHeight w:val="288"/>
        </w:trPr>
        <w:tc>
          <w:tcPr>
            <w:tcW w:w="2558" w:type="dxa"/>
          </w:tcPr>
          <w:p w14:paraId="5E4965DD" w14:textId="77777777" w:rsidR="00D413E9" w:rsidRDefault="00B47032" w:rsidP="00D413E9">
            <w:r>
              <w:t>16d</w:t>
            </w:r>
          </w:p>
        </w:tc>
        <w:tc>
          <w:tcPr>
            <w:tcW w:w="15728" w:type="dxa"/>
          </w:tcPr>
          <w:p w14:paraId="40D5CAFE" w14:textId="77777777" w:rsidR="00D413E9" w:rsidRDefault="00B47032" w:rsidP="00D413E9">
            <w:r>
              <w:t>Disassemble JL0093253</w:t>
            </w:r>
          </w:p>
        </w:tc>
        <w:tc>
          <w:tcPr>
            <w:tcW w:w="9343" w:type="dxa"/>
            <w:noWrap/>
          </w:tcPr>
          <w:p w14:paraId="64D947D7" w14:textId="77777777" w:rsidR="00B47032" w:rsidRDefault="00B47032" w:rsidP="00B47032">
            <w:r>
              <w:t xml:space="preserve">[[Assy2Tech]] </w:t>
            </w:r>
            <w:r w:rsidR="005C1988">
              <w:t>&lt;&lt;SRF&gt;&gt;</w:t>
            </w:r>
          </w:p>
          <w:p w14:paraId="7EA5ED93" w14:textId="77777777" w:rsidR="00B47032" w:rsidRDefault="00B47032" w:rsidP="00B47032">
            <w:r>
              <w:t>[[Assy2Time]] &lt;&lt;TIMESTAMP&gt;&gt;</w:t>
            </w:r>
          </w:p>
          <w:p w14:paraId="3E9824E0" w14:textId="77777777" w:rsidR="00B47032" w:rsidRDefault="00B47032" w:rsidP="00B47032">
            <w:r>
              <w:t>[[Assy2Comm]] &lt;&lt;COMMENT&gt;&gt;</w:t>
            </w:r>
          </w:p>
          <w:p w14:paraId="6DCB849B" w14:textId="77777777" w:rsidR="00D413E9" w:rsidRDefault="00B47032" w:rsidP="00B47032">
            <w:r>
              <w:t>[[Assy2File]] &lt;&lt;FILEUPLOAD&gt;&gt;</w:t>
            </w:r>
          </w:p>
        </w:tc>
      </w:tr>
    </w:tbl>
    <w:p w14:paraId="37F24686" w14:textId="1490C76C" w:rsidR="00B347DA" w:rsidRDefault="00B347DA"/>
    <w:p w14:paraId="113F4564" w14:textId="77777777" w:rsidR="00B347DA" w:rsidRDefault="00B347DA">
      <w:pPr>
        <w:spacing w:after="200" w:line="276" w:lineRule="auto"/>
      </w:pPr>
      <w:r>
        <w:br w:type="page"/>
      </w:r>
    </w:p>
    <w:p w14:paraId="5B101F62" w14:textId="77777777" w:rsidR="002E0414" w:rsidRDefault="002E0414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8"/>
        <w:gridCol w:w="4552"/>
        <w:gridCol w:w="7890"/>
      </w:tblGrid>
      <w:tr w:rsidR="00051B8E" w:rsidRPr="00D97B1C" w14:paraId="45EA9098" w14:textId="77777777" w:rsidTr="002E0414">
        <w:trPr>
          <w:trHeight w:val="288"/>
        </w:trPr>
        <w:tc>
          <w:tcPr>
            <w:tcW w:w="2558" w:type="dxa"/>
          </w:tcPr>
          <w:p w14:paraId="485DD256" w14:textId="77777777" w:rsidR="00B74E9B" w:rsidRDefault="00B74E9B" w:rsidP="00D413E9"/>
        </w:tc>
        <w:tc>
          <w:tcPr>
            <w:tcW w:w="15728" w:type="dxa"/>
          </w:tcPr>
          <w:p w14:paraId="525AFE04" w14:textId="77777777" w:rsidR="00B74E9B" w:rsidRDefault="00B74E9B" w:rsidP="00B74E9B">
            <w:r>
              <w:t>Inform SRF Inventory that the assembly location is Chemistry</w:t>
            </w:r>
          </w:p>
        </w:tc>
        <w:tc>
          <w:tcPr>
            <w:tcW w:w="9343" w:type="dxa"/>
            <w:noWrap/>
          </w:tcPr>
          <w:p w14:paraId="07CFB1F4" w14:textId="77777777" w:rsidR="00B74E9B" w:rsidRDefault="00B74E9B" w:rsidP="00B47032"/>
        </w:tc>
      </w:tr>
      <w:tr w:rsidR="00051B8E" w:rsidRPr="00D97B1C" w14:paraId="3BE50FB5" w14:textId="77777777" w:rsidTr="002E0414">
        <w:trPr>
          <w:trHeight w:val="288"/>
        </w:trPr>
        <w:tc>
          <w:tcPr>
            <w:tcW w:w="2558" w:type="dxa"/>
          </w:tcPr>
          <w:p w14:paraId="52B9DE7A" w14:textId="77777777" w:rsidR="00B47032" w:rsidRDefault="00B47032" w:rsidP="00B47032">
            <w:r>
              <w:t>16e</w:t>
            </w:r>
          </w:p>
        </w:tc>
        <w:tc>
          <w:tcPr>
            <w:tcW w:w="15728" w:type="dxa"/>
          </w:tcPr>
          <w:p w14:paraId="3F98BE32" w14:textId="77777777" w:rsidR="00B47032" w:rsidRDefault="00B47032" w:rsidP="00B47032">
            <w:r>
              <w:t xml:space="preserve">Degrease and Chemical Polish the </w:t>
            </w:r>
            <w:r w:rsidRPr="005C4F5A">
              <w:rPr>
                <w:b/>
              </w:rPr>
              <w:t>Niobium Space</w:t>
            </w:r>
            <w:r>
              <w:t xml:space="preserve"> of JL0086007 to a depth of 30µm as per </w:t>
            </w:r>
            <w:r w:rsidR="0012048E">
              <w:t>CP</w:t>
            </w:r>
            <w:r w:rsidR="00C97F43">
              <w:t>-</w:t>
            </w:r>
            <w:r w:rsidR="0012048E" w:rsidRPr="00387547">
              <w:t>AUP</w:t>
            </w:r>
            <w:r w:rsidR="00C97F43">
              <w:t>-</w:t>
            </w:r>
            <w:r w:rsidR="0012048E" w:rsidRPr="00387547">
              <w:t>CAV</w:t>
            </w:r>
            <w:r w:rsidR="00C97F43">
              <w:t>-</w:t>
            </w:r>
            <w:r w:rsidR="0012048E" w:rsidRPr="00387547">
              <w:t>CHEM</w:t>
            </w:r>
            <w:r w:rsidR="00C97F43">
              <w:t>-</w:t>
            </w:r>
            <w:r w:rsidR="0012048E" w:rsidRPr="00387547">
              <w:t>ACID</w:t>
            </w:r>
            <w:r>
              <w:t xml:space="preserve">. Degrease the </w:t>
            </w:r>
            <w:r w:rsidRPr="003725A6">
              <w:rPr>
                <w:b/>
              </w:rPr>
              <w:t>Stainless Steel Space</w:t>
            </w:r>
            <w:r>
              <w:t xml:space="preserve"> as per CP</w:t>
            </w:r>
            <w:r w:rsidR="00C97F43">
              <w:t>-</w:t>
            </w:r>
            <w:r w:rsidR="0012048E">
              <w:t>AUP</w:t>
            </w:r>
            <w:r w:rsidR="00C97F43">
              <w:t>-</w:t>
            </w:r>
            <w:r>
              <w:t>CAV</w:t>
            </w:r>
            <w:r w:rsidR="00C97F43">
              <w:t>-</w:t>
            </w:r>
            <w:r>
              <w:t>CHEM</w:t>
            </w:r>
            <w:r w:rsidR="00C97F43">
              <w:t>-</w:t>
            </w:r>
            <w:r>
              <w:t>DEGR</w:t>
            </w:r>
          </w:p>
          <w:p w14:paraId="61C54FC4" w14:textId="77777777" w:rsidR="00B47032" w:rsidRPr="00D97B1C" w:rsidRDefault="00B47032" w:rsidP="00B47032">
            <w:r>
              <w:t>Upload any relevant photos and/or comments</w:t>
            </w:r>
          </w:p>
        </w:tc>
        <w:tc>
          <w:tcPr>
            <w:tcW w:w="9343" w:type="dxa"/>
            <w:noWrap/>
          </w:tcPr>
          <w:p w14:paraId="6991F69B" w14:textId="77777777" w:rsidR="00B47032" w:rsidRDefault="00B47032" w:rsidP="00B47032">
            <w:r>
              <w:t>[[BCP</w:t>
            </w:r>
            <w:r w:rsidR="00E420DB">
              <w:t>5</w:t>
            </w:r>
            <w:r>
              <w:t>Tech]] &lt;&lt;</w:t>
            </w:r>
            <w:r w:rsidR="00B60BF9">
              <w:t>SRF</w:t>
            </w:r>
            <w:r>
              <w:t>&gt;&gt;</w:t>
            </w:r>
          </w:p>
          <w:p w14:paraId="1FAE816F" w14:textId="77777777" w:rsidR="00B47032" w:rsidRDefault="00B47032" w:rsidP="00B47032">
            <w:r>
              <w:t>[[BCP</w:t>
            </w:r>
            <w:r w:rsidR="00E420DB">
              <w:t>5</w:t>
            </w:r>
            <w:r>
              <w:t>Time]] &lt;&lt;TIMESTAMP&gt;&gt;</w:t>
            </w:r>
          </w:p>
          <w:p w14:paraId="04A85319" w14:textId="77777777" w:rsidR="00B47032" w:rsidRDefault="00B47032" w:rsidP="00B47032">
            <w:r>
              <w:t>[[BCP</w:t>
            </w:r>
            <w:r w:rsidR="00E420DB">
              <w:t>5</w:t>
            </w:r>
            <w:r>
              <w:t>Comm]] &lt;&lt;COMMENT&gt;&gt;</w:t>
            </w:r>
          </w:p>
          <w:p w14:paraId="48889C68" w14:textId="77777777" w:rsidR="00B47032" w:rsidRPr="00D97B1C" w:rsidRDefault="00B47032" w:rsidP="00B47032">
            <w:r>
              <w:t>[[BCP</w:t>
            </w:r>
            <w:r w:rsidR="00E420DB">
              <w:t>5</w:t>
            </w:r>
            <w:r>
              <w:t>File]] &lt;&lt;FILEUPLOAD&gt;&gt;</w:t>
            </w:r>
          </w:p>
        </w:tc>
      </w:tr>
      <w:tr w:rsidR="00051B8E" w:rsidRPr="00D97B1C" w14:paraId="22039191" w14:textId="77777777" w:rsidTr="002E0414">
        <w:trPr>
          <w:trHeight w:val="288"/>
        </w:trPr>
        <w:tc>
          <w:tcPr>
            <w:tcW w:w="2558" w:type="dxa"/>
          </w:tcPr>
          <w:p w14:paraId="5D9868FF" w14:textId="77777777" w:rsidR="00B47032" w:rsidRDefault="00B47032" w:rsidP="00B47032">
            <w:r>
              <w:t>16f</w:t>
            </w:r>
          </w:p>
        </w:tc>
        <w:tc>
          <w:tcPr>
            <w:tcW w:w="15728" w:type="dxa"/>
          </w:tcPr>
          <w:p w14:paraId="3B00DB19" w14:textId="77777777" w:rsidR="00B47032" w:rsidRDefault="00B47032" w:rsidP="00B47032">
            <w:r>
              <w:t>Degrease the HHOM Feedthrough (</w:t>
            </w:r>
            <w:r w:rsidRPr="00D413E9">
              <w:t>JL0124776</w:t>
            </w:r>
            <w:r>
              <w:t>) as per CP</w:t>
            </w:r>
            <w:r w:rsidR="00C97F43">
              <w:t>-</w:t>
            </w:r>
            <w:r>
              <w:t>STP</w:t>
            </w:r>
            <w:r w:rsidR="00C97F43">
              <w:t>-</w:t>
            </w:r>
            <w:r>
              <w:t>CAV</w:t>
            </w:r>
            <w:r w:rsidR="00C97F43">
              <w:t>-</w:t>
            </w:r>
            <w:r>
              <w:t>CHEM</w:t>
            </w:r>
            <w:r w:rsidR="00C97F43">
              <w:t>-</w:t>
            </w:r>
            <w:r>
              <w:t>DEGR</w:t>
            </w:r>
          </w:p>
          <w:p w14:paraId="2AE22D78" w14:textId="77777777" w:rsidR="00B47032" w:rsidRDefault="00B47032" w:rsidP="00B47032"/>
        </w:tc>
        <w:tc>
          <w:tcPr>
            <w:tcW w:w="9343" w:type="dxa"/>
            <w:noWrap/>
          </w:tcPr>
          <w:p w14:paraId="41F710D6" w14:textId="77777777" w:rsidR="00B47032" w:rsidRDefault="00B47032" w:rsidP="00B47032">
            <w:r>
              <w:t>[[Chem7Tech]] &lt;&lt;SRF&gt;&gt;</w:t>
            </w:r>
          </w:p>
          <w:p w14:paraId="3E4DBD15" w14:textId="77777777" w:rsidR="00B47032" w:rsidRDefault="00B47032" w:rsidP="00B47032">
            <w:r>
              <w:t>[[Chem7Time]] &lt;&lt;TIMESTAMP&gt;&gt;</w:t>
            </w:r>
          </w:p>
          <w:p w14:paraId="475B9237" w14:textId="77777777" w:rsidR="00B47032" w:rsidRDefault="00B47032" w:rsidP="00B47032">
            <w:r>
              <w:t>[[Chem7Comm]] &lt;&lt;COMMENT&gt;&gt;</w:t>
            </w:r>
          </w:p>
          <w:p w14:paraId="1F051BAD" w14:textId="77777777" w:rsidR="00B47032" w:rsidRDefault="00B47032" w:rsidP="00B47032">
            <w:r>
              <w:t>[[Chem7File]] &lt;&lt;FILEUPLOAD&gt;&gt;</w:t>
            </w:r>
          </w:p>
        </w:tc>
      </w:tr>
      <w:tr w:rsidR="00051B8E" w:rsidRPr="00D97B1C" w14:paraId="75E5F8EF" w14:textId="77777777" w:rsidTr="002E0414">
        <w:trPr>
          <w:trHeight w:val="288"/>
        </w:trPr>
        <w:tc>
          <w:tcPr>
            <w:tcW w:w="2558" w:type="dxa"/>
          </w:tcPr>
          <w:p w14:paraId="7DF439B8" w14:textId="77777777" w:rsidR="00B74E9B" w:rsidRDefault="00B74E9B" w:rsidP="00B74E9B">
            <w:r>
              <w:t>16g</w:t>
            </w:r>
          </w:p>
        </w:tc>
        <w:tc>
          <w:tcPr>
            <w:tcW w:w="15728" w:type="dxa"/>
          </w:tcPr>
          <w:p w14:paraId="1D574414" w14:textId="77777777" w:rsidR="00B74E9B" w:rsidRDefault="00B74E9B" w:rsidP="00B74E9B">
            <w:r>
              <w:t>Degrease JL0115808, JL0114065 and the hardware shown in JL0115790 as per CP</w:t>
            </w:r>
            <w:r w:rsidR="00C97F43">
              <w:t>-</w:t>
            </w:r>
            <w:r>
              <w:t>STP</w:t>
            </w:r>
            <w:r w:rsidR="00C97F43">
              <w:t>-</w:t>
            </w:r>
            <w:r>
              <w:t>CAV</w:t>
            </w:r>
            <w:r w:rsidR="00C97F43">
              <w:t>-</w:t>
            </w:r>
            <w:r>
              <w:t>CHEM</w:t>
            </w:r>
            <w:r w:rsidR="00C97F43">
              <w:t>-</w:t>
            </w:r>
            <w:r>
              <w:t>DEGR</w:t>
            </w:r>
          </w:p>
          <w:p w14:paraId="37DB6D09" w14:textId="77777777" w:rsidR="00B74E9B" w:rsidRDefault="00B74E9B" w:rsidP="00B74E9B"/>
        </w:tc>
        <w:tc>
          <w:tcPr>
            <w:tcW w:w="9343" w:type="dxa"/>
            <w:noWrap/>
          </w:tcPr>
          <w:p w14:paraId="77F2CDD4" w14:textId="77777777" w:rsidR="00B74E9B" w:rsidRDefault="00B74E9B" w:rsidP="00B74E9B">
            <w:r>
              <w:t>[[Chem8Tech]] &lt;&lt;SRF&gt;&gt;</w:t>
            </w:r>
          </w:p>
          <w:p w14:paraId="38CF3CDF" w14:textId="77777777" w:rsidR="00B74E9B" w:rsidRDefault="00B74E9B" w:rsidP="00B74E9B">
            <w:r>
              <w:t>[[Chem8Time]] &lt;&lt;TIMESTAMP&gt;&gt;</w:t>
            </w:r>
          </w:p>
          <w:p w14:paraId="015EFE6C" w14:textId="77777777" w:rsidR="00B74E9B" w:rsidRDefault="00B74E9B" w:rsidP="00B74E9B">
            <w:r>
              <w:t>[[Chem8Comm]] &lt;&lt;COMMENT&gt;&gt;</w:t>
            </w:r>
          </w:p>
          <w:p w14:paraId="34532CAF" w14:textId="77777777" w:rsidR="00B74E9B" w:rsidRDefault="00B74E9B" w:rsidP="00B74E9B">
            <w:r>
              <w:t>[[Chem8File]] &lt;&lt;FILEUPLOAD&gt;&gt;</w:t>
            </w:r>
          </w:p>
        </w:tc>
      </w:tr>
      <w:tr w:rsidR="00051B8E" w:rsidRPr="00D97B1C" w14:paraId="30F03035" w14:textId="77777777" w:rsidTr="002E0414">
        <w:trPr>
          <w:trHeight w:val="288"/>
        </w:trPr>
        <w:tc>
          <w:tcPr>
            <w:tcW w:w="2558" w:type="dxa"/>
          </w:tcPr>
          <w:p w14:paraId="128BD97B" w14:textId="77777777" w:rsidR="00B74E9B" w:rsidRDefault="005460AE" w:rsidP="00B74E9B">
            <w:r>
              <w:t>16h</w:t>
            </w:r>
          </w:p>
        </w:tc>
        <w:tc>
          <w:tcPr>
            <w:tcW w:w="15728" w:type="dxa"/>
          </w:tcPr>
          <w:p w14:paraId="1A230E17" w14:textId="77777777" w:rsidR="00B74E9B" w:rsidRDefault="00B74E9B" w:rsidP="00B74E9B">
            <w:r>
              <w:t>Assemble the following parts in the cleanroom as per JL0093253 and JL0115790:</w:t>
            </w:r>
          </w:p>
          <w:p w14:paraId="4DE049FE" w14:textId="77777777" w:rsidR="00B74E9B" w:rsidRDefault="00B74E9B" w:rsidP="00B74E9B"/>
          <w:p w14:paraId="3083739C" w14:textId="77777777" w:rsidR="00B74E9B" w:rsidRDefault="00B74E9B" w:rsidP="00B74E9B">
            <w:r>
              <w:t>JL0086007</w:t>
            </w:r>
          </w:p>
          <w:p w14:paraId="3DF6F573" w14:textId="77777777" w:rsidR="00B74E9B" w:rsidRDefault="00B74E9B" w:rsidP="00B74E9B">
            <w:r>
              <w:t>JL0093243</w:t>
            </w:r>
          </w:p>
          <w:p w14:paraId="46330515" w14:textId="77777777" w:rsidR="00B74E9B" w:rsidRDefault="00B74E9B" w:rsidP="00B74E9B">
            <w:r>
              <w:t>JL0115808</w:t>
            </w:r>
          </w:p>
          <w:p w14:paraId="2E56DB55" w14:textId="77777777" w:rsidR="00B74E9B" w:rsidRDefault="00B74E9B" w:rsidP="00B74E9B">
            <w:r>
              <w:t>JL0114065</w:t>
            </w:r>
          </w:p>
          <w:p w14:paraId="55292A83" w14:textId="77777777" w:rsidR="00B74E9B" w:rsidRDefault="00B74E9B" w:rsidP="00B74E9B">
            <w:r>
              <w:t>MDC</w:t>
            </w:r>
            <w:r w:rsidR="00C97F43">
              <w:t>-</w:t>
            </w:r>
            <w:r>
              <w:t>110025 (6” CF Blank Flange)</w:t>
            </w:r>
          </w:p>
          <w:p w14:paraId="2750CD3E" w14:textId="77777777" w:rsidR="00051B8E" w:rsidRDefault="00051B8E" w:rsidP="00B74E9B"/>
          <w:p w14:paraId="61DE7B58" w14:textId="77777777" w:rsidR="00051B8E" w:rsidRDefault="00051B8E" w:rsidP="00B74E9B">
            <w:r>
              <w:rPr>
                <w:noProof/>
              </w:rPr>
              <w:drawing>
                <wp:inline distT="0" distB="0" distL="0" distR="0" wp14:anchorId="00E24BE7" wp14:editId="048690D9">
                  <wp:extent cx="3265325" cy="1135557"/>
                  <wp:effectExtent l="0" t="0" r="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1053" cy="1147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2EC52C" w14:textId="77777777" w:rsidR="00051B8E" w:rsidRDefault="00051B8E" w:rsidP="00B74E9B"/>
        </w:tc>
        <w:tc>
          <w:tcPr>
            <w:tcW w:w="9343" w:type="dxa"/>
            <w:noWrap/>
          </w:tcPr>
          <w:p w14:paraId="304EF989" w14:textId="77777777" w:rsidR="00B74E9B" w:rsidRDefault="00B74E9B" w:rsidP="00B74E9B">
            <w:r>
              <w:lastRenderedPageBreak/>
              <w:t>[[Assy3Tech]] &lt;&lt;SRF&gt;&gt;</w:t>
            </w:r>
          </w:p>
          <w:p w14:paraId="60C7BA5C" w14:textId="77777777" w:rsidR="00B74E9B" w:rsidRDefault="00B74E9B" w:rsidP="00B74E9B">
            <w:r>
              <w:t>[[Assy3Time]] &lt;&lt;TIMESTAMP&gt;&gt;</w:t>
            </w:r>
          </w:p>
          <w:p w14:paraId="69454119" w14:textId="77777777" w:rsidR="00B74E9B" w:rsidRDefault="00B74E9B" w:rsidP="00B74E9B">
            <w:r>
              <w:t>[[Assy3Comm]] &lt;&lt;COMMENT&gt;&gt;</w:t>
            </w:r>
          </w:p>
          <w:p w14:paraId="20DF4895" w14:textId="77777777" w:rsidR="00B74E9B" w:rsidRDefault="00B74E9B" w:rsidP="00B74E9B">
            <w:r>
              <w:t>[[Assy3File]] &lt;&lt;FILEUPLOAD&gt;&gt;</w:t>
            </w:r>
          </w:p>
        </w:tc>
      </w:tr>
      <w:tr w:rsidR="00051B8E" w:rsidRPr="00D97B1C" w14:paraId="75525181" w14:textId="77777777" w:rsidTr="002E0414">
        <w:trPr>
          <w:trHeight w:val="288"/>
        </w:trPr>
        <w:tc>
          <w:tcPr>
            <w:tcW w:w="2558" w:type="dxa"/>
          </w:tcPr>
          <w:p w14:paraId="09761DF3" w14:textId="77777777" w:rsidR="00E420DB" w:rsidRDefault="005460AE" w:rsidP="00E420DB">
            <w:r>
              <w:t>16i</w:t>
            </w:r>
          </w:p>
        </w:tc>
        <w:tc>
          <w:tcPr>
            <w:tcW w:w="15728" w:type="dxa"/>
          </w:tcPr>
          <w:p w14:paraId="1367ABB4" w14:textId="77777777" w:rsidR="00E420DB" w:rsidRPr="002B0C82" w:rsidRDefault="00E420DB" w:rsidP="00E420DB">
            <w:r w:rsidRPr="002B0C82">
              <w:t>Leak Test</w:t>
            </w:r>
            <w:r>
              <w:t xml:space="preserve"> the Niobium space as per </w:t>
            </w:r>
            <w:r w:rsidRPr="002416C4">
              <w:t>11141S0029</w:t>
            </w:r>
            <w:r>
              <w:t>. Upload leak test report (PS</w:t>
            </w:r>
            <w:r w:rsidR="00C97F43">
              <w:t>-</w:t>
            </w:r>
            <w:r>
              <w:t>7 form)</w:t>
            </w:r>
          </w:p>
        </w:tc>
        <w:tc>
          <w:tcPr>
            <w:tcW w:w="9343" w:type="dxa"/>
            <w:noWrap/>
          </w:tcPr>
          <w:p w14:paraId="0B32C341" w14:textId="77777777" w:rsidR="00E420DB" w:rsidRDefault="005460AE" w:rsidP="00E420DB">
            <w:r>
              <w:t>[[Leak7</w:t>
            </w:r>
            <w:r w:rsidR="00E420DB">
              <w:t xml:space="preserve">Tech]] </w:t>
            </w:r>
            <w:r w:rsidR="005C1988">
              <w:t>&lt;&lt;SRF&gt;&gt;</w:t>
            </w:r>
          </w:p>
          <w:p w14:paraId="35794432" w14:textId="77777777" w:rsidR="00E420DB" w:rsidRDefault="005460AE" w:rsidP="00E420DB">
            <w:r>
              <w:t>[[Leak7</w:t>
            </w:r>
            <w:r w:rsidR="00E420DB">
              <w:t>Time]] &lt;&lt;TIMESTAMP&gt;&gt;</w:t>
            </w:r>
          </w:p>
          <w:p w14:paraId="0839F2C2" w14:textId="77777777" w:rsidR="00E420DB" w:rsidRDefault="005460AE" w:rsidP="00E420DB">
            <w:r>
              <w:t>[[Leak7</w:t>
            </w:r>
            <w:r w:rsidR="00E420DB">
              <w:t>Comm]] &lt;&lt;COMMENT&gt;&gt;</w:t>
            </w:r>
          </w:p>
          <w:p w14:paraId="32229F9E" w14:textId="77777777" w:rsidR="00E420DB" w:rsidRDefault="005460AE" w:rsidP="00E420DB">
            <w:r>
              <w:t>[[Leak7</w:t>
            </w:r>
            <w:r w:rsidR="00E420DB">
              <w:t>File]] &lt;&lt;FILEUPLOAD&gt;&gt;</w:t>
            </w:r>
          </w:p>
        </w:tc>
      </w:tr>
      <w:tr w:rsidR="00051B8E" w:rsidRPr="00D97B1C" w14:paraId="3BD78F7F" w14:textId="77777777" w:rsidTr="002E0414">
        <w:trPr>
          <w:trHeight w:val="288"/>
        </w:trPr>
        <w:tc>
          <w:tcPr>
            <w:tcW w:w="2558" w:type="dxa"/>
          </w:tcPr>
          <w:p w14:paraId="720DAB49" w14:textId="77777777" w:rsidR="005460AE" w:rsidRDefault="005460AE" w:rsidP="00E420DB">
            <w:r>
              <w:t>16j</w:t>
            </w:r>
          </w:p>
        </w:tc>
        <w:tc>
          <w:tcPr>
            <w:tcW w:w="15728" w:type="dxa"/>
          </w:tcPr>
          <w:p w14:paraId="1170FF3E" w14:textId="77777777" w:rsidR="005460AE" w:rsidRPr="002B0C82" w:rsidRDefault="005460AE" w:rsidP="00E420DB">
            <w:r>
              <w:t>Inform FNAL and CERN that the leak check has been completed</w:t>
            </w:r>
          </w:p>
        </w:tc>
        <w:tc>
          <w:tcPr>
            <w:tcW w:w="9343" w:type="dxa"/>
            <w:noWrap/>
          </w:tcPr>
          <w:p w14:paraId="36FC9A68" w14:textId="77777777" w:rsidR="005460AE" w:rsidRDefault="005460AE" w:rsidP="00E420DB">
            <w:r>
              <w:t>[[</w:t>
            </w:r>
            <w:proofErr w:type="spellStart"/>
            <w:r>
              <w:t>LCHold</w:t>
            </w:r>
            <w:proofErr w:type="spellEnd"/>
            <w:r>
              <w:t>]] {{</w:t>
            </w:r>
            <w:proofErr w:type="spellStart"/>
            <w:r>
              <w:t>huque</w:t>
            </w:r>
            <w:proofErr w:type="spellEnd"/>
            <w:r>
              <w:t>}} &lt;&lt;HOLDPOINT&gt;&gt;</w:t>
            </w:r>
          </w:p>
          <w:p w14:paraId="13BC5A0E" w14:textId="77777777" w:rsidR="005460AE" w:rsidRDefault="005460AE" w:rsidP="00E420DB"/>
        </w:tc>
      </w:tr>
      <w:tr w:rsidR="00051B8E" w:rsidRPr="00D97B1C" w14:paraId="1CF3A447" w14:textId="77777777" w:rsidTr="002E0414">
        <w:trPr>
          <w:trHeight w:val="288"/>
        </w:trPr>
        <w:tc>
          <w:tcPr>
            <w:tcW w:w="2558" w:type="dxa"/>
          </w:tcPr>
          <w:p w14:paraId="57A8CEC1" w14:textId="77777777" w:rsidR="005460AE" w:rsidRDefault="005460AE" w:rsidP="00E420DB">
            <w:r>
              <w:t>16k</w:t>
            </w:r>
          </w:p>
        </w:tc>
        <w:tc>
          <w:tcPr>
            <w:tcW w:w="15728" w:type="dxa"/>
          </w:tcPr>
          <w:p w14:paraId="0210B73B" w14:textId="77777777" w:rsidR="005460AE" w:rsidRDefault="005460AE" w:rsidP="00E420DB">
            <w:r>
              <w:t>Install the assembly into the shipping crate and return to inventory</w:t>
            </w:r>
          </w:p>
        </w:tc>
        <w:tc>
          <w:tcPr>
            <w:tcW w:w="9343" w:type="dxa"/>
            <w:noWrap/>
          </w:tcPr>
          <w:p w14:paraId="5652023D" w14:textId="77777777" w:rsidR="005460AE" w:rsidRDefault="005460AE" w:rsidP="005460AE">
            <w:r>
              <w:t>[[</w:t>
            </w:r>
            <w:proofErr w:type="spellStart"/>
            <w:r>
              <w:t>ShipTech</w:t>
            </w:r>
            <w:proofErr w:type="spellEnd"/>
            <w:r>
              <w:t>]] &lt;&lt;SRF&gt;&gt;</w:t>
            </w:r>
          </w:p>
          <w:p w14:paraId="232CB3A8" w14:textId="77777777" w:rsidR="005460AE" w:rsidRDefault="005460AE" w:rsidP="005460AE">
            <w:r>
              <w:t>[[</w:t>
            </w:r>
            <w:proofErr w:type="spellStart"/>
            <w:r>
              <w:t>ShipTime</w:t>
            </w:r>
            <w:proofErr w:type="spellEnd"/>
            <w:r>
              <w:t>]] &lt;&lt;TIMESTAMP&gt;&gt;</w:t>
            </w:r>
          </w:p>
          <w:p w14:paraId="04F5082E" w14:textId="77777777" w:rsidR="005460AE" w:rsidRDefault="005460AE" w:rsidP="005460AE">
            <w:r>
              <w:t>[[</w:t>
            </w:r>
            <w:proofErr w:type="spellStart"/>
            <w:r>
              <w:t>ShipComm</w:t>
            </w:r>
            <w:proofErr w:type="spellEnd"/>
            <w:r>
              <w:t>]] &lt;&lt;COMMENT&gt;&gt;</w:t>
            </w:r>
          </w:p>
          <w:p w14:paraId="47477F83" w14:textId="77777777" w:rsidR="005460AE" w:rsidRDefault="005460AE" w:rsidP="005460AE">
            <w:r>
              <w:t>[[</w:t>
            </w:r>
            <w:proofErr w:type="spellStart"/>
            <w:r>
              <w:t>ShipFile</w:t>
            </w:r>
            <w:proofErr w:type="spellEnd"/>
            <w:r>
              <w:t>]] &lt;&lt;FILEUPLOAD&gt;&gt;</w:t>
            </w:r>
          </w:p>
        </w:tc>
      </w:tr>
    </w:tbl>
    <w:p w14:paraId="49F1E98C" w14:textId="77777777" w:rsidR="001B1517" w:rsidRPr="00D97B1C" w:rsidRDefault="001B1517" w:rsidP="00D97B1C"/>
    <w:sectPr w:rsidR="001B1517" w:rsidRPr="00D97B1C" w:rsidSect="00A841DF">
      <w:headerReference w:type="default" r:id="rId47"/>
      <w:footerReference w:type="default" r:id="rId4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AA2D0" w14:textId="77777777" w:rsidR="00430244" w:rsidRDefault="00430244" w:rsidP="00D97B1C">
      <w:r>
        <w:separator/>
      </w:r>
    </w:p>
  </w:endnote>
  <w:endnote w:type="continuationSeparator" w:id="0">
    <w:p w14:paraId="376C8977" w14:textId="77777777" w:rsidR="00430244" w:rsidRDefault="00430244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169BD" w14:textId="09FD6742" w:rsidR="00A31AFE" w:rsidRDefault="00A31AFE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8654C">
      <w:rPr>
        <w:noProof/>
      </w:rPr>
      <w:t>AUPPS-FAB-HHOM-ASSY-R1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CA545D">
      <w:rPr>
        <w:noProof/>
      </w:rPr>
      <w:t>4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A545D">
      <w:rPr>
        <w:noProof/>
      </w:rPr>
      <w:t>22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8A68C8">
      <w:rPr>
        <w:noProof/>
      </w:rPr>
      <w:t>2/2/2023 10:37:00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9AB79" w14:textId="77777777" w:rsidR="00430244" w:rsidRDefault="00430244" w:rsidP="00D97B1C">
      <w:r>
        <w:separator/>
      </w:r>
    </w:p>
  </w:footnote>
  <w:footnote w:type="continuationSeparator" w:id="0">
    <w:p w14:paraId="27ED928D" w14:textId="77777777" w:rsidR="00430244" w:rsidRDefault="00430244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509AE" w14:textId="77777777" w:rsidR="00A31AFE" w:rsidRDefault="00A31AFE" w:rsidP="00D97B1C">
    <w:pPr>
      <w:pStyle w:val="Header"/>
    </w:pPr>
    <w:r>
      <w:rPr>
        <w:noProof/>
      </w:rPr>
      <w:drawing>
        <wp:inline distT="0" distB="0" distL="0" distR="0" wp14:anchorId="6A3C8360" wp14:editId="2E88F715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577BA81C" wp14:editId="3DED1EF3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1C"/>
    <w:rsid w:val="000036CF"/>
    <w:rsid w:val="0001458B"/>
    <w:rsid w:val="0002588E"/>
    <w:rsid w:val="00026895"/>
    <w:rsid w:val="00034FD9"/>
    <w:rsid w:val="000439BB"/>
    <w:rsid w:val="000462DF"/>
    <w:rsid w:val="00051B8E"/>
    <w:rsid w:val="00056824"/>
    <w:rsid w:val="00063A8E"/>
    <w:rsid w:val="00064FB0"/>
    <w:rsid w:val="00067F40"/>
    <w:rsid w:val="00073B35"/>
    <w:rsid w:val="00077441"/>
    <w:rsid w:val="00085D59"/>
    <w:rsid w:val="000873DE"/>
    <w:rsid w:val="000900F0"/>
    <w:rsid w:val="000942AE"/>
    <w:rsid w:val="000A4442"/>
    <w:rsid w:val="000A463B"/>
    <w:rsid w:val="000A5086"/>
    <w:rsid w:val="000A6A64"/>
    <w:rsid w:val="000A6ED1"/>
    <w:rsid w:val="000A710A"/>
    <w:rsid w:val="000B16EE"/>
    <w:rsid w:val="000C0EA7"/>
    <w:rsid w:val="000C3265"/>
    <w:rsid w:val="000C6364"/>
    <w:rsid w:val="000C7C4C"/>
    <w:rsid w:val="000E359F"/>
    <w:rsid w:val="000E5E09"/>
    <w:rsid w:val="000F04F7"/>
    <w:rsid w:val="000F196D"/>
    <w:rsid w:val="000F5031"/>
    <w:rsid w:val="000F5100"/>
    <w:rsid w:val="000F63EE"/>
    <w:rsid w:val="000F66CA"/>
    <w:rsid w:val="00101AC3"/>
    <w:rsid w:val="00102D1B"/>
    <w:rsid w:val="0012048E"/>
    <w:rsid w:val="00120492"/>
    <w:rsid w:val="00126275"/>
    <w:rsid w:val="00130C8A"/>
    <w:rsid w:val="00131799"/>
    <w:rsid w:val="00132397"/>
    <w:rsid w:val="001363AE"/>
    <w:rsid w:val="00147BFA"/>
    <w:rsid w:val="00161325"/>
    <w:rsid w:val="001643DD"/>
    <w:rsid w:val="00164C85"/>
    <w:rsid w:val="00174F93"/>
    <w:rsid w:val="00175AF0"/>
    <w:rsid w:val="001835C8"/>
    <w:rsid w:val="00185498"/>
    <w:rsid w:val="001928C4"/>
    <w:rsid w:val="00197435"/>
    <w:rsid w:val="001A2FA2"/>
    <w:rsid w:val="001B0A81"/>
    <w:rsid w:val="001B1150"/>
    <w:rsid w:val="001B1517"/>
    <w:rsid w:val="001B6ACD"/>
    <w:rsid w:val="001C016F"/>
    <w:rsid w:val="001C13C3"/>
    <w:rsid w:val="001C41CA"/>
    <w:rsid w:val="001C738A"/>
    <w:rsid w:val="001E0C95"/>
    <w:rsid w:val="001E0EE9"/>
    <w:rsid w:val="001E2532"/>
    <w:rsid w:val="001E3261"/>
    <w:rsid w:val="001F302D"/>
    <w:rsid w:val="001F4AF2"/>
    <w:rsid w:val="00201E3C"/>
    <w:rsid w:val="00206633"/>
    <w:rsid w:val="00210AE6"/>
    <w:rsid w:val="00211F67"/>
    <w:rsid w:val="002209EE"/>
    <w:rsid w:val="002247E5"/>
    <w:rsid w:val="002250AC"/>
    <w:rsid w:val="00233F28"/>
    <w:rsid w:val="00235E52"/>
    <w:rsid w:val="002416C4"/>
    <w:rsid w:val="00243A53"/>
    <w:rsid w:val="00244AAB"/>
    <w:rsid w:val="0025100C"/>
    <w:rsid w:val="002522D7"/>
    <w:rsid w:val="002547F1"/>
    <w:rsid w:val="002607E6"/>
    <w:rsid w:val="00267EE0"/>
    <w:rsid w:val="00270454"/>
    <w:rsid w:val="00280E5A"/>
    <w:rsid w:val="002829B6"/>
    <w:rsid w:val="002849B4"/>
    <w:rsid w:val="00286305"/>
    <w:rsid w:val="00286CF6"/>
    <w:rsid w:val="002950CA"/>
    <w:rsid w:val="00296D1C"/>
    <w:rsid w:val="002A0CE2"/>
    <w:rsid w:val="002A1E9A"/>
    <w:rsid w:val="002B19C8"/>
    <w:rsid w:val="002C06D8"/>
    <w:rsid w:val="002D325F"/>
    <w:rsid w:val="002E0414"/>
    <w:rsid w:val="002E19BD"/>
    <w:rsid w:val="002E35DC"/>
    <w:rsid w:val="002E4AD8"/>
    <w:rsid w:val="002F022C"/>
    <w:rsid w:val="002F2829"/>
    <w:rsid w:val="002F292D"/>
    <w:rsid w:val="0031702A"/>
    <w:rsid w:val="00317A79"/>
    <w:rsid w:val="00317F9D"/>
    <w:rsid w:val="0032290C"/>
    <w:rsid w:val="003230F1"/>
    <w:rsid w:val="00327C8D"/>
    <w:rsid w:val="00340E8A"/>
    <w:rsid w:val="00351701"/>
    <w:rsid w:val="00355812"/>
    <w:rsid w:val="0036135C"/>
    <w:rsid w:val="00367C24"/>
    <w:rsid w:val="00375A07"/>
    <w:rsid w:val="0037791E"/>
    <w:rsid w:val="00381916"/>
    <w:rsid w:val="003831FD"/>
    <w:rsid w:val="00387547"/>
    <w:rsid w:val="00392A61"/>
    <w:rsid w:val="00393E35"/>
    <w:rsid w:val="003A5114"/>
    <w:rsid w:val="003B5F9A"/>
    <w:rsid w:val="003C0725"/>
    <w:rsid w:val="003C42E3"/>
    <w:rsid w:val="003C599A"/>
    <w:rsid w:val="003C68DB"/>
    <w:rsid w:val="003D48C5"/>
    <w:rsid w:val="003D7A7D"/>
    <w:rsid w:val="003E53B5"/>
    <w:rsid w:val="003E6EAC"/>
    <w:rsid w:val="003F0F38"/>
    <w:rsid w:val="003F497A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0244"/>
    <w:rsid w:val="0043234B"/>
    <w:rsid w:val="00437464"/>
    <w:rsid w:val="00452B14"/>
    <w:rsid w:val="00456548"/>
    <w:rsid w:val="00466647"/>
    <w:rsid w:val="004675B5"/>
    <w:rsid w:val="004719F1"/>
    <w:rsid w:val="00477736"/>
    <w:rsid w:val="00482C02"/>
    <w:rsid w:val="004A63DA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60AE"/>
    <w:rsid w:val="0055282E"/>
    <w:rsid w:val="005553DF"/>
    <w:rsid w:val="005649D7"/>
    <w:rsid w:val="005725E1"/>
    <w:rsid w:val="0057799A"/>
    <w:rsid w:val="0058654C"/>
    <w:rsid w:val="005907B2"/>
    <w:rsid w:val="0059398C"/>
    <w:rsid w:val="00594166"/>
    <w:rsid w:val="005B30E9"/>
    <w:rsid w:val="005B7BF6"/>
    <w:rsid w:val="005C0CC9"/>
    <w:rsid w:val="005C1988"/>
    <w:rsid w:val="005C51C6"/>
    <w:rsid w:val="005D0C92"/>
    <w:rsid w:val="005D393C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589C"/>
    <w:rsid w:val="00616CEA"/>
    <w:rsid w:val="00623DB5"/>
    <w:rsid w:val="006259BF"/>
    <w:rsid w:val="0062706A"/>
    <w:rsid w:val="0063181D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C44B3"/>
    <w:rsid w:val="006D38C5"/>
    <w:rsid w:val="006D4F7B"/>
    <w:rsid w:val="006E4143"/>
    <w:rsid w:val="006E5073"/>
    <w:rsid w:val="006E7F4C"/>
    <w:rsid w:val="006F4B8D"/>
    <w:rsid w:val="006F51EB"/>
    <w:rsid w:val="006F5A05"/>
    <w:rsid w:val="00705A37"/>
    <w:rsid w:val="0070722D"/>
    <w:rsid w:val="00726652"/>
    <w:rsid w:val="00734468"/>
    <w:rsid w:val="00747E5A"/>
    <w:rsid w:val="00752FFE"/>
    <w:rsid w:val="007547D1"/>
    <w:rsid w:val="00755A06"/>
    <w:rsid w:val="00766F7D"/>
    <w:rsid w:val="007749CB"/>
    <w:rsid w:val="00774A1C"/>
    <w:rsid w:val="00776389"/>
    <w:rsid w:val="0077795A"/>
    <w:rsid w:val="007856A2"/>
    <w:rsid w:val="0078735C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465A8"/>
    <w:rsid w:val="00847D93"/>
    <w:rsid w:val="008540BA"/>
    <w:rsid w:val="00866F3F"/>
    <w:rsid w:val="008873FA"/>
    <w:rsid w:val="00893F76"/>
    <w:rsid w:val="0089452D"/>
    <w:rsid w:val="008959D1"/>
    <w:rsid w:val="008A277A"/>
    <w:rsid w:val="008A68C8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11A6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1AFE"/>
    <w:rsid w:val="00A35DB3"/>
    <w:rsid w:val="00A37CB2"/>
    <w:rsid w:val="00A44853"/>
    <w:rsid w:val="00A5188B"/>
    <w:rsid w:val="00A538D7"/>
    <w:rsid w:val="00A56D08"/>
    <w:rsid w:val="00A61DA0"/>
    <w:rsid w:val="00A6384D"/>
    <w:rsid w:val="00A63A53"/>
    <w:rsid w:val="00A63D15"/>
    <w:rsid w:val="00A74920"/>
    <w:rsid w:val="00A76118"/>
    <w:rsid w:val="00A83237"/>
    <w:rsid w:val="00A841DF"/>
    <w:rsid w:val="00A84956"/>
    <w:rsid w:val="00A84FEF"/>
    <w:rsid w:val="00A9123F"/>
    <w:rsid w:val="00A954C2"/>
    <w:rsid w:val="00A9592F"/>
    <w:rsid w:val="00A96426"/>
    <w:rsid w:val="00AB07B6"/>
    <w:rsid w:val="00AB1FC3"/>
    <w:rsid w:val="00AB3909"/>
    <w:rsid w:val="00AB4AC3"/>
    <w:rsid w:val="00AC24A2"/>
    <w:rsid w:val="00AD232C"/>
    <w:rsid w:val="00AF0020"/>
    <w:rsid w:val="00AF3282"/>
    <w:rsid w:val="00AF46AF"/>
    <w:rsid w:val="00B0186B"/>
    <w:rsid w:val="00B104B6"/>
    <w:rsid w:val="00B1134C"/>
    <w:rsid w:val="00B13078"/>
    <w:rsid w:val="00B1554F"/>
    <w:rsid w:val="00B16F27"/>
    <w:rsid w:val="00B347DA"/>
    <w:rsid w:val="00B4428C"/>
    <w:rsid w:val="00B47032"/>
    <w:rsid w:val="00B50818"/>
    <w:rsid w:val="00B56613"/>
    <w:rsid w:val="00B60BF9"/>
    <w:rsid w:val="00B622EB"/>
    <w:rsid w:val="00B6706A"/>
    <w:rsid w:val="00B74E9B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2C74"/>
    <w:rsid w:val="00C042CB"/>
    <w:rsid w:val="00C04B62"/>
    <w:rsid w:val="00C11977"/>
    <w:rsid w:val="00C14895"/>
    <w:rsid w:val="00C15355"/>
    <w:rsid w:val="00C34536"/>
    <w:rsid w:val="00C40E54"/>
    <w:rsid w:val="00C42FBB"/>
    <w:rsid w:val="00C44FDB"/>
    <w:rsid w:val="00C45D8E"/>
    <w:rsid w:val="00C52B6C"/>
    <w:rsid w:val="00C532E5"/>
    <w:rsid w:val="00C53B07"/>
    <w:rsid w:val="00C53F69"/>
    <w:rsid w:val="00C5532A"/>
    <w:rsid w:val="00C57AE4"/>
    <w:rsid w:val="00C632A1"/>
    <w:rsid w:val="00C743F7"/>
    <w:rsid w:val="00C76885"/>
    <w:rsid w:val="00C8691E"/>
    <w:rsid w:val="00C8794A"/>
    <w:rsid w:val="00C879CD"/>
    <w:rsid w:val="00C913C9"/>
    <w:rsid w:val="00C974FE"/>
    <w:rsid w:val="00C97F43"/>
    <w:rsid w:val="00CA3458"/>
    <w:rsid w:val="00CA4DDA"/>
    <w:rsid w:val="00CA4E63"/>
    <w:rsid w:val="00CA545D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8A5"/>
    <w:rsid w:val="00CF4E71"/>
    <w:rsid w:val="00D06A4C"/>
    <w:rsid w:val="00D142AF"/>
    <w:rsid w:val="00D203B7"/>
    <w:rsid w:val="00D27B1A"/>
    <w:rsid w:val="00D33AE3"/>
    <w:rsid w:val="00D410B9"/>
    <w:rsid w:val="00D41388"/>
    <w:rsid w:val="00D413E9"/>
    <w:rsid w:val="00D44C55"/>
    <w:rsid w:val="00D54265"/>
    <w:rsid w:val="00D60A1D"/>
    <w:rsid w:val="00D64C07"/>
    <w:rsid w:val="00D64FB9"/>
    <w:rsid w:val="00D67382"/>
    <w:rsid w:val="00D70B2D"/>
    <w:rsid w:val="00D73FE8"/>
    <w:rsid w:val="00D74EA2"/>
    <w:rsid w:val="00D80A0D"/>
    <w:rsid w:val="00D81018"/>
    <w:rsid w:val="00D865F1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5192"/>
    <w:rsid w:val="00E06B2F"/>
    <w:rsid w:val="00E15258"/>
    <w:rsid w:val="00E17623"/>
    <w:rsid w:val="00E26259"/>
    <w:rsid w:val="00E41BA7"/>
    <w:rsid w:val="00E420DB"/>
    <w:rsid w:val="00E47B1A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44E1"/>
    <w:rsid w:val="00EA5FE6"/>
    <w:rsid w:val="00EA63EB"/>
    <w:rsid w:val="00EA6531"/>
    <w:rsid w:val="00EA7596"/>
    <w:rsid w:val="00EA7DAC"/>
    <w:rsid w:val="00EB7EC2"/>
    <w:rsid w:val="00ED1D2E"/>
    <w:rsid w:val="00EE1DCF"/>
    <w:rsid w:val="00EE4B92"/>
    <w:rsid w:val="00EE7717"/>
    <w:rsid w:val="00EF7D19"/>
    <w:rsid w:val="00F0650D"/>
    <w:rsid w:val="00F22BB0"/>
    <w:rsid w:val="00F25509"/>
    <w:rsid w:val="00F25A80"/>
    <w:rsid w:val="00F26C70"/>
    <w:rsid w:val="00F448E1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2F2"/>
    <w:rsid w:val="00FA6442"/>
    <w:rsid w:val="00FB4232"/>
    <w:rsid w:val="00FC38ED"/>
    <w:rsid w:val="00FC79E1"/>
    <w:rsid w:val="00FD0608"/>
    <w:rsid w:val="00FD2425"/>
    <w:rsid w:val="00FD42BD"/>
    <w:rsid w:val="00FD47CE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4DE44"/>
  <w15:docId w15:val="{0E646645-9BF4-42AC-A3E2-3911CCED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B7E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7E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labdoc.jlab.org/docushare/dsweb/Get/Document-260893/JL0086007_B_AUP%20RFD%20HOM%20DAMPER.pdf" TargetMode="External"/><Relationship Id="rId18" Type="http://schemas.openxmlformats.org/officeDocument/2006/relationships/hyperlink" Target="https://jlabdoc.jlab.org/docushare/dsweb/Get/Document-260880/JL0086026_A_HHOM%20INNER%20TUBE.pdf" TargetMode="External"/><Relationship Id="rId26" Type="http://schemas.openxmlformats.org/officeDocument/2006/relationships/hyperlink" Target="https://jlabdoc.jlab.org/docushare/dsweb/Get/Document-260888/JL0088600_B_NIOBIUM%20CAN%20LID%20MACHINIG%20ASSY.pdf" TargetMode="External"/><Relationship Id="rId39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https://jlabdoc.jlab.org/docushare/dsweb/Get/Document-260883/JL0088272_A_DN100%20MACHINING.pdf" TargetMode="External"/><Relationship Id="rId34" Type="http://schemas.openxmlformats.org/officeDocument/2006/relationships/image" Target="media/image5.png"/><Relationship Id="rId42" Type="http://schemas.openxmlformats.org/officeDocument/2006/relationships/image" Target="media/image13.png"/><Relationship Id="rId47" Type="http://schemas.openxmlformats.org/officeDocument/2006/relationships/header" Target="header1.xml"/><Relationship Id="rId50" Type="http://schemas.openxmlformats.org/officeDocument/2006/relationships/glossaryDocument" Target="glossary/document.xml"/><Relationship Id="rId7" Type="http://schemas.openxmlformats.org/officeDocument/2006/relationships/hyperlink" Target="https://jlabdoc.jlab.org/docushare/dsweb/Get/Document-260915/11141S0029_Rev_B(1).pdf" TargetMode="External"/><Relationship Id="rId12" Type="http://schemas.openxmlformats.org/officeDocument/2006/relationships/hyperlink" Target="https://jlabdoc.jlab.org/docushare/dsweb/Get/Document-260892/JL0083868_A_HOM%20TEE.pdf" TargetMode="External"/><Relationship Id="rId17" Type="http://schemas.openxmlformats.org/officeDocument/2006/relationships/hyperlink" Target="https://jlabdoc.jlab.org/docushare/dsweb/Get/Document-260879/JL0086025_C_HHOM%20FLANGE%20DN100.pdf" TargetMode="External"/><Relationship Id="rId25" Type="http://schemas.openxmlformats.org/officeDocument/2006/relationships/hyperlink" Target="https://jlabdoc.jlab.org/docushare/dsweb/Get/Document-260887/JL0088598_A_OUTLET%20TUBE.pdf" TargetMode="External"/><Relationship Id="rId33" Type="http://schemas.openxmlformats.org/officeDocument/2006/relationships/image" Target="media/image4.png"/><Relationship Id="rId38" Type="http://schemas.openxmlformats.org/officeDocument/2006/relationships/image" Target="media/image9.png"/><Relationship Id="rId46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hyperlink" Target="https://jlabdoc.jlab.org/docushare/dsweb/Get/Document-260878/JL0086021_B_HHOM%20NB%20HOOK.pdf" TargetMode="External"/><Relationship Id="rId20" Type="http://schemas.openxmlformats.org/officeDocument/2006/relationships/hyperlink" Target="https://jlabdoc.jlab.org/docushare/dsweb/Get/Document-260882/JL0088271_C_OUTER%20CAN%20LID.pdf" TargetMode="External"/><Relationship Id="rId29" Type="http://schemas.openxmlformats.org/officeDocument/2006/relationships/hyperlink" Target="https://jlabdoc.jlab.org/docushare/dsweb/Get/Document-260891/JL0115790_B_HHOM%20DAMPER%20SHIPPING%20ARRANGEMENT.pdf" TargetMode="External"/><Relationship Id="rId41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labdoc.jlab.org/docushare/dsweb/Get/Document-260920/HHOM_Qualification_Procedure_V2(2).docx" TargetMode="External"/><Relationship Id="rId24" Type="http://schemas.openxmlformats.org/officeDocument/2006/relationships/hyperlink" Target="https://jlabdoc.jlab.org/docushare/dsweb/Get/Document-260886/JL0088328_A_NIOBIUM%20LID%20BRAZING%20ASSY.pdf" TargetMode="External"/><Relationship Id="rId32" Type="http://schemas.openxmlformats.org/officeDocument/2006/relationships/image" Target="media/image3.png"/><Relationship Id="rId37" Type="http://schemas.openxmlformats.org/officeDocument/2006/relationships/image" Target="media/image8.png"/><Relationship Id="rId40" Type="http://schemas.openxmlformats.org/officeDocument/2006/relationships/image" Target="media/image11.png"/><Relationship Id="rId45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hyperlink" Target="https://jlabdoc.jlab.org/docushare/dsweb/Get/Document-260895/JL0086010_A_NIOBIUM%20CAN%20LID.pdf" TargetMode="External"/><Relationship Id="rId23" Type="http://schemas.openxmlformats.org/officeDocument/2006/relationships/hyperlink" Target="https://jlabdoc.jlab.org/docushare/dsweb/Get/Document-260885/JL0088326_B_NIOBIUM%20CAN%20LID.pdf" TargetMode="External"/><Relationship Id="rId28" Type="http://schemas.openxmlformats.org/officeDocument/2006/relationships/hyperlink" Target="https://jlabdoc.jlab.org/docushare/dsweb/Get/Document-260890/JL0093253_B_AUP%20RFD%20CAVITY%20DAMPER%20ASSY.pdf" TargetMode="External"/><Relationship Id="rId36" Type="http://schemas.openxmlformats.org/officeDocument/2006/relationships/image" Target="media/image7.png"/><Relationship Id="rId49" Type="http://schemas.openxmlformats.org/officeDocument/2006/relationships/fontTable" Target="fontTable.xml"/><Relationship Id="rId10" Type="http://schemas.openxmlformats.org/officeDocument/2006/relationships/hyperlink" Target="https://jlabdoc.jlab.org/docushare/dsweb/Get/Document-260913/CP-AUP-CAV-CHEM-DEGR-R2(2).pdf" TargetMode="External"/><Relationship Id="rId19" Type="http://schemas.openxmlformats.org/officeDocument/2006/relationships/hyperlink" Target="https://jlabdoc.jlab.org/docushare/dsweb/Get/Document-260881/JL0088266_A_HOOK%20AND%20TEE%20WELDMENT.pdf" TargetMode="External"/><Relationship Id="rId31" Type="http://schemas.openxmlformats.org/officeDocument/2006/relationships/image" Target="media/image2.png"/><Relationship Id="rId44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60914/CP-AUP-CAV-CHEM-ACID-R2(2).pdf" TargetMode="External"/><Relationship Id="rId14" Type="http://schemas.openxmlformats.org/officeDocument/2006/relationships/hyperlink" Target="https://jlabdoc.jlab.org/docushare/dsweb/Get/Document-260894/JL0086009_A_HOMS%20H%20EXTERNAL%20PIPE.pdf" TargetMode="External"/><Relationship Id="rId22" Type="http://schemas.openxmlformats.org/officeDocument/2006/relationships/hyperlink" Target="https://jlabdoc.jlab.org/docushare/dsweb/Get/Document-260884/JL0088274_A_DN100%20BRAZE%20ASSY.pdf" TargetMode="External"/><Relationship Id="rId27" Type="http://schemas.openxmlformats.org/officeDocument/2006/relationships/hyperlink" Target="https://jlabdoc.jlab.org/docushare/dsweb/Get/Document-260889/JL0088602_A_INNER%20CAN%20ASSY.pdf" TargetMode="External"/><Relationship Id="rId30" Type="http://schemas.openxmlformats.org/officeDocument/2006/relationships/image" Target="media/image1.png"/><Relationship Id="rId35" Type="http://schemas.openxmlformats.org/officeDocument/2006/relationships/image" Target="media/image6.png"/><Relationship Id="rId43" Type="http://schemas.openxmlformats.org/officeDocument/2006/relationships/image" Target="media/image14.png"/><Relationship Id="rId48" Type="http://schemas.openxmlformats.org/officeDocument/2006/relationships/footer" Target="footer1.xml"/><Relationship Id="rId8" Type="http://schemas.openxmlformats.org/officeDocument/2006/relationships/hyperlink" Target="https://jlabdoc.jlab.org/docushare/dsweb/Get/Document-260916/AUP-PR-LEAK-CMA-LN2-R1(2).pdf" TargetMode="Externa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gif"/><Relationship Id="rId1" Type="http://schemas.openxmlformats.org/officeDocument/2006/relationships/image" Target="media/image1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7EAC56ACCD4D8984721E4B11583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1EC86-02BD-4982-A08F-6D9E8981DA44}"/>
      </w:docPartPr>
      <w:docPartBody>
        <w:p w:rsidR="00296432" w:rsidRDefault="0093171C">
          <w:pPr>
            <w:pStyle w:val="8B7EAC56ACCD4D8984721E4B11583AE3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1C"/>
    <w:rsid w:val="001E68F7"/>
    <w:rsid w:val="00296432"/>
    <w:rsid w:val="00341E1C"/>
    <w:rsid w:val="00366F12"/>
    <w:rsid w:val="0046786A"/>
    <w:rsid w:val="006D5035"/>
    <w:rsid w:val="0093171C"/>
    <w:rsid w:val="009966C2"/>
    <w:rsid w:val="00CE1E55"/>
    <w:rsid w:val="00E15FBB"/>
    <w:rsid w:val="00E376A4"/>
    <w:rsid w:val="00EA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B7EAC56ACCD4D8984721E4B11583AE3">
    <w:name w:val="8B7EAC56ACCD4D8984721E4B1158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BF21-A6E8-403B-9F28-34387A523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TravelerTemplate2022</Template>
  <TotalTime>30</TotalTime>
  <Pages>1</Pages>
  <Words>3171</Words>
  <Characters>18077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 Huque</dc:creator>
  <cp:keywords/>
  <dc:description/>
  <cp:lastModifiedBy>Naeem Huque</cp:lastModifiedBy>
  <cp:revision>6</cp:revision>
  <cp:lastPrinted>2022-09-29T19:14:00Z</cp:lastPrinted>
  <dcterms:created xsi:type="dcterms:W3CDTF">2023-02-02T15:37:00Z</dcterms:created>
  <dcterms:modified xsi:type="dcterms:W3CDTF">2023-02-02T17:26:00Z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