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0059B4" w:rsidRPr="00794AB7" w:rsidRDefault="000059B4" w:rsidP="000059B4">
            <w:pPr>
              <w:ind w:right="144"/>
            </w:pPr>
            <w:r>
              <w:t>Receiving Inspection of C75 Cryomodule Cavity Magnetic Shield Assembly</w:t>
            </w:r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0059B4" w:rsidRPr="00D97B1C" w:rsidRDefault="000059B4" w:rsidP="000059B4">
            <w:r>
              <w:t xml:space="preserve">This traveler is for inspection of C75 Cryomodule Cavity Magnetic Shield Assembly. </w:t>
            </w:r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0059B4" w:rsidRPr="00D97B1C" w:rsidRDefault="000059B4" w:rsidP="000059B4">
            <w:r>
              <w:t>ER5C-INSP-IMAG</w:t>
            </w:r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0059B4" w:rsidRPr="00D97B1C" w:rsidRDefault="000059B4" w:rsidP="000059B4">
            <w:r>
              <w:t>R2</w:t>
            </w:r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0059B4" w:rsidRPr="00D97B1C" w:rsidRDefault="000059B4" w:rsidP="000059B4">
            <w:r>
              <w:t>Gary Cheng</w:t>
            </w:r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0059B4" w:rsidRPr="00D97B1C" w:rsidRDefault="000059B4" w:rsidP="000059B4">
            <w:r>
              <w:t>12-June-2023</w:t>
            </w:r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0059B4" w:rsidRPr="00D97B1C" w:rsidRDefault="009F13D1" w:rsidP="000059B4">
            <w:proofErr w:type="spellStart"/>
            <w:proofErr w:type="gramStart"/>
            <w:r>
              <w:t>areilly,edaly</w:t>
            </w:r>
            <w:proofErr w:type="gramEnd"/>
            <w:r w:rsidR="003B0C1B">
              <w:t>,mcewen,georged</w:t>
            </w:r>
            <w:proofErr w:type="spellEnd"/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0059B4" w:rsidRPr="00D97B1C" w:rsidRDefault="009F13D1" w:rsidP="000059B4">
            <w:proofErr w:type="spellStart"/>
            <w:proofErr w:type="gramStart"/>
            <w:r>
              <w:t>Cheng,fischer</w:t>
            </w:r>
            <w:proofErr w:type="spellEnd"/>
            <w:proofErr w:type="gramEnd"/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>
              <w:t>D3 Emails</w:t>
            </w:r>
          </w:p>
        </w:tc>
        <w:tc>
          <w:tcPr>
            <w:tcW w:w="4002" w:type="pct"/>
            <w:gridSpan w:val="4"/>
          </w:tcPr>
          <w:p w:rsidR="000059B4" w:rsidRPr="00D97B1C" w:rsidRDefault="009F13D1" w:rsidP="000059B4">
            <w:proofErr w:type="spellStart"/>
            <w:proofErr w:type="gramStart"/>
            <w:r>
              <w:t>Cheng,fischer</w:t>
            </w:r>
            <w:proofErr w:type="gramEnd"/>
            <w:r>
              <w:t>,edaly,areilly</w:t>
            </w:r>
            <w:r w:rsidR="003B0C1B">
              <w:t>,mcewen,georged</w:t>
            </w:r>
            <w:proofErr w:type="spellEnd"/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>Approval Names</w:t>
            </w:r>
          </w:p>
        </w:tc>
        <w:tc>
          <w:tcPr>
            <w:tcW w:w="1001" w:type="pct"/>
          </w:tcPr>
          <w:p w:rsidR="000059B4" w:rsidRPr="00D97B1C" w:rsidRDefault="009F13D1" w:rsidP="000059B4">
            <w:r>
              <w:t>Gary Cheng</w:t>
            </w:r>
          </w:p>
        </w:tc>
        <w:tc>
          <w:tcPr>
            <w:tcW w:w="1000" w:type="pct"/>
          </w:tcPr>
          <w:p w:rsidR="000059B4" w:rsidRDefault="009F13D1" w:rsidP="000059B4">
            <w:r>
              <w:t>George DeKerlegand</w:t>
            </w:r>
          </w:p>
        </w:tc>
        <w:tc>
          <w:tcPr>
            <w:tcW w:w="1000" w:type="pct"/>
          </w:tcPr>
          <w:p w:rsidR="000059B4" w:rsidRDefault="009F13D1" w:rsidP="000059B4">
            <w:r>
              <w:t>John Fischer</w:t>
            </w:r>
          </w:p>
        </w:tc>
        <w:tc>
          <w:tcPr>
            <w:tcW w:w="1001" w:type="pct"/>
          </w:tcPr>
          <w:p w:rsidR="000059B4" w:rsidRPr="00D97B1C" w:rsidRDefault="009F13D1" w:rsidP="000059B4">
            <w:r>
              <w:t>Tony Reilly</w:t>
            </w:r>
          </w:p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>
              <w:t>Approval Signatures</w:t>
            </w:r>
          </w:p>
        </w:tc>
        <w:tc>
          <w:tcPr>
            <w:tcW w:w="1001" w:type="pct"/>
          </w:tcPr>
          <w:p w:rsidR="000059B4" w:rsidRPr="00D97B1C" w:rsidRDefault="000059B4" w:rsidP="000059B4"/>
        </w:tc>
        <w:tc>
          <w:tcPr>
            <w:tcW w:w="1000" w:type="pct"/>
          </w:tcPr>
          <w:p w:rsidR="000059B4" w:rsidRPr="00D97B1C" w:rsidRDefault="000059B4" w:rsidP="000059B4"/>
        </w:tc>
        <w:tc>
          <w:tcPr>
            <w:tcW w:w="1000" w:type="pct"/>
          </w:tcPr>
          <w:p w:rsidR="000059B4" w:rsidRPr="00D97B1C" w:rsidRDefault="000059B4" w:rsidP="000059B4"/>
        </w:tc>
        <w:tc>
          <w:tcPr>
            <w:tcW w:w="1001" w:type="pct"/>
          </w:tcPr>
          <w:p w:rsidR="000059B4" w:rsidRPr="00D97B1C" w:rsidRDefault="000059B4" w:rsidP="000059B4"/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0059B4" w:rsidRPr="00D97B1C" w:rsidRDefault="000059B4" w:rsidP="000059B4"/>
        </w:tc>
        <w:tc>
          <w:tcPr>
            <w:tcW w:w="1000" w:type="pct"/>
          </w:tcPr>
          <w:p w:rsidR="000059B4" w:rsidRPr="00D97B1C" w:rsidRDefault="000059B4" w:rsidP="000059B4"/>
        </w:tc>
        <w:tc>
          <w:tcPr>
            <w:tcW w:w="1000" w:type="pct"/>
          </w:tcPr>
          <w:p w:rsidR="000059B4" w:rsidRPr="00D97B1C" w:rsidRDefault="000059B4" w:rsidP="000059B4"/>
        </w:tc>
        <w:tc>
          <w:tcPr>
            <w:tcW w:w="1001" w:type="pct"/>
          </w:tcPr>
          <w:p w:rsidR="000059B4" w:rsidRPr="00D97B1C" w:rsidRDefault="000059B4" w:rsidP="000059B4"/>
        </w:tc>
      </w:tr>
      <w:tr w:rsidR="000059B4" w:rsidRPr="00D97B1C" w:rsidTr="001E0C95">
        <w:trPr>
          <w:trHeight w:val="293"/>
        </w:trPr>
        <w:tc>
          <w:tcPr>
            <w:tcW w:w="998" w:type="pct"/>
          </w:tcPr>
          <w:p w:rsidR="000059B4" w:rsidRPr="00D97B1C" w:rsidRDefault="000059B4" w:rsidP="000059B4">
            <w:r w:rsidRPr="00D97B1C">
              <w:t>Approval Title</w:t>
            </w:r>
          </w:p>
        </w:tc>
        <w:tc>
          <w:tcPr>
            <w:tcW w:w="1001" w:type="pct"/>
          </w:tcPr>
          <w:p w:rsidR="000059B4" w:rsidRPr="00D97B1C" w:rsidRDefault="000059B4" w:rsidP="000059B4">
            <w:r w:rsidRPr="00D97B1C">
              <w:t>Author</w:t>
            </w:r>
          </w:p>
        </w:tc>
        <w:tc>
          <w:tcPr>
            <w:tcW w:w="1000" w:type="pct"/>
          </w:tcPr>
          <w:p w:rsidR="000059B4" w:rsidRPr="00D97B1C" w:rsidRDefault="000059B4" w:rsidP="000059B4">
            <w:r w:rsidRPr="00D97B1C">
              <w:t>Reviewer</w:t>
            </w:r>
          </w:p>
        </w:tc>
        <w:tc>
          <w:tcPr>
            <w:tcW w:w="1000" w:type="pct"/>
          </w:tcPr>
          <w:p w:rsidR="000059B4" w:rsidRPr="00D97B1C" w:rsidRDefault="009F13D1" w:rsidP="000059B4">
            <w:r>
              <w:t>Reviewer</w:t>
            </w:r>
          </w:p>
        </w:tc>
        <w:tc>
          <w:tcPr>
            <w:tcW w:w="1001" w:type="pct"/>
          </w:tcPr>
          <w:p w:rsidR="000059B4" w:rsidRPr="00D97B1C" w:rsidRDefault="009F13D1" w:rsidP="000059B4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9F13D1" w:rsidRPr="00D97B1C" w:rsidTr="00A841DF">
        <w:trPr>
          <w:cantSplit/>
          <w:trHeight w:val="288"/>
        </w:trPr>
        <w:tc>
          <w:tcPr>
            <w:tcW w:w="999" w:type="pct"/>
          </w:tcPr>
          <w:p w:rsidR="009F13D1" w:rsidRPr="00D97B1C" w:rsidRDefault="00907D49" w:rsidP="009F13D1">
            <w:hyperlink r:id="rId8" w:history="1">
              <w:r w:rsidR="007B39C2" w:rsidRPr="007B39C2">
                <w:rPr>
                  <w:rStyle w:val="Hyperlink"/>
                </w:rPr>
                <w:t>SRF C75-C50 CRYOUNIT HELIUM VESSEL C75-C50 MU TUNER SHELD ASSEMBLY</w:t>
              </w:r>
            </w:hyperlink>
          </w:p>
        </w:tc>
        <w:tc>
          <w:tcPr>
            <w:tcW w:w="999" w:type="pct"/>
          </w:tcPr>
          <w:p w:rsidR="009F13D1" w:rsidRPr="00D97B1C" w:rsidRDefault="00907D49" w:rsidP="009F13D1">
            <w:hyperlink r:id="rId9" w:history="1">
              <w:r w:rsidR="007B39C2" w:rsidRPr="007B39C2">
                <w:rPr>
                  <w:rStyle w:val="Hyperlink"/>
                </w:rPr>
                <w:t>SRF C75/C50 CAVITY MAGNETIC SHIELD END PANEL 4</w:t>
              </w:r>
            </w:hyperlink>
          </w:p>
        </w:tc>
        <w:tc>
          <w:tcPr>
            <w:tcW w:w="1001" w:type="pct"/>
          </w:tcPr>
          <w:p w:rsidR="009F13D1" w:rsidRPr="00D97B1C" w:rsidRDefault="00907D49" w:rsidP="009F13D1">
            <w:hyperlink r:id="rId10" w:history="1">
              <w:r w:rsidR="007B39C2" w:rsidRPr="007B39C2">
                <w:rPr>
                  <w:rStyle w:val="Hyperlink"/>
                </w:rPr>
                <w:t>SRF C75/C50 CAVITY MAGNETIC SHIELD SIDE PANEL 1</w:t>
              </w:r>
            </w:hyperlink>
          </w:p>
        </w:tc>
        <w:tc>
          <w:tcPr>
            <w:tcW w:w="1001" w:type="pct"/>
          </w:tcPr>
          <w:p w:rsidR="009F13D1" w:rsidRPr="00D97B1C" w:rsidRDefault="00907D49" w:rsidP="009F13D1">
            <w:hyperlink r:id="rId11" w:history="1">
              <w:r w:rsidR="007B39C2" w:rsidRPr="007B39C2">
                <w:rPr>
                  <w:rStyle w:val="Hyperlink"/>
                </w:rPr>
                <w:t>SRF C75/C50 CAVITY MAGNETIC SHIELD END PANEL 3</w:t>
              </w:r>
            </w:hyperlink>
          </w:p>
        </w:tc>
        <w:tc>
          <w:tcPr>
            <w:tcW w:w="1000" w:type="pct"/>
          </w:tcPr>
          <w:p w:rsidR="009F13D1" w:rsidRPr="00D97B1C" w:rsidRDefault="00907D49" w:rsidP="009F13D1">
            <w:hyperlink r:id="rId12" w:history="1">
              <w:r w:rsidR="007B39C2" w:rsidRPr="007B39C2">
                <w:rPr>
                  <w:rStyle w:val="Hyperlink"/>
                </w:rPr>
                <w:t>SRF C75 CAVITY MAGNETIC SHIELD END PANEL 1.2</w:t>
              </w:r>
            </w:hyperlink>
          </w:p>
        </w:tc>
      </w:tr>
      <w:tr w:rsidR="009F13D1" w:rsidRPr="00D97B1C" w:rsidTr="00A841DF">
        <w:trPr>
          <w:cantSplit/>
          <w:trHeight w:val="288"/>
        </w:trPr>
        <w:tc>
          <w:tcPr>
            <w:tcW w:w="999" w:type="pct"/>
          </w:tcPr>
          <w:p w:rsidR="009F13D1" w:rsidRPr="00D97B1C" w:rsidRDefault="00907D49" w:rsidP="009F13D1">
            <w:hyperlink r:id="rId13" w:history="1">
              <w:r w:rsidR="007B39C2" w:rsidRPr="007B39C2">
                <w:rPr>
                  <w:rStyle w:val="Hyperlink"/>
                </w:rPr>
                <w:t>SRF C75/C50 CAVITY MAGENTIC SHIELD END PANEL 2.2</w:t>
              </w:r>
            </w:hyperlink>
          </w:p>
        </w:tc>
        <w:tc>
          <w:tcPr>
            <w:tcW w:w="999" w:type="pct"/>
          </w:tcPr>
          <w:p w:rsidR="009F13D1" w:rsidRPr="00D97B1C" w:rsidRDefault="00907D49" w:rsidP="009F13D1">
            <w:hyperlink r:id="rId14" w:history="1">
              <w:r w:rsidR="007B39C2" w:rsidRPr="007B39C2">
                <w:rPr>
                  <w:rStyle w:val="Hyperlink"/>
                </w:rPr>
                <w:t>SRF C75/C50 CAVITY MAGNETIC SHIELD SIDE PANEL 2</w:t>
              </w:r>
            </w:hyperlink>
          </w:p>
        </w:tc>
        <w:tc>
          <w:tcPr>
            <w:tcW w:w="1001" w:type="pct"/>
          </w:tcPr>
          <w:p w:rsidR="009F13D1" w:rsidRPr="00D97B1C" w:rsidRDefault="00907D49" w:rsidP="009F13D1">
            <w:hyperlink r:id="rId15" w:history="1">
              <w:r w:rsidR="007B39C2" w:rsidRPr="007B39C2">
                <w:rPr>
                  <w:rStyle w:val="Hyperlink"/>
                </w:rPr>
                <w:t>SRF C75 CAVITY MAGNETIC SHIELD END PANEL 2.1</w:t>
              </w:r>
            </w:hyperlink>
          </w:p>
        </w:tc>
        <w:tc>
          <w:tcPr>
            <w:tcW w:w="1001" w:type="pct"/>
          </w:tcPr>
          <w:p w:rsidR="009F13D1" w:rsidRPr="00D97B1C" w:rsidRDefault="00907D49" w:rsidP="009F13D1">
            <w:hyperlink r:id="rId16" w:history="1">
              <w:r w:rsidR="007B39C2" w:rsidRPr="007B39C2">
                <w:rPr>
                  <w:rStyle w:val="Hyperlink"/>
                </w:rPr>
                <w:t>SRF C75/C50 CAVITY MAGNETIC SHIELD END PANEL 1.1</w:t>
              </w:r>
            </w:hyperlink>
          </w:p>
        </w:tc>
        <w:tc>
          <w:tcPr>
            <w:tcW w:w="1000" w:type="pct"/>
          </w:tcPr>
          <w:p w:rsidR="009F13D1" w:rsidRPr="00D97B1C" w:rsidRDefault="00907D49" w:rsidP="009F13D1">
            <w:hyperlink r:id="rId17" w:history="1">
              <w:r w:rsidR="007B39C2" w:rsidRPr="007B39C2">
                <w:rPr>
                  <w:rStyle w:val="Hyperlink"/>
                </w:rPr>
                <w:t>SRF C75 CRYOMODULE CAVITY MAGNETIC SHIELD FPC EXTENSION ROUND</w:t>
              </w:r>
            </w:hyperlink>
          </w:p>
        </w:tc>
      </w:tr>
      <w:tr w:rsidR="007B39C2" w:rsidRPr="00D97B1C" w:rsidTr="00A841DF">
        <w:trPr>
          <w:cantSplit/>
          <w:trHeight w:val="288"/>
        </w:trPr>
        <w:tc>
          <w:tcPr>
            <w:tcW w:w="999" w:type="pct"/>
          </w:tcPr>
          <w:p w:rsidR="007B39C2" w:rsidRDefault="00907D49" w:rsidP="009F13D1">
            <w:hyperlink r:id="rId18" w:history="1">
              <w:r w:rsidR="007B39C2" w:rsidRPr="007B39C2">
                <w:rPr>
                  <w:rStyle w:val="Hyperlink"/>
                </w:rPr>
                <w:t>SRF C75 CRYOMODULE CAVITY MAGNETIC SHIELD HOM SIDE EXTENSION 1</w:t>
              </w:r>
            </w:hyperlink>
          </w:p>
        </w:tc>
        <w:tc>
          <w:tcPr>
            <w:tcW w:w="999" w:type="pct"/>
          </w:tcPr>
          <w:p w:rsidR="007B39C2" w:rsidRDefault="00907D49" w:rsidP="009F13D1">
            <w:hyperlink r:id="rId19" w:history="1">
              <w:r w:rsidR="007B39C2" w:rsidRPr="007B39C2">
                <w:rPr>
                  <w:rStyle w:val="Hyperlink"/>
                </w:rPr>
                <w:t>SRF C75 CRYOMODULE CAVITY MAGNETIC SHIELD HOM SIDE EXTENSION 2</w:t>
              </w:r>
            </w:hyperlink>
          </w:p>
        </w:tc>
        <w:tc>
          <w:tcPr>
            <w:tcW w:w="1001" w:type="pct"/>
          </w:tcPr>
          <w:p w:rsidR="007B39C2" w:rsidRPr="00D97B1C" w:rsidRDefault="00907D49" w:rsidP="009F13D1">
            <w:hyperlink r:id="rId20" w:history="1">
              <w:r w:rsidR="007B39C2" w:rsidRPr="007B39C2">
                <w:rPr>
                  <w:rStyle w:val="Hyperlink"/>
                </w:rPr>
                <w:t>SRF C75 CRYOMODULE CAVITY MAGNETIC SHIELD HOM SIDE EXTENSION 3</w:t>
              </w:r>
            </w:hyperlink>
          </w:p>
        </w:tc>
        <w:tc>
          <w:tcPr>
            <w:tcW w:w="1001" w:type="pct"/>
          </w:tcPr>
          <w:p w:rsidR="007B39C2" w:rsidRPr="00D97B1C" w:rsidRDefault="003B31EB" w:rsidP="009F13D1">
            <w:hyperlink r:id="rId21" w:history="1">
              <w:r w:rsidR="00907D49">
                <w:rPr>
                  <w:rStyle w:val="Hyperlink"/>
                </w:rPr>
                <w:t xml:space="preserve">On-axis field measurement data log </w:t>
              </w:r>
            </w:hyperlink>
            <w:bookmarkStart w:id="0" w:name="_GoBack"/>
            <w:bookmarkEnd w:id="0"/>
          </w:p>
        </w:tc>
        <w:tc>
          <w:tcPr>
            <w:tcW w:w="1000" w:type="pct"/>
          </w:tcPr>
          <w:p w:rsidR="007B39C2" w:rsidRPr="00D97B1C" w:rsidRDefault="007B39C2" w:rsidP="009F13D1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9F13D1" w:rsidRPr="00D97B1C" w:rsidTr="00A841DF">
        <w:trPr>
          <w:cantSplit/>
        </w:trPr>
        <w:tc>
          <w:tcPr>
            <w:tcW w:w="1000" w:type="pct"/>
          </w:tcPr>
          <w:p w:rsidR="009F13D1" w:rsidRPr="00D97B1C" w:rsidRDefault="009F13D1" w:rsidP="00D97B1C">
            <w:r>
              <w:t>R2</w:t>
            </w:r>
          </w:p>
        </w:tc>
        <w:tc>
          <w:tcPr>
            <w:tcW w:w="4000" w:type="pct"/>
          </w:tcPr>
          <w:p w:rsidR="009F13D1" w:rsidRPr="00D97B1C" w:rsidRDefault="009F13D1" w:rsidP="00613F44">
            <w:r>
              <w:t>Changed drawing set to Rev C</w:t>
            </w:r>
            <w:r w:rsidR="00613F44">
              <w:t>. Revised Step 3 Item 1 description and Item 9 drawing number and description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B51353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51353" w:rsidRPr="00D97B1C" w:rsidTr="00B51353">
        <w:trPr>
          <w:trHeight w:val="288"/>
        </w:trPr>
        <w:tc>
          <w:tcPr>
            <w:tcW w:w="1199" w:type="dxa"/>
          </w:tcPr>
          <w:p w:rsidR="00B51353" w:rsidRPr="00D97B1C" w:rsidRDefault="00B51353" w:rsidP="00B51353">
            <w:r w:rsidRPr="00D97B1C">
              <w:t>1</w:t>
            </w:r>
          </w:p>
        </w:tc>
        <w:tc>
          <w:tcPr>
            <w:tcW w:w="7372" w:type="dxa"/>
          </w:tcPr>
          <w:p w:rsidR="00B51353" w:rsidRPr="00204D5B" w:rsidRDefault="00B51353" w:rsidP="00B51353">
            <w:pPr>
              <w:spacing w:line="276" w:lineRule="auto"/>
              <w:rPr>
                <w:b/>
              </w:rPr>
            </w:pPr>
            <w:r w:rsidRPr="00204D5B">
              <w:rPr>
                <w:b/>
              </w:rPr>
              <w:t>Check Vendor Documents</w:t>
            </w:r>
          </w:p>
          <w:p w:rsidR="00B51353" w:rsidRDefault="00B51353" w:rsidP="00B51353">
            <w:r>
              <w:t xml:space="preserve">Enter inspector name and inspection date. </w:t>
            </w:r>
          </w:p>
          <w:p w:rsidR="00B51353" w:rsidRDefault="00B51353" w:rsidP="00B51353">
            <w:pPr>
              <w:spacing w:after="200" w:line="276" w:lineRule="auto"/>
            </w:pPr>
            <w:r>
              <w:t xml:space="preserve">Check these documents to see if the following required documents are received or not. </w:t>
            </w:r>
          </w:p>
          <w:p w:rsidR="00B51353" w:rsidRDefault="00B51353" w:rsidP="00B51353">
            <w:r>
              <w:t>Material certifications.</w:t>
            </w:r>
          </w:p>
          <w:p w:rsidR="00B51353" w:rsidRDefault="00B51353" w:rsidP="00B51353">
            <w:r>
              <w:t>Inspection report.</w:t>
            </w:r>
          </w:p>
          <w:p w:rsidR="00B51353" w:rsidRDefault="00B51353" w:rsidP="00B51353">
            <w:r>
              <w:t xml:space="preserve">Make a comment if any documents are missing. </w:t>
            </w:r>
          </w:p>
        </w:tc>
        <w:tc>
          <w:tcPr>
            <w:tcW w:w="4379" w:type="dxa"/>
            <w:noWrap/>
          </w:tcPr>
          <w:p w:rsidR="00B51353" w:rsidRDefault="00B51353" w:rsidP="00B51353">
            <w:pPr>
              <w:spacing w:line="276" w:lineRule="auto"/>
            </w:pPr>
            <w:r>
              <w:t>[[</w:t>
            </w:r>
            <w:proofErr w:type="spellStart"/>
            <w:r>
              <w:t>Check_Docs_Tech</w:t>
            </w:r>
            <w:proofErr w:type="spellEnd"/>
            <w:r>
              <w:t>]] &lt;&lt;SRF&gt;&gt;</w:t>
            </w:r>
          </w:p>
          <w:p w:rsidR="00B51353" w:rsidRDefault="00B51353" w:rsidP="00B51353">
            <w:pPr>
              <w:spacing w:line="276" w:lineRule="auto"/>
            </w:pPr>
            <w:r>
              <w:t>[[</w:t>
            </w:r>
            <w:proofErr w:type="spellStart"/>
            <w:r>
              <w:t>Check_Docs_Date</w:t>
            </w:r>
            <w:proofErr w:type="spellEnd"/>
            <w:r>
              <w:t>]] &lt;&lt;TIMESTAMP&gt;&gt;</w:t>
            </w:r>
          </w:p>
          <w:p w:rsidR="00B51353" w:rsidRDefault="00B51353" w:rsidP="00B51353">
            <w:pPr>
              <w:spacing w:line="276" w:lineRule="auto"/>
            </w:pPr>
            <w:r>
              <w:t>[[</w:t>
            </w:r>
            <w:proofErr w:type="spellStart"/>
            <w:r>
              <w:t>MAG_Docs_Complete</w:t>
            </w:r>
            <w:proofErr w:type="spellEnd"/>
            <w:r>
              <w:t>]] &lt;&lt;YESNO&gt;&gt;</w:t>
            </w:r>
          </w:p>
          <w:p w:rsidR="00B51353" w:rsidRDefault="00B51353" w:rsidP="008D648D">
            <w:pPr>
              <w:spacing w:line="276" w:lineRule="auto"/>
            </w:pPr>
            <w:r>
              <w:t>[[</w:t>
            </w:r>
            <w:proofErr w:type="spellStart"/>
            <w:r>
              <w:t>Docs_Notes</w:t>
            </w:r>
            <w:proofErr w:type="spellEnd"/>
            <w:r>
              <w:t>]] &lt;&lt;COMMENT&gt;&gt;</w:t>
            </w:r>
          </w:p>
        </w:tc>
      </w:tr>
    </w:tbl>
    <w:p w:rsidR="00A208EE" w:rsidRDefault="00A208EE" w:rsidP="00D97B1C"/>
    <w:p w:rsidR="00DF32FF" w:rsidRDefault="00DF32F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F32FF" w:rsidRPr="00D97B1C" w:rsidTr="00B51353">
        <w:trPr>
          <w:trHeight w:val="288"/>
        </w:trPr>
        <w:tc>
          <w:tcPr>
            <w:tcW w:w="1199" w:type="dxa"/>
          </w:tcPr>
          <w:p w:rsidR="00DF32FF" w:rsidRPr="00D97B1C" w:rsidRDefault="00DF32FF" w:rsidP="00711A1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DF32FF" w:rsidRPr="00D97B1C" w:rsidRDefault="00DF32FF" w:rsidP="00711A1E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DF32FF" w:rsidRPr="00D97B1C" w:rsidRDefault="00DF32FF" w:rsidP="00711A1E">
            <w:r w:rsidRPr="00D97B1C">
              <w:t>Data Input</w:t>
            </w:r>
          </w:p>
        </w:tc>
      </w:tr>
      <w:tr w:rsidR="00B51353" w:rsidRPr="00D97B1C" w:rsidTr="00B51353">
        <w:trPr>
          <w:trHeight w:val="288"/>
        </w:trPr>
        <w:tc>
          <w:tcPr>
            <w:tcW w:w="1199" w:type="dxa"/>
          </w:tcPr>
          <w:p w:rsidR="00B51353" w:rsidRPr="00D97B1C" w:rsidRDefault="00B51353" w:rsidP="00B51353">
            <w:r>
              <w:t>2</w:t>
            </w:r>
          </w:p>
        </w:tc>
        <w:tc>
          <w:tcPr>
            <w:tcW w:w="7372" w:type="dxa"/>
          </w:tcPr>
          <w:p w:rsidR="00B51353" w:rsidRPr="00204D5B" w:rsidRDefault="00B51353" w:rsidP="00B51353">
            <w:pPr>
              <w:rPr>
                <w:b/>
              </w:rPr>
            </w:pPr>
            <w:r w:rsidRPr="00204D5B">
              <w:rPr>
                <w:b/>
              </w:rPr>
              <w:t>Visual Inspection</w:t>
            </w:r>
          </w:p>
          <w:p w:rsidR="00B51353" w:rsidRDefault="00B51353" w:rsidP="00B51353"/>
          <w:p w:rsidR="00B51353" w:rsidRDefault="00B51353" w:rsidP="00B51353">
            <w:r>
              <w:t xml:space="preserve">Enter inspector name and inspection date. </w:t>
            </w:r>
          </w:p>
          <w:p w:rsidR="00B51353" w:rsidRDefault="00B51353" w:rsidP="00B51353">
            <w:r w:rsidRPr="007D0E45">
              <w:t xml:space="preserve">Enter </w:t>
            </w:r>
            <w:r>
              <w:t xml:space="preserve">the </w:t>
            </w:r>
            <w:r w:rsidRPr="007D0E45">
              <w:t xml:space="preserve">serial number of </w:t>
            </w:r>
            <w:r>
              <w:t>Cavity Magnetic Shield Assembly (CMAG) being inspected.</w:t>
            </w:r>
          </w:p>
          <w:p w:rsidR="00B51353" w:rsidRDefault="00B51353" w:rsidP="00B51353"/>
          <w:p w:rsidR="00B51353" w:rsidRDefault="00B51353" w:rsidP="00B51353">
            <w:r>
              <w:t xml:space="preserve">Remove packaging materials. </w:t>
            </w:r>
          </w:p>
          <w:p w:rsidR="00B51353" w:rsidRPr="007D0E45" w:rsidRDefault="00B51353" w:rsidP="00B51353">
            <w:r>
              <w:rPr>
                <w:rFonts w:cs="BHKNDP+TimesNewRoman"/>
                <w:color w:val="000000"/>
                <w:sz w:val="23"/>
                <w:szCs w:val="23"/>
              </w:rPr>
              <w:t xml:space="preserve">Check the shield parts for apparent damages. </w:t>
            </w:r>
            <w:r w:rsidRPr="007D0E45">
              <w:t xml:space="preserve">If </w:t>
            </w:r>
            <w:r>
              <w:t xml:space="preserve">any parts have </w:t>
            </w:r>
            <w:r w:rsidRPr="007D0E45">
              <w:t>damage</w:t>
            </w:r>
            <w:r>
              <w:t>s</w:t>
            </w:r>
            <w:r w:rsidRPr="007D0E45">
              <w:t>:</w:t>
            </w:r>
          </w:p>
          <w:p w:rsidR="00B51353" w:rsidRDefault="00B51353" w:rsidP="00B51353">
            <w:pPr>
              <w:numPr>
                <w:ilvl w:val="0"/>
                <w:numId w:val="1"/>
              </w:numPr>
            </w:pPr>
            <w:r w:rsidRPr="007D0E45">
              <w:t>Describe damage</w:t>
            </w:r>
            <w:r>
              <w:t>s</w:t>
            </w:r>
            <w:r w:rsidRPr="007D0E45">
              <w:t xml:space="preserve"> in comment field.</w:t>
            </w:r>
          </w:p>
          <w:p w:rsidR="00B51353" w:rsidRDefault="00B51353" w:rsidP="00B51353">
            <w:pPr>
              <w:numPr>
                <w:ilvl w:val="0"/>
                <w:numId w:val="1"/>
              </w:numPr>
            </w:pPr>
            <w:r w:rsidRPr="007D0E45">
              <w:t>Take picture</w:t>
            </w:r>
            <w:r>
              <w:t>s</w:t>
            </w:r>
            <w:r w:rsidRPr="007D0E45">
              <w:t xml:space="preserve"> of the damage</w:t>
            </w:r>
            <w:r>
              <w:t>s</w:t>
            </w:r>
            <w:r w:rsidRPr="007D0E45">
              <w:t xml:space="preserve"> and attach files.</w:t>
            </w:r>
          </w:p>
          <w:p w:rsidR="00B51353" w:rsidRDefault="00B51353" w:rsidP="00B51353"/>
          <w:p w:rsidR="00B51353" w:rsidRDefault="00B51353" w:rsidP="00B51353">
            <w:r w:rsidRPr="007D0E45">
              <w:t xml:space="preserve">For this entire traveler, if any of the inspection items in this traveler are not as they should be, please generate </w:t>
            </w:r>
            <w:r>
              <w:t>a</w:t>
            </w:r>
            <w:r w:rsidRPr="007D0E45">
              <w:t xml:space="preserve"> NCR, based</w:t>
            </w:r>
            <w:r>
              <w:t xml:space="preserve"> on the inspector’s judgment.  </w:t>
            </w:r>
          </w:p>
          <w:p w:rsidR="00B51353" w:rsidRDefault="00B51353" w:rsidP="00B51353"/>
          <w:p w:rsidR="00B51353" w:rsidRPr="00676F4B" w:rsidRDefault="00B51353" w:rsidP="00B51353">
            <w:pPr>
              <w:rPr>
                <w:b/>
              </w:rPr>
            </w:pPr>
            <w:r w:rsidRPr="00676F4B">
              <w:rPr>
                <w:b/>
              </w:rPr>
              <w:t xml:space="preserve">NOTE: for all inspection steps, if more drawings than provided are needed, please contact the SOTR. </w:t>
            </w:r>
          </w:p>
          <w:p w:rsidR="00B51353" w:rsidRDefault="00B51353" w:rsidP="00B51353"/>
        </w:tc>
        <w:tc>
          <w:tcPr>
            <w:tcW w:w="4379" w:type="dxa"/>
            <w:noWrap/>
          </w:tcPr>
          <w:p w:rsidR="00B51353" w:rsidRPr="007D0E45" w:rsidRDefault="00B51353" w:rsidP="00B51353">
            <w:r w:rsidRPr="007D0E45">
              <w:t>[[</w:t>
            </w:r>
            <w:proofErr w:type="spellStart"/>
            <w:r>
              <w:t>Visual_INSP_Tech</w:t>
            </w:r>
            <w:proofErr w:type="spellEnd"/>
            <w:r w:rsidRPr="007D0E45">
              <w:t>]] &lt;&lt;</w:t>
            </w:r>
            <w:r>
              <w:t>SRF&gt;&gt;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Visual_INSP_</w:t>
            </w:r>
            <w:r w:rsidRPr="007D0E45">
              <w:t>Date</w:t>
            </w:r>
            <w:proofErr w:type="spellEnd"/>
            <w:r w:rsidRPr="007D0E45">
              <w:t>]] &lt;&lt;</w:t>
            </w:r>
            <w:r>
              <w:t>TIMESTAMP&gt;&gt;</w:t>
            </w:r>
          </w:p>
          <w:p w:rsidR="00B51353" w:rsidRDefault="00B51353" w:rsidP="00B51353">
            <w:r>
              <w:t>[[CMAG_ID</w:t>
            </w:r>
            <w:proofErr w:type="gramStart"/>
            <w:r>
              <w:t>]]  &lt;</w:t>
            </w:r>
            <w:proofErr w:type="gramEnd"/>
            <w:r>
              <w:t>&lt;SN&gt;&gt;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Damage_Pics</w:t>
            </w:r>
            <w:proofErr w:type="spellEnd"/>
            <w:r w:rsidRPr="007D0E45">
              <w:t>]] &lt;&lt;</w:t>
            </w:r>
            <w:r>
              <w:t>FILEUPLOAD</w:t>
            </w:r>
            <w:r w:rsidRPr="007D0E45">
              <w:t>&gt;&gt;</w:t>
            </w:r>
          </w:p>
          <w:p w:rsidR="00B51353" w:rsidRPr="007D0E45" w:rsidRDefault="00B51353" w:rsidP="00B51353">
            <w:r w:rsidRPr="007D0E45">
              <w:t>[[</w:t>
            </w:r>
            <w:proofErr w:type="spellStart"/>
            <w:r>
              <w:t>C</w:t>
            </w:r>
            <w:r w:rsidRPr="007D0E45">
              <w:t>omment</w:t>
            </w:r>
            <w:r>
              <w:t>_AsReceived_MAG</w:t>
            </w:r>
            <w:proofErr w:type="spellEnd"/>
            <w:r w:rsidRPr="007D0E45">
              <w:t>]] &lt;&lt;</w:t>
            </w:r>
            <w:r>
              <w:t>COMMENT&gt;&gt;</w:t>
            </w:r>
          </w:p>
        </w:tc>
      </w:tr>
    </w:tbl>
    <w:p w:rsidR="00DF32FF" w:rsidRDefault="00DF32FF" w:rsidP="00DF32FF"/>
    <w:p w:rsidR="00DF32FF" w:rsidRDefault="00DF32FF">
      <w:pPr>
        <w:spacing w:after="200" w:line="276" w:lineRule="auto"/>
      </w:pPr>
      <w:r>
        <w:br w:type="page"/>
      </w:r>
    </w:p>
    <w:p w:rsidR="00DF32FF" w:rsidRDefault="00DF32FF" w:rsidP="00D97B1C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F32FF" w:rsidRPr="00D97B1C" w:rsidTr="00B51353">
        <w:trPr>
          <w:trHeight w:val="288"/>
        </w:trPr>
        <w:tc>
          <w:tcPr>
            <w:tcW w:w="1199" w:type="dxa"/>
          </w:tcPr>
          <w:p w:rsidR="00DF32FF" w:rsidRPr="00D97B1C" w:rsidRDefault="00DF32FF" w:rsidP="00711A1E">
            <w:r w:rsidRPr="00D97B1C">
              <w:t>Step No.</w:t>
            </w:r>
          </w:p>
        </w:tc>
        <w:tc>
          <w:tcPr>
            <w:tcW w:w="7372" w:type="dxa"/>
          </w:tcPr>
          <w:p w:rsidR="00DF32FF" w:rsidRPr="00D97B1C" w:rsidRDefault="00DF32FF" w:rsidP="00711A1E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DF32FF" w:rsidRPr="00D97B1C" w:rsidRDefault="00DF32FF" w:rsidP="00711A1E">
            <w:r w:rsidRPr="00D97B1C">
              <w:t>Data Input</w:t>
            </w:r>
          </w:p>
        </w:tc>
      </w:tr>
      <w:tr w:rsidR="00B51353" w:rsidRPr="00D97B1C" w:rsidTr="00B51353">
        <w:trPr>
          <w:trHeight w:val="288"/>
        </w:trPr>
        <w:tc>
          <w:tcPr>
            <w:tcW w:w="1199" w:type="dxa"/>
          </w:tcPr>
          <w:p w:rsidR="00B51353" w:rsidRPr="00D97B1C" w:rsidRDefault="00B51353" w:rsidP="00B51353">
            <w:r>
              <w:t>3</w:t>
            </w:r>
          </w:p>
        </w:tc>
        <w:tc>
          <w:tcPr>
            <w:tcW w:w="7372" w:type="dxa"/>
          </w:tcPr>
          <w:p w:rsidR="00B51353" w:rsidRPr="00AC34C4" w:rsidRDefault="00B51353" w:rsidP="00B51353">
            <w:pPr>
              <w:rPr>
                <w:b/>
              </w:rPr>
            </w:pPr>
            <w:r w:rsidRPr="00AC34C4">
              <w:rPr>
                <w:b/>
              </w:rPr>
              <w:t xml:space="preserve">Check quantity </w:t>
            </w:r>
            <w:r>
              <w:rPr>
                <w:b/>
              </w:rPr>
              <w:t xml:space="preserve">&amp; geometry conformance </w:t>
            </w:r>
            <w:r w:rsidRPr="00AC34C4">
              <w:rPr>
                <w:b/>
              </w:rPr>
              <w:t>of items:</w:t>
            </w:r>
          </w:p>
          <w:p w:rsidR="00B51353" w:rsidRDefault="00B51353" w:rsidP="00B51353">
            <w:r>
              <w:t>Enter inspector name and inspection date.</w:t>
            </w:r>
          </w:p>
          <w:p w:rsidR="00B51353" w:rsidRDefault="00B51353" w:rsidP="00B51353"/>
          <w:p w:rsidR="00B51353" w:rsidRDefault="00B51353" w:rsidP="00B51353">
            <w:r>
              <w:t>Verify the quantity and geometry conformance if parts are accessible (no need to measure dimensions) against the views of relevant drawings of the following items of JL0042398:</w:t>
            </w:r>
          </w:p>
          <w:p w:rsidR="00B51353" w:rsidRDefault="00B51353" w:rsidP="00B51353"/>
          <w:p w:rsidR="00B51353" w:rsidRDefault="00B51353" w:rsidP="00B51353">
            <w:pPr>
              <w:ind w:left="342"/>
            </w:pPr>
            <w:r>
              <w:t xml:space="preserve">Item 1: JL0042366, End Panel </w:t>
            </w:r>
            <w:r w:rsidR="00E83C9A">
              <w:t>4</w:t>
            </w:r>
            <w:r>
              <w:t>, quantity = 1</w:t>
            </w:r>
          </w:p>
          <w:p w:rsidR="00B51353" w:rsidRDefault="00B51353" w:rsidP="00B51353">
            <w:pPr>
              <w:ind w:left="342"/>
            </w:pPr>
            <w:r>
              <w:t>Item 2: JL0042371, Side Panel 1, quantity = 1</w:t>
            </w:r>
          </w:p>
          <w:p w:rsidR="00B51353" w:rsidRDefault="00B51353" w:rsidP="00B51353">
            <w:pPr>
              <w:ind w:left="342"/>
            </w:pPr>
            <w:r>
              <w:t>Item 3: JL0042363, End Panel 3,  quantity = 1</w:t>
            </w:r>
          </w:p>
          <w:p w:rsidR="00B51353" w:rsidRDefault="00B51353" w:rsidP="00B51353">
            <w:pPr>
              <w:ind w:left="342"/>
            </w:pPr>
            <w:r>
              <w:t>Item 4: JL0042360, End Panel 1.2, quantity = 1</w:t>
            </w:r>
          </w:p>
          <w:p w:rsidR="00B51353" w:rsidRDefault="00B51353" w:rsidP="00B51353">
            <w:pPr>
              <w:ind w:left="342"/>
            </w:pPr>
            <w:r>
              <w:t>Item 5: JL0042362, End Panel 2.2, quantity = 1</w:t>
            </w:r>
          </w:p>
          <w:p w:rsidR="00B51353" w:rsidRDefault="00B51353" w:rsidP="00B51353">
            <w:pPr>
              <w:ind w:left="342"/>
            </w:pPr>
            <w:r>
              <w:t>Item 6: JL0042378, Side Panel 2, quantity = 1</w:t>
            </w:r>
          </w:p>
          <w:p w:rsidR="00B51353" w:rsidRDefault="00B51353" w:rsidP="00B51353">
            <w:pPr>
              <w:ind w:left="342"/>
            </w:pPr>
            <w:r>
              <w:t>Item 7: JL0045393, End Panel 2.1, quantity = 1</w:t>
            </w:r>
          </w:p>
          <w:p w:rsidR="00B51353" w:rsidRDefault="00B51353" w:rsidP="00B51353">
            <w:pPr>
              <w:ind w:left="342"/>
            </w:pPr>
            <w:r>
              <w:t>Item 8: JL0045409, End Panel 1.1, quantity = 1</w:t>
            </w:r>
          </w:p>
          <w:p w:rsidR="00B51353" w:rsidRDefault="00B51353" w:rsidP="00B51353">
            <w:pPr>
              <w:ind w:left="342"/>
            </w:pPr>
            <w:r>
              <w:t>Item 9: JL0</w:t>
            </w:r>
            <w:r w:rsidR="00E83C9A">
              <w:t>128430</w:t>
            </w:r>
            <w:r>
              <w:t>, FPC Extension</w:t>
            </w:r>
            <w:r w:rsidR="00E83C9A">
              <w:t xml:space="preserve"> Round</w:t>
            </w:r>
            <w:r>
              <w:t>, quantity = 2</w:t>
            </w:r>
          </w:p>
          <w:p w:rsidR="00B51353" w:rsidRDefault="00B51353" w:rsidP="00B51353">
            <w:pPr>
              <w:ind w:left="342"/>
            </w:pPr>
            <w:r>
              <w:t>Item 10: JL0059811, HOM Side Extension 1, quantity =1</w:t>
            </w:r>
          </w:p>
          <w:p w:rsidR="00B51353" w:rsidRDefault="00B51353" w:rsidP="00B51353">
            <w:pPr>
              <w:ind w:left="342"/>
            </w:pPr>
            <w:r>
              <w:t>Item 11: JL0060135, HOM Side Extension 2, quantity = 1</w:t>
            </w:r>
          </w:p>
          <w:p w:rsidR="00B51353" w:rsidRPr="007D0E45" w:rsidRDefault="00B51353" w:rsidP="008D648D">
            <w:pPr>
              <w:ind w:left="342"/>
            </w:pPr>
            <w:r>
              <w:t>Item 12: JL0060136, HOM Side Extension 3, quantity = 1</w:t>
            </w:r>
          </w:p>
        </w:tc>
        <w:tc>
          <w:tcPr>
            <w:tcW w:w="4379" w:type="dxa"/>
            <w:noWrap/>
          </w:tcPr>
          <w:p w:rsidR="00B51353" w:rsidRPr="007D0E45" w:rsidRDefault="00B51353" w:rsidP="00B51353">
            <w:r w:rsidRPr="007D0E45">
              <w:t>[[</w:t>
            </w:r>
            <w:proofErr w:type="spellStart"/>
            <w:r>
              <w:t>Items_INSP_Tech</w:t>
            </w:r>
            <w:proofErr w:type="spellEnd"/>
            <w:r w:rsidRPr="007D0E45">
              <w:t>]] &lt;&lt;</w:t>
            </w:r>
            <w:r>
              <w:t>SRF&gt;&gt;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Items_INSP_</w:t>
            </w:r>
            <w:r w:rsidRPr="007D0E45">
              <w:t>Date</w:t>
            </w:r>
            <w:proofErr w:type="spellEnd"/>
            <w:r w:rsidRPr="007D0E45">
              <w:t>]] &lt;&lt;</w:t>
            </w:r>
            <w:r>
              <w:t>TIMESTAMP&gt;&gt;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ItemsComplete</w:t>
            </w:r>
            <w:proofErr w:type="spellEnd"/>
            <w:r w:rsidRPr="007D0E45">
              <w:t>]] &lt;&lt;</w:t>
            </w:r>
            <w:r>
              <w:t>YESNO&gt;&gt;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ListMissingItems</w:t>
            </w:r>
            <w:proofErr w:type="spellEnd"/>
            <w:r w:rsidRPr="007D0E45">
              <w:t>]] &lt;&lt;</w:t>
            </w:r>
            <w:r>
              <w:t>COMMENT&gt;&gt;</w:t>
            </w:r>
          </w:p>
          <w:p w:rsidR="00B51353" w:rsidRDefault="00B51353" w:rsidP="00B51353">
            <w:r>
              <w:t>[[</w:t>
            </w:r>
            <w:proofErr w:type="spellStart"/>
            <w:r>
              <w:t>Shield_Geometry_OK</w:t>
            </w:r>
            <w:proofErr w:type="spellEnd"/>
            <w:r>
              <w:t>]] &lt;&lt;YESNO&gt;&gt;</w:t>
            </w:r>
          </w:p>
          <w:p w:rsidR="00B51353" w:rsidRPr="007D0E45" w:rsidRDefault="00B51353" w:rsidP="00B51353">
            <w:r>
              <w:t>[[</w:t>
            </w:r>
            <w:proofErr w:type="spellStart"/>
            <w:r>
              <w:t>Shield_Geometry_Notes</w:t>
            </w:r>
            <w:proofErr w:type="spellEnd"/>
            <w:r>
              <w:t>]] &lt;&lt;COMMENT&gt;&gt;</w:t>
            </w:r>
          </w:p>
        </w:tc>
      </w:tr>
      <w:tr w:rsidR="00B51353" w:rsidRPr="00D97B1C" w:rsidTr="00B51353">
        <w:trPr>
          <w:trHeight w:val="288"/>
        </w:trPr>
        <w:tc>
          <w:tcPr>
            <w:tcW w:w="1199" w:type="dxa"/>
          </w:tcPr>
          <w:p w:rsidR="00B51353" w:rsidRPr="00D97B1C" w:rsidRDefault="00B51353" w:rsidP="00B51353">
            <w:r>
              <w:t>4</w:t>
            </w:r>
          </w:p>
        </w:tc>
        <w:tc>
          <w:tcPr>
            <w:tcW w:w="7372" w:type="dxa"/>
          </w:tcPr>
          <w:p w:rsidR="00B51353" w:rsidRPr="007B44EC" w:rsidRDefault="00B51353" w:rsidP="00B51353">
            <w:r w:rsidRPr="007B44EC">
              <w:t xml:space="preserve">Check with SOTR to see if </w:t>
            </w:r>
            <w:r>
              <w:t xml:space="preserve">the </w:t>
            </w:r>
            <w:r w:rsidRPr="007B44EC">
              <w:t xml:space="preserve">following inspection steps need to be completed or not. </w:t>
            </w:r>
          </w:p>
        </w:tc>
        <w:tc>
          <w:tcPr>
            <w:tcW w:w="4379" w:type="dxa"/>
            <w:noWrap/>
          </w:tcPr>
          <w:p w:rsidR="00B51353" w:rsidRPr="007D0E45" w:rsidRDefault="00B51353" w:rsidP="00B51353">
            <w:r>
              <w:t>[[</w:t>
            </w:r>
            <w:proofErr w:type="spellStart"/>
            <w:r>
              <w:t>MAG_Extended_Insp</w:t>
            </w:r>
            <w:proofErr w:type="spellEnd"/>
            <w:r>
              <w:t>]] {{</w:t>
            </w:r>
            <w:proofErr w:type="spellStart"/>
            <w:proofErr w:type="gramStart"/>
            <w:r>
              <w:t>cheng,edaly</w:t>
            </w:r>
            <w:proofErr w:type="gramEnd"/>
            <w:r>
              <w:t>,areilly</w:t>
            </w:r>
            <w:proofErr w:type="spellEnd"/>
            <w:r>
              <w:t>}} &lt;&lt;HOLDPOINT&gt;&gt;</w:t>
            </w:r>
          </w:p>
        </w:tc>
      </w:tr>
    </w:tbl>
    <w:p w:rsidR="00DF32FF" w:rsidRDefault="00DF32FF" w:rsidP="00DF32FF"/>
    <w:p w:rsidR="00DF32FF" w:rsidRDefault="00DF32F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F32FF" w:rsidRPr="00D97B1C" w:rsidTr="00B51353">
        <w:trPr>
          <w:trHeight w:val="288"/>
        </w:trPr>
        <w:tc>
          <w:tcPr>
            <w:tcW w:w="1199" w:type="dxa"/>
          </w:tcPr>
          <w:p w:rsidR="00DF32FF" w:rsidRPr="00D97B1C" w:rsidRDefault="00DF32FF" w:rsidP="00711A1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DF32FF" w:rsidRPr="00D97B1C" w:rsidRDefault="00DF32FF" w:rsidP="00711A1E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DF32FF" w:rsidRPr="00D97B1C" w:rsidRDefault="00DF32FF" w:rsidP="00711A1E">
            <w:r w:rsidRPr="00D97B1C">
              <w:t>Data Input</w:t>
            </w:r>
          </w:p>
        </w:tc>
      </w:tr>
      <w:tr w:rsidR="00B51353" w:rsidRPr="00D97B1C" w:rsidTr="00B51353">
        <w:trPr>
          <w:trHeight w:val="288"/>
        </w:trPr>
        <w:tc>
          <w:tcPr>
            <w:tcW w:w="1199" w:type="dxa"/>
          </w:tcPr>
          <w:p w:rsidR="00B51353" w:rsidRPr="00D97B1C" w:rsidRDefault="00B51353" w:rsidP="00B51353">
            <w:r>
              <w:t>5</w:t>
            </w:r>
          </w:p>
        </w:tc>
        <w:tc>
          <w:tcPr>
            <w:tcW w:w="7372" w:type="dxa"/>
          </w:tcPr>
          <w:p w:rsidR="00B51353" w:rsidRPr="0082493F" w:rsidRDefault="00B51353" w:rsidP="00B51353">
            <w:pPr>
              <w:rPr>
                <w:rFonts w:cs="COLDEP+TimesNewRoman"/>
                <w:b/>
                <w:color w:val="000000"/>
                <w:sz w:val="23"/>
                <w:szCs w:val="23"/>
              </w:rPr>
            </w:pPr>
            <w:r>
              <w:rPr>
                <w:rFonts w:cs="COLDEP+TimesNewRoman"/>
                <w:b/>
                <w:color w:val="000000"/>
                <w:sz w:val="23"/>
                <w:szCs w:val="23"/>
              </w:rPr>
              <w:t>On-axis magnetic field mapping</w:t>
            </w:r>
          </w:p>
          <w:p w:rsidR="00B51353" w:rsidRDefault="00B51353" w:rsidP="00B51353"/>
          <w:p w:rsidR="00B51353" w:rsidRDefault="00B51353" w:rsidP="00B51353">
            <w:r>
              <w:t xml:space="preserve">Assemble a selected set of shields. </w:t>
            </w:r>
          </w:p>
          <w:p w:rsidR="00B51353" w:rsidRDefault="00B51353" w:rsidP="00B51353"/>
          <w:p w:rsidR="00B51353" w:rsidRDefault="00B51353" w:rsidP="00B51353">
            <w:r>
              <w:t>On beam axis field mapping is to be performed in the CMTF, consult the SOTR about the locations to perform such measurements. Leaving 25</w:t>
            </w:r>
            <w:r>
              <w:sym w:font="Symbol" w:char="F0B2"/>
            </w:r>
            <w:r>
              <w:t xml:space="preserve"> leading and trailing distances, the overall measured distance is 24</w:t>
            </w:r>
            <w:r>
              <w:sym w:font="Symbol" w:char="F0B2"/>
            </w:r>
            <w:r>
              <w:t xml:space="preserve"> long, so the overall measured distance is 74</w:t>
            </w:r>
            <w:r>
              <w:sym w:font="Symbol" w:char="F0B2"/>
            </w:r>
            <w:r>
              <w:t xml:space="preserve"> long. </w:t>
            </w:r>
          </w:p>
          <w:p w:rsidR="00B51353" w:rsidRDefault="00B51353" w:rsidP="00B51353"/>
          <w:p w:rsidR="00B51353" w:rsidRDefault="00B51353" w:rsidP="00B51353">
            <w:r w:rsidRPr="00126866">
              <w:rPr>
                <w:b/>
              </w:rPr>
              <w:t>Note:</w:t>
            </w:r>
            <w:r>
              <w:t xml:space="preserve"> measurements shall be repeated with/without the magnetic shield along the same line and over the same distance. An aluminum frame has been developed to facilitate such magnetic fielding mapping. Requirements:</w:t>
            </w:r>
          </w:p>
          <w:p w:rsidR="00B51353" w:rsidRDefault="00B51353" w:rsidP="00B5135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test setup away from ferritic materials that are prone to be magnetic.</w:t>
            </w:r>
          </w:p>
          <w:p w:rsidR="00B51353" w:rsidRDefault="00B51353" w:rsidP="00B5135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F74E1">
              <w:rPr>
                <w:sz w:val="22"/>
                <w:szCs w:val="22"/>
              </w:rPr>
              <w:t xml:space="preserve">Use </w:t>
            </w:r>
            <w:proofErr w:type="gramStart"/>
            <w:r>
              <w:rPr>
                <w:sz w:val="22"/>
                <w:szCs w:val="22"/>
              </w:rPr>
              <w:t>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F74E1">
              <w:rPr>
                <w:sz w:val="22"/>
                <w:szCs w:val="22"/>
              </w:rPr>
              <w:t>3-axis magnetometer such as HMR2300.</w:t>
            </w:r>
          </w:p>
          <w:p w:rsidR="00B51353" w:rsidRPr="003F74E1" w:rsidRDefault="00B51353" w:rsidP="00B5135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Take pictures to show the measurement setup and probe/sensor axes orientation. Upload pictures.  </w:t>
            </w:r>
          </w:p>
          <w:p w:rsidR="00B51353" w:rsidRPr="003F74E1" w:rsidRDefault="00B51353" w:rsidP="00B5135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F74E1">
              <w:rPr>
                <w:sz w:val="22"/>
                <w:szCs w:val="22"/>
              </w:rPr>
              <w:t>Probe/sensor shall move along shield central axis (beam axis)</w:t>
            </w:r>
          </w:p>
          <w:p w:rsidR="00B51353" w:rsidRDefault="00B51353" w:rsidP="00B5135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point to be 25</w:t>
            </w:r>
            <w:r>
              <w:rPr>
                <w:sz w:val="22"/>
                <w:szCs w:val="22"/>
              </w:rPr>
              <w:sym w:font="Symbol" w:char="F0B2"/>
            </w:r>
            <w:r>
              <w:rPr>
                <w:sz w:val="22"/>
                <w:szCs w:val="22"/>
              </w:rPr>
              <w:t xml:space="preserve"> away from shield edge, finish point to be </w:t>
            </w:r>
            <w:proofErr w:type="spellStart"/>
            <w:r>
              <w:rPr>
                <w:sz w:val="22"/>
                <w:szCs w:val="22"/>
              </w:rPr>
              <w:t>appxoimately</w:t>
            </w:r>
            <w:proofErr w:type="spellEnd"/>
            <w:r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sym w:font="Symbol" w:char="F0B2"/>
            </w:r>
            <w:r>
              <w:rPr>
                <w:sz w:val="22"/>
                <w:szCs w:val="22"/>
              </w:rPr>
              <w:t xml:space="preserve"> from shield too.</w:t>
            </w:r>
          </w:p>
          <w:p w:rsidR="00B51353" w:rsidRDefault="00B51353" w:rsidP="00B5135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Record field components Bx, By, and </w:t>
            </w:r>
            <w:proofErr w:type="spellStart"/>
            <w:r>
              <w:rPr>
                <w:sz w:val="22"/>
                <w:szCs w:val="22"/>
              </w:rPr>
              <w:t>Bz</w:t>
            </w:r>
            <w:proofErr w:type="spellEnd"/>
            <w:r>
              <w:rPr>
                <w:sz w:val="22"/>
                <w:szCs w:val="22"/>
              </w:rPr>
              <w:t xml:space="preserve"> every 2</w:t>
            </w:r>
            <w:r>
              <w:rPr>
                <w:sz w:val="22"/>
                <w:szCs w:val="22"/>
              </w:rPr>
              <w:sym w:font="Symbol" w:char="F0B2"/>
            </w:r>
            <w:r>
              <w:rPr>
                <w:sz w:val="22"/>
                <w:szCs w:val="22"/>
              </w:rPr>
              <w:t xml:space="preserve"> along the shield axis. </w:t>
            </w:r>
          </w:p>
          <w:p w:rsidR="00B51353" w:rsidRPr="003F74E1" w:rsidRDefault="00B51353" w:rsidP="00B51353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Upload measured data.</w:t>
            </w:r>
          </w:p>
          <w:p w:rsidR="00B51353" w:rsidRDefault="00B51353" w:rsidP="00B51353"/>
          <w:p w:rsidR="00B51353" w:rsidRPr="00AC5857" w:rsidRDefault="00B51353" w:rsidP="00B51353">
            <w:pPr>
              <w:rPr>
                <w:rFonts w:cs="COLDEP+TimesNewRoman"/>
                <w:color w:val="000000"/>
                <w:sz w:val="23"/>
                <w:szCs w:val="23"/>
              </w:rPr>
            </w:pPr>
            <w:r>
              <w:t xml:space="preserve">Measured data will be used to calculate the overall permeability. Notify SOTR when data is uploaded. </w:t>
            </w:r>
          </w:p>
        </w:tc>
        <w:tc>
          <w:tcPr>
            <w:tcW w:w="4379" w:type="dxa"/>
            <w:noWrap/>
          </w:tcPr>
          <w:p w:rsidR="00B51353" w:rsidRPr="007D0E45" w:rsidRDefault="00B51353" w:rsidP="00B51353">
            <w:r w:rsidRPr="007D0E45">
              <w:t>[[</w:t>
            </w:r>
            <w:proofErr w:type="spellStart"/>
            <w:r>
              <w:t>FieldMappingTech</w:t>
            </w:r>
            <w:proofErr w:type="spellEnd"/>
            <w:r w:rsidRPr="007D0E45">
              <w:t>]] &lt;&lt;</w:t>
            </w:r>
            <w:r>
              <w:t>SRF&gt;&gt;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FieldMapping</w:t>
            </w:r>
            <w:r w:rsidRPr="007D0E45">
              <w:t>Date</w:t>
            </w:r>
            <w:proofErr w:type="spellEnd"/>
            <w:r w:rsidRPr="007D0E45">
              <w:t>]] &lt;&lt;</w:t>
            </w:r>
            <w:r>
              <w:t>TIMESTAMP&gt;&gt;</w:t>
            </w:r>
          </w:p>
          <w:p w:rsidR="00B51353" w:rsidRDefault="00B51353" w:rsidP="00B51353">
            <w:r>
              <w:t>[[</w:t>
            </w:r>
            <w:proofErr w:type="spellStart"/>
            <w:r>
              <w:t>TestSetupPics</w:t>
            </w:r>
            <w:proofErr w:type="spellEnd"/>
            <w:r>
              <w:t>]] &lt;&lt;FILEUPLOAD&gt;&gt;</w:t>
            </w:r>
          </w:p>
          <w:p w:rsidR="00B51353" w:rsidRDefault="00B51353" w:rsidP="00B51353">
            <w:r>
              <w:t>[[</w:t>
            </w:r>
            <w:proofErr w:type="spellStart"/>
            <w:r>
              <w:t>WithShieldData</w:t>
            </w:r>
            <w:proofErr w:type="spellEnd"/>
            <w:r>
              <w:t>]] &lt;&lt;FILEUPLOAD&gt;&gt;</w:t>
            </w:r>
          </w:p>
          <w:p w:rsidR="00B51353" w:rsidRDefault="00B51353" w:rsidP="00B51353">
            <w:r>
              <w:t>[[</w:t>
            </w:r>
            <w:proofErr w:type="spellStart"/>
            <w:r>
              <w:t>NoShieldData</w:t>
            </w:r>
            <w:proofErr w:type="spellEnd"/>
            <w:r>
              <w:t>]] &lt;&lt;FILEUPLOAD&gt;&gt;</w:t>
            </w:r>
          </w:p>
          <w:p w:rsidR="00B51353" w:rsidRPr="007D0E45" w:rsidRDefault="00B51353" w:rsidP="00B51353">
            <w:r>
              <w:t>[[</w:t>
            </w:r>
            <w:proofErr w:type="spellStart"/>
            <w:r>
              <w:t>FieldMappingNotes</w:t>
            </w:r>
            <w:proofErr w:type="spellEnd"/>
            <w:r>
              <w:t>]] &lt;&lt;COMMENT&gt;&gt;</w:t>
            </w:r>
          </w:p>
        </w:tc>
      </w:tr>
    </w:tbl>
    <w:p w:rsidR="00DF32FF" w:rsidRDefault="00DF32FF" w:rsidP="00DF32FF"/>
    <w:p w:rsidR="00DF32FF" w:rsidRDefault="00DF32F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F32FF" w:rsidRPr="00D97B1C" w:rsidTr="00B51353">
        <w:trPr>
          <w:trHeight w:val="288"/>
        </w:trPr>
        <w:tc>
          <w:tcPr>
            <w:tcW w:w="1199" w:type="dxa"/>
          </w:tcPr>
          <w:p w:rsidR="00DF32FF" w:rsidRPr="00D97B1C" w:rsidRDefault="00DF32FF" w:rsidP="00711A1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DF32FF" w:rsidRPr="00D97B1C" w:rsidRDefault="00DF32FF" w:rsidP="00711A1E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DF32FF" w:rsidRPr="00D97B1C" w:rsidRDefault="00DF32FF" w:rsidP="00711A1E">
            <w:r w:rsidRPr="00D97B1C">
              <w:t>Data Input</w:t>
            </w:r>
          </w:p>
        </w:tc>
      </w:tr>
      <w:tr w:rsidR="00B51353" w:rsidRPr="00D97B1C" w:rsidTr="00B51353">
        <w:trPr>
          <w:trHeight w:val="288"/>
        </w:trPr>
        <w:tc>
          <w:tcPr>
            <w:tcW w:w="1199" w:type="dxa"/>
          </w:tcPr>
          <w:p w:rsidR="00B51353" w:rsidRPr="00D97B1C" w:rsidRDefault="00B51353" w:rsidP="00B51353">
            <w:r>
              <w:t>6</w:t>
            </w:r>
          </w:p>
        </w:tc>
        <w:tc>
          <w:tcPr>
            <w:tcW w:w="7372" w:type="dxa"/>
          </w:tcPr>
          <w:p w:rsidR="00B51353" w:rsidRPr="006C2B1F" w:rsidRDefault="00B51353" w:rsidP="00B51353">
            <w:pPr>
              <w:rPr>
                <w:b/>
              </w:rPr>
            </w:pPr>
            <w:r>
              <w:rPr>
                <w:b/>
              </w:rPr>
              <w:t>Fit Up Test</w:t>
            </w:r>
          </w:p>
          <w:p w:rsidR="00B51353" w:rsidRDefault="00B51353" w:rsidP="00B51353">
            <w:r>
              <w:t>Enter inspector name and inspection date.</w:t>
            </w:r>
          </w:p>
          <w:p w:rsidR="00B51353" w:rsidRDefault="00B51353" w:rsidP="00B51353"/>
          <w:p w:rsidR="00B51353" w:rsidRDefault="00B51353" w:rsidP="00B51353">
            <w:r>
              <w:t>Perform a f</w:t>
            </w:r>
            <w:r w:rsidRPr="00082114">
              <w:t xml:space="preserve">it up test </w:t>
            </w:r>
            <w:r>
              <w:t xml:space="preserve">of the magnetic shield, which is used in on-axis field mapping, </w:t>
            </w:r>
            <w:r w:rsidRPr="00082114">
              <w:t xml:space="preserve">on an actual </w:t>
            </w:r>
            <w:r>
              <w:t xml:space="preserve">C75 </w:t>
            </w:r>
            <w:r w:rsidRPr="00082114">
              <w:t>cavity</w:t>
            </w:r>
            <w:r>
              <w:t xml:space="preserve">. The purpose is to check if there are any dimensional nonconformances that lead to difficulty in assembly. </w:t>
            </w:r>
          </w:p>
          <w:p w:rsidR="00B51353" w:rsidRDefault="00B51353" w:rsidP="00B51353"/>
          <w:p w:rsidR="00B51353" w:rsidRDefault="00B51353" w:rsidP="00B51353">
            <w:r>
              <w:t xml:space="preserve">In case that the shield would not fit the dressed cavity, generate a NCR and describe in the comment field what obstructed the assembly. Upload pictures as proof. </w:t>
            </w:r>
          </w:p>
          <w:p w:rsidR="00B51353" w:rsidRPr="00424703" w:rsidRDefault="00B51353" w:rsidP="00B51353"/>
        </w:tc>
        <w:tc>
          <w:tcPr>
            <w:tcW w:w="4379" w:type="dxa"/>
            <w:noWrap/>
          </w:tcPr>
          <w:p w:rsidR="00B51353" w:rsidRPr="007D0E45" w:rsidRDefault="00B51353" w:rsidP="00B51353">
            <w:r w:rsidRPr="007D0E45">
              <w:t>[[</w:t>
            </w:r>
            <w:proofErr w:type="spellStart"/>
            <w:r>
              <w:t>FitUpInspector</w:t>
            </w:r>
            <w:proofErr w:type="spellEnd"/>
            <w:r w:rsidRPr="007D0E45">
              <w:t>]] &lt;&lt;</w:t>
            </w:r>
            <w:r>
              <w:t>SRF&gt;&gt;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FitUp</w:t>
            </w:r>
            <w:r w:rsidRPr="007D0E45">
              <w:t>Date</w:t>
            </w:r>
            <w:proofErr w:type="spellEnd"/>
            <w:r w:rsidRPr="007D0E45">
              <w:t>]] &lt;&lt;</w:t>
            </w:r>
            <w:r>
              <w:t>TIMESTAMP&gt;&gt;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FitUpOK</w:t>
            </w:r>
            <w:proofErr w:type="spellEnd"/>
            <w:r w:rsidRPr="007D0E45">
              <w:t>]] &lt;&lt;</w:t>
            </w:r>
            <w:r>
              <w:t>YESNO&gt;&gt;</w:t>
            </w:r>
          </w:p>
          <w:p w:rsidR="00B51353" w:rsidRDefault="00B51353" w:rsidP="00B51353">
            <w:r w:rsidRPr="007D0E45">
              <w:t>[[</w:t>
            </w:r>
            <w:proofErr w:type="spellStart"/>
            <w:r>
              <w:t>FitUpComments</w:t>
            </w:r>
            <w:proofErr w:type="spellEnd"/>
            <w:r w:rsidRPr="007D0E45">
              <w:t>]] &lt;&lt;</w:t>
            </w:r>
            <w:r>
              <w:t>COMMENT&gt;&gt;</w:t>
            </w:r>
          </w:p>
          <w:p w:rsidR="00B51353" w:rsidRPr="007D0E45" w:rsidRDefault="00B51353" w:rsidP="00B51353">
            <w:r>
              <w:t>[[</w:t>
            </w:r>
            <w:proofErr w:type="spellStart"/>
            <w:r>
              <w:t>FitUpPics</w:t>
            </w:r>
            <w:proofErr w:type="spellEnd"/>
            <w:r>
              <w:t>]] &lt;&lt;FILEUPLOAD&gt;&gt;</w:t>
            </w:r>
          </w:p>
        </w:tc>
      </w:tr>
      <w:tr w:rsidR="00B51353" w:rsidRPr="00D97B1C" w:rsidTr="00B51353">
        <w:trPr>
          <w:trHeight w:val="288"/>
        </w:trPr>
        <w:tc>
          <w:tcPr>
            <w:tcW w:w="1199" w:type="dxa"/>
          </w:tcPr>
          <w:p w:rsidR="00B51353" w:rsidRPr="00D97B1C" w:rsidRDefault="00B51353" w:rsidP="00B51353">
            <w:r>
              <w:t>7</w:t>
            </w:r>
          </w:p>
        </w:tc>
        <w:tc>
          <w:tcPr>
            <w:tcW w:w="7372" w:type="dxa"/>
          </w:tcPr>
          <w:p w:rsidR="00B51353" w:rsidRDefault="00B51353" w:rsidP="00B51353">
            <w:pPr>
              <w:rPr>
                <w:rFonts w:cs="COLDEP+TimesNewRoman"/>
                <w:color w:val="000000"/>
                <w:sz w:val="23"/>
                <w:szCs w:val="23"/>
              </w:rPr>
            </w:pPr>
            <w:r>
              <w:rPr>
                <w:rFonts w:cs="COLDEP+TimesNewRoman"/>
                <w:color w:val="000000"/>
                <w:sz w:val="23"/>
                <w:szCs w:val="23"/>
              </w:rPr>
              <w:t xml:space="preserve">Repackage the magnetic shield assembly then store it for use in </w:t>
            </w:r>
            <w:proofErr w:type="spellStart"/>
            <w:r>
              <w:rPr>
                <w:rFonts w:cs="COLDEP+TimesNewRoman"/>
                <w:color w:val="000000"/>
                <w:sz w:val="23"/>
                <w:szCs w:val="23"/>
              </w:rPr>
              <w:t>cryounits</w:t>
            </w:r>
            <w:proofErr w:type="spellEnd"/>
            <w:r>
              <w:rPr>
                <w:rFonts w:cs="COLDEP+TimesNewRoman"/>
                <w:color w:val="000000"/>
                <w:sz w:val="23"/>
                <w:szCs w:val="23"/>
              </w:rPr>
              <w:t xml:space="preserve"> assembly.</w:t>
            </w:r>
          </w:p>
        </w:tc>
        <w:tc>
          <w:tcPr>
            <w:tcW w:w="4379" w:type="dxa"/>
            <w:noWrap/>
          </w:tcPr>
          <w:p w:rsidR="00B51353" w:rsidRPr="007D0E45" w:rsidRDefault="00B51353" w:rsidP="00B51353">
            <w:r w:rsidRPr="007D0E45">
              <w:t>[[</w:t>
            </w:r>
            <w:proofErr w:type="spellStart"/>
            <w:r>
              <w:t>MAGRepackTech</w:t>
            </w:r>
            <w:proofErr w:type="spellEnd"/>
            <w:r w:rsidRPr="007D0E45">
              <w:t>]] &lt;&lt;</w:t>
            </w:r>
            <w:r>
              <w:t>SRF&gt;&gt;</w:t>
            </w:r>
          </w:p>
          <w:p w:rsidR="00B51353" w:rsidRDefault="00B51353" w:rsidP="00B51353">
            <w:pPr>
              <w:rPr>
                <w:rStyle w:val="Strong"/>
                <w:b w:val="0"/>
                <w:bCs w:val="0"/>
              </w:rPr>
            </w:pPr>
            <w:r w:rsidRPr="007D0E45">
              <w:t>[[</w:t>
            </w:r>
            <w:proofErr w:type="spellStart"/>
            <w:r>
              <w:t>MAGRepack</w:t>
            </w:r>
            <w:r w:rsidRPr="007D0E45">
              <w:t>Date</w:t>
            </w:r>
            <w:proofErr w:type="spellEnd"/>
            <w:r w:rsidRPr="007D0E45">
              <w:t>]] &lt;&lt;</w:t>
            </w:r>
            <w:r>
              <w:t>TIMESTAMP&gt;&gt;</w:t>
            </w:r>
          </w:p>
        </w:tc>
      </w:tr>
    </w:tbl>
    <w:p w:rsidR="00DF32FF" w:rsidRDefault="00DF32FF" w:rsidP="00DF32FF"/>
    <w:p w:rsidR="00DF32FF" w:rsidRPr="00D97B1C" w:rsidRDefault="00DF32FF" w:rsidP="00D97B1C"/>
    <w:sectPr w:rsidR="00DF32FF" w:rsidRPr="00D97B1C" w:rsidSect="00A841DF">
      <w:headerReference w:type="default" r:id="rId22"/>
      <w:footerReference w:type="default" r:id="rId2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613" w:rsidRDefault="00781613" w:rsidP="00D97B1C">
      <w:r>
        <w:separator/>
      </w:r>
    </w:p>
  </w:endnote>
  <w:endnote w:type="continuationSeparator" w:id="0">
    <w:p w:rsidR="00781613" w:rsidRDefault="0078161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KND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LDE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DF32FF" w:rsidP="00D97B1C">
    <w:pPr>
      <w:pStyle w:val="Footer"/>
    </w:pPr>
    <w:r>
      <w:t>ER5C-INSP-IMAG-R2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E4F0E">
      <w:rPr>
        <w:noProof/>
      </w:rPr>
      <w:t>5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8E4F0E">
      <w:rPr>
        <w:noProof/>
      </w:rPr>
      <w:t>6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3B31EB">
      <w:rPr>
        <w:noProof/>
      </w:rPr>
      <w:t>6/13/2023 11:33:00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613" w:rsidRDefault="00781613" w:rsidP="00D97B1C">
      <w:r>
        <w:separator/>
      </w:r>
    </w:p>
  </w:footnote>
  <w:footnote w:type="continuationSeparator" w:id="0">
    <w:p w:rsidR="00781613" w:rsidRDefault="0078161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2DB"/>
    <w:multiLevelType w:val="hybridMultilevel"/>
    <w:tmpl w:val="C964A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B4"/>
    <w:rsid w:val="000059B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8398C"/>
    <w:rsid w:val="00393E35"/>
    <w:rsid w:val="003A5114"/>
    <w:rsid w:val="003B0C1B"/>
    <w:rsid w:val="003B31EB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5DF9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7CE"/>
    <w:rsid w:val="00612DA7"/>
    <w:rsid w:val="00613F44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17F2"/>
    <w:rsid w:val="00766F7D"/>
    <w:rsid w:val="007749CB"/>
    <w:rsid w:val="00776389"/>
    <w:rsid w:val="00781613"/>
    <w:rsid w:val="007856A2"/>
    <w:rsid w:val="00790A9E"/>
    <w:rsid w:val="007915D1"/>
    <w:rsid w:val="00793B72"/>
    <w:rsid w:val="00796774"/>
    <w:rsid w:val="00796D75"/>
    <w:rsid w:val="007B32FF"/>
    <w:rsid w:val="007B39C2"/>
    <w:rsid w:val="007C13A0"/>
    <w:rsid w:val="007C2181"/>
    <w:rsid w:val="007C2203"/>
    <w:rsid w:val="007C5831"/>
    <w:rsid w:val="007C69FD"/>
    <w:rsid w:val="007C7BC3"/>
    <w:rsid w:val="007D3AB3"/>
    <w:rsid w:val="007D458D"/>
    <w:rsid w:val="007D6973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648D"/>
    <w:rsid w:val="008D7218"/>
    <w:rsid w:val="008E2762"/>
    <w:rsid w:val="008E4F0E"/>
    <w:rsid w:val="008E588F"/>
    <w:rsid w:val="00907D49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13D1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A47CC"/>
    <w:rsid w:val="00AB07B6"/>
    <w:rsid w:val="00AB4AC3"/>
    <w:rsid w:val="00AC24A2"/>
    <w:rsid w:val="00AD232C"/>
    <w:rsid w:val="00AF0020"/>
    <w:rsid w:val="00AF3282"/>
    <w:rsid w:val="00AF46AF"/>
    <w:rsid w:val="00B05B95"/>
    <w:rsid w:val="00B104B6"/>
    <w:rsid w:val="00B1134C"/>
    <w:rsid w:val="00B13078"/>
    <w:rsid w:val="00B1554F"/>
    <w:rsid w:val="00B16F27"/>
    <w:rsid w:val="00B4428C"/>
    <w:rsid w:val="00B51353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18E9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32FF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83C9A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DA7C748-4493-455F-9E43-2D061DEC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13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353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47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9C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B3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96668/download" TargetMode="External"/><Relationship Id="rId13" Type="http://schemas.openxmlformats.org/officeDocument/2006/relationships/hyperlink" Target="https://misportal.jlab.org/jlabDocs/documents/95970/download" TargetMode="External"/><Relationship Id="rId18" Type="http://schemas.openxmlformats.org/officeDocument/2006/relationships/hyperlink" Target="https://misportal.jlab.org/jlabDocs/documents/103451/download" TargetMode="External"/><Relationship Id="rId3" Type="http://schemas.openxmlformats.org/officeDocument/2006/relationships/styles" Target="styles.xml"/><Relationship Id="rId21" Type="http://schemas.openxmlformats.org/officeDocument/2006/relationships/hyperlink" Target="https://jlabdoc.jlab.org/docushare/dsweb/Get/Document-174021/Data%20log%20template.xls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sportal.jlab.org/jlabDocs/documents/95969/download" TargetMode="External"/><Relationship Id="rId17" Type="http://schemas.openxmlformats.org/officeDocument/2006/relationships/hyperlink" Target="https://misportal.jlab.org/jlabDocs/documents/156502/downloa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sportal.jlab.org/jlabDocs/documents/97737/download" TargetMode="External"/><Relationship Id="rId20" Type="http://schemas.openxmlformats.org/officeDocument/2006/relationships/hyperlink" Target="https://misportal.jlab.org/jlabDocs/documents/103452/downl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portal.jlab.org/jlabDocs/documents/95971/downloa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sportal.jlab.org/jlabDocs/documents/97736/downloa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sportal.jlab.org/jlabDocs/documents/95967/download" TargetMode="External"/><Relationship Id="rId19" Type="http://schemas.openxmlformats.org/officeDocument/2006/relationships/hyperlink" Target="https://misportal.jlab.org/jlabDocs/documents/103453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95972/download" TargetMode="External"/><Relationship Id="rId14" Type="http://schemas.openxmlformats.org/officeDocument/2006/relationships/hyperlink" Target="https://misportal.jlab.org/jlabDocs/documents/95968/download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C42A-BAB9-4F17-A64B-21C53831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</TotalTime>
  <Pages>7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Cheng</dc:creator>
  <cp:lastModifiedBy>Allen Samuels</cp:lastModifiedBy>
  <cp:revision>4</cp:revision>
  <dcterms:created xsi:type="dcterms:W3CDTF">2023-06-13T15:33:00Z</dcterms:created>
  <dcterms:modified xsi:type="dcterms:W3CDTF">2023-06-13T15:40:00Z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