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customUIRelID" Type="http://schemas.microsoft.com/office/2006/relationships/recovered" Target="NUL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e3319430d57a49cb" Type="http://schemas.microsoft.com/office/2007/relationships/ui/extensibility" Target="customUI/customUI14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32296D" w:rsidP="00D97B1C">
            <w:r>
              <w:t>SRF Pansophy Author Training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32296D" w:rsidP="00D97B1C">
            <w:r>
              <w:t>This traveler allows new pansophy users to test their newfound skills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32296D" w:rsidP="00D97B1C">
            <w:bookmarkStart w:id="0" w:name="_GoBack"/>
            <w:r>
              <w:t>SRFTN-TEST</w:t>
            </w:r>
            <w:bookmarkEnd w:id="0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32296D" w:rsidP="0032296D">
            <w:r>
              <w:t>A. Samuels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6204BB" w:rsidP="00D97B1C">
            <w:sdt>
              <w:sdtPr>
                <w:id w:val="534233298"/>
                <w:placeholder>
                  <w:docPart w:val="3C4D79467D044869B8AC3722E8A5585D"/>
                </w:placeholder>
                <w:date w:fullDate="2023-06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2296D">
                  <w:t>21-Jun-23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32296D" w:rsidP="00D97B1C">
            <w:proofErr w:type="spellStart"/>
            <w:proofErr w:type="gramStart"/>
            <w:r>
              <w:t>Menia,m</w:t>
            </w:r>
            <w:r w:rsidR="00DD3EB8">
              <w:t>egan</w:t>
            </w:r>
            <w:proofErr w:type="spellEnd"/>
            <w:proofErr w:type="gram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32296D" w:rsidP="00D97B1C">
            <w:proofErr w:type="spellStart"/>
            <w:proofErr w:type="gramStart"/>
            <w:r>
              <w:t>Samuels,Bookwalt</w:t>
            </w:r>
            <w:proofErr w:type="spellEnd"/>
            <w:proofErr w:type="gram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32296D" w:rsidP="00D97B1C">
            <w:proofErr w:type="spellStart"/>
            <w:proofErr w:type="gramStart"/>
            <w:r>
              <w:t>Samuels,Bookwalt</w:t>
            </w:r>
            <w:proofErr w:type="gramEnd"/>
            <w:r>
              <w:t>,menia,m</w:t>
            </w:r>
            <w:r w:rsidR="00DD3EB8">
              <w:t>egan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32296D" w:rsidP="0037791E">
            <w:r>
              <w:t>A. Samuels</w:t>
            </w:r>
          </w:p>
        </w:tc>
        <w:tc>
          <w:tcPr>
            <w:tcW w:w="1000" w:type="pct"/>
          </w:tcPr>
          <w:p w:rsidR="0037791E" w:rsidRDefault="0032296D" w:rsidP="0037791E">
            <w:r>
              <w:t xml:space="preserve">M. </w:t>
            </w:r>
            <w:proofErr w:type="spellStart"/>
            <w:r>
              <w:t>Mcdonald</w:t>
            </w:r>
            <w:proofErr w:type="spellEnd"/>
          </w:p>
        </w:tc>
        <w:tc>
          <w:tcPr>
            <w:tcW w:w="1000" w:type="pct"/>
          </w:tcPr>
          <w:p w:rsidR="0037791E" w:rsidRDefault="0032296D" w:rsidP="0037791E">
            <w:r>
              <w:t>V. Bookwalter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DD3EB8">
              <w:t>Representative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32296D" w:rsidP="00D97B1C">
            <w:hyperlink r:id="rId8" w:history="1">
              <w:r w:rsidRPr="0032296D">
                <w:rPr>
                  <w:rStyle w:val="Hyperlink"/>
                </w:rPr>
                <w:t>Welcome to Pansophy</w:t>
              </w:r>
            </w:hyperlink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DD3EB8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DD3EB8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372" w:type="dxa"/>
          </w:tcPr>
          <w:p w:rsidR="007D458D" w:rsidRDefault="0032296D" w:rsidP="00755A06">
            <w:r>
              <w:t>Input your username and your supervisor's username</w:t>
            </w:r>
          </w:p>
          <w:p w:rsidR="0032296D" w:rsidRPr="00D97B1C" w:rsidRDefault="0032296D" w:rsidP="00755A06"/>
        </w:tc>
        <w:tc>
          <w:tcPr>
            <w:tcW w:w="4379" w:type="dxa"/>
            <w:noWrap/>
          </w:tcPr>
          <w:p w:rsidR="0032296D" w:rsidRDefault="0032296D" w:rsidP="00C53F69">
            <w:r>
              <w:t>[[</w:t>
            </w:r>
            <w:proofErr w:type="spellStart"/>
            <w:r>
              <w:t>SRFTrainee</w:t>
            </w:r>
            <w:proofErr w:type="spellEnd"/>
            <w:r>
              <w:t>]] &lt;&lt;SRF&gt;&gt;</w:t>
            </w:r>
          </w:p>
          <w:p w:rsidR="0032296D" w:rsidRDefault="0032296D" w:rsidP="00C53F69">
            <w:r>
              <w:t>[[</w:t>
            </w:r>
            <w:proofErr w:type="spellStart"/>
            <w:r>
              <w:t>SRFSupervisor</w:t>
            </w:r>
            <w:proofErr w:type="spellEnd"/>
            <w:r>
              <w:t>]] &lt;&lt;SRF&gt;&gt;</w:t>
            </w:r>
          </w:p>
          <w:p w:rsidR="00E516DE" w:rsidRPr="00D97B1C" w:rsidRDefault="00E516DE" w:rsidP="0032296D"/>
        </w:tc>
      </w:tr>
      <w:tr w:rsidR="007D458D" w:rsidRPr="00D97B1C" w:rsidTr="00DD3EB8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372" w:type="dxa"/>
          </w:tcPr>
          <w:p w:rsidR="007D458D" w:rsidRPr="00D97B1C" w:rsidRDefault="0032296D" w:rsidP="00D97B1C">
            <w:r>
              <w:t>Select the date you're taking the training test</w:t>
            </w:r>
          </w:p>
        </w:tc>
        <w:tc>
          <w:tcPr>
            <w:tcW w:w="4379" w:type="dxa"/>
            <w:noWrap/>
          </w:tcPr>
          <w:p w:rsidR="0032296D" w:rsidRDefault="0032296D" w:rsidP="0032296D">
            <w:r>
              <w:t>[[</w:t>
            </w:r>
            <w:proofErr w:type="spellStart"/>
            <w:r>
              <w:t>TestTime</w:t>
            </w:r>
            <w:proofErr w:type="spellEnd"/>
            <w:r>
              <w:t>]] &lt;&lt;TIMESTAMP&gt;&gt;</w:t>
            </w:r>
          </w:p>
          <w:p w:rsidR="007D458D" w:rsidRPr="00D97B1C" w:rsidRDefault="007D458D" w:rsidP="00D97B1C"/>
        </w:tc>
      </w:tr>
      <w:tr w:rsidR="00FA0EAC" w:rsidRPr="00D97B1C" w:rsidTr="00DD3EB8">
        <w:trPr>
          <w:trHeight w:val="288"/>
        </w:trPr>
        <w:tc>
          <w:tcPr>
            <w:tcW w:w="1199" w:type="dxa"/>
          </w:tcPr>
          <w:p w:rsidR="00FA0EAC" w:rsidRPr="00D97B1C" w:rsidRDefault="00FA0EAC" w:rsidP="00D97B1C">
            <w:r w:rsidRPr="00D97B1C">
              <w:t>3</w:t>
            </w:r>
          </w:p>
        </w:tc>
        <w:tc>
          <w:tcPr>
            <w:tcW w:w="7372" w:type="dxa"/>
          </w:tcPr>
          <w:p w:rsidR="00FA0EAC" w:rsidRDefault="0032296D" w:rsidP="00D97B1C">
            <w:r>
              <w:t>Pick a SN, any SN</w:t>
            </w:r>
          </w:p>
          <w:p w:rsidR="0032296D" w:rsidRPr="00D97B1C" w:rsidRDefault="0032296D" w:rsidP="00D97B1C">
            <w:r>
              <w:t>Was it a good SN?</w:t>
            </w:r>
          </w:p>
        </w:tc>
        <w:tc>
          <w:tcPr>
            <w:tcW w:w="4379" w:type="dxa"/>
            <w:noWrap/>
          </w:tcPr>
          <w:p w:rsidR="0032296D" w:rsidRDefault="0032296D" w:rsidP="00D97B1C">
            <w:r>
              <w:t>[[BLBPSN]] &lt;&lt;BLBPSN&gt;&gt;</w:t>
            </w:r>
          </w:p>
          <w:p w:rsidR="0032296D" w:rsidRDefault="0032296D" w:rsidP="00D97B1C">
            <w:r>
              <w:t>[[</w:t>
            </w:r>
            <w:proofErr w:type="spellStart"/>
            <w:r>
              <w:t>GoodSN</w:t>
            </w:r>
            <w:proofErr w:type="spellEnd"/>
            <w:r>
              <w:t>]] &lt;&lt;YESNO&gt;&gt;</w:t>
            </w:r>
          </w:p>
          <w:p w:rsidR="00FA0EAC" w:rsidRPr="00D97B1C" w:rsidRDefault="00FA0EAC" w:rsidP="00D97B1C"/>
        </w:tc>
      </w:tr>
      <w:tr w:rsidR="00DD3EB8" w:rsidRPr="00D97B1C" w:rsidTr="00DD3EB8">
        <w:trPr>
          <w:trHeight w:val="288"/>
        </w:trPr>
        <w:tc>
          <w:tcPr>
            <w:tcW w:w="1199" w:type="dxa"/>
          </w:tcPr>
          <w:p w:rsidR="00DD3EB8" w:rsidRPr="00D97B1C" w:rsidRDefault="00DD3EB8" w:rsidP="00DD3EB8">
            <w:r>
              <w:t>4</w:t>
            </w:r>
          </w:p>
        </w:tc>
        <w:tc>
          <w:tcPr>
            <w:tcW w:w="7372" w:type="dxa"/>
          </w:tcPr>
          <w:p w:rsidR="00DD3EB8" w:rsidRDefault="00DD3EB8" w:rsidP="00DD3EB8">
            <w:r>
              <w:t>What is 5 million times two?</w:t>
            </w:r>
          </w:p>
        </w:tc>
        <w:tc>
          <w:tcPr>
            <w:tcW w:w="4379" w:type="dxa"/>
            <w:noWrap/>
          </w:tcPr>
          <w:p w:rsidR="00DD3EB8" w:rsidRDefault="00DD3EB8" w:rsidP="00DD3EB8">
            <w:r>
              <w:t>[[</w:t>
            </w:r>
            <w:proofErr w:type="spellStart"/>
            <w:r>
              <w:t>SciNotQuestion</w:t>
            </w:r>
            <w:proofErr w:type="spellEnd"/>
            <w:r>
              <w:t>]] &lt;&lt;SCINOT&gt;&gt;</w:t>
            </w:r>
          </w:p>
          <w:p w:rsidR="00DD3EB8" w:rsidRDefault="00DD3EB8" w:rsidP="00DD3EB8"/>
        </w:tc>
      </w:tr>
    </w:tbl>
    <w:p w:rsidR="0032296D" w:rsidRDefault="0032296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2296D" w:rsidTr="00DD3EB8">
        <w:tc>
          <w:tcPr>
            <w:tcW w:w="566" w:type="pct"/>
            <w:vAlign w:val="center"/>
          </w:tcPr>
          <w:p w:rsidR="0032296D" w:rsidRPr="0032296D" w:rsidRDefault="0032296D" w:rsidP="0032296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32296D" w:rsidRPr="0032296D" w:rsidRDefault="0032296D" w:rsidP="0032296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32296D" w:rsidRPr="0032296D" w:rsidRDefault="0032296D" w:rsidP="0032296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D3EB8" w:rsidTr="00DD3EB8">
        <w:tc>
          <w:tcPr>
            <w:tcW w:w="566" w:type="pct"/>
          </w:tcPr>
          <w:p w:rsidR="00DD3EB8" w:rsidRDefault="00136D76" w:rsidP="00D97B1C">
            <w:r>
              <w:t>5</w:t>
            </w:r>
          </w:p>
        </w:tc>
        <w:tc>
          <w:tcPr>
            <w:tcW w:w="2547" w:type="pct"/>
          </w:tcPr>
          <w:p w:rsidR="00DD3EB8" w:rsidRDefault="00077CE5" w:rsidP="00D97B1C">
            <w:r>
              <w:t>Select one of our projects</w:t>
            </w:r>
          </w:p>
        </w:tc>
        <w:tc>
          <w:tcPr>
            <w:tcW w:w="1887" w:type="pct"/>
          </w:tcPr>
          <w:p w:rsidR="00DD3EB8" w:rsidRDefault="00DD3EB8" w:rsidP="00D97B1C">
            <w:r>
              <w:t>[[</w:t>
            </w:r>
            <w:proofErr w:type="spellStart"/>
            <w:r>
              <w:t>FieldName</w:t>
            </w:r>
            <w:proofErr w:type="spellEnd"/>
            <w:r>
              <w:t>]] {{</w:t>
            </w:r>
            <w:proofErr w:type="gramStart"/>
            <w:r w:rsidR="00077CE5">
              <w:t>AUPPS</w:t>
            </w:r>
            <w:r>
              <w:t>,</w:t>
            </w:r>
            <w:r w:rsidR="00077CE5">
              <w:t>ER</w:t>
            </w:r>
            <w:proofErr w:type="gramEnd"/>
            <w:r w:rsidR="00077CE5">
              <w:t>5C</w:t>
            </w:r>
            <w:r>
              <w:t>,</w:t>
            </w:r>
            <w:r w:rsidR="00077CE5">
              <w:t>SNSPPU</w:t>
            </w:r>
            <w:r>
              <w:t>}} &lt;&lt;RADIO&gt;&gt;</w:t>
            </w:r>
          </w:p>
        </w:tc>
      </w:tr>
      <w:tr w:rsidR="00077CE5" w:rsidTr="00DD3EB8">
        <w:tc>
          <w:tcPr>
            <w:tcW w:w="566" w:type="pct"/>
          </w:tcPr>
          <w:p w:rsidR="00077CE5" w:rsidRDefault="00136D76" w:rsidP="00D97B1C">
            <w:r>
              <w:t>6</w:t>
            </w:r>
          </w:p>
        </w:tc>
        <w:tc>
          <w:tcPr>
            <w:tcW w:w="2547" w:type="pct"/>
          </w:tcPr>
          <w:p w:rsidR="00077CE5" w:rsidRDefault="00077CE5" w:rsidP="00D97B1C">
            <w:r>
              <w:t>Favorite writing instrument</w:t>
            </w:r>
          </w:p>
        </w:tc>
        <w:tc>
          <w:tcPr>
            <w:tcW w:w="1887" w:type="pct"/>
          </w:tcPr>
          <w:p w:rsidR="00077CE5" w:rsidRDefault="00077CE5" w:rsidP="00D97B1C">
            <w:r>
              <w:t>[[</w:t>
            </w:r>
            <w:proofErr w:type="spellStart"/>
            <w:r>
              <w:t>WritingInst</w:t>
            </w:r>
            <w:proofErr w:type="spellEnd"/>
            <w:r>
              <w:t>]] {{</w:t>
            </w:r>
            <w:r w:rsidR="00136D76">
              <w:t xml:space="preserve">ballpoint </w:t>
            </w:r>
            <w:proofErr w:type="spellStart"/>
            <w:proofErr w:type="gramStart"/>
            <w:r>
              <w:t>pen,pencil</w:t>
            </w:r>
            <w:proofErr w:type="gramEnd"/>
            <w:r>
              <w:t>,computer,typewriter</w:t>
            </w:r>
            <w:r w:rsidR="00136D76">
              <w:t>,fountain</w:t>
            </w:r>
            <w:proofErr w:type="spellEnd"/>
            <w:r w:rsidR="00136D76">
              <w:t xml:space="preserve"> pen</w:t>
            </w:r>
            <w:r>
              <w:t>}} &lt;&lt;SELECT&gt;&gt;</w:t>
            </w:r>
          </w:p>
          <w:p w:rsidR="00077CE5" w:rsidRDefault="00077CE5" w:rsidP="00D97B1C"/>
        </w:tc>
      </w:tr>
      <w:tr w:rsidR="00136D76" w:rsidTr="00DD3EB8">
        <w:tc>
          <w:tcPr>
            <w:tcW w:w="566" w:type="pct"/>
          </w:tcPr>
          <w:p w:rsidR="00136D76" w:rsidRDefault="00136D76" w:rsidP="00D97B1C">
            <w:r>
              <w:t>7</w:t>
            </w:r>
          </w:p>
        </w:tc>
        <w:tc>
          <w:tcPr>
            <w:tcW w:w="2547" w:type="pct"/>
          </w:tcPr>
          <w:p w:rsidR="00136D76" w:rsidRDefault="00136D76" w:rsidP="00D97B1C">
            <w:r>
              <w:t>Did you choose typewriter or fountain pen like all the cool kids do?</w:t>
            </w:r>
          </w:p>
        </w:tc>
        <w:tc>
          <w:tcPr>
            <w:tcW w:w="1887" w:type="pct"/>
          </w:tcPr>
          <w:p w:rsidR="00136D76" w:rsidRDefault="00136D76" w:rsidP="00D97B1C">
            <w:r>
              <w:t>[[</w:t>
            </w:r>
            <w:proofErr w:type="spellStart"/>
            <w:r>
              <w:t>CoolKid</w:t>
            </w:r>
            <w:proofErr w:type="spellEnd"/>
            <w:r>
              <w:t>]] &lt;&lt;CHECKBOX&gt;&gt;</w:t>
            </w:r>
          </w:p>
          <w:p w:rsidR="00136D76" w:rsidRDefault="00136D76" w:rsidP="00D97B1C"/>
        </w:tc>
      </w:tr>
      <w:tr w:rsidR="00DD3EB8" w:rsidTr="00DD3EB8">
        <w:tc>
          <w:tcPr>
            <w:tcW w:w="566" w:type="pct"/>
          </w:tcPr>
          <w:p w:rsidR="00DD3EB8" w:rsidRDefault="00136D76" w:rsidP="00D97B1C">
            <w:r>
              <w:t>8</w:t>
            </w:r>
          </w:p>
        </w:tc>
        <w:tc>
          <w:tcPr>
            <w:tcW w:w="2547" w:type="pct"/>
          </w:tcPr>
          <w:p w:rsidR="00DD3EB8" w:rsidRDefault="00DD3EB8" w:rsidP="00D97B1C">
            <w:r>
              <w:t>Any comments on your training you'd like to give?</w:t>
            </w:r>
          </w:p>
        </w:tc>
        <w:tc>
          <w:tcPr>
            <w:tcW w:w="1887" w:type="pct"/>
          </w:tcPr>
          <w:p w:rsidR="00DD3EB8" w:rsidRDefault="00DD3EB8" w:rsidP="00D97B1C">
            <w:r>
              <w:t>[[</w:t>
            </w:r>
            <w:proofErr w:type="spellStart"/>
            <w:r>
              <w:t>TrainingComm</w:t>
            </w:r>
            <w:proofErr w:type="spellEnd"/>
            <w:r>
              <w:t>]] &lt;&lt;COMMENT&gt;&gt;</w:t>
            </w:r>
          </w:p>
          <w:p w:rsidR="00DD3EB8" w:rsidRDefault="00DD3EB8" w:rsidP="00D97B1C"/>
        </w:tc>
      </w:tr>
      <w:tr w:rsidR="0032296D" w:rsidTr="00DD3EB8">
        <w:tc>
          <w:tcPr>
            <w:tcW w:w="566" w:type="pct"/>
          </w:tcPr>
          <w:p w:rsidR="0032296D" w:rsidRDefault="00136D76" w:rsidP="00D97B1C">
            <w:r>
              <w:t>9</w:t>
            </w:r>
          </w:p>
        </w:tc>
        <w:tc>
          <w:tcPr>
            <w:tcW w:w="2547" w:type="pct"/>
          </w:tcPr>
          <w:p w:rsidR="0032296D" w:rsidRDefault="00DD3EB8" w:rsidP="00D97B1C">
            <w:r>
              <w:t>Send us an email that you have completed your training</w:t>
            </w:r>
          </w:p>
        </w:tc>
        <w:tc>
          <w:tcPr>
            <w:tcW w:w="1887" w:type="pct"/>
          </w:tcPr>
          <w:p w:rsidR="00962AE2" w:rsidRDefault="00962AE2" w:rsidP="00D97B1C">
            <w:r>
              <w:t>[[</w:t>
            </w:r>
            <w:proofErr w:type="spellStart"/>
            <w:r w:rsidR="00DD3EB8">
              <w:t>SendEmail</w:t>
            </w:r>
            <w:proofErr w:type="spellEnd"/>
            <w:r>
              <w:t>]] {{</w:t>
            </w:r>
            <w:proofErr w:type="spellStart"/>
            <w:proofErr w:type="gramStart"/>
            <w:r w:rsidR="00DD3EB8">
              <w:t>samuels,bookwalt</w:t>
            </w:r>
            <w:proofErr w:type="spellEnd"/>
            <w:proofErr w:type="gramEnd"/>
            <w:r>
              <w:t>}} &lt;&lt;EMAIL&gt;&gt;</w:t>
            </w:r>
          </w:p>
          <w:p w:rsidR="00962AE2" w:rsidRDefault="00962AE2" w:rsidP="00D97B1C">
            <w:r>
              <w:t>[[</w:t>
            </w:r>
            <w:proofErr w:type="spellStart"/>
            <w:r w:rsidR="00DD3EB8">
              <w:t>EmailSubject</w:t>
            </w:r>
            <w:proofErr w:type="spellEnd"/>
            <w:r>
              <w:t>]] {{</w:t>
            </w:r>
            <w:r w:rsidR="00DD3EB8">
              <w:t xml:space="preserve">User </w:t>
            </w:r>
            <w:r w:rsidR="00136D76">
              <w:t xml:space="preserve">Has </w:t>
            </w:r>
            <w:r w:rsidR="00DD3EB8">
              <w:t xml:space="preserve">Completed Training and </w:t>
            </w:r>
            <w:r w:rsidR="00136D76">
              <w:t>N</w:t>
            </w:r>
            <w:r w:rsidR="00DD3EB8">
              <w:t xml:space="preserve">eeds </w:t>
            </w:r>
            <w:proofErr w:type="spellStart"/>
            <w:r w:rsidR="00136D76">
              <w:t>H</w:t>
            </w:r>
            <w:r w:rsidR="00DD3EB8">
              <w:t>oldpoint</w:t>
            </w:r>
            <w:proofErr w:type="spellEnd"/>
            <w:r w:rsidR="00DD3EB8">
              <w:t xml:space="preserve"> </w:t>
            </w:r>
            <w:r w:rsidR="00136D76">
              <w:t>C</w:t>
            </w:r>
            <w:r w:rsidR="00DD3EB8">
              <w:t>leared</w:t>
            </w:r>
            <w:r>
              <w:t>}} &lt;&lt;EMAILSUBJ&gt;&gt;</w:t>
            </w:r>
          </w:p>
          <w:p w:rsidR="0032296D" w:rsidRDefault="0032296D" w:rsidP="00D97B1C"/>
        </w:tc>
      </w:tr>
      <w:tr w:rsidR="0032296D" w:rsidTr="00DD3EB8">
        <w:tc>
          <w:tcPr>
            <w:tcW w:w="566" w:type="pct"/>
          </w:tcPr>
          <w:p w:rsidR="0032296D" w:rsidRDefault="00136D76" w:rsidP="00D97B1C">
            <w:r>
              <w:t>10</w:t>
            </w:r>
          </w:p>
        </w:tc>
        <w:tc>
          <w:tcPr>
            <w:tcW w:w="2547" w:type="pct"/>
          </w:tcPr>
          <w:p w:rsidR="0032296D" w:rsidRDefault="00DD3EB8" w:rsidP="00D97B1C">
            <w:r>
              <w:t xml:space="preserve">Congratulations! You've completed your training. Allow us to clear the </w:t>
            </w:r>
            <w:proofErr w:type="spellStart"/>
            <w:r>
              <w:t>holdpoint</w:t>
            </w:r>
            <w:proofErr w:type="spellEnd"/>
            <w:r>
              <w:t>, and you can close out the traveler.</w:t>
            </w:r>
          </w:p>
        </w:tc>
        <w:tc>
          <w:tcPr>
            <w:tcW w:w="1887" w:type="pct"/>
          </w:tcPr>
          <w:p w:rsidR="00DD3EB8" w:rsidRDefault="00DD3EB8" w:rsidP="00D97B1C">
            <w:r>
              <w:t>[[</w:t>
            </w:r>
            <w:proofErr w:type="spellStart"/>
            <w:r>
              <w:t>TrainingComplete</w:t>
            </w:r>
            <w:proofErr w:type="spellEnd"/>
            <w:r>
              <w:t>]] {{</w:t>
            </w:r>
            <w:proofErr w:type="spellStart"/>
            <w:proofErr w:type="gramStart"/>
            <w:r>
              <w:t>Samuels,bookwalt</w:t>
            </w:r>
            <w:proofErr w:type="spellEnd"/>
            <w:proofErr w:type="gramEnd"/>
            <w:r>
              <w:t>}} &lt;&lt;HOLDPOINT&gt;&gt;</w:t>
            </w:r>
          </w:p>
          <w:p w:rsidR="0032296D" w:rsidRDefault="0032296D" w:rsidP="00D97B1C"/>
        </w:tc>
      </w:tr>
    </w:tbl>
    <w:p w:rsidR="00A208EE" w:rsidRPr="00D97B1C" w:rsidRDefault="00A208EE" w:rsidP="00D97B1C"/>
    <w:sectPr w:rsidR="00A208EE" w:rsidRPr="00D97B1C" w:rsidSect="00A84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96D" w:rsidRDefault="0032296D" w:rsidP="00D97B1C">
      <w:r>
        <w:separator/>
      </w:r>
    </w:p>
  </w:endnote>
  <w:endnote w:type="continuationSeparator" w:id="0">
    <w:p w:rsidR="0032296D" w:rsidRDefault="0032296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32296D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44C5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44C55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2296D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96D" w:rsidRDefault="0032296D" w:rsidP="00D97B1C">
      <w:r>
        <w:separator/>
      </w:r>
    </w:p>
  </w:footnote>
  <w:footnote w:type="continuationSeparator" w:id="0">
    <w:p w:rsidR="0032296D" w:rsidRDefault="0032296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B1CE0"/>
    <w:multiLevelType w:val="hybridMultilevel"/>
    <w:tmpl w:val="E93EA6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6D"/>
    <w:rsid w:val="0001458B"/>
    <w:rsid w:val="00034FD9"/>
    <w:rsid w:val="000462DF"/>
    <w:rsid w:val="00063A8E"/>
    <w:rsid w:val="00064FB0"/>
    <w:rsid w:val="00067F40"/>
    <w:rsid w:val="00073B35"/>
    <w:rsid w:val="00077CE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36D76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1858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296D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04BB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2AE2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3888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3EB8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0ED82"/>
  <w15:docId w15:val="{F9B91495-7B4C-446D-A1B9-31ED552A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3229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sophy.jlab.org/pansophy/Documents/WelcometoPansophy2023PDF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4D79467D044869B8AC3722E8A55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745C0-9D2C-441B-8724-B7007F858873}"/>
      </w:docPartPr>
      <w:docPartBody>
        <w:p w:rsidR="00000000" w:rsidRDefault="00534BA6">
          <w:pPr>
            <w:pStyle w:val="3C4D79467D044869B8AC3722E8A5585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C4D79467D044869B8AC3722E8A5585D">
    <w:name w:val="3C4D79467D044869B8AC3722E8A558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86841-BC73-4991-90C9-4E13C3176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339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1</cp:revision>
  <dcterms:created xsi:type="dcterms:W3CDTF">2023-06-21T15:16:00Z</dcterms:created>
  <dcterms:modified xsi:type="dcterms:W3CDTF">2023-06-21T20:57:00Z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