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D0C94" w:rsidRPr="00D97B1C" w14:paraId="356299EA" w14:textId="77777777" w:rsidTr="001E0C95">
        <w:trPr>
          <w:trHeight w:val="293"/>
        </w:trPr>
        <w:tc>
          <w:tcPr>
            <w:tcW w:w="998" w:type="pct"/>
          </w:tcPr>
          <w:p w14:paraId="252D465B" w14:textId="77777777" w:rsidR="000D0C94" w:rsidRPr="00D97B1C" w:rsidRDefault="000D0C94" w:rsidP="000D0C9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4F0CFD9" w14:textId="41EBF61A" w:rsidR="000D0C94" w:rsidRPr="00D97B1C" w:rsidRDefault="000D0C94" w:rsidP="000D0C94">
            <w:r w:rsidRPr="00EE2B43">
              <w:t xml:space="preserve">VTA RF </w:t>
            </w:r>
            <w:r>
              <w:t xml:space="preserve">Cavity </w:t>
            </w:r>
            <w:r w:rsidRPr="00EE2B43">
              <w:t xml:space="preserve">Test Plan </w:t>
            </w:r>
          </w:p>
        </w:tc>
      </w:tr>
      <w:tr w:rsidR="000D0C94" w:rsidRPr="00D97B1C" w14:paraId="6E76EA43" w14:textId="77777777" w:rsidTr="001E0C95">
        <w:trPr>
          <w:trHeight w:val="293"/>
        </w:trPr>
        <w:tc>
          <w:tcPr>
            <w:tcW w:w="998" w:type="pct"/>
          </w:tcPr>
          <w:p w14:paraId="22B776EF" w14:textId="77777777" w:rsidR="000D0C94" w:rsidRPr="00D97B1C" w:rsidRDefault="000D0C94" w:rsidP="000D0C9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35A68E4" w14:textId="144D0DB4" w:rsidR="000D0C94" w:rsidRPr="00D97B1C" w:rsidRDefault="000D0C94" w:rsidP="000D0C94">
            <w:r w:rsidRPr="00EE2B43">
              <w:t>Test Plan / Request for testing of cavities in the Vertical Test Area (VTA)</w:t>
            </w:r>
          </w:p>
        </w:tc>
      </w:tr>
      <w:tr w:rsidR="000D0C94" w:rsidRPr="00D97B1C" w14:paraId="76A546AF" w14:textId="77777777" w:rsidTr="001E0C95">
        <w:trPr>
          <w:trHeight w:val="293"/>
        </w:trPr>
        <w:tc>
          <w:tcPr>
            <w:tcW w:w="998" w:type="pct"/>
          </w:tcPr>
          <w:p w14:paraId="6305FADB" w14:textId="77777777" w:rsidR="000D0C94" w:rsidRPr="00D97B1C" w:rsidRDefault="000D0C94" w:rsidP="000D0C9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775A0C3" w14:textId="418005E0" w:rsidR="000D0C94" w:rsidRPr="00D97B1C" w:rsidRDefault="005D1FD6" w:rsidP="000D0C94">
            <w:r>
              <w:t>SRFOPS-VTA-CAV-TSTR</w:t>
            </w:r>
          </w:p>
        </w:tc>
      </w:tr>
      <w:tr w:rsidR="000D0C94" w:rsidRPr="00D97B1C" w14:paraId="719082C9" w14:textId="77777777" w:rsidTr="001E0C95">
        <w:trPr>
          <w:trHeight w:val="293"/>
        </w:trPr>
        <w:tc>
          <w:tcPr>
            <w:tcW w:w="998" w:type="pct"/>
          </w:tcPr>
          <w:p w14:paraId="3D958C81" w14:textId="77777777" w:rsidR="000D0C94" w:rsidRPr="00D97B1C" w:rsidRDefault="000D0C94" w:rsidP="000D0C9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D3BFE1E" w14:textId="5BB9ABED" w:rsidR="000D0C94" w:rsidRPr="00D97B1C" w:rsidRDefault="000D0C94" w:rsidP="000D0C94">
            <w:r w:rsidRPr="00EE2B43">
              <w:t>R1</w:t>
            </w:r>
          </w:p>
        </w:tc>
      </w:tr>
      <w:tr w:rsidR="000D0C94" w:rsidRPr="00D97B1C" w14:paraId="6D9D0187" w14:textId="77777777" w:rsidTr="001E0C95">
        <w:trPr>
          <w:trHeight w:val="293"/>
        </w:trPr>
        <w:tc>
          <w:tcPr>
            <w:tcW w:w="998" w:type="pct"/>
          </w:tcPr>
          <w:p w14:paraId="4FF65A92" w14:textId="77777777" w:rsidR="000D0C94" w:rsidRPr="00D97B1C" w:rsidRDefault="000D0C94" w:rsidP="000D0C9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8FD6F20" w14:textId="7D057969" w:rsidR="000D0C94" w:rsidRPr="00D97B1C" w:rsidRDefault="000D0C94" w:rsidP="000D0C94">
            <w:r w:rsidRPr="00EE2B43">
              <w:t>K. Davis</w:t>
            </w:r>
          </w:p>
        </w:tc>
      </w:tr>
      <w:tr w:rsidR="000D0C94" w:rsidRPr="00D97B1C" w14:paraId="0984D655" w14:textId="77777777" w:rsidTr="001E0C95">
        <w:trPr>
          <w:trHeight w:val="293"/>
        </w:trPr>
        <w:tc>
          <w:tcPr>
            <w:tcW w:w="998" w:type="pct"/>
          </w:tcPr>
          <w:p w14:paraId="3B508F41" w14:textId="77777777" w:rsidR="000D0C94" w:rsidRPr="00D97B1C" w:rsidRDefault="000D0C94" w:rsidP="000D0C9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C948A28" w14:textId="6F97B4B5" w:rsidR="000D0C94" w:rsidRPr="00D97B1C" w:rsidRDefault="000D0C94" w:rsidP="000D0C94">
            <w:sdt>
              <w:sdtPr>
                <w:id w:val="534233298"/>
                <w:placeholder>
                  <w:docPart w:val="844F9E4E40064E5FA50AF3CA90995C38"/>
                </w:placeholder>
                <w:date w:fullDate="2023-09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15-Sep-23</w:t>
                </w:r>
              </w:sdtContent>
            </w:sdt>
          </w:p>
        </w:tc>
      </w:tr>
      <w:tr w:rsidR="000D0C94" w:rsidRPr="00D97B1C" w14:paraId="074AA5EE" w14:textId="77777777" w:rsidTr="001E0C95">
        <w:trPr>
          <w:trHeight w:val="293"/>
        </w:trPr>
        <w:tc>
          <w:tcPr>
            <w:tcW w:w="998" w:type="pct"/>
          </w:tcPr>
          <w:p w14:paraId="481F3E64" w14:textId="77777777" w:rsidR="000D0C94" w:rsidRPr="00D97B1C" w:rsidRDefault="000D0C94" w:rsidP="000D0C9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1A94F0D" w14:textId="73D3F518" w:rsidR="000D0C94" w:rsidRPr="00D97B1C" w:rsidRDefault="000D0C94" w:rsidP="000D0C94">
            <w:proofErr w:type="gramStart"/>
            <w:r>
              <w:t>STIRBET,AREILLY</w:t>
            </w:r>
            <w:proofErr w:type="gramEnd"/>
          </w:p>
        </w:tc>
      </w:tr>
      <w:tr w:rsidR="000D0C94" w:rsidRPr="00D97B1C" w14:paraId="18E10B1F" w14:textId="77777777" w:rsidTr="001E0C95">
        <w:trPr>
          <w:trHeight w:val="293"/>
        </w:trPr>
        <w:tc>
          <w:tcPr>
            <w:tcW w:w="998" w:type="pct"/>
          </w:tcPr>
          <w:p w14:paraId="55CC46D8" w14:textId="77777777" w:rsidR="000D0C94" w:rsidRPr="00D97B1C" w:rsidRDefault="000D0C94" w:rsidP="000D0C9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8C6ACD4" w14:textId="256E9D4B" w:rsidR="000D0C94" w:rsidRPr="00D97B1C" w:rsidRDefault="000D0C94" w:rsidP="000D0C94">
            <w:proofErr w:type="gramStart"/>
            <w:r>
              <w:t>JTKENT,POWEN</w:t>
            </w:r>
            <w:proofErr w:type="gramEnd"/>
            <w:r>
              <w:t>,KDAVIS</w:t>
            </w:r>
          </w:p>
        </w:tc>
      </w:tr>
      <w:tr w:rsidR="000D0C94" w:rsidRPr="00D97B1C" w14:paraId="61750F4B" w14:textId="77777777" w:rsidTr="001E0C95">
        <w:trPr>
          <w:trHeight w:val="293"/>
        </w:trPr>
        <w:tc>
          <w:tcPr>
            <w:tcW w:w="998" w:type="pct"/>
          </w:tcPr>
          <w:p w14:paraId="0C747064" w14:textId="77777777" w:rsidR="000D0C94" w:rsidRPr="00D97B1C" w:rsidRDefault="000D0C94" w:rsidP="000D0C94">
            <w:r>
              <w:t>D3 Emails</w:t>
            </w:r>
          </w:p>
        </w:tc>
        <w:tc>
          <w:tcPr>
            <w:tcW w:w="4002" w:type="pct"/>
            <w:gridSpan w:val="4"/>
          </w:tcPr>
          <w:p w14:paraId="6A0874C8" w14:textId="1F951E97" w:rsidR="000D0C94" w:rsidRPr="00D97B1C" w:rsidRDefault="000D0C94" w:rsidP="000D0C94">
            <w:proofErr w:type="gramStart"/>
            <w:r>
              <w:t>STIRBET,AREILLY</w:t>
            </w:r>
            <w:proofErr w:type="gramEnd"/>
            <w:r>
              <w:t>,JTKENT,POWEN,KDAVIS</w:t>
            </w:r>
          </w:p>
        </w:tc>
      </w:tr>
      <w:tr w:rsidR="000D0C94" w:rsidRPr="00D97B1C" w14:paraId="2055CC29" w14:textId="77777777" w:rsidTr="001E0C95">
        <w:trPr>
          <w:trHeight w:val="293"/>
        </w:trPr>
        <w:tc>
          <w:tcPr>
            <w:tcW w:w="998" w:type="pct"/>
          </w:tcPr>
          <w:p w14:paraId="62D8AD00" w14:textId="77777777" w:rsidR="000D0C94" w:rsidRPr="00D97B1C" w:rsidRDefault="000D0C94" w:rsidP="000D0C94">
            <w:r w:rsidRPr="00D97B1C">
              <w:t>Approval Names</w:t>
            </w:r>
          </w:p>
        </w:tc>
        <w:tc>
          <w:tcPr>
            <w:tcW w:w="1001" w:type="pct"/>
          </w:tcPr>
          <w:p w14:paraId="2D71C366" w14:textId="79545895" w:rsidR="000D0C94" w:rsidRPr="00D97B1C" w:rsidRDefault="000D0C94" w:rsidP="000D0C94">
            <w:r>
              <w:t>K. DAVIS</w:t>
            </w:r>
          </w:p>
        </w:tc>
        <w:tc>
          <w:tcPr>
            <w:tcW w:w="1000" w:type="pct"/>
          </w:tcPr>
          <w:p w14:paraId="0061F733" w14:textId="33D75373" w:rsidR="000D0C94" w:rsidRDefault="000D0C94" w:rsidP="000D0C94">
            <w:r>
              <w:t>J. KENT</w:t>
            </w:r>
          </w:p>
        </w:tc>
        <w:tc>
          <w:tcPr>
            <w:tcW w:w="1000" w:type="pct"/>
          </w:tcPr>
          <w:p w14:paraId="49551C85" w14:textId="66A93E6A" w:rsidR="000D0C94" w:rsidRDefault="000D0C94" w:rsidP="000D0C94">
            <w:r>
              <w:t>P. OWEN</w:t>
            </w:r>
          </w:p>
        </w:tc>
        <w:tc>
          <w:tcPr>
            <w:tcW w:w="1001" w:type="pct"/>
          </w:tcPr>
          <w:p w14:paraId="6133EE9C" w14:textId="05CC47F8" w:rsidR="000D0C94" w:rsidRPr="00D97B1C" w:rsidRDefault="000D0C94" w:rsidP="000D0C94">
            <w:r>
              <w:t>A. REILLY</w:t>
            </w:r>
          </w:p>
        </w:tc>
      </w:tr>
      <w:tr w:rsidR="000D0C94" w:rsidRPr="00D97B1C" w14:paraId="7493AE08" w14:textId="77777777" w:rsidTr="001E0C95">
        <w:trPr>
          <w:trHeight w:val="293"/>
        </w:trPr>
        <w:tc>
          <w:tcPr>
            <w:tcW w:w="998" w:type="pct"/>
          </w:tcPr>
          <w:p w14:paraId="1686138B" w14:textId="77777777" w:rsidR="000D0C94" w:rsidRPr="00D97B1C" w:rsidRDefault="000D0C94" w:rsidP="000D0C94">
            <w:r>
              <w:t>Approval Signatures</w:t>
            </w:r>
          </w:p>
        </w:tc>
        <w:tc>
          <w:tcPr>
            <w:tcW w:w="1001" w:type="pct"/>
          </w:tcPr>
          <w:p w14:paraId="30A87C63" w14:textId="77777777" w:rsidR="000D0C94" w:rsidRPr="00D97B1C" w:rsidRDefault="000D0C94" w:rsidP="000D0C94"/>
        </w:tc>
        <w:tc>
          <w:tcPr>
            <w:tcW w:w="1000" w:type="pct"/>
          </w:tcPr>
          <w:p w14:paraId="4AB8A0FB" w14:textId="77777777" w:rsidR="000D0C94" w:rsidRPr="00D97B1C" w:rsidRDefault="000D0C94" w:rsidP="000D0C94"/>
        </w:tc>
        <w:tc>
          <w:tcPr>
            <w:tcW w:w="1000" w:type="pct"/>
          </w:tcPr>
          <w:p w14:paraId="28048DCF" w14:textId="77777777" w:rsidR="000D0C94" w:rsidRPr="00D97B1C" w:rsidRDefault="000D0C94" w:rsidP="000D0C94"/>
        </w:tc>
        <w:tc>
          <w:tcPr>
            <w:tcW w:w="1001" w:type="pct"/>
          </w:tcPr>
          <w:p w14:paraId="51C102C2" w14:textId="77777777" w:rsidR="000D0C94" w:rsidRPr="00D97B1C" w:rsidRDefault="000D0C94" w:rsidP="000D0C94"/>
        </w:tc>
      </w:tr>
      <w:tr w:rsidR="000D0C94" w:rsidRPr="00D97B1C" w14:paraId="056F3D70" w14:textId="77777777" w:rsidTr="001E0C95">
        <w:trPr>
          <w:trHeight w:val="293"/>
        </w:trPr>
        <w:tc>
          <w:tcPr>
            <w:tcW w:w="998" w:type="pct"/>
          </w:tcPr>
          <w:p w14:paraId="608855C7" w14:textId="77777777" w:rsidR="000D0C94" w:rsidRPr="00D97B1C" w:rsidRDefault="000D0C94" w:rsidP="000D0C9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94F8A48" w14:textId="77777777" w:rsidR="000D0C94" w:rsidRPr="00D97B1C" w:rsidRDefault="000D0C94" w:rsidP="000D0C94"/>
        </w:tc>
        <w:tc>
          <w:tcPr>
            <w:tcW w:w="1000" w:type="pct"/>
          </w:tcPr>
          <w:p w14:paraId="2B78E7F0" w14:textId="77777777" w:rsidR="000D0C94" w:rsidRPr="00D97B1C" w:rsidRDefault="000D0C94" w:rsidP="000D0C94"/>
        </w:tc>
        <w:tc>
          <w:tcPr>
            <w:tcW w:w="1000" w:type="pct"/>
          </w:tcPr>
          <w:p w14:paraId="5866BEB9" w14:textId="77777777" w:rsidR="000D0C94" w:rsidRPr="00D97B1C" w:rsidRDefault="000D0C94" w:rsidP="000D0C94"/>
        </w:tc>
        <w:tc>
          <w:tcPr>
            <w:tcW w:w="1001" w:type="pct"/>
          </w:tcPr>
          <w:p w14:paraId="78AFA58E" w14:textId="77777777" w:rsidR="000D0C94" w:rsidRPr="00D97B1C" w:rsidRDefault="000D0C94" w:rsidP="000D0C94"/>
        </w:tc>
      </w:tr>
      <w:tr w:rsidR="000D0C94" w:rsidRPr="00D97B1C" w14:paraId="22328075" w14:textId="77777777" w:rsidTr="001E0C95">
        <w:trPr>
          <w:trHeight w:val="293"/>
        </w:trPr>
        <w:tc>
          <w:tcPr>
            <w:tcW w:w="998" w:type="pct"/>
          </w:tcPr>
          <w:p w14:paraId="1794A71D" w14:textId="77777777" w:rsidR="000D0C94" w:rsidRPr="00D97B1C" w:rsidRDefault="000D0C94" w:rsidP="000D0C94">
            <w:r w:rsidRPr="00D97B1C">
              <w:t>Approval Title</w:t>
            </w:r>
          </w:p>
        </w:tc>
        <w:tc>
          <w:tcPr>
            <w:tcW w:w="1001" w:type="pct"/>
          </w:tcPr>
          <w:p w14:paraId="3CDBCA91" w14:textId="3C385F8E" w:rsidR="000D0C94" w:rsidRPr="00D97B1C" w:rsidRDefault="000D0C94" w:rsidP="000D0C94">
            <w:r w:rsidRPr="00D97B1C">
              <w:t>Author</w:t>
            </w:r>
          </w:p>
        </w:tc>
        <w:tc>
          <w:tcPr>
            <w:tcW w:w="1000" w:type="pct"/>
          </w:tcPr>
          <w:p w14:paraId="56F6FE02" w14:textId="4B876108" w:rsidR="000D0C94" w:rsidRPr="00D97B1C" w:rsidRDefault="000D0C94" w:rsidP="000D0C94">
            <w:r w:rsidRPr="00D97B1C">
              <w:t>Reviewer</w:t>
            </w:r>
          </w:p>
        </w:tc>
        <w:tc>
          <w:tcPr>
            <w:tcW w:w="1000" w:type="pct"/>
          </w:tcPr>
          <w:p w14:paraId="5C7B6AB1" w14:textId="25FF1E86" w:rsidR="000D0C94" w:rsidRPr="00D97B1C" w:rsidRDefault="000D0C94" w:rsidP="000D0C94">
            <w:r>
              <w:t>SME</w:t>
            </w:r>
          </w:p>
        </w:tc>
        <w:tc>
          <w:tcPr>
            <w:tcW w:w="1001" w:type="pct"/>
          </w:tcPr>
          <w:p w14:paraId="05B8EB96" w14:textId="4742BEF0" w:rsidR="000D0C94" w:rsidRPr="00D97B1C" w:rsidRDefault="000D0C94" w:rsidP="000D0C94">
            <w:r w:rsidRPr="00D97B1C">
              <w:t>Project Manager</w:t>
            </w:r>
          </w:p>
        </w:tc>
      </w:tr>
    </w:tbl>
    <w:p w14:paraId="0676CD5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6A64AE8B" w14:textId="77777777" w:rsidTr="00A841DF">
        <w:trPr>
          <w:cantSplit/>
          <w:trHeight w:val="288"/>
        </w:trPr>
        <w:tc>
          <w:tcPr>
            <w:tcW w:w="999" w:type="pct"/>
          </w:tcPr>
          <w:p w14:paraId="16B13FD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8EB6A95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D0C94" w:rsidRPr="00D97B1C" w14:paraId="47EF7488" w14:textId="77777777" w:rsidTr="00A841DF">
        <w:trPr>
          <w:cantSplit/>
          <w:trHeight w:val="288"/>
        </w:trPr>
        <w:tc>
          <w:tcPr>
            <w:tcW w:w="999" w:type="pct"/>
          </w:tcPr>
          <w:p w14:paraId="3388F139" w14:textId="3F599153" w:rsidR="000D0C94" w:rsidRPr="00D97B1C" w:rsidRDefault="000D0C94" w:rsidP="000D0C94">
            <w:hyperlink r:id="rId7" w:history="1">
              <w:r w:rsidRPr="009B6692">
                <w:rPr>
                  <w:rStyle w:val="Hyperlink"/>
                </w:rPr>
                <w:t>VTA SOP</w:t>
              </w:r>
            </w:hyperlink>
            <w:r>
              <w:rPr>
                <w:rStyle w:val="Hyperlink"/>
              </w:rPr>
              <w:t xml:space="preserve"> </w:t>
            </w:r>
            <w:r w:rsidRPr="00BE2DDA">
              <w:rPr>
                <w:rStyle w:val="Hyperlink"/>
                <w:color w:val="FF0000"/>
                <w:u w:val="none"/>
              </w:rPr>
              <w:t>NEEDS TO BE LINKED TO MOST RECENT</w:t>
            </w:r>
          </w:p>
        </w:tc>
        <w:tc>
          <w:tcPr>
            <w:tcW w:w="999" w:type="pct"/>
          </w:tcPr>
          <w:p w14:paraId="279AF2AC" w14:textId="41F4104C" w:rsidR="000D0C94" w:rsidRPr="00D97B1C" w:rsidRDefault="000D0C94" w:rsidP="000D0C94">
            <w:r w:rsidRPr="00BE2DDA">
              <w:rPr>
                <w:color w:val="FF0000"/>
                <w:lang w:val="fr-FR"/>
              </w:rPr>
              <w:t>C75-PR-CPR-VTRF-R4-1</w:t>
            </w:r>
          </w:p>
        </w:tc>
        <w:tc>
          <w:tcPr>
            <w:tcW w:w="1001" w:type="pct"/>
          </w:tcPr>
          <w:p w14:paraId="7E5C7796" w14:textId="4B220D13" w:rsidR="000D0C94" w:rsidRPr="00D97B1C" w:rsidRDefault="000D0C94" w:rsidP="000D0C94">
            <w:r w:rsidRPr="00BE2DDA">
              <w:rPr>
                <w:color w:val="FF0000"/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14:paraId="3C64C428" w14:textId="745C6718" w:rsidR="000D0C94" w:rsidRPr="00D97B1C" w:rsidRDefault="000D0C94" w:rsidP="000D0C94">
            <w:r w:rsidRPr="00BE2DDA">
              <w:rPr>
                <w:color w:val="FF0000"/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14:paraId="00C60661" w14:textId="17EBF1B7" w:rsidR="000D0C94" w:rsidRPr="00D97B1C" w:rsidRDefault="000D0C94" w:rsidP="000D0C94">
            <w:r w:rsidRPr="00BE2DDA">
              <w:rPr>
                <w:color w:val="FF0000"/>
                <w:lang w:val="fr-FR"/>
              </w:rPr>
              <w:t>NB3SN-CP-C75-CPR-VTRF-R1</w:t>
            </w:r>
          </w:p>
        </w:tc>
      </w:tr>
      <w:tr w:rsidR="000D0C94" w:rsidRPr="00D97B1C" w14:paraId="6FBB2FCE" w14:textId="77777777" w:rsidTr="00A841DF">
        <w:trPr>
          <w:cantSplit/>
          <w:trHeight w:val="288"/>
        </w:trPr>
        <w:tc>
          <w:tcPr>
            <w:tcW w:w="999" w:type="pct"/>
          </w:tcPr>
          <w:p w14:paraId="48564F36" w14:textId="51A4C5D5" w:rsidR="000D0C94" w:rsidRPr="00D97B1C" w:rsidRDefault="000D0C94" w:rsidP="000D0C94">
            <w:r w:rsidRPr="00BE2DDA">
              <w:rPr>
                <w:color w:val="FF0000"/>
              </w:rPr>
              <w:t>Theory and practice of cavity RF test systems</w:t>
            </w:r>
          </w:p>
        </w:tc>
        <w:tc>
          <w:tcPr>
            <w:tcW w:w="999" w:type="pct"/>
          </w:tcPr>
          <w:p w14:paraId="3229ACB3" w14:textId="394659BE" w:rsidR="000D0C94" w:rsidRPr="00D97B1C" w:rsidRDefault="000D0C94" w:rsidP="000D0C94">
            <w:r w:rsidRPr="00BE2DDA">
              <w:rPr>
                <w:color w:val="FF0000"/>
              </w:rPr>
              <w:t>CP-STP-CAV-VTRF-OST-R1</w:t>
            </w:r>
          </w:p>
        </w:tc>
        <w:tc>
          <w:tcPr>
            <w:tcW w:w="1001" w:type="pct"/>
          </w:tcPr>
          <w:p w14:paraId="03D31FF4" w14:textId="5AED8DF0" w:rsidR="000D0C94" w:rsidRPr="00D97B1C" w:rsidRDefault="000D0C94" w:rsidP="000D0C94">
            <w:r w:rsidRPr="00BE2DDA">
              <w:rPr>
                <w:color w:val="FF0000"/>
              </w:rPr>
              <w:t>L2HE-PR-VTA-CAV-AMMS</w:t>
            </w:r>
          </w:p>
        </w:tc>
        <w:tc>
          <w:tcPr>
            <w:tcW w:w="1001" w:type="pct"/>
          </w:tcPr>
          <w:p w14:paraId="557D8DB6" w14:textId="77777777" w:rsidR="000D0C94" w:rsidRPr="00D97B1C" w:rsidRDefault="000D0C94" w:rsidP="000D0C94"/>
        </w:tc>
        <w:tc>
          <w:tcPr>
            <w:tcW w:w="1000" w:type="pct"/>
          </w:tcPr>
          <w:p w14:paraId="4CB25030" w14:textId="77777777" w:rsidR="000D0C94" w:rsidRPr="00D97B1C" w:rsidRDefault="000D0C94" w:rsidP="000D0C94"/>
        </w:tc>
      </w:tr>
    </w:tbl>
    <w:p w14:paraId="7B25E107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C9887B6" w14:textId="77777777" w:rsidTr="00A841DF">
        <w:trPr>
          <w:cantSplit/>
        </w:trPr>
        <w:tc>
          <w:tcPr>
            <w:tcW w:w="1000" w:type="pct"/>
          </w:tcPr>
          <w:p w14:paraId="7736B8A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95713A0" w14:textId="77777777" w:rsidR="007D458D" w:rsidRPr="00D97B1C" w:rsidRDefault="007D458D" w:rsidP="00D97B1C"/>
        </w:tc>
      </w:tr>
      <w:tr w:rsidR="007D458D" w:rsidRPr="00D97B1C" w14:paraId="24EE4F7A" w14:textId="77777777" w:rsidTr="00A841DF">
        <w:trPr>
          <w:cantSplit/>
        </w:trPr>
        <w:tc>
          <w:tcPr>
            <w:tcW w:w="1000" w:type="pct"/>
          </w:tcPr>
          <w:p w14:paraId="329B3FD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8EDC6BF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56BB6BD" w14:textId="77777777" w:rsidR="007D458D" w:rsidRPr="00D97B1C" w:rsidRDefault="007D458D" w:rsidP="00D97B1C">
      <w:r w:rsidRPr="00D97B1C">
        <w:br w:type="page"/>
      </w:r>
    </w:p>
    <w:p w14:paraId="582247B9" w14:textId="77777777" w:rsidR="00A208EE" w:rsidRDefault="00A208EE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384F37" w:rsidRPr="00D97B1C" w14:paraId="63B80B4A" w14:textId="77777777" w:rsidTr="0049496C">
        <w:trPr>
          <w:cantSplit/>
          <w:trHeight w:val="144"/>
        </w:trPr>
        <w:tc>
          <w:tcPr>
            <w:tcW w:w="5000" w:type="pct"/>
            <w:tcBorders>
              <w:top w:val="single" w:sz="18" w:space="0" w:color="auto"/>
            </w:tcBorders>
            <w:shd w:val="clear" w:color="auto" w:fill="FDE9D9" w:themeFill="accent6" w:themeFillTint="33"/>
          </w:tcPr>
          <w:p w14:paraId="151A6CC4" w14:textId="3A4C4234" w:rsidR="00384F37" w:rsidRDefault="00384F37" w:rsidP="005D38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VTA TEST </w:t>
            </w:r>
            <w:r>
              <w:rPr>
                <w:b/>
                <w:sz w:val="32"/>
              </w:rPr>
              <w:t>REQUIREMENTS FOR CAVITIES</w:t>
            </w:r>
          </w:p>
          <w:p w14:paraId="31CB6A41" w14:textId="066C4BC1" w:rsidR="00384F37" w:rsidRPr="00F259E8" w:rsidRDefault="00384F37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4"/>
              </w:rPr>
              <w:t xml:space="preserve">(To be completed by </w:t>
            </w:r>
            <w:r w:rsidR="0049496C">
              <w:rPr>
                <w:bCs/>
                <w:szCs w:val="14"/>
              </w:rPr>
              <w:t>Principal</w:t>
            </w:r>
            <w:r w:rsidRPr="00F259E8">
              <w:rPr>
                <w:bCs/>
                <w:szCs w:val="14"/>
              </w:rPr>
              <w:t xml:space="preserve"> Investigator)</w:t>
            </w:r>
          </w:p>
        </w:tc>
      </w:tr>
      <w:tr w:rsidR="00BB127B" w:rsidRPr="00D97B1C" w14:paraId="17ED248C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63BAFF9D" w14:textId="42F3923E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PROJECT SELECTION</w:t>
            </w:r>
          </w:p>
        </w:tc>
      </w:tr>
      <w:tr w:rsidR="00BB127B" w:rsidRPr="00D97B1C" w14:paraId="230AC551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3D6FA10" w14:textId="270DCF53" w:rsidR="00BB127B" w:rsidRPr="00BB127B" w:rsidRDefault="00BB127B" w:rsidP="00BB127B">
            <w:pPr>
              <w:rPr>
                <w:i/>
                <w:iCs/>
                <w:sz w:val="18"/>
                <w:szCs w:val="16"/>
              </w:rPr>
            </w:pPr>
            <w:r w:rsidRPr="00BB127B">
              <w:rPr>
                <w:i/>
                <w:iCs/>
                <w:sz w:val="18"/>
                <w:szCs w:val="16"/>
              </w:rPr>
              <w:t>Select the Project Abbreviation / Charge Code from list.</w:t>
            </w:r>
          </w:p>
          <w:p w14:paraId="794426B4" w14:textId="77777777" w:rsidR="00BB127B" w:rsidRPr="00BB127B" w:rsidRDefault="00BB127B" w:rsidP="00BB127B">
            <w:r w:rsidRPr="00BB127B">
              <w:t>[[PROJSN]] &lt;&lt;PROJSN&gt;&gt;</w:t>
            </w:r>
          </w:p>
          <w:p w14:paraId="468DC100" w14:textId="45A6B22A" w:rsidR="00BB127B" w:rsidRPr="00BB127B" w:rsidRDefault="00BB127B" w:rsidP="00BB127B">
            <w:r w:rsidRPr="00BB127B">
              <w:rPr>
                <w:i/>
                <w:iCs/>
                <w:sz w:val="18"/>
                <w:szCs w:val="16"/>
              </w:rPr>
              <w:t>Select Charge Code from list</w:t>
            </w:r>
            <w:r w:rsidRPr="00BB127B">
              <w:t>.</w:t>
            </w:r>
          </w:p>
          <w:p w14:paraId="4731EF59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PROJChargeCode</w:t>
            </w:r>
            <w:proofErr w:type="spellEnd"/>
            <w:r w:rsidRPr="00BB127B">
              <w:t>]] &lt;&lt;PROJ</w:t>
            </w:r>
            <w:r w:rsidRPr="00BB127B">
              <w:t>CODE</w:t>
            </w:r>
            <w:r w:rsidRPr="00BB127B">
              <w:t>SN&gt;&gt;</w:t>
            </w:r>
          </w:p>
          <w:p w14:paraId="61B7F4B5" w14:textId="77777777" w:rsidR="00BB127B" w:rsidRPr="00BB127B" w:rsidRDefault="00BB127B" w:rsidP="00BB127B">
            <w:pPr>
              <w:rPr>
                <w:i/>
                <w:iCs/>
                <w:sz w:val="18"/>
                <w:szCs w:val="16"/>
              </w:rPr>
            </w:pPr>
            <w:r w:rsidRPr="00BB127B">
              <w:rPr>
                <w:i/>
                <w:iCs/>
                <w:sz w:val="18"/>
                <w:szCs w:val="16"/>
              </w:rPr>
              <w:t>If project charge code is not found enter charge code in the text box below.</w:t>
            </w:r>
          </w:p>
          <w:p w14:paraId="6933B99D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PROJChargeCode</w:t>
            </w:r>
            <w:proofErr w:type="spellEnd"/>
            <w:r w:rsidRPr="00BB127B">
              <w:t>]] &lt;&lt;TEXT&gt;&gt;</w:t>
            </w:r>
          </w:p>
          <w:p w14:paraId="1733387D" w14:textId="0064B187" w:rsidR="00BB127B" w:rsidRPr="00BB127B" w:rsidRDefault="00BB127B" w:rsidP="00BB127B">
            <w:r w:rsidRPr="00BB127B">
              <w:t>[[If a new charge code is entered then add to list]] &lt;&lt;NOTE&gt;&gt;</w:t>
            </w:r>
          </w:p>
        </w:tc>
      </w:tr>
      <w:tr w:rsidR="00BB127B" w:rsidRPr="00D97B1C" w14:paraId="68A7B5C5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7616EDA4" w14:textId="670110DD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PRINCIPAL INVESTIGATOR</w:t>
            </w:r>
          </w:p>
        </w:tc>
      </w:tr>
      <w:tr w:rsidR="00BB127B" w:rsidRPr="00D97B1C" w14:paraId="11F9FE4E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69ED6036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PrincipalInvestigator</w:t>
            </w:r>
            <w:proofErr w:type="spellEnd"/>
            <w:r w:rsidRPr="00BB127B">
              <w:t>]] &lt;&lt;SRF&gt;&gt;</w:t>
            </w:r>
          </w:p>
          <w:p w14:paraId="5290EBFB" w14:textId="77777777" w:rsidR="00BB127B" w:rsidRPr="00BB127B" w:rsidRDefault="00BB127B" w:rsidP="00BB127B">
            <w:r w:rsidRPr="00BB127B">
              <w:t>[[automate name of PI to session username]] &lt;&lt;NOTE&gt;&gt;</w:t>
            </w:r>
          </w:p>
          <w:p w14:paraId="1CB9D966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TestPlanDate</w:t>
            </w:r>
            <w:proofErr w:type="spellEnd"/>
            <w:r w:rsidRPr="00BB127B">
              <w:t>]] &lt;&lt;TIMESTAMP&gt;&gt;</w:t>
            </w:r>
          </w:p>
          <w:p w14:paraId="636E1A76" w14:textId="20D5D009" w:rsidR="00BB127B" w:rsidRPr="00BB127B" w:rsidRDefault="00BB127B" w:rsidP="00BB127B">
            <w:r w:rsidRPr="00BB127B">
              <w:t>[[autofill date with today date]] &lt;&lt;NOTE&gt;&gt;</w:t>
            </w:r>
          </w:p>
        </w:tc>
      </w:tr>
      <w:tr w:rsidR="00BB127B" w:rsidRPr="00D97B1C" w14:paraId="49C0565B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486AF185" w14:textId="7EC3A662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TEST SELECTION</w:t>
            </w:r>
            <w:r>
              <w:rPr>
                <w:b/>
                <w:bCs/>
              </w:rPr>
              <w:t>S</w:t>
            </w:r>
          </w:p>
        </w:tc>
      </w:tr>
      <w:tr w:rsidR="00BB127B" w:rsidRPr="00D97B1C" w14:paraId="7462D09F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2DAC9845" w14:textId="2896F927" w:rsidR="00F73AEE" w:rsidRPr="00EE2B43" w:rsidRDefault="00F73AEE" w:rsidP="00F73A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TESTPLAN</w:t>
            </w:r>
          </w:p>
          <w:p w14:paraId="535DF54D" w14:textId="77777777" w:rsidR="00BB127B" w:rsidRPr="00BB127B" w:rsidRDefault="00BB127B" w:rsidP="00BB127B">
            <w:r w:rsidRPr="00BB127B">
              <w:t xml:space="preserve">Select the VTA Test plan from list. </w:t>
            </w:r>
          </w:p>
          <w:p w14:paraId="5698693B" w14:textId="7F8A08B5" w:rsidR="00BB127B" w:rsidRPr="00BB127B" w:rsidRDefault="00BB127B" w:rsidP="00BB127B">
            <w:r w:rsidRPr="00BB127B">
              <w:t>[[</w:t>
            </w:r>
            <w:proofErr w:type="spellStart"/>
            <w:r w:rsidRPr="00BB127B">
              <w:t>VTATestPlan</w:t>
            </w:r>
            <w:proofErr w:type="spellEnd"/>
            <w:r w:rsidRPr="00BB127B">
              <w:t>]] &lt;&lt;</w:t>
            </w:r>
            <w:r w:rsidR="00CF4A94">
              <w:t>TEXT</w:t>
            </w:r>
            <w:r w:rsidRPr="00BB127B">
              <w:t>&gt;&gt;</w:t>
            </w:r>
          </w:p>
          <w:p w14:paraId="6A69B572" w14:textId="40703E5E" w:rsidR="00BB127B" w:rsidRPr="00BB127B" w:rsidRDefault="00BB127B" w:rsidP="00BB127B">
            <w:r w:rsidRPr="00BB127B">
              <w:t xml:space="preserve">[[Pull all </w:t>
            </w:r>
            <w:proofErr w:type="spellStart"/>
            <w:r w:rsidRPr="00BB127B">
              <w:t>testplans</w:t>
            </w:r>
            <w:proofErr w:type="spellEnd"/>
            <w:r w:rsidRPr="00BB127B">
              <w:t xml:space="preserve"> from the traveler SRFOPS-VTA-CAV-TSTP</w:t>
            </w:r>
            <w:r w:rsidR="00F2406D">
              <w:t xml:space="preserve"> and put in </w:t>
            </w:r>
            <w:proofErr w:type="spellStart"/>
            <w:r w:rsidR="00F2406D">
              <w:t>VTATestPlan</w:t>
            </w:r>
            <w:proofErr w:type="spellEnd"/>
            <w:r w:rsidR="00F2406D">
              <w:t xml:space="preserve"> dropdown</w:t>
            </w:r>
            <w:r w:rsidRPr="00BB127B">
              <w:t>]] &lt;&lt;NOTE&gt;&gt;</w:t>
            </w:r>
          </w:p>
        </w:tc>
      </w:tr>
      <w:tr w:rsidR="00BB127B" w:rsidRPr="00D97B1C" w14:paraId="2C5FEF48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8DEB562" w14:textId="0494193B" w:rsidR="00BB127B" w:rsidRPr="00F73AEE" w:rsidRDefault="00F73AEE" w:rsidP="00BB12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 OF</w:t>
            </w:r>
            <w:r w:rsidRPr="00EE2B43">
              <w:rPr>
                <w:b/>
                <w:u w:val="single"/>
              </w:rPr>
              <w:t xml:space="preserve"> REQUEST</w:t>
            </w:r>
          </w:p>
          <w:p w14:paraId="2FF02FA1" w14:textId="17043E82" w:rsidR="00BB127B" w:rsidRPr="00BB127B" w:rsidRDefault="00BB127B" w:rsidP="00BB127B">
            <w:r w:rsidRPr="00EE2B43">
              <w:t>[[</w:t>
            </w:r>
            <w:proofErr w:type="spellStart"/>
            <w:r w:rsidRPr="00EE2B43">
              <w:t>RequestDate</w:t>
            </w:r>
            <w:proofErr w:type="spellEnd"/>
            <w:r w:rsidRPr="00EE2B43">
              <w:t>]] &lt;&lt;TIMESTAMP&gt;&gt;</w:t>
            </w:r>
          </w:p>
        </w:tc>
      </w:tr>
      <w:tr w:rsidR="00BB127B" w:rsidRPr="00D97B1C" w14:paraId="00297CF0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0A609ED" w14:textId="00D4A773" w:rsidR="00F73AEE" w:rsidRPr="00EE2B43" w:rsidRDefault="00F73AEE" w:rsidP="00F73A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CAVITY TO BE TESTED </w:t>
            </w:r>
          </w:p>
          <w:p w14:paraId="07B807CF" w14:textId="77777777" w:rsidR="00BB127B" w:rsidRPr="00BB127B" w:rsidRDefault="00BB127B" w:rsidP="00BB127B">
            <w:pPr>
              <w:rPr>
                <w:i/>
                <w:sz w:val="18"/>
                <w:szCs w:val="22"/>
              </w:rPr>
            </w:pPr>
            <w:r w:rsidRPr="00BB127B">
              <w:rPr>
                <w:i/>
                <w:sz w:val="18"/>
                <w:szCs w:val="22"/>
              </w:rPr>
              <w:t xml:space="preserve">Select the Cavity Serial Number / Cavity Name from </w:t>
            </w:r>
            <w:proofErr w:type="gramStart"/>
            <w:r w:rsidRPr="00BB127B">
              <w:rPr>
                <w:i/>
                <w:sz w:val="18"/>
                <w:szCs w:val="22"/>
              </w:rPr>
              <w:t>list</w:t>
            </w:r>
            <w:proofErr w:type="gramEnd"/>
          </w:p>
          <w:p w14:paraId="3A103F2E" w14:textId="77777777" w:rsidR="00BB127B" w:rsidRDefault="00BB127B" w:rsidP="00BB127B">
            <w:r w:rsidRPr="00CE6F27">
              <w:t>[[CAVSN]] &lt;&lt;CAVSN&gt;&gt;</w:t>
            </w:r>
          </w:p>
          <w:p w14:paraId="1C549D48" w14:textId="77777777" w:rsidR="00BB127B" w:rsidRPr="00BB127B" w:rsidRDefault="00BB127B" w:rsidP="00BB127B">
            <w:pPr>
              <w:rPr>
                <w:i/>
                <w:sz w:val="18"/>
                <w:szCs w:val="22"/>
              </w:rPr>
            </w:pPr>
            <w:r w:rsidRPr="00BB127B">
              <w:rPr>
                <w:i/>
                <w:sz w:val="18"/>
                <w:szCs w:val="22"/>
              </w:rPr>
              <w:t>If Serial Number not found enter NEW Serial Number in the text box below.</w:t>
            </w:r>
          </w:p>
          <w:p w14:paraId="3A6A2AE0" w14:textId="77777777" w:rsidR="00BB127B" w:rsidRDefault="00BB127B" w:rsidP="00BB127B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  <w:p w14:paraId="707629AB" w14:textId="1EF34B0C" w:rsidR="00BB127B" w:rsidRPr="00BB127B" w:rsidRDefault="00BB127B" w:rsidP="00BB127B">
            <w:r>
              <w:t xml:space="preserve">[[Add new </w:t>
            </w:r>
            <w:proofErr w:type="spellStart"/>
            <w:r>
              <w:t>CavName</w:t>
            </w:r>
            <w:proofErr w:type="spellEnd"/>
            <w:r>
              <w:t xml:space="preserve"> to CAVSN list]] &lt;&lt;NOTE&gt;&gt;</w:t>
            </w:r>
          </w:p>
        </w:tc>
      </w:tr>
      <w:tr w:rsidR="00BB127B" w:rsidRPr="00D97B1C" w14:paraId="0B720FCB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E35DF01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DEWAR REQUEST</w:t>
            </w:r>
          </w:p>
          <w:p w14:paraId="53B91A48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PreferredDewar</w:t>
            </w:r>
            <w:proofErr w:type="spellEnd"/>
            <w:r w:rsidRPr="00EE2B43">
              <w:t>]] {{3,4,5,6,7,8}} &lt;&lt;</w:t>
            </w:r>
            <w:r>
              <w:t>RADIO</w:t>
            </w:r>
            <w:r w:rsidRPr="00EE2B43">
              <w:t>&gt;&gt;</w:t>
            </w:r>
          </w:p>
          <w:p w14:paraId="76FE0E28" w14:textId="06606BF8" w:rsidR="00BB127B" w:rsidRPr="00BB127B" w:rsidRDefault="00BB127B" w:rsidP="00BB127B">
            <w:r>
              <w:t>[[</w:t>
            </w:r>
            <w:proofErr w:type="spellStart"/>
            <w:r>
              <w:t>NumberOfCavities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</w:tc>
      </w:tr>
      <w:tr w:rsidR="00BB127B" w:rsidRPr="00D97B1C" w14:paraId="2B283FC8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3B7F295D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lastRenderedPageBreak/>
              <w:t>RELIEF VALVE VERIFICATION</w:t>
            </w:r>
          </w:p>
          <w:p w14:paraId="1862AC01" w14:textId="77777777" w:rsidR="00BB127B" w:rsidRPr="00EE2B43" w:rsidRDefault="00BB127B" w:rsidP="00BB127B">
            <w:r w:rsidRPr="00EE2B43">
              <w:t>Is each vacuum space on the test stand protected by a properly sized, cryogenically rated, non-isolable relief valve?</w:t>
            </w:r>
          </w:p>
          <w:p w14:paraId="1C6D6653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ReliefValve</w:t>
            </w:r>
            <w:proofErr w:type="spellEnd"/>
            <w:r w:rsidRPr="00EE2B43">
              <w:t>]] &lt;&lt;YESNO&gt;&gt;</w:t>
            </w:r>
          </w:p>
          <w:p w14:paraId="2BFB4E54" w14:textId="77777777" w:rsidR="00BB127B" w:rsidRPr="00EE2B43" w:rsidRDefault="00BB127B" w:rsidP="00BB127B">
            <w:r w:rsidRPr="00EE2B43">
              <w:t>List location and rating for each relief valve:</w:t>
            </w:r>
          </w:p>
          <w:p w14:paraId="41D53392" w14:textId="62F8ADA0" w:rsidR="00BB127B" w:rsidRPr="00BB127B" w:rsidRDefault="00BB127B" w:rsidP="00BB127B">
            <w:r w:rsidRPr="00EE2B43">
              <w:t>[[</w:t>
            </w:r>
            <w:proofErr w:type="spellStart"/>
            <w:r w:rsidRPr="00EE2B43">
              <w:t>ReliefValveComment</w:t>
            </w:r>
            <w:proofErr w:type="spellEnd"/>
            <w:r w:rsidRPr="00EE2B43">
              <w:t>]] &lt;&lt;COMMENT&gt;&gt;</w:t>
            </w:r>
          </w:p>
        </w:tc>
      </w:tr>
      <w:tr w:rsidR="00BB127B" w:rsidRPr="00D97B1C" w14:paraId="1D888752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D6BBF2B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TEST PARAMETERS</w:t>
            </w:r>
          </w:p>
          <w:p w14:paraId="0991B296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Temperatur</w:t>
            </w:r>
            <w:r>
              <w:t>e</w:t>
            </w:r>
            <w:r w:rsidRPr="00EE2B43">
              <w:t>Requirement</w:t>
            </w:r>
            <w:proofErr w:type="spellEnd"/>
            <w:r w:rsidRPr="00EE2B43">
              <w:t>]] &lt;&lt;FLOAT&gt;&gt; (float)</w:t>
            </w:r>
          </w:p>
          <w:p w14:paraId="357CCF6D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t>[[</w:t>
            </w:r>
            <w:proofErr w:type="spellStart"/>
            <w:proofErr w:type="gramStart"/>
            <w:r>
              <w:t>CavityPimode</w:t>
            </w:r>
            <w:proofErr w:type="spellEnd"/>
            <w:r>
              <w:t>(</w:t>
            </w:r>
            <w:proofErr w:type="gramEnd"/>
            <w:r>
              <w:t>MHz)</w:t>
            </w:r>
            <w:r w:rsidRPr="00EE2B43">
              <w:t>]] &lt;&lt;FLOAT&gt;&gt; (float)</w:t>
            </w:r>
          </w:p>
          <w:p w14:paraId="6D3ECE98" w14:textId="102E6583" w:rsidR="00BB127B" w:rsidRPr="00BB127B" w:rsidRDefault="00BB127B" w:rsidP="00BB127B">
            <w:r w:rsidRPr="00EE2B43">
              <w:t>[[</w:t>
            </w:r>
            <w:proofErr w:type="spellStart"/>
            <w:r w:rsidRPr="00EE2B43">
              <w:t>SpecialConsiderations</w:t>
            </w:r>
            <w:proofErr w:type="spellEnd"/>
            <w:r w:rsidRPr="00EE2B43">
              <w:t>]] &lt;&lt;COMMENT&gt;&gt;</w:t>
            </w:r>
          </w:p>
        </w:tc>
      </w:tr>
      <w:tr w:rsidR="00BB127B" w:rsidRPr="00D97B1C" w14:paraId="59180DDB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69120B93" w14:textId="77777777" w:rsidR="00BB127B" w:rsidRDefault="00BB127B" w:rsidP="00BB12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7452EDCD" w14:textId="75F5EA26" w:rsidR="00BB127B" w:rsidRPr="00CC0765" w:rsidRDefault="00BB127B" w:rsidP="00BB127B">
            <w:pPr>
              <w:rPr>
                <w:color w:val="000000" w:themeColor="text1"/>
              </w:rPr>
            </w:pPr>
            <w:r w:rsidRPr="00CC0765">
              <w:rPr>
                <w:color w:val="000000" w:themeColor="text1"/>
              </w:rPr>
              <w:t>[[</w:t>
            </w:r>
            <w:proofErr w:type="spellStart"/>
            <w:r w:rsidRPr="00CC0765">
              <w:rPr>
                <w:color w:val="000000" w:themeColor="text1"/>
              </w:rPr>
              <w:t>PreferedRFSystem</w:t>
            </w:r>
            <w:proofErr w:type="spellEnd"/>
            <w:proofErr w:type="gramStart"/>
            <w:r w:rsidRPr="00CC0765">
              <w:rPr>
                <w:color w:val="000000" w:themeColor="text1"/>
              </w:rPr>
              <w:t>]]{</w:t>
            </w:r>
            <w:proofErr w:type="gramEnd"/>
            <w:r w:rsidRPr="00CC0765">
              <w:rPr>
                <w:color w:val="000000" w:themeColor="text1"/>
              </w:rPr>
              <w:t>{</w:t>
            </w:r>
            <w:proofErr w:type="spellStart"/>
            <w:r w:rsidRPr="00CC076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</w:t>
            </w:r>
            <w:r w:rsidRPr="00CC0765">
              <w:rPr>
                <w:color w:val="000000" w:themeColor="text1"/>
              </w:rPr>
              <w:t>oduction,RD</w:t>
            </w:r>
            <w:proofErr w:type="spellEnd"/>
            <w:r w:rsidRPr="00CC0765">
              <w:rPr>
                <w:color w:val="000000" w:themeColor="text1"/>
              </w:rPr>
              <w:t>}}&lt;&lt;RADIO&gt;&gt;</w:t>
            </w:r>
          </w:p>
          <w:p w14:paraId="2C79C4CA" w14:textId="77777777" w:rsidR="00BB127B" w:rsidRPr="00CC0765" w:rsidRDefault="00BB127B" w:rsidP="00BB127B">
            <w:pPr>
              <w:rPr>
                <w:i/>
                <w:color w:val="000000" w:themeColor="text1"/>
              </w:rPr>
            </w:pPr>
            <w:r w:rsidRPr="00CC0765">
              <w:rPr>
                <w:i/>
                <w:color w:val="000000" w:themeColor="text1"/>
              </w:rPr>
              <w:t xml:space="preserve">Specify if successive RF tests will be done on the same cavity in the same </w:t>
            </w:r>
            <w:proofErr w:type="gramStart"/>
            <w:r w:rsidRPr="00CC0765">
              <w:rPr>
                <w:i/>
                <w:color w:val="000000" w:themeColor="text1"/>
              </w:rPr>
              <w:t>Dewar</w:t>
            </w:r>
            <w:proofErr w:type="gramEnd"/>
          </w:p>
          <w:p w14:paraId="567F41D6" w14:textId="7624A04C" w:rsidR="00BB127B" w:rsidRPr="00CC0765" w:rsidRDefault="00BB127B" w:rsidP="00BB127B">
            <w:pPr>
              <w:rPr>
                <w:color w:val="000000" w:themeColor="text1"/>
              </w:rPr>
            </w:pPr>
            <w:r w:rsidRPr="00CC0765">
              <w:rPr>
                <w:color w:val="000000" w:themeColor="text1"/>
              </w:rPr>
              <w:t>[[</w:t>
            </w:r>
            <w:proofErr w:type="spellStart"/>
            <w:r w:rsidRPr="00CC0765">
              <w:rPr>
                <w:color w:val="000000" w:themeColor="text1"/>
              </w:rPr>
              <w:t>SuccessiveRFTests</w:t>
            </w:r>
            <w:proofErr w:type="spellEnd"/>
            <w:proofErr w:type="gramStart"/>
            <w:r w:rsidRPr="00CC0765">
              <w:rPr>
                <w:color w:val="000000" w:themeColor="text1"/>
              </w:rPr>
              <w:t>]]&lt;</w:t>
            </w:r>
            <w:proofErr w:type="gramEnd"/>
            <w:r w:rsidRPr="00CC0765">
              <w:rPr>
                <w:color w:val="000000" w:themeColor="text1"/>
              </w:rPr>
              <w:t>&lt;YES/NO&gt;&gt;</w:t>
            </w:r>
          </w:p>
          <w:p w14:paraId="6B0DA161" w14:textId="1D68108F" w:rsidR="00BB127B" w:rsidRDefault="00BB127B" w:rsidP="00BB127B">
            <w:r>
              <w:t>[[</w:t>
            </w:r>
            <w:proofErr w:type="spellStart"/>
            <w:r>
              <w:t>DewarTemperature</w:t>
            </w:r>
            <w:r>
              <w:t>s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Single,Multiple</w:t>
            </w:r>
            <w:proofErr w:type="spellEnd"/>
            <w:r>
              <w:t>}}&lt;&lt;Select&gt;&gt;</w:t>
            </w:r>
          </w:p>
          <w:p w14:paraId="04F502FF" w14:textId="77777777" w:rsidR="00BB127B" w:rsidRDefault="00BB127B" w:rsidP="00BB127B">
            <w:r>
              <w:t>[[</w:t>
            </w:r>
            <w:proofErr w:type="spellStart"/>
            <w:r>
              <w:t>DewarMagnetics</w:t>
            </w:r>
            <w:proofErr w:type="spellEnd"/>
            <w:proofErr w:type="gramStart"/>
            <w:r>
              <w:t>]]{</w:t>
            </w:r>
            <w:proofErr w:type="gramEnd"/>
            <w:r>
              <w:t>{Choice1,Choice2,Choice3}}&lt;&lt;Select&gt;&gt;</w:t>
            </w:r>
          </w:p>
          <w:p w14:paraId="4680B4BF" w14:textId="77777777" w:rsidR="00BB127B" w:rsidRDefault="00BB127B" w:rsidP="00BB127B">
            <w:r>
              <w:t>[[</w:t>
            </w:r>
            <w:proofErr w:type="spellStart"/>
            <w:r>
              <w:t>OSTdata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  <w:r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Instrumentation for collecting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Oscillating </w:t>
            </w:r>
            <w:proofErr w:type="spellStart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Superleak</w:t>
            </w:r>
            <w:proofErr w:type="spellEnd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Transducer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data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)</w:t>
            </w:r>
          </w:p>
          <w:p w14:paraId="52A2E17F" w14:textId="77777777" w:rsidR="00BB127B" w:rsidRDefault="00BB127B" w:rsidP="00BB127B">
            <w:r>
              <w:t>[[</w:t>
            </w:r>
            <w:proofErr w:type="spellStart"/>
            <w:r>
              <w:t>HOMdata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4DB1A45F" w14:textId="77777777" w:rsidR="00BB127B" w:rsidRPr="005E1155" w:rsidRDefault="00BB127B" w:rsidP="00BB127B">
            <w:pPr>
              <w:rPr>
                <w:i/>
              </w:rPr>
            </w:pPr>
            <w:r w:rsidRPr="005E1155">
              <w:rPr>
                <w:i/>
              </w:rPr>
              <w:t>If YES</w:t>
            </w:r>
            <w:r>
              <w:rPr>
                <w:i/>
              </w:rPr>
              <w:t xml:space="preserve"> is selected connect/ check cables</w:t>
            </w:r>
          </w:p>
          <w:p w14:paraId="32FBA52F" w14:textId="3C4FFB64" w:rsidR="00BB127B" w:rsidRDefault="00BB127B" w:rsidP="00BB127B">
            <w:r>
              <w:t>[[</w:t>
            </w:r>
            <w:proofErr w:type="spellStart"/>
            <w:r>
              <w:t>AMMSneeded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  <w:r>
              <w:t xml:space="preserve"> </w:t>
            </w:r>
            <w:r w:rsidRPr="00D95A9E">
              <w:rPr>
                <w:i/>
              </w:rPr>
              <w:t>(</w:t>
            </w:r>
            <w:r>
              <w:rPr>
                <w:i/>
              </w:rPr>
              <w:t xml:space="preserve">RF setup for </w:t>
            </w:r>
            <w:r w:rsidRPr="00D95A9E">
              <w:rPr>
                <w:i/>
              </w:rPr>
              <w:t>Anti-Mode Mixing Control)</w:t>
            </w:r>
          </w:p>
          <w:p w14:paraId="15903A44" w14:textId="7AFCB94A" w:rsidR="00BB127B" w:rsidRPr="00EE2B43" w:rsidRDefault="00BB127B" w:rsidP="00BB127B">
            <w:pPr>
              <w:rPr>
                <w:b/>
                <w:u w:val="single"/>
              </w:rPr>
            </w:pPr>
            <w:r>
              <w:t>[[</w:t>
            </w:r>
            <w:proofErr w:type="spellStart"/>
            <w:r>
              <w:t>OtherRequirements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</w:tr>
      <w:tr w:rsidR="0049496C" w:rsidRPr="00D97B1C" w14:paraId="765C7648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1C1F4310" w14:textId="37160F29" w:rsidR="0049496C" w:rsidRPr="0049496C" w:rsidRDefault="0049496C" w:rsidP="00BB127B">
            <w:pPr>
              <w:rPr>
                <w:b/>
              </w:rPr>
            </w:pPr>
            <w:r w:rsidRPr="0049496C">
              <w:rPr>
                <w:b/>
              </w:rPr>
              <w:t>TEST REQUEST SUBMISSION</w:t>
            </w:r>
          </w:p>
        </w:tc>
      </w:tr>
      <w:tr w:rsidR="0049496C" w:rsidRPr="00D97B1C" w14:paraId="6A920D01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D96F482" w14:textId="432EDC5E" w:rsidR="008C7915" w:rsidRDefault="0049496C" w:rsidP="0049496C">
            <w:pPr>
              <w:rPr>
                <w:i/>
                <w:sz w:val="16"/>
                <w:szCs w:val="16"/>
              </w:rPr>
            </w:pPr>
            <w:r w:rsidRPr="008A31CE">
              <w:rPr>
                <w:i/>
                <w:sz w:val="16"/>
                <w:szCs w:val="16"/>
              </w:rPr>
              <w:t xml:space="preserve">IF Test </w:t>
            </w:r>
            <w:r>
              <w:rPr>
                <w:i/>
                <w:sz w:val="16"/>
                <w:szCs w:val="16"/>
              </w:rPr>
              <w:t>Request is complete</w:t>
            </w:r>
            <w:r w:rsidRPr="008A31CE">
              <w:rPr>
                <w:i/>
                <w:sz w:val="16"/>
                <w:szCs w:val="16"/>
              </w:rPr>
              <w:t xml:space="preserve">, then an email of the request will be sent to the VTA Test Coordinators </w:t>
            </w:r>
          </w:p>
          <w:p w14:paraId="287299EB" w14:textId="39912B0B" w:rsidR="008C7915" w:rsidRDefault="008C7915" w:rsidP="0049496C">
            <w:r>
              <w:t>[[</w:t>
            </w:r>
            <w:proofErr w:type="spellStart"/>
            <w:r>
              <w:t>SubmitTestRequest</w:t>
            </w:r>
            <w:proofErr w:type="spellEnd"/>
            <w:r>
              <w:t>]] &lt;&lt;CHECKBOX&gt;&gt;</w:t>
            </w:r>
          </w:p>
          <w:p w14:paraId="23E998A8" w14:textId="1079FF7C" w:rsidR="0049496C" w:rsidRPr="00EE2B43" w:rsidRDefault="0049496C" w:rsidP="0049496C">
            <w:r>
              <w:t>[[</w:t>
            </w:r>
            <w:proofErr w:type="spellStart"/>
            <w:r w:rsidRPr="00EE2B43">
              <w:t>T</w:t>
            </w:r>
            <w:r w:rsidR="008C7915">
              <w:t>estRequest</w:t>
            </w:r>
            <w:r w:rsidRPr="00EE2B43">
              <w:t>Email</w:t>
            </w:r>
            <w:proofErr w:type="spellEnd"/>
            <w:r w:rsidRPr="00EE2B43">
              <w:t>]] {{</w:t>
            </w:r>
            <w:proofErr w:type="gramStart"/>
            <w:r>
              <w:t>KDAVIS,JTKENT</w:t>
            </w:r>
            <w:proofErr w:type="gramEnd"/>
            <w:r>
              <w:t>,POWEN,TGOODMAN</w:t>
            </w:r>
            <w:r w:rsidRPr="00EE2B43">
              <w:t>}} &lt;&lt;EMAIL&gt;&gt;</w:t>
            </w:r>
          </w:p>
          <w:p w14:paraId="53922ADD" w14:textId="326027AF" w:rsidR="0049496C" w:rsidRDefault="0049496C" w:rsidP="0049496C">
            <w:r w:rsidRPr="00EE2B43">
              <w:t>[[</w:t>
            </w:r>
            <w:proofErr w:type="spellStart"/>
            <w:r w:rsidRPr="00EE2B43">
              <w:t>T</w:t>
            </w:r>
            <w:r w:rsidR="008C7915">
              <w:t>estRequest</w:t>
            </w:r>
            <w:r w:rsidRPr="00EE2B43">
              <w:t>Email</w:t>
            </w:r>
            <w:proofErr w:type="spellEnd"/>
            <w:r w:rsidRPr="00EE2B43">
              <w:t>]] {{VTA Test Plan Approved}} &lt;&lt;EMAILSUBJ&gt;&gt;</w:t>
            </w:r>
          </w:p>
          <w:p w14:paraId="32867061" w14:textId="6CBA5031" w:rsidR="0049496C" w:rsidRDefault="0049496C" w:rsidP="0049496C">
            <w:pPr>
              <w:rPr>
                <w:b/>
                <w:u w:val="single"/>
              </w:rPr>
            </w:pPr>
            <w:r>
              <w:t xml:space="preserve">[[Only email if the </w:t>
            </w:r>
            <w:proofErr w:type="spellStart"/>
            <w:r w:rsidR="008C7915">
              <w:t>SubmitTestRequest</w:t>
            </w:r>
            <w:proofErr w:type="spellEnd"/>
            <w:r>
              <w:t xml:space="preserve"> is YES]] &lt;&lt;NOTE&gt;&gt;</w:t>
            </w:r>
          </w:p>
        </w:tc>
      </w:tr>
    </w:tbl>
    <w:p w14:paraId="31654525" w14:textId="7C10D945" w:rsidR="00BB127B" w:rsidRDefault="00BB127B" w:rsidP="00D97B1C"/>
    <w:p w14:paraId="2D6C2EF8" w14:textId="77777777" w:rsidR="00BB127B" w:rsidRDefault="00BB127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BB127B" w:rsidRPr="00D97B1C" w14:paraId="59C0B223" w14:textId="77777777" w:rsidTr="005D38B1">
        <w:trPr>
          <w:cantSplit/>
          <w:trHeight w:val="144"/>
        </w:trPr>
        <w:tc>
          <w:tcPr>
            <w:tcW w:w="12930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2A52A029" w14:textId="3A3A8CB2" w:rsidR="00BB127B" w:rsidRPr="00F259E8" w:rsidRDefault="00BB127B" w:rsidP="005D38B1">
            <w:pPr>
              <w:jc w:val="center"/>
              <w:rPr>
                <w:b/>
                <w:sz w:val="32"/>
                <w:szCs w:val="24"/>
              </w:rPr>
            </w:pPr>
            <w:r w:rsidRPr="00F259E8">
              <w:rPr>
                <w:b/>
                <w:sz w:val="32"/>
                <w:szCs w:val="24"/>
              </w:rPr>
              <w:lastRenderedPageBreak/>
              <w:t xml:space="preserve">VTA </w:t>
            </w:r>
            <w:r>
              <w:rPr>
                <w:b/>
                <w:sz w:val="32"/>
                <w:szCs w:val="24"/>
              </w:rPr>
              <w:t>CAVITY TEST ACTIVATION</w:t>
            </w:r>
          </w:p>
          <w:p w14:paraId="3ED703FC" w14:textId="109E031B" w:rsidR="00BB127B" w:rsidRPr="00F259E8" w:rsidRDefault="00BB127B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8"/>
              </w:rPr>
              <w:t xml:space="preserve">(To Be Completed by </w:t>
            </w:r>
            <w:r>
              <w:rPr>
                <w:bCs/>
                <w:szCs w:val="18"/>
              </w:rPr>
              <w:t>CRYO Operator</w:t>
            </w:r>
            <w:r w:rsidRPr="00F259E8">
              <w:rPr>
                <w:bCs/>
                <w:szCs w:val="18"/>
              </w:rPr>
              <w:t>)</w:t>
            </w:r>
          </w:p>
        </w:tc>
      </w:tr>
      <w:tr w:rsidR="00BB127B" w:rsidRPr="00D97B1C" w14:paraId="6F1342D5" w14:textId="77777777" w:rsidTr="005D38B1">
        <w:trPr>
          <w:cantSplit/>
          <w:trHeight w:val="288"/>
        </w:trPr>
        <w:tc>
          <w:tcPr>
            <w:tcW w:w="12930" w:type="dxa"/>
          </w:tcPr>
          <w:p w14:paraId="77E7043C" w14:textId="31AD844F" w:rsidR="00F73AEE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</w:t>
            </w:r>
            <w:r w:rsidRPr="00EE2B43">
              <w:t>Activ</w:t>
            </w:r>
            <w:r>
              <w:t>e</w:t>
            </w:r>
            <w:proofErr w:type="spellEnd"/>
            <w:r w:rsidRPr="00EE2B43">
              <w:t>]] &lt;&lt;YESNO&gt;&gt;</w:t>
            </w:r>
          </w:p>
          <w:p w14:paraId="749A5AFE" w14:textId="72A305B8" w:rsidR="00F73AEE" w:rsidRDefault="00F73AEE" w:rsidP="00F73AEE">
            <w:r>
              <w:t>[[</w:t>
            </w:r>
            <w:proofErr w:type="spellStart"/>
            <w:r>
              <w:t>VTATPActiveCoord</w:t>
            </w:r>
            <w:proofErr w:type="spellEnd"/>
            <w:r>
              <w:t>]] {{</w:t>
            </w:r>
            <w:proofErr w:type="gramStart"/>
            <w:r>
              <w:t>KDAVIS,JTKENT</w:t>
            </w:r>
            <w:proofErr w:type="gramEnd"/>
            <w:r>
              <w:t>,POWEN,TGOODMAN}} &lt;&lt;SELECT&gt;&gt;</w:t>
            </w:r>
          </w:p>
          <w:p w14:paraId="31359148" w14:textId="60A1C360" w:rsidR="00BB127B" w:rsidRPr="00EE2B43" w:rsidRDefault="00F73AEE" w:rsidP="00F73AEE">
            <w:pPr>
              <w:tabs>
                <w:tab w:val="left" w:pos="4673"/>
              </w:tabs>
            </w:pPr>
            <w:r>
              <w:t>[[</w:t>
            </w:r>
            <w:proofErr w:type="spellStart"/>
            <w:r>
              <w:t>VTATPActiveDate</w:t>
            </w:r>
            <w:proofErr w:type="spellEnd"/>
            <w:r>
              <w:t>]] &lt;&lt;TIMESTAMP&gt;&gt;</w:t>
            </w:r>
          </w:p>
        </w:tc>
      </w:tr>
      <w:tr w:rsidR="00F73AEE" w:rsidRPr="00D97B1C" w14:paraId="534F4C38" w14:textId="77777777" w:rsidTr="005D38B1">
        <w:trPr>
          <w:cantSplit/>
          <w:trHeight w:val="288"/>
        </w:trPr>
        <w:tc>
          <w:tcPr>
            <w:tcW w:w="12930" w:type="dxa"/>
          </w:tcPr>
          <w:p w14:paraId="6E38ADA6" w14:textId="77777777" w:rsidR="00F73AEE" w:rsidRPr="00EE2B43" w:rsidRDefault="00F73AEE" w:rsidP="00F73AEE">
            <w:r w:rsidRPr="00F73AEE">
              <w:rPr>
                <w:b/>
                <w:bCs/>
                <w:u w:val="single"/>
              </w:rPr>
              <w:t>EMAIL</w:t>
            </w:r>
            <w:r w:rsidRPr="00EE2B43">
              <w:t>: The VTA Facility Manager</w:t>
            </w:r>
          </w:p>
          <w:p w14:paraId="0F6AB085" w14:textId="5646FEB3" w:rsidR="00F73AEE" w:rsidRPr="00EE2B43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TPActive</w:t>
            </w:r>
            <w:r>
              <w:t>Email</w:t>
            </w:r>
            <w:proofErr w:type="spellEnd"/>
            <w:r w:rsidRPr="00EE2B43">
              <w:t>]] {{</w:t>
            </w:r>
            <w:proofErr w:type="gramStart"/>
            <w:r>
              <w:t>KDAVIS,JTKENT</w:t>
            </w:r>
            <w:proofErr w:type="gramEnd"/>
            <w:r>
              <w:t>,POWEN,TGOODMAN</w:t>
            </w:r>
            <w:r w:rsidRPr="00EE2B43">
              <w:t>}} &lt;&lt;EMAIL&gt;&gt;</w:t>
            </w:r>
          </w:p>
          <w:p w14:paraId="78E3B979" w14:textId="61B66305" w:rsidR="00F73AEE" w:rsidRPr="00EE2B43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TPActive</w:t>
            </w:r>
            <w:r>
              <w:t>Email</w:t>
            </w:r>
            <w:proofErr w:type="spellEnd"/>
            <w:r w:rsidRPr="00EE2B43">
              <w:t xml:space="preserve">]] {{VTA Test Plan </w:t>
            </w:r>
            <w:r>
              <w:t>is Active</w:t>
            </w:r>
            <w:r w:rsidRPr="00EE2B43">
              <w:t>}} &lt;&lt;EMAILSUBJ&gt;&gt;</w:t>
            </w:r>
          </w:p>
        </w:tc>
      </w:tr>
      <w:tr w:rsidR="00F73AEE" w:rsidRPr="00D97B1C" w14:paraId="425DA3B0" w14:textId="77777777" w:rsidTr="005D38B1">
        <w:trPr>
          <w:cantSplit/>
          <w:trHeight w:val="288"/>
        </w:trPr>
        <w:tc>
          <w:tcPr>
            <w:tcW w:w="12930" w:type="dxa"/>
          </w:tcPr>
          <w:p w14:paraId="3AC4EEB1" w14:textId="77777777" w:rsidR="00F73AEE" w:rsidRPr="00EE2B43" w:rsidRDefault="00F73AEE" w:rsidP="00F73AEE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DEWAR </w:t>
            </w:r>
          </w:p>
          <w:p w14:paraId="3005CF9F" w14:textId="77777777" w:rsidR="00F73AEE" w:rsidRPr="00EE2B43" w:rsidRDefault="00F73AEE" w:rsidP="00F73AEE">
            <w:r>
              <w:t>[[</w:t>
            </w:r>
            <w:r w:rsidRPr="00EE2B43">
              <w:t>Dewar]] {{3,4,5,6,7,8}} &lt;&lt;</w:t>
            </w:r>
            <w:r>
              <w:t>RADIO</w:t>
            </w:r>
            <w:r w:rsidRPr="00EE2B43">
              <w:t>&gt;&gt;</w:t>
            </w:r>
          </w:p>
          <w:p w14:paraId="69FAE000" w14:textId="77777777" w:rsidR="00F73AEE" w:rsidRDefault="00F73AEE" w:rsidP="00F73AEE">
            <w:r>
              <w:t>[[</w:t>
            </w:r>
            <w:proofErr w:type="spellStart"/>
            <w:r>
              <w:t>SpecifyCavityNO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  <w:p w14:paraId="587046A7" w14:textId="5CBA1609" w:rsidR="00F73AEE" w:rsidRPr="00CB6704" w:rsidRDefault="00F73AEE" w:rsidP="00F73AEE">
            <w:pPr>
              <w:rPr>
                <w:i/>
              </w:rPr>
            </w:pPr>
            <w:r>
              <w:rPr>
                <w:i/>
              </w:rPr>
              <w:t>Select cavity serial number CAVSN1 for single cavity, CAVSN1 and CAVSN2 for pair, CAVSN1 to 3 for three cavities.</w:t>
            </w:r>
          </w:p>
          <w:p w14:paraId="665348A9" w14:textId="2C08C337" w:rsidR="00F73AEE" w:rsidRPr="00CB6704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CAVSN1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  <w:p w14:paraId="24176CFD" w14:textId="49FABD14" w:rsidR="00F73AEE" w:rsidRPr="00CB6704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CAVSN2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  <w:p w14:paraId="42EABCE6" w14:textId="33FBC4CF" w:rsidR="00F73AEE" w:rsidRPr="00F73AEE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CAVSN3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</w:tc>
      </w:tr>
      <w:tr w:rsidR="00F73AEE" w:rsidRPr="00D97B1C" w14:paraId="5041879B" w14:textId="77777777" w:rsidTr="005D38B1">
        <w:trPr>
          <w:cantSplit/>
          <w:trHeight w:val="288"/>
        </w:trPr>
        <w:tc>
          <w:tcPr>
            <w:tcW w:w="12930" w:type="dxa"/>
          </w:tcPr>
          <w:p w14:paraId="7B62A710" w14:textId="44BC31F8" w:rsidR="00346851" w:rsidRPr="00EE2B43" w:rsidRDefault="00346851" w:rsidP="00346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Test stand loaded in </w:t>
            </w:r>
            <w:proofErr w:type="gramStart"/>
            <w:r>
              <w:rPr>
                <w:b/>
                <w:u w:val="single"/>
              </w:rPr>
              <w:t>DEWAR</w:t>
            </w:r>
            <w:proofErr w:type="gramEnd"/>
          </w:p>
          <w:p w14:paraId="12B00315" w14:textId="6F3EA586" w:rsidR="00346851" w:rsidRDefault="00346851" w:rsidP="00346851">
            <w:r>
              <w:t>[[</w:t>
            </w:r>
            <w:proofErr w:type="spellStart"/>
            <w:r>
              <w:t>TestStandLoaded</w:t>
            </w:r>
            <w:proofErr w:type="spellEnd"/>
            <w:r>
              <w:t>]] &lt;&lt;TIMESTAMP&gt;&gt;</w:t>
            </w:r>
          </w:p>
          <w:p w14:paraId="0572F042" w14:textId="77777777" w:rsidR="00346851" w:rsidRDefault="00346851" w:rsidP="00346851">
            <w:r w:rsidRPr="00EE2B43">
              <w:t>[[</w:t>
            </w:r>
            <w:proofErr w:type="spellStart"/>
            <w:r>
              <w:t>TestStandLoadedOK</w:t>
            </w:r>
            <w:proofErr w:type="spellEnd"/>
            <w:r w:rsidRPr="00EE2B43">
              <w:t>]] &lt;&lt;YESNO&gt;&gt;</w:t>
            </w:r>
          </w:p>
          <w:p w14:paraId="24FE70FE" w14:textId="77E6E07A" w:rsidR="00F73AEE" w:rsidRPr="00EE2B43" w:rsidRDefault="00346851" w:rsidP="00F73AEE">
            <w:r>
              <w:t>[[</w:t>
            </w:r>
            <w:proofErr w:type="spellStart"/>
            <w:r>
              <w:t>CraneOperator</w:t>
            </w:r>
            <w:proofErr w:type="spellEnd"/>
            <w:r>
              <w:t>]] {{CHOICE</w:t>
            </w:r>
            <w:proofErr w:type="gramStart"/>
            <w:r>
              <w:t>1,CHOICE</w:t>
            </w:r>
            <w:proofErr w:type="gramEnd"/>
            <w:r>
              <w:t>2,CHOICE3}} &lt;&lt;SELECT&gt;&gt;</w:t>
            </w:r>
          </w:p>
        </w:tc>
      </w:tr>
      <w:tr w:rsidR="00F73AEE" w:rsidRPr="00D97B1C" w14:paraId="5B21843B" w14:textId="77777777" w:rsidTr="005D38B1">
        <w:trPr>
          <w:cantSplit/>
          <w:trHeight w:val="288"/>
        </w:trPr>
        <w:tc>
          <w:tcPr>
            <w:tcW w:w="12930" w:type="dxa"/>
          </w:tcPr>
          <w:p w14:paraId="6985BAD9" w14:textId="77777777" w:rsidR="00346851" w:rsidRPr="00EE2B43" w:rsidRDefault="00346851" w:rsidP="00346851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RELIEF VALVE VERIFICATION</w:t>
            </w:r>
          </w:p>
          <w:p w14:paraId="1516F7EC" w14:textId="30C0F3FC" w:rsidR="00346851" w:rsidRDefault="00346851" w:rsidP="00346851">
            <w:r w:rsidRPr="00EE2B43">
              <w:t>[[</w:t>
            </w:r>
            <w:proofErr w:type="spellStart"/>
            <w:r w:rsidRPr="00EE2B43">
              <w:t>ReliefValve</w:t>
            </w:r>
            <w:r>
              <w:t>OK</w:t>
            </w:r>
            <w:proofErr w:type="spellEnd"/>
            <w:r w:rsidRPr="00EE2B43">
              <w:t>]] &lt;&lt;YESNO&gt;&gt;</w:t>
            </w:r>
          </w:p>
          <w:p w14:paraId="6ED0CBA6" w14:textId="70F99057" w:rsidR="00F73AEE" w:rsidRPr="00EE2B43" w:rsidRDefault="00346851" w:rsidP="00F73AEE">
            <w:r>
              <w:t>[[</w:t>
            </w:r>
            <w:proofErr w:type="spellStart"/>
            <w:r>
              <w:t>CryoOperator</w:t>
            </w:r>
            <w:proofErr w:type="spellEnd"/>
            <w:r>
              <w:t>]] {{CHOICE</w:t>
            </w:r>
            <w:proofErr w:type="gramStart"/>
            <w:r>
              <w:t>1,CHOICE</w:t>
            </w:r>
            <w:proofErr w:type="gramEnd"/>
            <w:r>
              <w:t>2,CHOICE3}} &lt;&lt;SELECT&gt;&gt;</w:t>
            </w:r>
          </w:p>
        </w:tc>
      </w:tr>
      <w:tr w:rsidR="00346851" w:rsidRPr="00D97B1C" w14:paraId="0EDDF7DF" w14:textId="77777777" w:rsidTr="005D38B1">
        <w:trPr>
          <w:cantSplit/>
          <w:trHeight w:val="288"/>
        </w:trPr>
        <w:tc>
          <w:tcPr>
            <w:tcW w:w="12930" w:type="dxa"/>
          </w:tcPr>
          <w:p w14:paraId="389783A9" w14:textId="77777777" w:rsidR="00346851" w:rsidRDefault="00346851" w:rsidP="00346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27A2B94C" w14:textId="77777777" w:rsidR="00346851" w:rsidRDefault="00346851" w:rsidP="00346851">
            <w:r>
              <w:t>[[</w:t>
            </w:r>
            <w:proofErr w:type="spellStart"/>
            <w:r>
              <w:t>DewarMagneticOK</w:t>
            </w:r>
            <w:proofErr w:type="spellEnd"/>
            <w:r>
              <w:t>]] &lt;&lt;YESNO&gt;&gt;</w:t>
            </w:r>
          </w:p>
          <w:p w14:paraId="7A0912D2" w14:textId="77777777" w:rsidR="00346851" w:rsidRDefault="00346851" w:rsidP="00346851">
            <w:r>
              <w:t>[[</w:t>
            </w:r>
            <w:proofErr w:type="spellStart"/>
            <w:r>
              <w:t>OSTcablesInstrOK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501C87F2" w14:textId="3B425023" w:rsidR="00346851" w:rsidRDefault="00346851" w:rsidP="00346851">
            <w:r>
              <w:t>[[</w:t>
            </w:r>
            <w:proofErr w:type="spellStart"/>
            <w:r>
              <w:t>OtherRequirementsFullfiled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  <w:p w14:paraId="0F6E2068" w14:textId="090ED503" w:rsidR="00346851" w:rsidRPr="00EE2B43" w:rsidRDefault="00346851" w:rsidP="00F73AEE">
            <w:r>
              <w:t>[[Technician]] &lt;&lt;</w:t>
            </w:r>
            <w:r w:rsidR="00F92628">
              <w:t>SRFCVP</w:t>
            </w:r>
            <w:r>
              <w:t>&gt;&gt;</w:t>
            </w:r>
          </w:p>
        </w:tc>
      </w:tr>
      <w:tr w:rsidR="00346851" w:rsidRPr="00D97B1C" w14:paraId="5B45716D" w14:textId="77777777" w:rsidTr="005D38B1">
        <w:trPr>
          <w:cantSplit/>
          <w:trHeight w:val="288"/>
        </w:trPr>
        <w:tc>
          <w:tcPr>
            <w:tcW w:w="12930" w:type="dxa"/>
          </w:tcPr>
          <w:p w14:paraId="29271460" w14:textId="06244614" w:rsidR="00346851" w:rsidRPr="00EE2B43" w:rsidRDefault="00346851" w:rsidP="00F73AEE">
            <w:r w:rsidRPr="00EE2B43">
              <w:t>[[</w:t>
            </w:r>
            <w:proofErr w:type="spellStart"/>
            <w:r w:rsidRPr="00EE2B43">
              <w:t>VTATestCoord</w:t>
            </w:r>
            <w:proofErr w:type="spellEnd"/>
            <w:r w:rsidRPr="00EE2B43">
              <w:t>]] {{</w:t>
            </w:r>
            <w:r>
              <w:t>JKENT</w:t>
            </w:r>
            <w:r w:rsidRPr="00EE2B43">
              <w:t>}} &lt;&lt;HOLDPOINT&gt;&gt;</w:t>
            </w:r>
          </w:p>
        </w:tc>
      </w:tr>
    </w:tbl>
    <w:p w14:paraId="6E52DDB8" w14:textId="29A6EEF7" w:rsidR="0049496C" w:rsidRDefault="0049496C" w:rsidP="00D97B1C"/>
    <w:p w14:paraId="042A41D1" w14:textId="77777777" w:rsidR="0049496C" w:rsidRDefault="0049496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49496C" w:rsidRPr="00D97B1C" w14:paraId="2B090141" w14:textId="77777777" w:rsidTr="0049496C">
        <w:trPr>
          <w:cantSplit/>
          <w:trHeight w:val="144"/>
        </w:trPr>
        <w:tc>
          <w:tcPr>
            <w:tcW w:w="12930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14:paraId="157D2C90" w14:textId="279D68A2" w:rsidR="0049496C" w:rsidRPr="006E1E81" w:rsidRDefault="0049496C" w:rsidP="005D38B1">
            <w:pPr>
              <w:jc w:val="center"/>
              <w:rPr>
                <w:b/>
                <w:sz w:val="32"/>
                <w:szCs w:val="32"/>
              </w:rPr>
            </w:pPr>
            <w:r w:rsidRPr="006E1E81">
              <w:rPr>
                <w:b/>
                <w:sz w:val="32"/>
                <w:szCs w:val="32"/>
              </w:rPr>
              <w:lastRenderedPageBreak/>
              <w:t xml:space="preserve">VTA CAVITY TEST </w:t>
            </w:r>
            <w:r w:rsidR="00EF1A03" w:rsidRPr="006E1E81">
              <w:rPr>
                <w:b/>
                <w:sz w:val="32"/>
                <w:szCs w:val="32"/>
              </w:rPr>
              <w:t>FINALIZED</w:t>
            </w:r>
          </w:p>
          <w:p w14:paraId="77CE243B" w14:textId="77777777" w:rsidR="0049496C" w:rsidRDefault="0049496C" w:rsidP="005D38B1">
            <w:pPr>
              <w:jc w:val="center"/>
              <w:rPr>
                <w:bCs/>
                <w:szCs w:val="18"/>
              </w:rPr>
            </w:pPr>
            <w:r w:rsidRPr="00F259E8">
              <w:rPr>
                <w:bCs/>
                <w:szCs w:val="18"/>
              </w:rPr>
              <w:t xml:space="preserve">(To Be Completed by </w:t>
            </w:r>
            <w:r w:rsidR="00EF1A03">
              <w:rPr>
                <w:bCs/>
                <w:szCs w:val="18"/>
              </w:rPr>
              <w:t>VTA</w:t>
            </w:r>
            <w:r>
              <w:rPr>
                <w:bCs/>
                <w:szCs w:val="18"/>
              </w:rPr>
              <w:t xml:space="preserve"> Operator</w:t>
            </w:r>
            <w:r w:rsidRPr="00F259E8">
              <w:rPr>
                <w:bCs/>
                <w:szCs w:val="18"/>
              </w:rPr>
              <w:t>)</w:t>
            </w:r>
          </w:p>
          <w:p w14:paraId="7E234B34" w14:textId="3A1C0693" w:rsidR="006C0E6F" w:rsidRPr="00F259E8" w:rsidRDefault="006C0E6F" w:rsidP="005D38B1">
            <w:pPr>
              <w:jc w:val="center"/>
              <w:rPr>
                <w:bCs/>
                <w:sz w:val="32"/>
              </w:rPr>
            </w:pPr>
            <w:r w:rsidRPr="006C0E6F">
              <w:rPr>
                <w:bCs/>
                <w:color w:val="C00000"/>
                <w:sz w:val="32"/>
                <w:szCs w:val="18"/>
              </w:rPr>
              <w:t>Format option 1</w:t>
            </w:r>
          </w:p>
        </w:tc>
      </w:tr>
      <w:tr w:rsidR="0049496C" w:rsidRPr="00D97B1C" w14:paraId="69EE3F07" w14:textId="77777777" w:rsidTr="005D38B1">
        <w:trPr>
          <w:cantSplit/>
          <w:trHeight w:val="288"/>
        </w:trPr>
        <w:tc>
          <w:tcPr>
            <w:tcW w:w="12930" w:type="dxa"/>
          </w:tcPr>
          <w:p w14:paraId="181EA009" w14:textId="031023F8" w:rsidR="0049496C" w:rsidRPr="00EF1A03" w:rsidRDefault="00EF1A03" w:rsidP="00EF1A03">
            <w:pPr>
              <w:rPr>
                <w:szCs w:val="22"/>
              </w:rPr>
            </w:pPr>
            <w:r w:rsidRPr="00873449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VTAOperator</w:t>
            </w:r>
            <w:proofErr w:type="spellEnd"/>
            <w:r w:rsidRPr="00873449">
              <w:rPr>
                <w:szCs w:val="22"/>
              </w:rPr>
              <w:t>]] {{CHOICE</w:t>
            </w:r>
            <w:proofErr w:type="gramStart"/>
            <w:r w:rsidRPr="00873449">
              <w:rPr>
                <w:szCs w:val="22"/>
              </w:rPr>
              <w:t>1,CHOICE</w:t>
            </w:r>
            <w:proofErr w:type="gramEnd"/>
            <w:r w:rsidRPr="00873449">
              <w:rPr>
                <w:szCs w:val="22"/>
              </w:rPr>
              <w:t>2,CHOICE3}} &lt;&lt;SELECT&gt;&gt;</w:t>
            </w:r>
          </w:p>
        </w:tc>
      </w:tr>
      <w:tr w:rsidR="0049496C" w:rsidRPr="00D97B1C" w14:paraId="2077D58A" w14:textId="77777777" w:rsidTr="005D38B1">
        <w:trPr>
          <w:cantSplit/>
          <w:trHeight w:val="288"/>
        </w:trPr>
        <w:tc>
          <w:tcPr>
            <w:tcW w:w="12930" w:type="dxa"/>
          </w:tcPr>
          <w:p w14:paraId="74F2C4E1" w14:textId="280DFDA7" w:rsidR="0049496C" w:rsidRPr="00EE2B43" w:rsidRDefault="00EF1A03" w:rsidP="005D38B1">
            <w:r>
              <w:t>[[</w:t>
            </w:r>
            <w:proofErr w:type="spellStart"/>
            <w:r>
              <w:t>VTA</w:t>
            </w:r>
            <w:r w:rsidR="00CF4A94">
              <w:t>T</w:t>
            </w:r>
            <w:r>
              <w:t>est</w:t>
            </w:r>
            <w:r w:rsidR="00CF4A94">
              <w:t>D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49496C" w:rsidRPr="00D97B1C" w14:paraId="49D7D92E" w14:textId="77777777" w:rsidTr="005D38B1">
        <w:trPr>
          <w:cantSplit/>
          <w:trHeight w:val="288"/>
        </w:trPr>
        <w:tc>
          <w:tcPr>
            <w:tcW w:w="12930" w:type="dxa"/>
          </w:tcPr>
          <w:p w14:paraId="6BC6EF51" w14:textId="11A2574E" w:rsidR="0049496C" w:rsidRPr="00EF1A03" w:rsidRDefault="00EF1A03" w:rsidP="005D38B1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</w:tc>
      </w:tr>
      <w:tr w:rsidR="00EF1A03" w:rsidRPr="00D97B1C" w14:paraId="69DFAEAD" w14:textId="77777777" w:rsidTr="00EF1A03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1BA37C2E" w14:textId="5D54BBCD" w:rsidR="00EF1A03" w:rsidRPr="00EF1A03" w:rsidRDefault="00EF1A03" w:rsidP="005D38B1">
            <w:pPr>
              <w:rPr>
                <w:b/>
                <w:bCs/>
              </w:rPr>
            </w:pPr>
            <w:r w:rsidRPr="00EF1A03">
              <w:rPr>
                <w:b/>
                <w:bCs/>
              </w:rPr>
              <w:t>SINGLE CAVITY TEST</w:t>
            </w:r>
          </w:p>
        </w:tc>
      </w:tr>
      <w:tr w:rsidR="0049496C" w:rsidRPr="00D97B1C" w14:paraId="1AA95059" w14:textId="77777777" w:rsidTr="005D38B1">
        <w:trPr>
          <w:cantSplit/>
          <w:trHeight w:val="288"/>
        </w:trPr>
        <w:tc>
          <w:tcPr>
            <w:tcW w:w="12930" w:type="dxa"/>
          </w:tcPr>
          <w:p w14:paraId="026FC476" w14:textId="793CD776" w:rsidR="00EF1A03" w:rsidRPr="00CF4A94" w:rsidRDefault="00EF1A03" w:rsidP="00CF4A94">
            <w:pPr>
              <w:rPr>
                <w:b/>
                <w:bCs/>
              </w:rPr>
            </w:pPr>
            <w:r w:rsidRPr="00CF4A94">
              <w:rPr>
                <w:b/>
                <w:bCs/>
              </w:rPr>
              <w:t xml:space="preserve">Select </w:t>
            </w:r>
            <w:r w:rsidR="00CF4A94" w:rsidRPr="00CF4A94">
              <w:rPr>
                <w:b/>
                <w:bCs/>
              </w:rPr>
              <w:t xml:space="preserve">Single </w:t>
            </w:r>
            <w:r w:rsidRPr="00CF4A94">
              <w:rPr>
                <w:b/>
                <w:bCs/>
              </w:rPr>
              <w:t>Cavity</w:t>
            </w:r>
          </w:p>
          <w:p w14:paraId="14D09718" w14:textId="40A199CC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</w:t>
            </w:r>
            <w:r w:rsidRPr="00CF4A94">
              <w:t>S</w:t>
            </w:r>
            <w:r w:rsidR="00CF4A94">
              <w:t>ingle</w:t>
            </w:r>
            <w:proofErr w:type="spellEnd"/>
            <w:r w:rsidRPr="00CF4A94">
              <w:t>]] &lt;&lt;CAVSN&gt;&gt;</w:t>
            </w:r>
          </w:p>
          <w:p w14:paraId="37FF23E4" w14:textId="5259A77C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 xml:space="preserve">Provide Traveler </w:t>
            </w:r>
            <w:r w:rsidR="00F2406D">
              <w:rPr>
                <w:i/>
                <w:iCs/>
                <w:sz w:val="20"/>
                <w:szCs w:val="18"/>
              </w:rPr>
              <w:t xml:space="preserve">AND </w:t>
            </w:r>
            <w:r w:rsidRPr="00CF4A94">
              <w:rPr>
                <w:i/>
                <w:iCs/>
                <w:sz w:val="20"/>
                <w:szCs w:val="18"/>
              </w:rPr>
              <w:t>Sequence Number for the CAVSN tested.</w:t>
            </w:r>
          </w:p>
          <w:p w14:paraId="564A1B18" w14:textId="512425BA" w:rsidR="00CF4A94" w:rsidRDefault="00EF1A03" w:rsidP="00CF4A94">
            <w:r w:rsidRPr="00CF4A94">
              <w:t>[[</w:t>
            </w:r>
            <w:proofErr w:type="spellStart"/>
            <w:r w:rsidRPr="00CF4A94">
              <w:t>SingleCav</w:t>
            </w:r>
            <w:r w:rsidR="00F2406D">
              <w:t>ProjectTraveler</w:t>
            </w:r>
            <w:proofErr w:type="spellEnd"/>
            <w:r w:rsidRPr="00CF4A94">
              <w:t xml:space="preserve">]] </w:t>
            </w:r>
            <w:r w:rsidR="00F2406D">
              <w:t>&lt;&lt;TEXT&gt;&gt;</w:t>
            </w:r>
          </w:p>
          <w:p w14:paraId="002A014C" w14:textId="7DA3FAEC" w:rsidR="00F2406D" w:rsidRDefault="00F2406D" w:rsidP="00F2406D">
            <w:r w:rsidRPr="00CF4A94">
              <w:t>[[</w:t>
            </w:r>
            <w:proofErr w:type="spellStart"/>
            <w:r w:rsidRPr="00CF4A94">
              <w:t>SingleCav</w:t>
            </w:r>
            <w:r>
              <w:t>Project</w:t>
            </w:r>
            <w:r>
              <w:t>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2C7A7810" w14:textId="77777777" w:rsidR="00CF4A94" w:rsidRDefault="00CF4A94" w:rsidP="00CF4A94">
            <w:r w:rsidRPr="00BB127B">
              <w:t xml:space="preserve">[[Pull all </w:t>
            </w:r>
            <w:r w:rsidR="00F2406D">
              <w:t xml:space="preserve">Project VTRF traveler into dropdown for </w:t>
            </w:r>
            <w:proofErr w:type="spellStart"/>
            <w:r w:rsidR="00F2406D">
              <w:t>SingleCavProjectTraveler</w:t>
            </w:r>
            <w:proofErr w:type="spellEnd"/>
            <w:r w:rsidRPr="00BB127B">
              <w:t>]] &lt;&lt;NOTE&gt;&gt;</w:t>
            </w:r>
          </w:p>
          <w:p w14:paraId="64332F45" w14:textId="6B60BD7C" w:rsidR="00F2406D" w:rsidRPr="00EF1A03" w:rsidRDefault="00F2406D" w:rsidP="00CF4A94">
            <w:pPr>
              <w:rPr>
                <w:sz w:val="24"/>
                <w:szCs w:val="24"/>
              </w:rPr>
            </w:pPr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>
              <w:t>SingleCavProjectSeqNum</w:t>
            </w:r>
            <w:proofErr w:type="spellEnd"/>
            <w:r w:rsidRPr="00BB127B">
              <w:t>]] &lt;&lt;NOTE&gt;&gt;</w:t>
            </w:r>
          </w:p>
        </w:tc>
      </w:tr>
      <w:tr w:rsidR="0049496C" w:rsidRPr="00D97B1C" w14:paraId="7C259E4D" w14:textId="77777777" w:rsidTr="00EF1A03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143CD0DE" w14:textId="49AD6794" w:rsidR="0049496C" w:rsidRPr="00EF1A03" w:rsidRDefault="00EF1A03" w:rsidP="005D38B1">
            <w:pPr>
              <w:rPr>
                <w:b/>
                <w:bCs/>
              </w:rPr>
            </w:pPr>
            <w:r w:rsidRPr="00EF1A03">
              <w:rPr>
                <w:b/>
                <w:bCs/>
              </w:rPr>
              <w:t>PAIR CAVITY TEST</w:t>
            </w:r>
          </w:p>
        </w:tc>
      </w:tr>
      <w:tr w:rsidR="0049496C" w:rsidRPr="00D97B1C" w14:paraId="5FF72FD4" w14:textId="77777777" w:rsidTr="005D38B1">
        <w:trPr>
          <w:cantSplit/>
          <w:trHeight w:val="288"/>
        </w:trPr>
        <w:tc>
          <w:tcPr>
            <w:tcW w:w="12930" w:type="dxa"/>
          </w:tcPr>
          <w:p w14:paraId="65A490BA" w14:textId="0D0C22E6" w:rsidR="00EF1A03" w:rsidRPr="00CF4A94" w:rsidRDefault="00CF4A94" w:rsidP="00CF4A94">
            <w:r>
              <w:rPr>
                <w:b/>
                <w:bCs/>
              </w:rPr>
              <w:t xml:space="preserve">Select </w:t>
            </w:r>
            <w:r w:rsidR="00EF1A03" w:rsidRPr="00CF4A94">
              <w:rPr>
                <w:b/>
                <w:bCs/>
              </w:rPr>
              <w:t>Bottom Cavity</w:t>
            </w:r>
            <w:r w:rsidR="00EF1A03" w:rsidRPr="00CF4A94">
              <w:t xml:space="preserve">: </w:t>
            </w:r>
          </w:p>
          <w:p w14:paraId="755127FA" w14:textId="6CA08486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</w:t>
            </w:r>
            <w:r w:rsidRPr="00CF4A94">
              <w:t>B</w:t>
            </w:r>
            <w:r w:rsidR="00CF4A94">
              <w:t>ottom</w:t>
            </w:r>
            <w:proofErr w:type="spellEnd"/>
            <w:r w:rsidRPr="00CF4A94">
              <w:t>]] &lt;&lt;CAVSN&gt;&gt;</w:t>
            </w:r>
          </w:p>
          <w:p w14:paraId="04728258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A0CE622" w14:textId="1AA76452" w:rsidR="00F2406D" w:rsidRDefault="00F2406D" w:rsidP="00F2406D">
            <w:r w:rsidRPr="00CF4A94">
              <w:t>[[</w:t>
            </w:r>
            <w:proofErr w:type="spellStart"/>
            <w:r w:rsidRPr="00CF4A94">
              <w:t>BottomCav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2BE54A8B" w14:textId="48A3DC3C" w:rsidR="00F2406D" w:rsidRDefault="00F2406D" w:rsidP="00F2406D">
            <w:r w:rsidRPr="00CF4A94">
              <w:t>[[</w:t>
            </w:r>
            <w:proofErr w:type="spellStart"/>
            <w:r w:rsidRPr="00CF4A94">
              <w:t>BottomCav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16698613" w14:textId="56964FF0" w:rsidR="00F2406D" w:rsidRDefault="00F2406D" w:rsidP="00F2406D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Bottom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3EA87758" w14:textId="206BCF1D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Bottom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</w:tr>
      <w:tr w:rsidR="0049496C" w:rsidRPr="00D97B1C" w14:paraId="01339505" w14:textId="77777777" w:rsidTr="005D38B1">
        <w:trPr>
          <w:cantSplit/>
          <w:trHeight w:val="288"/>
        </w:trPr>
        <w:tc>
          <w:tcPr>
            <w:tcW w:w="12930" w:type="dxa"/>
          </w:tcPr>
          <w:p w14:paraId="3530E966" w14:textId="3B8D79D2" w:rsidR="00EF1A03" w:rsidRPr="00CF4A94" w:rsidRDefault="00CF4A94" w:rsidP="00CF4A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EF1A03" w:rsidRPr="00CF4A94">
              <w:rPr>
                <w:b/>
                <w:bCs/>
              </w:rPr>
              <w:t xml:space="preserve">TOP Cavity: </w:t>
            </w:r>
          </w:p>
          <w:p w14:paraId="3076B0D1" w14:textId="4076F6A7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</w:t>
            </w:r>
            <w:r w:rsidRPr="00CF4A94">
              <w:t>T</w:t>
            </w:r>
            <w:r w:rsidR="00CF4A94">
              <w:t>op</w:t>
            </w:r>
            <w:proofErr w:type="spellEnd"/>
            <w:r w:rsidRPr="00CF4A94">
              <w:t>]] &lt;&lt;CAVSN&gt;&gt;</w:t>
            </w:r>
          </w:p>
          <w:p w14:paraId="546A15B2" w14:textId="0233488A" w:rsidR="00EF1A03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7A0B517F" w14:textId="77777777" w:rsidR="0049496C" w:rsidRDefault="00EF1A03" w:rsidP="00CF4A94">
            <w:r w:rsidRPr="00CF4A94">
              <w:t>[[</w:t>
            </w:r>
            <w:proofErr w:type="spellStart"/>
            <w:r w:rsidRPr="00CF4A94">
              <w:t>TopCavTraveler</w:t>
            </w:r>
            <w:proofErr w:type="spellEnd"/>
            <w:r w:rsidRPr="00CF4A94">
              <w:t>]] {{CHOICE</w:t>
            </w:r>
            <w:proofErr w:type="gramStart"/>
            <w:r w:rsidRPr="00CF4A94">
              <w:t>1,CHOICE</w:t>
            </w:r>
            <w:proofErr w:type="gramEnd"/>
            <w:r w:rsidRPr="00CF4A94">
              <w:t>2,CHOICE3}} &lt;&lt;SELECT&gt;&gt;</w:t>
            </w:r>
          </w:p>
          <w:p w14:paraId="1F427D5C" w14:textId="26449951" w:rsidR="00F2406D" w:rsidRDefault="00F2406D" w:rsidP="00F2406D">
            <w:r w:rsidRPr="00CF4A94">
              <w:t>[[</w:t>
            </w:r>
            <w:proofErr w:type="spellStart"/>
            <w:r w:rsidRPr="00CF4A94">
              <w:t>TopCav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54CFEE97" w14:textId="33D9902E" w:rsidR="00F2406D" w:rsidRDefault="00F2406D" w:rsidP="00F2406D">
            <w:r w:rsidRPr="00CF4A94">
              <w:t>[[</w:t>
            </w:r>
            <w:proofErr w:type="spellStart"/>
            <w:r w:rsidRPr="00CF4A94">
              <w:t>TopCav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4800EB39" w14:textId="2117B1C4" w:rsidR="00F2406D" w:rsidRDefault="00F2406D" w:rsidP="00F2406D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Top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28F2AF16" w14:textId="4000AC48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Top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</w:tr>
      <w:tr w:rsidR="00EF1A03" w:rsidRPr="00D97B1C" w14:paraId="20235A19" w14:textId="77777777" w:rsidTr="00CF4A94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6FE0DA4B" w14:textId="23FA6C3A" w:rsidR="00EF1A03" w:rsidRPr="00CF4A94" w:rsidRDefault="00CF4A94" w:rsidP="00CF4A94">
            <w:pPr>
              <w:rPr>
                <w:b/>
                <w:bCs/>
              </w:rPr>
            </w:pPr>
            <w:r w:rsidRPr="00CF4A94">
              <w:rPr>
                <w:b/>
                <w:bCs/>
              </w:rPr>
              <w:t>THREE CAVITY TEST</w:t>
            </w:r>
          </w:p>
        </w:tc>
      </w:tr>
      <w:tr w:rsidR="00EF1A03" w:rsidRPr="00D97B1C" w14:paraId="1650CAD8" w14:textId="77777777" w:rsidTr="005D38B1">
        <w:trPr>
          <w:cantSplit/>
          <w:trHeight w:val="288"/>
        </w:trPr>
        <w:tc>
          <w:tcPr>
            <w:tcW w:w="12930" w:type="dxa"/>
          </w:tcPr>
          <w:p w14:paraId="27865D85" w14:textId="3B18CFC0" w:rsidR="00CF4A94" w:rsidRPr="00CF4A94" w:rsidRDefault="00CF4A94" w:rsidP="00CF4A94">
            <w:r w:rsidRPr="00CF4A94">
              <w:rPr>
                <w:b/>
                <w:bCs/>
              </w:rPr>
              <w:lastRenderedPageBreak/>
              <w:t>Select Position 1 Cavity</w:t>
            </w:r>
            <w:r w:rsidRPr="00CF4A94">
              <w:rPr>
                <w:b/>
                <w:bCs/>
              </w:rPr>
              <w:t>:</w:t>
            </w:r>
          </w:p>
          <w:p w14:paraId="68BE6E9D" w14:textId="35CC22B7" w:rsidR="00CF4A94" w:rsidRPr="00CF4A94" w:rsidRDefault="00CF4A94" w:rsidP="00CF4A94">
            <w:r w:rsidRPr="00CF4A94">
              <w:t>[[CAVSN</w:t>
            </w:r>
            <w:r w:rsidRPr="00CF4A94">
              <w:t>P1</w:t>
            </w:r>
            <w:r w:rsidRPr="00CF4A94">
              <w:t>]] &lt;&lt;CAVSN&gt;&gt;</w:t>
            </w:r>
          </w:p>
          <w:p w14:paraId="6CA658D2" w14:textId="7DE16ED5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</w:t>
            </w:r>
            <w:r w:rsidRPr="00CF4A94">
              <w:rPr>
                <w:i/>
                <w:iCs/>
                <w:sz w:val="20"/>
                <w:szCs w:val="18"/>
              </w:rPr>
              <w:t xml:space="preserve"> </w:t>
            </w:r>
            <w:r w:rsidRPr="00CF4A94">
              <w:rPr>
                <w:i/>
                <w:iCs/>
                <w:sz w:val="20"/>
                <w:szCs w:val="18"/>
              </w:rPr>
              <w:t>Sequence N</w:t>
            </w:r>
            <w:r w:rsidRPr="00CF4A94">
              <w:rPr>
                <w:i/>
                <w:iCs/>
                <w:sz w:val="20"/>
                <w:szCs w:val="18"/>
              </w:rPr>
              <w:t>u</w:t>
            </w:r>
            <w:r w:rsidRPr="00CF4A94">
              <w:rPr>
                <w:i/>
                <w:iCs/>
                <w:sz w:val="20"/>
                <w:szCs w:val="18"/>
              </w:rPr>
              <w:t>mber for the CAVSN tested.</w:t>
            </w:r>
          </w:p>
          <w:p w14:paraId="05530416" w14:textId="1BDC2E04" w:rsidR="00F2406D" w:rsidRDefault="00F2406D" w:rsidP="00F2406D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5CD06D9F" w14:textId="29E961B3" w:rsidR="00F2406D" w:rsidRDefault="00F2406D" w:rsidP="00F2406D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430A5E5A" w14:textId="7010BA48" w:rsidR="00F2406D" w:rsidRDefault="00F2406D" w:rsidP="00F2406D">
            <w:r w:rsidRPr="00BB127B">
              <w:t xml:space="preserve">[[Pull all </w:t>
            </w:r>
            <w:r>
              <w:t>Project VTRF traveler into dropdown for Position1CavProjectTraveler</w:t>
            </w:r>
            <w:r w:rsidRPr="00BB127B">
              <w:t>]] &lt;&lt;NOTE&gt;&gt;</w:t>
            </w:r>
          </w:p>
          <w:p w14:paraId="5C5DD211" w14:textId="17F27E61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Position1CavProjectSeqNum</w:t>
            </w:r>
            <w:r w:rsidRPr="00BB127B">
              <w:t>]] &lt;&lt;NOTE&gt;&gt;</w:t>
            </w:r>
          </w:p>
        </w:tc>
      </w:tr>
      <w:tr w:rsidR="00EF1A03" w:rsidRPr="00D97B1C" w14:paraId="2F47F445" w14:textId="77777777" w:rsidTr="005D38B1">
        <w:trPr>
          <w:cantSplit/>
          <w:trHeight w:val="288"/>
        </w:trPr>
        <w:tc>
          <w:tcPr>
            <w:tcW w:w="12930" w:type="dxa"/>
          </w:tcPr>
          <w:p w14:paraId="24B9BEAC" w14:textId="05AC93F6" w:rsidR="00CF4A94" w:rsidRPr="00CF4A94" w:rsidRDefault="00CF4A94" w:rsidP="00CF4A94">
            <w:r w:rsidRPr="00CF4A94">
              <w:rPr>
                <w:b/>
                <w:bCs/>
              </w:rPr>
              <w:t xml:space="preserve">Select Position </w:t>
            </w:r>
            <w:r>
              <w:rPr>
                <w:b/>
                <w:bCs/>
              </w:rPr>
              <w:t>2</w:t>
            </w:r>
            <w:r w:rsidRPr="00CF4A94">
              <w:rPr>
                <w:b/>
                <w:bCs/>
              </w:rPr>
              <w:t xml:space="preserve"> Cavity:</w:t>
            </w:r>
          </w:p>
          <w:p w14:paraId="49CD14EE" w14:textId="545B8FD6" w:rsidR="00CF4A94" w:rsidRPr="00CF4A94" w:rsidRDefault="00CF4A94" w:rsidP="00CF4A94">
            <w:r w:rsidRPr="00CF4A94">
              <w:t>[[CAVSN</w:t>
            </w:r>
            <w:r w:rsidRPr="00CF4A94">
              <w:t>P2</w:t>
            </w:r>
            <w:r w:rsidRPr="00CF4A94">
              <w:t>]] &lt;&lt;CAVSN&gt;&gt;</w:t>
            </w:r>
          </w:p>
          <w:p w14:paraId="7B77C3B4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71123188" w14:textId="5BBAB40A" w:rsidR="00F2406D" w:rsidRDefault="00F2406D" w:rsidP="00F2406D">
            <w:r w:rsidRPr="00CF4A94">
              <w:t>[[</w:t>
            </w:r>
            <w:r>
              <w:t>Position</w:t>
            </w:r>
            <w:r>
              <w:t>2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62032398" w14:textId="3BA73E5E" w:rsidR="00F2406D" w:rsidRDefault="00F2406D" w:rsidP="00F2406D">
            <w:r w:rsidRPr="00CF4A94">
              <w:t>[[</w:t>
            </w:r>
            <w:r>
              <w:t>Position</w:t>
            </w:r>
            <w:r>
              <w:t>2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2D7966E5" w14:textId="03B0C66A" w:rsidR="00F2406D" w:rsidRDefault="00F2406D" w:rsidP="00F2406D">
            <w:r w:rsidRPr="00BB127B">
              <w:t xml:space="preserve">[[Pull all </w:t>
            </w:r>
            <w:r>
              <w:t>Project VTRF traveler into dropdown for Position</w:t>
            </w:r>
            <w:r>
              <w:t>2</w:t>
            </w:r>
            <w:r>
              <w:t>CavProjectTraveler</w:t>
            </w:r>
            <w:r w:rsidRPr="00BB127B">
              <w:t>]] &lt;&lt;NOTE&gt;&gt;</w:t>
            </w:r>
          </w:p>
          <w:p w14:paraId="0A95C8E0" w14:textId="558C6221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</w:t>
            </w:r>
            <w:r>
              <w:t>2</w:t>
            </w:r>
            <w:r>
              <w:t>CavProjectSeqNum</w:t>
            </w:r>
            <w:r w:rsidRPr="00BB127B">
              <w:t>]] &lt;&lt;NOTE&gt;&gt;</w:t>
            </w:r>
          </w:p>
        </w:tc>
      </w:tr>
      <w:tr w:rsidR="00EF1A03" w:rsidRPr="00D97B1C" w14:paraId="29D02FEF" w14:textId="77777777" w:rsidTr="005D38B1">
        <w:trPr>
          <w:cantSplit/>
          <w:trHeight w:val="288"/>
        </w:trPr>
        <w:tc>
          <w:tcPr>
            <w:tcW w:w="12930" w:type="dxa"/>
          </w:tcPr>
          <w:p w14:paraId="697CB82C" w14:textId="63275908" w:rsidR="00CF4A94" w:rsidRPr="00CF4A94" w:rsidRDefault="00CF4A94" w:rsidP="00CF4A94">
            <w:r w:rsidRPr="00CF4A94">
              <w:rPr>
                <w:b/>
                <w:bCs/>
              </w:rPr>
              <w:t xml:space="preserve">Select Position </w:t>
            </w:r>
            <w:r>
              <w:rPr>
                <w:b/>
                <w:bCs/>
              </w:rPr>
              <w:t>3</w:t>
            </w:r>
            <w:r w:rsidRPr="00CF4A94">
              <w:rPr>
                <w:b/>
                <w:bCs/>
              </w:rPr>
              <w:t xml:space="preserve"> Cavity:</w:t>
            </w:r>
          </w:p>
          <w:p w14:paraId="18300147" w14:textId="57A9E480" w:rsidR="00CF4A94" w:rsidRDefault="00CF4A94" w:rsidP="00CF4A94">
            <w:r w:rsidRPr="00CE6F27">
              <w:t>[[CAVSN</w:t>
            </w:r>
            <w:r>
              <w:t>P</w:t>
            </w:r>
            <w:r>
              <w:t>3</w:t>
            </w:r>
            <w:r w:rsidRPr="00CE6F27">
              <w:t>]] &lt;&lt;CAVSN&gt;&gt;</w:t>
            </w:r>
          </w:p>
          <w:p w14:paraId="3C9BC6A1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5D91F57" w14:textId="735C6A23" w:rsidR="00F2406D" w:rsidRDefault="00F2406D" w:rsidP="00F2406D">
            <w:r w:rsidRPr="00CF4A94">
              <w:t>[[</w:t>
            </w:r>
            <w:r>
              <w:t>Position</w:t>
            </w:r>
            <w:r>
              <w:t>3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75941236" w14:textId="07E19FA0" w:rsidR="00F2406D" w:rsidRDefault="00F2406D" w:rsidP="00F2406D">
            <w:r w:rsidRPr="00CF4A94">
              <w:t>[[</w:t>
            </w:r>
            <w:r>
              <w:t>Position</w:t>
            </w:r>
            <w:r>
              <w:t>3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4C8B9801" w14:textId="4BE17ECD" w:rsidR="00F2406D" w:rsidRDefault="00F2406D" w:rsidP="00F2406D">
            <w:r w:rsidRPr="00BB127B">
              <w:t xml:space="preserve">[[Pull all </w:t>
            </w:r>
            <w:r>
              <w:t>Project VTRF traveler into dropdown for Position</w:t>
            </w:r>
            <w:r>
              <w:t>3</w:t>
            </w:r>
            <w:r>
              <w:t>CavProjectTraveler</w:t>
            </w:r>
            <w:r w:rsidRPr="00BB127B">
              <w:t>]] &lt;&lt;NOTE&gt;&gt;</w:t>
            </w:r>
          </w:p>
          <w:p w14:paraId="2D0B6937" w14:textId="7F776014" w:rsidR="00F2406D" w:rsidRPr="00CF4A94" w:rsidRDefault="00F2406D" w:rsidP="00F2406D">
            <w:pPr>
              <w:tabs>
                <w:tab w:val="left" w:pos="1440"/>
              </w:tabs>
            </w:pPr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</w:t>
            </w:r>
            <w:r>
              <w:t>3</w:t>
            </w:r>
            <w:r>
              <w:t>CavProjectSeqNum</w:t>
            </w:r>
            <w:r w:rsidRPr="00BB127B">
              <w:t>]] &lt;&lt;NOTE&gt;&gt;</w:t>
            </w:r>
          </w:p>
        </w:tc>
      </w:tr>
    </w:tbl>
    <w:p w14:paraId="59DA6022" w14:textId="77777777" w:rsidR="00384F37" w:rsidRDefault="00384F37" w:rsidP="00D97B1C"/>
    <w:p w14:paraId="3E43697B" w14:textId="3B3278EA" w:rsidR="00591B82" w:rsidRDefault="00591B8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6"/>
        <w:gridCol w:w="4289"/>
        <w:gridCol w:w="4885"/>
      </w:tblGrid>
      <w:tr w:rsidR="00591B82" w14:paraId="045DBFF7" w14:textId="77777777" w:rsidTr="00591B82">
        <w:tc>
          <w:tcPr>
            <w:tcW w:w="5000" w:type="pct"/>
            <w:gridSpan w:val="3"/>
            <w:shd w:val="clear" w:color="auto" w:fill="EAF1DD" w:themeFill="accent3" w:themeFillTint="33"/>
          </w:tcPr>
          <w:p w14:paraId="55B12B96" w14:textId="77777777" w:rsidR="00591B82" w:rsidRPr="006E1E81" w:rsidRDefault="00591B82" w:rsidP="00591B82">
            <w:pPr>
              <w:jc w:val="center"/>
              <w:rPr>
                <w:b/>
                <w:sz w:val="32"/>
                <w:szCs w:val="32"/>
              </w:rPr>
            </w:pPr>
            <w:r w:rsidRPr="006E1E81">
              <w:rPr>
                <w:b/>
                <w:sz w:val="32"/>
                <w:szCs w:val="32"/>
              </w:rPr>
              <w:lastRenderedPageBreak/>
              <w:t>VTA CAVITY TEST FINALIZED</w:t>
            </w:r>
          </w:p>
          <w:p w14:paraId="369B856B" w14:textId="77777777" w:rsidR="00591B82" w:rsidRDefault="00591B82" w:rsidP="00591B82">
            <w:pPr>
              <w:jc w:val="center"/>
              <w:rPr>
                <w:bCs/>
                <w:szCs w:val="18"/>
              </w:rPr>
            </w:pPr>
            <w:r w:rsidRPr="00F259E8">
              <w:rPr>
                <w:bCs/>
                <w:szCs w:val="18"/>
              </w:rPr>
              <w:t xml:space="preserve">(To Be Completed by </w:t>
            </w:r>
            <w:r>
              <w:rPr>
                <w:bCs/>
                <w:szCs w:val="18"/>
              </w:rPr>
              <w:t>VTA Operator</w:t>
            </w:r>
            <w:r w:rsidRPr="00F259E8">
              <w:rPr>
                <w:bCs/>
                <w:szCs w:val="18"/>
              </w:rPr>
              <w:t>)</w:t>
            </w:r>
          </w:p>
          <w:p w14:paraId="53CD41AF" w14:textId="1646A447" w:rsidR="006C0E6F" w:rsidRDefault="006C0E6F" w:rsidP="00591B82">
            <w:pPr>
              <w:jc w:val="center"/>
            </w:pPr>
            <w:r w:rsidRPr="006C0E6F">
              <w:rPr>
                <w:bCs/>
                <w:color w:val="C00000"/>
                <w:sz w:val="32"/>
                <w:szCs w:val="18"/>
              </w:rPr>
              <w:t xml:space="preserve">Format option </w:t>
            </w:r>
            <w:r>
              <w:rPr>
                <w:bCs/>
                <w:color w:val="C00000"/>
                <w:sz w:val="32"/>
                <w:szCs w:val="18"/>
              </w:rPr>
              <w:t>2</w:t>
            </w:r>
          </w:p>
        </w:tc>
      </w:tr>
      <w:tr w:rsidR="00591B82" w14:paraId="3437C0BF" w14:textId="77777777" w:rsidTr="00591B82">
        <w:tc>
          <w:tcPr>
            <w:tcW w:w="5000" w:type="pct"/>
            <w:gridSpan w:val="3"/>
          </w:tcPr>
          <w:p w14:paraId="6CBD461D" w14:textId="63572679" w:rsidR="00591B82" w:rsidRDefault="00591B82" w:rsidP="00591B82">
            <w:r w:rsidRPr="00873449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VTAOperator</w:t>
            </w:r>
            <w:proofErr w:type="spellEnd"/>
            <w:r w:rsidRPr="00873449">
              <w:rPr>
                <w:szCs w:val="22"/>
              </w:rPr>
              <w:t>]] {{CHOICE</w:t>
            </w:r>
            <w:proofErr w:type="gramStart"/>
            <w:r w:rsidRPr="00873449">
              <w:rPr>
                <w:szCs w:val="22"/>
              </w:rPr>
              <w:t>1,CHOICE</w:t>
            </w:r>
            <w:proofErr w:type="gramEnd"/>
            <w:r w:rsidRPr="00873449">
              <w:rPr>
                <w:szCs w:val="22"/>
              </w:rPr>
              <w:t>2,CHOICE3}} &lt;&lt;SELECT&gt;&gt;</w:t>
            </w:r>
          </w:p>
        </w:tc>
      </w:tr>
      <w:tr w:rsidR="00591B82" w14:paraId="7EBC1EF5" w14:textId="77777777" w:rsidTr="00591B82">
        <w:tc>
          <w:tcPr>
            <w:tcW w:w="5000" w:type="pct"/>
            <w:gridSpan w:val="3"/>
          </w:tcPr>
          <w:p w14:paraId="055DE8E4" w14:textId="216BEBD1" w:rsidR="00591B82" w:rsidRDefault="00591B82" w:rsidP="00591B82">
            <w:r>
              <w:t>[[</w:t>
            </w:r>
            <w:proofErr w:type="spellStart"/>
            <w:r>
              <w:t>VTATestDdate</w:t>
            </w:r>
            <w:proofErr w:type="spellEnd"/>
            <w:r>
              <w:t>]] &lt;&lt;TIMESTAMP&gt;&gt;</w:t>
            </w:r>
          </w:p>
        </w:tc>
      </w:tr>
      <w:tr w:rsidR="00591B82" w14:paraId="44DA3741" w14:textId="77777777" w:rsidTr="006D1E40">
        <w:tc>
          <w:tcPr>
            <w:tcW w:w="5000" w:type="pct"/>
            <w:gridSpan w:val="3"/>
            <w:shd w:val="clear" w:color="auto" w:fill="auto"/>
          </w:tcPr>
          <w:p w14:paraId="2313ACD5" w14:textId="44426E11" w:rsidR="00591B82" w:rsidRDefault="00591B82" w:rsidP="00591B82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</w:tc>
      </w:tr>
      <w:tr w:rsidR="00591B82" w14:paraId="3610B468" w14:textId="77777777" w:rsidTr="00591B82">
        <w:tc>
          <w:tcPr>
            <w:tcW w:w="1458" w:type="pct"/>
            <w:shd w:val="clear" w:color="auto" w:fill="EAF1DD" w:themeFill="accent3" w:themeFillTint="33"/>
          </w:tcPr>
          <w:p w14:paraId="1B9A1962" w14:textId="701CEEA9" w:rsidR="00591B82" w:rsidRPr="00591B82" w:rsidRDefault="00591B82" w:rsidP="00591B82">
            <w:pPr>
              <w:jc w:val="center"/>
              <w:rPr>
                <w:b/>
                <w:bCs/>
              </w:rPr>
            </w:pPr>
            <w:r w:rsidRPr="00591B82">
              <w:rPr>
                <w:b/>
                <w:bCs/>
              </w:rPr>
              <w:t>SINGLE CAVITY TEST</w:t>
            </w:r>
          </w:p>
        </w:tc>
        <w:tc>
          <w:tcPr>
            <w:tcW w:w="1656" w:type="pct"/>
            <w:shd w:val="clear" w:color="auto" w:fill="EAF1DD" w:themeFill="accent3" w:themeFillTint="33"/>
          </w:tcPr>
          <w:p w14:paraId="01CC965A" w14:textId="455CD971" w:rsidR="00591B82" w:rsidRPr="00591B82" w:rsidRDefault="00591B82" w:rsidP="00591B82">
            <w:pPr>
              <w:jc w:val="center"/>
              <w:rPr>
                <w:b/>
                <w:bCs/>
              </w:rPr>
            </w:pPr>
            <w:r w:rsidRPr="00591B82">
              <w:rPr>
                <w:b/>
                <w:bCs/>
              </w:rPr>
              <w:t>PAIR CAVITY TEST</w:t>
            </w:r>
          </w:p>
        </w:tc>
        <w:tc>
          <w:tcPr>
            <w:tcW w:w="1886" w:type="pct"/>
            <w:shd w:val="clear" w:color="auto" w:fill="EAF1DD" w:themeFill="accent3" w:themeFillTint="33"/>
          </w:tcPr>
          <w:p w14:paraId="20B0B4B1" w14:textId="29858B12" w:rsidR="00591B82" w:rsidRPr="00591B82" w:rsidRDefault="00591B82" w:rsidP="00591B82">
            <w:pPr>
              <w:jc w:val="center"/>
              <w:rPr>
                <w:b/>
                <w:bCs/>
              </w:rPr>
            </w:pPr>
            <w:r w:rsidRPr="00591B82">
              <w:rPr>
                <w:b/>
                <w:bCs/>
              </w:rPr>
              <w:t>THREE CAVITY TEST</w:t>
            </w:r>
          </w:p>
        </w:tc>
      </w:tr>
      <w:tr w:rsidR="00591B82" w14:paraId="7E026ED8" w14:textId="77777777" w:rsidTr="00591B82">
        <w:tc>
          <w:tcPr>
            <w:tcW w:w="1458" w:type="pct"/>
          </w:tcPr>
          <w:p w14:paraId="7B7483FE" w14:textId="77777777" w:rsidR="00591B82" w:rsidRPr="00CF4A94" w:rsidRDefault="00591B82" w:rsidP="00591B82">
            <w:pPr>
              <w:rPr>
                <w:b/>
                <w:bCs/>
              </w:rPr>
            </w:pPr>
            <w:r w:rsidRPr="00CF4A94">
              <w:rPr>
                <w:b/>
                <w:bCs/>
              </w:rPr>
              <w:t>Select Single Cavity</w:t>
            </w:r>
          </w:p>
          <w:p w14:paraId="3FF89DBC" w14:textId="77777777" w:rsidR="00591B82" w:rsidRPr="00CF4A94" w:rsidRDefault="00591B82" w:rsidP="00591B82">
            <w:r w:rsidRPr="00CF4A94">
              <w:t>[[</w:t>
            </w:r>
            <w:proofErr w:type="spellStart"/>
            <w:r w:rsidRPr="00CF4A94">
              <w:t>CAVSNS</w:t>
            </w:r>
            <w:r>
              <w:t>ingle</w:t>
            </w:r>
            <w:proofErr w:type="spellEnd"/>
            <w:r w:rsidRPr="00CF4A94">
              <w:t>]] &lt;&lt;CAVSN&gt;&gt;</w:t>
            </w:r>
          </w:p>
          <w:p w14:paraId="3FC815E1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 xml:space="preserve">Provide Traveler </w:t>
            </w:r>
            <w:r>
              <w:rPr>
                <w:i/>
                <w:iCs/>
                <w:sz w:val="20"/>
                <w:szCs w:val="18"/>
              </w:rPr>
              <w:t xml:space="preserve">AND </w:t>
            </w:r>
            <w:r w:rsidRPr="00CF4A94">
              <w:rPr>
                <w:i/>
                <w:iCs/>
                <w:sz w:val="20"/>
                <w:szCs w:val="18"/>
              </w:rPr>
              <w:t>Sequence Number for the CAVSN tested.</w:t>
            </w:r>
          </w:p>
          <w:p w14:paraId="79FC37BF" w14:textId="77777777" w:rsidR="00591B82" w:rsidRDefault="00591B82" w:rsidP="00591B82">
            <w:r w:rsidRPr="00CF4A94">
              <w:t>[[</w:t>
            </w:r>
            <w:proofErr w:type="spellStart"/>
            <w:r w:rsidRPr="00CF4A94">
              <w:t>SingleCav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5BF38083" w14:textId="77777777" w:rsidR="00591B82" w:rsidRDefault="00591B82" w:rsidP="00591B82">
            <w:r w:rsidRPr="00CF4A94">
              <w:t>[[</w:t>
            </w:r>
            <w:proofErr w:type="spellStart"/>
            <w:r w:rsidRPr="00CF4A94">
              <w:t>SingleCav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2796119C" w14:textId="77777777" w:rsidR="00591B82" w:rsidRDefault="00591B82" w:rsidP="00591B82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>
              <w:t>SingleCavProjectTraveler</w:t>
            </w:r>
            <w:proofErr w:type="spellEnd"/>
            <w:r w:rsidRPr="00BB127B">
              <w:t>]] &lt;&lt;NOTE&gt;&gt;</w:t>
            </w:r>
          </w:p>
          <w:p w14:paraId="39E5DCE9" w14:textId="432E565A" w:rsidR="00591B82" w:rsidRDefault="00591B82" w:rsidP="00591B82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>
              <w:t>SingleCavProjectSeqNum</w:t>
            </w:r>
            <w:proofErr w:type="spellEnd"/>
            <w:r w:rsidRPr="00BB127B">
              <w:t>]] &lt;&lt;NOTE&gt;&gt;</w:t>
            </w:r>
          </w:p>
        </w:tc>
        <w:tc>
          <w:tcPr>
            <w:tcW w:w="1656" w:type="pct"/>
          </w:tcPr>
          <w:p w14:paraId="6C2F4B70" w14:textId="77777777" w:rsidR="00591B82" w:rsidRPr="00CF4A94" w:rsidRDefault="00591B82" w:rsidP="00591B82">
            <w:r>
              <w:rPr>
                <w:b/>
                <w:bCs/>
              </w:rPr>
              <w:t xml:space="preserve">Select </w:t>
            </w:r>
            <w:r w:rsidRPr="00CF4A94">
              <w:rPr>
                <w:b/>
                <w:bCs/>
              </w:rPr>
              <w:t>Bottom Cavity</w:t>
            </w:r>
            <w:r w:rsidRPr="00CF4A94">
              <w:t xml:space="preserve">: </w:t>
            </w:r>
          </w:p>
          <w:p w14:paraId="6D6DF468" w14:textId="77777777" w:rsidR="00591B82" w:rsidRPr="00CF4A94" w:rsidRDefault="00591B82" w:rsidP="00591B82">
            <w:r w:rsidRPr="00CF4A94">
              <w:t>[[</w:t>
            </w:r>
            <w:proofErr w:type="spellStart"/>
            <w:r w:rsidRPr="00CF4A94">
              <w:t>CAVSNB</w:t>
            </w:r>
            <w:r>
              <w:t>ottom</w:t>
            </w:r>
            <w:proofErr w:type="spellEnd"/>
            <w:r w:rsidRPr="00CF4A94">
              <w:t>]] &lt;&lt;CAVSN&gt;&gt;</w:t>
            </w:r>
          </w:p>
          <w:p w14:paraId="2E462933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54A76743" w14:textId="77777777" w:rsidR="00591B82" w:rsidRDefault="00591B82" w:rsidP="00591B82">
            <w:r w:rsidRPr="00CF4A94">
              <w:t>[[</w:t>
            </w:r>
            <w:proofErr w:type="spellStart"/>
            <w:r w:rsidRPr="00CF4A94">
              <w:t>BottomCav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35315819" w14:textId="77777777" w:rsidR="00591B82" w:rsidRDefault="00591B82" w:rsidP="00591B82">
            <w:r w:rsidRPr="00CF4A94">
              <w:t>[[</w:t>
            </w:r>
            <w:proofErr w:type="spellStart"/>
            <w:r w:rsidRPr="00CF4A94">
              <w:t>BottomCav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410D79FE" w14:textId="77777777" w:rsidR="00591B82" w:rsidRDefault="00591B82" w:rsidP="00591B82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Bottom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4258BC66" w14:textId="3D0DE6FB" w:rsidR="00591B82" w:rsidRDefault="00591B82" w:rsidP="00591B82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Bottom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  <w:tc>
          <w:tcPr>
            <w:tcW w:w="1886" w:type="pct"/>
          </w:tcPr>
          <w:p w14:paraId="31CF3152" w14:textId="77777777" w:rsidR="00591B82" w:rsidRPr="00CF4A94" w:rsidRDefault="00591B82" w:rsidP="00591B82">
            <w:r w:rsidRPr="00CF4A94">
              <w:rPr>
                <w:b/>
                <w:bCs/>
              </w:rPr>
              <w:t>Select Position 1 Cavity:</w:t>
            </w:r>
          </w:p>
          <w:p w14:paraId="74A3D9D9" w14:textId="77777777" w:rsidR="00591B82" w:rsidRPr="00CF4A94" w:rsidRDefault="00591B82" w:rsidP="00591B82">
            <w:r w:rsidRPr="00CF4A94">
              <w:t>[[CAVSNP1]] &lt;&lt;CAVSN&gt;&gt;</w:t>
            </w:r>
          </w:p>
          <w:p w14:paraId="4CE9497A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2CB499AC" w14:textId="77777777" w:rsidR="00591B82" w:rsidRDefault="00591B82" w:rsidP="00591B82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277838D9" w14:textId="77777777" w:rsidR="00591B82" w:rsidRDefault="00591B82" w:rsidP="00591B82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4A299CBF" w14:textId="77777777" w:rsidR="00591B82" w:rsidRDefault="00591B82" w:rsidP="00591B82">
            <w:r w:rsidRPr="00BB127B">
              <w:t xml:space="preserve">[[Pull all </w:t>
            </w:r>
            <w:r>
              <w:t>Project VTRF traveler into dropdown for Position1CavProjectTraveler</w:t>
            </w:r>
            <w:r w:rsidRPr="00BB127B">
              <w:t>]] &lt;&lt;NOTE&gt;&gt;</w:t>
            </w:r>
          </w:p>
          <w:p w14:paraId="61406227" w14:textId="396F22E7" w:rsidR="00591B82" w:rsidRDefault="00591B82" w:rsidP="00591B82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Position1CavProjectSeqNum</w:t>
            </w:r>
            <w:r w:rsidRPr="00BB127B">
              <w:t>]] &lt;&lt;NOTE&gt;&gt;</w:t>
            </w:r>
          </w:p>
        </w:tc>
      </w:tr>
      <w:tr w:rsidR="00591B82" w14:paraId="7F51F4F2" w14:textId="77777777" w:rsidTr="00591B82">
        <w:tc>
          <w:tcPr>
            <w:tcW w:w="1458" w:type="pct"/>
          </w:tcPr>
          <w:p w14:paraId="68AB370D" w14:textId="77777777" w:rsidR="00591B82" w:rsidRDefault="00591B82" w:rsidP="00591B82"/>
        </w:tc>
        <w:tc>
          <w:tcPr>
            <w:tcW w:w="1656" w:type="pct"/>
          </w:tcPr>
          <w:p w14:paraId="6104ADBE" w14:textId="77777777" w:rsidR="00591B82" w:rsidRPr="00CF4A94" w:rsidRDefault="00591B82" w:rsidP="00591B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Pr="00CF4A94">
              <w:rPr>
                <w:b/>
                <w:bCs/>
              </w:rPr>
              <w:t xml:space="preserve">TOP Cavity: </w:t>
            </w:r>
          </w:p>
          <w:p w14:paraId="0B8A46C4" w14:textId="77777777" w:rsidR="00591B82" w:rsidRPr="00CF4A94" w:rsidRDefault="00591B82" w:rsidP="00591B82">
            <w:r w:rsidRPr="00CF4A94">
              <w:t>[[</w:t>
            </w:r>
            <w:proofErr w:type="spellStart"/>
            <w:r w:rsidRPr="00CF4A94">
              <w:t>CAVSNT</w:t>
            </w:r>
            <w:r>
              <w:t>op</w:t>
            </w:r>
            <w:proofErr w:type="spellEnd"/>
            <w:r w:rsidRPr="00CF4A94">
              <w:t>]] &lt;&lt;CAVSN&gt;&gt;</w:t>
            </w:r>
          </w:p>
          <w:p w14:paraId="52C98087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1754A525" w14:textId="77777777" w:rsidR="00591B82" w:rsidRDefault="00591B82" w:rsidP="00591B82">
            <w:r w:rsidRPr="00CF4A94">
              <w:t>[[</w:t>
            </w:r>
            <w:proofErr w:type="spellStart"/>
            <w:r w:rsidRPr="00CF4A94">
              <w:t>TopCavTraveler</w:t>
            </w:r>
            <w:proofErr w:type="spellEnd"/>
            <w:r w:rsidRPr="00CF4A94">
              <w:t>]] {{CHOICE</w:t>
            </w:r>
            <w:proofErr w:type="gramStart"/>
            <w:r w:rsidRPr="00CF4A94">
              <w:t>1,CHOICE</w:t>
            </w:r>
            <w:proofErr w:type="gramEnd"/>
            <w:r w:rsidRPr="00CF4A94">
              <w:t>2,CHOICE3}} &lt;&lt;SELECT&gt;&gt;</w:t>
            </w:r>
          </w:p>
          <w:p w14:paraId="255037B6" w14:textId="77777777" w:rsidR="00591B82" w:rsidRDefault="00591B82" w:rsidP="00591B82">
            <w:r w:rsidRPr="00CF4A94">
              <w:t>[[</w:t>
            </w:r>
            <w:proofErr w:type="spellStart"/>
            <w:r w:rsidRPr="00CF4A94">
              <w:t>TopCav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11760E99" w14:textId="77777777" w:rsidR="00591B82" w:rsidRDefault="00591B82" w:rsidP="00591B82">
            <w:r w:rsidRPr="00CF4A94">
              <w:t>[[</w:t>
            </w:r>
            <w:proofErr w:type="spellStart"/>
            <w:r w:rsidRPr="00CF4A94">
              <w:t>TopCav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791AB003" w14:textId="77777777" w:rsidR="00591B82" w:rsidRDefault="00591B82" w:rsidP="00591B82">
            <w:r w:rsidRPr="00BB127B">
              <w:lastRenderedPageBreak/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Top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0B6BEE14" w14:textId="0FDF5848" w:rsidR="00591B82" w:rsidRDefault="00591B82" w:rsidP="00591B82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Top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  <w:tc>
          <w:tcPr>
            <w:tcW w:w="1886" w:type="pct"/>
          </w:tcPr>
          <w:p w14:paraId="4507AF91" w14:textId="77777777" w:rsidR="00591B82" w:rsidRPr="00CF4A94" w:rsidRDefault="00591B82" w:rsidP="00591B82">
            <w:r w:rsidRPr="00CF4A94">
              <w:rPr>
                <w:b/>
                <w:bCs/>
              </w:rPr>
              <w:lastRenderedPageBreak/>
              <w:t xml:space="preserve">Select Position </w:t>
            </w:r>
            <w:r>
              <w:rPr>
                <w:b/>
                <w:bCs/>
              </w:rPr>
              <w:t>2</w:t>
            </w:r>
            <w:r w:rsidRPr="00CF4A94">
              <w:rPr>
                <w:b/>
                <w:bCs/>
              </w:rPr>
              <w:t xml:space="preserve"> Cavity:</w:t>
            </w:r>
          </w:p>
          <w:p w14:paraId="52E73048" w14:textId="77777777" w:rsidR="00591B82" w:rsidRPr="00CF4A94" w:rsidRDefault="00591B82" w:rsidP="00591B82">
            <w:r w:rsidRPr="00CF4A94">
              <w:t>[[CAVSNP2]] &lt;&lt;CAVSN&gt;&gt;</w:t>
            </w:r>
          </w:p>
          <w:p w14:paraId="0A34157F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B296CBA" w14:textId="77777777" w:rsidR="00591B82" w:rsidRDefault="00591B82" w:rsidP="00591B82">
            <w:r w:rsidRPr="00CF4A94">
              <w:t>[[</w:t>
            </w:r>
            <w:r>
              <w:t>Position2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4F3CC8E7" w14:textId="77777777" w:rsidR="00591B82" w:rsidRDefault="00591B82" w:rsidP="00591B82">
            <w:r w:rsidRPr="00CF4A94">
              <w:t>[[</w:t>
            </w:r>
            <w:r>
              <w:t>Position2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69F41BA2" w14:textId="77777777" w:rsidR="00591B82" w:rsidRDefault="00591B82" w:rsidP="00591B82">
            <w:r w:rsidRPr="00BB127B">
              <w:t xml:space="preserve">[[Pull all </w:t>
            </w:r>
            <w:r>
              <w:t>Project VTRF traveler into dropdown for Position2CavProjectTraveler</w:t>
            </w:r>
            <w:r w:rsidRPr="00BB127B">
              <w:t>]] &lt;&lt;NOTE&gt;&gt;</w:t>
            </w:r>
          </w:p>
          <w:p w14:paraId="469939FA" w14:textId="54D50E43" w:rsidR="00591B82" w:rsidRDefault="00591B82" w:rsidP="00591B82">
            <w:r w:rsidRPr="00BB127B">
              <w:lastRenderedPageBreak/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Position2CavProjectSeqNum</w:t>
            </w:r>
            <w:r w:rsidRPr="00BB127B">
              <w:t>]] &lt;&lt;NOTE&gt;&gt;</w:t>
            </w:r>
          </w:p>
        </w:tc>
      </w:tr>
      <w:tr w:rsidR="00591B82" w14:paraId="66A86C52" w14:textId="77777777" w:rsidTr="00591B82">
        <w:tc>
          <w:tcPr>
            <w:tcW w:w="1458" w:type="pct"/>
          </w:tcPr>
          <w:p w14:paraId="1C5CBB47" w14:textId="77777777" w:rsidR="00591B82" w:rsidRDefault="00591B82" w:rsidP="00591B82"/>
        </w:tc>
        <w:tc>
          <w:tcPr>
            <w:tcW w:w="1656" w:type="pct"/>
          </w:tcPr>
          <w:p w14:paraId="2C895688" w14:textId="77777777" w:rsidR="00591B82" w:rsidRDefault="00591B82" w:rsidP="00591B82"/>
        </w:tc>
        <w:tc>
          <w:tcPr>
            <w:tcW w:w="1886" w:type="pct"/>
          </w:tcPr>
          <w:p w14:paraId="2FB22F70" w14:textId="77777777" w:rsidR="00591B82" w:rsidRPr="00CF4A94" w:rsidRDefault="00591B82" w:rsidP="00591B82">
            <w:r w:rsidRPr="00CF4A94">
              <w:rPr>
                <w:b/>
                <w:bCs/>
              </w:rPr>
              <w:t xml:space="preserve">Select Position </w:t>
            </w:r>
            <w:r>
              <w:rPr>
                <w:b/>
                <w:bCs/>
              </w:rPr>
              <w:t>3</w:t>
            </w:r>
            <w:r w:rsidRPr="00CF4A94">
              <w:rPr>
                <w:b/>
                <w:bCs/>
              </w:rPr>
              <w:t xml:space="preserve"> Cavity:</w:t>
            </w:r>
          </w:p>
          <w:p w14:paraId="61D2BAD8" w14:textId="77777777" w:rsidR="00591B82" w:rsidRDefault="00591B82" w:rsidP="00591B82">
            <w:r w:rsidRPr="00CE6F27">
              <w:t>[[CAVSN</w:t>
            </w:r>
            <w:r>
              <w:t>P3</w:t>
            </w:r>
            <w:r w:rsidRPr="00CE6F27">
              <w:t>]] &lt;&lt;CAVSN&gt;&gt;</w:t>
            </w:r>
          </w:p>
          <w:p w14:paraId="6C56E488" w14:textId="77777777" w:rsidR="00591B82" w:rsidRPr="00CF4A94" w:rsidRDefault="00591B82" w:rsidP="00591B82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5C8A1D1B" w14:textId="77777777" w:rsidR="00591B82" w:rsidRDefault="00591B82" w:rsidP="00591B82">
            <w:r w:rsidRPr="00CF4A94">
              <w:t>[[</w:t>
            </w:r>
            <w:r>
              <w:t>Position3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398B7DA2" w14:textId="77777777" w:rsidR="00591B82" w:rsidRDefault="00591B82" w:rsidP="00591B82">
            <w:r w:rsidRPr="00CF4A94">
              <w:t>[[</w:t>
            </w:r>
            <w:r>
              <w:t>Position3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375F8E1D" w14:textId="77777777" w:rsidR="00591B82" w:rsidRDefault="00591B82" w:rsidP="00591B82">
            <w:r w:rsidRPr="00BB127B">
              <w:t xml:space="preserve">[[Pull all </w:t>
            </w:r>
            <w:r>
              <w:t>Project VTRF traveler into dropdown for Position3CavProjectTraveler</w:t>
            </w:r>
            <w:r w:rsidRPr="00BB127B">
              <w:t>]] &lt;&lt;NOTE&gt;&gt;</w:t>
            </w:r>
          </w:p>
          <w:p w14:paraId="2BC95AAD" w14:textId="67DBB557" w:rsidR="00591B82" w:rsidRDefault="00591B82" w:rsidP="00591B82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Position3CavProjectSeqNum</w:t>
            </w:r>
            <w:r w:rsidRPr="00BB127B">
              <w:t>]] &lt;&lt;NOTE&gt;&gt;</w:t>
            </w:r>
          </w:p>
        </w:tc>
      </w:tr>
      <w:tr w:rsidR="00F92628" w14:paraId="51201B53" w14:textId="77777777" w:rsidTr="00F92628">
        <w:tc>
          <w:tcPr>
            <w:tcW w:w="5000" w:type="pct"/>
            <w:gridSpan w:val="3"/>
            <w:shd w:val="clear" w:color="auto" w:fill="FFFF00"/>
          </w:tcPr>
          <w:p w14:paraId="6C3F3D50" w14:textId="6B339468" w:rsidR="00F92628" w:rsidRPr="00CF4A94" w:rsidRDefault="00F92628" w:rsidP="00F92628">
            <w:pPr>
              <w:tabs>
                <w:tab w:val="left" w:pos="2323"/>
              </w:tabs>
              <w:rPr>
                <w:b/>
                <w:bCs/>
              </w:rPr>
            </w:pPr>
            <w:r w:rsidRPr="00F30255">
              <w:rPr>
                <w:b/>
                <w:sz w:val="28"/>
                <w:szCs w:val="28"/>
              </w:rPr>
              <w:t>NEUTRON GENERATION DURING VTA CAVITY QUALIFICATION TESTS</w:t>
            </w:r>
          </w:p>
        </w:tc>
      </w:tr>
      <w:tr w:rsidR="00F92628" w14:paraId="1F866E5E" w14:textId="77777777" w:rsidTr="00F92628">
        <w:tc>
          <w:tcPr>
            <w:tcW w:w="5000" w:type="pct"/>
            <w:gridSpan w:val="3"/>
          </w:tcPr>
          <w:p w14:paraId="4B95660E" w14:textId="77777777" w:rsidR="00F92628" w:rsidRDefault="00F92628" w:rsidP="00F92628">
            <w:r>
              <w:t>[[</w:t>
            </w:r>
            <w:proofErr w:type="spellStart"/>
            <w:r>
              <w:t>NeutronGenerated</w:t>
            </w:r>
            <w:proofErr w:type="spellEnd"/>
            <w:r>
              <w:t>]] &lt;&lt;YESNO&gt;&gt;</w:t>
            </w:r>
          </w:p>
          <w:p w14:paraId="29FBEB96" w14:textId="77777777" w:rsidR="00F92628" w:rsidRDefault="00F92628" w:rsidP="00F92628">
            <w:pPr>
              <w:rPr>
                <w:i/>
              </w:rPr>
            </w:pPr>
            <w:r w:rsidRPr="00A51130">
              <w:rPr>
                <w:i/>
              </w:rPr>
              <w:t>Inform / sen</w:t>
            </w:r>
            <w:r>
              <w:rPr>
                <w:i/>
              </w:rPr>
              <w:t>d</w:t>
            </w:r>
            <w:r w:rsidRPr="00A51130">
              <w:rPr>
                <w:i/>
              </w:rPr>
              <w:t xml:space="preserve"> emails i</w:t>
            </w:r>
            <w:r>
              <w:rPr>
                <w:i/>
              </w:rPr>
              <w:t>f</w:t>
            </w:r>
            <w:r w:rsidRPr="00A51130">
              <w:rPr>
                <w:i/>
              </w:rPr>
              <w:t xml:space="preserve"> YES is </w:t>
            </w:r>
            <w:proofErr w:type="gramStart"/>
            <w:r w:rsidRPr="00A51130">
              <w:rPr>
                <w:i/>
              </w:rPr>
              <w:t>selected</w:t>
            </w:r>
            <w:proofErr w:type="gramEnd"/>
          </w:p>
          <w:p w14:paraId="408995A9" w14:textId="78240E06" w:rsidR="00F92628" w:rsidRDefault="00F92628" w:rsidP="00F92628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</w:t>
            </w:r>
            <w:proofErr w:type="gramStart"/>
            <w:r>
              <w:t>{{</w:t>
            </w:r>
            <w:r>
              <w:t xml:space="preserve"> </w:t>
            </w:r>
            <w:r>
              <w:t>KDAVIS</w:t>
            </w:r>
            <w:proofErr w:type="gramEnd"/>
            <w:r>
              <w:t>,JTKENT,POWEN,TGOODMAN,</w:t>
            </w:r>
            <w:r>
              <w:t>HAMLETTE</w:t>
            </w:r>
            <w:r>
              <w:t>}} &lt;&lt;EMAIL&gt;&gt;</w:t>
            </w:r>
          </w:p>
          <w:p w14:paraId="6CEC87CC" w14:textId="77777777" w:rsidR="00F92628" w:rsidRDefault="00F92628" w:rsidP="00F92628">
            <w:r>
              <w:t>[[</w:t>
            </w:r>
            <w:proofErr w:type="spellStart"/>
            <w:r>
              <w:t>VTAFacilityManager</w:t>
            </w:r>
            <w:proofErr w:type="spellEnd"/>
            <w:r>
              <w:t>]] {{Dewar, C</w:t>
            </w:r>
            <w:r>
              <w:t>A</w:t>
            </w:r>
            <w:r>
              <w:t xml:space="preserve">VSN, </w:t>
            </w:r>
            <w:proofErr w:type="spellStart"/>
            <w:proofErr w:type="gramStart"/>
            <w:r>
              <w:t>NeutronGenerated,VTA</w:t>
            </w:r>
            <w:proofErr w:type="spellEnd"/>
            <w:proofErr w:type="gramEnd"/>
            <w:r>
              <w:t xml:space="preserve"> test date}} &lt;&lt;EMAILSUBJ&gt;&gt;</w:t>
            </w:r>
          </w:p>
          <w:p w14:paraId="5EF2B13E" w14:textId="388868BF" w:rsidR="00F92628" w:rsidRPr="00F92628" w:rsidRDefault="00F92628" w:rsidP="00F92628">
            <w:r>
              <w:t>[[replace email subject with actual data from this traveler]] &lt;&lt;NOTE&gt;&gt;</w:t>
            </w:r>
          </w:p>
        </w:tc>
      </w:tr>
      <w:tr w:rsidR="002C0C5B" w14:paraId="6BD79114" w14:textId="77777777" w:rsidTr="002C0C5B">
        <w:trPr>
          <w:trHeight w:val="288"/>
        </w:trPr>
        <w:tc>
          <w:tcPr>
            <w:tcW w:w="5000" w:type="pct"/>
            <w:gridSpan w:val="3"/>
            <w:shd w:val="clear" w:color="auto" w:fill="FFC000"/>
          </w:tcPr>
          <w:p w14:paraId="2B0B4EB7" w14:textId="2D02D234" w:rsidR="002C0C5B" w:rsidRPr="002C0C5B" w:rsidRDefault="002C0C5B" w:rsidP="00F92628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>TEST COMPLETE</w:t>
            </w:r>
            <w:r w:rsidRPr="002C0C5B">
              <w:rPr>
                <w:b/>
                <w:bCs/>
                <w:color w:val="000000" w:themeColor="text1"/>
                <w:szCs w:val="22"/>
              </w:rPr>
              <w:t>? Verify all data has been entered.</w:t>
            </w:r>
          </w:p>
        </w:tc>
      </w:tr>
      <w:tr w:rsidR="00F92628" w14:paraId="4418924F" w14:textId="77777777" w:rsidTr="002C0C5B">
        <w:trPr>
          <w:trHeight w:val="288"/>
        </w:trPr>
        <w:tc>
          <w:tcPr>
            <w:tcW w:w="5000" w:type="pct"/>
            <w:gridSpan w:val="3"/>
          </w:tcPr>
          <w:p w14:paraId="0277AC45" w14:textId="2E62B54E" w:rsidR="00F92628" w:rsidRPr="00807F75" w:rsidRDefault="00807F75" w:rsidP="00F92628">
            <w:pPr>
              <w:rPr>
                <w:color w:val="000000" w:themeColor="text1"/>
                <w:szCs w:val="22"/>
              </w:rPr>
            </w:pPr>
            <w:r w:rsidRPr="002F74D8">
              <w:rPr>
                <w:color w:val="000000" w:themeColor="text1"/>
                <w:szCs w:val="22"/>
              </w:rPr>
              <w:t>[</w:t>
            </w:r>
            <w:r>
              <w:rPr>
                <w:color w:val="000000" w:themeColor="text1"/>
                <w:szCs w:val="22"/>
              </w:rPr>
              <w:t>[</w:t>
            </w:r>
            <w:proofErr w:type="spellStart"/>
            <w:r>
              <w:rPr>
                <w:color w:val="000000" w:themeColor="text1"/>
                <w:szCs w:val="22"/>
              </w:rPr>
              <w:t>TestCompleteHoldpoint</w:t>
            </w:r>
            <w:proofErr w:type="spellEnd"/>
            <w:r w:rsidRPr="002F74D8">
              <w:rPr>
                <w:color w:val="000000" w:themeColor="text1"/>
                <w:szCs w:val="22"/>
              </w:rPr>
              <w:t>]] {{</w:t>
            </w:r>
            <w:proofErr w:type="gramStart"/>
            <w:r>
              <w:rPr>
                <w:color w:val="000000" w:themeColor="text1"/>
                <w:szCs w:val="22"/>
              </w:rPr>
              <w:t>KDAVIS</w:t>
            </w:r>
            <w:r w:rsidRPr="002F74D8">
              <w:rPr>
                <w:color w:val="000000" w:themeColor="text1"/>
                <w:szCs w:val="22"/>
              </w:rPr>
              <w:t>,</w:t>
            </w:r>
            <w:r>
              <w:t>JTKENT</w:t>
            </w:r>
            <w:proofErr w:type="gramEnd"/>
            <w:r>
              <w:t>,POWEN,TGOODMAN</w:t>
            </w:r>
            <w:r w:rsidRPr="002F74D8">
              <w:rPr>
                <w:color w:val="000000" w:themeColor="text1"/>
                <w:szCs w:val="22"/>
              </w:rPr>
              <w:t>}} &lt;&lt;HOLDPOINT&gt;&gt;</w:t>
            </w:r>
          </w:p>
        </w:tc>
      </w:tr>
      <w:tr w:rsidR="00885E85" w14:paraId="380D1581" w14:textId="77777777" w:rsidTr="002C0C5B">
        <w:trPr>
          <w:trHeight w:val="288"/>
        </w:trPr>
        <w:tc>
          <w:tcPr>
            <w:tcW w:w="5000" w:type="pct"/>
            <w:gridSpan w:val="3"/>
          </w:tcPr>
          <w:p w14:paraId="68FED997" w14:textId="77777777" w:rsidR="00885E85" w:rsidRDefault="00885E85" w:rsidP="00885E85">
            <w:pPr>
              <w:rPr>
                <w:color w:val="000000" w:themeColor="text1"/>
                <w:szCs w:val="22"/>
              </w:rPr>
            </w:pPr>
            <w:r w:rsidRPr="000921E8">
              <w:rPr>
                <w:color w:val="000000" w:themeColor="text1"/>
                <w:szCs w:val="22"/>
              </w:rPr>
              <w:t>[[</w:t>
            </w:r>
            <w:proofErr w:type="spellStart"/>
            <w:r w:rsidRPr="001A7CCA">
              <w:rPr>
                <w:color w:val="000000" w:themeColor="text1"/>
                <w:szCs w:val="22"/>
              </w:rPr>
              <w:t>Close</w:t>
            </w:r>
            <w:r>
              <w:rPr>
                <w:color w:val="000000" w:themeColor="text1"/>
                <w:szCs w:val="22"/>
              </w:rPr>
              <w:t>T</w:t>
            </w:r>
            <w:r w:rsidRPr="001A7CCA">
              <w:rPr>
                <w:color w:val="000000" w:themeColor="text1"/>
                <w:szCs w:val="22"/>
              </w:rPr>
              <w:t>raveler</w:t>
            </w:r>
            <w:proofErr w:type="spellEnd"/>
            <w:r w:rsidRPr="001A7CCA">
              <w:rPr>
                <w:color w:val="000000" w:themeColor="text1"/>
                <w:szCs w:val="22"/>
              </w:rPr>
              <w:t>]] &lt;&lt;YESNO&gt;&gt;</w:t>
            </w:r>
          </w:p>
          <w:p w14:paraId="7A76BBBC" w14:textId="13EE6CFF" w:rsidR="00885E85" w:rsidRPr="002F74D8" w:rsidRDefault="00885E85" w:rsidP="00885E85">
            <w:pPr>
              <w:rPr>
                <w:color w:val="000000" w:themeColor="text1"/>
                <w:szCs w:val="22"/>
              </w:rPr>
            </w:pPr>
            <w:r w:rsidRPr="002C408F">
              <w:rPr>
                <w:szCs w:val="28"/>
                <w:lang w:val="it-IT"/>
              </w:rPr>
              <w:t>[[THE HOLDPOINT WILL PREVENT THE TRAVELER FROM BEING ABLE TO BE CLOSED UNTIL IT IS CLEARED; DO NOT NEED ADDITIONAL QUESTION TO CLOSE TRAVELER]] &lt;&lt;NOTE&gt;&gt;</w:t>
            </w:r>
          </w:p>
        </w:tc>
      </w:tr>
    </w:tbl>
    <w:p w14:paraId="1A556BB2" w14:textId="77777777" w:rsidR="00591B82" w:rsidRPr="00D97B1C" w:rsidRDefault="00591B82" w:rsidP="00D97B1C"/>
    <w:sectPr w:rsidR="00591B82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D93A" w14:textId="77777777" w:rsidR="004D777A" w:rsidRDefault="004D777A" w:rsidP="00D97B1C">
      <w:r>
        <w:separator/>
      </w:r>
    </w:p>
  </w:endnote>
  <w:endnote w:type="continuationSeparator" w:id="0">
    <w:p w14:paraId="383D7D90" w14:textId="77777777" w:rsidR="004D777A" w:rsidRDefault="004D777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AD23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2CFB" w14:textId="6BE025E0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D0C9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D0C94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B03A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FDAE" w14:textId="77777777" w:rsidR="004D777A" w:rsidRDefault="004D777A" w:rsidP="00D97B1C">
      <w:r>
        <w:separator/>
      </w:r>
    </w:p>
  </w:footnote>
  <w:footnote w:type="continuationSeparator" w:id="0">
    <w:p w14:paraId="7233FDBC" w14:textId="77777777" w:rsidR="004D777A" w:rsidRDefault="004D777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007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EE3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8671427" wp14:editId="157CD9E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1C08CE5" wp14:editId="02EA117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98E7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9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0C94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682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0C5B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851"/>
    <w:rsid w:val="00351701"/>
    <w:rsid w:val="00355812"/>
    <w:rsid w:val="0036135C"/>
    <w:rsid w:val="00375A07"/>
    <w:rsid w:val="0037791E"/>
    <w:rsid w:val="00381916"/>
    <w:rsid w:val="003831FD"/>
    <w:rsid w:val="00384F37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496C"/>
    <w:rsid w:val="004A659B"/>
    <w:rsid w:val="004B1315"/>
    <w:rsid w:val="004B3A4E"/>
    <w:rsid w:val="004B4724"/>
    <w:rsid w:val="004B623C"/>
    <w:rsid w:val="004C1485"/>
    <w:rsid w:val="004D70DD"/>
    <w:rsid w:val="004D777A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1B82"/>
    <w:rsid w:val="0059398C"/>
    <w:rsid w:val="00594166"/>
    <w:rsid w:val="005B30E9"/>
    <w:rsid w:val="005B7BF6"/>
    <w:rsid w:val="005C0CC9"/>
    <w:rsid w:val="005C51C6"/>
    <w:rsid w:val="005D0C92"/>
    <w:rsid w:val="005D1FD6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0E6F"/>
    <w:rsid w:val="006C43BA"/>
    <w:rsid w:val="006D1E40"/>
    <w:rsid w:val="006D38C5"/>
    <w:rsid w:val="006D4F7B"/>
    <w:rsid w:val="006E1E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7F75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5E85"/>
    <w:rsid w:val="008873FA"/>
    <w:rsid w:val="008959D1"/>
    <w:rsid w:val="008A277A"/>
    <w:rsid w:val="008B695A"/>
    <w:rsid w:val="008C12A6"/>
    <w:rsid w:val="008C3D4F"/>
    <w:rsid w:val="008C5B3E"/>
    <w:rsid w:val="008C7915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127B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A94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1A03"/>
    <w:rsid w:val="00EF7D19"/>
    <w:rsid w:val="00F22BB0"/>
    <w:rsid w:val="00F2406D"/>
    <w:rsid w:val="00F25509"/>
    <w:rsid w:val="00F25A80"/>
    <w:rsid w:val="00F26C70"/>
    <w:rsid w:val="00F560F2"/>
    <w:rsid w:val="00F62E2E"/>
    <w:rsid w:val="00F634FB"/>
    <w:rsid w:val="00F70737"/>
    <w:rsid w:val="00F73AEE"/>
    <w:rsid w:val="00F824CD"/>
    <w:rsid w:val="00F9262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E38B4"/>
  <w15:docId w15:val="{8CF9F073-3B3D-48A2-B8D0-3FD775C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0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8111/A-09-001-SOP-2154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F9E4E40064E5FA50AF3CA9099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1236-05AF-494A-886C-2232EB971709}"/>
      </w:docPartPr>
      <w:docPartBody>
        <w:p w:rsidR="00000000" w:rsidRDefault="005F3576" w:rsidP="005F3576">
          <w:pPr>
            <w:pStyle w:val="844F9E4E40064E5FA50AF3CA90995C3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76"/>
    <w:rsid w:val="00066330"/>
    <w:rsid w:val="005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576"/>
    <w:rPr>
      <w:color w:val="808080"/>
    </w:rPr>
  </w:style>
  <w:style w:type="paragraph" w:customStyle="1" w:styleId="AE39091699B34646BDF68161CCC66DA9">
    <w:name w:val="AE39091699B34646BDF68161CCC66DA9"/>
  </w:style>
  <w:style w:type="paragraph" w:customStyle="1" w:styleId="844F9E4E40064E5FA50AF3CA90995C38">
    <w:name w:val="844F9E4E40064E5FA50AF3CA90995C38"/>
    <w:rsid w:val="005F3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76</TotalTime>
  <Pages>8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</cp:lastModifiedBy>
  <cp:revision>14</cp:revision>
  <dcterms:created xsi:type="dcterms:W3CDTF">2023-09-15T18:43:00Z</dcterms:created>
  <dcterms:modified xsi:type="dcterms:W3CDTF">2023-09-15T20:11:00Z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