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e3319430d57a49cb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BE2DDA" w:rsidRPr="00D97B1C" w14:paraId="62626B7A" w14:textId="77777777" w:rsidTr="00BE2DDA">
        <w:trPr>
          <w:trHeight w:val="293"/>
        </w:trPr>
        <w:tc>
          <w:tcPr>
            <w:tcW w:w="998" w:type="pct"/>
          </w:tcPr>
          <w:p w14:paraId="192E2374" w14:textId="77777777" w:rsidR="00BE2DDA" w:rsidRPr="00D97B1C" w:rsidRDefault="00BE2DDA" w:rsidP="00BE2DDA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1A12E831" w14:textId="707C5B4A" w:rsidR="00BE2DDA" w:rsidRPr="00D97B1C" w:rsidRDefault="00BE2DDA" w:rsidP="00BE2DDA">
            <w:r w:rsidRPr="00EE2B43">
              <w:t xml:space="preserve">VTA RF </w:t>
            </w:r>
            <w:r>
              <w:t>(</w:t>
            </w:r>
            <w:r w:rsidRPr="00EE2B43">
              <w:t>Cavity</w:t>
            </w:r>
            <w:r>
              <w:t>)</w:t>
            </w:r>
            <w:r w:rsidRPr="00EE2B43">
              <w:t xml:space="preserve"> Test Plan </w:t>
            </w:r>
          </w:p>
        </w:tc>
      </w:tr>
      <w:tr w:rsidR="00BE2DDA" w:rsidRPr="00D97B1C" w14:paraId="33F6857B" w14:textId="77777777" w:rsidTr="00BE2DDA">
        <w:trPr>
          <w:trHeight w:val="293"/>
        </w:trPr>
        <w:tc>
          <w:tcPr>
            <w:tcW w:w="998" w:type="pct"/>
          </w:tcPr>
          <w:p w14:paraId="74C212B1" w14:textId="77777777" w:rsidR="00BE2DDA" w:rsidRPr="00D97B1C" w:rsidRDefault="00BE2DDA" w:rsidP="00BE2DDA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453F54E" w14:textId="6DC72346" w:rsidR="00BE2DDA" w:rsidRPr="00D97B1C" w:rsidRDefault="00BE2DDA" w:rsidP="00BE2DDA">
            <w:r w:rsidRPr="00EE2B43">
              <w:t>Test Plan / Request for testing of cavities in the Vertical Test Area (VTA)</w:t>
            </w:r>
          </w:p>
        </w:tc>
      </w:tr>
      <w:tr w:rsidR="00BE2DDA" w:rsidRPr="00D97B1C" w14:paraId="4E284C11" w14:textId="77777777" w:rsidTr="00BE2DDA">
        <w:trPr>
          <w:trHeight w:val="293"/>
        </w:trPr>
        <w:tc>
          <w:tcPr>
            <w:tcW w:w="998" w:type="pct"/>
          </w:tcPr>
          <w:p w14:paraId="136B98DA" w14:textId="77777777" w:rsidR="00BE2DDA" w:rsidRPr="00D97B1C" w:rsidRDefault="00BE2DDA" w:rsidP="00BE2DDA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21D39C85" w14:textId="0BA1208E" w:rsidR="00BE2DDA" w:rsidRPr="00D97B1C" w:rsidRDefault="00BE2DDA" w:rsidP="00BE2DDA">
            <w:r w:rsidRPr="00EE2B43">
              <w:t>VTA-</w:t>
            </w:r>
            <w:r>
              <w:t>CAV-</w:t>
            </w:r>
            <w:r w:rsidRPr="00EE2B43">
              <w:t>TSTP</w:t>
            </w:r>
            <w:r>
              <w:t xml:space="preserve">   </w:t>
            </w:r>
            <w:r w:rsidRPr="00F40B2E">
              <w:rPr>
                <w:color w:val="FF0000"/>
              </w:rPr>
              <w:t xml:space="preserve">…. Should </w:t>
            </w:r>
            <w:proofErr w:type="gramStart"/>
            <w:r w:rsidRPr="00F40B2E">
              <w:rPr>
                <w:color w:val="FF0000"/>
              </w:rPr>
              <w:t>cover also</w:t>
            </w:r>
            <w:proofErr w:type="gramEnd"/>
            <w:r w:rsidRPr="00F40B2E">
              <w:rPr>
                <w:color w:val="FF0000"/>
              </w:rPr>
              <w:t xml:space="preserve"> activities in D1 and D2, not only CAV…</w:t>
            </w:r>
          </w:p>
        </w:tc>
      </w:tr>
      <w:tr w:rsidR="00BE2DDA" w:rsidRPr="00D97B1C" w14:paraId="3033240D" w14:textId="77777777" w:rsidTr="00BE2DDA">
        <w:trPr>
          <w:trHeight w:val="293"/>
        </w:trPr>
        <w:tc>
          <w:tcPr>
            <w:tcW w:w="998" w:type="pct"/>
          </w:tcPr>
          <w:p w14:paraId="7AFB1964" w14:textId="77777777" w:rsidR="00BE2DDA" w:rsidRPr="00D97B1C" w:rsidRDefault="00BE2DDA" w:rsidP="00BE2DDA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E09FCC7" w14:textId="786C7F3D" w:rsidR="00BE2DDA" w:rsidRPr="00D97B1C" w:rsidRDefault="00BE2DDA" w:rsidP="00BE2DDA">
            <w:r w:rsidRPr="00EE2B43">
              <w:t>R1</w:t>
            </w:r>
          </w:p>
        </w:tc>
      </w:tr>
      <w:tr w:rsidR="00BE2DDA" w:rsidRPr="00D97B1C" w14:paraId="3329EDED" w14:textId="77777777" w:rsidTr="00BE2DDA">
        <w:trPr>
          <w:trHeight w:val="293"/>
        </w:trPr>
        <w:tc>
          <w:tcPr>
            <w:tcW w:w="998" w:type="pct"/>
          </w:tcPr>
          <w:p w14:paraId="34FAE4AF" w14:textId="77777777" w:rsidR="00BE2DDA" w:rsidRPr="00D97B1C" w:rsidRDefault="00BE2DDA" w:rsidP="00BE2DDA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1823DEE0" w14:textId="234D0643" w:rsidR="00BE2DDA" w:rsidRPr="00D97B1C" w:rsidRDefault="00BE2DDA" w:rsidP="00BE2DDA">
            <w:r>
              <w:t>K. DAVIS</w:t>
            </w:r>
          </w:p>
        </w:tc>
      </w:tr>
      <w:tr w:rsidR="00BE2DDA" w:rsidRPr="00D97B1C" w14:paraId="665FFA2B" w14:textId="77777777" w:rsidTr="00BE2DDA">
        <w:trPr>
          <w:trHeight w:val="293"/>
        </w:trPr>
        <w:tc>
          <w:tcPr>
            <w:tcW w:w="998" w:type="pct"/>
          </w:tcPr>
          <w:p w14:paraId="6A995990" w14:textId="77777777" w:rsidR="00BE2DDA" w:rsidRPr="00D97B1C" w:rsidRDefault="00BE2DDA" w:rsidP="00BE2DDA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80DD98F" w14:textId="7B68ECD6" w:rsidR="00BE2DDA" w:rsidRPr="00D97B1C" w:rsidRDefault="00000000" w:rsidP="00BE2DDA">
            <w:sdt>
              <w:sdtPr>
                <w:id w:val="534233298"/>
                <w:placeholder>
                  <w:docPart w:val="1576BCAEC735473580D32DD53E999E42"/>
                </w:placeholder>
                <w:date w:fullDate="2023-07-3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BE2DDA">
                  <w:t>31-Jul-23</w:t>
                </w:r>
              </w:sdtContent>
            </w:sdt>
          </w:p>
        </w:tc>
      </w:tr>
      <w:tr w:rsidR="00BE2DDA" w:rsidRPr="00D97B1C" w14:paraId="2B50DDDE" w14:textId="77777777" w:rsidTr="00BE2DDA">
        <w:trPr>
          <w:trHeight w:val="293"/>
        </w:trPr>
        <w:tc>
          <w:tcPr>
            <w:tcW w:w="998" w:type="pct"/>
          </w:tcPr>
          <w:p w14:paraId="0B0D3ECF" w14:textId="77777777" w:rsidR="00BE2DDA" w:rsidRPr="00D97B1C" w:rsidRDefault="00BE2DDA" w:rsidP="00BE2DDA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162F2FFE" w14:textId="2EBE56F8" w:rsidR="00BE2DDA" w:rsidRPr="00D97B1C" w:rsidRDefault="00BE2DDA" w:rsidP="00BE2DDA">
            <w:proofErr w:type="gramStart"/>
            <w:r>
              <w:t>STIRBET,AREILLY</w:t>
            </w:r>
            <w:proofErr w:type="gramEnd"/>
          </w:p>
        </w:tc>
      </w:tr>
      <w:tr w:rsidR="00BE2DDA" w:rsidRPr="00D97B1C" w14:paraId="1019309E" w14:textId="77777777" w:rsidTr="00BE2DDA">
        <w:trPr>
          <w:trHeight w:val="293"/>
        </w:trPr>
        <w:tc>
          <w:tcPr>
            <w:tcW w:w="998" w:type="pct"/>
          </w:tcPr>
          <w:p w14:paraId="585C6922" w14:textId="77777777" w:rsidR="00BE2DDA" w:rsidRPr="00D97B1C" w:rsidRDefault="00BE2DDA" w:rsidP="00BE2DDA">
            <w:r>
              <w:t>NCR Dispositioners</w:t>
            </w:r>
          </w:p>
        </w:tc>
        <w:tc>
          <w:tcPr>
            <w:tcW w:w="4002" w:type="pct"/>
            <w:gridSpan w:val="4"/>
          </w:tcPr>
          <w:p w14:paraId="6C3A353C" w14:textId="5370FBAB" w:rsidR="00BE2DDA" w:rsidRPr="00D97B1C" w:rsidRDefault="00BE2DDA" w:rsidP="00BE2DDA">
            <w:proofErr w:type="gramStart"/>
            <w:r>
              <w:t>JTKENT,POWEN</w:t>
            </w:r>
            <w:proofErr w:type="gramEnd"/>
            <w:r>
              <w:t>,KDAVIS</w:t>
            </w:r>
          </w:p>
        </w:tc>
      </w:tr>
      <w:tr w:rsidR="00BE2DDA" w:rsidRPr="00D97B1C" w14:paraId="41EDB98F" w14:textId="77777777" w:rsidTr="00BE2DDA">
        <w:trPr>
          <w:trHeight w:val="293"/>
        </w:trPr>
        <w:tc>
          <w:tcPr>
            <w:tcW w:w="998" w:type="pct"/>
          </w:tcPr>
          <w:p w14:paraId="316ACD94" w14:textId="77777777" w:rsidR="00BE2DDA" w:rsidRPr="00D97B1C" w:rsidRDefault="00BE2DDA" w:rsidP="00BE2DDA">
            <w:r>
              <w:t>D3 Emails</w:t>
            </w:r>
          </w:p>
        </w:tc>
        <w:tc>
          <w:tcPr>
            <w:tcW w:w="4002" w:type="pct"/>
            <w:gridSpan w:val="4"/>
          </w:tcPr>
          <w:p w14:paraId="695D78BC" w14:textId="6A4AD2EB" w:rsidR="00BE2DDA" w:rsidRPr="00D97B1C" w:rsidRDefault="00BE2DDA" w:rsidP="00BE2DDA">
            <w:proofErr w:type="gramStart"/>
            <w:r>
              <w:t>STIRBET,AREILLY</w:t>
            </w:r>
            <w:proofErr w:type="gramEnd"/>
            <w:r>
              <w:t>,JTKENT,POWEN,KDAVIS</w:t>
            </w:r>
          </w:p>
        </w:tc>
      </w:tr>
      <w:tr w:rsidR="00BE2DDA" w:rsidRPr="00D97B1C" w14:paraId="30608211" w14:textId="77777777" w:rsidTr="00BE2DDA">
        <w:trPr>
          <w:trHeight w:val="293"/>
        </w:trPr>
        <w:tc>
          <w:tcPr>
            <w:tcW w:w="998" w:type="pct"/>
          </w:tcPr>
          <w:p w14:paraId="57F4870D" w14:textId="77777777" w:rsidR="00BE2DDA" w:rsidRPr="00D97B1C" w:rsidRDefault="00BE2DDA" w:rsidP="00BE2DDA">
            <w:r w:rsidRPr="00D97B1C">
              <w:t>Approval Names</w:t>
            </w:r>
          </w:p>
        </w:tc>
        <w:tc>
          <w:tcPr>
            <w:tcW w:w="1001" w:type="pct"/>
          </w:tcPr>
          <w:p w14:paraId="5AEDF156" w14:textId="04503299" w:rsidR="00BE2DDA" w:rsidRPr="00D97B1C" w:rsidRDefault="00BE2DDA" w:rsidP="00BE2DDA">
            <w:r>
              <w:t>K. DAVIS</w:t>
            </w:r>
          </w:p>
        </w:tc>
        <w:tc>
          <w:tcPr>
            <w:tcW w:w="1000" w:type="pct"/>
          </w:tcPr>
          <w:p w14:paraId="7550547E" w14:textId="44F00E90" w:rsidR="00BE2DDA" w:rsidRDefault="00BE2DDA" w:rsidP="00BE2DDA">
            <w:r>
              <w:t>J. KENT</w:t>
            </w:r>
          </w:p>
        </w:tc>
        <w:tc>
          <w:tcPr>
            <w:tcW w:w="1000" w:type="pct"/>
          </w:tcPr>
          <w:p w14:paraId="25C66754" w14:textId="16948330" w:rsidR="00BE2DDA" w:rsidRDefault="00BE2DDA" w:rsidP="00BE2DDA">
            <w:r>
              <w:t>P. OWEN</w:t>
            </w:r>
          </w:p>
        </w:tc>
        <w:tc>
          <w:tcPr>
            <w:tcW w:w="1001" w:type="pct"/>
          </w:tcPr>
          <w:p w14:paraId="4776B73D" w14:textId="66ADB620" w:rsidR="00BE2DDA" w:rsidRPr="00D97B1C" w:rsidRDefault="00BE2DDA" w:rsidP="00BE2DDA">
            <w:r>
              <w:t>A. REILLY</w:t>
            </w:r>
          </w:p>
        </w:tc>
      </w:tr>
      <w:tr w:rsidR="00BE2DDA" w:rsidRPr="00D97B1C" w14:paraId="1602A8DC" w14:textId="77777777" w:rsidTr="00BE2DDA">
        <w:trPr>
          <w:trHeight w:val="293"/>
        </w:trPr>
        <w:tc>
          <w:tcPr>
            <w:tcW w:w="998" w:type="pct"/>
          </w:tcPr>
          <w:p w14:paraId="016A9707" w14:textId="77777777" w:rsidR="00BE2DDA" w:rsidRPr="00D97B1C" w:rsidRDefault="00BE2DDA" w:rsidP="00BE2DDA">
            <w:r>
              <w:t>Approval Signatures</w:t>
            </w:r>
          </w:p>
        </w:tc>
        <w:tc>
          <w:tcPr>
            <w:tcW w:w="1001" w:type="pct"/>
          </w:tcPr>
          <w:p w14:paraId="71309AA4" w14:textId="77777777" w:rsidR="00BE2DDA" w:rsidRPr="00D97B1C" w:rsidRDefault="00BE2DDA" w:rsidP="00BE2DDA"/>
        </w:tc>
        <w:tc>
          <w:tcPr>
            <w:tcW w:w="1000" w:type="pct"/>
          </w:tcPr>
          <w:p w14:paraId="70A98122" w14:textId="77777777" w:rsidR="00BE2DDA" w:rsidRPr="00D97B1C" w:rsidRDefault="00BE2DDA" w:rsidP="00BE2DDA"/>
        </w:tc>
        <w:tc>
          <w:tcPr>
            <w:tcW w:w="1000" w:type="pct"/>
          </w:tcPr>
          <w:p w14:paraId="31CBEEF6" w14:textId="77777777" w:rsidR="00BE2DDA" w:rsidRPr="00D97B1C" w:rsidRDefault="00BE2DDA" w:rsidP="00BE2DDA"/>
        </w:tc>
        <w:tc>
          <w:tcPr>
            <w:tcW w:w="1001" w:type="pct"/>
          </w:tcPr>
          <w:p w14:paraId="779B25B6" w14:textId="77777777" w:rsidR="00BE2DDA" w:rsidRPr="00D97B1C" w:rsidRDefault="00BE2DDA" w:rsidP="00BE2DDA"/>
        </w:tc>
      </w:tr>
      <w:tr w:rsidR="00BE2DDA" w:rsidRPr="00D97B1C" w14:paraId="6963D7BC" w14:textId="77777777" w:rsidTr="00BE2DDA">
        <w:trPr>
          <w:trHeight w:val="293"/>
        </w:trPr>
        <w:tc>
          <w:tcPr>
            <w:tcW w:w="998" w:type="pct"/>
          </w:tcPr>
          <w:p w14:paraId="7F14CF91" w14:textId="77777777" w:rsidR="00BE2DDA" w:rsidRPr="00D97B1C" w:rsidRDefault="00BE2DDA" w:rsidP="00BE2DDA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C6BF119" w14:textId="77777777" w:rsidR="00BE2DDA" w:rsidRPr="00D97B1C" w:rsidRDefault="00BE2DDA" w:rsidP="00BE2DDA"/>
        </w:tc>
        <w:tc>
          <w:tcPr>
            <w:tcW w:w="1000" w:type="pct"/>
          </w:tcPr>
          <w:p w14:paraId="340D3D00" w14:textId="77777777" w:rsidR="00BE2DDA" w:rsidRPr="00D97B1C" w:rsidRDefault="00BE2DDA" w:rsidP="00BE2DDA"/>
        </w:tc>
        <w:tc>
          <w:tcPr>
            <w:tcW w:w="1000" w:type="pct"/>
          </w:tcPr>
          <w:p w14:paraId="7AE9F892" w14:textId="77777777" w:rsidR="00BE2DDA" w:rsidRPr="00D97B1C" w:rsidRDefault="00BE2DDA" w:rsidP="00BE2DDA"/>
        </w:tc>
        <w:tc>
          <w:tcPr>
            <w:tcW w:w="1001" w:type="pct"/>
          </w:tcPr>
          <w:p w14:paraId="7CF1F57E" w14:textId="77777777" w:rsidR="00BE2DDA" w:rsidRPr="00D97B1C" w:rsidRDefault="00BE2DDA" w:rsidP="00BE2DDA"/>
        </w:tc>
      </w:tr>
      <w:tr w:rsidR="00BE2DDA" w:rsidRPr="00D97B1C" w14:paraId="5B656849" w14:textId="77777777" w:rsidTr="00BE2DDA">
        <w:trPr>
          <w:trHeight w:val="293"/>
        </w:trPr>
        <w:tc>
          <w:tcPr>
            <w:tcW w:w="998" w:type="pct"/>
          </w:tcPr>
          <w:p w14:paraId="365835F8" w14:textId="77777777" w:rsidR="00BE2DDA" w:rsidRPr="00D97B1C" w:rsidRDefault="00BE2DDA" w:rsidP="00BE2DDA">
            <w:r w:rsidRPr="00D97B1C">
              <w:t>Approval Title</w:t>
            </w:r>
          </w:p>
        </w:tc>
        <w:tc>
          <w:tcPr>
            <w:tcW w:w="1001" w:type="pct"/>
          </w:tcPr>
          <w:p w14:paraId="711B296E" w14:textId="77777777" w:rsidR="00BE2DDA" w:rsidRPr="00D97B1C" w:rsidRDefault="00BE2DDA" w:rsidP="00BE2DDA">
            <w:r w:rsidRPr="00D97B1C">
              <w:t>Author</w:t>
            </w:r>
          </w:p>
        </w:tc>
        <w:tc>
          <w:tcPr>
            <w:tcW w:w="1000" w:type="pct"/>
          </w:tcPr>
          <w:p w14:paraId="3A1165F6" w14:textId="77777777" w:rsidR="00BE2DDA" w:rsidRPr="00D97B1C" w:rsidRDefault="00BE2DDA" w:rsidP="00BE2DDA">
            <w:r w:rsidRPr="00D97B1C">
              <w:t>Reviewer</w:t>
            </w:r>
          </w:p>
        </w:tc>
        <w:tc>
          <w:tcPr>
            <w:tcW w:w="1000" w:type="pct"/>
          </w:tcPr>
          <w:p w14:paraId="488151BA" w14:textId="274E1003" w:rsidR="00BE2DDA" w:rsidRPr="00D97B1C" w:rsidRDefault="00B1623E" w:rsidP="00BE2DDA">
            <w:r>
              <w:t>SME</w:t>
            </w:r>
          </w:p>
        </w:tc>
        <w:tc>
          <w:tcPr>
            <w:tcW w:w="1001" w:type="pct"/>
          </w:tcPr>
          <w:p w14:paraId="242931BA" w14:textId="5460BA90" w:rsidR="00BE2DDA" w:rsidRPr="00D97B1C" w:rsidRDefault="00B1623E" w:rsidP="00BE2DDA">
            <w:r w:rsidRPr="00D97B1C">
              <w:t>Project Manager</w:t>
            </w:r>
          </w:p>
        </w:tc>
      </w:tr>
    </w:tbl>
    <w:p w14:paraId="5C5EAFCE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8591717" w14:textId="77777777" w:rsidTr="00BE2DDA">
        <w:trPr>
          <w:cantSplit/>
          <w:trHeight w:val="288"/>
        </w:trPr>
        <w:tc>
          <w:tcPr>
            <w:tcW w:w="999" w:type="pct"/>
          </w:tcPr>
          <w:p w14:paraId="378B5245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76DFF223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BE2DDA" w:rsidRPr="00D97B1C" w14:paraId="4EF99557" w14:textId="77777777" w:rsidTr="00BE2DDA">
        <w:trPr>
          <w:cantSplit/>
          <w:trHeight w:val="288"/>
        </w:trPr>
        <w:tc>
          <w:tcPr>
            <w:tcW w:w="999" w:type="pct"/>
          </w:tcPr>
          <w:p w14:paraId="5CD76FE5" w14:textId="5C982D21" w:rsidR="00BE2DDA" w:rsidRPr="00D97B1C" w:rsidRDefault="00000000" w:rsidP="00BE2DDA">
            <w:hyperlink r:id="rId8" w:history="1">
              <w:r w:rsidR="00BE2DDA" w:rsidRPr="009B6692">
                <w:rPr>
                  <w:rStyle w:val="Hyperlink"/>
                </w:rPr>
                <w:t>VTA SOP</w:t>
              </w:r>
            </w:hyperlink>
            <w:r w:rsidR="00BE2DDA">
              <w:rPr>
                <w:rStyle w:val="Hyperlink"/>
              </w:rPr>
              <w:t xml:space="preserve"> </w:t>
            </w:r>
            <w:r w:rsidR="00BE2DDA" w:rsidRPr="00BE2DDA">
              <w:rPr>
                <w:rStyle w:val="Hyperlink"/>
                <w:color w:val="FF0000"/>
                <w:u w:val="none"/>
              </w:rPr>
              <w:t>NEEDS TO BE LINKED TO MOST RECENT</w:t>
            </w:r>
          </w:p>
        </w:tc>
        <w:tc>
          <w:tcPr>
            <w:tcW w:w="999" w:type="pct"/>
          </w:tcPr>
          <w:p w14:paraId="4FEC9A47" w14:textId="095FCB16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C75-PR-CPR-VTRF-R4-1</w:t>
            </w:r>
          </w:p>
        </w:tc>
        <w:tc>
          <w:tcPr>
            <w:tcW w:w="1001" w:type="pct"/>
          </w:tcPr>
          <w:p w14:paraId="42E779D3" w14:textId="3AFEC4EA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C100R-PR-VTA-CAV-VTRF-R2</w:t>
            </w:r>
          </w:p>
        </w:tc>
        <w:tc>
          <w:tcPr>
            <w:tcW w:w="1001" w:type="pct"/>
          </w:tcPr>
          <w:p w14:paraId="453959EF" w14:textId="5AD50824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L2HE-PR-VTA-CAV-VTRF-R1</w:t>
            </w:r>
          </w:p>
        </w:tc>
        <w:tc>
          <w:tcPr>
            <w:tcW w:w="1000" w:type="pct"/>
          </w:tcPr>
          <w:p w14:paraId="443C0E33" w14:textId="39A643B1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  <w:lang w:val="fr-FR"/>
              </w:rPr>
              <w:t>NB3SN-CP-C75-CPR-VTRF-R1</w:t>
            </w:r>
          </w:p>
        </w:tc>
      </w:tr>
      <w:tr w:rsidR="00BE2DDA" w:rsidRPr="00D97B1C" w14:paraId="67A2A76E" w14:textId="77777777" w:rsidTr="00BE2DDA">
        <w:trPr>
          <w:cantSplit/>
          <w:trHeight w:val="288"/>
        </w:trPr>
        <w:tc>
          <w:tcPr>
            <w:tcW w:w="999" w:type="pct"/>
          </w:tcPr>
          <w:p w14:paraId="57E30A23" w14:textId="219424C9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</w:rPr>
              <w:t>Theory and practice of cavity RF test systems</w:t>
            </w:r>
          </w:p>
        </w:tc>
        <w:tc>
          <w:tcPr>
            <w:tcW w:w="999" w:type="pct"/>
          </w:tcPr>
          <w:p w14:paraId="3C08D142" w14:textId="4B540584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</w:rPr>
              <w:t>CP-STP-CAV-VTRF-OST-R1</w:t>
            </w:r>
          </w:p>
        </w:tc>
        <w:tc>
          <w:tcPr>
            <w:tcW w:w="1001" w:type="pct"/>
          </w:tcPr>
          <w:p w14:paraId="3950A413" w14:textId="71647244" w:rsidR="00BE2DDA" w:rsidRPr="00BE2DDA" w:rsidRDefault="00BE2DDA" w:rsidP="00BE2DDA">
            <w:pPr>
              <w:rPr>
                <w:color w:val="FF0000"/>
              </w:rPr>
            </w:pPr>
            <w:r w:rsidRPr="00BE2DDA">
              <w:rPr>
                <w:color w:val="FF0000"/>
              </w:rPr>
              <w:t>L2HE-PR-VTA-CAV-AMMS</w:t>
            </w:r>
          </w:p>
        </w:tc>
        <w:tc>
          <w:tcPr>
            <w:tcW w:w="1001" w:type="pct"/>
          </w:tcPr>
          <w:p w14:paraId="65B3313C" w14:textId="77777777" w:rsidR="00BE2DDA" w:rsidRPr="00D97B1C" w:rsidRDefault="00BE2DDA" w:rsidP="00BE2DDA"/>
        </w:tc>
        <w:tc>
          <w:tcPr>
            <w:tcW w:w="1000" w:type="pct"/>
          </w:tcPr>
          <w:p w14:paraId="2674BDD0" w14:textId="77777777" w:rsidR="00BE2DDA" w:rsidRPr="00D97B1C" w:rsidRDefault="00BE2DDA" w:rsidP="00BE2DDA"/>
        </w:tc>
      </w:tr>
    </w:tbl>
    <w:p w14:paraId="65FE231D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041E478" w14:textId="77777777" w:rsidTr="00A841DF">
        <w:trPr>
          <w:cantSplit/>
        </w:trPr>
        <w:tc>
          <w:tcPr>
            <w:tcW w:w="1000" w:type="pct"/>
          </w:tcPr>
          <w:p w14:paraId="61960EE9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4C6F8C1" w14:textId="77777777" w:rsidR="007D458D" w:rsidRPr="00D97B1C" w:rsidRDefault="007D458D" w:rsidP="00D97B1C"/>
        </w:tc>
      </w:tr>
      <w:tr w:rsidR="007D458D" w:rsidRPr="00D97B1C" w14:paraId="7BEB52E0" w14:textId="77777777" w:rsidTr="00A841DF">
        <w:trPr>
          <w:cantSplit/>
        </w:trPr>
        <w:tc>
          <w:tcPr>
            <w:tcW w:w="1000" w:type="pct"/>
          </w:tcPr>
          <w:p w14:paraId="2AE6C010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7162F203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4E485151" w14:textId="05F5EA86" w:rsidR="00A208EE" w:rsidRDefault="007D458D" w:rsidP="00D97B1C">
      <w:r w:rsidRPr="00D97B1C">
        <w:br w:type="page"/>
      </w:r>
    </w:p>
    <w:p w14:paraId="6033B8D6" w14:textId="77777777" w:rsidR="00BE2DDA" w:rsidRPr="000D5335" w:rsidRDefault="00BE2DDA" w:rsidP="00BE2DDA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lastRenderedPageBreak/>
        <w:t>Test Plans collections?!</w:t>
      </w:r>
    </w:p>
    <w:p w14:paraId="3B46D5B7" w14:textId="77777777" w:rsidR="00BE2DDA" w:rsidRPr="000D5335" w:rsidRDefault="00BE2DDA" w:rsidP="00BE2DDA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t xml:space="preserve">Insert at PI </w:t>
      </w:r>
      <w:proofErr w:type="spellStart"/>
      <w:r w:rsidRPr="000D5335">
        <w:rPr>
          <w:color w:val="FF0000"/>
          <w:sz w:val="28"/>
          <w:szCs w:val="28"/>
        </w:rPr>
        <w:t>reuest</w:t>
      </w:r>
      <w:proofErr w:type="spellEnd"/>
      <w:r w:rsidRPr="000D5335">
        <w:rPr>
          <w:color w:val="FF0000"/>
          <w:sz w:val="28"/>
          <w:szCs w:val="28"/>
        </w:rPr>
        <w:t xml:space="preserve"> if multiple same cavity same </w:t>
      </w:r>
      <w:proofErr w:type="spellStart"/>
      <w:r w:rsidRPr="000D5335">
        <w:rPr>
          <w:color w:val="FF0000"/>
          <w:sz w:val="28"/>
          <w:szCs w:val="28"/>
        </w:rPr>
        <w:t>dewar</w:t>
      </w:r>
      <w:proofErr w:type="spellEnd"/>
      <w:r w:rsidRPr="000D5335">
        <w:rPr>
          <w:color w:val="FF0000"/>
          <w:sz w:val="28"/>
          <w:szCs w:val="28"/>
        </w:rPr>
        <w:t xml:space="preserve"> R</w:t>
      </w:r>
      <w:r>
        <w:rPr>
          <w:color w:val="FF0000"/>
          <w:sz w:val="28"/>
          <w:szCs w:val="28"/>
        </w:rPr>
        <w:t>F</w:t>
      </w:r>
      <w:r w:rsidRPr="000D5335">
        <w:rPr>
          <w:color w:val="FF0000"/>
          <w:sz w:val="28"/>
          <w:szCs w:val="28"/>
        </w:rPr>
        <w:t xml:space="preserve"> qualification tests.</w:t>
      </w:r>
    </w:p>
    <w:p w14:paraId="27819D81" w14:textId="77777777" w:rsidR="00BE2DDA" w:rsidRPr="000D5335" w:rsidRDefault="00BE2DDA" w:rsidP="00BE2DDA">
      <w:pPr>
        <w:pStyle w:val="ListParagraph"/>
        <w:numPr>
          <w:ilvl w:val="0"/>
          <w:numId w:val="1"/>
        </w:numPr>
        <w:rPr>
          <w:color w:val="FF0000"/>
          <w:sz w:val="28"/>
          <w:szCs w:val="28"/>
        </w:rPr>
      </w:pPr>
      <w:r w:rsidRPr="000D5335">
        <w:rPr>
          <w:color w:val="FF0000"/>
          <w:sz w:val="28"/>
          <w:szCs w:val="28"/>
        </w:rPr>
        <w:t>Insert at VTA operator section [[</w:t>
      </w:r>
      <w:proofErr w:type="spellStart"/>
      <w:r w:rsidRPr="000D5335">
        <w:rPr>
          <w:color w:val="FF0000"/>
          <w:sz w:val="28"/>
          <w:szCs w:val="28"/>
        </w:rPr>
        <w:t>TestAborted</w:t>
      </w:r>
      <w:proofErr w:type="spellEnd"/>
      <w:proofErr w:type="gramStart"/>
      <w:r w:rsidRPr="000D5335">
        <w:rPr>
          <w:color w:val="FF0000"/>
          <w:sz w:val="28"/>
          <w:szCs w:val="28"/>
        </w:rPr>
        <w:t>]]&lt;</w:t>
      </w:r>
      <w:proofErr w:type="gramEnd"/>
      <w:r w:rsidRPr="000D5335">
        <w:rPr>
          <w:color w:val="FF0000"/>
          <w:sz w:val="28"/>
          <w:szCs w:val="28"/>
        </w:rPr>
        <w:t>&lt;YESNO&gt;&gt; If NO is selected fill up data for successful test(s). If YES is selected fill up the reason (cable, cold leak test or other) For “</w:t>
      </w:r>
      <w:proofErr w:type="spellStart"/>
      <w:proofErr w:type="gramStart"/>
      <w:r w:rsidRPr="000D5335">
        <w:rPr>
          <w:color w:val="FF0000"/>
          <w:sz w:val="28"/>
          <w:szCs w:val="28"/>
        </w:rPr>
        <w:t>other”option</w:t>
      </w:r>
      <w:proofErr w:type="spellEnd"/>
      <w:proofErr w:type="gramEnd"/>
      <w:r w:rsidRPr="000D5335">
        <w:rPr>
          <w:color w:val="FF0000"/>
          <w:sz w:val="28"/>
          <w:szCs w:val="28"/>
        </w:rPr>
        <w:t xml:space="preserve"> provide a Comment box.</w:t>
      </w:r>
    </w:p>
    <w:p w14:paraId="242C2198" w14:textId="77777777" w:rsidR="00BE2DDA" w:rsidRDefault="00BE2DDA" w:rsidP="00D97B1C"/>
    <w:p w14:paraId="59992640" w14:textId="77777777" w:rsidR="00BE2DDA" w:rsidRDefault="00BE2DDA" w:rsidP="00D97B1C"/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18"/>
        <w:gridCol w:w="538"/>
        <w:gridCol w:w="1195"/>
        <w:gridCol w:w="767"/>
        <w:gridCol w:w="885"/>
        <w:gridCol w:w="3915"/>
        <w:gridCol w:w="3912"/>
      </w:tblGrid>
      <w:tr w:rsidR="00BE2DDA" w:rsidRPr="00D97B1C" w14:paraId="6DFAADA7" w14:textId="77777777" w:rsidTr="00BE2DDA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092BBCE7" w14:textId="77777777" w:rsidR="00BE2DDA" w:rsidRPr="00866542" w:rsidRDefault="00BE2DDA" w:rsidP="00C055A9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t xml:space="preserve">To Be Completed by </w:t>
            </w:r>
            <w:r>
              <w:rPr>
                <w:b/>
                <w:sz w:val="32"/>
              </w:rPr>
              <w:t xml:space="preserve">Primary </w:t>
            </w:r>
            <w:proofErr w:type="spellStart"/>
            <w:r>
              <w:rPr>
                <w:b/>
                <w:sz w:val="32"/>
              </w:rPr>
              <w:t>Investigatoir</w:t>
            </w:r>
            <w:proofErr w:type="spellEnd"/>
            <w:r>
              <w:rPr>
                <w:b/>
                <w:sz w:val="32"/>
              </w:rPr>
              <w:t xml:space="preserve"> (Submission)</w:t>
            </w:r>
          </w:p>
        </w:tc>
      </w:tr>
      <w:tr w:rsidR="00BE2DDA" w:rsidRPr="00D97B1C" w14:paraId="16D87487" w14:textId="77777777" w:rsidTr="00BE2DDA">
        <w:trPr>
          <w:cantSplit/>
          <w:trHeight w:val="144"/>
        </w:trPr>
        <w:tc>
          <w:tcPr>
            <w:tcW w:w="5000" w:type="pct"/>
            <w:gridSpan w:val="7"/>
            <w:shd w:val="clear" w:color="auto" w:fill="D6E3BC" w:themeFill="accent3" w:themeFillTint="66"/>
          </w:tcPr>
          <w:p w14:paraId="44E4C14D" w14:textId="77777777" w:rsidR="00BE2DDA" w:rsidRPr="00A67D99" w:rsidRDefault="00BE2DDA" w:rsidP="00C055A9">
            <w:pPr>
              <w:rPr>
                <w:b/>
              </w:rPr>
            </w:pPr>
            <w:r>
              <w:rPr>
                <w:b/>
                <w:sz w:val="28"/>
              </w:rPr>
              <w:t>Test PLAN</w:t>
            </w:r>
          </w:p>
        </w:tc>
      </w:tr>
      <w:tr w:rsidR="00BE2DDA" w:rsidRPr="00D97B1C" w14:paraId="4C905100" w14:textId="77777777" w:rsidTr="00BE2DDA">
        <w:trPr>
          <w:cantSplit/>
          <w:trHeight w:val="144"/>
        </w:trPr>
        <w:tc>
          <w:tcPr>
            <w:tcW w:w="936" w:type="pct"/>
          </w:tcPr>
          <w:p w14:paraId="08FB1273" w14:textId="77777777" w:rsidR="00BE2DDA" w:rsidRPr="00101E23" w:rsidRDefault="00BE2DDA" w:rsidP="00C055A9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Project Abbreviation / Charge Code from list. </w:t>
            </w:r>
          </w:p>
          <w:p w14:paraId="22FF6A1F" w14:textId="77777777" w:rsidR="00BE2DDA" w:rsidRPr="00EE2B43" w:rsidRDefault="00BE2DDA" w:rsidP="00C055A9">
            <w:r w:rsidRPr="00EE2B43">
              <w:t>[[PROJSN]] &lt;&lt;PROJSN&gt;&gt;</w:t>
            </w:r>
          </w:p>
          <w:p w14:paraId="3B96DE69" w14:textId="77777777" w:rsidR="00BE2DDA" w:rsidRDefault="00BE2DDA" w:rsidP="00C055A9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project code not found enter NEW code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25DF2FFF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ProjName</w:t>
            </w:r>
            <w:proofErr w:type="spellEnd"/>
            <w:r w:rsidRPr="00EE2B43">
              <w:t>]] &lt;&lt;TEXT&gt;&gt;</w:t>
            </w:r>
          </w:p>
        </w:tc>
        <w:tc>
          <w:tcPr>
            <w:tcW w:w="1058" w:type="pct"/>
            <w:gridSpan w:val="2"/>
          </w:tcPr>
          <w:p w14:paraId="7E4118E8" w14:textId="77777777" w:rsidR="00BE2DDA" w:rsidRDefault="00BE2DDA" w:rsidP="00C055A9">
            <w:r w:rsidRPr="00EE2B43">
              <w:t>[[</w:t>
            </w:r>
            <w:proofErr w:type="spellStart"/>
            <w:r w:rsidRPr="00EE2B43">
              <w:t>PrincipalInvestigator</w:t>
            </w:r>
            <w:proofErr w:type="spellEnd"/>
            <w:r w:rsidRPr="00EE2B43">
              <w:t>]] &lt;&lt;SRF&gt;&gt;</w:t>
            </w:r>
          </w:p>
          <w:p w14:paraId="2265833B" w14:textId="77777777" w:rsidR="00BE2DDA" w:rsidRDefault="00BE2DDA" w:rsidP="00C055A9">
            <w:r>
              <w:t>[[automate name of PI to session username]] &lt;&lt;NOTE&gt;&gt;</w:t>
            </w:r>
          </w:p>
          <w:p w14:paraId="2B682728" w14:textId="77777777" w:rsidR="00BE2DDA" w:rsidRPr="00EE2B43" w:rsidRDefault="00BE2DDA" w:rsidP="00C055A9"/>
        </w:tc>
        <w:tc>
          <w:tcPr>
            <w:tcW w:w="0" w:type="auto"/>
            <w:gridSpan w:val="4"/>
            <w:vMerge w:val="restart"/>
            <w:shd w:val="clear" w:color="auto" w:fill="auto"/>
            <w:noWrap/>
          </w:tcPr>
          <w:p w14:paraId="55B2F043" w14:textId="77777777" w:rsidR="00BE2DDA" w:rsidRPr="00EE2B43" w:rsidRDefault="00BE2DDA" w:rsidP="00C055A9">
            <w:r w:rsidRPr="00EE2B43">
              <w:t>Description of Test:</w:t>
            </w:r>
          </w:p>
          <w:p w14:paraId="4CB82629" w14:textId="77777777" w:rsidR="00BE2DDA" w:rsidRPr="00EE2B43" w:rsidRDefault="00BE2DDA" w:rsidP="00C055A9">
            <w:r w:rsidRPr="00EE2B43">
              <w:t>(</w:t>
            </w:r>
            <w:proofErr w:type="gramStart"/>
            <w:r w:rsidRPr="00EE2B43">
              <w:t>e.g.</w:t>
            </w:r>
            <w:proofErr w:type="gramEnd"/>
            <w:r w:rsidRPr="00EE2B43">
              <w:t xml:space="preserve"> Q vs E test of 5-cell CEBAF cavity at 1497 MHz and up to 100W incident power)</w:t>
            </w:r>
          </w:p>
          <w:p w14:paraId="4F9CDB58" w14:textId="77777777" w:rsidR="00BE2DDA" w:rsidRDefault="00BE2DDA" w:rsidP="00C055A9">
            <w:r w:rsidRPr="00EE2B43">
              <w:t>[[</w:t>
            </w:r>
            <w:proofErr w:type="spellStart"/>
            <w:r w:rsidRPr="00EE2B43">
              <w:t>TestDescription</w:t>
            </w:r>
            <w:proofErr w:type="spellEnd"/>
            <w:r w:rsidRPr="00EE2B43">
              <w:t>]] &lt;&lt;COMMENT&gt;&gt;</w:t>
            </w:r>
          </w:p>
          <w:p w14:paraId="4F97A0C0" w14:textId="77777777" w:rsidR="00BE2DDA" w:rsidRDefault="00BE2DDA" w:rsidP="00C055A9"/>
          <w:p w14:paraId="06FEC12B" w14:textId="77777777" w:rsidR="00BE2DDA" w:rsidRDefault="00BE2DDA" w:rsidP="00C055A9">
            <w:r>
              <w:t xml:space="preserve"> (e.g. </w:t>
            </w:r>
            <w:r w:rsidRPr="003525A9">
              <w:rPr>
                <w:b/>
                <w:color w:val="00B050"/>
              </w:rPr>
              <w:t>VTA cavity qualification tests conform procedure</w:t>
            </w:r>
            <w:r>
              <w:rPr>
                <w:b/>
                <w:color w:val="00B050"/>
              </w:rPr>
              <w:t xml:space="preserve"> see procedure links on the first page</w:t>
            </w:r>
            <w:proofErr w:type="gramStart"/>
            <w:r>
              <w:t>…..</w:t>
            </w:r>
            <w:proofErr w:type="gramEnd"/>
            <w:r>
              <w:t>)</w:t>
            </w:r>
          </w:p>
          <w:p w14:paraId="57BB2523" w14:textId="77777777" w:rsidR="00BE2DDA" w:rsidRDefault="00BE2DDA" w:rsidP="00C055A9"/>
          <w:p w14:paraId="418C85F5" w14:textId="77777777" w:rsidR="00BE2DDA" w:rsidRDefault="00BE2DDA" w:rsidP="00C055A9"/>
          <w:p w14:paraId="46FBE477" w14:textId="77777777" w:rsidR="00BE2DDA" w:rsidRPr="0034666F" w:rsidRDefault="00BE2DDA" w:rsidP="00C055A9">
            <w:pPr>
              <w:rPr>
                <w:b/>
                <w:color w:val="FF0000"/>
                <w:sz w:val="28"/>
                <w:szCs w:val="28"/>
              </w:rPr>
            </w:pPr>
            <w:r w:rsidRPr="0034666F">
              <w:rPr>
                <w:b/>
                <w:color w:val="FF0000"/>
                <w:sz w:val="28"/>
                <w:szCs w:val="28"/>
              </w:rPr>
              <w:t xml:space="preserve">TEST PLAN COLLECTION? Once a TP is approved, associate a TP No then refer to this of a VTA test request? </w:t>
            </w:r>
          </w:p>
          <w:p w14:paraId="4878889D" w14:textId="77777777" w:rsidR="00BE2DDA" w:rsidRDefault="00BE2DDA" w:rsidP="00C055A9"/>
          <w:p w14:paraId="08FEFC82" w14:textId="77777777" w:rsidR="00BE2DDA" w:rsidRDefault="00BE2DDA" w:rsidP="00C055A9"/>
          <w:p w14:paraId="3929C5B8" w14:textId="77777777" w:rsidR="00BE2DDA" w:rsidRPr="003525A9" w:rsidRDefault="00BE2DDA" w:rsidP="00C055A9">
            <w:pPr>
              <w:rPr>
                <w:highlight w:val="yellow"/>
              </w:rPr>
            </w:pPr>
            <w:r>
              <w:t xml:space="preserve">Instead of </w:t>
            </w: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CavType</w:t>
            </w:r>
            <w:proofErr w:type="spellEnd"/>
            <w:r w:rsidRPr="003525A9">
              <w:rPr>
                <w:highlight w:val="yellow"/>
              </w:rPr>
              <w:t>]] {{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proofErr w:type="gramStart"/>
            <w:r w:rsidRPr="003525A9">
              <w:rPr>
                <w:highlight w:val="yellow"/>
              </w:rPr>
              <w:t>AU,Ep</w:t>
            </w:r>
            <w:proofErr w:type="spellEnd"/>
            <w:proofErr w:type="gram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Ea,Bp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}} &lt;&lt;SELECT&gt;&gt;</w:t>
            </w:r>
          </w:p>
          <w:p w14:paraId="1292F7E3" w14:textId="77777777" w:rsidR="00BE2DDA" w:rsidRPr="003525A9" w:rsidRDefault="00BE2DDA" w:rsidP="00C055A9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SqrtRoverQ</w:t>
            </w:r>
            <w:proofErr w:type="spellEnd"/>
            <w:r w:rsidRPr="003525A9">
              <w:rPr>
                <w:highlight w:val="yellow"/>
              </w:rPr>
              <w:t>= display this value here after Cavity Type is selected above.]] &lt;&lt;NOTE&gt;&gt;</w:t>
            </w:r>
          </w:p>
          <w:p w14:paraId="2B3C8A3F" w14:textId="77777777" w:rsidR="00BE2DDA" w:rsidRPr="00EE2B43" w:rsidRDefault="00000000" w:rsidP="00C055A9">
            <w:hyperlink r:id="rId9" w:history="1">
              <w:r w:rsidR="00BE2DDA" w:rsidRPr="003525A9">
                <w:rPr>
                  <w:rStyle w:val="Hyperlink"/>
                  <w:highlight w:val="yellow"/>
                </w:rPr>
                <w:t xml:space="preserve">Cavity Type </w:t>
              </w:r>
              <w:proofErr w:type="spellStart"/>
              <w:r w:rsidR="00BE2DDA" w:rsidRPr="003525A9">
                <w:rPr>
                  <w:rStyle w:val="Hyperlink"/>
                  <w:highlight w:val="yellow"/>
                </w:rPr>
                <w:t>SpreadSheet</w:t>
              </w:r>
              <w:proofErr w:type="spellEnd"/>
            </w:hyperlink>
            <w:r w:rsidR="00BE2DDA">
              <w:rPr>
                <w:rStyle w:val="Hyperlink"/>
              </w:rPr>
              <w:t xml:space="preserve"> </w:t>
            </w:r>
            <w:r w:rsidR="00BE2DDA" w:rsidRPr="0099733D">
              <w:rPr>
                <w:rStyle w:val="Hyperlink"/>
                <w:b/>
                <w:color w:val="00B050"/>
                <w:sz w:val="28"/>
                <w:szCs w:val="28"/>
              </w:rPr>
              <w:t>probably we should consider Cavity Pi mode</w:t>
            </w:r>
            <w:r w:rsidR="00BE2DDA" w:rsidRPr="0099733D">
              <w:rPr>
                <w:rStyle w:val="Hyperlink"/>
                <w:color w:val="00B050"/>
              </w:rPr>
              <w:t xml:space="preserve"> </w:t>
            </w:r>
          </w:p>
        </w:tc>
      </w:tr>
      <w:tr w:rsidR="00BE2DDA" w:rsidRPr="00D97B1C" w14:paraId="2FCED969" w14:textId="77777777" w:rsidTr="00BE2DDA">
        <w:trPr>
          <w:cantSplit/>
          <w:trHeight w:val="144"/>
        </w:trPr>
        <w:tc>
          <w:tcPr>
            <w:tcW w:w="936" w:type="pct"/>
          </w:tcPr>
          <w:p w14:paraId="57805D17" w14:textId="77777777" w:rsidR="00BE2DDA" w:rsidRDefault="00BE2DDA" w:rsidP="00C055A9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7280315D" w14:textId="77777777" w:rsidR="00BE2DDA" w:rsidRDefault="00BE2DDA" w:rsidP="00C055A9">
            <w:r w:rsidRPr="00CE6F27">
              <w:t>[[CAVSN]] &lt;&lt;CAVSN&gt;&gt;</w:t>
            </w:r>
          </w:p>
          <w:p w14:paraId="3AF2C036" w14:textId="77777777" w:rsidR="00BE2DDA" w:rsidRDefault="00BE2DDA" w:rsidP="00C055A9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0DC4A22D" w14:textId="77777777" w:rsidR="00BE2DDA" w:rsidRPr="009D6B65" w:rsidRDefault="00BE2DDA" w:rsidP="00C055A9">
            <w:pPr>
              <w:rPr>
                <w:i/>
              </w:rPr>
            </w:pPr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1058" w:type="pct"/>
            <w:gridSpan w:val="2"/>
          </w:tcPr>
          <w:p w14:paraId="4B8E418F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RequestDate</w:t>
            </w:r>
            <w:proofErr w:type="spellEnd"/>
            <w:r w:rsidRPr="00EE2B43">
              <w:t>]] &lt;&lt;TIMESTAMP&gt;&gt;</w:t>
            </w:r>
          </w:p>
          <w:p w14:paraId="2B75E10B" w14:textId="77777777" w:rsidR="00BE2DDA" w:rsidRDefault="00BE2DDA" w:rsidP="00C055A9">
            <w:r w:rsidRPr="00EE2B43">
              <w:t>(Date of Request)</w:t>
            </w:r>
          </w:p>
          <w:p w14:paraId="64473185" w14:textId="77777777" w:rsidR="00BE2DDA" w:rsidRPr="00EE2B43" w:rsidRDefault="00BE2DDA" w:rsidP="00C055A9">
            <w:r>
              <w:t>[[autofill date with today date]] &lt;&lt;NOTE&gt;&gt;</w:t>
            </w:r>
          </w:p>
        </w:tc>
        <w:tc>
          <w:tcPr>
            <w:tcW w:w="3006" w:type="pct"/>
            <w:gridSpan w:val="4"/>
            <w:vMerge/>
            <w:shd w:val="clear" w:color="auto" w:fill="auto"/>
            <w:noWrap/>
          </w:tcPr>
          <w:p w14:paraId="1A43A2F2" w14:textId="77777777" w:rsidR="00BE2DDA" w:rsidRPr="00EE2B43" w:rsidRDefault="00BE2DDA" w:rsidP="00C055A9"/>
        </w:tc>
      </w:tr>
      <w:tr w:rsidR="00BE2DDA" w:rsidRPr="00D97B1C" w14:paraId="0A9F5151" w14:textId="77777777" w:rsidTr="00BE2DDA">
        <w:trPr>
          <w:cantSplit/>
          <w:trHeight w:val="144"/>
        </w:trPr>
        <w:tc>
          <w:tcPr>
            <w:tcW w:w="936" w:type="pct"/>
          </w:tcPr>
          <w:p w14:paraId="2D774D2A" w14:textId="77777777" w:rsidR="00BE2DDA" w:rsidRPr="003525A9" w:rsidRDefault="00BE2DDA" w:rsidP="00C055A9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lastRenderedPageBreak/>
              <w:t>[[</w:t>
            </w:r>
            <w:proofErr w:type="spellStart"/>
            <w:r w:rsidRPr="003525A9">
              <w:rPr>
                <w:highlight w:val="yellow"/>
              </w:rPr>
              <w:t>CavType</w:t>
            </w:r>
            <w:proofErr w:type="spellEnd"/>
            <w:r w:rsidRPr="003525A9">
              <w:rPr>
                <w:highlight w:val="yellow"/>
              </w:rPr>
              <w:t>]] {{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proofErr w:type="gramStart"/>
            <w:r w:rsidRPr="003525A9">
              <w:rPr>
                <w:highlight w:val="yellow"/>
              </w:rPr>
              <w:t>AU,Ep</w:t>
            </w:r>
            <w:proofErr w:type="spellEnd"/>
            <w:proofErr w:type="gram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Ea,Bp</w:t>
            </w:r>
            <w:proofErr w:type="spellEnd"/>
            <w:r w:rsidRPr="003525A9">
              <w:rPr>
                <w:highlight w:val="yellow"/>
              </w:rPr>
              <w:t>/</w:t>
            </w:r>
            <w:proofErr w:type="spellStart"/>
            <w:r w:rsidRPr="003525A9">
              <w:rPr>
                <w:highlight w:val="yellow"/>
              </w:rPr>
              <w:t>Ea</w:t>
            </w:r>
            <w:proofErr w:type="spellEnd"/>
            <w:r w:rsidRPr="003525A9">
              <w:rPr>
                <w:highlight w:val="yellow"/>
              </w:rPr>
              <w:t>}} &lt;&lt;SELECT&gt;&gt;</w:t>
            </w:r>
          </w:p>
          <w:p w14:paraId="54D80AB1" w14:textId="77777777" w:rsidR="00BE2DDA" w:rsidRPr="003525A9" w:rsidRDefault="00BE2DDA" w:rsidP="00C055A9">
            <w:pPr>
              <w:rPr>
                <w:highlight w:val="yellow"/>
              </w:rPr>
            </w:pPr>
            <w:r w:rsidRPr="003525A9">
              <w:rPr>
                <w:highlight w:val="yellow"/>
              </w:rPr>
              <w:t>[[</w:t>
            </w:r>
            <w:proofErr w:type="spellStart"/>
            <w:r w:rsidRPr="003525A9">
              <w:rPr>
                <w:highlight w:val="yellow"/>
              </w:rPr>
              <w:t>SqrtRoverQ</w:t>
            </w:r>
            <w:proofErr w:type="spellEnd"/>
            <w:r w:rsidRPr="003525A9">
              <w:rPr>
                <w:highlight w:val="yellow"/>
              </w:rPr>
              <w:t>= display this value here after Cavity Type is selected above.]] &lt;&lt;NOTE&gt;&gt;</w:t>
            </w:r>
          </w:p>
          <w:p w14:paraId="7F1EF83F" w14:textId="77777777" w:rsidR="00BE2DDA" w:rsidRPr="00CE6F27" w:rsidRDefault="00000000" w:rsidP="00C055A9">
            <w:hyperlink r:id="rId10" w:history="1">
              <w:r w:rsidR="00BE2DDA" w:rsidRPr="003525A9">
                <w:rPr>
                  <w:rStyle w:val="Hyperlink"/>
                  <w:highlight w:val="yellow"/>
                </w:rPr>
                <w:t xml:space="preserve">Cavity Type </w:t>
              </w:r>
              <w:proofErr w:type="spellStart"/>
              <w:r w:rsidR="00BE2DDA" w:rsidRPr="003525A9">
                <w:rPr>
                  <w:rStyle w:val="Hyperlink"/>
                  <w:highlight w:val="yellow"/>
                </w:rPr>
                <w:t>SpreadSheet</w:t>
              </w:r>
              <w:proofErr w:type="spellEnd"/>
            </w:hyperlink>
          </w:p>
        </w:tc>
        <w:tc>
          <w:tcPr>
            <w:tcW w:w="1058" w:type="pct"/>
            <w:gridSpan w:val="2"/>
          </w:tcPr>
          <w:p w14:paraId="622681D2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RequestedTestDate</w:t>
            </w:r>
            <w:proofErr w:type="spellEnd"/>
            <w:r w:rsidRPr="00EE2B43">
              <w:t>]] &lt;&lt;TIMESTAMP&gt;&gt;</w:t>
            </w:r>
          </w:p>
          <w:p w14:paraId="7A4F35B8" w14:textId="77777777" w:rsidR="00BE2DDA" w:rsidRPr="00EE2B43" w:rsidRDefault="00BE2DDA" w:rsidP="00C055A9">
            <w:r w:rsidRPr="00EE2B43">
              <w:t>(Requested Date FOR Test)</w:t>
            </w:r>
          </w:p>
        </w:tc>
        <w:tc>
          <w:tcPr>
            <w:tcW w:w="3006" w:type="pct"/>
            <w:gridSpan w:val="4"/>
            <w:vMerge/>
            <w:shd w:val="clear" w:color="auto" w:fill="auto"/>
            <w:noWrap/>
          </w:tcPr>
          <w:p w14:paraId="4BCCCB47" w14:textId="77777777" w:rsidR="00BE2DDA" w:rsidRPr="00EE2B43" w:rsidRDefault="00BE2DDA" w:rsidP="00C055A9"/>
        </w:tc>
      </w:tr>
      <w:tr w:rsidR="00BE2DDA" w:rsidRPr="00D97B1C" w14:paraId="39BEE813" w14:textId="77777777" w:rsidTr="00BE2DDA">
        <w:trPr>
          <w:cantSplit/>
          <w:trHeight w:val="144"/>
        </w:trPr>
        <w:tc>
          <w:tcPr>
            <w:tcW w:w="1245" w:type="pct"/>
            <w:gridSpan w:val="2"/>
            <w:shd w:val="clear" w:color="auto" w:fill="FBD4B4" w:themeFill="accent6" w:themeFillTint="66"/>
          </w:tcPr>
          <w:p w14:paraId="1CFF40D5" w14:textId="77777777" w:rsidR="00BE2DDA" w:rsidRDefault="00BE2DDA" w:rsidP="00C055A9">
            <w:r>
              <w:t>[[VTATestD1]] &lt;&lt;COMMENT&gt;&gt;</w:t>
            </w:r>
          </w:p>
          <w:p w14:paraId="0766EBE5" w14:textId="77777777" w:rsidR="00BE2DDA" w:rsidRDefault="00BE2DDA" w:rsidP="00C055A9">
            <w:r>
              <w:t>[[DescriptionOfCryoTestD1]] &lt;&lt;FILEUPLOAD&gt;&gt;</w:t>
            </w:r>
          </w:p>
          <w:p w14:paraId="127472BB" w14:textId="77777777" w:rsidR="00BE2DDA" w:rsidRPr="00677B8D" w:rsidRDefault="00BE2DDA" w:rsidP="00C055A9">
            <w:pPr>
              <w:rPr>
                <w:sz w:val="24"/>
                <w:szCs w:val="24"/>
              </w:rPr>
            </w:pPr>
          </w:p>
        </w:tc>
        <w:tc>
          <w:tcPr>
            <w:tcW w:w="1240" w:type="pct"/>
            <w:gridSpan w:val="3"/>
            <w:shd w:val="clear" w:color="auto" w:fill="FBD4B4" w:themeFill="accent6" w:themeFillTint="66"/>
          </w:tcPr>
          <w:p w14:paraId="18622ECD" w14:textId="77777777" w:rsidR="00BE2DDA" w:rsidRPr="00EE2B43" w:rsidRDefault="00BE2DDA" w:rsidP="00C055A9">
            <w:r w:rsidRPr="00EE2B43">
              <w:t>[[RequestedTestDate</w:t>
            </w:r>
            <w:r>
              <w:t>D1</w:t>
            </w:r>
            <w:r w:rsidRPr="00EE2B43">
              <w:t>]] &lt;&lt;TIMESTAMP&gt;&gt;</w:t>
            </w:r>
          </w:p>
          <w:p w14:paraId="09AA312A" w14:textId="77777777" w:rsidR="00BE2DDA" w:rsidRPr="00312672" w:rsidRDefault="00BE2DDA" w:rsidP="00C055A9">
            <w:pPr>
              <w:rPr>
                <w:b/>
                <w:sz w:val="28"/>
              </w:rPr>
            </w:pPr>
          </w:p>
        </w:tc>
        <w:tc>
          <w:tcPr>
            <w:tcW w:w="1258" w:type="pct"/>
            <w:shd w:val="clear" w:color="auto" w:fill="FBD4B4" w:themeFill="accent6" w:themeFillTint="66"/>
          </w:tcPr>
          <w:p w14:paraId="612CBEB2" w14:textId="77777777" w:rsidR="00BE2DDA" w:rsidRDefault="00BE2DDA" w:rsidP="00C055A9">
            <w:r>
              <w:t>[[VTATestD2]] &lt;&lt;COMMENT&gt;&gt;</w:t>
            </w:r>
          </w:p>
          <w:p w14:paraId="0C9C937A" w14:textId="77777777" w:rsidR="00BE2DDA" w:rsidRDefault="00BE2DDA" w:rsidP="00C055A9">
            <w:r>
              <w:t>[[[DescriptionOfCryoTestD2</w:t>
            </w:r>
            <w:proofErr w:type="gramStart"/>
            <w:r>
              <w:t>]]&lt;</w:t>
            </w:r>
            <w:proofErr w:type="gramEnd"/>
            <w:r>
              <w:t>&lt;FILEUPLOAD&gt;&gt;</w:t>
            </w:r>
          </w:p>
          <w:p w14:paraId="6DD25681" w14:textId="77777777" w:rsidR="00BE2DDA" w:rsidRPr="00312672" w:rsidRDefault="00BE2DDA" w:rsidP="00C055A9">
            <w:pPr>
              <w:rPr>
                <w:b/>
                <w:sz w:val="28"/>
              </w:rPr>
            </w:pPr>
          </w:p>
        </w:tc>
        <w:tc>
          <w:tcPr>
            <w:tcW w:w="1257" w:type="pct"/>
            <w:shd w:val="clear" w:color="auto" w:fill="FBD4B4" w:themeFill="accent6" w:themeFillTint="66"/>
          </w:tcPr>
          <w:p w14:paraId="394D92FE" w14:textId="77777777" w:rsidR="00BE2DDA" w:rsidRPr="00EE2B43" w:rsidRDefault="00BE2DDA" w:rsidP="00C055A9">
            <w:r w:rsidRPr="00EE2B43">
              <w:t>[[RequestedTestDate</w:t>
            </w:r>
            <w:r>
              <w:t>D2</w:t>
            </w:r>
            <w:r w:rsidRPr="00EE2B43">
              <w:t>]] &lt;&lt;TIMESTAMP&gt;&gt;</w:t>
            </w:r>
          </w:p>
          <w:p w14:paraId="700CE520" w14:textId="77777777" w:rsidR="00BE2DDA" w:rsidRPr="00312672" w:rsidRDefault="00BE2DDA" w:rsidP="00C055A9">
            <w:pPr>
              <w:rPr>
                <w:b/>
                <w:sz w:val="28"/>
              </w:rPr>
            </w:pPr>
          </w:p>
        </w:tc>
      </w:tr>
      <w:tr w:rsidR="00BE2DDA" w:rsidRPr="00D97B1C" w14:paraId="2172BF5B" w14:textId="77777777" w:rsidTr="00BE2DDA">
        <w:trPr>
          <w:cantSplit/>
          <w:trHeight w:val="144"/>
        </w:trPr>
        <w:tc>
          <w:tcPr>
            <w:tcW w:w="5000" w:type="pct"/>
            <w:gridSpan w:val="7"/>
            <w:shd w:val="clear" w:color="auto" w:fill="C2D69B" w:themeFill="accent3" w:themeFillTint="99"/>
          </w:tcPr>
          <w:p w14:paraId="6BD9E6A9" w14:textId="77777777" w:rsidR="00BE2DDA" w:rsidRPr="00A67D99" w:rsidRDefault="00BE2DDA" w:rsidP="00C055A9">
            <w:pPr>
              <w:rPr>
                <w:b/>
              </w:rPr>
            </w:pPr>
            <w:r w:rsidRPr="00312672">
              <w:rPr>
                <w:b/>
                <w:sz w:val="28"/>
              </w:rPr>
              <w:t xml:space="preserve">TEST </w:t>
            </w:r>
            <w:proofErr w:type="gramStart"/>
            <w:r w:rsidRPr="00312672">
              <w:rPr>
                <w:b/>
                <w:sz w:val="28"/>
              </w:rPr>
              <w:t>Information</w:t>
            </w:r>
            <w:r>
              <w:rPr>
                <w:b/>
                <w:sz w:val="28"/>
              </w:rPr>
              <w:t xml:space="preserve">  -</w:t>
            </w:r>
            <w:proofErr w:type="gramEnd"/>
            <w:r>
              <w:rPr>
                <w:b/>
                <w:sz w:val="28"/>
              </w:rPr>
              <w:t xml:space="preserve"> provided by PI</w:t>
            </w:r>
          </w:p>
        </w:tc>
      </w:tr>
      <w:tr w:rsidR="00BE2DDA" w:rsidRPr="00D97B1C" w14:paraId="30FB3462" w14:textId="77777777" w:rsidTr="00BE2DDA">
        <w:trPr>
          <w:cantSplit/>
          <w:trHeight w:val="144"/>
        </w:trPr>
        <w:tc>
          <w:tcPr>
            <w:tcW w:w="2220" w:type="pct"/>
            <w:gridSpan w:val="4"/>
          </w:tcPr>
          <w:p w14:paraId="4A23D781" w14:textId="77777777" w:rsidR="00BE2DDA" w:rsidRPr="00EE2B43" w:rsidRDefault="00BE2DDA" w:rsidP="00C055A9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SAFETY AND WORK CONTROL DOCUMENTATION</w:t>
            </w:r>
          </w:p>
          <w:p w14:paraId="5C0F5AB6" w14:textId="77777777" w:rsidR="00BE2DDA" w:rsidRPr="00EE2B43" w:rsidRDefault="00BE2DDA" w:rsidP="00C055A9">
            <w:r w:rsidRPr="00EE2B43">
              <w:t>Upload Documentation NOT referenced on Title Page of this traveler (</w:t>
            </w:r>
            <w:proofErr w:type="gramStart"/>
            <w:r w:rsidRPr="00EE2B43">
              <w:t>i.e.</w:t>
            </w:r>
            <w:proofErr w:type="gramEnd"/>
            <w:r w:rsidRPr="00EE2B43">
              <w:t xml:space="preserve"> Page 0)</w:t>
            </w:r>
          </w:p>
        </w:tc>
        <w:tc>
          <w:tcPr>
            <w:tcW w:w="2780" w:type="pct"/>
            <w:gridSpan w:val="3"/>
          </w:tcPr>
          <w:p w14:paraId="5417D2B4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WorkControlDocuments</w:t>
            </w:r>
            <w:proofErr w:type="spellEnd"/>
            <w:r w:rsidRPr="00EE2B43">
              <w:t>]] &lt;&lt;FILEUPLOAD&gt;&gt;</w:t>
            </w:r>
          </w:p>
        </w:tc>
      </w:tr>
      <w:tr w:rsidR="00BE2DDA" w:rsidRPr="00D97B1C" w14:paraId="06FD615C" w14:textId="77777777" w:rsidTr="00BE2DDA">
        <w:trPr>
          <w:cantSplit/>
          <w:trHeight w:val="144"/>
        </w:trPr>
        <w:tc>
          <w:tcPr>
            <w:tcW w:w="2220" w:type="pct"/>
            <w:gridSpan w:val="4"/>
            <w:tcBorders>
              <w:bottom w:val="single" w:sz="12" w:space="0" w:color="auto"/>
            </w:tcBorders>
          </w:tcPr>
          <w:p w14:paraId="30156A25" w14:textId="77777777" w:rsidR="00BE2DDA" w:rsidRPr="00EE2B43" w:rsidRDefault="00BE2DDA" w:rsidP="00C055A9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DEWAR REQUEST</w:t>
            </w:r>
          </w:p>
          <w:p w14:paraId="4095DF6A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PreferredDewar</w:t>
            </w:r>
            <w:proofErr w:type="spellEnd"/>
            <w:r w:rsidRPr="00EE2B43">
              <w:t>]] {{</w:t>
            </w:r>
            <w:r>
              <w:t>1,2,</w:t>
            </w:r>
            <w:r w:rsidRPr="00EE2B43">
              <w:t>3,4,5,6,7,8}} &lt;&lt;</w:t>
            </w:r>
            <w:r>
              <w:t>RADIO</w:t>
            </w:r>
            <w:r w:rsidRPr="00EE2B43">
              <w:t>&gt;&gt;</w:t>
            </w:r>
          </w:p>
          <w:p w14:paraId="50A8B468" w14:textId="77777777" w:rsidR="00BE2DDA" w:rsidRDefault="00BE2DDA" w:rsidP="00C055A9">
            <w:r>
              <w:t>[[</w:t>
            </w:r>
            <w:proofErr w:type="spellStart"/>
            <w:r>
              <w:t>SpecifyCavityNO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Single,Pair,Three</w:t>
            </w:r>
            <w:proofErr w:type="spellEnd"/>
            <w:r>
              <w:t>}}&lt;&lt;Select&gt;&gt;</w:t>
            </w:r>
          </w:p>
          <w:p w14:paraId="731DDDE2" w14:textId="77777777" w:rsidR="00BE2DDA" w:rsidRPr="00EE2B43" w:rsidRDefault="00BE2DDA" w:rsidP="00C055A9">
            <w:r w:rsidRPr="00EE2B43">
              <w:t xml:space="preserve">If </w:t>
            </w:r>
            <w:proofErr w:type="gramStart"/>
            <w:r w:rsidRPr="00EE2B43">
              <w:t>Principle</w:t>
            </w:r>
            <w:proofErr w:type="gramEnd"/>
            <w:r w:rsidRPr="00EE2B43">
              <w:t xml:space="preserve"> Investigator is unfamiliar with the facility, then the Test Coordinator can recommend a Dewar.</w:t>
            </w:r>
          </w:p>
        </w:tc>
        <w:tc>
          <w:tcPr>
            <w:tcW w:w="2780" w:type="pct"/>
            <w:gridSpan w:val="3"/>
            <w:tcBorders>
              <w:bottom w:val="single" w:sz="12" w:space="0" w:color="auto"/>
            </w:tcBorders>
          </w:tcPr>
          <w:p w14:paraId="5BD61AB7" w14:textId="77777777" w:rsidR="00BE2DDA" w:rsidRPr="00EE2B43" w:rsidRDefault="00BE2DDA" w:rsidP="00C055A9">
            <w:r w:rsidRPr="00EE2B43">
              <w:t xml:space="preserve">If Test in </w:t>
            </w:r>
            <w:proofErr w:type="spellStart"/>
            <w:r w:rsidRPr="00EE2B43">
              <w:t>dewar</w:t>
            </w:r>
            <w:proofErr w:type="spellEnd"/>
            <w:r w:rsidRPr="00EE2B43">
              <w:t xml:space="preserve"> 1 or 2, explain why test won’t generate prompt radiation:</w:t>
            </w:r>
          </w:p>
          <w:p w14:paraId="3FCBC2CF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PromptRadiationComment</w:t>
            </w:r>
            <w:proofErr w:type="spellEnd"/>
            <w:r w:rsidRPr="00EE2B43">
              <w:t>]] &lt;&lt;COMMENT&gt;&gt;</w:t>
            </w:r>
          </w:p>
        </w:tc>
      </w:tr>
      <w:tr w:rsidR="00BE2DDA" w:rsidRPr="00D97B1C" w14:paraId="4B1A2B5E" w14:textId="77777777" w:rsidTr="00BE2DDA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8CB7F3" w14:textId="77777777" w:rsidR="00BE2DDA" w:rsidRPr="00EE2B43" w:rsidRDefault="00BE2DDA" w:rsidP="00C055A9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lastRenderedPageBreak/>
              <w:t>RELIEF VALVE VERIFICATION</w:t>
            </w:r>
          </w:p>
          <w:p w14:paraId="4E79C197" w14:textId="77777777" w:rsidR="00BE2DDA" w:rsidRPr="00EE2B43" w:rsidRDefault="00BE2DDA" w:rsidP="00C055A9">
            <w:r w:rsidRPr="00EE2B43">
              <w:t>Is each vacuum space on the test stand protected by a properly sized, cryogenically rated, non-isolable relief valve?</w:t>
            </w:r>
          </w:p>
          <w:p w14:paraId="30048F4E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ReliefValve</w:t>
            </w:r>
            <w:proofErr w:type="spellEnd"/>
            <w:r w:rsidRPr="00EE2B43">
              <w:t>]] &lt;&lt;YESNO&gt;&gt;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FA67D2" w14:textId="77777777" w:rsidR="00BE2DDA" w:rsidRPr="00EE2B43" w:rsidRDefault="00BE2DDA" w:rsidP="00C055A9">
            <w:r w:rsidRPr="00EE2B43">
              <w:t>List location and rating for each relief valve:</w:t>
            </w:r>
          </w:p>
          <w:p w14:paraId="566DBDE0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ReliefValveComment</w:t>
            </w:r>
            <w:proofErr w:type="spellEnd"/>
            <w:r w:rsidRPr="00EE2B43">
              <w:t>]] &lt;&lt;COMMENT&gt;&gt;</w:t>
            </w:r>
          </w:p>
        </w:tc>
      </w:tr>
      <w:tr w:rsidR="00BE2DDA" w:rsidRPr="00D97B1C" w14:paraId="13BC8829" w14:textId="77777777" w:rsidTr="00BE2DDA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E8BB1" w14:textId="77777777" w:rsidR="00BE2DDA" w:rsidRPr="00EE2B43" w:rsidRDefault="00BE2DDA" w:rsidP="00C055A9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 xml:space="preserve">NEUTRON RADIATION VERIFICATION: </w:t>
            </w:r>
          </w:p>
          <w:p w14:paraId="5141D746" w14:textId="77777777" w:rsidR="00BE2DDA" w:rsidRPr="00EE2B43" w:rsidRDefault="00BE2DDA" w:rsidP="00C055A9">
            <w:r w:rsidRPr="00EE2B43">
              <w:t xml:space="preserve">Does this test have the potential to generate neutron radiation? </w:t>
            </w:r>
          </w:p>
          <w:p w14:paraId="65EC6754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NeutronRadiation</w:t>
            </w:r>
            <w:proofErr w:type="spellEnd"/>
            <w:r w:rsidRPr="00EE2B43">
              <w:t>]] &lt;&lt;YESNO&gt;&gt;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44E59F" w14:textId="77777777" w:rsidR="00BE2DDA" w:rsidRPr="00EE2B43" w:rsidRDefault="00BE2DDA" w:rsidP="00C055A9">
            <w:r w:rsidRPr="00EE2B43">
              <w:t xml:space="preserve">If </w:t>
            </w:r>
            <w:proofErr w:type="gramStart"/>
            <w:r w:rsidRPr="00EE2B43">
              <w:t>Yes</w:t>
            </w:r>
            <w:proofErr w:type="gramEnd"/>
            <w:r w:rsidRPr="00EE2B43">
              <w:t>, attach a detailed analysis</w:t>
            </w:r>
            <w:r w:rsidRPr="00FD393C">
              <w:rPr>
                <w:b/>
                <w:color w:val="00B050"/>
              </w:rPr>
              <w:t xml:space="preserve"> (ILC 9-cell cavities are covered by VTA SOP</w:t>
            </w:r>
            <w:r>
              <w:rPr>
                <w:b/>
                <w:color w:val="00B050"/>
              </w:rPr>
              <w:t xml:space="preserve">, there </w:t>
            </w:r>
            <w:proofErr w:type="spellStart"/>
            <w:r>
              <w:rPr>
                <w:b/>
                <w:color w:val="00B050"/>
              </w:rPr>
              <w:t>sould</w:t>
            </w:r>
            <w:proofErr w:type="spellEnd"/>
            <w:r>
              <w:rPr>
                <w:b/>
                <w:color w:val="00B050"/>
              </w:rPr>
              <w:t xml:space="preserve"> be something similar for C75, C100 and L2HE</w:t>
            </w:r>
            <w:r w:rsidRPr="00FD393C">
              <w:rPr>
                <w:b/>
                <w:color w:val="00B050"/>
              </w:rPr>
              <w:t>)</w:t>
            </w:r>
            <w:r w:rsidRPr="00EE2B43">
              <w:t>.</w:t>
            </w:r>
          </w:p>
          <w:p w14:paraId="2329D204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NeutronRadiationAnalysis</w:t>
            </w:r>
            <w:proofErr w:type="spellEnd"/>
            <w:r w:rsidRPr="00EE2B43">
              <w:t>]] &lt;&lt;FILEUPLOAD&gt;&gt;</w:t>
            </w:r>
          </w:p>
          <w:p w14:paraId="166AA159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NeutronRadiationComment</w:t>
            </w:r>
            <w:proofErr w:type="spellEnd"/>
            <w:r w:rsidRPr="00EE2B43">
              <w:t>]] &lt;&lt;COMMENT&gt;&gt;</w:t>
            </w:r>
          </w:p>
        </w:tc>
      </w:tr>
      <w:tr w:rsidR="00BE2DDA" w:rsidRPr="00D97B1C" w14:paraId="5CC77AF5" w14:textId="77777777" w:rsidTr="00BE2DDA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C0428B" w14:textId="77777777" w:rsidR="00BE2DDA" w:rsidRPr="00EE2B43" w:rsidRDefault="00BE2DDA" w:rsidP="00C055A9">
            <w:pPr>
              <w:rPr>
                <w:b/>
                <w:u w:val="single"/>
              </w:rPr>
            </w:pPr>
            <w:r w:rsidRPr="00EE2B43">
              <w:rPr>
                <w:b/>
                <w:u w:val="single"/>
              </w:rPr>
              <w:t>TEST PARAMETERS</w:t>
            </w:r>
          </w:p>
          <w:p w14:paraId="64C5AA6E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TemperaturRequirement</w:t>
            </w:r>
            <w:proofErr w:type="spellEnd"/>
            <w:r w:rsidRPr="00EE2B43">
              <w:t>]] &lt;&lt;FLOAT&gt;&gt; (float)</w:t>
            </w:r>
          </w:p>
          <w:p w14:paraId="0E28394C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MinLHeLevel</w:t>
            </w:r>
            <w:proofErr w:type="spellEnd"/>
            <w:r w:rsidRPr="00EE2B43">
              <w:t>]] &lt;&lt;FLOAT&gt;&gt; (float)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2ACB56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SpecialConsiderations</w:t>
            </w:r>
            <w:proofErr w:type="spellEnd"/>
            <w:r w:rsidRPr="00EE2B43">
              <w:t>]] &lt;&lt;COMMENT&gt;&gt;</w:t>
            </w:r>
          </w:p>
        </w:tc>
      </w:tr>
      <w:tr w:rsidR="00BE2DDA" w:rsidRPr="00D97B1C" w14:paraId="330601B9" w14:textId="77777777" w:rsidTr="00BE2DDA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C4E53D" w14:textId="77777777" w:rsidR="00BE2DDA" w:rsidRDefault="00BE2DDA" w:rsidP="00C055A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ADDITIONAL REQUIREMENTS</w:t>
            </w:r>
          </w:p>
          <w:p w14:paraId="7B9B4600" w14:textId="77777777" w:rsidR="00BE2DDA" w:rsidRPr="00434957" w:rsidRDefault="00BE2DDA" w:rsidP="00C055A9">
            <w:pPr>
              <w:rPr>
                <w:color w:val="FF0000"/>
              </w:rPr>
            </w:pPr>
            <w:r w:rsidRPr="00434957">
              <w:rPr>
                <w:color w:val="FF0000"/>
              </w:rPr>
              <w:t>[[</w:t>
            </w:r>
            <w:proofErr w:type="spellStart"/>
            <w:r w:rsidRPr="00434957">
              <w:rPr>
                <w:color w:val="FF0000"/>
              </w:rPr>
              <w:t>PreferedRFSystem</w:t>
            </w:r>
            <w:proofErr w:type="spellEnd"/>
            <w:proofErr w:type="gramStart"/>
            <w:r w:rsidRPr="00434957">
              <w:rPr>
                <w:color w:val="FF0000"/>
              </w:rPr>
              <w:t>]]{</w:t>
            </w:r>
            <w:proofErr w:type="gramEnd"/>
            <w:r w:rsidRPr="00434957">
              <w:rPr>
                <w:color w:val="FF0000"/>
              </w:rPr>
              <w:t>{PRoductionSystem1, ProductionSystem2,R&amp;D}}&lt;&lt;Select&gt;&gt;</w:t>
            </w:r>
          </w:p>
          <w:p w14:paraId="0ED95D1F" w14:textId="77777777" w:rsidR="00BE2DDA" w:rsidRPr="00434957" w:rsidRDefault="00BE2DDA" w:rsidP="00C055A9">
            <w:pPr>
              <w:rPr>
                <w:i/>
                <w:color w:val="FF0000"/>
              </w:rPr>
            </w:pPr>
            <w:r w:rsidRPr="00434957">
              <w:rPr>
                <w:i/>
                <w:color w:val="FF0000"/>
              </w:rPr>
              <w:t xml:space="preserve">Specify if successive RF tests will be done on the same cavity in the same </w:t>
            </w:r>
            <w:proofErr w:type="gramStart"/>
            <w:r w:rsidRPr="00434957">
              <w:rPr>
                <w:i/>
                <w:color w:val="FF0000"/>
              </w:rPr>
              <w:t>Dewar</w:t>
            </w:r>
            <w:proofErr w:type="gramEnd"/>
          </w:p>
          <w:p w14:paraId="43D63020" w14:textId="77777777" w:rsidR="00BE2DDA" w:rsidRPr="00434957" w:rsidRDefault="00BE2DDA" w:rsidP="00C055A9">
            <w:pPr>
              <w:rPr>
                <w:color w:val="FF0000"/>
              </w:rPr>
            </w:pPr>
            <w:r w:rsidRPr="00434957">
              <w:rPr>
                <w:color w:val="FF0000"/>
              </w:rPr>
              <w:t>[[</w:t>
            </w:r>
            <w:proofErr w:type="spellStart"/>
            <w:r w:rsidRPr="00434957">
              <w:rPr>
                <w:color w:val="FF0000"/>
              </w:rPr>
              <w:t>SuccessiveRFTests</w:t>
            </w:r>
            <w:proofErr w:type="spellEnd"/>
            <w:r w:rsidRPr="00434957">
              <w:rPr>
                <w:color w:val="FF0000"/>
              </w:rPr>
              <w:t>?</w:t>
            </w:r>
            <w:proofErr w:type="gramStart"/>
            <w:r w:rsidRPr="00434957">
              <w:rPr>
                <w:color w:val="FF0000"/>
              </w:rPr>
              <w:t>]]&lt;</w:t>
            </w:r>
            <w:proofErr w:type="gramEnd"/>
            <w:r w:rsidRPr="00434957">
              <w:rPr>
                <w:color w:val="FF0000"/>
              </w:rPr>
              <w:t>&lt;YES/NO&gt;&gt;</w:t>
            </w:r>
          </w:p>
          <w:p w14:paraId="0B010881" w14:textId="77777777" w:rsidR="00BE2DDA" w:rsidRDefault="00BE2DDA" w:rsidP="00C055A9">
            <w:r>
              <w:t>[[</w:t>
            </w:r>
            <w:proofErr w:type="spellStart"/>
            <w:r>
              <w:t>DewarTemperature</w:t>
            </w:r>
            <w:proofErr w:type="spellEnd"/>
            <w:r>
              <w:t>(s)</w:t>
            </w:r>
            <w:proofErr w:type="gramStart"/>
            <w:r>
              <w:t>]]{</w:t>
            </w:r>
            <w:proofErr w:type="gramEnd"/>
            <w:r>
              <w:t>{Single, Multiple}}&lt;&lt;Select&gt;&gt;</w:t>
            </w:r>
          </w:p>
          <w:p w14:paraId="41AFFE47" w14:textId="77777777" w:rsidR="00BE2DDA" w:rsidRDefault="00BE2DDA" w:rsidP="00C055A9">
            <w:r>
              <w:t>[[</w:t>
            </w:r>
            <w:proofErr w:type="spellStart"/>
            <w:r>
              <w:t>DewarMagnetics</w:t>
            </w:r>
            <w:proofErr w:type="spellEnd"/>
            <w:proofErr w:type="gramStart"/>
            <w:r>
              <w:t>]]{</w:t>
            </w:r>
            <w:proofErr w:type="gramEnd"/>
            <w:r>
              <w:t>{Choice1,Choice2,Choice3}}&lt;&lt;Select&gt;&gt;</w:t>
            </w:r>
          </w:p>
          <w:p w14:paraId="17BAB33A" w14:textId="77777777" w:rsidR="00BE2DDA" w:rsidRDefault="00BE2DDA" w:rsidP="00C055A9">
            <w:r>
              <w:t>[[</w:t>
            </w:r>
            <w:proofErr w:type="spellStart"/>
            <w:r>
              <w:t>OSTdata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  <w:r>
              <w:rPr>
                <w:rFonts w:ascii="Helvetica" w:hAnsi="Helvetica"/>
                <w:color w:val="71777D"/>
                <w:sz w:val="21"/>
                <w:szCs w:val="21"/>
                <w:shd w:val="clear" w:color="auto" w:fill="FFFFFF"/>
              </w:rPr>
              <w:t xml:space="preserve"> 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Instrumentation for collecting 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Oscillating </w:t>
            </w:r>
            <w:proofErr w:type="spellStart"/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Superleak</w:t>
            </w:r>
            <w:proofErr w:type="spellEnd"/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Transducer</w:t>
            </w:r>
            <w:r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 xml:space="preserve"> data</w:t>
            </w:r>
            <w:r w:rsidRPr="00D95A9E">
              <w:rPr>
                <w:rFonts w:ascii="Helvetica" w:hAnsi="Helvetica"/>
                <w:i/>
                <w:color w:val="71777D"/>
                <w:sz w:val="21"/>
                <w:szCs w:val="21"/>
                <w:shd w:val="clear" w:color="auto" w:fill="FFFFFF"/>
              </w:rPr>
              <w:t>)</w:t>
            </w:r>
          </w:p>
          <w:p w14:paraId="707A6BD8" w14:textId="77777777" w:rsidR="00BE2DDA" w:rsidRDefault="00BE2DDA" w:rsidP="00C055A9">
            <w:r>
              <w:t>[[</w:t>
            </w:r>
            <w:proofErr w:type="spellStart"/>
            <w:r>
              <w:t>HOMdata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  <w:p w14:paraId="23882B04" w14:textId="77777777" w:rsidR="00BE2DDA" w:rsidRPr="005E1155" w:rsidRDefault="00BE2DDA" w:rsidP="00C055A9">
            <w:pPr>
              <w:rPr>
                <w:i/>
              </w:rPr>
            </w:pPr>
            <w:r w:rsidRPr="005E1155">
              <w:rPr>
                <w:i/>
              </w:rPr>
              <w:t>If YES</w:t>
            </w:r>
            <w:r>
              <w:rPr>
                <w:i/>
              </w:rPr>
              <w:t xml:space="preserve"> is selected connect/ check cables</w:t>
            </w:r>
          </w:p>
          <w:p w14:paraId="39E70182" w14:textId="77777777" w:rsidR="00BE2DDA" w:rsidRDefault="00BE2DDA" w:rsidP="00C055A9">
            <w:r>
              <w:t>[[</w:t>
            </w:r>
            <w:proofErr w:type="spellStart"/>
            <w:r>
              <w:t>AMMSneeded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  <w:r w:rsidRPr="00D95A9E">
              <w:rPr>
                <w:i/>
              </w:rPr>
              <w:t>(</w:t>
            </w:r>
            <w:r>
              <w:rPr>
                <w:i/>
              </w:rPr>
              <w:t xml:space="preserve">RF setup for </w:t>
            </w:r>
            <w:r w:rsidRPr="00D95A9E">
              <w:rPr>
                <w:i/>
              </w:rPr>
              <w:t>Anti-Mode Mixing Control)</w:t>
            </w:r>
          </w:p>
          <w:p w14:paraId="6E31B5E2" w14:textId="77777777" w:rsidR="00BE2DDA" w:rsidRPr="00BC60CC" w:rsidRDefault="00BE2DDA" w:rsidP="00C055A9">
            <w:r>
              <w:t>[[</w:t>
            </w:r>
            <w:proofErr w:type="spellStart"/>
            <w:r>
              <w:t>OtherRequirements</w:t>
            </w:r>
            <w:proofErr w:type="spellEnd"/>
            <w:proofErr w:type="gramStart"/>
            <w:r>
              <w:t>]]&lt;</w:t>
            </w:r>
            <w:proofErr w:type="gramEnd"/>
            <w:r>
              <w:t>&lt;COMMENT&gt;&gt;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1BA142" w14:textId="77777777" w:rsidR="00BE2DDA" w:rsidRPr="00EE2B43" w:rsidRDefault="00BE2DDA" w:rsidP="00C055A9"/>
        </w:tc>
      </w:tr>
      <w:tr w:rsidR="00BE2DDA" w:rsidRPr="00D97B1C" w14:paraId="387CD749" w14:textId="77777777" w:rsidTr="00BE2DDA">
        <w:trPr>
          <w:cantSplit/>
          <w:trHeight w:val="144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B8B7" w:themeFill="accent2" w:themeFillTint="66"/>
          </w:tcPr>
          <w:p w14:paraId="087CD826" w14:textId="77777777" w:rsidR="00BE2DDA" w:rsidRPr="00A67D99" w:rsidRDefault="00BE2DDA" w:rsidP="00C055A9">
            <w:pPr>
              <w:rPr>
                <w:b/>
              </w:rPr>
            </w:pPr>
            <w:r w:rsidRPr="00312672">
              <w:rPr>
                <w:b/>
                <w:sz w:val="28"/>
              </w:rPr>
              <w:t xml:space="preserve">TEST </w:t>
            </w:r>
            <w:r>
              <w:rPr>
                <w:b/>
                <w:sz w:val="28"/>
              </w:rPr>
              <w:t>Request Submission</w:t>
            </w:r>
          </w:p>
        </w:tc>
      </w:tr>
      <w:tr w:rsidR="00BE2DDA" w:rsidRPr="00D97B1C" w14:paraId="3B974235" w14:textId="77777777" w:rsidTr="00BE2DDA">
        <w:trPr>
          <w:cantSplit/>
          <w:trHeight w:val="144"/>
        </w:trPr>
        <w:tc>
          <w:tcPr>
            <w:tcW w:w="2220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5BEF2D" w14:textId="77777777" w:rsidR="00BE2DDA" w:rsidRPr="00EE2B43" w:rsidRDefault="00BE2DDA" w:rsidP="00C055A9">
            <w:r w:rsidRPr="00EE2B43">
              <w:lastRenderedPageBreak/>
              <w:t>[[</w:t>
            </w:r>
            <w:proofErr w:type="spellStart"/>
            <w:r w:rsidRPr="00EE2B43">
              <w:t>SubmitRequest</w:t>
            </w:r>
            <w:proofErr w:type="spellEnd"/>
            <w:r w:rsidRPr="00EE2B43">
              <w:t>]] &lt;&lt;YESNO&gt;&gt;</w:t>
            </w:r>
          </w:p>
          <w:p w14:paraId="69F35B26" w14:textId="77777777" w:rsidR="00BE2DDA" w:rsidRPr="00F30255" w:rsidRDefault="00BE2DDA" w:rsidP="00C055A9">
            <w:pPr>
              <w:rPr>
                <w:i/>
              </w:rPr>
            </w:pPr>
            <w:r w:rsidRPr="00F30255">
              <w:rPr>
                <w:i/>
              </w:rPr>
              <w:t>A YES will email the request to the VTA Facility Manager</w:t>
            </w:r>
          </w:p>
        </w:tc>
        <w:tc>
          <w:tcPr>
            <w:tcW w:w="278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FCBDC9" w14:textId="77777777" w:rsidR="00BE2DDA" w:rsidRPr="00EE2B43" w:rsidRDefault="00BE2DDA" w:rsidP="00C055A9">
            <w:r w:rsidRPr="00EE2B43">
              <w:rPr>
                <w:u w:val="single"/>
              </w:rPr>
              <w:t>EMAIL</w:t>
            </w:r>
            <w:r w:rsidRPr="00EE2B43">
              <w:t>: The VTA Facility Manager</w:t>
            </w:r>
          </w:p>
          <w:p w14:paraId="7609A0F5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VTAFacilityManager</w:t>
            </w:r>
            <w:proofErr w:type="spellEnd"/>
            <w:r w:rsidRPr="00EE2B43">
              <w:t>]] {{</w:t>
            </w:r>
            <w:proofErr w:type="spellStart"/>
            <w:proofErr w:type="gramStart"/>
            <w:r>
              <w:t>kdavis,JKENT</w:t>
            </w:r>
            <w:proofErr w:type="gramEnd"/>
            <w:r>
              <w:t>,bookwalt,DANNY</w:t>
            </w:r>
            <w:proofErr w:type="spellEnd"/>
            <w:r>
              <w:t>?</w:t>
            </w:r>
            <w:r w:rsidRPr="00EE2B43">
              <w:t>}} &lt;&lt;EMAIL&gt;&gt;</w:t>
            </w:r>
          </w:p>
          <w:p w14:paraId="6A70C825" w14:textId="77777777" w:rsidR="00BE2DDA" w:rsidRDefault="00BE2DDA" w:rsidP="00C055A9">
            <w:r w:rsidRPr="00EE2B43">
              <w:t>[[</w:t>
            </w:r>
            <w:proofErr w:type="spellStart"/>
            <w:r w:rsidRPr="00EE2B43">
              <w:t>VTAFacilityManager</w:t>
            </w:r>
            <w:proofErr w:type="spellEnd"/>
            <w:r w:rsidRPr="00EE2B43">
              <w:t>]] {{VTA Test Plan Submitted}} &lt;&lt;EMAILSUBJ&gt;&gt;</w:t>
            </w:r>
          </w:p>
          <w:p w14:paraId="03BB1813" w14:textId="77777777" w:rsidR="00BE2DDA" w:rsidRPr="00EE2B43" w:rsidRDefault="00BE2DDA" w:rsidP="00C055A9">
            <w:r>
              <w:t xml:space="preserve">[[only email if </w:t>
            </w:r>
            <w:proofErr w:type="spellStart"/>
            <w:r>
              <w:t>SubmitRequest</w:t>
            </w:r>
            <w:proofErr w:type="spellEnd"/>
            <w:r>
              <w:t xml:space="preserve"> is Yes]] &lt;&lt;NOTE&gt;&gt;</w:t>
            </w:r>
          </w:p>
        </w:tc>
      </w:tr>
    </w:tbl>
    <w:p w14:paraId="615CA57B" w14:textId="77777777" w:rsidR="00BE2DDA" w:rsidRDefault="00BE2DDA" w:rsidP="00BE2DDA"/>
    <w:p w14:paraId="3A453B79" w14:textId="77777777" w:rsidR="00BE2DDA" w:rsidRDefault="00BE2DDA" w:rsidP="00BE2DDA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875"/>
        <w:gridCol w:w="7055"/>
      </w:tblGrid>
      <w:tr w:rsidR="00BE2DDA" w:rsidRPr="00D97B1C" w14:paraId="6DC7663D" w14:textId="77777777" w:rsidTr="00C055A9">
        <w:trPr>
          <w:cantSplit/>
          <w:trHeight w:val="144"/>
        </w:trPr>
        <w:tc>
          <w:tcPr>
            <w:tcW w:w="22524" w:type="dxa"/>
            <w:gridSpan w:val="2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0D0757FE" w14:textId="77777777" w:rsidR="00BE2DDA" w:rsidRPr="00866542" w:rsidRDefault="00BE2DDA" w:rsidP="00C055A9">
            <w:pPr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 w:rsidRPr="00866542">
              <w:rPr>
                <w:b/>
                <w:sz w:val="32"/>
              </w:rPr>
              <w:t xml:space="preserve">VTA </w:t>
            </w:r>
            <w:r>
              <w:rPr>
                <w:b/>
                <w:sz w:val="32"/>
              </w:rPr>
              <w:t>Facility Manager (Review)</w:t>
            </w:r>
          </w:p>
        </w:tc>
      </w:tr>
      <w:tr w:rsidR="00BE2DDA" w:rsidRPr="00D97B1C" w14:paraId="3D130ED7" w14:textId="77777777" w:rsidTr="00C055A9">
        <w:trPr>
          <w:cantSplit/>
          <w:trHeight w:val="288"/>
        </w:trPr>
        <w:tc>
          <w:tcPr>
            <w:tcW w:w="22524" w:type="dxa"/>
            <w:gridSpan w:val="2"/>
            <w:shd w:val="clear" w:color="auto" w:fill="FDE9D9" w:themeFill="accent6" w:themeFillTint="33"/>
          </w:tcPr>
          <w:p w14:paraId="15AA307E" w14:textId="77777777" w:rsidR="00BE2DDA" w:rsidRPr="00A67D99" w:rsidRDefault="00BE2DDA" w:rsidP="00C055A9">
            <w:pPr>
              <w:rPr>
                <w:b/>
              </w:rPr>
            </w:pPr>
            <w:r w:rsidRPr="00D4531F">
              <w:rPr>
                <w:b/>
                <w:sz w:val="28"/>
              </w:rPr>
              <w:t>REVIEW</w:t>
            </w:r>
          </w:p>
        </w:tc>
      </w:tr>
      <w:tr w:rsidR="00BE2DDA" w:rsidRPr="00D97B1C" w14:paraId="64744547" w14:textId="77777777" w:rsidTr="00C055A9">
        <w:trPr>
          <w:cantSplit/>
          <w:trHeight w:val="288"/>
        </w:trPr>
        <w:tc>
          <w:tcPr>
            <w:tcW w:w="11262" w:type="dxa"/>
          </w:tcPr>
          <w:p w14:paraId="1F2D295F" w14:textId="77777777" w:rsidR="00BE2DDA" w:rsidRDefault="00BE2DDA" w:rsidP="00C055A9">
            <w:r>
              <w:t>[[</w:t>
            </w:r>
            <w:proofErr w:type="spellStart"/>
            <w:r>
              <w:t>VTATestReviewCoord</w:t>
            </w:r>
            <w:proofErr w:type="spellEnd"/>
            <w:r>
              <w:t>]] {{</w:t>
            </w:r>
            <w:proofErr w:type="gramStart"/>
            <w:r>
              <w:t>KDAVIS,JKENT</w:t>
            </w:r>
            <w:proofErr w:type="gramEnd"/>
            <w:r>
              <w:t>,DANNY?}} &lt;&lt;SELECT&gt;&gt;</w:t>
            </w:r>
          </w:p>
          <w:p w14:paraId="2298DE21" w14:textId="77777777" w:rsidR="00BE2DDA" w:rsidRDefault="00BE2DDA" w:rsidP="00C055A9">
            <w:r>
              <w:t>[[</w:t>
            </w:r>
            <w:proofErr w:type="spellStart"/>
            <w:r>
              <w:t>VTATestReviewDate</w:t>
            </w:r>
            <w:proofErr w:type="spellEnd"/>
            <w:r>
              <w:t>]] &lt;&lt;TIMESTAMP&gt;&gt;</w:t>
            </w:r>
          </w:p>
          <w:p w14:paraId="5D8E6FCE" w14:textId="77777777" w:rsidR="00BE2DDA" w:rsidRPr="00EE2B43" w:rsidRDefault="00BE2DDA" w:rsidP="00C055A9">
            <w:r>
              <w:t xml:space="preserve">[[auto fill review </w:t>
            </w:r>
            <w:proofErr w:type="spellStart"/>
            <w:r>
              <w:t>coord</w:t>
            </w:r>
            <w:proofErr w:type="spellEnd"/>
            <w:r>
              <w:t xml:space="preserve"> name to session username and autofill today date]] &lt;&lt;NOTE&gt;&gt;</w:t>
            </w:r>
          </w:p>
        </w:tc>
        <w:tc>
          <w:tcPr>
            <w:tcW w:w="11262" w:type="dxa"/>
          </w:tcPr>
          <w:p w14:paraId="3C64072E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TPReviewComments</w:t>
            </w:r>
            <w:proofErr w:type="spellEnd"/>
            <w:r w:rsidRPr="00EE2B43">
              <w:t>]] &lt;&lt;COMMENT&gt;&gt;</w:t>
            </w:r>
          </w:p>
        </w:tc>
      </w:tr>
      <w:tr w:rsidR="00BE2DDA" w:rsidRPr="00D97B1C" w14:paraId="2521F7CC" w14:textId="77777777" w:rsidTr="00C055A9">
        <w:trPr>
          <w:cantSplit/>
          <w:trHeight w:val="288"/>
        </w:trPr>
        <w:tc>
          <w:tcPr>
            <w:tcW w:w="11262" w:type="dxa"/>
            <w:shd w:val="clear" w:color="auto" w:fill="E5B8B7" w:themeFill="accent2" w:themeFillTint="66"/>
          </w:tcPr>
          <w:p w14:paraId="5B929F44" w14:textId="77777777" w:rsidR="00BE2DDA" w:rsidRPr="00D4531F" w:rsidRDefault="00BE2DDA" w:rsidP="00C055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</w:p>
        </w:tc>
        <w:tc>
          <w:tcPr>
            <w:tcW w:w="11262" w:type="dxa"/>
            <w:shd w:val="clear" w:color="auto" w:fill="8064A2" w:themeFill="accent4"/>
          </w:tcPr>
          <w:p w14:paraId="22F4D1D1" w14:textId="77777777" w:rsidR="00BE2DDA" w:rsidRPr="00D4531F" w:rsidRDefault="00BE2DDA" w:rsidP="00C055A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APPROVE</w:t>
            </w:r>
          </w:p>
        </w:tc>
      </w:tr>
      <w:tr w:rsidR="00BE2DDA" w:rsidRPr="00D97B1C" w14:paraId="02706F6E" w14:textId="77777777" w:rsidTr="00C055A9">
        <w:trPr>
          <w:cantSplit/>
          <w:trHeight w:val="288"/>
        </w:trPr>
        <w:tc>
          <w:tcPr>
            <w:tcW w:w="11262" w:type="dxa"/>
          </w:tcPr>
          <w:p w14:paraId="232C21C8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TP</w:t>
            </w:r>
            <w:r>
              <w:t>Status</w:t>
            </w:r>
            <w:proofErr w:type="spellEnd"/>
            <w:r w:rsidRPr="00EE2B43">
              <w:t>]]</w:t>
            </w:r>
            <w:r>
              <w:t xml:space="preserve"> {{</w:t>
            </w:r>
            <w:proofErr w:type="gramStart"/>
            <w:r>
              <w:t>RETURN,APPROVE</w:t>
            </w:r>
            <w:proofErr w:type="gramEnd"/>
            <w:r>
              <w:t>}}</w:t>
            </w:r>
            <w:r w:rsidRPr="00EE2B43">
              <w:t xml:space="preserve"> &lt;&lt;</w:t>
            </w:r>
            <w:r>
              <w:t>RADIO</w:t>
            </w:r>
            <w:r w:rsidRPr="00EE2B43">
              <w:t>&gt;&gt;</w:t>
            </w:r>
          </w:p>
          <w:p w14:paraId="6F18B2DF" w14:textId="77777777" w:rsidR="00BE2DDA" w:rsidRPr="00A94A16" w:rsidRDefault="00BE2DDA" w:rsidP="00C055A9">
            <w:r w:rsidRPr="00EE2B43">
              <w:t>[[</w:t>
            </w:r>
            <w:proofErr w:type="spellStart"/>
            <w:r w:rsidRPr="00EE2B43">
              <w:t>TPReturnedComments</w:t>
            </w:r>
            <w:proofErr w:type="spellEnd"/>
            <w:r w:rsidRPr="00EE2B43">
              <w:t>]] &lt;&lt;COMMENT&gt;&gt;</w:t>
            </w:r>
          </w:p>
        </w:tc>
        <w:tc>
          <w:tcPr>
            <w:tcW w:w="11262" w:type="dxa"/>
          </w:tcPr>
          <w:p w14:paraId="2192FE37" w14:textId="77777777" w:rsidR="00BE2DDA" w:rsidRPr="00EE2B43" w:rsidRDefault="00BE2DDA" w:rsidP="00C055A9">
            <w:r w:rsidRPr="00EE2B43">
              <w:t>[[TP</w:t>
            </w:r>
            <w:r>
              <w:t>Status2</w:t>
            </w:r>
            <w:r w:rsidRPr="00EE2B43">
              <w:t>]] &lt;&lt;</w:t>
            </w:r>
            <w:r>
              <w:t>RADIO</w:t>
            </w:r>
            <w:r w:rsidRPr="00EE2B43">
              <w:t>&gt;&gt;</w:t>
            </w:r>
          </w:p>
          <w:p w14:paraId="1F2F385C" w14:textId="77777777" w:rsidR="00BE2DDA" w:rsidRDefault="00BE2DDA" w:rsidP="00C055A9">
            <w:r w:rsidRPr="00EE2B43">
              <w:t>[[</w:t>
            </w:r>
            <w:proofErr w:type="spellStart"/>
            <w:r w:rsidRPr="00EE2B43">
              <w:t>TPApprovedComments</w:t>
            </w:r>
            <w:proofErr w:type="spellEnd"/>
            <w:r w:rsidRPr="00EE2B43">
              <w:t>]] &lt;&lt;COMMENT&gt;&gt;</w:t>
            </w:r>
          </w:p>
          <w:p w14:paraId="7191D39F" w14:textId="77777777" w:rsidR="00BE2DDA" w:rsidRPr="00EE2B43" w:rsidRDefault="00BE2DDA" w:rsidP="00C055A9">
            <w:r>
              <w:t xml:space="preserve">[[Rename TPStatus2 to </w:t>
            </w:r>
            <w:proofErr w:type="spellStart"/>
            <w:r>
              <w:t>TPStatus</w:t>
            </w:r>
            <w:proofErr w:type="spellEnd"/>
            <w:r>
              <w:t xml:space="preserve"> to link up with previously set radio]] &lt;&lt;NOTE&gt;&gt;</w:t>
            </w:r>
          </w:p>
        </w:tc>
      </w:tr>
      <w:tr w:rsidR="00BE2DDA" w:rsidRPr="00D97B1C" w14:paraId="3D3AD7AB" w14:textId="77777777" w:rsidTr="00C055A9">
        <w:trPr>
          <w:cantSplit/>
          <w:trHeight w:val="288"/>
        </w:trPr>
        <w:tc>
          <w:tcPr>
            <w:tcW w:w="11262" w:type="dxa"/>
          </w:tcPr>
          <w:p w14:paraId="2E6F7B65" w14:textId="77777777" w:rsidR="00BE2DDA" w:rsidRDefault="00BE2DDA" w:rsidP="00C055A9">
            <w:r w:rsidRPr="008A31CE">
              <w:rPr>
                <w:i/>
                <w:sz w:val="16"/>
                <w:szCs w:val="16"/>
              </w:rPr>
              <w:t>IF Test Plan is Returned, then an email of the request will be sent to the Primary Investigator</w:t>
            </w:r>
            <w:r>
              <w:t xml:space="preserve"> </w:t>
            </w:r>
          </w:p>
          <w:p w14:paraId="05DDA086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</w:t>
            </w:r>
            <w:proofErr w:type="spellStart"/>
            <w:r w:rsidRPr="00EE2B43">
              <w:t>PrincipalInvestigator</w:t>
            </w:r>
            <w:proofErr w:type="spellEnd"/>
            <w:r w:rsidRPr="00EE2B43">
              <w:t>}} &lt;&lt;EMAIL&gt;&gt;</w:t>
            </w:r>
          </w:p>
          <w:p w14:paraId="2263DC18" w14:textId="77777777" w:rsidR="00BE2DDA" w:rsidRDefault="00BE2DDA" w:rsidP="00C055A9">
            <w:r w:rsidRPr="00EE2B43">
              <w:t>[[</w:t>
            </w:r>
            <w:proofErr w:type="spellStart"/>
            <w:r w:rsidRPr="00EE2B43">
              <w:t>TPReturnEmail</w:t>
            </w:r>
            <w:proofErr w:type="spellEnd"/>
            <w:r w:rsidRPr="00EE2B43">
              <w:t>]] {{VTA Test Plan Returned}} &lt;&lt;EMAILSUBJ&gt;&gt;</w:t>
            </w:r>
          </w:p>
          <w:p w14:paraId="6BFF4D06" w14:textId="77777777" w:rsidR="00BE2DDA" w:rsidRPr="008A31CE" w:rsidRDefault="00BE2DDA" w:rsidP="00C055A9">
            <w:r>
              <w:t xml:space="preserve">[[Only email Principal Investigator if the </w:t>
            </w:r>
            <w:proofErr w:type="spellStart"/>
            <w:r>
              <w:t>TPReturned</w:t>
            </w:r>
            <w:proofErr w:type="spellEnd"/>
            <w:r>
              <w:t xml:space="preserve"> box is checked; substitute name in data file]] &lt;&lt;NOTE&gt;&gt;</w:t>
            </w:r>
          </w:p>
        </w:tc>
        <w:tc>
          <w:tcPr>
            <w:tcW w:w="11262" w:type="dxa"/>
          </w:tcPr>
          <w:p w14:paraId="3C3AC3E2" w14:textId="77777777" w:rsidR="00BE2DDA" w:rsidRDefault="00BE2DDA" w:rsidP="00C055A9">
            <w:r w:rsidRPr="00EE2B43">
              <w:t>[[</w:t>
            </w:r>
            <w:proofErr w:type="spellStart"/>
            <w:r w:rsidRPr="00EE2B43">
              <w:t>TestCoordinator</w:t>
            </w:r>
            <w:proofErr w:type="spellEnd"/>
            <w:r w:rsidRPr="00EE2B43">
              <w:t>]] {{</w:t>
            </w:r>
            <w:proofErr w:type="spellStart"/>
            <w:proofErr w:type="gramStart"/>
            <w:r>
              <w:t>JKENT,tgoodman</w:t>
            </w:r>
            <w:proofErr w:type="gramEnd"/>
            <w:r>
              <w:t>,POWEN</w:t>
            </w:r>
            <w:proofErr w:type="spellEnd"/>
            <w:r w:rsidRPr="00EE2B43">
              <w:t>}} &lt;&lt;SELECT&gt;&gt;</w:t>
            </w:r>
          </w:p>
          <w:p w14:paraId="357993BD" w14:textId="77777777" w:rsidR="00BE2DDA" w:rsidRDefault="00BE2DDA" w:rsidP="00C055A9">
            <w:r w:rsidRPr="008A31CE">
              <w:rPr>
                <w:i/>
                <w:sz w:val="16"/>
                <w:szCs w:val="16"/>
              </w:rPr>
              <w:t xml:space="preserve">IF Test Plan is Approved, then an email of the request will be sent to the VTA Test Coordinators </w:t>
            </w:r>
          </w:p>
          <w:p w14:paraId="14257CF3" w14:textId="77777777" w:rsidR="00BE2DDA" w:rsidRPr="00EE2B43" w:rsidRDefault="00BE2DDA" w:rsidP="00C055A9">
            <w:r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</w:t>
            </w:r>
            <w:proofErr w:type="spellStart"/>
            <w:proofErr w:type="gramStart"/>
            <w:r>
              <w:t>JKENT,tgoodmand</w:t>
            </w:r>
            <w:proofErr w:type="gramEnd"/>
            <w:r>
              <w:t>,PrincipalInvestigator,bookwalt</w:t>
            </w:r>
            <w:proofErr w:type="spellEnd"/>
            <w:r w:rsidRPr="00EE2B43">
              <w:t xml:space="preserve"> }} &lt;&lt;EMAIL&gt;&gt;</w:t>
            </w:r>
          </w:p>
          <w:p w14:paraId="7D372E18" w14:textId="77777777" w:rsidR="00BE2DDA" w:rsidRDefault="00BE2DDA" w:rsidP="00C055A9">
            <w:r w:rsidRPr="00EE2B43">
              <w:t>[[</w:t>
            </w:r>
            <w:proofErr w:type="spellStart"/>
            <w:r w:rsidRPr="00EE2B43">
              <w:t>TPApprovedEmail</w:t>
            </w:r>
            <w:proofErr w:type="spellEnd"/>
            <w:r w:rsidRPr="00EE2B43">
              <w:t>]] {{VTA Test Plan Approved}} &lt;&lt;EMAILSUBJ&gt;&gt;</w:t>
            </w:r>
          </w:p>
          <w:p w14:paraId="48F05B49" w14:textId="77777777" w:rsidR="00BE2DDA" w:rsidRDefault="00BE2DDA" w:rsidP="00C055A9">
            <w:r>
              <w:t xml:space="preserve">[[Only email if the </w:t>
            </w:r>
            <w:proofErr w:type="spellStart"/>
            <w:r>
              <w:t>TPApproved</w:t>
            </w:r>
            <w:proofErr w:type="spellEnd"/>
            <w:r>
              <w:t xml:space="preserve"> box is checked; substitute name in data file]] &lt;&lt;NOTE&gt;&gt;</w:t>
            </w:r>
          </w:p>
          <w:p w14:paraId="47EAD011" w14:textId="77777777" w:rsidR="00BE2DDA" w:rsidRDefault="00BE2DDA" w:rsidP="00C055A9"/>
          <w:p w14:paraId="163D0022" w14:textId="77777777" w:rsidR="00BE2DDA" w:rsidRPr="00EE2B43" w:rsidRDefault="00BE2DDA" w:rsidP="00C055A9">
            <w:r w:rsidRPr="00193F6C">
              <w:rPr>
                <w:b/>
                <w:color w:val="FF0000"/>
                <w:sz w:val="28"/>
                <w:szCs w:val="28"/>
                <w:lang w:val="it-IT"/>
              </w:rPr>
              <w:t xml:space="preserve">Generate / associate a TP </w:t>
            </w:r>
            <w:r>
              <w:rPr>
                <w:b/>
                <w:color w:val="FF0000"/>
                <w:sz w:val="28"/>
                <w:szCs w:val="28"/>
                <w:lang w:val="it-IT"/>
              </w:rPr>
              <w:t>identification e.g. TestPlanC100R_ddmmmyyy</w:t>
            </w:r>
          </w:p>
        </w:tc>
      </w:tr>
    </w:tbl>
    <w:p w14:paraId="15708142" w14:textId="77777777" w:rsidR="00BE2DDA" w:rsidRDefault="00BE2DDA" w:rsidP="00BE2DDA">
      <w:pPr>
        <w:spacing w:after="200" w:line="276" w:lineRule="auto"/>
      </w:pPr>
    </w:p>
    <w:p w14:paraId="181B750E" w14:textId="77777777" w:rsidR="00BE2DDA" w:rsidRDefault="00BE2DDA" w:rsidP="00BE2DDA">
      <w:pPr>
        <w:spacing w:after="200" w:line="276" w:lineRule="auto"/>
      </w:pPr>
      <w:r>
        <w:br w:type="page"/>
      </w:r>
    </w:p>
    <w:tbl>
      <w:tblPr>
        <w:tblStyle w:val="TableGrid"/>
        <w:tblW w:w="9334" w:type="pct"/>
        <w:tblInd w:w="-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34"/>
        <w:gridCol w:w="2391"/>
        <w:gridCol w:w="2376"/>
        <w:gridCol w:w="16"/>
        <w:gridCol w:w="2392"/>
        <w:gridCol w:w="22"/>
        <w:gridCol w:w="9558"/>
        <w:gridCol w:w="3871"/>
        <w:gridCol w:w="278"/>
      </w:tblGrid>
      <w:tr w:rsidR="00BE2DDA" w:rsidRPr="00D97B1C" w14:paraId="211BEF14" w14:textId="77777777" w:rsidTr="00C055A9">
        <w:trPr>
          <w:gridAfter w:val="1"/>
          <w:wAfter w:w="278" w:type="dxa"/>
          <w:cantSplit/>
          <w:trHeight w:val="144"/>
        </w:trPr>
        <w:tc>
          <w:tcPr>
            <w:tcW w:w="23860" w:type="dxa"/>
            <w:gridSpan w:val="8"/>
            <w:tcBorders>
              <w:top w:val="single" w:sz="18" w:space="0" w:color="auto"/>
            </w:tcBorders>
            <w:shd w:val="clear" w:color="auto" w:fill="DBE5F1" w:themeFill="accent1" w:themeFillTint="33"/>
          </w:tcPr>
          <w:p w14:paraId="706656C6" w14:textId="77777777" w:rsidR="00BE2DDA" w:rsidRPr="00866542" w:rsidRDefault="00BE2DDA" w:rsidP="00C055A9">
            <w:pPr>
              <w:tabs>
                <w:tab w:val="left" w:pos="12840"/>
              </w:tabs>
              <w:ind w:right="4125"/>
              <w:jc w:val="center"/>
              <w:rPr>
                <w:b/>
                <w:sz w:val="32"/>
              </w:rPr>
            </w:pPr>
            <w:r w:rsidRPr="002F605A">
              <w:rPr>
                <w:b/>
                <w:sz w:val="24"/>
              </w:rPr>
              <w:lastRenderedPageBreak/>
              <w:t xml:space="preserve">To Be Completed by </w:t>
            </w:r>
            <w:r>
              <w:rPr>
                <w:b/>
                <w:sz w:val="32"/>
              </w:rPr>
              <w:t xml:space="preserve">VTA </w:t>
            </w:r>
            <w:r w:rsidRPr="00866542">
              <w:rPr>
                <w:b/>
                <w:sz w:val="32"/>
              </w:rPr>
              <w:t>Test Coordinator</w:t>
            </w:r>
            <w:r>
              <w:rPr>
                <w:b/>
                <w:sz w:val="32"/>
              </w:rPr>
              <w:t xml:space="preserve"> (Finalize)</w:t>
            </w:r>
          </w:p>
        </w:tc>
      </w:tr>
      <w:tr w:rsidR="00BE2DDA" w:rsidRPr="00E8666F" w14:paraId="3822A839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</w:tcPr>
          <w:p w14:paraId="47AFA390" w14:textId="77777777" w:rsidR="00BE2DDA" w:rsidRPr="00E8666F" w:rsidRDefault="00BE2DDA" w:rsidP="00C055A9">
            <w:pPr>
              <w:tabs>
                <w:tab w:val="left" w:pos="4245"/>
              </w:tabs>
              <w:rPr>
                <w:szCs w:val="22"/>
              </w:rPr>
            </w:pPr>
            <w:r w:rsidRPr="00CD1ADC">
              <w:rPr>
                <w:rStyle w:val="BookTitle"/>
                <w:caps/>
                <w:sz w:val="28"/>
              </w:rPr>
              <w:t>testplan finalization</w:t>
            </w:r>
            <w:r>
              <w:rPr>
                <w:rStyle w:val="BookTitle"/>
                <w:caps/>
                <w:sz w:val="28"/>
              </w:rPr>
              <w:t xml:space="preserve"> /// </w:t>
            </w:r>
            <w:r w:rsidRPr="000F5CE4">
              <w:rPr>
                <w:rStyle w:val="BookTitle"/>
                <w:caps/>
                <w:color w:val="FF0000"/>
                <w:sz w:val="28"/>
              </w:rPr>
              <w:t>REQUEST for a VTA test BASED on a specific Test Plan</w:t>
            </w:r>
          </w:p>
        </w:tc>
      </w:tr>
      <w:tr w:rsidR="00BE2DDA" w:rsidRPr="00B2253B" w14:paraId="6A4981EA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C758A" w14:textId="77777777" w:rsidR="00BE2DDA" w:rsidRDefault="00BE2DDA" w:rsidP="00C055A9">
            <w:r>
              <w:t xml:space="preserve">Test </w:t>
            </w:r>
            <w:proofErr w:type="gramStart"/>
            <w:r>
              <w:t>Project:[</w:t>
            </w:r>
            <w:proofErr w:type="gramEnd"/>
            <w:r>
              <w:t xml:space="preserve">[ </w:t>
            </w:r>
            <w:proofErr w:type="spellStart"/>
            <w:r>
              <w:t>TestProject</w:t>
            </w:r>
            <w:proofErr w:type="spellEnd"/>
            <w:r>
              <w:t>]]{{SRF projects list}}&lt;&lt;</w:t>
            </w:r>
            <w:proofErr w:type="spellStart"/>
            <w:r>
              <w:t>tSelect</w:t>
            </w:r>
            <w:proofErr w:type="spellEnd"/>
            <w:r>
              <w:t>&gt;&gt;</w:t>
            </w:r>
          </w:p>
          <w:p w14:paraId="2155F904" w14:textId="77777777" w:rsidR="00BE2DDA" w:rsidRPr="00EE2B43" w:rsidRDefault="00BE2DDA" w:rsidP="00C055A9">
            <w:r w:rsidRPr="00EE2B43">
              <w:t xml:space="preserve">The recommended </w:t>
            </w:r>
            <w:proofErr w:type="spellStart"/>
            <w:r w:rsidRPr="00EE2B43">
              <w:t>dewar</w:t>
            </w:r>
            <w:proofErr w:type="spellEnd"/>
            <w:r w:rsidRPr="00EE2B43">
              <w:t>:</w:t>
            </w:r>
          </w:p>
          <w:p w14:paraId="7A3EC5AC" w14:textId="77777777" w:rsidR="00BE2DDA" w:rsidRPr="00EE2B43" w:rsidRDefault="00BE2DDA" w:rsidP="00C055A9">
            <w:r w:rsidRPr="00EE2B43">
              <w:t>[[</w:t>
            </w:r>
            <w:proofErr w:type="spellStart"/>
            <w:r>
              <w:t>Recommended</w:t>
            </w:r>
            <w:r w:rsidRPr="00EE2B43">
              <w:t>TestDewar</w:t>
            </w:r>
            <w:proofErr w:type="spellEnd"/>
            <w:r w:rsidRPr="00EE2B43">
              <w:t>]] {{</w:t>
            </w:r>
            <w:r>
              <w:t>1,2,</w:t>
            </w:r>
            <w:r w:rsidRPr="00EE2B43">
              <w:t>3,4,5,6,7,8}} &lt;&lt;</w:t>
            </w:r>
            <w:r>
              <w:t>RADIO</w:t>
            </w:r>
            <w:r w:rsidRPr="00EE2B43">
              <w:t>&gt;&gt;</w:t>
            </w:r>
          </w:p>
          <w:p w14:paraId="553252AA" w14:textId="77777777" w:rsidR="00BE2DDA" w:rsidRDefault="00BE2DDA" w:rsidP="00C055A9">
            <w:r w:rsidRPr="00EE2B43">
              <w:t>[[</w:t>
            </w:r>
            <w:proofErr w:type="spellStart"/>
            <w:r w:rsidRPr="00EE2B43">
              <w:t>ExpectedTestDate</w:t>
            </w:r>
            <w:proofErr w:type="spellEnd"/>
            <w:r w:rsidRPr="00EE2B43">
              <w:t>]] &lt;&lt;TIMESTAMP&gt;&gt;</w:t>
            </w:r>
          </w:p>
          <w:p w14:paraId="069A3547" w14:textId="77777777" w:rsidR="00BE2DDA" w:rsidRDefault="00BE2DDA" w:rsidP="00C055A9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64FA9F63" w14:textId="77777777" w:rsidR="00BE2DDA" w:rsidRDefault="00BE2DDA" w:rsidP="00C055A9">
            <w:r w:rsidRPr="00CE6F27">
              <w:t>[[CAVSN]] &lt;&lt;CAVSN&gt;&gt;</w:t>
            </w:r>
          </w:p>
          <w:p w14:paraId="7DC17473" w14:textId="77777777" w:rsidR="00BE2DDA" w:rsidRDefault="00BE2DDA" w:rsidP="00C055A9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019D57AB" w14:textId="77777777" w:rsidR="00BE2DDA" w:rsidRPr="00EE2B43" w:rsidRDefault="00BE2DDA" w:rsidP="00C055A9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C38E037" w14:textId="77777777" w:rsidR="00BE2DDA" w:rsidRDefault="00BE2DDA" w:rsidP="00C055A9">
            <w:r w:rsidRPr="00EE2B43">
              <w:t>[[</w:t>
            </w:r>
            <w:proofErr w:type="spellStart"/>
            <w:r w:rsidRPr="00EE2B43">
              <w:t>TestComments</w:t>
            </w:r>
            <w:proofErr w:type="spellEnd"/>
            <w:r w:rsidRPr="00EE2B43">
              <w:t>]] &lt;&lt;COMMENT&gt;&gt;</w:t>
            </w:r>
          </w:p>
          <w:p w14:paraId="7CFE4E15" w14:textId="77777777" w:rsidR="00BE2DDA" w:rsidRDefault="00BE2DDA" w:rsidP="00C055A9"/>
          <w:p w14:paraId="4306787F" w14:textId="77777777" w:rsidR="00BE2DDA" w:rsidRPr="00EE2B43" w:rsidRDefault="00BE2DDA" w:rsidP="00C055A9"/>
        </w:tc>
      </w:tr>
      <w:tr w:rsidR="00BE2DDA" w:rsidRPr="00E8666F" w14:paraId="1540BC93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</w:tcPr>
          <w:p w14:paraId="2109EFC9" w14:textId="77777777" w:rsidR="00BE2DDA" w:rsidRPr="00D4531F" w:rsidRDefault="00BE2DDA" w:rsidP="00C055A9">
            <w:pPr>
              <w:rPr>
                <w:sz w:val="28"/>
                <w:szCs w:val="22"/>
              </w:rPr>
            </w:pPr>
            <w:r w:rsidRPr="00CD1ADC">
              <w:rPr>
                <w:rStyle w:val="BookTitle"/>
                <w:caps/>
                <w:sz w:val="28"/>
              </w:rPr>
              <w:t>TESTplan activation</w:t>
            </w:r>
          </w:p>
        </w:tc>
      </w:tr>
      <w:tr w:rsidR="00BE2DDA" w:rsidRPr="00193F6C" w14:paraId="132E4E45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8F22F9" w14:textId="77777777" w:rsidR="00BE2DDA" w:rsidRDefault="00BE2DDA" w:rsidP="00C055A9">
            <w:r w:rsidRPr="00EE2B43">
              <w:t>[[</w:t>
            </w:r>
            <w:proofErr w:type="spellStart"/>
            <w:r w:rsidRPr="00EE2B43">
              <w:t>VTA</w:t>
            </w:r>
            <w:r>
              <w:t>TP</w:t>
            </w:r>
            <w:r w:rsidRPr="00EE2B43">
              <w:t>Activ</w:t>
            </w:r>
            <w:r>
              <w:t>e</w:t>
            </w:r>
            <w:proofErr w:type="spellEnd"/>
            <w:r w:rsidRPr="00EE2B43">
              <w:t>]] &lt;&lt;YESNO&gt;&gt;</w:t>
            </w:r>
          </w:p>
          <w:p w14:paraId="613DA6E9" w14:textId="77777777" w:rsidR="00BE2DDA" w:rsidRDefault="00BE2DDA" w:rsidP="00C055A9">
            <w:r>
              <w:t>[[</w:t>
            </w:r>
            <w:proofErr w:type="spellStart"/>
            <w:r>
              <w:t>VTATPActiveCoord</w:t>
            </w:r>
            <w:proofErr w:type="spellEnd"/>
            <w:r>
              <w:t>]] {{</w:t>
            </w:r>
            <w:proofErr w:type="spellStart"/>
            <w:proofErr w:type="gramStart"/>
            <w:r>
              <w:t>JKENT,tgoodman</w:t>
            </w:r>
            <w:proofErr w:type="gramEnd"/>
            <w:r>
              <w:t>,POWEN</w:t>
            </w:r>
            <w:proofErr w:type="spellEnd"/>
            <w:r>
              <w:t>, KDAVIS }} &lt;&lt;SELECT&gt;&gt;</w:t>
            </w:r>
          </w:p>
          <w:p w14:paraId="15392D9C" w14:textId="77777777" w:rsidR="00BE2DDA" w:rsidRPr="00EE2B43" w:rsidRDefault="00BE2DDA" w:rsidP="00C055A9">
            <w:r>
              <w:t>[[</w:t>
            </w:r>
            <w:proofErr w:type="spellStart"/>
            <w:r>
              <w:t>VTATPActiveDate</w:t>
            </w:r>
            <w:proofErr w:type="spellEnd"/>
            <w:r>
              <w:t>]] &lt;&lt;TIMESTAMP&gt;&gt;</w:t>
            </w: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9781E7" w14:textId="77777777" w:rsidR="00BE2DDA" w:rsidRPr="00EE2B43" w:rsidRDefault="00BE2DDA" w:rsidP="00C055A9">
            <w:r w:rsidRPr="00EE2B43">
              <w:rPr>
                <w:u w:val="single"/>
              </w:rPr>
              <w:t>EMAIL</w:t>
            </w:r>
            <w:r w:rsidRPr="00EE2B43">
              <w:t>: The VTA Facility Manager</w:t>
            </w:r>
          </w:p>
          <w:p w14:paraId="485F58A7" w14:textId="77777777" w:rsidR="00BE2DDA" w:rsidRPr="00EE2B43" w:rsidRDefault="00BE2DDA" w:rsidP="00C055A9">
            <w:r w:rsidRPr="00EE2B43">
              <w:t>[[</w:t>
            </w:r>
            <w:proofErr w:type="spellStart"/>
            <w:r w:rsidRPr="00EE2B43">
              <w:t>VTA</w:t>
            </w:r>
            <w:r>
              <w:t>TPActive</w:t>
            </w:r>
            <w:proofErr w:type="spellEnd"/>
            <w:r w:rsidRPr="00EE2B43">
              <w:t>]] {{</w:t>
            </w:r>
            <w:proofErr w:type="spellStart"/>
            <w:proofErr w:type="gramStart"/>
            <w:r>
              <w:t>kdavis,JKENT</w:t>
            </w:r>
            <w:proofErr w:type="gramEnd"/>
            <w:r>
              <w:t>,POWEN,tgoodman</w:t>
            </w:r>
            <w:proofErr w:type="spellEnd"/>
            <w:r w:rsidRPr="00EE2B43">
              <w:t>}} &lt;&lt;EMAIL&gt;&gt;</w:t>
            </w:r>
          </w:p>
          <w:p w14:paraId="0CD8E16D" w14:textId="77777777" w:rsidR="00BE2DDA" w:rsidRDefault="00BE2DDA" w:rsidP="00C055A9">
            <w:r w:rsidRPr="00EE2B43">
              <w:t>[[</w:t>
            </w:r>
            <w:proofErr w:type="spellStart"/>
            <w:r w:rsidRPr="00EE2B43">
              <w:t>VTA</w:t>
            </w:r>
            <w:r>
              <w:t>TPActive</w:t>
            </w:r>
            <w:proofErr w:type="spellEnd"/>
            <w:r w:rsidRPr="00EE2B43">
              <w:t xml:space="preserve">]] {{VTA Test Plan </w:t>
            </w:r>
            <w:r>
              <w:t>is Active</w:t>
            </w:r>
            <w:r w:rsidRPr="00EE2B43">
              <w:t>}} &lt;&lt;EMAILSUBJ&gt;&gt;</w:t>
            </w:r>
          </w:p>
          <w:p w14:paraId="774CD581" w14:textId="77777777" w:rsidR="00BE2DDA" w:rsidRDefault="00BE2DDA" w:rsidP="00C055A9">
            <w:pPr>
              <w:rPr>
                <w:b/>
                <w:sz w:val="28"/>
                <w:szCs w:val="28"/>
              </w:rPr>
            </w:pPr>
          </w:p>
          <w:p w14:paraId="59A7BDEF" w14:textId="77777777" w:rsidR="00BE2DDA" w:rsidRPr="00193F6C" w:rsidRDefault="00BE2DDA" w:rsidP="00C055A9">
            <w:pPr>
              <w:rPr>
                <w:b/>
                <w:sz w:val="28"/>
                <w:szCs w:val="28"/>
                <w:lang w:val="it-IT"/>
              </w:rPr>
            </w:pPr>
          </w:p>
        </w:tc>
      </w:tr>
      <w:tr w:rsidR="00BE2DDA" w:rsidRPr="00A22CD8" w14:paraId="67191F65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D7BBD" w14:textId="77777777" w:rsidR="00BE2DDA" w:rsidRPr="00193F6C" w:rsidRDefault="00BE2DDA" w:rsidP="00C055A9">
            <w:pPr>
              <w:rPr>
                <w:lang w:val="it-IT"/>
              </w:rPr>
            </w:pP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0F739" w14:textId="77777777" w:rsidR="00BE2DDA" w:rsidRPr="00EE2B43" w:rsidRDefault="00BE2DDA" w:rsidP="00C055A9">
            <w:pPr>
              <w:rPr>
                <w:u w:val="single"/>
              </w:rPr>
            </w:pPr>
            <w:r w:rsidRPr="00EE2B43">
              <w:t>[[</w:t>
            </w:r>
            <w:proofErr w:type="spellStart"/>
            <w:r w:rsidRPr="00EE2B43">
              <w:t>VTATestCoord</w:t>
            </w:r>
            <w:proofErr w:type="spellEnd"/>
            <w:r w:rsidRPr="00EE2B43">
              <w:t>]] {{</w:t>
            </w:r>
            <w:r>
              <w:t>JKENT</w:t>
            </w:r>
            <w:r w:rsidRPr="00EE2B43">
              <w:t>}} &lt;&lt;HOLDPOINT&gt;&gt;</w:t>
            </w:r>
          </w:p>
        </w:tc>
      </w:tr>
      <w:tr w:rsidR="00BE2DDA" w:rsidRPr="00A22CD8" w14:paraId="3DBFDA04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14:paraId="49D64FCA" w14:textId="77777777" w:rsidR="00BE2DDA" w:rsidRPr="009B5540" w:rsidRDefault="00BE2DDA" w:rsidP="00C055A9">
            <w:pPr>
              <w:rPr>
                <w:b/>
                <w:sz w:val="28"/>
                <w:szCs w:val="28"/>
              </w:rPr>
            </w:pPr>
            <w:r w:rsidRPr="009B5540">
              <w:rPr>
                <w:b/>
                <w:sz w:val="28"/>
                <w:szCs w:val="28"/>
              </w:rPr>
              <w:t xml:space="preserve">VTA OPERATOR </w:t>
            </w:r>
          </w:p>
        </w:tc>
      </w:tr>
      <w:tr w:rsidR="00BE2DDA" w:rsidRPr="00A22CD8" w14:paraId="37DC2BB0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83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41B98EF" w14:textId="77777777" w:rsidR="00BE2DDA" w:rsidRDefault="00BE2DDA" w:rsidP="00C055A9">
            <w:pPr>
              <w:shd w:val="clear" w:color="auto" w:fill="92CDDC" w:themeFill="accent5" w:themeFillTint="99"/>
            </w:pPr>
            <w:r>
              <w:t>[[</w:t>
            </w:r>
            <w:proofErr w:type="spellStart"/>
            <w:r>
              <w:t>VTATestSummarySingleCAV</w:t>
            </w:r>
            <w:proofErr w:type="spellEnd"/>
            <w:r>
              <w:t>]] &lt;&lt;COMMENT&gt;&gt;</w:t>
            </w:r>
          </w:p>
          <w:p w14:paraId="31C6B542" w14:textId="77777777" w:rsidR="00BE2DDA" w:rsidRDefault="00BE2DDA" w:rsidP="00C055A9"/>
          <w:p w14:paraId="2F2473CD" w14:textId="77777777" w:rsidR="00BE2DDA" w:rsidRDefault="00BE2DDA" w:rsidP="00C055A9">
            <w:r>
              <w:t>[[</w:t>
            </w:r>
            <w:proofErr w:type="spellStart"/>
            <w:r>
              <w:t>TestDewar</w:t>
            </w:r>
            <w:proofErr w:type="spellEnd"/>
            <w:r>
              <w:t>]] {{3,4,5,6,7,8}} &lt;&lt;SELECT&gt;&gt;</w:t>
            </w:r>
          </w:p>
          <w:p w14:paraId="247B5C9C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C9E0C" w14:textId="77777777" w:rsidR="00BE2DDA" w:rsidRDefault="00BE2DDA" w:rsidP="00C055A9">
            <w:pPr>
              <w:rPr>
                <w:i/>
                <w:sz w:val="16"/>
              </w:rPr>
            </w:pP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3267EFE0" w14:textId="77777777" w:rsidR="00BE2DDA" w:rsidRDefault="00BE2DDA" w:rsidP="00C055A9">
            <w:r w:rsidRPr="00CE6F27">
              <w:t>[[CAVSN]] &lt;&lt;CAVSN&gt;&gt;</w:t>
            </w:r>
          </w:p>
          <w:p w14:paraId="586A4315" w14:textId="77777777" w:rsidR="00BE2DDA" w:rsidRDefault="00BE2DDA" w:rsidP="00C055A9">
            <w:pPr>
              <w:rPr>
                <w:i/>
                <w:sz w:val="16"/>
              </w:rPr>
            </w:pPr>
            <w:r w:rsidRPr="00D73FC4">
              <w:rPr>
                <w:i/>
                <w:sz w:val="16"/>
              </w:rPr>
              <w:t xml:space="preserve">If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not found enter NEW </w:t>
            </w:r>
            <w:r>
              <w:rPr>
                <w:i/>
                <w:sz w:val="16"/>
              </w:rPr>
              <w:t>Serial Number</w:t>
            </w:r>
            <w:r w:rsidRPr="00D73FC4">
              <w:rPr>
                <w:i/>
                <w:sz w:val="16"/>
              </w:rPr>
              <w:t xml:space="preserve"> in the text box </w:t>
            </w:r>
            <w:r>
              <w:rPr>
                <w:i/>
                <w:sz w:val="16"/>
              </w:rPr>
              <w:t>below</w:t>
            </w:r>
            <w:r w:rsidRPr="00D73FC4">
              <w:rPr>
                <w:i/>
                <w:sz w:val="16"/>
              </w:rPr>
              <w:t>.</w:t>
            </w:r>
          </w:p>
          <w:p w14:paraId="7F9C6D3E" w14:textId="77777777" w:rsidR="00BE2DDA" w:rsidRPr="00EE2B43" w:rsidRDefault="00BE2DDA" w:rsidP="00C055A9">
            <w:r w:rsidRPr="00CE6F27">
              <w:t>[[</w:t>
            </w:r>
            <w:proofErr w:type="spellStart"/>
            <w:r w:rsidRPr="00CE6F27">
              <w:t>CavName</w:t>
            </w:r>
            <w:proofErr w:type="spellEnd"/>
            <w:r w:rsidRPr="00CE6F27">
              <w:t>]] &lt;&lt;TEXT&gt;&gt;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17E3F4" w14:textId="77777777" w:rsidR="00BE2DDA" w:rsidRDefault="00BE2DDA" w:rsidP="00C055A9">
            <w:r>
              <w:t>[[VTA test date]] &lt;&lt;TIMESTAMP&gt;&gt;</w:t>
            </w:r>
          </w:p>
          <w:p w14:paraId="4290C801" w14:textId="77777777" w:rsidR="00BE2DDA" w:rsidRPr="00EE2B43" w:rsidRDefault="00BE2DDA" w:rsidP="00C055A9"/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55A953" w14:textId="77777777" w:rsidR="00BE2DDA" w:rsidRDefault="00BE2DDA" w:rsidP="00C055A9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3C4DC2A0" w14:textId="77777777" w:rsidR="00BE2DDA" w:rsidRDefault="00BE2DDA" w:rsidP="00C055A9"/>
        </w:tc>
        <w:tc>
          <w:tcPr>
            <w:tcW w:w="1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303611" w14:textId="77777777" w:rsidR="00BE2DDA" w:rsidRDefault="00BE2DDA" w:rsidP="00C055A9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proofErr w:type="gramStart"/>
            <w:r>
              <w:t>Admin,Quench</w:t>
            </w:r>
            <w:proofErr w:type="gramEnd"/>
            <w:r>
              <w:t>,Radiation</w:t>
            </w:r>
            <w:proofErr w:type="spellEnd"/>
            <w:r>
              <w:t>}} &lt;&lt;SELECT&gt;&gt;</w:t>
            </w:r>
          </w:p>
          <w:p w14:paraId="6A96D7A8" w14:textId="77777777" w:rsidR="00BE2DDA" w:rsidRDefault="00BE2DDA" w:rsidP="00C055A9">
            <w:pPr>
              <w:ind w:right="3450"/>
            </w:pPr>
            <w:r>
              <w:t>[[</w:t>
            </w:r>
            <w:proofErr w:type="spellStart"/>
            <w:r>
              <w:t>ReasonAbortedTest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Cables,ColdLEak</w:t>
            </w:r>
            <w:proofErr w:type="spellEnd"/>
            <w:r>
              <w:t>,}}&lt;&lt;</w:t>
            </w:r>
          </w:p>
        </w:tc>
      </w:tr>
      <w:tr w:rsidR="00BE2DDA" w:rsidRPr="00A22CD8" w14:paraId="4985168E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82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4C8BF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15F7A4" w14:textId="77777777" w:rsidR="00BE2DDA" w:rsidRDefault="00BE2DDA" w:rsidP="00C055A9">
            <w:r w:rsidRPr="00EE2B43">
              <w:t>[</w:t>
            </w:r>
            <w:r>
              <w:t>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A2784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5AE418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ED5158" w14:textId="77777777" w:rsidR="00BE2DDA" w:rsidRDefault="00BE2DDA" w:rsidP="00C055A9">
            <w:r>
              <w:t>[[</w:t>
            </w:r>
            <w:proofErr w:type="spellStart"/>
            <w:r>
              <w:t>NeutronAlarm</w:t>
            </w:r>
            <w:proofErr w:type="spellEnd"/>
            <w:r>
              <w:t>]] &lt;&lt;YESNO&gt;&gt;</w:t>
            </w:r>
          </w:p>
          <w:p w14:paraId="44569B00" w14:textId="77777777" w:rsidR="00BE2DDA" w:rsidRDefault="00BE2DDA" w:rsidP="00C055A9">
            <w:r w:rsidRPr="00E7050C">
              <w:rPr>
                <w:i/>
              </w:rPr>
              <w:t>If YES is selected inform sent emails</w:t>
            </w:r>
          </w:p>
        </w:tc>
      </w:tr>
      <w:tr w:rsidR="00BE2DDA" w:rsidRPr="00A22CD8" w14:paraId="65A5D41D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BF3156" w14:textId="77777777" w:rsidR="00BE2DDA" w:rsidRDefault="00BE2DDA" w:rsidP="00C055A9">
            <w:pPr>
              <w:shd w:val="clear" w:color="auto" w:fill="92CDDC" w:themeFill="accent5" w:themeFillTint="99"/>
            </w:pPr>
            <w:r>
              <w:t>[[</w:t>
            </w:r>
            <w:proofErr w:type="spellStart"/>
            <w:r>
              <w:t>VTATestSummaryPairCAV</w:t>
            </w:r>
            <w:proofErr w:type="spellEnd"/>
            <w:r>
              <w:t>]] &lt;&lt;COMMENT&gt;&gt;</w:t>
            </w:r>
          </w:p>
          <w:p w14:paraId="6ED46B5C" w14:textId="77777777" w:rsidR="00BE2DDA" w:rsidRDefault="00BE2DDA" w:rsidP="00C055A9"/>
          <w:p w14:paraId="66278E53" w14:textId="77777777" w:rsidR="00BE2DDA" w:rsidRDefault="00BE2DDA" w:rsidP="00C055A9"/>
          <w:p w14:paraId="168BE131" w14:textId="77777777" w:rsidR="00BE2DDA" w:rsidRPr="00EE2B43" w:rsidRDefault="00BE2DDA" w:rsidP="00C055A9">
            <w:r>
              <w:t>[[</w:t>
            </w:r>
            <w:proofErr w:type="spellStart"/>
            <w:r w:rsidRPr="00EE2B43">
              <w:t>TestDewar</w:t>
            </w:r>
            <w:proofErr w:type="spellEnd"/>
            <w:r w:rsidRPr="00EE2B43">
              <w:t>]] {{3,4,5,6,7,8}} &lt;&lt;SELECT&gt;&gt;</w:t>
            </w:r>
          </w:p>
          <w:p w14:paraId="0F4AE2E1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6EE8F8E" w14:textId="77777777" w:rsidR="00BE2DDA" w:rsidRDefault="00BE2DDA" w:rsidP="00C055A9">
            <w:pPr>
              <w:rPr>
                <w:i/>
                <w:sz w:val="16"/>
              </w:rPr>
            </w:pPr>
            <w:r w:rsidRPr="00E7050C">
              <w:rPr>
                <w:b/>
                <w:i/>
                <w:sz w:val="28"/>
                <w:szCs w:val="28"/>
              </w:rPr>
              <w:t>Bottom Cavity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49060ECE" w14:textId="77777777" w:rsidR="00BE2DDA" w:rsidRDefault="00BE2DDA" w:rsidP="00C055A9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72D4F9" w14:textId="77777777" w:rsidR="00BE2DDA" w:rsidRDefault="00BE2DDA" w:rsidP="00C055A9">
            <w:pPr>
              <w:spacing w:after="200" w:line="276" w:lineRule="auto"/>
            </w:pPr>
            <w:r>
              <w:t>[[Bottom VTA test date]]</w:t>
            </w:r>
          </w:p>
          <w:p w14:paraId="386109A8" w14:textId="77777777" w:rsidR="00BE2DDA" w:rsidRDefault="00BE2DDA" w:rsidP="00C055A9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BC4A85" w14:textId="77777777" w:rsidR="00BE2DDA" w:rsidRDefault="00BE2DDA" w:rsidP="00C055A9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3B83BE03" w14:textId="77777777" w:rsidR="00BE2DDA" w:rsidRDefault="00BE2DDA" w:rsidP="00C055A9"/>
        </w:tc>
        <w:tc>
          <w:tcPr>
            <w:tcW w:w="1370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1D4FEE" w14:textId="77777777" w:rsidR="00BE2DDA" w:rsidRDefault="00BE2DDA" w:rsidP="00C055A9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proofErr w:type="gramStart"/>
            <w:r>
              <w:t>Admin,Quench</w:t>
            </w:r>
            <w:proofErr w:type="gramEnd"/>
            <w:r>
              <w:t>,Radiation</w:t>
            </w:r>
            <w:proofErr w:type="spellEnd"/>
            <w:r>
              <w:t>}} &lt;&lt;SELECT&gt;&gt;</w:t>
            </w:r>
          </w:p>
          <w:p w14:paraId="27904B4F" w14:textId="77777777" w:rsidR="00BE2DDA" w:rsidRDefault="00BE2DDA" w:rsidP="00C055A9">
            <w:r>
              <w:t>[[</w:t>
            </w:r>
            <w:proofErr w:type="spellStart"/>
            <w:r>
              <w:t>ReasonAbortedTest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Cables,ColdLEak</w:t>
            </w:r>
            <w:proofErr w:type="spellEnd"/>
            <w:r>
              <w:t>,}}&lt;&lt;</w:t>
            </w:r>
          </w:p>
        </w:tc>
      </w:tr>
      <w:tr w:rsidR="00BE2DDA" w:rsidRPr="00A22CD8" w14:paraId="740F2FDE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C74224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411E3E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BottomEmax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320F16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BottomFEonset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C797B50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BottomRadmax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B7C6802" w14:textId="77777777" w:rsidR="00BE2DDA" w:rsidRDefault="00BE2DDA" w:rsidP="00C055A9">
            <w:r>
              <w:t>[[</w:t>
            </w:r>
            <w:proofErr w:type="spellStart"/>
            <w:r>
              <w:t>BottomNeutronAlarm</w:t>
            </w:r>
            <w:proofErr w:type="spellEnd"/>
            <w:r>
              <w:t>]] &lt;&lt;YESNO&gt;&gt;</w:t>
            </w:r>
          </w:p>
          <w:p w14:paraId="5EAED430" w14:textId="77777777" w:rsidR="00BE2DDA" w:rsidRDefault="00BE2DDA" w:rsidP="00C055A9">
            <w:r w:rsidRPr="00E7050C">
              <w:rPr>
                <w:i/>
              </w:rPr>
              <w:t>If YES is selected inform sent emails</w:t>
            </w:r>
            <w:r>
              <w:t>.</w:t>
            </w:r>
          </w:p>
        </w:tc>
      </w:tr>
      <w:tr w:rsidR="00BE2DDA" w:rsidRPr="00A22CD8" w14:paraId="6EED665F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5AC5036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DE522" w14:textId="77777777" w:rsidR="00BE2DDA" w:rsidRDefault="00BE2DDA" w:rsidP="00C055A9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TOP</w:t>
            </w:r>
            <w:r w:rsidRPr="00E7050C">
              <w:rPr>
                <w:b/>
                <w:i/>
                <w:sz w:val="28"/>
                <w:szCs w:val="28"/>
              </w:rPr>
              <w:t xml:space="preserve"> Cavity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649C280F" w14:textId="77777777" w:rsidR="00BE2DDA" w:rsidRDefault="00BE2DDA" w:rsidP="00C055A9">
            <w:r w:rsidRPr="00CE6F27">
              <w:t>[[CAVSN]] &lt;&lt;CAVSN&gt;&gt;</w:t>
            </w:r>
          </w:p>
          <w:p w14:paraId="55B9B811" w14:textId="77777777" w:rsidR="00BE2DDA" w:rsidRDefault="00BE2DDA" w:rsidP="00C055A9"/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73E3D" w14:textId="77777777" w:rsidR="00BE2DDA" w:rsidRDefault="00BE2DDA" w:rsidP="00C055A9">
            <w:r>
              <w:t>[[</w:t>
            </w:r>
            <w:proofErr w:type="spellStart"/>
            <w:r>
              <w:t>TopVTA</w:t>
            </w:r>
            <w:proofErr w:type="spellEnd"/>
            <w:r>
              <w:t xml:space="preserve"> test date]] &lt;&lt;TIMESTAMP&gt;&gt;</w:t>
            </w:r>
          </w:p>
          <w:p w14:paraId="6C7B90BC" w14:textId="77777777" w:rsidR="00BE2DDA" w:rsidRDefault="00BE2DDA" w:rsidP="00C055A9"/>
        </w:tc>
        <w:tc>
          <w:tcPr>
            <w:tcW w:w="241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B6C6FAF" w14:textId="77777777" w:rsidR="00BE2DDA" w:rsidRDefault="00BE2DDA" w:rsidP="00C055A9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6A058249" w14:textId="77777777" w:rsidR="00BE2DDA" w:rsidRDefault="00BE2DDA" w:rsidP="00C055A9"/>
        </w:tc>
        <w:tc>
          <w:tcPr>
            <w:tcW w:w="13707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70641211" w14:textId="77777777" w:rsidR="00BE2DDA" w:rsidRDefault="00BE2DDA" w:rsidP="00C055A9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proofErr w:type="gramStart"/>
            <w:r>
              <w:t>Admin,Quench</w:t>
            </w:r>
            <w:proofErr w:type="gramEnd"/>
            <w:r>
              <w:t>,Radiation</w:t>
            </w:r>
            <w:proofErr w:type="spellEnd"/>
            <w:r>
              <w:t>}} &lt;&lt;SELECT&gt;&gt;</w:t>
            </w:r>
          </w:p>
          <w:p w14:paraId="4A16176D" w14:textId="77777777" w:rsidR="00BE2DDA" w:rsidRDefault="00BE2DDA" w:rsidP="00C055A9"/>
          <w:p w14:paraId="4C8D972D" w14:textId="77777777" w:rsidR="00BE2DDA" w:rsidRDefault="00BE2DDA" w:rsidP="00C055A9">
            <w:r>
              <w:t>[[</w:t>
            </w:r>
            <w:proofErr w:type="spellStart"/>
            <w:r>
              <w:t>ReasonAbortedTest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PSS,Cables,ColdLEak</w:t>
            </w:r>
            <w:proofErr w:type="spellEnd"/>
            <w:r>
              <w:t>,}}&lt;&lt;</w:t>
            </w:r>
          </w:p>
        </w:tc>
      </w:tr>
      <w:tr w:rsidR="00BE2DDA" w:rsidRPr="00A22CD8" w14:paraId="1BC33BB3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315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7D403A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15B254" w14:textId="77777777" w:rsidR="00BE2DDA" w:rsidRDefault="00BE2DDA" w:rsidP="00C055A9">
            <w:r>
              <w:t>[</w:t>
            </w:r>
            <w:r w:rsidRPr="00EE2B43">
              <w:t>[</w:t>
            </w:r>
            <w:proofErr w:type="spellStart"/>
            <w:r>
              <w:t>TopEmax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748BB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TopFEonset</w:t>
            </w:r>
            <w:proofErr w:type="spellEnd"/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5E36D4" w14:textId="77777777" w:rsidR="00BE2DDA" w:rsidRDefault="00BE2DDA" w:rsidP="00C055A9">
            <w:r w:rsidRPr="00EE2B43">
              <w:t>[</w:t>
            </w:r>
            <w:r>
              <w:t>[</w:t>
            </w:r>
            <w:proofErr w:type="spellStart"/>
            <w:r>
              <w:t>TopRadmax</w:t>
            </w:r>
            <w:proofErr w:type="spellEnd"/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1370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6A3777" w14:textId="77777777" w:rsidR="00BE2DDA" w:rsidRDefault="00BE2DDA" w:rsidP="00C055A9">
            <w:r>
              <w:t>[[</w:t>
            </w:r>
            <w:proofErr w:type="spellStart"/>
            <w:r>
              <w:t>TopNeutronAlarm</w:t>
            </w:r>
            <w:proofErr w:type="spellEnd"/>
            <w:r>
              <w:t>]] &lt;&lt;YESNO&gt;&gt;</w:t>
            </w:r>
          </w:p>
          <w:p w14:paraId="32DE788B" w14:textId="77777777" w:rsidR="00BE2DDA" w:rsidRDefault="00BE2DDA" w:rsidP="00C055A9">
            <w:r w:rsidRPr="00E7050C">
              <w:rPr>
                <w:i/>
              </w:rPr>
              <w:t>If YES is selected inform sent emails</w:t>
            </w:r>
          </w:p>
        </w:tc>
      </w:tr>
      <w:tr w:rsidR="00BE2DDA" w:rsidRPr="00A22CD8" w14:paraId="3DE916CB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BD5F548" w14:textId="77777777" w:rsidR="00BE2DDA" w:rsidRDefault="00BE2DDA" w:rsidP="00C055A9">
            <w:pPr>
              <w:shd w:val="clear" w:color="auto" w:fill="92CDDC" w:themeFill="accent5" w:themeFillTint="99"/>
            </w:pPr>
            <w:r>
              <w:t>[[</w:t>
            </w:r>
            <w:proofErr w:type="spellStart"/>
            <w:r>
              <w:t>VTATestSummaryThreeCAVs</w:t>
            </w:r>
            <w:proofErr w:type="spellEnd"/>
            <w:r>
              <w:t>]] &lt;&lt;COMMENT&gt;&gt;</w:t>
            </w:r>
          </w:p>
          <w:p w14:paraId="4A2F87EC" w14:textId="77777777" w:rsidR="00BE2DDA" w:rsidRDefault="00BE2DDA" w:rsidP="00C055A9">
            <w:r>
              <w:t xml:space="preserve">Select test </w:t>
            </w:r>
            <w:proofErr w:type="gramStart"/>
            <w:r>
              <w:t>Dewar</w:t>
            </w:r>
            <w:proofErr w:type="gramEnd"/>
          </w:p>
          <w:p w14:paraId="1C7E4E7D" w14:textId="77777777" w:rsidR="00BE2DDA" w:rsidRDefault="00BE2DDA" w:rsidP="00C055A9">
            <w:r>
              <w:t>[[</w:t>
            </w:r>
            <w:proofErr w:type="spellStart"/>
            <w:r w:rsidRPr="00EE2B43">
              <w:t>TestDewar</w:t>
            </w:r>
            <w:proofErr w:type="spellEnd"/>
            <w:r w:rsidRPr="00EE2B43">
              <w:t>]] {{3,4,5,6,</w:t>
            </w:r>
            <w:r>
              <w:t>7,8}} &lt;&lt;SELECT&gt;&gt;</w:t>
            </w:r>
          </w:p>
          <w:p w14:paraId="3495DE83" w14:textId="77777777" w:rsidR="00BE2DDA" w:rsidRDefault="00BE2DDA" w:rsidP="00C055A9">
            <w:pPr>
              <w:rPr>
                <w:i/>
              </w:rPr>
            </w:pPr>
            <w:r w:rsidRPr="00E7050C">
              <w:rPr>
                <w:i/>
              </w:rPr>
              <w:t>Done only in D5.</w:t>
            </w:r>
          </w:p>
          <w:p w14:paraId="74861DE8" w14:textId="77777777" w:rsidR="00BE2DDA" w:rsidRDefault="00BE2DDA" w:rsidP="00C055A9">
            <w:pPr>
              <w:rPr>
                <w:i/>
              </w:rPr>
            </w:pPr>
          </w:p>
          <w:p w14:paraId="583630B6" w14:textId="77777777" w:rsidR="00BE2DDA" w:rsidRPr="00882EC4" w:rsidRDefault="00BE2DDA" w:rsidP="00C055A9">
            <w:r>
              <w:t>[[</w:t>
            </w:r>
            <w:proofErr w:type="spellStart"/>
            <w:r>
              <w:t>TestAborted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F79175" w14:textId="77777777" w:rsidR="00BE2DDA" w:rsidRDefault="00BE2DDA" w:rsidP="00C055A9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Position1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0193F918" w14:textId="77777777" w:rsidR="00BE2DDA" w:rsidRDefault="00BE2DDA" w:rsidP="00C055A9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C7BB0D" w14:textId="77777777" w:rsidR="00BE2DDA" w:rsidRDefault="00BE2DDA" w:rsidP="00C055A9">
            <w:r>
              <w:t>[[Pos1VTA test date]] &lt;&lt;TIMESTAMP&gt;&gt;</w:t>
            </w:r>
          </w:p>
          <w:p w14:paraId="1D5FB772" w14:textId="77777777" w:rsidR="00BE2DDA" w:rsidRDefault="00BE2DDA" w:rsidP="00C055A9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0D4798" w14:textId="77777777" w:rsidR="00BE2DDA" w:rsidRDefault="00BE2DDA" w:rsidP="00C055A9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24809D1A" w14:textId="77777777" w:rsidR="00BE2DDA" w:rsidRDefault="00BE2DDA" w:rsidP="00C055A9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517A883" w14:textId="77777777" w:rsidR="00BE2DDA" w:rsidRDefault="00BE2DDA" w:rsidP="00C055A9">
            <w:pPr>
              <w:ind w:right="4770"/>
            </w:pPr>
            <w:r>
              <w:t>[[</w:t>
            </w:r>
            <w:proofErr w:type="spellStart"/>
            <w:r>
              <w:t>VTATestLimit</w:t>
            </w:r>
            <w:proofErr w:type="spellEnd"/>
            <w:r>
              <w:t>]] {{</w:t>
            </w:r>
            <w:proofErr w:type="spellStart"/>
            <w:proofErr w:type="gramStart"/>
            <w:r>
              <w:t>Admin,Quench</w:t>
            </w:r>
            <w:proofErr w:type="gramEnd"/>
            <w:r>
              <w:t>,Radiation</w:t>
            </w:r>
            <w:proofErr w:type="spellEnd"/>
            <w:r>
              <w:t>}} &lt;&lt;SELECT&gt;&gt;</w:t>
            </w:r>
          </w:p>
          <w:p w14:paraId="27A8A107" w14:textId="77777777" w:rsidR="00BE2DDA" w:rsidRDefault="00BE2DDA" w:rsidP="00C055A9">
            <w:r>
              <w:t>[[</w:t>
            </w:r>
            <w:proofErr w:type="spellStart"/>
            <w:r>
              <w:t>ReasonAbortedTest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PSS,Cables,ColdLEak</w:t>
            </w:r>
            <w:proofErr w:type="spellEnd"/>
            <w:r>
              <w:t>,}}&lt;&lt;Select&gt;&gt;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3651B4" w14:textId="77777777" w:rsidR="00BE2DDA" w:rsidRDefault="00BE2DDA" w:rsidP="00C055A9"/>
        </w:tc>
      </w:tr>
      <w:tr w:rsidR="00BE2DDA" w:rsidRPr="00A22CD8" w14:paraId="7948B994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21C50A0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34DCCAA" w14:textId="77777777" w:rsidR="00BE2DDA" w:rsidRDefault="00BE2DDA" w:rsidP="00C055A9">
            <w:r w:rsidRPr="00EE2B43">
              <w:t>[</w:t>
            </w:r>
            <w:r>
              <w:t>{Pos1Emax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B1549F" w14:textId="77777777" w:rsidR="00BE2DDA" w:rsidRDefault="00BE2DDA" w:rsidP="00C055A9">
            <w:r w:rsidRPr="00EE2B43">
              <w:t>[</w:t>
            </w:r>
            <w:r>
              <w:t>[Pos1FEonset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0840D0" w14:textId="77777777" w:rsidR="00BE2DDA" w:rsidRDefault="00BE2DDA" w:rsidP="00C055A9">
            <w:r w:rsidRPr="00EE2B43">
              <w:t>[</w:t>
            </w:r>
            <w:r>
              <w:t>[Pos1Radmax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AB4F5E" w14:textId="77777777" w:rsidR="00BE2DDA" w:rsidRDefault="00BE2DDA" w:rsidP="00C055A9">
            <w:r>
              <w:t>[[Pos1NeutronAlarm]] &lt;&lt;YESNO&gt;&gt;</w:t>
            </w:r>
          </w:p>
          <w:p w14:paraId="4210A0E4" w14:textId="77777777" w:rsidR="00BE2DDA" w:rsidRDefault="00BE2DDA" w:rsidP="00C055A9">
            <w:r w:rsidRPr="00E7050C">
              <w:rPr>
                <w:i/>
              </w:rPr>
              <w:t>If YES is selected inform sent emails</w:t>
            </w:r>
            <w:r>
              <w:t>.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91935" w14:textId="77777777" w:rsidR="00BE2DDA" w:rsidRDefault="00BE2DDA" w:rsidP="00C055A9"/>
        </w:tc>
      </w:tr>
      <w:tr w:rsidR="00BE2DDA" w:rsidRPr="00A22CD8" w14:paraId="5AA0716E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6044CDC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059BEB" w14:textId="77777777" w:rsidR="00BE2DDA" w:rsidRDefault="00BE2DDA" w:rsidP="00C055A9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Position2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583B53EC" w14:textId="77777777" w:rsidR="00BE2DDA" w:rsidRDefault="00BE2DDA" w:rsidP="00C055A9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0F5E7F" w14:textId="77777777" w:rsidR="00BE2DDA" w:rsidRDefault="00BE2DDA" w:rsidP="00C055A9">
            <w:r>
              <w:t>[[Pos2VTA test date]] &lt;&lt;TIMESTAMP&gt;&gt;</w:t>
            </w:r>
          </w:p>
          <w:p w14:paraId="23A91F35" w14:textId="77777777" w:rsidR="00BE2DDA" w:rsidRDefault="00BE2DDA" w:rsidP="00C055A9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A1EEB7A" w14:textId="77777777" w:rsidR="00BE2DDA" w:rsidRDefault="00BE2DDA" w:rsidP="00C055A9">
            <w:r>
              <w:t>[[</w:t>
            </w:r>
            <w:proofErr w:type="spellStart"/>
            <w:r>
              <w:t>VTAoperator</w:t>
            </w:r>
            <w:proofErr w:type="spellEnd"/>
            <w:r>
              <w:t>]] {{VTA Operators list}} &lt;&lt;SELECT&gt;&gt;</w:t>
            </w:r>
          </w:p>
          <w:p w14:paraId="7F3C7C23" w14:textId="77777777" w:rsidR="00BE2DDA" w:rsidRDefault="00BE2DDA" w:rsidP="00C055A9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733C3B" w14:textId="77777777" w:rsidR="00BE2DDA" w:rsidRDefault="00BE2DDA" w:rsidP="00C055A9">
            <w:pPr>
              <w:ind w:right="4770"/>
            </w:pPr>
            <w:r>
              <w:t>[[Pos2VTATestLimit]] {{</w:t>
            </w:r>
            <w:proofErr w:type="spellStart"/>
            <w:proofErr w:type="gramStart"/>
            <w:r>
              <w:t>Admin,Quench</w:t>
            </w:r>
            <w:proofErr w:type="gramEnd"/>
            <w:r>
              <w:t>,Radiation</w:t>
            </w:r>
            <w:proofErr w:type="spellEnd"/>
            <w:r>
              <w:t>}} &lt;&lt;SELECT&gt;&gt;</w:t>
            </w:r>
          </w:p>
          <w:p w14:paraId="35DA8477" w14:textId="77777777" w:rsidR="00BE2DDA" w:rsidRDefault="00BE2DDA" w:rsidP="00C055A9"/>
          <w:p w14:paraId="1B18ABB0" w14:textId="77777777" w:rsidR="00BE2DDA" w:rsidRDefault="00BE2DDA" w:rsidP="00C055A9">
            <w:r>
              <w:t>[[</w:t>
            </w:r>
            <w:proofErr w:type="spellStart"/>
            <w:r>
              <w:t>ReasonAbortedTest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PSS,Cables,ColdLEak</w:t>
            </w:r>
            <w:proofErr w:type="spellEnd"/>
            <w:r>
              <w:t>,}}&lt;&lt;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7F4C57" w14:textId="77777777" w:rsidR="00BE2DDA" w:rsidRDefault="00BE2DDA" w:rsidP="00C055A9"/>
        </w:tc>
      </w:tr>
      <w:tr w:rsidR="00BE2DDA" w:rsidRPr="00A22CD8" w14:paraId="29493EED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82C8245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8E6DD4" w14:textId="77777777" w:rsidR="00BE2DDA" w:rsidRDefault="00BE2DDA" w:rsidP="00C055A9">
            <w:r w:rsidRPr="00EE2B43">
              <w:t>[</w:t>
            </w:r>
            <w:r>
              <w:t>[Pos2Emax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1832E8" w14:textId="77777777" w:rsidR="00BE2DDA" w:rsidRDefault="00BE2DDA" w:rsidP="00C055A9">
            <w:r w:rsidRPr="00EE2B43">
              <w:t>[</w:t>
            </w:r>
            <w:r>
              <w:t>[Pos2FEonset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5E6C4" w14:textId="77777777" w:rsidR="00BE2DDA" w:rsidRDefault="00BE2DDA" w:rsidP="00C055A9">
            <w:r w:rsidRPr="00EE2B43">
              <w:t>[</w:t>
            </w:r>
            <w:r>
              <w:t>[Pos2Radmax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52CA0A" w14:textId="77777777" w:rsidR="00BE2DDA" w:rsidRDefault="00BE2DDA" w:rsidP="00C055A9">
            <w:r>
              <w:t>[[Pos2NeutronAlarm]] &lt;&lt;YESNO&gt;&gt;</w:t>
            </w:r>
          </w:p>
          <w:p w14:paraId="131DBD7F" w14:textId="77777777" w:rsidR="00BE2DDA" w:rsidRDefault="00BE2DDA" w:rsidP="00C055A9">
            <w:r w:rsidRPr="00E7050C">
              <w:rPr>
                <w:i/>
              </w:rPr>
              <w:t>If YES is selected inform sent emails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FB7F22" w14:textId="77777777" w:rsidR="00BE2DDA" w:rsidRDefault="00BE2DDA" w:rsidP="00C055A9"/>
        </w:tc>
      </w:tr>
      <w:tr w:rsidR="00BE2DDA" w:rsidRPr="00A22CD8" w14:paraId="257EDA3A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8"/>
        </w:trPr>
        <w:tc>
          <w:tcPr>
            <w:tcW w:w="3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9FFE26F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EC272" w14:textId="77777777" w:rsidR="00BE2DDA" w:rsidRDefault="00BE2DDA" w:rsidP="00C055A9">
            <w:pPr>
              <w:rPr>
                <w:i/>
                <w:sz w:val="16"/>
              </w:rPr>
            </w:pPr>
            <w:r>
              <w:rPr>
                <w:b/>
                <w:i/>
                <w:sz w:val="28"/>
                <w:szCs w:val="28"/>
              </w:rPr>
              <w:t>Position3</w:t>
            </w:r>
            <w:r>
              <w:rPr>
                <w:i/>
                <w:sz w:val="16"/>
              </w:rPr>
              <w:t xml:space="preserve">: </w:t>
            </w:r>
            <w:r w:rsidRPr="00101E23">
              <w:rPr>
                <w:i/>
                <w:sz w:val="16"/>
              </w:rPr>
              <w:t xml:space="preserve">Select the </w:t>
            </w:r>
            <w:r>
              <w:rPr>
                <w:i/>
                <w:sz w:val="16"/>
              </w:rPr>
              <w:t>Cavity Serial Number / Cavity Name</w:t>
            </w:r>
            <w:r w:rsidRPr="00101E23">
              <w:rPr>
                <w:i/>
                <w:sz w:val="16"/>
              </w:rPr>
              <w:t xml:space="preserve"> </w:t>
            </w:r>
            <w:r>
              <w:rPr>
                <w:i/>
                <w:sz w:val="16"/>
              </w:rPr>
              <w:t xml:space="preserve">from </w:t>
            </w:r>
            <w:proofErr w:type="gramStart"/>
            <w:r w:rsidRPr="00101E23">
              <w:rPr>
                <w:i/>
                <w:sz w:val="16"/>
              </w:rPr>
              <w:t>list</w:t>
            </w:r>
            <w:proofErr w:type="gramEnd"/>
          </w:p>
          <w:p w14:paraId="2D966EA6" w14:textId="77777777" w:rsidR="00BE2DDA" w:rsidRDefault="00BE2DDA" w:rsidP="00C055A9">
            <w:r w:rsidRPr="00CE6F27">
              <w:t>[[CAVSN]] &lt;&lt;CAVSN&gt;&gt;</w:t>
            </w:r>
          </w:p>
        </w:tc>
        <w:tc>
          <w:tcPr>
            <w:tcW w:w="23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1FAAF8" w14:textId="77777777" w:rsidR="00BE2DDA" w:rsidRDefault="00BE2DDA" w:rsidP="00C055A9">
            <w:r>
              <w:t>[[Pos3VTA test date]] &lt;&lt;TIMESTAMP&gt;&gt;</w:t>
            </w:r>
          </w:p>
          <w:p w14:paraId="7CEEF609" w14:textId="77777777" w:rsidR="00BE2DDA" w:rsidRDefault="00BE2DDA" w:rsidP="00C055A9"/>
        </w:tc>
        <w:tc>
          <w:tcPr>
            <w:tcW w:w="24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661A08A" w14:textId="77777777" w:rsidR="00BE2DDA" w:rsidRDefault="00BE2DDA" w:rsidP="00C055A9">
            <w:r>
              <w:t>[[Pos3VTAoperator]] {{VTA Operators list}} &lt;&lt;SELECT&gt;&gt;</w:t>
            </w:r>
          </w:p>
          <w:p w14:paraId="1A58D648" w14:textId="77777777" w:rsidR="00BE2DDA" w:rsidRDefault="00BE2DDA" w:rsidP="00C055A9"/>
        </w:tc>
        <w:tc>
          <w:tcPr>
            <w:tcW w:w="95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213D47" w14:textId="77777777" w:rsidR="00BE2DDA" w:rsidRDefault="00BE2DDA" w:rsidP="00C055A9">
            <w:pPr>
              <w:ind w:right="4770"/>
            </w:pPr>
            <w:r>
              <w:t>[[Pos3VTATestLimit]] {{</w:t>
            </w:r>
            <w:proofErr w:type="spellStart"/>
            <w:proofErr w:type="gramStart"/>
            <w:r>
              <w:t>Admin,Quench</w:t>
            </w:r>
            <w:proofErr w:type="gramEnd"/>
            <w:r>
              <w:t>,Radiation</w:t>
            </w:r>
            <w:proofErr w:type="spellEnd"/>
            <w:r>
              <w:t>}} &lt;&lt;SELECT&gt;&gt;</w:t>
            </w:r>
          </w:p>
          <w:p w14:paraId="5F38C4AD" w14:textId="77777777" w:rsidR="00BE2DDA" w:rsidRDefault="00BE2DDA" w:rsidP="00C055A9">
            <w:pPr>
              <w:ind w:right="3450"/>
            </w:pPr>
            <w:r>
              <w:t>[[</w:t>
            </w:r>
            <w:proofErr w:type="spellStart"/>
            <w:r>
              <w:t>ReasonAbortedTest</w:t>
            </w:r>
            <w:proofErr w:type="spellEnd"/>
            <w:proofErr w:type="gramStart"/>
            <w:r>
              <w:t>]]{</w:t>
            </w:r>
            <w:proofErr w:type="gramEnd"/>
            <w:r>
              <w:t>{</w:t>
            </w:r>
            <w:proofErr w:type="spellStart"/>
            <w:r>
              <w:t>PSS,Cables,ColdLEak</w:t>
            </w:r>
            <w:proofErr w:type="spellEnd"/>
            <w:r>
              <w:t>,}}&lt;&lt;</w:t>
            </w:r>
          </w:p>
        </w:tc>
        <w:tc>
          <w:tcPr>
            <w:tcW w:w="41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DE12AB" w14:textId="77777777" w:rsidR="00BE2DDA" w:rsidRDefault="00BE2DDA" w:rsidP="00C055A9"/>
        </w:tc>
      </w:tr>
      <w:tr w:rsidR="00BE2DDA" w:rsidRPr="00A22CD8" w14:paraId="4B8BBEE9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127"/>
        </w:trPr>
        <w:tc>
          <w:tcPr>
            <w:tcW w:w="3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86AE14" w14:textId="77777777" w:rsidR="00BE2DDA" w:rsidRDefault="00BE2DDA" w:rsidP="00C055A9"/>
        </w:tc>
        <w:tc>
          <w:tcPr>
            <w:tcW w:w="2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0E1EC" w14:textId="77777777" w:rsidR="00BE2DDA" w:rsidRDefault="00BE2DDA" w:rsidP="00C055A9">
            <w:r w:rsidRPr="006E05CA">
              <w:t>[[Pos3Emax]] &lt;&lt;FLOAT&gt;&gt; (MV/m)</w:t>
            </w:r>
          </w:p>
        </w:tc>
        <w:tc>
          <w:tcPr>
            <w:tcW w:w="23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77FE76" w14:textId="77777777" w:rsidR="00BE2DDA" w:rsidRDefault="00BE2DDA" w:rsidP="00C055A9">
            <w:r w:rsidRPr="00EE2B43">
              <w:t>[</w:t>
            </w:r>
            <w:r>
              <w:t>[Pos3FEonset</w:t>
            </w:r>
            <w:r w:rsidRPr="00EE2B43">
              <w:t>]] &lt;&lt;FLOAT&gt;&gt; (</w:t>
            </w:r>
            <w:r>
              <w:t>MV/m</w:t>
            </w:r>
            <w:r w:rsidRPr="00EE2B43">
              <w:t>)</w:t>
            </w:r>
          </w:p>
        </w:tc>
        <w:tc>
          <w:tcPr>
            <w:tcW w:w="24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9EC00" w14:textId="77777777" w:rsidR="00BE2DDA" w:rsidRDefault="00BE2DDA" w:rsidP="00C055A9">
            <w:r w:rsidRPr="00EE2B43">
              <w:t>[</w:t>
            </w:r>
            <w:r>
              <w:t>[Pos3Radmax</w:t>
            </w:r>
            <w:r w:rsidRPr="00EE2B43">
              <w:t>]] &lt;&lt;FLOAT&gt;&gt; (</w:t>
            </w:r>
            <w:proofErr w:type="spellStart"/>
            <w:r>
              <w:t>mR</w:t>
            </w:r>
            <w:proofErr w:type="spellEnd"/>
            <w:r>
              <w:t>/h</w:t>
            </w:r>
            <w:r w:rsidRPr="00EE2B43">
              <w:t>)</w:t>
            </w:r>
          </w:p>
        </w:tc>
        <w:tc>
          <w:tcPr>
            <w:tcW w:w="955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8FB502" w14:textId="77777777" w:rsidR="00BE2DDA" w:rsidRDefault="00BE2DDA" w:rsidP="00C055A9">
            <w:r>
              <w:t>[[Pos3NeutronAlarm]] &lt;&lt;YESNO&gt;&gt;</w:t>
            </w:r>
          </w:p>
          <w:p w14:paraId="531FF50D" w14:textId="77777777" w:rsidR="00BE2DDA" w:rsidRDefault="00BE2DDA" w:rsidP="00C055A9">
            <w:r w:rsidRPr="00E7050C">
              <w:rPr>
                <w:i/>
              </w:rPr>
              <w:t>If YES is selected inform sent emails</w:t>
            </w:r>
          </w:p>
        </w:tc>
        <w:tc>
          <w:tcPr>
            <w:tcW w:w="41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08E026" w14:textId="77777777" w:rsidR="00BE2DDA" w:rsidRDefault="00BE2DDA" w:rsidP="00C055A9"/>
        </w:tc>
      </w:tr>
      <w:tr w:rsidR="00BE2DDA" w:rsidRPr="00A22CD8" w14:paraId="479E419D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80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9594" w:themeFill="accent2" w:themeFillTint="99"/>
          </w:tcPr>
          <w:p w14:paraId="4B27D7D2" w14:textId="77777777" w:rsidR="00BE2DDA" w:rsidRDefault="00BE2DDA" w:rsidP="00C055A9">
            <w:r>
              <w:t>[[VTATestSummaryD1]] &lt;&lt;COMMENT&gt;&gt;</w:t>
            </w:r>
          </w:p>
          <w:p w14:paraId="528F71B3" w14:textId="77777777" w:rsidR="00BE2DDA" w:rsidRDefault="00BE2DDA" w:rsidP="00C055A9"/>
        </w:tc>
        <w:tc>
          <w:tcPr>
            <w:tcW w:w="1613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 w:themeFill="accent4" w:themeFillTint="33"/>
          </w:tcPr>
          <w:p w14:paraId="6409B4C5" w14:textId="77777777" w:rsidR="00BE2DDA" w:rsidRDefault="00BE2DDA" w:rsidP="00C055A9">
            <w:r>
              <w:t>[[VTATestSummaryD2]] &lt;&lt;COMMENT&gt;&gt;</w:t>
            </w:r>
          </w:p>
          <w:p w14:paraId="6368D41D" w14:textId="77777777" w:rsidR="00BE2DDA" w:rsidRDefault="00BE2DDA" w:rsidP="00C055A9"/>
        </w:tc>
      </w:tr>
      <w:tr w:rsidR="00BE2DDA" w:rsidRPr="00A22CD8" w14:paraId="6E1429D9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2413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14:paraId="1D47FF27" w14:textId="77777777" w:rsidR="00BE2DDA" w:rsidRPr="00F30255" w:rsidRDefault="00BE2DDA" w:rsidP="00C055A9">
            <w:pPr>
              <w:rPr>
                <w:b/>
                <w:sz w:val="28"/>
                <w:szCs w:val="28"/>
              </w:rPr>
            </w:pPr>
            <w:r w:rsidRPr="00F30255">
              <w:rPr>
                <w:b/>
                <w:sz w:val="28"/>
                <w:szCs w:val="28"/>
              </w:rPr>
              <w:t>NEUTRON GENERATION DURING VTA CAVITY QUALIFICATION TESTS</w:t>
            </w:r>
          </w:p>
        </w:tc>
      </w:tr>
      <w:tr w:rsidR="00BE2DDA" w:rsidRPr="00A22CD8" w14:paraId="285E36AD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9649E5" w14:textId="77777777" w:rsidR="00BE2DDA" w:rsidRDefault="00BE2DDA" w:rsidP="00C055A9">
            <w:r>
              <w:t xml:space="preserve"> [[</w:t>
            </w:r>
            <w:proofErr w:type="spellStart"/>
            <w:r>
              <w:t>NeutronGenerated</w:t>
            </w:r>
            <w:proofErr w:type="spellEnd"/>
            <w:r>
              <w:t>]] &lt;&lt;YESNO&gt;&gt;</w:t>
            </w:r>
          </w:p>
          <w:p w14:paraId="1E9D8493" w14:textId="77777777" w:rsidR="00BE2DDA" w:rsidRPr="00A51130" w:rsidRDefault="00BE2DDA" w:rsidP="00C055A9">
            <w:pPr>
              <w:rPr>
                <w:i/>
              </w:rPr>
            </w:pPr>
            <w:r w:rsidRPr="00A51130">
              <w:rPr>
                <w:i/>
              </w:rPr>
              <w:t xml:space="preserve">Inform / sent emails </w:t>
            </w:r>
            <w:proofErr w:type="gramStart"/>
            <w:r w:rsidRPr="00A51130">
              <w:rPr>
                <w:i/>
              </w:rPr>
              <w:t>is YES is</w:t>
            </w:r>
            <w:proofErr w:type="gramEnd"/>
            <w:r w:rsidRPr="00A51130">
              <w:rPr>
                <w:i/>
              </w:rPr>
              <w:t xml:space="preserve"> selected</w:t>
            </w:r>
          </w:p>
          <w:p w14:paraId="1BF3BF97" w14:textId="77777777" w:rsidR="00BE2DDA" w:rsidRPr="00FD393C" w:rsidRDefault="00BE2DDA" w:rsidP="00C055A9">
            <w:pPr>
              <w:rPr>
                <w:b/>
                <w:sz w:val="28"/>
                <w:szCs w:val="28"/>
              </w:rPr>
            </w:pPr>
          </w:p>
        </w:tc>
        <w:tc>
          <w:tcPr>
            <w:tcW w:w="2090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09C291" w14:textId="77777777" w:rsidR="00BE2DDA" w:rsidRDefault="00BE2DDA" w:rsidP="00C055A9">
            <w:r>
              <w:t>[[</w:t>
            </w:r>
            <w:proofErr w:type="spellStart"/>
            <w:r>
              <w:t>VTAFacilityManager</w:t>
            </w:r>
            <w:proofErr w:type="spellEnd"/>
            <w:r>
              <w:t>]] {{</w:t>
            </w:r>
            <w:proofErr w:type="spellStart"/>
            <w:proofErr w:type="gramStart"/>
            <w:r>
              <w:t>kdavis,jkent</w:t>
            </w:r>
            <w:proofErr w:type="gramEnd"/>
            <w:r>
              <w:t>,powens</w:t>
            </w:r>
            <w:proofErr w:type="spellEnd"/>
            <w:r>
              <w:t xml:space="preserve">, </w:t>
            </w:r>
            <w:proofErr w:type="spellStart"/>
            <w:r>
              <w:t>tgoodman,hamlette</w:t>
            </w:r>
            <w:proofErr w:type="spellEnd"/>
            <w:r>
              <w:t>}} &lt;&lt;EMAIL&gt;&gt;</w:t>
            </w:r>
          </w:p>
          <w:p w14:paraId="1E7A3627" w14:textId="77777777" w:rsidR="00BE2DDA" w:rsidRDefault="00BE2DDA" w:rsidP="00C055A9">
            <w:r>
              <w:t>[[</w:t>
            </w:r>
            <w:proofErr w:type="spellStart"/>
            <w:r>
              <w:t>VTAFacilityManager</w:t>
            </w:r>
            <w:proofErr w:type="spellEnd"/>
            <w:r>
              <w:t xml:space="preserve">]] {{Dewar, </w:t>
            </w:r>
            <w:proofErr w:type="spellStart"/>
            <w:r>
              <w:t>CaVSN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NeutronGenerated,VTA</w:t>
            </w:r>
            <w:proofErr w:type="spellEnd"/>
            <w:proofErr w:type="gramEnd"/>
            <w:r>
              <w:t xml:space="preserve"> test date}} &lt;&lt;EMAILSUBJ&gt;&gt;</w:t>
            </w:r>
          </w:p>
          <w:p w14:paraId="517C4B36" w14:textId="77777777" w:rsidR="00BE2DDA" w:rsidRDefault="00BE2DDA" w:rsidP="00C055A9"/>
        </w:tc>
      </w:tr>
      <w:tr w:rsidR="00BE2DDA" w:rsidRPr="00A22CD8" w14:paraId="61FEC4D8" w14:textId="77777777" w:rsidTr="00C055A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cantSplit/>
          <w:trHeight w:val="288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1645F71" w14:textId="77777777" w:rsidR="00BE2DDA" w:rsidRPr="00FD393C" w:rsidRDefault="00BE2DDA" w:rsidP="00C055A9">
            <w:pPr>
              <w:rPr>
                <w:b/>
                <w:sz w:val="28"/>
                <w:szCs w:val="28"/>
              </w:rPr>
            </w:pPr>
            <w:r w:rsidRPr="00FD393C">
              <w:rPr>
                <w:b/>
                <w:sz w:val="28"/>
                <w:szCs w:val="28"/>
              </w:rPr>
              <w:t>CLOSE TESTPLAN</w:t>
            </w:r>
          </w:p>
        </w:tc>
        <w:tc>
          <w:tcPr>
            <w:tcW w:w="47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42AE4EAA" w14:textId="77777777" w:rsidR="00BE2DDA" w:rsidRDefault="00BE2DDA" w:rsidP="00C055A9"/>
        </w:tc>
        <w:tc>
          <w:tcPr>
            <w:tcW w:w="1612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B050"/>
          </w:tcPr>
          <w:p w14:paraId="340C96B7" w14:textId="77777777" w:rsidR="00BE2DDA" w:rsidRDefault="00BE2DDA" w:rsidP="00C055A9"/>
        </w:tc>
      </w:tr>
    </w:tbl>
    <w:p w14:paraId="05D26E8F" w14:textId="77777777" w:rsidR="00BE2DDA" w:rsidRPr="00D97B1C" w:rsidRDefault="00BE2DDA" w:rsidP="00BE2DDA"/>
    <w:p w14:paraId="422B10AE" w14:textId="77777777" w:rsidR="00BE2DDA" w:rsidRPr="00D97B1C" w:rsidRDefault="00BE2DDA" w:rsidP="00D97B1C"/>
    <w:sectPr w:rsidR="00BE2DDA" w:rsidRPr="00D97B1C" w:rsidSect="00A841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3999" w14:textId="77777777" w:rsidR="00570233" w:rsidRDefault="00570233" w:rsidP="00D97B1C">
      <w:r>
        <w:separator/>
      </w:r>
    </w:p>
  </w:endnote>
  <w:endnote w:type="continuationSeparator" w:id="0">
    <w:p w14:paraId="7E239BD9" w14:textId="77777777" w:rsidR="00570233" w:rsidRDefault="0057023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FFD2" w14:textId="77777777"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AB736" w14:textId="50D5A390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BE2DDA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D44C55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D44C55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1623E">
      <w:rPr>
        <w:noProof/>
      </w:rPr>
      <w:t>8/23/2023 3:36:00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4ED2" w14:textId="77777777"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DA636" w14:textId="77777777" w:rsidR="00570233" w:rsidRDefault="00570233" w:rsidP="00D97B1C">
      <w:r>
        <w:separator/>
      </w:r>
    </w:p>
  </w:footnote>
  <w:footnote w:type="continuationSeparator" w:id="0">
    <w:p w14:paraId="32E53F60" w14:textId="77777777" w:rsidR="00570233" w:rsidRDefault="0057023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C11F2" w14:textId="77777777"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B7015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5DC49973" wp14:editId="5A3FABA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7A97F42" wp14:editId="1C83F366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66255" w14:textId="77777777"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5E6"/>
    <w:multiLevelType w:val="hybridMultilevel"/>
    <w:tmpl w:val="A6FEF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451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DA"/>
    <w:rsid w:val="0001458B"/>
    <w:rsid w:val="00034FD9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56B00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67D3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0233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23E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2DDA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FF2DB"/>
  <w15:docId w15:val="{1D0385F4-7C78-44B5-8FED-3C99C3761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E2D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E2DD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E2DDA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BE2DDA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8111/A-09-001-SOP-21542%5b1%5d.pdf" TargetMode="Externa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\\jlabgrp\group\asd\www\pansophy\html\travelersit\docfiles\STP\link%20to%20spreadsheet%20here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\\jlabgrp\group\asd\www\pansophy\html\travelersit\docfiles\STP\link%20to%20spreadsheet%20her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576BCAEC735473580D32DD53E999E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F8CAA-4FC5-4BB4-887C-5637166F70C4}"/>
      </w:docPartPr>
      <w:docPartBody>
        <w:p w:rsidR="004835F7" w:rsidRDefault="00E33ED4" w:rsidP="00E33ED4">
          <w:pPr>
            <w:pStyle w:val="1576BCAEC735473580D32DD53E999E4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ED4"/>
    <w:rsid w:val="001E349E"/>
    <w:rsid w:val="004835F7"/>
    <w:rsid w:val="00646F80"/>
    <w:rsid w:val="00E3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33ED4"/>
    <w:rPr>
      <w:color w:val="808080"/>
    </w:rPr>
  </w:style>
  <w:style w:type="paragraph" w:customStyle="1" w:styleId="1576BCAEC735473580D32DD53E999E42">
    <w:name w:val="1576BCAEC735473580D32DD53E999E42"/>
    <w:rsid w:val="00E33E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SRFST" label="SRF_ST" onAction="ThisDocument.SRFST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308</TotalTime>
  <Pages>9</Pages>
  <Words>1655</Words>
  <Characters>9436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Valerie B</cp:lastModifiedBy>
  <cp:revision>3</cp:revision>
  <dcterms:created xsi:type="dcterms:W3CDTF">2023-08-23T19:36:00Z</dcterms:created>
  <dcterms:modified xsi:type="dcterms:W3CDTF">2023-09-15T17:50:00Z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