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207EE1" w:rsidRPr="00D97B1C" w14:paraId="6DDD0D74" w14:textId="77777777" w:rsidTr="0065534A">
        <w:trPr>
          <w:trHeight w:val="288"/>
        </w:trPr>
        <w:tc>
          <w:tcPr>
            <w:tcW w:w="998" w:type="pct"/>
          </w:tcPr>
          <w:p w14:paraId="4B05A9F1" w14:textId="77777777" w:rsidR="00207EE1" w:rsidRPr="00D97B1C" w:rsidRDefault="00207EE1" w:rsidP="0065534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335563A9" w14:textId="43784CC9" w:rsidR="00207EE1" w:rsidRPr="00EE2B43" w:rsidRDefault="00207EE1" w:rsidP="00E47AE6">
            <w:r w:rsidRPr="00EE2B43">
              <w:t xml:space="preserve">VTA RF </w:t>
            </w:r>
            <w:r w:rsidR="00E47AE6">
              <w:t xml:space="preserve">Cavity </w:t>
            </w:r>
            <w:r w:rsidRPr="00EE2B43">
              <w:t xml:space="preserve">Test Plan </w:t>
            </w:r>
          </w:p>
        </w:tc>
      </w:tr>
      <w:tr w:rsidR="00207EE1" w:rsidRPr="00D97B1C" w14:paraId="02A852E0" w14:textId="77777777" w:rsidTr="0065534A">
        <w:trPr>
          <w:trHeight w:val="288"/>
        </w:trPr>
        <w:tc>
          <w:tcPr>
            <w:tcW w:w="998" w:type="pct"/>
          </w:tcPr>
          <w:p w14:paraId="545A0AC8" w14:textId="77777777" w:rsidR="00207EE1" w:rsidRPr="00D97B1C" w:rsidRDefault="00207EE1" w:rsidP="0065534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D5C8D60" w14:textId="77777777" w:rsidR="00207EE1" w:rsidRPr="00EE2B43" w:rsidRDefault="00207EE1" w:rsidP="0065534A">
            <w:r w:rsidRPr="00EE2B43">
              <w:t>Test Plan / Request for testing of cavities in the Vertical Test Area (VTA)</w:t>
            </w:r>
          </w:p>
        </w:tc>
      </w:tr>
      <w:tr w:rsidR="00207EE1" w:rsidRPr="00D97B1C" w14:paraId="1BA5E8E5" w14:textId="77777777" w:rsidTr="0065534A">
        <w:trPr>
          <w:trHeight w:val="288"/>
        </w:trPr>
        <w:tc>
          <w:tcPr>
            <w:tcW w:w="998" w:type="pct"/>
          </w:tcPr>
          <w:p w14:paraId="0E801B4B" w14:textId="77777777" w:rsidR="00207EE1" w:rsidRPr="00D97B1C" w:rsidRDefault="00207EE1" w:rsidP="0065534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63A3BD66" w14:textId="6939D6C2" w:rsidR="00207EE1" w:rsidRPr="00EE2B43" w:rsidRDefault="00207EE1" w:rsidP="003A6B90">
            <w:r w:rsidRPr="00EE2B43">
              <w:t>VTA-</w:t>
            </w:r>
            <w:r>
              <w:t>CAV-</w:t>
            </w:r>
            <w:r w:rsidRPr="00EE2B43">
              <w:t>TSTP</w:t>
            </w:r>
            <w:r w:rsidR="003A6B90">
              <w:t xml:space="preserve"> </w:t>
            </w:r>
          </w:p>
        </w:tc>
      </w:tr>
      <w:tr w:rsidR="00207EE1" w:rsidRPr="00D97B1C" w14:paraId="2DD15D8B" w14:textId="77777777" w:rsidTr="0065534A">
        <w:trPr>
          <w:trHeight w:val="288"/>
        </w:trPr>
        <w:tc>
          <w:tcPr>
            <w:tcW w:w="998" w:type="pct"/>
          </w:tcPr>
          <w:p w14:paraId="46E44FD0" w14:textId="77777777" w:rsidR="00207EE1" w:rsidRPr="00D97B1C" w:rsidRDefault="00207EE1" w:rsidP="0065534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FD6C85D" w14:textId="77777777" w:rsidR="00207EE1" w:rsidRPr="00EE2B43" w:rsidRDefault="00207EE1" w:rsidP="0065534A">
            <w:r w:rsidRPr="00EE2B43">
              <w:t>R1</w:t>
            </w:r>
          </w:p>
        </w:tc>
      </w:tr>
      <w:tr w:rsidR="00207EE1" w:rsidRPr="00D97B1C" w14:paraId="0F057D63" w14:textId="77777777" w:rsidTr="0065534A">
        <w:trPr>
          <w:trHeight w:val="288"/>
        </w:trPr>
        <w:tc>
          <w:tcPr>
            <w:tcW w:w="998" w:type="pct"/>
          </w:tcPr>
          <w:p w14:paraId="53FE7B75" w14:textId="77777777" w:rsidR="00207EE1" w:rsidRPr="00D97B1C" w:rsidRDefault="00207EE1" w:rsidP="0065534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64D308CD" w14:textId="77777777" w:rsidR="00207EE1" w:rsidRPr="00EE2B43" w:rsidRDefault="00207EE1" w:rsidP="0065534A">
            <w:r w:rsidRPr="00EE2B43">
              <w:t>K. Davis</w:t>
            </w:r>
          </w:p>
        </w:tc>
      </w:tr>
      <w:tr w:rsidR="00207EE1" w:rsidRPr="00D97B1C" w14:paraId="7FFFF779" w14:textId="77777777" w:rsidTr="0065534A">
        <w:trPr>
          <w:trHeight w:val="288"/>
        </w:trPr>
        <w:tc>
          <w:tcPr>
            <w:tcW w:w="998" w:type="pct"/>
          </w:tcPr>
          <w:p w14:paraId="60A7FB6E" w14:textId="77777777" w:rsidR="00207EE1" w:rsidRPr="00D97B1C" w:rsidRDefault="00207EE1" w:rsidP="0065534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659B35" w14:textId="77777777" w:rsidR="00207EE1" w:rsidRPr="00EE2B43" w:rsidRDefault="00207EE1" w:rsidP="0065534A">
            <w:r>
              <w:t>31-July-2023</w:t>
            </w:r>
          </w:p>
        </w:tc>
      </w:tr>
      <w:tr w:rsidR="00207EE1" w:rsidRPr="00D97B1C" w14:paraId="189FC065" w14:textId="77777777" w:rsidTr="0065534A">
        <w:trPr>
          <w:trHeight w:val="288"/>
        </w:trPr>
        <w:tc>
          <w:tcPr>
            <w:tcW w:w="998" w:type="pct"/>
          </w:tcPr>
          <w:p w14:paraId="19C5D824" w14:textId="77777777" w:rsidR="00207EE1" w:rsidRPr="00D97B1C" w:rsidRDefault="00207EE1" w:rsidP="0065534A">
            <w:r w:rsidRPr="00D97B1C">
              <w:t>NCR Emails</w:t>
            </w:r>
          </w:p>
        </w:tc>
        <w:tc>
          <w:tcPr>
            <w:tcW w:w="4002" w:type="pct"/>
            <w:gridSpan w:val="4"/>
          </w:tcPr>
          <w:p w14:paraId="5601A83B" w14:textId="20C2877F" w:rsidR="00207EE1" w:rsidRPr="00EE2B43" w:rsidRDefault="00207EE1" w:rsidP="0065534A">
            <w:r>
              <w:t>J</w:t>
            </w:r>
            <w:r w:rsidR="003A6B90">
              <w:t>T</w:t>
            </w:r>
            <w:r>
              <w:t>Kent, POwen, KDavis</w:t>
            </w:r>
          </w:p>
        </w:tc>
      </w:tr>
      <w:tr w:rsidR="00207EE1" w:rsidRPr="00D97B1C" w14:paraId="10064EC2" w14:textId="77777777" w:rsidTr="0065534A">
        <w:trPr>
          <w:trHeight w:val="288"/>
        </w:trPr>
        <w:tc>
          <w:tcPr>
            <w:tcW w:w="998" w:type="pct"/>
          </w:tcPr>
          <w:p w14:paraId="43A497D1" w14:textId="77777777" w:rsidR="00207EE1" w:rsidRPr="00D97B1C" w:rsidRDefault="00207EE1" w:rsidP="0065534A">
            <w:r w:rsidRPr="00D97B1C">
              <w:t>Approval Names</w:t>
            </w:r>
          </w:p>
        </w:tc>
        <w:tc>
          <w:tcPr>
            <w:tcW w:w="1001" w:type="pct"/>
          </w:tcPr>
          <w:p w14:paraId="1C60FE73" w14:textId="77777777" w:rsidR="00207EE1" w:rsidRPr="00EE2B43" w:rsidRDefault="00207EE1" w:rsidP="0065534A">
            <w:r w:rsidRPr="00EE2B43">
              <w:t>K. Davis</w:t>
            </w:r>
          </w:p>
        </w:tc>
        <w:tc>
          <w:tcPr>
            <w:tcW w:w="1000" w:type="pct"/>
          </w:tcPr>
          <w:p w14:paraId="500E4D3B" w14:textId="77777777" w:rsidR="00207EE1" w:rsidRPr="00EE2B43" w:rsidRDefault="00207EE1" w:rsidP="0065534A">
            <w:r>
              <w:t>J. Kent</w:t>
            </w:r>
          </w:p>
        </w:tc>
        <w:tc>
          <w:tcPr>
            <w:tcW w:w="1000" w:type="pct"/>
          </w:tcPr>
          <w:p w14:paraId="4FB5A6E6" w14:textId="77777777" w:rsidR="00207EE1" w:rsidRPr="00EE2B43" w:rsidRDefault="00207EE1" w:rsidP="0065534A">
            <w:r>
              <w:t>P. Owen</w:t>
            </w:r>
          </w:p>
        </w:tc>
        <w:tc>
          <w:tcPr>
            <w:tcW w:w="1001" w:type="pct"/>
          </w:tcPr>
          <w:p w14:paraId="06D0B6ED" w14:textId="77777777" w:rsidR="00207EE1" w:rsidRPr="00EE2B43" w:rsidRDefault="00207EE1" w:rsidP="0065534A">
            <w:r w:rsidRPr="00EE2B43">
              <w:t>A. Reilly</w:t>
            </w:r>
          </w:p>
        </w:tc>
      </w:tr>
      <w:tr w:rsidR="00207EE1" w:rsidRPr="00D97B1C" w14:paraId="3AF7858C" w14:textId="77777777" w:rsidTr="0065534A">
        <w:trPr>
          <w:trHeight w:val="288"/>
        </w:trPr>
        <w:tc>
          <w:tcPr>
            <w:tcW w:w="998" w:type="pct"/>
          </w:tcPr>
          <w:p w14:paraId="5D0825D7" w14:textId="77777777" w:rsidR="00207EE1" w:rsidRPr="00D97B1C" w:rsidRDefault="00207EE1" w:rsidP="0065534A">
            <w:r>
              <w:t>Approval Signatures</w:t>
            </w:r>
          </w:p>
        </w:tc>
        <w:tc>
          <w:tcPr>
            <w:tcW w:w="1001" w:type="pct"/>
          </w:tcPr>
          <w:p w14:paraId="1CA0A03E" w14:textId="77777777" w:rsidR="00207EE1" w:rsidRPr="00EE2B43" w:rsidRDefault="00207EE1" w:rsidP="0065534A"/>
        </w:tc>
        <w:tc>
          <w:tcPr>
            <w:tcW w:w="1000" w:type="pct"/>
          </w:tcPr>
          <w:p w14:paraId="59303D05" w14:textId="77777777" w:rsidR="00207EE1" w:rsidRPr="00EE2B43" w:rsidRDefault="00207EE1" w:rsidP="0065534A"/>
        </w:tc>
        <w:tc>
          <w:tcPr>
            <w:tcW w:w="1000" w:type="pct"/>
          </w:tcPr>
          <w:p w14:paraId="2AA1C222" w14:textId="77777777" w:rsidR="00207EE1" w:rsidRPr="00EE2B43" w:rsidRDefault="00207EE1" w:rsidP="0065534A"/>
        </w:tc>
        <w:tc>
          <w:tcPr>
            <w:tcW w:w="1001" w:type="pct"/>
          </w:tcPr>
          <w:p w14:paraId="1AA1599C" w14:textId="77777777" w:rsidR="00207EE1" w:rsidRPr="00EE2B43" w:rsidRDefault="00207EE1" w:rsidP="0065534A"/>
        </w:tc>
      </w:tr>
      <w:tr w:rsidR="00207EE1" w:rsidRPr="00D97B1C" w14:paraId="13E1A780" w14:textId="77777777" w:rsidTr="0065534A">
        <w:trPr>
          <w:trHeight w:val="288"/>
        </w:trPr>
        <w:tc>
          <w:tcPr>
            <w:tcW w:w="998" w:type="pct"/>
          </w:tcPr>
          <w:p w14:paraId="44CB1776" w14:textId="77777777" w:rsidR="00207EE1" w:rsidRPr="00D97B1C" w:rsidRDefault="00207EE1" w:rsidP="0065534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3E4FEE46" w14:textId="77777777" w:rsidR="00207EE1" w:rsidRPr="00EE2B43" w:rsidRDefault="00207EE1" w:rsidP="0065534A"/>
        </w:tc>
        <w:tc>
          <w:tcPr>
            <w:tcW w:w="1000" w:type="pct"/>
          </w:tcPr>
          <w:p w14:paraId="1B74B631" w14:textId="77777777" w:rsidR="00207EE1" w:rsidRPr="00EE2B43" w:rsidRDefault="00207EE1" w:rsidP="0065534A"/>
        </w:tc>
        <w:tc>
          <w:tcPr>
            <w:tcW w:w="1000" w:type="pct"/>
          </w:tcPr>
          <w:p w14:paraId="677E4992" w14:textId="77777777" w:rsidR="00207EE1" w:rsidRPr="00EE2B43" w:rsidRDefault="00207EE1" w:rsidP="0065534A"/>
        </w:tc>
        <w:tc>
          <w:tcPr>
            <w:tcW w:w="1001" w:type="pct"/>
          </w:tcPr>
          <w:p w14:paraId="72D942B9" w14:textId="77777777" w:rsidR="00207EE1" w:rsidRPr="00EE2B43" w:rsidRDefault="00207EE1" w:rsidP="0065534A"/>
        </w:tc>
      </w:tr>
      <w:tr w:rsidR="00207EE1" w:rsidRPr="00D97B1C" w14:paraId="5C92EED4" w14:textId="77777777" w:rsidTr="0065534A">
        <w:trPr>
          <w:trHeight w:val="288"/>
        </w:trPr>
        <w:tc>
          <w:tcPr>
            <w:tcW w:w="998" w:type="pct"/>
          </w:tcPr>
          <w:p w14:paraId="52E38961" w14:textId="77777777" w:rsidR="00207EE1" w:rsidRPr="00D97B1C" w:rsidRDefault="00207EE1" w:rsidP="0065534A">
            <w:r w:rsidRPr="00D97B1C">
              <w:t>Approval Title</w:t>
            </w:r>
          </w:p>
        </w:tc>
        <w:tc>
          <w:tcPr>
            <w:tcW w:w="1001" w:type="pct"/>
          </w:tcPr>
          <w:p w14:paraId="7E1A2AB2" w14:textId="77777777" w:rsidR="00207EE1" w:rsidRPr="00D97B1C" w:rsidRDefault="00207EE1" w:rsidP="0065534A">
            <w:r w:rsidRPr="00D97B1C">
              <w:t>Author</w:t>
            </w:r>
          </w:p>
        </w:tc>
        <w:tc>
          <w:tcPr>
            <w:tcW w:w="1000" w:type="pct"/>
          </w:tcPr>
          <w:p w14:paraId="4CE4F469" w14:textId="77777777" w:rsidR="00207EE1" w:rsidRPr="00D97B1C" w:rsidRDefault="00207EE1" w:rsidP="0065534A">
            <w:r w:rsidRPr="00D97B1C">
              <w:t>Reviewer</w:t>
            </w:r>
          </w:p>
        </w:tc>
        <w:tc>
          <w:tcPr>
            <w:tcW w:w="1000" w:type="pct"/>
          </w:tcPr>
          <w:p w14:paraId="068142D4" w14:textId="77777777" w:rsidR="00207EE1" w:rsidRPr="00D97B1C" w:rsidRDefault="00207EE1" w:rsidP="0065534A">
            <w:r w:rsidRPr="00D97B1C">
              <w:t>Reviewer</w:t>
            </w:r>
          </w:p>
        </w:tc>
        <w:tc>
          <w:tcPr>
            <w:tcW w:w="1001" w:type="pct"/>
          </w:tcPr>
          <w:p w14:paraId="27ED7AF6" w14:textId="77777777" w:rsidR="00207EE1" w:rsidRPr="00D97B1C" w:rsidRDefault="00207EE1" w:rsidP="0065534A">
            <w:r w:rsidRPr="00D97B1C">
              <w:t>Project Manager</w:t>
            </w:r>
          </w:p>
        </w:tc>
      </w:tr>
    </w:tbl>
    <w:p w14:paraId="0BE13574" w14:textId="77777777" w:rsidR="00207EE1" w:rsidRPr="00D97B1C" w:rsidRDefault="00207EE1" w:rsidP="00207EE1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207EE1" w:rsidRPr="00D97B1C" w14:paraId="790B0414" w14:textId="77777777" w:rsidTr="0065534A">
        <w:trPr>
          <w:cantSplit/>
          <w:trHeight w:val="288"/>
        </w:trPr>
        <w:tc>
          <w:tcPr>
            <w:tcW w:w="999" w:type="pct"/>
          </w:tcPr>
          <w:p w14:paraId="59CC4EF9" w14:textId="77777777" w:rsidR="00207EE1" w:rsidRPr="00D97B1C" w:rsidRDefault="00207EE1" w:rsidP="0065534A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0DFE8A44" w14:textId="77777777" w:rsidR="00207EE1" w:rsidRPr="00D97B1C" w:rsidRDefault="00207EE1" w:rsidP="0065534A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207EE1" w:rsidRPr="00434488" w14:paraId="445B80EF" w14:textId="77777777" w:rsidTr="0065534A">
        <w:trPr>
          <w:cantSplit/>
          <w:trHeight w:val="288"/>
        </w:trPr>
        <w:tc>
          <w:tcPr>
            <w:tcW w:w="999" w:type="pct"/>
          </w:tcPr>
          <w:p w14:paraId="36A86801" w14:textId="77777777" w:rsidR="00207EE1" w:rsidRPr="00D97B1C" w:rsidRDefault="00000000" w:rsidP="0065534A">
            <w:hyperlink r:id="rId8" w:history="1">
              <w:r w:rsidR="00207EE1" w:rsidRPr="009B6692">
                <w:rPr>
                  <w:rStyle w:val="Hyperlink"/>
                </w:rPr>
                <w:t>VTA SOP</w:t>
              </w:r>
            </w:hyperlink>
          </w:p>
        </w:tc>
        <w:tc>
          <w:tcPr>
            <w:tcW w:w="999" w:type="pct"/>
          </w:tcPr>
          <w:p w14:paraId="75AAC833" w14:textId="5593630D" w:rsidR="00207EE1" w:rsidRPr="00434488" w:rsidRDefault="00434488" w:rsidP="0065534A">
            <w:r w:rsidRPr="00A4537E">
              <w:t>Theory and practice of cavity RF test systems</w:t>
            </w:r>
          </w:p>
        </w:tc>
        <w:tc>
          <w:tcPr>
            <w:tcW w:w="1001" w:type="pct"/>
          </w:tcPr>
          <w:p w14:paraId="33CF4490" w14:textId="72C63897" w:rsidR="00207EE1" w:rsidRPr="00434488" w:rsidRDefault="00207EE1" w:rsidP="0065534A"/>
        </w:tc>
        <w:tc>
          <w:tcPr>
            <w:tcW w:w="1001" w:type="pct"/>
          </w:tcPr>
          <w:p w14:paraId="318621DA" w14:textId="6F98DC36" w:rsidR="00207EE1" w:rsidRPr="00434488" w:rsidRDefault="00207EE1" w:rsidP="0065534A"/>
        </w:tc>
        <w:tc>
          <w:tcPr>
            <w:tcW w:w="1000" w:type="pct"/>
          </w:tcPr>
          <w:p w14:paraId="01CD845C" w14:textId="6ED0D210" w:rsidR="00207EE1" w:rsidRPr="00434488" w:rsidRDefault="00207EE1" w:rsidP="0065534A"/>
        </w:tc>
      </w:tr>
      <w:tr w:rsidR="00207EE1" w:rsidRPr="00A4537E" w14:paraId="587B3FEE" w14:textId="77777777" w:rsidTr="0065534A">
        <w:trPr>
          <w:cantSplit/>
          <w:trHeight w:val="288"/>
        </w:trPr>
        <w:tc>
          <w:tcPr>
            <w:tcW w:w="999" w:type="pct"/>
          </w:tcPr>
          <w:p w14:paraId="056E1D8F" w14:textId="5844675A" w:rsidR="00207EE1" w:rsidRPr="00A4537E" w:rsidRDefault="00207EE1" w:rsidP="0065534A"/>
        </w:tc>
        <w:tc>
          <w:tcPr>
            <w:tcW w:w="999" w:type="pct"/>
          </w:tcPr>
          <w:p w14:paraId="6C709B10" w14:textId="69EE4247" w:rsidR="00207EE1" w:rsidRPr="00A4537E" w:rsidRDefault="00207EE1" w:rsidP="0065534A"/>
        </w:tc>
        <w:tc>
          <w:tcPr>
            <w:tcW w:w="1001" w:type="pct"/>
          </w:tcPr>
          <w:p w14:paraId="36F9A3C8" w14:textId="7A250C49" w:rsidR="00207EE1" w:rsidRPr="00A4537E" w:rsidRDefault="00207EE1" w:rsidP="0065534A"/>
        </w:tc>
        <w:tc>
          <w:tcPr>
            <w:tcW w:w="1001" w:type="pct"/>
          </w:tcPr>
          <w:p w14:paraId="220D09F2" w14:textId="77777777" w:rsidR="00207EE1" w:rsidRPr="00A4537E" w:rsidRDefault="00207EE1" w:rsidP="0065534A"/>
        </w:tc>
        <w:tc>
          <w:tcPr>
            <w:tcW w:w="1000" w:type="pct"/>
          </w:tcPr>
          <w:p w14:paraId="69435E08" w14:textId="77777777" w:rsidR="00207EE1" w:rsidRPr="00A4537E" w:rsidRDefault="00207EE1" w:rsidP="0065534A"/>
        </w:tc>
      </w:tr>
    </w:tbl>
    <w:p w14:paraId="0B50844D" w14:textId="77777777" w:rsidR="00207EE1" w:rsidRPr="00A4537E" w:rsidRDefault="00207EE1" w:rsidP="00207EE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207EE1" w:rsidRPr="00D97B1C" w14:paraId="1C47A694" w14:textId="77777777" w:rsidTr="0065534A">
        <w:trPr>
          <w:cantSplit/>
        </w:trPr>
        <w:tc>
          <w:tcPr>
            <w:tcW w:w="1000" w:type="pct"/>
          </w:tcPr>
          <w:p w14:paraId="2AF03499" w14:textId="77777777" w:rsidR="00207EE1" w:rsidRPr="00D97B1C" w:rsidRDefault="00207EE1" w:rsidP="0065534A">
            <w:r w:rsidRPr="00D97B1C">
              <w:t>Revision Note</w:t>
            </w:r>
          </w:p>
        </w:tc>
        <w:tc>
          <w:tcPr>
            <w:tcW w:w="4000" w:type="pct"/>
          </w:tcPr>
          <w:p w14:paraId="5C1E9504" w14:textId="77777777" w:rsidR="00207EE1" w:rsidRPr="00D97B1C" w:rsidRDefault="00207EE1" w:rsidP="0065534A"/>
        </w:tc>
      </w:tr>
      <w:tr w:rsidR="00207EE1" w:rsidRPr="00D97B1C" w14:paraId="31FB2A8B" w14:textId="77777777" w:rsidTr="0065534A">
        <w:trPr>
          <w:cantSplit/>
        </w:trPr>
        <w:tc>
          <w:tcPr>
            <w:tcW w:w="1000" w:type="pct"/>
          </w:tcPr>
          <w:p w14:paraId="03CE335E" w14:textId="77777777" w:rsidR="00207EE1" w:rsidRPr="00EE2B43" w:rsidRDefault="00207EE1" w:rsidP="0065534A">
            <w:r w:rsidRPr="00EE2B43">
              <w:t>R1</w:t>
            </w:r>
          </w:p>
        </w:tc>
        <w:tc>
          <w:tcPr>
            <w:tcW w:w="4000" w:type="pct"/>
          </w:tcPr>
          <w:p w14:paraId="18954816" w14:textId="77777777" w:rsidR="00207EE1" w:rsidRPr="00EE2B43" w:rsidRDefault="00207EE1" w:rsidP="0065534A">
            <w:r w:rsidRPr="00EE2B43">
              <w:t>Initial release of this Traveler.</w:t>
            </w:r>
          </w:p>
        </w:tc>
      </w:tr>
    </w:tbl>
    <w:p w14:paraId="360B9942" w14:textId="61B77D74" w:rsidR="00207EE1" w:rsidRPr="000D5335" w:rsidRDefault="00207EE1" w:rsidP="00207EE1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D97B1C"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05"/>
        <w:gridCol w:w="1627"/>
        <w:gridCol w:w="442"/>
        <w:gridCol w:w="2790"/>
        <w:gridCol w:w="88"/>
        <w:gridCol w:w="3145"/>
        <w:gridCol w:w="44"/>
        <w:gridCol w:w="3189"/>
      </w:tblGrid>
      <w:tr w:rsidR="00207EE1" w:rsidRPr="00D97B1C" w14:paraId="77CF3621" w14:textId="77777777" w:rsidTr="0056533C">
        <w:trPr>
          <w:cantSplit/>
          <w:trHeight w:val="144"/>
        </w:trPr>
        <w:tc>
          <w:tcPr>
            <w:tcW w:w="5000" w:type="pct"/>
            <w:gridSpan w:val="8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76034DDE" w14:textId="25081EB2" w:rsidR="00207EE1" w:rsidRPr="00866542" w:rsidRDefault="00207EE1" w:rsidP="0065534A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>
              <w:rPr>
                <w:b/>
                <w:sz w:val="32"/>
              </w:rPr>
              <w:t xml:space="preserve">Primary </w:t>
            </w:r>
            <w:r w:rsidR="00931F9D">
              <w:rPr>
                <w:b/>
                <w:sz w:val="32"/>
              </w:rPr>
              <w:t>Investigator</w:t>
            </w:r>
            <w:r>
              <w:rPr>
                <w:b/>
                <w:sz w:val="32"/>
              </w:rPr>
              <w:t xml:space="preserve"> (Submission)</w:t>
            </w:r>
          </w:p>
        </w:tc>
      </w:tr>
      <w:tr w:rsidR="00207EE1" w:rsidRPr="00D97B1C" w14:paraId="7187745F" w14:textId="77777777" w:rsidTr="0056533C">
        <w:trPr>
          <w:cantSplit/>
          <w:trHeight w:val="144"/>
        </w:trPr>
        <w:tc>
          <w:tcPr>
            <w:tcW w:w="5000" w:type="pct"/>
            <w:gridSpan w:val="8"/>
            <w:shd w:val="clear" w:color="auto" w:fill="D6E3BC" w:themeFill="accent3" w:themeFillTint="66"/>
          </w:tcPr>
          <w:p w14:paraId="635C9330" w14:textId="2EFB9517" w:rsidR="00207EE1" w:rsidRPr="00A67D99" w:rsidRDefault="001A7CCA" w:rsidP="0065534A">
            <w:pPr>
              <w:rPr>
                <w:b/>
              </w:rPr>
            </w:pPr>
            <w:r>
              <w:rPr>
                <w:b/>
                <w:sz w:val="28"/>
              </w:rPr>
              <w:t xml:space="preserve">VTA </w:t>
            </w:r>
            <w:r w:rsidR="00207EE1">
              <w:rPr>
                <w:b/>
                <w:sz w:val="28"/>
              </w:rPr>
              <w:t>Test PLAN</w:t>
            </w:r>
            <w:r>
              <w:rPr>
                <w:b/>
                <w:sz w:val="28"/>
              </w:rPr>
              <w:t xml:space="preserve"> for cavities tested in Dewar 3 to 8</w:t>
            </w:r>
          </w:p>
        </w:tc>
      </w:tr>
      <w:tr w:rsidR="00EF485A" w:rsidRPr="00D97B1C" w14:paraId="48ABC287" w14:textId="77777777" w:rsidTr="001A7CCA">
        <w:trPr>
          <w:cantSplit/>
          <w:trHeight w:val="144"/>
        </w:trPr>
        <w:tc>
          <w:tcPr>
            <w:tcW w:w="621" w:type="pct"/>
          </w:tcPr>
          <w:p w14:paraId="74885BD7" w14:textId="77777777" w:rsidR="00EF485A" w:rsidRPr="00101E23" w:rsidRDefault="00EF485A" w:rsidP="0065534A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14:paraId="2E3846B6" w14:textId="77777777" w:rsidR="00EF485A" w:rsidRPr="00EE2B43" w:rsidRDefault="00EF485A" w:rsidP="0065534A">
            <w:r w:rsidRPr="00EE2B43">
              <w:t>[[PROJSN]] &lt;&lt;PROJSN&gt;&gt;</w:t>
            </w:r>
          </w:p>
          <w:p w14:paraId="3FFD747B" w14:textId="77777777" w:rsidR="00EF485A" w:rsidRDefault="00EF485A" w:rsidP="0065534A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796A6DA5" w14:textId="77777777" w:rsidR="00EF485A" w:rsidRPr="00EE2B43" w:rsidRDefault="00EF485A" w:rsidP="0065534A">
            <w:r w:rsidRPr="00EE2B43">
              <w:t>[[ProjName]] &lt;&lt;TEXT&gt;&gt;</w:t>
            </w:r>
          </w:p>
        </w:tc>
        <w:tc>
          <w:tcPr>
            <w:tcW w:w="800" w:type="pct"/>
            <w:gridSpan w:val="2"/>
          </w:tcPr>
          <w:p w14:paraId="02FD406A" w14:textId="77777777" w:rsidR="00EF485A" w:rsidRDefault="00EF485A" w:rsidP="0065534A">
            <w:r w:rsidRPr="00EE2B43">
              <w:t>[[PrincipalInvestigator]] &lt;&lt;SRF&gt;&gt;</w:t>
            </w:r>
          </w:p>
          <w:p w14:paraId="489CE485" w14:textId="77777777" w:rsidR="00EF485A" w:rsidRDefault="00EF485A" w:rsidP="0065534A">
            <w:r>
              <w:t>[[automate name of PI to session username]] &lt;&lt;NOTE&gt;&gt;</w:t>
            </w:r>
          </w:p>
          <w:p w14:paraId="45F79D22" w14:textId="77777777" w:rsidR="00EF485A" w:rsidRPr="00EE2B43" w:rsidRDefault="00EF485A" w:rsidP="0065534A"/>
        </w:tc>
        <w:tc>
          <w:tcPr>
            <w:tcW w:w="1113" w:type="pct"/>
            <w:gridSpan w:val="2"/>
            <w:shd w:val="clear" w:color="auto" w:fill="auto"/>
            <w:noWrap/>
          </w:tcPr>
          <w:p w14:paraId="4753F186" w14:textId="61D2DE73" w:rsidR="00EF485A" w:rsidRPr="00EE2B43" w:rsidRDefault="00EF485A" w:rsidP="0065534A">
            <w:r w:rsidRPr="00EE2B43">
              <w:t xml:space="preserve">Description of </w:t>
            </w:r>
            <w:r>
              <w:t xml:space="preserve"> VTA </w:t>
            </w:r>
            <w:r w:rsidRPr="00EE2B43">
              <w:t>Test</w:t>
            </w:r>
            <w:r>
              <w:t>s</w:t>
            </w:r>
            <w:r w:rsidRPr="00EE2B43">
              <w:t>:</w:t>
            </w:r>
          </w:p>
          <w:p w14:paraId="7A658927" w14:textId="7008BCE6" w:rsidR="00EF485A" w:rsidRPr="00EE2B43" w:rsidRDefault="00EF485A" w:rsidP="0065534A">
            <w:r w:rsidRPr="00EE2B43">
              <w:t>(e</w:t>
            </w:r>
            <w:r>
              <w:t>.g. Q vs E test of  C100R cavities</w:t>
            </w:r>
            <w:r w:rsidRPr="00EE2B43">
              <w:t xml:space="preserve"> at 1497 MHz and up </w:t>
            </w:r>
            <w:r>
              <w:t xml:space="preserve">a maximum admin limit cavity gradient of  27 MV/m. The cavity will be tested conform procedure </w:t>
            </w:r>
            <w:r w:rsidRPr="00F461C4">
              <w:t>C100R-PR-VTA-CAV-VTRF-R2</w:t>
            </w:r>
            <w:r>
              <w:t>.</w:t>
            </w:r>
            <w:r w:rsidR="00DA30FD">
              <w:t xml:space="preserve"> Specify in VTA test plan D</w:t>
            </w:r>
            <w:r w:rsidR="002F74D8">
              <w:t>escription</w:t>
            </w:r>
            <w:r w:rsidR="00DA30FD">
              <w:t xml:space="preserve">: </w:t>
            </w:r>
            <w:r w:rsidR="002F74D8">
              <w:t xml:space="preserve">Cavity type ( elliptic, spoke, and so on), </w:t>
            </w:r>
            <w:r w:rsidR="00DA30FD">
              <w:t xml:space="preserve">Pi mode frequency, Dewar preference, </w:t>
            </w:r>
            <w:r w:rsidR="002F74D8">
              <w:t xml:space="preserve">magnetic requirements, </w:t>
            </w:r>
            <w:r w:rsidR="00DA30FD">
              <w:t>testing temperature(s), if  HOM survey, OST data are needed</w:t>
            </w:r>
            <w:r>
              <w:t xml:space="preserve"> </w:t>
            </w:r>
            <w:r w:rsidRPr="00EE2B43">
              <w:t>)</w:t>
            </w:r>
          </w:p>
          <w:p w14:paraId="244B9774" w14:textId="63AE11AD" w:rsidR="00EF485A" w:rsidRDefault="00EF485A" w:rsidP="0065534A">
            <w:r w:rsidRPr="00EE2B43">
              <w:t>[[</w:t>
            </w:r>
            <w:r>
              <w:t>VTA</w:t>
            </w:r>
            <w:r w:rsidRPr="00EE2B43">
              <w:t>TestDescription]] &lt;&lt;FILEUPLOAD&gt;&gt;</w:t>
            </w:r>
          </w:p>
          <w:p w14:paraId="66116E55" w14:textId="77777777" w:rsidR="00EF485A" w:rsidRDefault="00EF485A" w:rsidP="00256E66"/>
        </w:tc>
        <w:tc>
          <w:tcPr>
            <w:tcW w:w="1233" w:type="pct"/>
            <w:gridSpan w:val="2"/>
            <w:shd w:val="clear" w:color="auto" w:fill="auto"/>
          </w:tcPr>
          <w:p w14:paraId="74F1E74E" w14:textId="77777777" w:rsidR="00EF485A" w:rsidRPr="00EE2B43" w:rsidRDefault="00EF485A" w:rsidP="00EF485A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NEUTRON RADIATION VERIFICATION: </w:t>
            </w:r>
          </w:p>
          <w:p w14:paraId="7F43861B" w14:textId="50F3E167" w:rsidR="00EF485A" w:rsidRPr="00EE2B43" w:rsidRDefault="00EF485A" w:rsidP="00EF485A">
            <w:r w:rsidRPr="00EE2B43">
              <w:t>Does th</w:t>
            </w:r>
            <w:r>
              <w:t>ese VTA</w:t>
            </w:r>
            <w:r w:rsidRPr="00EE2B43">
              <w:t xml:space="preserve"> test have the potential to generate neutron radiation? </w:t>
            </w:r>
          </w:p>
          <w:p w14:paraId="42BB367C" w14:textId="5C7CB3DE" w:rsidR="00EF485A" w:rsidRDefault="00EF485A" w:rsidP="00EF485A">
            <w:r w:rsidRPr="00EE2B43">
              <w:t>[[NeutronRadiation]] &lt;&lt;YESNO&gt;&gt;</w:t>
            </w:r>
          </w:p>
          <w:p w14:paraId="23260F10" w14:textId="77777777" w:rsidR="00EF485A" w:rsidRDefault="00EF485A" w:rsidP="0065534A"/>
          <w:p w14:paraId="7E57CC3E" w14:textId="16BA27B1" w:rsidR="00EF485A" w:rsidRPr="00EE2B43" w:rsidRDefault="00EF485A" w:rsidP="00EF485A">
            <w:r w:rsidRPr="00EE2B43">
              <w:t>If Yes, attach a detailed analysis</w:t>
            </w:r>
            <w:r w:rsidRPr="00FD393C">
              <w:rPr>
                <w:b/>
                <w:color w:val="00B050"/>
              </w:rPr>
              <w:t xml:space="preserve"> </w:t>
            </w:r>
          </w:p>
          <w:p w14:paraId="094357AB" w14:textId="77777777" w:rsidR="00EF485A" w:rsidRPr="00EE2B43" w:rsidRDefault="00EF485A" w:rsidP="00EF485A">
            <w:r w:rsidRPr="00EE2B43">
              <w:t>[[NeutronRadiationAnalysis]] &lt;&lt;FILEUPLOAD&gt;&gt;</w:t>
            </w:r>
          </w:p>
          <w:p w14:paraId="4F6C12DA" w14:textId="7786F962" w:rsidR="00EF485A" w:rsidRDefault="00EF485A" w:rsidP="00EF485A">
            <w:r w:rsidRPr="00EE2B43">
              <w:t>[[NeutronRadiationComment]] &lt;&lt;COMMENT&gt;&gt;</w:t>
            </w:r>
          </w:p>
        </w:tc>
        <w:tc>
          <w:tcPr>
            <w:tcW w:w="1233" w:type="pct"/>
            <w:shd w:val="clear" w:color="auto" w:fill="auto"/>
          </w:tcPr>
          <w:p w14:paraId="4B627FD3" w14:textId="77777777" w:rsidR="00EF485A" w:rsidRPr="00EE2B43" w:rsidRDefault="00EF485A" w:rsidP="00EF485A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SAFETY AND WORK CONTROL DOCUMENTATION</w:t>
            </w:r>
          </w:p>
          <w:p w14:paraId="1CCE9892" w14:textId="77777777" w:rsidR="00EF485A" w:rsidRDefault="00EF485A" w:rsidP="00EF485A">
            <w:r w:rsidRPr="00EE2B43">
              <w:t>Upload Documentation NOT referenced on Title Page of this traveler (i.e. Page 0)</w:t>
            </w:r>
          </w:p>
          <w:p w14:paraId="3CBFE77D" w14:textId="77777777" w:rsidR="00EF485A" w:rsidRDefault="00EF485A" w:rsidP="00EF485A"/>
          <w:p w14:paraId="29208712" w14:textId="77777777" w:rsidR="00EF485A" w:rsidRDefault="00EF485A" w:rsidP="00EF485A">
            <w:r w:rsidRPr="00EE2B43">
              <w:t>[[WorkControlDocuments]] &lt;&lt;FILEUPLOAD&gt;&gt;</w:t>
            </w:r>
          </w:p>
          <w:p w14:paraId="108F40F0" w14:textId="77777777" w:rsidR="00EF485A" w:rsidRDefault="00EF485A" w:rsidP="0065534A"/>
          <w:p w14:paraId="62BAE9EA" w14:textId="77777777" w:rsidR="00EF485A" w:rsidRDefault="00EF485A" w:rsidP="0065534A"/>
          <w:p w14:paraId="37AC8EB9" w14:textId="77777777" w:rsidR="00EF485A" w:rsidRDefault="00EF485A" w:rsidP="0065534A"/>
          <w:p w14:paraId="71EC2B71" w14:textId="77777777" w:rsidR="00EF485A" w:rsidRDefault="00EF485A" w:rsidP="0065534A"/>
          <w:p w14:paraId="4704E62F" w14:textId="77777777" w:rsidR="00256E66" w:rsidRPr="003525A9" w:rsidRDefault="00256E66" w:rsidP="0065534A">
            <w:pPr>
              <w:rPr>
                <w:highlight w:val="yellow"/>
              </w:rPr>
            </w:pPr>
          </w:p>
          <w:p w14:paraId="1ECD6516" w14:textId="0A5EA9D4" w:rsidR="00EF485A" w:rsidRPr="00EE2B43" w:rsidRDefault="00EF485A" w:rsidP="0065534A"/>
        </w:tc>
      </w:tr>
      <w:tr w:rsidR="002F74D8" w:rsidRPr="00D97B1C" w14:paraId="7B017D32" w14:textId="77777777" w:rsidTr="005A165E">
        <w:trPr>
          <w:cantSplit/>
          <w:trHeight w:val="144"/>
        </w:trPr>
        <w:tc>
          <w:tcPr>
            <w:tcW w:w="5000" w:type="pct"/>
            <w:gridSpan w:val="8"/>
            <w:shd w:val="clear" w:color="auto" w:fill="C2D69B" w:themeFill="accent3" w:themeFillTint="99"/>
          </w:tcPr>
          <w:p w14:paraId="0FD1B460" w14:textId="77777777" w:rsidR="002F74D8" w:rsidRPr="00EE2B43" w:rsidRDefault="002F74D8" w:rsidP="005A165E">
            <w:pPr>
              <w:rPr>
                <w:b/>
                <w:u w:val="single"/>
              </w:rPr>
            </w:pPr>
            <w:r>
              <w:rPr>
                <w:b/>
                <w:sz w:val="28"/>
              </w:rPr>
              <w:t>VTA Test PLAN for cryo tests done in Dewar 1 and 2</w:t>
            </w:r>
          </w:p>
        </w:tc>
      </w:tr>
      <w:tr w:rsidR="002F74D8" w:rsidRPr="00D97B1C" w14:paraId="2D74DCE1" w14:textId="77777777" w:rsidTr="005A165E">
        <w:trPr>
          <w:cantSplit/>
          <w:trHeight w:val="144"/>
        </w:trPr>
        <w:tc>
          <w:tcPr>
            <w:tcW w:w="1250" w:type="pct"/>
            <w:gridSpan w:val="2"/>
            <w:shd w:val="clear" w:color="auto" w:fill="FFFFFF" w:themeFill="background1"/>
          </w:tcPr>
          <w:p w14:paraId="032CDB75" w14:textId="77777777" w:rsidR="002F74D8" w:rsidRPr="00101E23" w:rsidRDefault="002F74D8" w:rsidP="005A165E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14:paraId="6AEBC761" w14:textId="77777777" w:rsidR="002F74D8" w:rsidRPr="00EE2B43" w:rsidRDefault="002F74D8" w:rsidP="005A165E">
            <w:r w:rsidRPr="00EE2B43">
              <w:t>[[PROJSN]] &lt;&lt;PROJSN&gt;&gt;</w:t>
            </w:r>
          </w:p>
          <w:p w14:paraId="724CD710" w14:textId="77777777" w:rsidR="002F74D8" w:rsidRDefault="002F74D8" w:rsidP="005A165E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08E37747" w14:textId="77777777" w:rsidR="002F74D8" w:rsidRDefault="002F74D8" w:rsidP="005A165E">
            <w:pPr>
              <w:rPr>
                <w:b/>
                <w:sz w:val="28"/>
              </w:rPr>
            </w:pPr>
            <w:r w:rsidRPr="00EE2B43">
              <w:t>[[ProjName]] &lt;&lt;TEXT&gt;&gt;</w:t>
            </w: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19639904" w14:textId="77777777" w:rsidR="002F74D8" w:rsidRDefault="002F74D8" w:rsidP="005A165E">
            <w:r w:rsidRPr="00EE2B43">
              <w:t>[[PrincipalInvestigator]] &lt;&lt;SRF&gt;&gt;</w:t>
            </w:r>
          </w:p>
          <w:p w14:paraId="1CF1E71A" w14:textId="77777777" w:rsidR="002F74D8" w:rsidRDefault="002F74D8" w:rsidP="005A165E">
            <w:r>
              <w:t>[[automate name of PI to session username]] &lt;&lt;NOTE&gt;&gt;</w:t>
            </w:r>
          </w:p>
          <w:p w14:paraId="073B9037" w14:textId="77777777" w:rsidR="002F74D8" w:rsidRDefault="002F74D8" w:rsidP="005A165E">
            <w:pPr>
              <w:rPr>
                <w:b/>
                <w:sz w:val="28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13183133" w14:textId="77777777" w:rsidR="002F74D8" w:rsidRPr="00EE2B43" w:rsidRDefault="002F74D8" w:rsidP="005A165E">
            <w:r w:rsidRPr="00EE2B43">
              <w:t xml:space="preserve">Description of </w:t>
            </w:r>
            <w:r>
              <w:t xml:space="preserve"> VTA </w:t>
            </w:r>
            <w:r w:rsidRPr="00EE2B43">
              <w:t>Test</w:t>
            </w:r>
            <w:r>
              <w:t>s</w:t>
            </w:r>
            <w:r w:rsidRPr="00EE2B43">
              <w:t>:</w:t>
            </w:r>
          </w:p>
          <w:p w14:paraId="2224333E" w14:textId="77777777" w:rsidR="002F74D8" w:rsidRPr="00EE2B43" w:rsidRDefault="002F74D8" w:rsidP="005A165E">
            <w:r w:rsidRPr="00EE2B43">
              <w:t>(e</w:t>
            </w:r>
            <w:r>
              <w:t xml:space="preserve">.g. RRR, third harmonic… </w:t>
            </w:r>
            <w:r w:rsidRPr="00EE2B43">
              <w:t>)</w:t>
            </w:r>
          </w:p>
          <w:p w14:paraId="61CE9076" w14:textId="77777777" w:rsidR="002F74D8" w:rsidRDefault="002F74D8" w:rsidP="005A165E">
            <w:r w:rsidRPr="00EE2B43">
              <w:t>[[</w:t>
            </w:r>
            <w:r>
              <w:t>VTA</w:t>
            </w:r>
            <w:r w:rsidRPr="00EE2B43">
              <w:t>TestDescription]] &lt;&lt;FILEUPLOAD&gt;&gt;</w:t>
            </w:r>
          </w:p>
          <w:p w14:paraId="4C88EEE2" w14:textId="77777777" w:rsidR="002F74D8" w:rsidRDefault="002F74D8" w:rsidP="005A165E">
            <w:pPr>
              <w:rPr>
                <w:b/>
                <w:sz w:val="28"/>
              </w:rPr>
            </w:pPr>
          </w:p>
        </w:tc>
        <w:tc>
          <w:tcPr>
            <w:tcW w:w="1250" w:type="pct"/>
            <w:gridSpan w:val="2"/>
            <w:shd w:val="clear" w:color="auto" w:fill="FFFFFF" w:themeFill="background1"/>
          </w:tcPr>
          <w:p w14:paraId="3C414325" w14:textId="77777777" w:rsidR="002F74D8" w:rsidRPr="00EE2B43" w:rsidRDefault="002F74D8" w:rsidP="005A165E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SAFETY AND WORK CONTROL DOCUMENTATION</w:t>
            </w:r>
          </w:p>
          <w:p w14:paraId="2EB9C3A0" w14:textId="77777777" w:rsidR="002F74D8" w:rsidRDefault="002F74D8" w:rsidP="005A165E">
            <w:r w:rsidRPr="00EE2B43">
              <w:t>Upload Documentation NOT referenced on Title Page of this traveler (i.e. Page 0)</w:t>
            </w:r>
          </w:p>
          <w:p w14:paraId="27929B28" w14:textId="77777777" w:rsidR="002F74D8" w:rsidRDefault="002F74D8" w:rsidP="005A165E"/>
          <w:p w14:paraId="3E5712B1" w14:textId="77777777" w:rsidR="002F74D8" w:rsidRPr="00256E66" w:rsidRDefault="002F74D8" w:rsidP="005A165E">
            <w:r w:rsidRPr="00EE2B43">
              <w:t>[[WorkControlDocuments]] &lt;&lt;FILEUPLOAD&gt;&gt;</w:t>
            </w:r>
          </w:p>
        </w:tc>
      </w:tr>
    </w:tbl>
    <w:p w14:paraId="3CED9D58" w14:textId="77777777" w:rsidR="007544A2" w:rsidRDefault="007544A2" w:rsidP="00256E66">
      <w:pPr>
        <w:rPr>
          <w:sz w:val="16"/>
        </w:rPr>
        <w:sectPr w:rsidR="007544A2" w:rsidSect="00A841DF">
          <w:headerReference w:type="default" r:id="rId9"/>
          <w:footerReference w:type="default" r:id="rId10"/>
          <w:pgSz w:w="15840" w:h="12240" w:orient="landscape" w:code="1"/>
          <w:pgMar w:top="1800" w:right="1440" w:bottom="1800" w:left="1440" w:header="720" w:footer="720" w:gutter="0"/>
          <w:cols w:space="720"/>
          <w:docGrid w:linePitch="360"/>
        </w:sectPr>
      </w:pPr>
    </w:p>
    <w:p w14:paraId="2CC119DD" w14:textId="3EC9BE9C" w:rsidR="00207EE1" w:rsidRDefault="00207EE1" w:rsidP="00207EE1">
      <w:pPr>
        <w:spacing w:after="200" w:line="276" w:lineRule="auto"/>
      </w:pP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7055"/>
      </w:tblGrid>
      <w:tr w:rsidR="00207EE1" w:rsidRPr="00D97B1C" w14:paraId="2475FB07" w14:textId="77777777" w:rsidTr="001A7CCA">
        <w:trPr>
          <w:cantSplit/>
          <w:trHeight w:val="144"/>
        </w:trPr>
        <w:tc>
          <w:tcPr>
            <w:tcW w:w="12930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0709F7D9" w14:textId="77777777" w:rsidR="00207EE1" w:rsidRPr="00866542" w:rsidRDefault="00207EE1" w:rsidP="0065534A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t xml:space="preserve">To Be Completed by </w:t>
            </w:r>
            <w:r w:rsidRPr="00866542">
              <w:rPr>
                <w:b/>
                <w:sz w:val="32"/>
              </w:rPr>
              <w:t xml:space="preserve">VTA </w:t>
            </w:r>
            <w:r>
              <w:rPr>
                <w:b/>
                <w:sz w:val="32"/>
              </w:rPr>
              <w:t>Facility Manager (Review)</w:t>
            </w:r>
          </w:p>
        </w:tc>
      </w:tr>
      <w:tr w:rsidR="00207EE1" w:rsidRPr="00D97B1C" w14:paraId="7C5783A3" w14:textId="77777777" w:rsidTr="001A7CCA">
        <w:trPr>
          <w:cantSplit/>
          <w:trHeight w:val="288"/>
        </w:trPr>
        <w:tc>
          <w:tcPr>
            <w:tcW w:w="12930" w:type="dxa"/>
            <w:gridSpan w:val="2"/>
            <w:shd w:val="clear" w:color="auto" w:fill="FDE9D9" w:themeFill="accent6" w:themeFillTint="33"/>
          </w:tcPr>
          <w:p w14:paraId="5D2C020D" w14:textId="77777777" w:rsidR="00207EE1" w:rsidRPr="00A67D99" w:rsidRDefault="00207EE1" w:rsidP="0065534A">
            <w:pPr>
              <w:rPr>
                <w:b/>
              </w:rPr>
            </w:pPr>
            <w:r w:rsidRPr="00D4531F">
              <w:rPr>
                <w:b/>
                <w:sz w:val="28"/>
              </w:rPr>
              <w:t>REVIEW</w:t>
            </w:r>
          </w:p>
        </w:tc>
      </w:tr>
      <w:tr w:rsidR="00207EE1" w:rsidRPr="00D97B1C" w14:paraId="42D326E9" w14:textId="77777777" w:rsidTr="001A7CCA">
        <w:trPr>
          <w:cantSplit/>
          <w:trHeight w:val="288"/>
        </w:trPr>
        <w:tc>
          <w:tcPr>
            <w:tcW w:w="5875" w:type="dxa"/>
          </w:tcPr>
          <w:p w14:paraId="4461F907" w14:textId="77777777" w:rsidR="00207EE1" w:rsidRPr="002F74D8" w:rsidRDefault="00207EE1" w:rsidP="0065534A">
            <w:r w:rsidRPr="002F74D8">
              <w:t>[[VTATestReviewCoord]] {{KDAVIS,JKENT,DANNY?}} &lt;&lt;SELECT&gt;&gt;</w:t>
            </w:r>
          </w:p>
          <w:p w14:paraId="7D9B6246" w14:textId="77777777" w:rsidR="00207EE1" w:rsidRPr="002F74D8" w:rsidRDefault="00207EE1" w:rsidP="0065534A">
            <w:r w:rsidRPr="002F74D8">
              <w:t>[[VTATestReviewDate]] &lt;&lt;TIMESTAMP&gt;&gt;</w:t>
            </w:r>
          </w:p>
          <w:p w14:paraId="4D160460" w14:textId="77777777" w:rsidR="00207EE1" w:rsidRPr="002F74D8" w:rsidRDefault="00207EE1" w:rsidP="0065534A">
            <w:r w:rsidRPr="002F74D8">
              <w:t>[[auto fill review coord name to session username and autofill today date]] &lt;&lt;NOTE&gt;&gt;</w:t>
            </w:r>
          </w:p>
        </w:tc>
        <w:tc>
          <w:tcPr>
            <w:tcW w:w="7055" w:type="dxa"/>
          </w:tcPr>
          <w:p w14:paraId="60B2B4E9" w14:textId="77777777" w:rsidR="00207EE1" w:rsidRPr="00EE2B43" w:rsidRDefault="00207EE1" w:rsidP="0065534A">
            <w:r w:rsidRPr="002F74D8">
              <w:t>[[TPReviewComments]] &lt;&lt;COMMENT&gt;&gt;</w:t>
            </w:r>
          </w:p>
        </w:tc>
      </w:tr>
      <w:tr w:rsidR="00207EE1" w:rsidRPr="00D97B1C" w14:paraId="04DF51C5" w14:textId="77777777" w:rsidTr="001A7CCA">
        <w:trPr>
          <w:cantSplit/>
          <w:trHeight w:val="288"/>
        </w:trPr>
        <w:tc>
          <w:tcPr>
            <w:tcW w:w="5875" w:type="dxa"/>
            <w:shd w:val="clear" w:color="auto" w:fill="E5B8B7" w:themeFill="accent2" w:themeFillTint="66"/>
          </w:tcPr>
          <w:p w14:paraId="3988916F" w14:textId="77777777" w:rsidR="00207EE1" w:rsidRPr="00D4531F" w:rsidRDefault="00207EE1" w:rsidP="006553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</w:p>
        </w:tc>
        <w:tc>
          <w:tcPr>
            <w:tcW w:w="7055" w:type="dxa"/>
            <w:shd w:val="clear" w:color="auto" w:fill="8064A2" w:themeFill="accent4"/>
          </w:tcPr>
          <w:p w14:paraId="47403287" w14:textId="20FE5305" w:rsidR="00207EE1" w:rsidRPr="00D4531F" w:rsidRDefault="00207EE1" w:rsidP="0065534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</w:t>
            </w:r>
            <w:r w:rsidR="00256E66">
              <w:rPr>
                <w:b/>
                <w:sz w:val="28"/>
              </w:rPr>
              <w:t>D</w:t>
            </w:r>
          </w:p>
        </w:tc>
      </w:tr>
      <w:tr w:rsidR="00207EE1" w:rsidRPr="00D97B1C" w14:paraId="748F0A50" w14:textId="77777777" w:rsidTr="001A7CCA">
        <w:trPr>
          <w:cantSplit/>
          <w:trHeight w:val="288"/>
        </w:trPr>
        <w:tc>
          <w:tcPr>
            <w:tcW w:w="5875" w:type="dxa"/>
          </w:tcPr>
          <w:p w14:paraId="06509530" w14:textId="04548926" w:rsidR="00207EE1" w:rsidRPr="00EE2B43" w:rsidRDefault="00207EE1" w:rsidP="0065534A">
            <w:r w:rsidRPr="00EE2B43">
              <w:t>[[TP</w:t>
            </w:r>
            <w:r>
              <w:t>Status</w:t>
            </w:r>
            <w:r w:rsidR="00256E66">
              <w:t>Return</w:t>
            </w:r>
            <w:r w:rsidRPr="00EE2B43">
              <w:t>]]</w:t>
            </w:r>
            <w:r>
              <w:t xml:space="preserve"> {{RETURN,APPROVE}}</w:t>
            </w:r>
            <w:r w:rsidRPr="00EE2B43">
              <w:t xml:space="preserve"> &lt;&lt;</w:t>
            </w:r>
            <w:r>
              <w:t>RADIO</w:t>
            </w:r>
            <w:r w:rsidRPr="00EE2B43">
              <w:t>&gt;&gt;</w:t>
            </w:r>
          </w:p>
          <w:p w14:paraId="5C7802C4" w14:textId="77777777" w:rsidR="00207EE1" w:rsidRPr="00A94A16" w:rsidRDefault="00207EE1" w:rsidP="0065534A">
            <w:r w:rsidRPr="00EE2B43">
              <w:t>[[TPReturnedComments]] &lt;&lt;COMMENT&gt;&gt;</w:t>
            </w:r>
          </w:p>
        </w:tc>
        <w:tc>
          <w:tcPr>
            <w:tcW w:w="7055" w:type="dxa"/>
          </w:tcPr>
          <w:p w14:paraId="030EF91E" w14:textId="2F9DE8A1" w:rsidR="00207EE1" w:rsidRPr="00EE2B43" w:rsidRDefault="00207EE1" w:rsidP="0065534A">
            <w:r w:rsidRPr="00EE2B43">
              <w:t>[[TP</w:t>
            </w:r>
            <w:r>
              <w:t>Status</w:t>
            </w:r>
            <w:r w:rsidR="00256E66">
              <w:t>Approved</w:t>
            </w:r>
            <w:r w:rsidRPr="00EE2B43">
              <w:t xml:space="preserve">]] </w:t>
            </w:r>
            <w:r w:rsidR="003056BA" w:rsidRPr="00EE2B43">
              <w:t>&lt;&lt;YESNO&gt;&gt;</w:t>
            </w:r>
          </w:p>
          <w:p w14:paraId="70779431" w14:textId="77777777" w:rsidR="00207EE1" w:rsidRDefault="00207EE1" w:rsidP="0065534A">
            <w:r w:rsidRPr="00EE2B43">
              <w:t>[[TPApprovedComments]] &lt;&lt;COMMENT&gt;&gt;</w:t>
            </w:r>
          </w:p>
          <w:p w14:paraId="367D00A8" w14:textId="77777777" w:rsidR="00207EE1" w:rsidRPr="00EE2B43" w:rsidRDefault="00207EE1" w:rsidP="0065534A">
            <w:r>
              <w:t>[[Rename TPStatus2 to TPStatus to link up with previously set radio]] &lt;&lt;NOTE&gt;&gt;</w:t>
            </w:r>
          </w:p>
        </w:tc>
      </w:tr>
      <w:tr w:rsidR="00207EE1" w:rsidRPr="00D97B1C" w14:paraId="2CFD147E" w14:textId="77777777" w:rsidTr="001A7CCA">
        <w:trPr>
          <w:cantSplit/>
          <w:trHeight w:val="288"/>
        </w:trPr>
        <w:tc>
          <w:tcPr>
            <w:tcW w:w="5875" w:type="dxa"/>
          </w:tcPr>
          <w:p w14:paraId="2E8BA4BC" w14:textId="77777777" w:rsidR="00207EE1" w:rsidRDefault="00207EE1" w:rsidP="0065534A">
            <w:r w:rsidRPr="008A31CE">
              <w:rPr>
                <w:i/>
                <w:sz w:val="16"/>
                <w:szCs w:val="16"/>
              </w:rPr>
              <w:t>IF Test Plan is Returned, then an email of the request will be sent to the Primary Investigator</w:t>
            </w:r>
            <w:r>
              <w:t xml:space="preserve"> </w:t>
            </w:r>
          </w:p>
          <w:p w14:paraId="3E3B9BEF" w14:textId="77777777" w:rsidR="00207EE1" w:rsidRPr="00EE2B43" w:rsidRDefault="00207EE1" w:rsidP="0065534A">
            <w:r w:rsidRPr="00EE2B43">
              <w:t>[[TPReturnEmail]] {{PrincipalInvestigator}} &lt;&lt;EMAIL&gt;&gt;</w:t>
            </w:r>
          </w:p>
          <w:p w14:paraId="0FD9FF49" w14:textId="77777777" w:rsidR="00207EE1" w:rsidRDefault="00207EE1" w:rsidP="0065534A">
            <w:r w:rsidRPr="00EE2B43">
              <w:t>[[TPReturnEmail]] {{VTA Test Plan Returned}} &lt;&lt;EMAILSUBJ&gt;&gt;</w:t>
            </w:r>
          </w:p>
          <w:p w14:paraId="392356BB" w14:textId="77777777" w:rsidR="00207EE1" w:rsidRPr="008A31CE" w:rsidRDefault="00207EE1" w:rsidP="0065534A">
            <w:r>
              <w:t>[[Only email Principal Investigator if the TPReturned box is checked; substitute name in data file]] &lt;&lt;NOTE&gt;&gt;</w:t>
            </w:r>
          </w:p>
        </w:tc>
        <w:tc>
          <w:tcPr>
            <w:tcW w:w="7055" w:type="dxa"/>
          </w:tcPr>
          <w:p w14:paraId="1BC31B27" w14:textId="6CC2E2A5" w:rsidR="00207EE1" w:rsidRDefault="00207EE1" w:rsidP="0065534A">
            <w:r w:rsidRPr="00EE2B43">
              <w:t>[[TestCoordinator]] {{</w:t>
            </w:r>
            <w:r w:rsidR="003056BA">
              <w:t>KDAVIS,</w:t>
            </w:r>
            <w:r>
              <w:t>J</w:t>
            </w:r>
            <w:r w:rsidR="003056BA">
              <w:t>T</w:t>
            </w:r>
            <w:r>
              <w:t>KENT,</w:t>
            </w:r>
            <w:r w:rsidR="003056BA">
              <w:t>POWEN,TGOODMAN,BOOKWALT</w:t>
            </w:r>
            <w:r w:rsidR="003056BA" w:rsidRPr="00EE2B43">
              <w:t xml:space="preserve"> </w:t>
            </w:r>
            <w:r w:rsidRPr="00EE2B43">
              <w:t>}} &lt;&lt;SELECT&gt;&gt;</w:t>
            </w:r>
          </w:p>
          <w:p w14:paraId="26F56B21" w14:textId="77777777" w:rsidR="00207EE1" w:rsidRDefault="00207EE1" w:rsidP="0065534A">
            <w:r w:rsidRPr="008A31CE">
              <w:rPr>
                <w:i/>
                <w:sz w:val="16"/>
                <w:szCs w:val="16"/>
              </w:rPr>
              <w:t xml:space="preserve">IF Test Plan is Approved, then an email of the request will be sent to the VTA Test Coordinators </w:t>
            </w:r>
          </w:p>
          <w:p w14:paraId="301BA12A" w14:textId="01CBC642" w:rsidR="00207EE1" w:rsidRPr="00EE2B43" w:rsidRDefault="00207EE1" w:rsidP="0065534A">
            <w:r>
              <w:t>[[</w:t>
            </w:r>
            <w:r w:rsidRPr="00EE2B43">
              <w:t xml:space="preserve">TPApprovedEmail]] </w:t>
            </w:r>
            <w:r w:rsidR="003056BA" w:rsidRPr="00EE2B43">
              <w:t>{{</w:t>
            </w:r>
            <w:r w:rsidR="003056BA">
              <w:t>KDAVIS,JTKENT,POWEN,TGOODMAN,BOOKWALT</w:t>
            </w:r>
            <w:r w:rsidR="003056BA" w:rsidRPr="00EE2B43">
              <w:t xml:space="preserve"> }} </w:t>
            </w:r>
            <w:r w:rsidRPr="00EE2B43">
              <w:t>&lt;&lt;EMAIL&gt;&gt;</w:t>
            </w:r>
          </w:p>
          <w:p w14:paraId="2F02895F" w14:textId="77777777" w:rsidR="00207EE1" w:rsidRDefault="00207EE1" w:rsidP="0065534A">
            <w:r w:rsidRPr="00EE2B43">
              <w:t>[[TPApprovedEmail]] {{VTA Test Plan Approved}} &lt;&lt;EMAILSUBJ&gt;&gt;</w:t>
            </w:r>
          </w:p>
          <w:p w14:paraId="0F5CD56F" w14:textId="10A7BADD" w:rsidR="00207EE1" w:rsidRDefault="00207EE1" w:rsidP="0065534A">
            <w:r>
              <w:t xml:space="preserve">[[Only email if the </w:t>
            </w:r>
            <w:r w:rsidR="003056BA" w:rsidRPr="00EE2B43">
              <w:t>TP</w:t>
            </w:r>
            <w:r w:rsidR="003056BA">
              <w:t>StatusApproved</w:t>
            </w:r>
            <w:r>
              <w:t xml:space="preserve"> </w:t>
            </w:r>
            <w:r w:rsidR="003056BA">
              <w:t>is YES</w:t>
            </w:r>
            <w:r>
              <w:t>; substitute name in data file]] &lt;&lt;NOTE&gt;&gt;</w:t>
            </w:r>
          </w:p>
          <w:p w14:paraId="7774C795" w14:textId="77777777" w:rsidR="00207EE1" w:rsidRDefault="00207EE1" w:rsidP="0065534A"/>
          <w:p w14:paraId="56198B2D" w14:textId="0E6F8BC0" w:rsidR="00207EE1" w:rsidRPr="00EE2B43" w:rsidRDefault="00207EE1" w:rsidP="00DA30FD"/>
        </w:tc>
      </w:tr>
      <w:tr w:rsidR="001A7CCA" w:rsidRPr="00D97B1C" w14:paraId="64603AF9" w14:textId="77777777" w:rsidTr="00176976">
        <w:trPr>
          <w:cantSplit/>
          <w:trHeight w:val="288"/>
        </w:trPr>
        <w:tc>
          <w:tcPr>
            <w:tcW w:w="12930" w:type="dxa"/>
            <w:gridSpan w:val="2"/>
          </w:tcPr>
          <w:p w14:paraId="7D79E062" w14:textId="5F725CD0" w:rsidR="002F74D8" w:rsidRPr="002F74D8" w:rsidRDefault="002F74D8" w:rsidP="0065534A">
            <w:pPr>
              <w:rPr>
                <w:i/>
                <w:color w:val="000000" w:themeColor="text1"/>
                <w:sz w:val="16"/>
                <w:szCs w:val="16"/>
              </w:rPr>
            </w:pPr>
            <w:r w:rsidRPr="002F74D8">
              <w:rPr>
                <w:i/>
                <w:color w:val="000000" w:themeColor="text1"/>
                <w:sz w:val="16"/>
                <w:szCs w:val="16"/>
              </w:rPr>
              <w:t>Upload the approved VTA TP in Docushare using identification e.g. VTATestPlanC100R</w:t>
            </w:r>
          </w:p>
          <w:p w14:paraId="73A4F256" w14:textId="0AE07098" w:rsidR="002F74D8" w:rsidRPr="002F74D8" w:rsidRDefault="002F74D8" w:rsidP="0065534A">
            <w:pPr>
              <w:rPr>
                <w:color w:val="000000" w:themeColor="text1"/>
                <w:szCs w:val="22"/>
              </w:rPr>
            </w:pPr>
            <w:r w:rsidRPr="002F74D8">
              <w:rPr>
                <w:color w:val="000000" w:themeColor="text1"/>
                <w:szCs w:val="22"/>
              </w:rPr>
              <w:t>[</w:t>
            </w:r>
            <w:r>
              <w:rPr>
                <w:color w:val="000000" w:themeColor="text1"/>
                <w:szCs w:val="22"/>
              </w:rPr>
              <w:t>UploadApprovedTPinDocushare</w:t>
            </w:r>
            <w:r w:rsidRPr="002F74D8">
              <w:rPr>
                <w:color w:val="000000" w:themeColor="text1"/>
                <w:szCs w:val="22"/>
              </w:rPr>
              <w:t>]] {{</w:t>
            </w:r>
            <w:r>
              <w:rPr>
                <w:color w:val="000000" w:themeColor="text1"/>
                <w:szCs w:val="22"/>
              </w:rPr>
              <w:t>KD</w:t>
            </w:r>
            <w:r w:rsidR="00FE460D">
              <w:rPr>
                <w:color w:val="000000" w:themeColor="text1"/>
                <w:szCs w:val="22"/>
              </w:rPr>
              <w:t>AVIS</w:t>
            </w:r>
            <w:r w:rsidRPr="002F74D8">
              <w:rPr>
                <w:color w:val="000000" w:themeColor="text1"/>
                <w:szCs w:val="22"/>
              </w:rPr>
              <w:t>,</w:t>
            </w:r>
            <w:r w:rsidR="00FE460D">
              <w:t xml:space="preserve"> JTKENT,POWEN,BOOKWALT</w:t>
            </w:r>
            <w:r w:rsidR="00FE460D" w:rsidRPr="002F74D8">
              <w:rPr>
                <w:color w:val="000000" w:themeColor="text1"/>
                <w:szCs w:val="22"/>
              </w:rPr>
              <w:t xml:space="preserve"> </w:t>
            </w:r>
            <w:r w:rsidRPr="002F74D8">
              <w:rPr>
                <w:color w:val="000000" w:themeColor="text1"/>
                <w:szCs w:val="22"/>
              </w:rPr>
              <w:t>}} &lt;&lt;HOLDPOINT&gt;&gt;</w:t>
            </w:r>
          </w:p>
          <w:p w14:paraId="557AD593" w14:textId="737D927E" w:rsidR="001A7CCA" w:rsidRPr="002F74D8" w:rsidRDefault="001A7CCA" w:rsidP="0065534A"/>
        </w:tc>
      </w:tr>
      <w:tr w:rsidR="001A7CCA" w:rsidRPr="00D97B1C" w14:paraId="42CCD542" w14:textId="77777777" w:rsidTr="001A7CCA">
        <w:trPr>
          <w:cantSplit/>
          <w:trHeight w:val="288"/>
        </w:trPr>
        <w:tc>
          <w:tcPr>
            <w:tcW w:w="12930" w:type="dxa"/>
            <w:gridSpan w:val="2"/>
            <w:shd w:val="clear" w:color="auto" w:fill="FFFFFF" w:themeFill="background1"/>
          </w:tcPr>
          <w:p w14:paraId="4DA80B78" w14:textId="611BFC06" w:rsidR="001A7CCA" w:rsidRPr="00E42754" w:rsidRDefault="001A7CCA" w:rsidP="0065534A">
            <w:pPr>
              <w:rPr>
                <w:color w:val="000000" w:themeColor="text1"/>
                <w:szCs w:val="22"/>
                <w:highlight w:val="green"/>
              </w:rPr>
            </w:pPr>
            <w:r w:rsidRPr="000921E8">
              <w:rPr>
                <w:color w:val="000000" w:themeColor="text1"/>
                <w:szCs w:val="22"/>
              </w:rPr>
              <w:t>[[</w:t>
            </w:r>
            <w:r w:rsidRPr="001A7CCA">
              <w:rPr>
                <w:color w:val="000000" w:themeColor="text1"/>
                <w:szCs w:val="22"/>
              </w:rPr>
              <w:t>Close traveler]] &lt;&lt;YESNO&gt;&gt;</w:t>
            </w:r>
          </w:p>
        </w:tc>
      </w:tr>
    </w:tbl>
    <w:p w14:paraId="20EC0D89" w14:textId="6B1270F0" w:rsidR="00A208EE" w:rsidRPr="00207EE1" w:rsidRDefault="00A208EE" w:rsidP="00207EE1"/>
    <w:sectPr w:rsidR="00A208EE" w:rsidRPr="00207EE1" w:rsidSect="00A841DF"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3FC94" w14:textId="77777777" w:rsidR="007969F7" w:rsidRDefault="007969F7" w:rsidP="00D97B1C">
      <w:r>
        <w:separator/>
      </w:r>
    </w:p>
  </w:endnote>
  <w:endnote w:type="continuationSeparator" w:id="0">
    <w:p w14:paraId="0FB97A48" w14:textId="77777777" w:rsidR="007969F7" w:rsidRDefault="007969F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495F" w14:textId="5B0D8A7E" w:rsidR="00766F7D" w:rsidRDefault="006B2CDF" w:rsidP="00D97B1C">
    <w:pPr>
      <w:pStyle w:val="Footer"/>
    </w:pPr>
    <w:r w:rsidRPr="00EE2B43">
      <w:t>VTA-</w:t>
    </w:r>
    <w:r>
      <w:t>CAV-</w:t>
    </w:r>
    <w:r w:rsidRPr="00EE2B43">
      <w:t>TSTP</w:t>
    </w:r>
    <w:r>
      <w:t xml:space="preserve"> 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0921E8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0921E8">
      <w:rPr>
        <w:noProof/>
      </w:rPr>
      <w:t>3</w:t>
    </w:r>
    <w:r w:rsidR="00CA4DDA"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\@ "dd-MMM-yy"  \* MERGEFORMAT </w:instrText>
    </w:r>
    <w:r>
      <w:rPr>
        <w:noProof/>
      </w:rPr>
      <w:fldChar w:fldCharType="separate"/>
    </w:r>
    <w:r w:rsidR="00C116F3">
      <w:rPr>
        <w:noProof/>
      </w:rPr>
      <w:t>31-Aug-23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5E8B0" w14:textId="77777777" w:rsidR="007969F7" w:rsidRDefault="007969F7" w:rsidP="00D97B1C">
      <w:r>
        <w:separator/>
      </w:r>
    </w:p>
  </w:footnote>
  <w:footnote w:type="continuationSeparator" w:id="0">
    <w:p w14:paraId="79BAEDE1" w14:textId="77777777" w:rsidR="007969F7" w:rsidRDefault="007969F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4688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0D4B5B37" wp14:editId="1EF70434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056913B7" wp14:editId="2B25F84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5E6"/>
    <w:multiLevelType w:val="hybridMultilevel"/>
    <w:tmpl w:val="A6FE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580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E1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21E8"/>
    <w:rsid w:val="000942AE"/>
    <w:rsid w:val="000A4442"/>
    <w:rsid w:val="000A463B"/>
    <w:rsid w:val="000A5086"/>
    <w:rsid w:val="000A6A64"/>
    <w:rsid w:val="000A710A"/>
    <w:rsid w:val="000B7861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A426B"/>
    <w:rsid w:val="001A7CCA"/>
    <w:rsid w:val="001B0A81"/>
    <w:rsid w:val="001B1150"/>
    <w:rsid w:val="001B6ACD"/>
    <w:rsid w:val="001C016F"/>
    <w:rsid w:val="001C13C3"/>
    <w:rsid w:val="001C1D5E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07EE1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6E66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2F74D8"/>
    <w:rsid w:val="003056BA"/>
    <w:rsid w:val="00317F9D"/>
    <w:rsid w:val="0032290C"/>
    <w:rsid w:val="003230F1"/>
    <w:rsid w:val="003317E1"/>
    <w:rsid w:val="00340E8A"/>
    <w:rsid w:val="00351701"/>
    <w:rsid w:val="00355812"/>
    <w:rsid w:val="0036135C"/>
    <w:rsid w:val="00375A07"/>
    <w:rsid w:val="0037791E"/>
    <w:rsid w:val="00381916"/>
    <w:rsid w:val="003831FD"/>
    <w:rsid w:val="0038437B"/>
    <w:rsid w:val="00393E35"/>
    <w:rsid w:val="003A5114"/>
    <w:rsid w:val="003A6B90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4488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3922"/>
    <w:rsid w:val="0052412E"/>
    <w:rsid w:val="005300DC"/>
    <w:rsid w:val="005338D8"/>
    <w:rsid w:val="00535B09"/>
    <w:rsid w:val="005553DF"/>
    <w:rsid w:val="005649D7"/>
    <w:rsid w:val="0056533C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2CDF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44A2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9F7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1F9D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C3E9D"/>
    <w:rsid w:val="00BD6884"/>
    <w:rsid w:val="00BE1BCD"/>
    <w:rsid w:val="00BF589E"/>
    <w:rsid w:val="00C0197D"/>
    <w:rsid w:val="00C042CB"/>
    <w:rsid w:val="00C116F3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29EC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527E4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0FD"/>
    <w:rsid w:val="00DA3A56"/>
    <w:rsid w:val="00DA591E"/>
    <w:rsid w:val="00DA72A7"/>
    <w:rsid w:val="00DB7920"/>
    <w:rsid w:val="00DC14A1"/>
    <w:rsid w:val="00DC16C1"/>
    <w:rsid w:val="00DD600F"/>
    <w:rsid w:val="00DE73F0"/>
    <w:rsid w:val="00DF2E9F"/>
    <w:rsid w:val="00E06B2F"/>
    <w:rsid w:val="00E15258"/>
    <w:rsid w:val="00E17623"/>
    <w:rsid w:val="00E26259"/>
    <w:rsid w:val="00E41BA7"/>
    <w:rsid w:val="00E42754"/>
    <w:rsid w:val="00E47AE6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057F"/>
    <w:rsid w:val="00ED1D2E"/>
    <w:rsid w:val="00EE4B92"/>
    <w:rsid w:val="00EE7717"/>
    <w:rsid w:val="00EF485A"/>
    <w:rsid w:val="00EF6317"/>
    <w:rsid w:val="00EF7D19"/>
    <w:rsid w:val="00F22BB0"/>
    <w:rsid w:val="00F25509"/>
    <w:rsid w:val="00F25A80"/>
    <w:rsid w:val="00F26C70"/>
    <w:rsid w:val="00F32DCF"/>
    <w:rsid w:val="00F44E27"/>
    <w:rsid w:val="00F461C4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E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B4D1AB"/>
  <w15:docId w15:val="{18A39656-6E92-44C9-8D07-62541C41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EE1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07EE1"/>
    <w:rPr>
      <w:color w:val="0000FF" w:themeColor="hyperlink"/>
      <w:u w:val="single"/>
    </w:rPr>
  </w:style>
  <w:style w:type="character" w:styleId="BookTitle">
    <w:name w:val="Book Title"/>
    <w:basedOn w:val="DefaultParagraphFont"/>
    <w:uiPriority w:val="33"/>
    <w:qFormat/>
    <w:rsid w:val="00207EE1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2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1/A-09-001-SOP-21542%5b1%5d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A8678-E189-45CD-B047-C286E2B0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2</TotalTime>
  <Pages>3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Megan McDonald</dc:creator>
  <cp:lastModifiedBy>Valerie B</cp:lastModifiedBy>
  <cp:revision>3</cp:revision>
  <dcterms:created xsi:type="dcterms:W3CDTF">2023-08-31T15:00:00Z</dcterms:created>
  <dcterms:modified xsi:type="dcterms:W3CDTF">2023-09-15T17:49:00Z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