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B4F094E" w14:textId="77777777" w:rsidTr="001E0C95">
        <w:trPr>
          <w:trHeight w:val="293"/>
        </w:trPr>
        <w:tc>
          <w:tcPr>
            <w:tcW w:w="998" w:type="pct"/>
          </w:tcPr>
          <w:p w14:paraId="72384693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3F86531" w14:textId="50C4DD89" w:rsidR="007D458D" w:rsidRPr="00D97B1C" w:rsidRDefault="00FB67BE" w:rsidP="00FB67BE">
            <w:r>
              <w:t>Receiving Inspection for 8 pin Cryogenic Feedthrough</w:t>
            </w:r>
            <w:r w:rsidRPr="00FB67BE">
              <w:t>s</w:t>
            </w:r>
          </w:p>
        </w:tc>
      </w:tr>
      <w:tr w:rsidR="007D458D" w:rsidRPr="00D97B1C" w14:paraId="110BDB53" w14:textId="77777777" w:rsidTr="001E0C95">
        <w:trPr>
          <w:trHeight w:val="293"/>
        </w:trPr>
        <w:tc>
          <w:tcPr>
            <w:tcW w:w="998" w:type="pct"/>
          </w:tcPr>
          <w:p w14:paraId="4224BC98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663E318" w14:textId="384D6CFB" w:rsidR="007D458D" w:rsidRPr="00D97B1C" w:rsidRDefault="00FB67BE" w:rsidP="00064AC6">
            <w:r w:rsidRPr="00FB67BE">
              <w:t>Traveler to provide the necessary steps to perform receiv</w:t>
            </w:r>
            <w:r>
              <w:t>ing inspection on 8 pin feedthrough</w:t>
            </w:r>
            <w:r w:rsidRPr="00FB67BE">
              <w:t>s</w:t>
            </w:r>
            <w:r>
              <w:t xml:space="preserve"> used on C100 cryomodules</w:t>
            </w:r>
            <w:r w:rsidR="003D07FA">
              <w:t xml:space="preserve">. </w:t>
            </w:r>
            <w:r w:rsidR="003B681E">
              <w:t>Receiving inspection</w:t>
            </w:r>
            <w:r w:rsidRPr="00FB67BE">
              <w:t xml:space="preserve"> include</w:t>
            </w:r>
            <w:r w:rsidR="003B681E">
              <w:t>s</w:t>
            </w:r>
            <w:r w:rsidRPr="00FB67BE">
              <w:t xml:space="preserve"> visual, electrical, cold shock, and leak check.</w:t>
            </w:r>
          </w:p>
        </w:tc>
      </w:tr>
      <w:tr w:rsidR="007D458D" w:rsidRPr="00D97B1C" w14:paraId="3C19FCDE" w14:textId="77777777" w:rsidTr="001E0C95">
        <w:trPr>
          <w:trHeight w:val="293"/>
        </w:trPr>
        <w:tc>
          <w:tcPr>
            <w:tcW w:w="998" w:type="pct"/>
          </w:tcPr>
          <w:p w14:paraId="0EE9BD32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380BE9ED" w14:textId="3B8BA115" w:rsidR="007D458D" w:rsidRPr="00D97B1C" w:rsidRDefault="00064AC6" w:rsidP="00064AC6">
            <w:r>
              <w:t>C100R</w:t>
            </w:r>
            <w:r w:rsidR="00FB67BE">
              <w:t>-</w:t>
            </w:r>
            <w:r>
              <w:t xml:space="preserve">CMA-FT08P </w:t>
            </w:r>
            <w:r w:rsidR="00FB67BE">
              <w:t>-INSP</w:t>
            </w:r>
          </w:p>
        </w:tc>
      </w:tr>
      <w:tr w:rsidR="00766F7D" w:rsidRPr="00D97B1C" w14:paraId="75A569DC" w14:textId="77777777" w:rsidTr="001E0C95">
        <w:trPr>
          <w:trHeight w:val="293"/>
        </w:trPr>
        <w:tc>
          <w:tcPr>
            <w:tcW w:w="998" w:type="pct"/>
          </w:tcPr>
          <w:p w14:paraId="4C06AD56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7348A2B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01E544EB" w14:textId="77777777" w:rsidTr="001E0C95">
        <w:trPr>
          <w:trHeight w:val="293"/>
        </w:trPr>
        <w:tc>
          <w:tcPr>
            <w:tcW w:w="998" w:type="pct"/>
          </w:tcPr>
          <w:p w14:paraId="65DB1FBF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25DC1EC" w14:textId="77777777" w:rsidR="00766F7D" w:rsidRPr="00D97B1C" w:rsidRDefault="003A1ADA" w:rsidP="0052412E">
            <w:r>
              <w:t>Liang Zhao</w:t>
            </w:r>
          </w:p>
        </w:tc>
      </w:tr>
      <w:tr w:rsidR="00766F7D" w:rsidRPr="00D97B1C" w14:paraId="71965718" w14:textId="77777777" w:rsidTr="001E0C95">
        <w:trPr>
          <w:trHeight w:val="293"/>
        </w:trPr>
        <w:tc>
          <w:tcPr>
            <w:tcW w:w="998" w:type="pct"/>
          </w:tcPr>
          <w:p w14:paraId="5391981A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3850826" w14:textId="77777777" w:rsidR="00766F7D" w:rsidRPr="00D97B1C" w:rsidRDefault="00000000" w:rsidP="00D97B1C">
            <w:sdt>
              <w:sdtPr>
                <w:id w:val="534233298"/>
                <w:placeholder>
                  <w:docPart w:val="0423BE64699146F1A1214E126D319678"/>
                </w:placeholder>
                <w:date w:fullDate="2023-12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3A1ADA">
                  <w:t>6-Dec-23</w:t>
                </w:r>
              </w:sdtContent>
            </w:sdt>
          </w:p>
        </w:tc>
      </w:tr>
      <w:tr w:rsidR="00EA63EB" w:rsidRPr="00D97B1C" w14:paraId="3CE4E871" w14:textId="77777777" w:rsidTr="001E0C95">
        <w:trPr>
          <w:trHeight w:val="293"/>
        </w:trPr>
        <w:tc>
          <w:tcPr>
            <w:tcW w:w="998" w:type="pct"/>
          </w:tcPr>
          <w:p w14:paraId="2F9823E3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7AA59227" w14:textId="77777777" w:rsidR="00EA63EB" w:rsidRPr="00D97B1C" w:rsidRDefault="001F2E59" w:rsidP="00D97B1C">
            <w:proofErr w:type="spellStart"/>
            <w:proofErr w:type="gramStart"/>
            <w:r>
              <w:t>areilly,king</w:t>
            </w:r>
            <w:proofErr w:type="spellEnd"/>
            <w:proofErr w:type="gramEnd"/>
          </w:p>
        </w:tc>
      </w:tr>
      <w:tr w:rsidR="00766F7D" w:rsidRPr="00D97B1C" w14:paraId="6AF23FE1" w14:textId="77777777" w:rsidTr="001E0C95">
        <w:trPr>
          <w:trHeight w:val="293"/>
        </w:trPr>
        <w:tc>
          <w:tcPr>
            <w:tcW w:w="998" w:type="pct"/>
          </w:tcPr>
          <w:p w14:paraId="34B5FDB6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44D2ED9B" w14:textId="1934DEAA" w:rsidR="00766F7D" w:rsidRPr="00D97B1C" w:rsidRDefault="001F2E59" w:rsidP="00D97B1C">
            <w:proofErr w:type="spellStart"/>
            <w:proofErr w:type="gramStart"/>
            <w:r>
              <w:t>lzhao,fischer</w:t>
            </w:r>
            <w:proofErr w:type="gramEnd"/>
            <w:r>
              <w:t>,</w:t>
            </w:r>
            <w:r w:rsidR="00A90FF7">
              <w:t>king,</w:t>
            </w:r>
            <w:r>
              <w:t>ganey</w:t>
            </w:r>
            <w:proofErr w:type="spellEnd"/>
          </w:p>
        </w:tc>
      </w:tr>
      <w:tr w:rsidR="009E7B59" w:rsidRPr="00D97B1C" w14:paraId="57062008" w14:textId="77777777" w:rsidTr="001E0C95">
        <w:trPr>
          <w:trHeight w:val="293"/>
        </w:trPr>
        <w:tc>
          <w:tcPr>
            <w:tcW w:w="998" w:type="pct"/>
          </w:tcPr>
          <w:p w14:paraId="6A897C25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76C7660" w14:textId="77777777" w:rsidR="009E7B59" w:rsidRPr="00D97B1C" w:rsidRDefault="001F2E59" w:rsidP="00D97B1C">
            <w:proofErr w:type="spellStart"/>
            <w:proofErr w:type="gramStart"/>
            <w:r>
              <w:t>lzhao,fischer</w:t>
            </w:r>
            <w:proofErr w:type="gramEnd"/>
            <w:r>
              <w:t>,ganey,areilly,king</w:t>
            </w:r>
            <w:proofErr w:type="spellEnd"/>
          </w:p>
        </w:tc>
      </w:tr>
      <w:tr w:rsidR="0037791E" w:rsidRPr="00D97B1C" w14:paraId="78F49F14" w14:textId="77777777" w:rsidTr="001E0C95">
        <w:trPr>
          <w:trHeight w:val="293"/>
        </w:trPr>
        <w:tc>
          <w:tcPr>
            <w:tcW w:w="998" w:type="pct"/>
          </w:tcPr>
          <w:p w14:paraId="2107C6F9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4268FFCB" w14:textId="77777777" w:rsidR="0037791E" w:rsidRPr="00D97B1C" w:rsidRDefault="00106B6E" w:rsidP="0037791E">
            <w:r>
              <w:t>Liang Zhao</w:t>
            </w:r>
          </w:p>
        </w:tc>
        <w:tc>
          <w:tcPr>
            <w:tcW w:w="1000" w:type="pct"/>
          </w:tcPr>
          <w:p w14:paraId="5129F792" w14:textId="77777777" w:rsidR="0037791E" w:rsidRDefault="00106B6E" w:rsidP="0037791E">
            <w:r>
              <w:t>John Fischer</w:t>
            </w:r>
          </w:p>
        </w:tc>
        <w:tc>
          <w:tcPr>
            <w:tcW w:w="1000" w:type="pct"/>
          </w:tcPr>
          <w:p w14:paraId="520B7A4C" w14:textId="77777777" w:rsidR="0037791E" w:rsidRDefault="00106B6E" w:rsidP="0037791E">
            <w:r>
              <w:t>Larry King</w:t>
            </w:r>
          </w:p>
        </w:tc>
        <w:tc>
          <w:tcPr>
            <w:tcW w:w="1001" w:type="pct"/>
          </w:tcPr>
          <w:p w14:paraId="1D5FA2C8" w14:textId="77777777" w:rsidR="0037791E" w:rsidRPr="00D97B1C" w:rsidRDefault="00106B6E" w:rsidP="0037791E">
            <w:r>
              <w:t>Tony Reilly</w:t>
            </w:r>
          </w:p>
        </w:tc>
      </w:tr>
      <w:tr w:rsidR="00286CF6" w:rsidRPr="00D97B1C" w14:paraId="10F88C5F" w14:textId="77777777" w:rsidTr="001E0C95">
        <w:trPr>
          <w:trHeight w:val="293"/>
        </w:trPr>
        <w:tc>
          <w:tcPr>
            <w:tcW w:w="998" w:type="pct"/>
          </w:tcPr>
          <w:p w14:paraId="5B87CCF5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03CEB53D" w14:textId="77777777" w:rsidR="00286CF6" w:rsidRPr="00D97B1C" w:rsidRDefault="00286CF6" w:rsidP="00D97B1C"/>
        </w:tc>
        <w:tc>
          <w:tcPr>
            <w:tcW w:w="1000" w:type="pct"/>
          </w:tcPr>
          <w:p w14:paraId="2C0B9DA8" w14:textId="77777777" w:rsidR="00286CF6" w:rsidRPr="00D97B1C" w:rsidRDefault="00286CF6" w:rsidP="00D97B1C"/>
        </w:tc>
        <w:tc>
          <w:tcPr>
            <w:tcW w:w="1000" w:type="pct"/>
          </w:tcPr>
          <w:p w14:paraId="54AC0E39" w14:textId="77777777" w:rsidR="00286CF6" w:rsidRPr="00D97B1C" w:rsidRDefault="00286CF6" w:rsidP="00D97B1C"/>
        </w:tc>
        <w:tc>
          <w:tcPr>
            <w:tcW w:w="1001" w:type="pct"/>
          </w:tcPr>
          <w:p w14:paraId="67AA7287" w14:textId="77777777" w:rsidR="00286CF6" w:rsidRPr="00D97B1C" w:rsidRDefault="00286CF6" w:rsidP="00D97B1C"/>
        </w:tc>
      </w:tr>
      <w:tr w:rsidR="00766F7D" w:rsidRPr="00D97B1C" w14:paraId="4930281E" w14:textId="77777777" w:rsidTr="001E0C95">
        <w:trPr>
          <w:trHeight w:val="293"/>
        </w:trPr>
        <w:tc>
          <w:tcPr>
            <w:tcW w:w="998" w:type="pct"/>
          </w:tcPr>
          <w:p w14:paraId="2A2DDE7F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CBD7AA4" w14:textId="77777777" w:rsidR="00766F7D" w:rsidRPr="00D97B1C" w:rsidRDefault="00766F7D" w:rsidP="00D97B1C"/>
        </w:tc>
        <w:tc>
          <w:tcPr>
            <w:tcW w:w="1000" w:type="pct"/>
          </w:tcPr>
          <w:p w14:paraId="4C16AA83" w14:textId="77777777" w:rsidR="00766F7D" w:rsidRPr="00D97B1C" w:rsidRDefault="00766F7D" w:rsidP="00D97B1C"/>
        </w:tc>
        <w:tc>
          <w:tcPr>
            <w:tcW w:w="1000" w:type="pct"/>
          </w:tcPr>
          <w:p w14:paraId="1C9841A1" w14:textId="77777777" w:rsidR="00766F7D" w:rsidRPr="00D97B1C" w:rsidRDefault="00766F7D" w:rsidP="00D97B1C"/>
        </w:tc>
        <w:tc>
          <w:tcPr>
            <w:tcW w:w="1001" w:type="pct"/>
          </w:tcPr>
          <w:p w14:paraId="181A6F65" w14:textId="77777777" w:rsidR="00766F7D" w:rsidRPr="00D97B1C" w:rsidRDefault="00766F7D" w:rsidP="00D97B1C"/>
        </w:tc>
      </w:tr>
      <w:tr w:rsidR="00766F7D" w:rsidRPr="00D97B1C" w14:paraId="5F2E7B48" w14:textId="77777777" w:rsidTr="001E0C95">
        <w:trPr>
          <w:trHeight w:val="293"/>
        </w:trPr>
        <w:tc>
          <w:tcPr>
            <w:tcW w:w="998" w:type="pct"/>
          </w:tcPr>
          <w:p w14:paraId="577FEA1A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6144D42A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288C3E9A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274A70A4" w14:textId="77777777" w:rsidR="00766F7D" w:rsidRPr="00D97B1C" w:rsidRDefault="00106B6E" w:rsidP="00D97B1C">
            <w:r>
              <w:t>Reviewer</w:t>
            </w:r>
          </w:p>
        </w:tc>
        <w:tc>
          <w:tcPr>
            <w:tcW w:w="1001" w:type="pct"/>
          </w:tcPr>
          <w:p w14:paraId="6DCFFD1F" w14:textId="77777777" w:rsidR="00766F7D" w:rsidRPr="00D97B1C" w:rsidRDefault="00106B6E" w:rsidP="00D97B1C">
            <w:r w:rsidRPr="00D97B1C">
              <w:t>Project Manager</w:t>
            </w:r>
          </w:p>
        </w:tc>
      </w:tr>
    </w:tbl>
    <w:p w14:paraId="153C5E16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257D7098" w14:textId="77777777" w:rsidTr="00A841DF">
        <w:trPr>
          <w:cantSplit/>
          <w:trHeight w:val="288"/>
        </w:trPr>
        <w:tc>
          <w:tcPr>
            <w:tcW w:w="999" w:type="pct"/>
          </w:tcPr>
          <w:p w14:paraId="47F23F2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36E31E8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302179A0" w14:textId="77777777" w:rsidTr="00A841DF">
        <w:trPr>
          <w:cantSplit/>
          <w:trHeight w:val="288"/>
        </w:trPr>
        <w:tc>
          <w:tcPr>
            <w:tcW w:w="999" w:type="pct"/>
          </w:tcPr>
          <w:p w14:paraId="58552C7E" w14:textId="24FDD6F4" w:rsidR="007D458D" w:rsidRPr="00D97B1C" w:rsidRDefault="00000000" w:rsidP="00DD23BA">
            <w:hyperlink r:id="rId7" w:history="1">
              <w:r w:rsidR="00F02503">
                <w:rPr>
                  <w:rStyle w:val="Hyperlink"/>
                </w:rPr>
                <w:t xml:space="preserve">CRM1207014-0001- CAVITY STRING, OUTSIDE THE CLEANROOM </w:t>
              </w:r>
              <w:proofErr w:type="spellStart"/>
              <w:r w:rsidR="00F02503">
                <w:rPr>
                  <w:rStyle w:val="Hyperlink"/>
                </w:rPr>
                <w:t>RevA</w:t>
              </w:r>
              <w:proofErr w:type="spellEnd"/>
              <w:r w:rsidR="00F02503">
                <w:rPr>
                  <w:rStyle w:val="Hyperlink"/>
                </w:rPr>
                <w:t xml:space="preserve"> (C100)</w:t>
              </w:r>
            </w:hyperlink>
          </w:p>
        </w:tc>
        <w:tc>
          <w:tcPr>
            <w:tcW w:w="999" w:type="pct"/>
          </w:tcPr>
          <w:p w14:paraId="5698BD3B" w14:textId="43DBAEEF" w:rsidR="007D458D" w:rsidRPr="00D97B1C" w:rsidRDefault="00000000" w:rsidP="00100197">
            <w:hyperlink r:id="rId8" w:history="1">
              <w:r w:rsidR="00100197">
                <w:rPr>
                  <w:rStyle w:val="Hyperlink"/>
                </w:rPr>
                <w:t>JLab</w:t>
              </w:r>
              <w:r w:rsidR="00A423AE" w:rsidRPr="00331368">
                <w:rPr>
                  <w:rStyle w:val="Hyperlink"/>
                </w:rPr>
                <w:t xml:space="preserve"> S</w:t>
              </w:r>
              <w:r w:rsidR="00100197">
                <w:rPr>
                  <w:rStyle w:val="Hyperlink"/>
                </w:rPr>
                <w:t>pec</w:t>
              </w:r>
              <w:r w:rsidR="00A423AE" w:rsidRPr="00331368">
                <w:rPr>
                  <w:rStyle w:val="Hyperlink"/>
                </w:rPr>
                <w:t xml:space="preserve"> 11141S0029</w:t>
              </w:r>
              <w:r w:rsidR="00331368" w:rsidRPr="00331368">
                <w:rPr>
                  <w:rStyle w:val="Hyperlink"/>
                </w:rPr>
                <w:t xml:space="preserve"> </w:t>
              </w:r>
              <w:proofErr w:type="spellStart"/>
              <w:r w:rsidR="00331368" w:rsidRPr="00331368">
                <w:rPr>
                  <w:rStyle w:val="Hyperlink"/>
                </w:rPr>
                <w:t>RevB</w:t>
              </w:r>
              <w:proofErr w:type="spellEnd"/>
              <w:r w:rsidR="00A423AE" w:rsidRPr="00331368">
                <w:rPr>
                  <w:rStyle w:val="Hyperlink"/>
                </w:rPr>
                <w:t xml:space="preserve"> </w:t>
              </w:r>
              <w:r w:rsidR="00331368" w:rsidRPr="00331368">
                <w:rPr>
                  <w:rStyle w:val="Hyperlink"/>
                </w:rPr>
                <w:t>Standard Vacuum Leak Check Requirements</w:t>
              </w:r>
            </w:hyperlink>
          </w:p>
        </w:tc>
        <w:tc>
          <w:tcPr>
            <w:tcW w:w="1001" w:type="pct"/>
          </w:tcPr>
          <w:p w14:paraId="3CA06A02" w14:textId="77777777" w:rsidR="007D458D" w:rsidRPr="00D97B1C" w:rsidRDefault="00A423AE" w:rsidP="00302AEF">
            <w:r w:rsidRPr="00A423AE">
              <w:t>JLAB SPEC 11141S0101 CRYOGENIC INSTRUMENTATION FEEDTHRU 8 CONDUCTOR</w:t>
            </w:r>
            <w:r w:rsidR="00302AEF">
              <w:t>, latest revision</w:t>
            </w:r>
          </w:p>
        </w:tc>
        <w:tc>
          <w:tcPr>
            <w:tcW w:w="1001" w:type="pct"/>
          </w:tcPr>
          <w:p w14:paraId="710FA5F1" w14:textId="455FEABC" w:rsidR="007D458D" w:rsidRPr="00D97B1C" w:rsidRDefault="00331368" w:rsidP="00810CAF">
            <w:r>
              <w:t xml:space="preserve">Solid Sealing Technology Drawing </w:t>
            </w:r>
            <w:r w:rsidR="00810CAF">
              <w:t xml:space="preserve">KT49085 </w:t>
            </w:r>
            <w:proofErr w:type="spellStart"/>
            <w:r>
              <w:t>RevA</w:t>
            </w:r>
            <w:proofErr w:type="spellEnd"/>
          </w:p>
        </w:tc>
        <w:tc>
          <w:tcPr>
            <w:tcW w:w="1000" w:type="pct"/>
          </w:tcPr>
          <w:p w14:paraId="005DF8E1" w14:textId="77777777" w:rsidR="007D458D" w:rsidRPr="00D97B1C" w:rsidRDefault="00000000" w:rsidP="00F01469">
            <w:hyperlink r:id="rId9" w:history="1">
              <w:r w:rsidR="00B74F1D" w:rsidRPr="00100197">
                <w:rPr>
                  <w:rStyle w:val="Hyperlink"/>
                </w:rPr>
                <w:t>JLab TN-12-202_Memo of Cryogenic 8-Conductor Feedthroughs</w:t>
              </w:r>
            </w:hyperlink>
          </w:p>
        </w:tc>
      </w:tr>
    </w:tbl>
    <w:p w14:paraId="0F43B736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63F4B60" w14:textId="77777777" w:rsidTr="00A841DF">
        <w:trPr>
          <w:cantSplit/>
        </w:trPr>
        <w:tc>
          <w:tcPr>
            <w:tcW w:w="1000" w:type="pct"/>
          </w:tcPr>
          <w:p w14:paraId="33D84A71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BAC90E5" w14:textId="77777777" w:rsidR="007D458D" w:rsidRPr="00D97B1C" w:rsidRDefault="007D458D" w:rsidP="00D97B1C"/>
        </w:tc>
      </w:tr>
      <w:tr w:rsidR="007D458D" w:rsidRPr="00D97B1C" w14:paraId="538F619D" w14:textId="77777777" w:rsidTr="00A841DF">
        <w:trPr>
          <w:cantSplit/>
        </w:trPr>
        <w:tc>
          <w:tcPr>
            <w:tcW w:w="1000" w:type="pct"/>
          </w:tcPr>
          <w:p w14:paraId="753B85D4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789FBD9" w14:textId="63FA26FE" w:rsidR="007D458D" w:rsidRPr="00D97B1C" w:rsidRDefault="00926CA9" w:rsidP="00AE6E57">
            <w:r>
              <w:t>Initial release of this t</w:t>
            </w:r>
            <w:r w:rsidR="007D458D" w:rsidRPr="00D97B1C">
              <w:t>raveler.</w:t>
            </w:r>
            <w:r>
              <w:t xml:space="preserve"> Inspection steps are based on C100-CM-INSP-ELFT-R2. Updated </w:t>
            </w:r>
            <w:r w:rsidR="00DE3614">
              <w:t xml:space="preserve">traveler name, contacting names, and </w:t>
            </w:r>
            <w:r>
              <w:t>reference documents.</w:t>
            </w:r>
            <w:r w:rsidR="00442B8E">
              <w:t xml:space="preserve"> </w:t>
            </w:r>
            <w:r w:rsidR="00A23184">
              <w:t xml:space="preserve">Removed </w:t>
            </w:r>
            <w:r w:rsidR="00AE6E57">
              <w:t xml:space="preserve">inventory and </w:t>
            </w:r>
            <w:r w:rsidR="00A23184">
              <w:t>serialization step.</w:t>
            </w:r>
            <w:r w:rsidR="00DE3614">
              <w:t xml:space="preserve"> Inventory is done by </w:t>
            </w:r>
            <w:proofErr w:type="spellStart"/>
            <w:r w:rsidR="00DE3614">
              <w:t>inventoray</w:t>
            </w:r>
            <w:proofErr w:type="spellEnd"/>
            <w:r w:rsidR="00DE3614">
              <w:t xml:space="preserve"> group. Serialization is done by the vendor.</w:t>
            </w:r>
          </w:p>
        </w:tc>
      </w:tr>
    </w:tbl>
    <w:p w14:paraId="3EA09D3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"/>
        <w:gridCol w:w="7969"/>
        <w:gridCol w:w="4359"/>
      </w:tblGrid>
      <w:tr w:rsidR="00810CAF" w:rsidRPr="00D97B1C" w14:paraId="5152C040" w14:textId="77777777" w:rsidTr="00A23184">
        <w:trPr>
          <w:trHeight w:val="288"/>
        </w:trPr>
        <w:tc>
          <w:tcPr>
            <w:tcW w:w="620" w:type="dxa"/>
          </w:tcPr>
          <w:p w14:paraId="32BB8D3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970" w:type="dxa"/>
          </w:tcPr>
          <w:p w14:paraId="602528BB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60" w:type="dxa"/>
            <w:noWrap/>
          </w:tcPr>
          <w:p w14:paraId="0C987F27" w14:textId="77777777" w:rsidR="007D458D" w:rsidRPr="00D97B1C" w:rsidRDefault="007D458D" w:rsidP="00D97B1C">
            <w:r w:rsidRPr="00D97B1C">
              <w:t>Data Input</w:t>
            </w:r>
          </w:p>
        </w:tc>
      </w:tr>
      <w:tr w:rsidR="00810CAF" w:rsidRPr="00D97B1C" w14:paraId="284A5DA9" w14:textId="77777777" w:rsidTr="00A23184">
        <w:trPr>
          <w:trHeight w:val="288"/>
        </w:trPr>
        <w:tc>
          <w:tcPr>
            <w:tcW w:w="620" w:type="dxa"/>
          </w:tcPr>
          <w:p w14:paraId="6EA64338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970" w:type="dxa"/>
          </w:tcPr>
          <w:p w14:paraId="7B6DB1BA" w14:textId="77777777" w:rsidR="00E61ACD" w:rsidRDefault="00967A98" w:rsidP="00755A06">
            <w:r>
              <w:t>Part</w:t>
            </w:r>
            <w:r w:rsidR="00250577">
              <w:t xml:space="preserve"> </w:t>
            </w:r>
            <w:r w:rsidR="00952242">
              <w:t xml:space="preserve">verification: </w:t>
            </w:r>
          </w:p>
          <w:p w14:paraId="3A482C79" w14:textId="77777777" w:rsidR="007D458D" w:rsidRDefault="00967A98" w:rsidP="00755A06">
            <w:r>
              <w:t xml:space="preserve">Select vendor </w:t>
            </w:r>
            <w:proofErr w:type="gramStart"/>
            <w:r>
              <w:t>name</w:t>
            </w:r>
            <w:proofErr w:type="gramEnd"/>
          </w:p>
          <w:p w14:paraId="7DDEFA31" w14:textId="77777777" w:rsidR="00967A98" w:rsidRDefault="00967A98" w:rsidP="00755A06">
            <w:r>
              <w:t xml:space="preserve">Enter part serial </w:t>
            </w:r>
            <w:proofErr w:type="gramStart"/>
            <w:r>
              <w:t>number</w:t>
            </w:r>
            <w:proofErr w:type="gramEnd"/>
          </w:p>
          <w:p w14:paraId="6E311AA4" w14:textId="77777777" w:rsidR="00112F16" w:rsidRDefault="00112F16" w:rsidP="00755A06">
            <w:r>
              <w:t>For any notes related to source or history of this part, leave a comment.</w:t>
            </w:r>
          </w:p>
          <w:p w14:paraId="6CD7F4B2" w14:textId="7F549B00" w:rsidR="00442B8E" w:rsidRPr="00D97B1C" w:rsidRDefault="00810CAF" w:rsidP="00755A06">
            <w:r>
              <w:rPr>
                <w:noProof/>
              </w:rPr>
              <w:drawing>
                <wp:inline distT="0" distB="0" distL="0" distR="0" wp14:anchorId="1B384FA9" wp14:editId="4EEAC1BC">
                  <wp:extent cx="4914900" cy="3808497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17865" cy="3810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  <w:noWrap/>
          </w:tcPr>
          <w:p w14:paraId="33D338E4" w14:textId="77777777" w:rsidR="00967A98" w:rsidRDefault="00967A98" w:rsidP="00250577">
            <w:commentRangeStart w:id="0"/>
            <w:commentRangeStart w:id="1"/>
            <w:r>
              <w:t>[[</w:t>
            </w:r>
            <w:proofErr w:type="spellStart"/>
            <w:r>
              <w:t>VendorName</w:t>
            </w:r>
            <w:proofErr w:type="spellEnd"/>
            <w:r>
              <w:t>]] {{</w:t>
            </w:r>
            <w:proofErr w:type="spellStart"/>
            <w:proofErr w:type="gramStart"/>
            <w:r>
              <w:t>SST,Other</w:t>
            </w:r>
            <w:r w:rsidR="00672F87">
              <w:t>s</w:t>
            </w:r>
            <w:proofErr w:type="spellEnd"/>
            <w:proofErr w:type="gramEnd"/>
            <w:r>
              <w:t>}} &lt;&lt;SELECT&gt;&gt;</w:t>
            </w:r>
          </w:p>
          <w:p w14:paraId="493A4FC7" w14:textId="77777777" w:rsidR="00392A44" w:rsidRDefault="00392A44" w:rsidP="00250577">
            <w:r>
              <w:t>[[</w:t>
            </w:r>
            <w:proofErr w:type="spellStart"/>
            <w:r>
              <w:t>VendorName_Other</w:t>
            </w:r>
            <w:proofErr w:type="spellEnd"/>
            <w:r>
              <w:t>]] &lt;&lt;COMMENT&gt;&gt;</w:t>
            </w:r>
            <w:commentRangeEnd w:id="0"/>
            <w:r w:rsidR="006B1724">
              <w:rPr>
                <w:rStyle w:val="CommentReference"/>
              </w:rPr>
              <w:commentReference w:id="0"/>
            </w:r>
            <w:commentRangeEnd w:id="1"/>
            <w:r w:rsidR="00DB05BE">
              <w:rPr>
                <w:rStyle w:val="CommentReference"/>
              </w:rPr>
              <w:commentReference w:id="1"/>
            </w:r>
          </w:p>
          <w:p w14:paraId="5D137409" w14:textId="77777777" w:rsidR="00952242" w:rsidRDefault="00952242" w:rsidP="00250577">
            <w:r>
              <w:t>[[FT08PSN]] &lt;&lt;FT08PSN&gt;&gt;</w:t>
            </w:r>
          </w:p>
          <w:p w14:paraId="4E5768F1" w14:textId="77777777" w:rsidR="00250577" w:rsidRDefault="00250577" w:rsidP="00250577">
            <w:commentRangeStart w:id="2"/>
            <w:commentRangeStart w:id="3"/>
            <w:r>
              <w:t>[[</w:t>
            </w:r>
            <w:proofErr w:type="spellStart"/>
            <w:r w:rsidR="00952242">
              <w:t>Verification</w:t>
            </w:r>
            <w:r>
              <w:t>Technician</w:t>
            </w:r>
            <w:proofErr w:type="spellEnd"/>
            <w:r>
              <w:t>]] &lt;&lt;SRF&gt;&gt;</w:t>
            </w:r>
          </w:p>
          <w:p w14:paraId="0A61C011" w14:textId="77777777" w:rsidR="00250577" w:rsidRDefault="00250577" w:rsidP="00250577">
            <w:r>
              <w:t>[[</w:t>
            </w:r>
            <w:proofErr w:type="spellStart"/>
            <w:r>
              <w:t>Date</w:t>
            </w:r>
            <w:r w:rsidR="00952242">
              <w:t>Verifi</w:t>
            </w:r>
            <w:r>
              <w:t>ed</w:t>
            </w:r>
            <w:proofErr w:type="spellEnd"/>
            <w:r>
              <w:t>]] &lt;&lt;TIMESTAMP&gt;&gt;</w:t>
            </w:r>
          </w:p>
          <w:p w14:paraId="63120FD6" w14:textId="77777777" w:rsidR="00E516DE" w:rsidRDefault="00250577" w:rsidP="00250577">
            <w:r>
              <w:t>[[Comment1]] &lt;&lt;COMMENT&gt;&gt;</w:t>
            </w:r>
          </w:p>
          <w:p w14:paraId="46F65F68" w14:textId="77777777" w:rsidR="00E02E1E" w:rsidRDefault="00112F16" w:rsidP="00250577">
            <w:r>
              <w:t>[[</w:t>
            </w:r>
            <w:proofErr w:type="spellStart"/>
            <w:r>
              <w:t>PartPhoto</w:t>
            </w:r>
            <w:proofErr w:type="spellEnd"/>
            <w:r w:rsidR="00E02E1E">
              <w:t>]] &lt;&lt;FILEUPLOAD&gt;&gt;</w:t>
            </w:r>
            <w:commentRangeEnd w:id="2"/>
            <w:r w:rsidR="006B1724">
              <w:rPr>
                <w:rStyle w:val="CommentReference"/>
              </w:rPr>
              <w:commentReference w:id="2"/>
            </w:r>
            <w:commentRangeEnd w:id="3"/>
            <w:r w:rsidR="00DB05BE">
              <w:rPr>
                <w:rStyle w:val="CommentReference"/>
              </w:rPr>
              <w:commentReference w:id="3"/>
            </w:r>
          </w:p>
          <w:p w14:paraId="74B6EA60" w14:textId="77777777" w:rsidR="00E02E1E" w:rsidRPr="00D97B1C" w:rsidRDefault="00E02E1E" w:rsidP="00250577"/>
        </w:tc>
      </w:tr>
    </w:tbl>
    <w:p w14:paraId="47F7EEBE" w14:textId="77777777" w:rsidR="00A23184" w:rsidRDefault="00A23184" w:rsidP="00D97B1C"/>
    <w:p w14:paraId="0D8EBA68" w14:textId="77777777" w:rsidR="00A23184" w:rsidRDefault="00A23184">
      <w:pPr>
        <w:spacing w:after="200" w:line="276" w:lineRule="auto"/>
      </w:pPr>
      <w:r>
        <w:br w:type="page"/>
      </w:r>
    </w:p>
    <w:p w14:paraId="3791D0EB" w14:textId="77777777" w:rsidR="00A208EE" w:rsidRDefault="00A208EE" w:rsidP="00D97B1C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0"/>
        <w:gridCol w:w="7381"/>
        <w:gridCol w:w="4379"/>
      </w:tblGrid>
      <w:tr w:rsidR="00A23184" w:rsidRPr="00D97B1C" w14:paraId="542EA487" w14:textId="77777777" w:rsidTr="00A23184">
        <w:trPr>
          <w:trHeight w:val="288"/>
        </w:trPr>
        <w:tc>
          <w:tcPr>
            <w:tcW w:w="1190" w:type="dxa"/>
          </w:tcPr>
          <w:p w14:paraId="7008967E" w14:textId="77777777" w:rsidR="00A23184" w:rsidRPr="00846F25" w:rsidRDefault="00A23184" w:rsidP="00A23184">
            <w:r w:rsidRPr="00846F25">
              <w:t>Step No.</w:t>
            </w:r>
          </w:p>
        </w:tc>
        <w:tc>
          <w:tcPr>
            <w:tcW w:w="7381" w:type="dxa"/>
          </w:tcPr>
          <w:p w14:paraId="148258C9" w14:textId="77777777" w:rsidR="00A23184" w:rsidRPr="00846F25" w:rsidRDefault="00A23184" w:rsidP="00A23184">
            <w:r w:rsidRPr="00846F25">
              <w:t>Instructions</w:t>
            </w:r>
          </w:p>
        </w:tc>
        <w:tc>
          <w:tcPr>
            <w:tcW w:w="4379" w:type="dxa"/>
            <w:noWrap/>
          </w:tcPr>
          <w:p w14:paraId="6794D7FB" w14:textId="77777777" w:rsidR="00A23184" w:rsidRDefault="00A23184" w:rsidP="00A23184">
            <w:r w:rsidRPr="00846F25">
              <w:t>Data Input</w:t>
            </w:r>
          </w:p>
        </w:tc>
      </w:tr>
      <w:tr w:rsidR="00A23184" w:rsidRPr="00D97B1C" w14:paraId="3BDF3595" w14:textId="77777777" w:rsidTr="00A23184">
        <w:trPr>
          <w:trHeight w:val="288"/>
        </w:trPr>
        <w:tc>
          <w:tcPr>
            <w:tcW w:w="1190" w:type="dxa"/>
          </w:tcPr>
          <w:p w14:paraId="1C6AC1E9" w14:textId="77777777" w:rsidR="00A23184" w:rsidRPr="00D97B1C" w:rsidRDefault="00A23184" w:rsidP="004803E0">
            <w:r w:rsidRPr="00D97B1C">
              <w:t>2</w:t>
            </w:r>
          </w:p>
        </w:tc>
        <w:tc>
          <w:tcPr>
            <w:tcW w:w="7381" w:type="dxa"/>
          </w:tcPr>
          <w:p w14:paraId="469DCC94" w14:textId="77777777" w:rsidR="00A23184" w:rsidRDefault="00A23184" w:rsidP="004803E0">
            <w:commentRangeStart w:id="4"/>
            <w:commentRangeStart w:id="5"/>
            <w:r>
              <w:t>Visually inspect feedthr</w:t>
            </w:r>
            <w:r w:rsidR="002F0C4A">
              <w:t>ough</w:t>
            </w:r>
            <w:commentRangeEnd w:id="4"/>
            <w:r w:rsidR="006B1724">
              <w:rPr>
                <w:rStyle w:val="CommentReference"/>
              </w:rPr>
              <w:commentReference w:id="4"/>
            </w:r>
            <w:commentRangeEnd w:id="5"/>
            <w:r w:rsidR="00DB05BE">
              <w:rPr>
                <w:rStyle w:val="CommentReference"/>
              </w:rPr>
              <w:commentReference w:id="5"/>
            </w:r>
            <w:r>
              <w:t>.</w:t>
            </w:r>
          </w:p>
          <w:p w14:paraId="2EBE27CD" w14:textId="77777777" w:rsidR="00A23184" w:rsidRDefault="00A23184" w:rsidP="004803E0">
            <w:r>
              <w:t xml:space="preserve">Is part clean, free from dust, oil, </w:t>
            </w:r>
            <w:proofErr w:type="gramStart"/>
            <w:r>
              <w:t>finger prints</w:t>
            </w:r>
            <w:proofErr w:type="gramEnd"/>
            <w:r>
              <w:t>, or brazing residue</w:t>
            </w:r>
          </w:p>
          <w:p w14:paraId="5009BBBD" w14:textId="77777777" w:rsidR="00A23184" w:rsidRDefault="00A23184" w:rsidP="004803E0">
            <w:r>
              <w:t>Pins straight on either end</w:t>
            </w:r>
          </w:p>
          <w:p w14:paraId="20741A74" w14:textId="77777777" w:rsidR="00A23184" w:rsidRDefault="00A23184" w:rsidP="004803E0">
            <w:r>
              <w:t>Knife edge good</w:t>
            </w:r>
          </w:p>
          <w:p w14:paraId="212790FC" w14:textId="77777777" w:rsidR="00A23184" w:rsidRDefault="00A23184" w:rsidP="004803E0">
            <w:r>
              <w:t>Carefully test fit ceramic plugs into either end</w:t>
            </w:r>
          </w:p>
          <w:p w14:paraId="05F1D9E9" w14:textId="77777777" w:rsidR="00A23184" w:rsidRPr="00D97B1C" w:rsidRDefault="00A23184" w:rsidP="004803E0">
            <w:r>
              <w:t xml:space="preserve">Note any </w:t>
            </w:r>
            <w:proofErr w:type="spellStart"/>
            <w:r>
              <w:t>non conformances</w:t>
            </w:r>
            <w:proofErr w:type="spellEnd"/>
            <w:r>
              <w:t>.</w:t>
            </w:r>
          </w:p>
        </w:tc>
        <w:tc>
          <w:tcPr>
            <w:tcW w:w="4379" w:type="dxa"/>
            <w:noWrap/>
          </w:tcPr>
          <w:p w14:paraId="2A416243" w14:textId="77777777" w:rsidR="00A23184" w:rsidRDefault="00A23184" w:rsidP="00A23184">
            <w:r>
              <w:t>[[Technician</w:t>
            </w:r>
            <w:r w:rsidR="0026330D">
              <w:t>2</w:t>
            </w:r>
            <w:r>
              <w:t>]] &lt;&lt;SRF&gt;&gt;</w:t>
            </w:r>
          </w:p>
          <w:p w14:paraId="29637B09" w14:textId="77777777" w:rsidR="00A23184" w:rsidRDefault="00A23184" w:rsidP="00A23184">
            <w:r>
              <w:t>[[Date</w:t>
            </w:r>
            <w:r w:rsidR="0026330D">
              <w:t>2</w:t>
            </w:r>
            <w:r>
              <w:t>]] &lt;&lt;TIMESTAMP&gt;&gt;</w:t>
            </w:r>
          </w:p>
          <w:p w14:paraId="6873C1D0" w14:textId="77777777" w:rsidR="00A23184" w:rsidRPr="00D97B1C" w:rsidRDefault="00A23184" w:rsidP="0026330D">
            <w:r>
              <w:t>[[Comment</w:t>
            </w:r>
            <w:r w:rsidR="0026330D">
              <w:t>2</w:t>
            </w:r>
            <w:r>
              <w:t>]] &lt;&lt;COMMENT&gt;&gt;</w:t>
            </w:r>
          </w:p>
        </w:tc>
      </w:tr>
      <w:tr w:rsidR="00A23184" w:rsidRPr="00D97B1C" w14:paraId="5C208C0C" w14:textId="77777777" w:rsidTr="00A23184">
        <w:trPr>
          <w:trHeight w:val="288"/>
        </w:trPr>
        <w:tc>
          <w:tcPr>
            <w:tcW w:w="1190" w:type="dxa"/>
          </w:tcPr>
          <w:p w14:paraId="7D1779FB" w14:textId="77777777" w:rsidR="00A23184" w:rsidRPr="00D97B1C" w:rsidRDefault="00A23184" w:rsidP="004803E0">
            <w:r w:rsidRPr="00D97B1C">
              <w:t>3</w:t>
            </w:r>
          </w:p>
        </w:tc>
        <w:tc>
          <w:tcPr>
            <w:tcW w:w="7381" w:type="dxa"/>
          </w:tcPr>
          <w:p w14:paraId="08AF7EC2" w14:textId="77777777" w:rsidR="00A23184" w:rsidRPr="00D97B1C" w:rsidRDefault="0026330D" w:rsidP="004803E0">
            <w:commentRangeStart w:id="6"/>
            <w:commentRangeStart w:id="7"/>
            <w:r w:rsidRPr="0026330D">
              <w:t xml:space="preserve">Electrically check all pins </w:t>
            </w:r>
            <w:commentRangeEnd w:id="6"/>
            <w:r w:rsidR="006B1724">
              <w:rPr>
                <w:rStyle w:val="CommentReference"/>
              </w:rPr>
              <w:commentReference w:id="6"/>
            </w:r>
            <w:commentRangeEnd w:id="7"/>
            <w:r w:rsidR="00DB05BE">
              <w:rPr>
                <w:rStyle w:val="CommentReference"/>
              </w:rPr>
              <w:commentReference w:id="7"/>
            </w:r>
            <w:r w:rsidRPr="0026330D">
              <w:t xml:space="preserve">to the </w:t>
            </w:r>
            <w:proofErr w:type="spellStart"/>
            <w:r w:rsidRPr="0026330D">
              <w:t>feedthru</w:t>
            </w:r>
            <w:proofErr w:type="spellEnd"/>
            <w:r w:rsidRPr="0026330D">
              <w:t xml:space="preserve"> case and pin continuity through ceramic, using DVM and </w:t>
            </w:r>
            <w:proofErr w:type="spellStart"/>
            <w:r w:rsidRPr="0026330D">
              <w:t>fabbed</w:t>
            </w:r>
            <w:proofErr w:type="spellEnd"/>
            <w:r w:rsidRPr="0026330D">
              <w:t xml:space="preserve"> harness.</w:t>
            </w:r>
          </w:p>
        </w:tc>
        <w:tc>
          <w:tcPr>
            <w:tcW w:w="4379" w:type="dxa"/>
            <w:noWrap/>
          </w:tcPr>
          <w:p w14:paraId="4F9E9398" w14:textId="77777777" w:rsidR="0026330D" w:rsidRDefault="0026330D" w:rsidP="0026330D">
            <w:r>
              <w:t>[[ElectricalTechnician3]] &lt;&lt;SRF&gt;&gt;</w:t>
            </w:r>
          </w:p>
          <w:p w14:paraId="11911420" w14:textId="77777777" w:rsidR="0026330D" w:rsidRDefault="0026330D" w:rsidP="0026330D">
            <w:r>
              <w:t>[[Date3]] &lt;&lt;TIMESTAMP&gt;&gt;</w:t>
            </w:r>
          </w:p>
          <w:p w14:paraId="05BDC44E" w14:textId="77777777" w:rsidR="00A23184" w:rsidRPr="00D97B1C" w:rsidRDefault="0026330D" w:rsidP="0026330D">
            <w:r>
              <w:t>[[Comment3]] &lt;&lt;COMMENT&gt;&gt;</w:t>
            </w:r>
          </w:p>
        </w:tc>
      </w:tr>
      <w:tr w:rsidR="0026330D" w:rsidRPr="00D97B1C" w14:paraId="6EE5F78C" w14:textId="77777777" w:rsidTr="00A23184">
        <w:trPr>
          <w:trHeight w:val="288"/>
        </w:trPr>
        <w:tc>
          <w:tcPr>
            <w:tcW w:w="1190" w:type="dxa"/>
          </w:tcPr>
          <w:p w14:paraId="67A98C89" w14:textId="77777777" w:rsidR="0026330D" w:rsidRPr="00D97B1C" w:rsidRDefault="0026330D" w:rsidP="004803E0">
            <w:r>
              <w:t>4</w:t>
            </w:r>
          </w:p>
        </w:tc>
        <w:tc>
          <w:tcPr>
            <w:tcW w:w="7381" w:type="dxa"/>
          </w:tcPr>
          <w:p w14:paraId="6E815E5A" w14:textId="77777777" w:rsidR="0026330D" w:rsidRPr="0026330D" w:rsidRDefault="0026330D" w:rsidP="00FB2960">
            <w:commentRangeStart w:id="8"/>
            <w:commentRangeStart w:id="9"/>
            <w:r w:rsidRPr="0026330D">
              <w:t>Leak check feedthr</w:t>
            </w:r>
            <w:r w:rsidR="002F0C4A">
              <w:t>ough</w:t>
            </w:r>
            <w:r w:rsidRPr="0026330D">
              <w:t xml:space="preserve"> </w:t>
            </w:r>
            <w:commentRangeEnd w:id="8"/>
            <w:r w:rsidR="006B1724">
              <w:rPr>
                <w:rStyle w:val="CommentReference"/>
              </w:rPr>
              <w:commentReference w:id="8"/>
            </w:r>
            <w:commentRangeEnd w:id="9"/>
            <w:r w:rsidR="00DB05BE">
              <w:rPr>
                <w:rStyle w:val="CommentReference"/>
              </w:rPr>
              <w:commentReference w:id="9"/>
            </w:r>
            <w:r w:rsidRPr="0026330D">
              <w:t xml:space="preserve">to JLAB Specification 11141S0029 </w:t>
            </w:r>
            <w:proofErr w:type="spellStart"/>
            <w:r w:rsidR="00282CD4">
              <w:t>RevB</w:t>
            </w:r>
            <w:proofErr w:type="spellEnd"/>
            <w:r w:rsidR="00392A44">
              <w:t xml:space="preserve"> </w:t>
            </w:r>
            <w:r w:rsidRPr="0026330D">
              <w:t xml:space="preserve">"Leak Check of Small Items".  Leak Rate not to exceed </w:t>
            </w:r>
            <w:r w:rsidR="00FB2960">
              <w:t>2</w:t>
            </w:r>
            <w:r w:rsidRPr="0026330D">
              <w:t>e-10 atm cc/sec of He.</w:t>
            </w:r>
          </w:p>
        </w:tc>
        <w:tc>
          <w:tcPr>
            <w:tcW w:w="4379" w:type="dxa"/>
            <w:noWrap/>
          </w:tcPr>
          <w:p w14:paraId="740D82D3" w14:textId="77777777" w:rsidR="0026330D" w:rsidRDefault="0026330D" w:rsidP="0026330D">
            <w:r>
              <w:t>[[LeakCheckTechnician4]] &lt;&lt;SRFCMP&gt;&gt;</w:t>
            </w:r>
          </w:p>
          <w:p w14:paraId="4560DAA7" w14:textId="77777777" w:rsidR="0026330D" w:rsidRDefault="0026330D" w:rsidP="0026330D">
            <w:r>
              <w:t>[[Date4]] &lt;&lt;TIMESTAMP&gt;&gt;</w:t>
            </w:r>
          </w:p>
          <w:p w14:paraId="2FB11834" w14:textId="77777777" w:rsidR="0026330D" w:rsidRDefault="0026330D" w:rsidP="0026330D">
            <w:r>
              <w:t>[[LeakCheckGood4]] &lt;&lt;YESNO&gt;&gt;</w:t>
            </w:r>
          </w:p>
          <w:p w14:paraId="37FA4D12" w14:textId="77777777" w:rsidR="0026330D" w:rsidRDefault="0026330D" w:rsidP="0026330D">
            <w:r>
              <w:t>[[UploadStripChart4]] &lt;&lt;FILEUPLOAD&gt;&gt;</w:t>
            </w:r>
          </w:p>
          <w:p w14:paraId="186B7EA3" w14:textId="77777777" w:rsidR="0026330D" w:rsidRDefault="0026330D" w:rsidP="0026330D">
            <w:r>
              <w:t>[[Comment4]] &lt;&lt;COMMENT&gt;&gt;</w:t>
            </w:r>
          </w:p>
        </w:tc>
      </w:tr>
      <w:tr w:rsidR="0026330D" w:rsidRPr="00D97B1C" w14:paraId="632882F3" w14:textId="77777777" w:rsidTr="00A23184">
        <w:trPr>
          <w:trHeight w:val="288"/>
        </w:trPr>
        <w:tc>
          <w:tcPr>
            <w:tcW w:w="1190" w:type="dxa"/>
          </w:tcPr>
          <w:p w14:paraId="0756A8E1" w14:textId="77777777" w:rsidR="0026330D" w:rsidRDefault="0026330D" w:rsidP="004803E0">
            <w:r>
              <w:t>5</w:t>
            </w:r>
          </w:p>
        </w:tc>
        <w:tc>
          <w:tcPr>
            <w:tcW w:w="7381" w:type="dxa"/>
          </w:tcPr>
          <w:p w14:paraId="22996C53" w14:textId="77777777" w:rsidR="0026330D" w:rsidRDefault="0026330D" w:rsidP="0026330D">
            <w:commentRangeStart w:id="10"/>
            <w:commentRangeStart w:id="11"/>
            <w:r>
              <w:t>Cold Shock the feedthrough:</w:t>
            </w:r>
          </w:p>
          <w:p w14:paraId="72DD628C" w14:textId="77777777" w:rsidR="0026330D" w:rsidRDefault="0026330D" w:rsidP="0026330D">
            <w:r>
              <w:t>Perform in the VTA</w:t>
            </w:r>
            <w:commentRangeEnd w:id="10"/>
            <w:r w:rsidR="006B1724">
              <w:rPr>
                <w:rStyle w:val="CommentReference"/>
              </w:rPr>
              <w:commentReference w:id="10"/>
            </w:r>
            <w:commentRangeEnd w:id="11"/>
            <w:r w:rsidR="00DB05BE">
              <w:rPr>
                <w:rStyle w:val="CommentReference"/>
              </w:rPr>
              <w:commentReference w:id="11"/>
            </w:r>
          </w:p>
          <w:p w14:paraId="321A901E" w14:textId="77777777" w:rsidR="0026330D" w:rsidRDefault="0026330D" w:rsidP="0026330D">
            <w:r>
              <w:t>Place the feedthr</w:t>
            </w:r>
            <w:r w:rsidR="002F0C4A">
              <w:t>ough</w:t>
            </w:r>
            <w:r>
              <w:t xml:space="preserve"> in a </w:t>
            </w:r>
            <w:proofErr w:type="gramStart"/>
            <w:r>
              <w:t>stainless steel</w:t>
            </w:r>
            <w:proofErr w:type="gramEnd"/>
            <w:r>
              <w:t xml:space="preserve"> basket suspended in test stand. Wire each feedthr</w:t>
            </w:r>
            <w:r w:rsidR="002F0C4A">
              <w:t>ough</w:t>
            </w:r>
            <w:r>
              <w:t xml:space="preserve"> to basket.</w:t>
            </w:r>
          </w:p>
          <w:p w14:paraId="4017A118" w14:textId="77777777" w:rsidR="0026330D" w:rsidRDefault="0026330D" w:rsidP="0026330D">
            <w:r>
              <w:t>Cool down to 4K, mimicking the standard rate, ~ room temp to 4K in 1 hour.</w:t>
            </w:r>
          </w:p>
          <w:p w14:paraId="658BF985" w14:textId="77777777" w:rsidR="0026330D" w:rsidRDefault="0026330D" w:rsidP="0026330D">
            <w:r>
              <w:t xml:space="preserve">Fill the </w:t>
            </w:r>
            <w:proofErr w:type="spellStart"/>
            <w:r>
              <w:t>dewer</w:t>
            </w:r>
            <w:proofErr w:type="spellEnd"/>
            <w:r>
              <w:t xml:space="preserve"> enough to cover the sample in </w:t>
            </w:r>
            <w:proofErr w:type="spellStart"/>
            <w:r>
              <w:t>LHe</w:t>
            </w:r>
            <w:proofErr w:type="spellEnd"/>
            <w:r>
              <w:t>.</w:t>
            </w:r>
          </w:p>
          <w:p w14:paraId="45F0616C" w14:textId="77777777" w:rsidR="0026330D" w:rsidRPr="0026330D" w:rsidRDefault="0026330D" w:rsidP="0026330D">
            <w:r>
              <w:t>Warm to room temperature; repeat 2 additional times. Total of 3 cycles.</w:t>
            </w:r>
          </w:p>
        </w:tc>
        <w:tc>
          <w:tcPr>
            <w:tcW w:w="4379" w:type="dxa"/>
            <w:noWrap/>
          </w:tcPr>
          <w:p w14:paraId="31D63A9C" w14:textId="77777777" w:rsidR="0026330D" w:rsidRDefault="0026330D" w:rsidP="0026330D">
            <w:r>
              <w:t>[[VTATechnician5]] &lt;&lt;SRF&gt;&gt;</w:t>
            </w:r>
          </w:p>
          <w:p w14:paraId="02934C5D" w14:textId="77777777" w:rsidR="0026330D" w:rsidRDefault="0026330D" w:rsidP="0026330D">
            <w:r>
              <w:t>[[Date5]] &lt;&lt;TIMESTAMP&gt;&gt;</w:t>
            </w:r>
          </w:p>
          <w:p w14:paraId="67E54F85" w14:textId="77777777" w:rsidR="0026330D" w:rsidRDefault="0026330D" w:rsidP="0026330D">
            <w:r>
              <w:t>[[Comment5]] &lt;&lt;COMMENT&gt;&gt;</w:t>
            </w:r>
          </w:p>
        </w:tc>
      </w:tr>
      <w:tr w:rsidR="0026330D" w:rsidRPr="00D97B1C" w14:paraId="04DBB307" w14:textId="77777777" w:rsidTr="00A23184">
        <w:trPr>
          <w:trHeight w:val="288"/>
        </w:trPr>
        <w:tc>
          <w:tcPr>
            <w:tcW w:w="1190" w:type="dxa"/>
          </w:tcPr>
          <w:p w14:paraId="243488C2" w14:textId="77777777" w:rsidR="0026330D" w:rsidRDefault="0026330D" w:rsidP="004803E0">
            <w:r>
              <w:t>6</w:t>
            </w:r>
          </w:p>
        </w:tc>
        <w:tc>
          <w:tcPr>
            <w:tcW w:w="7381" w:type="dxa"/>
          </w:tcPr>
          <w:p w14:paraId="0E6F4436" w14:textId="77777777" w:rsidR="0026330D" w:rsidRPr="0026330D" w:rsidRDefault="0026330D" w:rsidP="00FB2960">
            <w:r w:rsidRPr="0026330D">
              <w:t>Blow off</w:t>
            </w:r>
            <w:commentRangeStart w:id="12"/>
            <w:commentRangeStart w:id="13"/>
            <w:r w:rsidRPr="0026330D">
              <w:t>, re-leak check feedthr</w:t>
            </w:r>
            <w:r w:rsidR="00E639AE">
              <w:t>ough</w:t>
            </w:r>
            <w:r w:rsidRPr="0026330D">
              <w:t xml:space="preserve"> </w:t>
            </w:r>
            <w:commentRangeEnd w:id="12"/>
            <w:r w:rsidR="006B1724">
              <w:rPr>
                <w:rStyle w:val="CommentReference"/>
              </w:rPr>
              <w:commentReference w:id="12"/>
            </w:r>
            <w:commentRangeEnd w:id="13"/>
            <w:r w:rsidR="00DB05BE">
              <w:rPr>
                <w:rStyle w:val="CommentReference"/>
              </w:rPr>
              <w:commentReference w:id="13"/>
            </w:r>
            <w:r w:rsidRPr="0026330D">
              <w:t xml:space="preserve">to JLAB Specification 11141S0029 </w:t>
            </w:r>
            <w:proofErr w:type="spellStart"/>
            <w:r w:rsidR="00282CD4">
              <w:t>RevB</w:t>
            </w:r>
            <w:proofErr w:type="spellEnd"/>
            <w:r w:rsidR="00392A44">
              <w:t xml:space="preserve"> </w:t>
            </w:r>
            <w:r w:rsidRPr="0026330D">
              <w:t xml:space="preserve">"Leak Check of Small Items".  Leak Rate not to exceed </w:t>
            </w:r>
            <w:r w:rsidR="00FB2960">
              <w:t>2</w:t>
            </w:r>
            <w:r w:rsidRPr="0026330D">
              <w:t>e-10 atm cc/sec of He.</w:t>
            </w:r>
          </w:p>
        </w:tc>
        <w:tc>
          <w:tcPr>
            <w:tcW w:w="4379" w:type="dxa"/>
            <w:noWrap/>
          </w:tcPr>
          <w:p w14:paraId="5D9874E7" w14:textId="77777777" w:rsidR="0026330D" w:rsidRDefault="0026330D" w:rsidP="0026330D">
            <w:r>
              <w:t>[[LeakCheckTechnician6]] &lt;&lt;SRFCMP&gt;&gt;</w:t>
            </w:r>
          </w:p>
          <w:p w14:paraId="3CC99EFB" w14:textId="77777777" w:rsidR="0026330D" w:rsidRDefault="0026330D" w:rsidP="0026330D">
            <w:r>
              <w:t>[[Date6]] &lt;&lt;TIMESTAMP&gt;&gt;</w:t>
            </w:r>
          </w:p>
          <w:p w14:paraId="1DE4CD97" w14:textId="77777777" w:rsidR="0026330D" w:rsidRDefault="0026330D" w:rsidP="0026330D">
            <w:r>
              <w:t>[[LeakCheckGood6]] &lt;&lt;YESNO&gt;&gt;</w:t>
            </w:r>
          </w:p>
          <w:p w14:paraId="6DAFDB7D" w14:textId="77777777" w:rsidR="0026330D" w:rsidRDefault="0026330D" w:rsidP="0026330D">
            <w:r>
              <w:t>[[UploadStripChart6]] &lt;&lt;FILEUPLOAD&gt;&gt;</w:t>
            </w:r>
          </w:p>
          <w:p w14:paraId="0E844F1D" w14:textId="77777777" w:rsidR="0026330D" w:rsidRDefault="0026330D" w:rsidP="0026330D">
            <w:r>
              <w:t>[[Comment6]] &lt;&lt;COMMENT&gt;&gt;</w:t>
            </w:r>
          </w:p>
        </w:tc>
      </w:tr>
      <w:tr w:rsidR="0026330D" w:rsidRPr="00D97B1C" w14:paraId="027897A5" w14:textId="77777777" w:rsidTr="00A23184">
        <w:trPr>
          <w:trHeight w:val="288"/>
        </w:trPr>
        <w:tc>
          <w:tcPr>
            <w:tcW w:w="1190" w:type="dxa"/>
          </w:tcPr>
          <w:p w14:paraId="7B6FBC73" w14:textId="77777777" w:rsidR="0026330D" w:rsidRDefault="0026330D" w:rsidP="004803E0">
            <w:r>
              <w:t>7</w:t>
            </w:r>
          </w:p>
        </w:tc>
        <w:tc>
          <w:tcPr>
            <w:tcW w:w="7381" w:type="dxa"/>
          </w:tcPr>
          <w:p w14:paraId="089D8EBA" w14:textId="77777777" w:rsidR="0026330D" w:rsidRPr="0026330D" w:rsidRDefault="0026330D" w:rsidP="00E639AE">
            <w:r w:rsidRPr="0026330D">
              <w:t>Re-package feedthr</w:t>
            </w:r>
            <w:r w:rsidR="00E639AE">
              <w:t>ough</w:t>
            </w:r>
            <w:r w:rsidRPr="0026330D">
              <w:t>, send to inventory area until use.</w:t>
            </w:r>
          </w:p>
        </w:tc>
        <w:tc>
          <w:tcPr>
            <w:tcW w:w="4379" w:type="dxa"/>
            <w:noWrap/>
          </w:tcPr>
          <w:p w14:paraId="1F792E4B" w14:textId="77777777" w:rsidR="00E74A89" w:rsidRDefault="00E74A89" w:rsidP="00E74A89">
            <w:r>
              <w:t>[[InventoryTechnician7]] &lt;&lt;SRF&gt;&gt;</w:t>
            </w:r>
          </w:p>
          <w:p w14:paraId="06F1B9FB" w14:textId="77777777" w:rsidR="0026330D" w:rsidRDefault="00E74A89" w:rsidP="00E74A89">
            <w:r>
              <w:t>[[Date7]] &lt;&lt;TIMESTAMP&gt;&gt;</w:t>
            </w:r>
          </w:p>
        </w:tc>
      </w:tr>
    </w:tbl>
    <w:p w14:paraId="675E5707" w14:textId="77777777" w:rsidR="00A23184" w:rsidRDefault="00A23184" w:rsidP="00D97B1C"/>
    <w:p w14:paraId="293D8954" w14:textId="77777777" w:rsidR="00A23184" w:rsidRDefault="00A23184" w:rsidP="00D97B1C"/>
    <w:p w14:paraId="38CA2792" w14:textId="77777777" w:rsidR="00A23184" w:rsidRPr="00D97B1C" w:rsidRDefault="00A23184" w:rsidP="00D97B1C"/>
    <w:sectPr w:rsidR="00A23184" w:rsidRPr="00D97B1C" w:rsidSect="00D207CC">
      <w:headerReference w:type="default" r:id="rId15"/>
      <w:footerReference w:type="defaul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Valerie Bookwalter" w:date="2024-01-23T16:16:00Z" w:initials="VB">
    <w:p w14:paraId="3A07ED87" w14:textId="77777777" w:rsidR="006B1724" w:rsidRDefault="006B1724" w:rsidP="00AD2298">
      <w:pPr>
        <w:pStyle w:val="CommentText"/>
      </w:pPr>
      <w:r>
        <w:rPr>
          <w:rStyle w:val="CommentReference"/>
        </w:rPr>
        <w:annotationRef/>
      </w:r>
      <w:r>
        <w:t>Will there be an INV traveler? If yes, then why are we capturing the vendor again?</w:t>
      </w:r>
    </w:p>
  </w:comment>
  <w:comment w:id="1" w:author="Tiffany Ganey" w:date="2024-01-24T07:18:00Z" w:initials="TG">
    <w:p w14:paraId="7AD90ABA" w14:textId="3ADB7270" w:rsidR="00DB05BE" w:rsidRDefault="00DB05BE">
      <w:pPr>
        <w:pStyle w:val="CommentText"/>
      </w:pPr>
      <w:r>
        <w:rPr>
          <w:rStyle w:val="CommentReference"/>
        </w:rPr>
        <w:annotationRef/>
      </w:r>
      <w:r>
        <w:t>There are no INV travelers for C100R.  I don't know of an intention to create an INV traveler for this part.</w:t>
      </w:r>
    </w:p>
  </w:comment>
  <w:comment w:id="2" w:author="Valerie Bookwalter" w:date="2024-01-23T16:16:00Z" w:initials="VB">
    <w:p w14:paraId="2C6A2E6A" w14:textId="77777777" w:rsidR="006B1724" w:rsidRDefault="006B1724" w:rsidP="00474EC1">
      <w:pPr>
        <w:pStyle w:val="CommentText"/>
      </w:pPr>
      <w:r>
        <w:rPr>
          <w:rStyle w:val="CommentReference"/>
        </w:rPr>
        <w:annotationRef/>
      </w:r>
      <w:r>
        <w:t>Who is doing this Verification?</w:t>
      </w:r>
    </w:p>
  </w:comment>
  <w:comment w:id="3" w:author="Tiffany Ganey" w:date="2024-01-24T07:20:00Z" w:initials="TG">
    <w:p w14:paraId="16E28FF1" w14:textId="1B5DD3B2" w:rsidR="00DB05BE" w:rsidRDefault="00DB05BE">
      <w:pPr>
        <w:pStyle w:val="CommentText"/>
      </w:pPr>
      <w:r>
        <w:rPr>
          <w:rStyle w:val="CommentReference"/>
        </w:rPr>
        <w:annotationRef/>
      </w:r>
      <w:r>
        <w:t>Historically all of this work has been done by the CMA group under the direction of Fischer.  Implementing a "Tech Rep" (Liang) and traveler for this work has originated from a CAPA.</w:t>
      </w:r>
    </w:p>
  </w:comment>
  <w:comment w:id="4" w:author="Valerie Bookwalter" w:date="2024-01-23T16:18:00Z" w:initials="VB">
    <w:p w14:paraId="098FABD5" w14:textId="77777777" w:rsidR="006B1724" w:rsidRDefault="006B1724" w:rsidP="007C6D91">
      <w:pPr>
        <w:pStyle w:val="CommentText"/>
      </w:pPr>
      <w:r>
        <w:rPr>
          <w:rStyle w:val="CommentReference"/>
        </w:rPr>
        <w:annotationRef/>
      </w:r>
      <w:r>
        <w:t>Is this done in the CMM room? In CMA?</w:t>
      </w:r>
    </w:p>
  </w:comment>
  <w:comment w:id="5" w:author="Tiffany Ganey" w:date="2024-01-24T07:19:00Z" w:initials="TG">
    <w:p w14:paraId="55611330" w14:textId="40F680A5" w:rsidR="00DB05BE" w:rsidRDefault="00DB05BE">
      <w:pPr>
        <w:pStyle w:val="CommentText"/>
      </w:pPr>
      <w:r>
        <w:rPr>
          <w:rStyle w:val="CommentReference"/>
        </w:rPr>
        <w:annotationRef/>
      </w:r>
      <w:r>
        <w:t>CMA</w:t>
      </w:r>
    </w:p>
  </w:comment>
  <w:comment w:id="6" w:author="Valerie Bookwalter" w:date="2024-01-23T16:18:00Z" w:initials="VB">
    <w:p w14:paraId="79000E97" w14:textId="77777777" w:rsidR="006B1724" w:rsidRDefault="006B1724" w:rsidP="004A5574">
      <w:pPr>
        <w:pStyle w:val="CommentText"/>
      </w:pPr>
      <w:r>
        <w:rPr>
          <w:rStyle w:val="CommentReference"/>
        </w:rPr>
        <w:annotationRef/>
      </w:r>
      <w:r>
        <w:t>Is this being done by King's group? In the CM Area?</w:t>
      </w:r>
    </w:p>
  </w:comment>
  <w:comment w:id="7" w:author="Tiffany Ganey" w:date="2024-01-24T07:19:00Z" w:initials="TG">
    <w:p w14:paraId="1FB94625" w14:textId="793BEF9D" w:rsidR="00DB05BE" w:rsidRDefault="00DB05BE">
      <w:pPr>
        <w:pStyle w:val="CommentText"/>
      </w:pPr>
      <w:r>
        <w:rPr>
          <w:rStyle w:val="CommentReference"/>
        </w:rPr>
        <w:annotationRef/>
      </w:r>
      <w:r>
        <w:t>CMA</w:t>
      </w:r>
    </w:p>
  </w:comment>
  <w:comment w:id="8" w:author="Valerie Bookwalter" w:date="2024-01-23T16:18:00Z" w:initials="VB">
    <w:p w14:paraId="08A1DB2A" w14:textId="0D04DDA1" w:rsidR="006B1724" w:rsidRDefault="006B1724" w:rsidP="00E60B69">
      <w:pPr>
        <w:pStyle w:val="CommentText"/>
      </w:pPr>
      <w:r>
        <w:rPr>
          <w:rStyle w:val="CommentReference"/>
        </w:rPr>
        <w:annotationRef/>
      </w:r>
      <w:r>
        <w:t>I assume we are back to CMA area here?</w:t>
      </w:r>
    </w:p>
  </w:comment>
  <w:comment w:id="9" w:author="Tiffany Ganey" w:date="2024-01-24T07:19:00Z" w:initials="TG">
    <w:p w14:paraId="26145B5A" w14:textId="2BC361DA" w:rsidR="00DB05BE" w:rsidRDefault="00DB05BE">
      <w:pPr>
        <w:pStyle w:val="CommentText"/>
      </w:pPr>
      <w:r>
        <w:rPr>
          <w:rStyle w:val="CommentReference"/>
        </w:rPr>
        <w:annotationRef/>
      </w:r>
      <w:r>
        <w:t>CMA</w:t>
      </w:r>
    </w:p>
  </w:comment>
  <w:comment w:id="10" w:author="Valerie Bookwalter" w:date="2024-01-23T16:19:00Z" w:initials="VB">
    <w:p w14:paraId="0EB730D3" w14:textId="77777777" w:rsidR="006B1724" w:rsidRDefault="006B1724" w:rsidP="00E32C0B">
      <w:pPr>
        <w:pStyle w:val="CommentText"/>
      </w:pPr>
      <w:r>
        <w:rPr>
          <w:rStyle w:val="CommentReference"/>
        </w:rPr>
        <w:annotationRef/>
      </w:r>
      <w:r>
        <w:t>Is this actually being testing in the VTA or the Cold Shock cabinet? Is this a VTA part?</w:t>
      </w:r>
    </w:p>
  </w:comment>
  <w:comment w:id="11" w:author="Tiffany Ganey" w:date="2024-01-24T07:19:00Z" w:initials="TG">
    <w:p w14:paraId="5974C0F9" w14:textId="090E553F" w:rsidR="00DB05BE" w:rsidRDefault="00DB05BE">
      <w:pPr>
        <w:pStyle w:val="CommentText"/>
      </w:pPr>
      <w:r>
        <w:rPr>
          <w:rStyle w:val="CommentReference"/>
        </w:rPr>
        <w:annotationRef/>
      </w:r>
      <w:r>
        <w:t>VTA</w:t>
      </w:r>
    </w:p>
  </w:comment>
  <w:comment w:id="12" w:author="Valerie Bookwalter" w:date="2024-01-23T16:20:00Z" w:initials="VB">
    <w:p w14:paraId="3CC89808" w14:textId="77777777" w:rsidR="006B1724" w:rsidRDefault="006B1724" w:rsidP="00E675C4">
      <w:pPr>
        <w:pStyle w:val="CommentText"/>
      </w:pPr>
      <w:r>
        <w:rPr>
          <w:rStyle w:val="CommentReference"/>
        </w:rPr>
        <w:annotationRef/>
      </w:r>
      <w:r>
        <w:t>Now back to CMA again? For second leak check? Both leak checks could be put in a single traveler with before and after Cold Shock.</w:t>
      </w:r>
    </w:p>
  </w:comment>
  <w:comment w:id="13" w:author="Tiffany Ganey" w:date="2024-01-24T07:19:00Z" w:initials="TG">
    <w:p w14:paraId="78776BCF" w14:textId="4F0098D0" w:rsidR="00DB05BE" w:rsidRDefault="00DB05BE">
      <w:pPr>
        <w:pStyle w:val="CommentText"/>
      </w:pPr>
      <w:r>
        <w:rPr>
          <w:rStyle w:val="CommentReference"/>
        </w:rPr>
        <w:annotationRef/>
      </w:r>
      <w:r>
        <w:t>CMA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A07ED87" w15:done="0"/>
  <w15:commentEx w15:paraId="7AD90ABA" w15:paraIdParent="3A07ED87" w15:done="0"/>
  <w15:commentEx w15:paraId="2C6A2E6A" w15:done="0"/>
  <w15:commentEx w15:paraId="16E28FF1" w15:paraIdParent="2C6A2E6A" w15:done="0"/>
  <w15:commentEx w15:paraId="098FABD5" w15:done="0"/>
  <w15:commentEx w15:paraId="55611330" w15:paraIdParent="098FABD5" w15:done="0"/>
  <w15:commentEx w15:paraId="79000E97" w15:done="0"/>
  <w15:commentEx w15:paraId="1FB94625" w15:paraIdParent="79000E97" w15:done="0"/>
  <w15:commentEx w15:paraId="08A1DB2A" w15:done="0"/>
  <w15:commentEx w15:paraId="26145B5A" w15:paraIdParent="08A1DB2A" w15:done="0"/>
  <w15:commentEx w15:paraId="0EB730D3" w15:done="0"/>
  <w15:commentEx w15:paraId="5974C0F9" w15:paraIdParent="0EB730D3" w15:done="0"/>
  <w15:commentEx w15:paraId="3CC89808" w15:done="0"/>
  <w15:commentEx w15:paraId="78776BCF" w15:paraIdParent="3CC8980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1AF414A" w16cex:dateUtc="2024-01-23T21:16:00Z"/>
  <w16cex:commentExtensible w16cex:durableId="70967BF1" w16cex:dateUtc="2024-01-23T21:16:00Z"/>
  <w16cex:commentExtensible w16cex:durableId="07B7CDE6" w16cex:dateUtc="2024-01-23T21:18:00Z"/>
  <w16cex:commentExtensible w16cex:durableId="35C8C381" w16cex:dateUtc="2024-01-23T21:18:00Z"/>
  <w16cex:commentExtensible w16cex:durableId="0E0B2F8B" w16cex:dateUtc="2024-01-23T21:18:00Z"/>
  <w16cex:commentExtensible w16cex:durableId="1E3FCC6B" w16cex:dateUtc="2024-01-23T21:19:00Z"/>
  <w16cex:commentExtensible w16cex:durableId="673B09EE" w16cex:dateUtc="2024-01-23T21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A07ED87" w16cid:durableId="11AF414A"/>
  <w16cid:commentId w16cid:paraId="7AD90ABA" w16cid:durableId="7ACBF4DF"/>
  <w16cid:commentId w16cid:paraId="2C6A2E6A" w16cid:durableId="70967BF1"/>
  <w16cid:commentId w16cid:paraId="16E28FF1" w16cid:durableId="78AE92C0"/>
  <w16cid:commentId w16cid:paraId="098FABD5" w16cid:durableId="07B7CDE6"/>
  <w16cid:commentId w16cid:paraId="55611330" w16cid:durableId="77667B71"/>
  <w16cid:commentId w16cid:paraId="79000E97" w16cid:durableId="35C8C381"/>
  <w16cid:commentId w16cid:paraId="1FB94625" w16cid:durableId="1B32B966"/>
  <w16cid:commentId w16cid:paraId="08A1DB2A" w16cid:durableId="0E0B2F8B"/>
  <w16cid:commentId w16cid:paraId="26145B5A" w16cid:durableId="61DF11D4"/>
  <w16cid:commentId w16cid:paraId="0EB730D3" w16cid:durableId="1E3FCC6B"/>
  <w16cid:commentId w16cid:paraId="5974C0F9" w16cid:durableId="0E46C0F0"/>
  <w16cid:commentId w16cid:paraId="3CC89808" w16cid:durableId="673B09EE"/>
  <w16cid:commentId w16cid:paraId="78776BCF" w16cid:durableId="1F2E99B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094DE" w14:textId="77777777" w:rsidR="00D207CC" w:rsidRDefault="00D207CC" w:rsidP="00D97B1C">
      <w:r>
        <w:separator/>
      </w:r>
    </w:p>
  </w:endnote>
  <w:endnote w:type="continuationSeparator" w:id="0">
    <w:p w14:paraId="6EEDE20D" w14:textId="77777777" w:rsidR="00D207CC" w:rsidRDefault="00D207C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5E3BC" w14:textId="4D8E290D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525E7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B05BE">
      <w:rPr>
        <w:noProof/>
      </w:rPr>
      <w:t>3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B05BE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865C52">
      <w:rPr>
        <w:noProof/>
      </w:rPr>
      <w:t>1/24/2024 7:23:00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4C7C1" w14:textId="77777777" w:rsidR="00D207CC" w:rsidRDefault="00D207CC" w:rsidP="00D97B1C">
      <w:r>
        <w:separator/>
      </w:r>
    </w:p>
  </w:footnote>
  <w:footnote w:type="continuationSeparator" w:id="0">
    <w:p w14:paraId="31EC9B09" w14:textId="77777777" w:rsidR="00D207CC" w:rsidRDefault="00D207C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E7A0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1608BE1" wp14:editId="6FE2F7B3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1457A5F" wp14:editId="11748CEB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alerie Bookwalter">
    <w15:presenceInfo w15:providerId="AD" w15:userId="S::bookwalt@jlab.org::2c3ada53-bc00-4584-bb92-ec750b7b460c"/>
  </w15:person>
  <w15:person w15:author="Tiffany Ganey">
    <w15:presenceInfo w15:providerId="AD" w15:userId="S-1-5-21-1097014734-140981682-1849977318-123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E73"/>
    <w:rsid w:val="0001458B"/>
    <w:rsid w:val="000223D0"/>
    <w:rsid w:val="00034FD9"/>
    <w:rsid w:val="000462DF"/>
    <w:rsid w:val="00063A8E"/>
    <w:rsid w:val="00064AC6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0197"/>
    <w:rsid w:val="00102D1B"/>
    <w:rsid w:val="00106B6E"/>
    <w:rsid w:val="00112F16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2E59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0577"/>
    <w:rsid w:val="0025100C"/>
    <w:rsid w:val="002522D7"/>
    <w:rsid w:val="002547F1"/>
    <w:rsid w:val="002607E6"/>
    <w:rsid w:val="0026330D"/>
    <w:rsid w:val="00264BC5"/>
    <w:rsid w:val="00267EE0"/>
    <w:rsid w:val="00270454"/>
    <w:rsid w:val="002829B6"/>
    <w:rsid w:val="00282CD4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0C4A"/>
    <w:rsid w:val="002F2829"/>
    <w:rsid w:val="002F292D"/>
    <w:rsid w:val="00302AEF"/>
    <w:rsid w:val="00317F9D"/>
    <w:rsid w:val="0032290C"/>
    <w:rsid w:val="003230F1"/>
    <w:rsid w:val="00331368"/>
    <w:rsid w:val="00340E8A"/>
    <w:rsid w:val="00351701"/>
    <w:rsid w:val="00355812"/>
    <w:rsid w:val="0036135C"/>
    <w:rsid w:val="00375A07"/>
    <w:rsid w:val="0037791E"/>
    <w:rsid w:val="00381916"/>
    <w:rsid w:val="003831FD"/>
    <w:rsid w:val="00392A44"/>
    <w:rsid w:val="00393E35"/>
    <w:rsid w:val="003A1ADA"/>
    <w:rsid w:val="003A5114"/>
    <w:rsid w:val="003B5F9A"/>
    <w:rsid w:val="003B681E"/>
    <w:rsid w:val="003C42E3"/>
    <w:rsid w:val="003C599A"/>
    <w:rsid w:val="003D07FA"/>
    <w:rsid w:val="003D48C5"/>
    <w:rsid w:val="003D7A7D"/>
    <w:rsid w:val="003E53B5"/>
    <w:rsid w:val="003F0F38"/>
    <w:rsid w:val="003F6552"/>
    <w:rsid w:val="003F6E41"/>
    <w:rsid w:val="00400B75"/>
    <w:rsid w:val="00402A3F"/>
    <w:rsid w:val="004079A0"/>
    <w:rsid w:val="00414B44"/>
    <w:rsid w:val="00416B71"/>
    <w:rsid w:val="004243B7"/>
    <w:rsid w:val="0042549F"/>
    <w:rsid w:val="004254B3"/>
    <w:rsid w:val="0043234B"/>
    <w:rsid w:val="00437464"/>
    <w:rsid w:val="00442B8E"/>
    <w:rsid w:val="00445142"/>
    <w:rsid w:val="00452B14"/>
    <w:rsid w:val="00462071"/>
    <w:rsid w:val="004675B5"/>
    <w:rsid w:val="004719F1"/>
    <w:rsid w:val="00477736"/>
    <w:rsid w:val="00482C02"/>
    <w:rsid w:val="004861C1"/>
    <w:rsid w:val="004A659B"/>
    <w:rsid w:val="004B1315"/>
    <w:rsid w:val="004B3A4E"/>
    <w:rsid w:val="004B4724"/>
    <w:rsid w:val="004B623C"/>
    <w:rsid w:val="004B7632"/>
    <w:rsid w:val="004C1485"/>
    <w:rsid w:val="004D5420"/>
    <w:rsid w:val="004D70DD"/>
    <w:rsid w:val="004E2BC3"/>
    <w:rsid w:val="004E390D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25E73"/>
    <w:rsid w:val="00532EB6"/>
    <w:rsid w:val="005338D8"/>
    <w:rsid w:val="00535B09"/>
    <w:rsid w:val="00554518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2F87"/>
    <w:rsid w:val="0067627E"/>
    <w:rsid w:val="00685402"/>
    <w:rsid w:val="00685C9A"/>
    <w:rsid w:val="006A594F"/>
    <w:rsid w:val="006A650C"/>
    <w:rsid w:val="006B1724"/>
    <w:rsid w:val="006B4E30"/>
    <w:rsid w:val="006B6511"/>
    <w:rsid w:val="006B6CB3"/>
    <w:rsid w:val="006C0CFF"/>
    <w:rsid w:val="006C36FD"/>
    <w:rsid w:val="006C43BA"/>
    <w:rsid w:val="006D38C5"/>
    <w:rsid w:val="006D4F7B"/>
    <w:rsid w:val="006E4143"/>
    <w:rsid w:val="006E5073"/>
    <w:rsid w:val="006E6CF7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7F6B89"/>
    <w:rsid w:val="00810CAF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65C52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6CA9"/>
    <w:rsid w:val="00927CA2"/>
    <w:rsid w:val="009329BD"/>
    <w:rsid w:val="00932FBB"/>
    <w:rsid w:val="00933DC9"/>
    <w:rsid w:val="00940264"/>
    <w:rsid w:val="00941A42"/>
    <w:rsid w:val="00952242"/>
    <w:rsid w:val="00952455"/>
    <w:rsid w:val="00953602"/>
    <w:rsid w:val="00957CBB"/>
    <w:rsid w:val="00961BC6"/>
    <w:rsid w:val="00967A98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501"/>
    <w:rsid w:val="00A136D5"/>
    <w:rsid w:val="00A208EE"/>
    <w:rsid w:val="00A21F4D"/>
    <w:rsid w:val="00A23184"/>
    <w:rsid w:val="00A26F25"/>
    <w:rsid w:val="00A35DB3"/>
    <w:rsid w:val="00A423AE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0FF7"/>
    <w:rsid w:val="00A9123F"/>
    <w:rsid w:val="00A9592F"/>
    <w:rsid w:val="00A96426"/>
    <w:rsid w:val="00AB07B6"/>
    <w:rsid w:val="00AB4AC3"/>
    <w:rsid w:val="00AC24A2"/>
    <w:rsid w:val="00AD232C"/>
    <w:rsid w:val="00AE6E57"/>
    <w:rsid w:val="00AF0020"/>
    <w:rsid w:val="00AF3282"/>
    <w:rsid w:val="00AF46AF"/>
    <w:rsid w:val="00B02B52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74F1D"/>
    <w:rsid w:val="00B87041"/>
    <w:rsid w:val="00B96500"/>
    <w:rsid w:val="00BA024A"/>
    <w:rsid w:val="00BA086D"/>
    <w:rsid w:val="00BA4EBC"/>
    <w:rsid w:val="00BB0EA3"/>
    <w:rsid w:val="00BD6884"/>
    <w:rsid w:val="00BE1BCD"/>
    <w:rsid w:val="00BF3FA1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0716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07CC"/>
    <w:rsid w:val="00D27B1A"/>
    <w:rsid w:val="00D33AE3"/>
    <w:rsid w:val="00D410B9"/>
    <w:rsid w:val="00D41388"/>
    <w:rsid w:val="00D44C55"/>
    <w:rsid w:val="00D53285"/>
    <w:rsid w:val="00D60A1D"/>
    <w:rsid w:val="00D67382"/>
    <w:rsid w:val="00D70B2D"/>
    <w:rsid w:val="00D72E40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05BE"/>
    <w:rsid w:val="00DB7920"/>
    <w:rsid w:val="00DC14A1"/>
    <w:rsid w:val="00DC16C1"/>
    <w:rsid w:val="00DD23BA"/>
    <w:rsid w:val="00DD600F"/>
    <w:rsid w:val="00DE3614"/>
    <w:rsid w:val="00DE73F0"/>
    <w:rsid w:val="00DF0BB6"/>
    <w:rsid w:val="00E02E1E"/>
    <w:rsid w:val="00E06B2F"/>
    <w:rsid w:val="00E15258"/>
    <w:rsid w:val="00E17623"/>
    <w:rsid w:val="00E26259"/>
    <w:rsid w:val="00E41BA7"/>
    <w:rsid w:val="00E44953"/>
    <w:rsid w:val="00E516DE"/>
    <w:rsid w:val="00E61ACD"/>
    <w:rsid w:val="00E61D0A"/>
    <w:rsid w:val="00E639AE"/>
    <w:rsid w:val="00E74A89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C4B07"/>
    <w:rsid w:val="00ED1D2E"/>
    <w:rsid w:val="00EE4B92"/>
    <w:rsid w:val="00EE7717"/>
    <w:rsid w:val="00EF7D19"/>
    <w:rsid w:val="00F01469"/>
    <w:rsid w:val="00F02503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2960"/>
    <w:rsid w:val="00FB4232"/>
    <w:rsid w:val="00FB5092"/>
    <w:rsid w:val="00FB67BE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E6E234"/>
  <w15:docId w15:val="{E6236D84-908E-40FF-B261-4845C53F3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3136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2A4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A4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A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A4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53285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versions/128664" TargetMode="Externa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misportal.jlab.org/jlabDocs/documents/versions/184780" TargetMode="Externa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mments" Target="comments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60290/12-020.pdf" TargetMode="Externa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23BE64699146F1A1214E126D319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01815-4943-473A-8C21-398A177A8DF8}"/>
      </w:docPartPr>
      <w:docPartBody>
        <w:p w:rsidR="00633FC3" w:rsidRDefault="002E23C0">
          <w:pPr>
            <w:pStyle w:val="0423BE64699146F1A1214E126D319678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3C0"/>
    <w:rsid w:val="00013F1B"/>
    <w:rsid w:val="0018543B"/>
    <w:rsid w:val="002E23C0"/>
    <w:rsid w:val="002F2E8D"/>
    <w:rsid w:val="003407D3"/>
    <w:rsid w:val="004402E8"/>
    <w:rsid w:val="0044782D"/>
    <w:rsid w:val="00475E84"/>
    <w:rsid w:val="004F7AA1"/>
    <w:rsid w:val="00633FC3"/>
    <w:rsid w:val="00832BEE"/>
    <w:rsid w:val="00A53B4F"/>
    <w:rsid w:val="00A74EE5"/>
    <w:rsid w:val="00D83ED9"/>
    <w:rsid w:val="00DE13F6"/>
    <w:rsid w:val="00E168AA"/>
    <w:rsid w:val="00EE0DE8"/>
    <w:rsid w:val="00F70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423BE64699146F1A1214E126D319678">
    <w:name w:val="0423BE64699146F1A1214E126D3196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B1F01-066F-490D-A71B-3B732ACF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3</TotalTime>
  <Pages>3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 Zhao</dc:creator>
  <cp:lastModifiedBy>Valerie Bookwalter</cp:lastModifiedBy>
  <cp:revision>2</cp:revision>
  <dcterms:created xsi:type="dcterms:W3CDTF">2024-02-19T15:42:00Z</dcterms:created>
  <dcterms:modified xsi:type="dcterms:W3CDTF">2024-02-19T15:42:00Z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