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293D4A8B" w14:textId="77777777" w:rsidTr="00A24634">
        <w:trPr>
          <w:trHeight w:val="293"/>
        </w:trPr>
        <w:tc>
          <w:tcPr>
            <w:tcW w:w="998" w:type="pct"/>
          </w:tcPr>
          <w:p w14:paraId="71560652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0C3D5D9F" w14:textId="42C19971" w:rsidR="007D458D" w:rsidRPr="00D97B1C" w:rsidRDefault="00A24634" w:rsidP="00D97B1C">
            <w:r>
              <w:t>Inspection for 8 Pin Cryogenic Feedthroughs</w:t>
            </w:r>
          </w:p>
        </w:tc>
      </w:tr>
      <w:tr w:rsidR="00A24634" w:rsidRPr="00D97B1C" w14:paraId="0EAEA562" w14:textId="77777777" w:rsidTr="00A24634">
        <w:trPr>
          <w:trHeight w:val="293"/>
        </w:trPr>
        <w:tc>
          <w:tcPr>
            <w:tcW w:w="998" w:type="pct"/>
          </w:tcPr>
          <w:p w14:paraId="2F618FA9" w14:textId="77777777" w:rsidR="00A24634" w:rsidRPr="00D97B1C" w:rsidRDefault="00A24634" w:rsidP="00A2463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CD12614" w14:textId="5F97A9D3" w:rsidR="00A24634" w:rsidRPr="00D97B1C" w:rsidRDefault="00A24634" w:rsidP="00A24634">
            <w:r w:rsidRPr="00FB67BE">
              <w:t>Traveler to provide the necessary steps to perform receiv</w:t>
            </w:r>
            <w:r>
              <w:t>ing inspection on 8 pin feedthrough</w:t>
            </w:r>
            <w:r w:rsidRPr="00FB67BE">
              <w:t>s</w:t>
            </w:r>
            <w:r>
              <w:t xml:space="preserve"> used on C100 cryomodules. Receiving inspection</w:t>
            </w:r>
            <w:r w:rsidRPr="00FB67BE">
              <w:t xml:space="preserve"> include</w:t>
            </w:r>
            <w:r>
              <w:t>s</w:t>
            </w:r>
            <w:r w:rsidRPr="00FB67BE">
              <w:t xml:space="preserve"> visual, electrical, and leak check.</w:t>
            </w:r>
          </w:p>
        </w:tc>
      </w:tr>
      <w:tr w:rsidR="00A24634" w:rsidRPr="00D97B1C" w14:paraId="45896277" w14:textId="77777777" w:rsidTr="00A24634">
        <w:trPr>
          <w:trHeight w:val="293"/>
        </w:trPr>
        <w:tc>
          <w:tcPr>
            <w:tcW w:w="998" w:type="pct"/>
          </w:tcPr>
          <w:p w14:paraId="5D0B6B74" w14:textId="77777777" w:rsidR="00A24634" w:rsidRPr="00D97B1C" w:rsidRDefault="00A24634" w:rsidP="00A2463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1A262C97" w14:textId="7C335415" w:rsidR="00A24634" w:rsidRPr="00D97B1C" w:rsidRDefault="00A24634" w:rsidP="00A24634">
            <w:r>
              <w:t>C100R-CMA-FT08P-INSP</w:t>
            </w:r>
          </w:p>
        </w:tc>
      </w:tr>
      <w:tr w:rsidR="00A24634" w:rsidRPr="00D97B1C" w14:paraId="48D10654" w14:textId="77777777" w:rsidTr="00A24634">
        <w:trPr>
          <w:trHeight w:val="293"/>
        </w:trPr>
        <w:tc>
          <w:tcPr>
            <w:tcW w:w="998" w:type="pct"/>
          </w:tcPr>
          <w:p w14:paraId="42933F41" w14:textId="77777777" w:rsidR="00A24634" w:rsidRPr="00D97B1C" w:rsidRDefault="00A24634" w:rsidP="00A2463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5EE7A28" w14:textId="77777777" w:rsidR="00A24634" w:rsidRPr="00D97B1C" w:rsidRDefault="00A24634" w:rsidP="00A24634">
            <w:r w:rsidRPr="00D97B1C">
              <w:t>R1</w:t>
            </w:r>
          </w:p>
        </w:tc>
      </w:tr>
      <w:tr w:rsidR="00A24634" w:rsidRPr="00D97B1C" w14:paraId="594795EC" w14:textId="77777777" w:rsidTr="00A24634">
        <w:trPr>
          <w:trHeight w:val="293"/>
        </w:trPr>
        <w:tc>
          <w:tcPr>
            <w:tcW w:w="998" w:type="pct"/>
          </w:tcPr>
          <w:p w14:paraId="15ECAE64" w14:textId="77777777" w:rsidR="00A24634" w:rsidRPr="00D97B1C" w:rsidRDefault="00A24634" w:rsidP="00A2463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3EAFF0E" w14:textId="3AF52367" w:rsidR="00A24634" w:rsidRPr="00D97B1C" w:rsidRDefault="00A24634" w:rsidP="00A24634">
            <w:r>
              <w:t>L. Zhao</w:t>
            </w:r>
          </w:p>
        </w:tc>
      </w:tr>
      <w:tr w:rsidR="00A24634" w:rsidRPr="00D97B1C" w14:paraId="300B513B" w14:textId="77777777" w:rsidTr="00A24634">
        <w:trPr>
          <w:trHeight w:val="293"/>
        </w:trPr>
        <w:tc>
          <w:tcPr>
            <w:tcW w:w="998" w:type="pct"/>
          </w:tcPr>
          <w:p w14:paraId="2A4F76C5" w14:textId="77777777" w:rsidR="00A24634" w:rsidRPr="00D97B1C" w:rsidRDefault="00A24634" w:rsidP="00A2463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58C3CF5" w14:textId="435610DF" w:rsidR="00A24634" w:rsidRPr="00D97B1C" w:rsidRDefault="00A24634" w:rsidP="00A24634">
            <w:sdt>
              <w:sdtPr>
                <w:id w:val="534233298"/>
                <w:placeholder>
                  <w:docPart w:val="2DC4ED75601D4D429BD8CDAE9FF3C928"/>
                </w:placeholder>
                <w:date w:fullDate="2024-02-2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20-Feb-24</w:t>
                </w:r>
              </w:sdtContent>
            </w:sdt>
          </w:p>
        </w:tc>
      </w:tr>
      <w:tr w:rsidR="00A24634" w:rsidRPr="00D97B1C" w14:paraId="4DC23C64" w14:textId="77777777" w:rsidTr="00A24634">
        <w:trPr>
          <w:trHeight w:val="293"/>
        </w:trPr>
        <w:tc>
          <w:tcPr>
            <w:tcW w:w="998" w:type="pct"/>
          </w:tcPr>
          <w:p w14:paraId="3D381030" w14:textId="77777777" w:rsidR="00A24634" w:rsidRPr="00D97B1C" w:rsidRDefault="00A24634" w:rsidP="00A24634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2AD1CD6B" w14:textId="439E7C6D" w:rsidR="00A24634" w:rsidRPr="00D97B1C" w:rsidRDefault="00A24634" w:rsidP="00A24634">
            <w:proofErr w:type="spellStart"/>
            <w:proofErr w:type="gramStart"/>
            <w:r>
              <w:t>areilly,king</w:t>
            </w:r>
            <w:proofErr w:type="spellEnd"/>
            <w:proofErr w:type="gramEnd"/>
          </w:p>
        </w:tc>
      </w:tr>
      <w:tr w:rsidR="00A24634" w:rsidRPr="00D97B1C" w14:paraId="6F064165" w14:textId="77777777" w:rsidTr="00A24634">
        <w:trPr>
          <w:trHeight w:val="293"/>
        </w:trPr>
        <w:tc>
          <w:tcPr>
            <w:tcW w:w="998" w:type="pct"/>
          </w:tcPr>
          <w:p w14:paraId="2F939CD9" w14:textId="77777777" w:rsidR="00A24634" w:rsidRPr="00D97B1C" w:rsidRDefault="00A24634" w:rsidP="00A24634">
            <w:r>
              <w:t>NCR Dispositioners</w:t>
            </w:r>
          </w:p>
        </w:tc>
        <w:tc>
          <w:tcPr>
            <w:tcW w:w="4002" w:type="pct"/>
            <w:gridSpan w:val="4"/>
          </w:tcPr>
          <w:p w14:paraId="4CF50679" w14:textId="32182901" w:rsidR="00A24634" w:rsidRPr="00D97B1C" w:rsidRDefault="00A24634" w:rsidP="00A24634">
            <w:proofErr w:type="spellStart"/>
            <w:proofErr w:type="gramStart"/>
            <w:r>
              <w:t>lzhao,fischer</w:t>
            </w:r>
            <w:proofErr w:type="gramEnd"/>
            <w:r>
              <w:t>,king,ganey</w:t>
            </w:r>
            <w:proofErr w:type="spellEnd"/>
          </w:p>
        </w:tc>
      </w:tr>
      <w:tr w:rsidR="00A24634" w:rsidRPr="00D97B1C" w14:paraId="6400FC53" w14:textId="77777777" w:rsidTr="00A24634">
        <w:trPr>
          <w:trHeight w:val="293"/>
        </w:trPr>
        <w:tc>
          <w:tcPr>
            <w:tcW w:w="998" w:type="pct"/>
          </w:tcPr>
          <w:p w14:paraId="5E07C00B" w14:textId="77777777" w:rsidR="00A24634" w:rsidRPr="00D97B1C" w:rsidRDefault="00A24634" w:rsidP="00A24634">
            <w:r>
              <w:t>D3 Emails</w:t>
            </w:r>
          </w:p>
        </w:tc>
        <w:tc>
          <w:tcPr>
            <w:tcW w:w="4002" w:type="pct"/>
            <w:gridSpan w:val="4"/>
          </w:tcPr>
          <w:p w14:paraId="6A5F45AD" w14:textId="63E9E92C" w:rsidR="00A24634" w:rsidRPr="00D97B1C" w:rsidRDefault="00A24634" w:rsidP="00A24634">
            <w:proofErr w:type="spellStart"/>
            <w:proofErr w:type="gramStart"/>
            <w:r>
              <w:t>lzhao,fischer</w:t>
            </w:r>
            <w:proofErr w:type="gramEnd"/>
            <w:r>
              <w:t>,ganey,areilly,king</w:t>
            </w:r>
            <w:proofErr w:type="spellEnd"/>
          </w:p>
        </w:tc>
      </w:tr>
      <w:tr w:rsidR="00A24634" w:rsidRPr="00D97B1C" w14:paraId="76808DDA" w14:textId="77777777" w:rsidTr="00A24634">
        <w:trPr>
          <w:trHeight w:val="293"/>
        </w:trPr>
        <w:tc>
          <w:tcPr>
            <w:tcW w:w="998" w:type="pct"/>
          </w:tcPr>
          <w:p w14:paraId="14DCED5F" w14:textId="77777777" w:rsidR="00A24634" w:rsidRPr="00D97B1C" w:rsidRDefault="00A24634" w:rsidP="00A24634">
            <w:r w:rsidRPr="00D97B1C">
              <w:t>Approval Names</w:t>
            </w:r>
          </w:p>
        </w:tc>
        <w:tc>
          <w:tcPr>
            <w:tcW w:w="1001" w:type="pct"/>
          </w:tcPr>
          <w:p w14:paraId="7A8B1A98" w14:textId="1B50C163" w:rsidR="00A24634" w:rsidRPr="00D97B1C" w:rsidRDefault="00A24634" w:rsidP="00A24634">
            <w:r>
              <w:t>Liang Zhao</w:t>
            </w:r>
          </w:p>
        </w:tc>
        <w:tc>
          <w:tcPr>
            <w:tcW w:w="1000" w:type="pct"/>
          </w:tcPr>
          <w:p w14:paraId="45882531" w14:textId="0417AADE" w:rsidR="00A24634" w:rsidRDefault="00A24634" w:rsidP="00A24634">
            <w:r>
              <w:t>John Fischer</w:t>
            </w:r>
          </w:p>
        </w:tc>
        <w:tc>
          <w:tcPr>
            <w:tcW w:w="1000" w:type="pct"/>
          </w:tcPr>
          <w:p w14:paraId="130798E7" w14:textId="1B02A718" w:rsidR="00A24634" w:rsidRDefault="00A24634" w:rsidP="00A24634">
            <w:r>
              <w:t>Larry King</w:t>
            </w:r>
          </w:p>
        </w:tc>
        <w:tc>
          <w:tcPr>
            <w:tcW w:w="1001" w:type="pct"/>
          </w:tcPr>
          <w:p w14:paraId="25819010" w14:textId="4FD11025" w:rsidR="00A24634" w:rsidRPr="00D97B1C" w:rsidRDefault="00A24634" w:rsidP="00A24634">
            <w:r>
              <w:t>Tony Reilly</w:t>
            </w:r>
          </w:p>
        </w:tc>
      </w:tr>
      <w:tr w:rsidR="00A24634" w:rsidRPr="00D97B1C" w14:paraId="6C2B8196" w14:textId="77777777" w:rsidTr="00A24634">
        <w:trPr>
          <w:trHeight w:val="293"/>
        </w:trPr>
        <w:tc>
          <w:tcPr>
            <w:tcW w:w="998" w:type="pct"/>
          </w:tcPr>
          <w:p w14:paraId="3CCECE72" w14:textId="77777777" w:rsidR="00A24634" w:rsidRPr="00D97B1C" w:rsidRDefault="00A24634" w:rsidP="00A24634">
            <w:r>
              <w:t>Approval Signatures</w:t>
            </w:r>
          </w:p>
        </w:tc>
        <w:tc>
          <w:tcPr>
            <w:tcW w:w="1001" w:type="pct"/>
          </w:tcPr>
          <w:p w14:paraId="64D2B4C4" w14:textId="77777777" w:rsidR="00A24634" w:rsidRPr="00D97B1C" w:rsidRDefault="00A24634" w:rsidP="00A24634"/>
        </w:tc>
        <w:tc>
          <w:tcPr>
            <w:tcW w:w="1000" w:type="pct"/>
          </w:tcPr>
          <w:p w14:paraId="026DBCBE" w14:textId="77777777" w:rsidR="00A24634" w:rsidRPr="00D97B1C" w:rsidRDefault="00A24634" w:rsidP="00A24634"/>
        </w:tc>
        <w:tc>
          <w:tcPr>
            <w:tcW w:w="1000" w:type="pct"/>
          </w:tcPr>
          <w:p w14:paraId="46EE69F7" w14:textId="77777777" w:rsidR="00A24634" w:rsidRPr="00D97B1C" w:rsidRDefault="00A24634" w:rsidP="00A24634"/>
        </w:tc>
        <w:tc>
          <w:tcPr>
            <w:tcW w:w="1001" w:type="pct"/>
          </w:tcPr>
          <w:p w14:paraId="4363F143" w14:textId="77777777" w:rsidR="00A24634" w:rsidRPr="00D97B1C" w:rsidRDefault="00A24634" w:rsidP="00A24634"/>
        </w:tc>
      </w:tr>
      <w:tr w:rsidR="00A24634" w:rsidRPr="00D97B1C" w14:paraId="4E4DAEEF" w14:textId="77777777" w:rsidTr="00A24634">
        <w:trPr>
          <w:trHeight w:val="293"/>
        </w:trPr>
        <w:tc>
          <w:tcPr>
            <w:tcW w:w="998" w:type="pct"/>
          </w:tcPr>
          <w:p w14:paraId="5C17470F" w14:textId="77777777" w:rsidR="00A24634" w:rsidRPr="00D97B1C" w:rsidRDefault="00A24634" w:rsidP="00A2463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040DF620" w14:textId="77777777" w:rsidR="00A24634" w:rsidRPr="00D97B1C" w:rsidRDefault="00A24634" w:rsidP="00A24634"/>
        </w:tc>
        <w:tc>
          <w:tcPr>
            <w:tcW w:w="1000" w:type="pct"/>
          </w:tcPr>
          <w:p w14:paraId="26A7DDC7" w14:textId="77777777" w:rsidR="00A24634" w:rsidRPr="00D97B1C" w:rsidRDefault="00A24634" w:rsidP="00A24634"/>
        </w:tc>
        <w:tc>
          <w:tcPr>
            <w:tcW w:w="1000" w:type="pct"/>
          </w:tcPr>
          <w:p w14:paraId="10F3DEF5" w14:textId="77777777" w:rsidR="00A24634" w:rsidRPr="00D97B1C" w:rsidRDefault="00A24634" w:rsidP="00A24634"/>
        </w:tc>
        <w:tc>
          <w:tcPr>
            <w:tcW w:w="1001" w:type="pct"/>
          </w:tcPr>
          <w:p w14:paraId="76BD114D" w14:textId="77777777" w:rsidR="00A24634" w:rsidRPr="00D97B1C" w:rsidRDefault="00A24634" w:rsidP="00A24634"/>
        </w:tc>
      </w:tr>
      <w:tr w:rsidR="00A24634" w:rsidRPr="00D97B1C" w14:paraId="621B2D8E" w14:textId="77777777" w:rsidTr="00A24634">
        <w:trPr>
          <w:trHeight w:val="293"/>
        </w:trPr>
        <w:tc>
          <w:tcPr>
            <w:tcW w:w="998" w:type="pct"/>
          </w:tcPr>
          <w:p w14:paraId="153CD953" w14:textId="77777777" w:rsidR="00A24634" w:rsidRPr="00D97B1C" w:rsidRDefault="00A24634" w:rsidP="00A24634">
            <w:r w:rsidRPr="00D97B1C">
              <w:t>Approval Title</w:t>
            </w:r>
          </w:p>
        </w:tc>
        <w:tc>
          <w:tcPr>
            <w:tcW w:w="1001" w:type="pct"/>
          </w:tcPr>
          <w:p w14:paraId="5A69F81A" w14:textId="77777777" w:rsidR="00A24634" w:rsidRPr="00D97B1C" w:rsidRDefault="00A24634" w:rsidP="00A24634">
            <w:r w:rsidRPr="00D97B1C">
              <w:t>Author</w:t>
            </w:r>
          </w:p>
        </w:tc>
        <w:tc>
          <w:tcPr>
            <w:tcW w:w="1000" w:type="pct"/>
          </w:tcPr>
          <w:p w14:paraId="2E5FEB11" w14:textId="77777777" w:rsidR="00A24634" w:rsidRPr="00D97B1C" w:rsidRDefault="00A24634" w:rsidP="00A24634">
            <w:r w:rsidRPr="00D97B1C">
              <w:t>Reviewer</w:t>
            </w:r>
          </w:p>
        </w:tc>
        <w:tc>
          <w:tcPr>
            <w:tcW w:w="1000" w:type="pct"/>
          </w:tcPr>
          <w:p w14:paraId="30C9BB0D" w14:textId="77777777" w:rsidR="00A24634" w:rsidRPr="00D97B1C" w:rsidRDefault="00A24634" w:rsidP="00A24634">
            <w:r w:rsidRPr="00D97B1C">
              <w:t>Project Manager</w:t>
            </w:r>
          </w:p>
        </w:tc>
        <w:tc>
          <w:tcPr>
            <w:tcW w:w="1001" w:type="pct"/>
          </w:tcPr>
          <w:p w14:paraId="4619AD53" w14:textId="77777777" w:rsidR="00A24634" w:rsidRPr="00D97B1C" w:rsidRDefault="00A24634" w:rsidP="00A24634"/>
        </w:tc>
      </w:tr>
    </w:tbl>
    <w:p w14:paraId="47AF89B6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78E6B117" w14:textId="77777777" w:rsidTr="00A24634">
        <w:trPr>
          <w:cantSplit/>
          <w:trHeight w:val="288"/>
        </w:trPr>
        <w:tc>
          <w:tcPr>
            <w:tcW w:w="999" w:type="pct"/>
          </w:tcPr>
          <w:p w14:paraId="3442DEE3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046D8728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A24634" w:rsidRPr="00D97B1C" w14:paraId="52B49C40" w14:textId="77777777" w:rsidTr="00A24634">
        <w:trPr>
          <w:cantSplit/>
          <w:trHeight w:val="288"/>
        </w:trPr>
        <w:tc>
          <w:tcPr>
            <w:tcW w:w="999" w:type="pct"/>
          </w:tcPr>
          <w:p w14:paraId="4524BBF6" w14:textId="14AC8679" w:rsidR="00A24634" w:rsidRPr="00D97B1C" w:rsidRDefault="00A24634" w:rsidP="00A24634">
            <w:hyperlink r:id="rId7" w:history="1">
              <w:r>
                <w:rPr>
                  <w:rStyle w:val="Hyperlink"/>
                </w:rPr>
                <w:t xml:space="preserve">CRM1207014-0001- CAVITY STRING, OUTSIDE THE CLEANROOM </w:t>
              </w:r>
              <w:proofErr w:type="spellStart"/>
              <w:r>
                <w:rPr>
                  <w:rStyle w:val="Hyperlink"/>
                </w:rPr>
                <w:t>RevA</w:t>
              </w:r>
              <w:proofErr w:type="spellEnd"/>
              <w:r>
                <w:rPr>
                  <w:rStyle w:val="Hyperlink"/>
                </w:rPr>
                <w:t xml:space="preserve"> (C100)</w:t>
              </w:r>
            </w:hyperlink>
          </w:p>
        </w:tc>
        <w:tc>
          <w:tcPr>
            <w:tcW w:w="999" w:type="pct"/>
          </w:tcPr>
          <w:p w14:paraId="2D4BA8E8" w14:textId="39AF89BA" w:rsidR="00A24634" w:rsidRPr="00D97B1C" w:rsidRDefault="00A24634" w:rsidP="00A24634">
            <w:hyperlink r:id="rId8" w:history="1">
              <w:proofErr w:type="spellStart"/>
              <w:r>
                <w:rPr>
                  <w:rStyle w:val="Hyperlink"/>
                </w:rPr>
                <w:t>JLab</w:t>
              </w:r>
              <w:proofErr w:type="spellEnd"/>
              <w:r w:rsidRPr="00331368">
                <w:rPr>
                  <w:rStyle w:val="Hyperlink"/>
                </w:rPr>
                <w:t xml:space="preserve"> S</w:t>
              </w:r>
              <w:r>
                <w:rPr>
                  <w:rStyle w:val="Hyperlink"/>
                </w:rPr>
                <w:t>pec</w:t>
              </w:r>
              <w:r w:rsidRPr="00331368">
                <w:rPr>
                  <w:rStyle w:val="Hyperlink"/>
                </w:rPr>
                <w:t xml:space="preserve"> 11141S0029 </w:t>
              </w:r>
              <w:proofErr w:type="spellStart"/>
              <w:r w:rsidRPr="00331368">
                <w:rPr>
                  <w:rStyle w:val="Hyperlink"/>
                </w:rPr>
                <w:t>RevB</w:t>
              </w:r>
              <w:proofErr w:type="spellEnd"/>
              <w:r w:rsidRPr="00331368">
                <w:rPr>
                  <w:rStyle w:val="Hyperlink"/>
                </w:rPr>
                <w:t xml:space="preserve"> Standard Vacuum Leak Check Requirements</w:t>
              </w:r>
            </w:hyperlink>
          </w:p>
        </w:tc>
        <w:tc>
          <w:tcPr>
            <w:tcW w:w="1001" w:type="pct"/>
          </w:tcPr>
          <w:p w14:paraId="4A9B8C45" w14:textId="1E438023" w:rsidR="00A24634" w:rsidRPr="00D97B1C" w:rsidRDefault="00A24634" w:rsidP="00A24634">
            <w:r w:rsidRPr="00A423AE">
              <w:t>JLAB SPEC 11141S0101 CRYOGENIC INSTRUMENTATION FEEDTHRU 8 CONDUCTOR</w:t>
            </w:r>
            <w:r>
              <w:t>, latest revision</w:t>
            </w:r>
          </w:p>
        </w:tc>
        <w:tc>
          <w:tcPr>
            <w:tcW w:w="1001" w:type="pct"/>
          </w:tcPr>
          <w:p w14:paraId="4C61118D" w14:textId="1E9770D8" w:rsidR="00A24634" w:rsidRPr="00D97B1C" w:rsidRDefault="00A24634" w:rsidP="00A24634">
            <w:r>
              <w:t xml:space="preserve">Solid Sealing Technology Drawing KT49085 </w:t>
            </w:r>
            <w:proofErr w:type="spellStart"/>
            <w:r>
              <w:t>RevA</w:t>
            </w:r>
            <w:proofErr w:type="spellEnd"/>
          </w:p>
        </w:tc>
        <w:tc>
          <w:tcPr>
            <w:tcW w:w="1000" w:type="pct"/>
          </w:tcPr>
          <w:p w14:paraId="42EB29EF" w14:textId="32D0D5CD" w:rsidR="00A24634" w:rsidRPr="00D97B1C" w:rsidRDefault="00A24634" w:rsidP="00A24634">
            <w:hyperlink r:id="rId9" w:history="1">
              <w:proofErr w:type="spellStart"/>
              <w:r w:rsidRPr="00100197">
                <w:rPr>
                  <w:rStyle w:val="Hyperlink"/>
                </w:rPr>
                <w:t>JLab</w:t>
              </w:r>
              <w:proofErr w:type="spellEnd"/>
              <w:r w:rsidRPr="00100197">
                <w:rPr>
                  <w:rStyle w:val="Hyperlink"/>
                </w:rPr>
                <w:t xml:space="preserve"> TN-12-202_Memo of Cryogenic 8-Conductor Feedthroughs</w:t>
              </w:r>
            </w:hyperlink>
          </w:p>
        </w:tc>
      </w:tr>
      <w:tr w:rsidR="00A24634" w:rsidRPr="00D97B1C" w14:paraId="46B203E4" w14:textId="77777777" w:rsidTr="00A24634">
        <w:trPr>
          <w:cantSplit/>
          <w:trHeight w:val="288"/>
        </w:trPr>
        <w:tc>
          <w:tcPr>
            <w:tcW w:w="999" w:type="pct"/>
          </w:tcPr>
          <w:p w14:paraId="75DB28B3" w14:textId="77777777" w:rsidR="00A24634" w:rsidRPr="00D97B1C" w:rsidRDefault="00A24634" w:rsidP="00A24634"/>
        </w:tc>
        <w:tc>
          <w:tcPr>
            <w:tcW w:w="999" w:type="pct"/>
          </w:tcPr>
          <w:p w14:paraId="73B558FB" w14:textId="77777777" w:rsidR="00A24634" w:rsidRPr="00D97B1C" w:rsidRDefault="00A24634" w:rsidP="00A24634"/>
        </w:tc>
        <w:tc>
          <w:tcPr>
            <w:tcW w:w="1001" w:type="pct"/>
          </w:tcPr>
          <w:p w14:paraId="0F237C10" w14:textId="77777777" w:rsidR="00A24634" w:rsidRPr="00D97B1C" w:rsidRDefault="00A24634" w:rsidP="00A24634"/>
        </w:tc>
        <w:tc>
          <w:tcPr>
            <w:tcW w:w="1001" w:type="pct"/>
          </w:tcPr>
          <w:p w14:paraId="5F5B346C" w14:textId="77777777" w:rsidR="00A24634" w:rsidRPr="00D97B1C" w:rsidRDefault="00A24634" w:rsidP="00A24634"/>
        </w:tc>
        <w:tc>
          <w:tcPr>
            <w:tcW w:w="1000" w:type="pct"/>
          </w:tcPr>
          <w:p w14:paraId="48F6FF6E" w14:textId="77777777" w:rsidR="00A24634" w:rsidRPr="00D97B1C" w:rsidRDefault="00A24634" w:rsidP="00A24634"/>
        </w:tc>
      </w:tr>
    </w:tbl>
    <w:p w14:paraId="364C0F01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FD76BAB" w14:textId="77777777" w:rsidTr="00A841DF">
        <w:trPr>
          <w:cantSplit/>
        </w:trPr>
        <w:tc>
          <w:tcPr>
            <w:tcW w:w="1000" w:type="pct"/>
          </w:tcPr>
          <w:p w14:paraId="1EE876A7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571C9D9D" w14:textId="77777777" w:rsidR="007D458D" w:rsidRPr="00D97B1C" w:rsidRDefault="007D458D" w:rsidP="00D97B1C"/>
        </w:tc>
      </w:tr>
      <w:tr w:rsidR="007D458D" w:rsidRPr="00D97B1C" w14:paraId="32E69196" w14:textId="77777777" w:rsidTr="00A841DF">
        <w:trPr>
          <w:cantSplit/>
        </w:trPr>
        <w:tc>
          <w:tcPr>
            <w:tcW w:w="1000" w:type="pct"/>
          </w:tcPr>
          <w:p w14:paraId="064A84F2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73DAFB46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526BE35C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"/>
        <w:gridCol w:w="4151"/>
        <w:gridCol w:w="7836"/>
      </w:tblGrid>
      <w:tr w:rsidR="007D458D" w:rsidRPr="00D97B1C" w14:paraId="50DA147E" w14:textId="77777777" w:rsidTr="00A24634">
        <w:trPr>
          <w:trHeight w:val="288"/>
        </w:trPr>
        <w:tc>
          <w:tcPr>
            <w:tcW w:w="2182" w:type="dxa"/>
          </w:tcPr>
          <w:p w14:paraId="0FFE1F49" w14:textId="77777777" w:rsidR="007D458D" w:rsidRPr="00D97B1C" w:rsidRDefault="007D458D" w:rsidP="00D97B1C">
            <w:r w:rsidRPr="00D97B1C">
              <w:t>Step No.</w:t>
            </w:r>
          </w:p>
        </w:tc>
        <w:tc>
          <w:tcPr>
            <w:tcW w:w="13561" w:type="dxa"/>
          </w:tcPr>
          <w:p w14:paraId="2302E559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7836" w:type="dxa"/>
            <w:noWrap/>
          </w:tcPr>
          <w:p w14:paraId="41255927" w14:textId="77777777" w:rsidR="007D458D" w:rsidRPr="00D97B1C" w:rsidRDefault="007D458D" w:rsidP="00D97B1C">
            <w:r w:rsidRPr="00D97B1C">
              <w:t>Data Input</w:t>
            </w:r>
          </w:p>
        </w:tc>
      </w:tr>
      <w:tr w:rsidR="00A24634" w:rsidRPr="00D97B1C" w14:paraId="157D43C1" w14:textId="77777777" w:rsidTr="00A24634">
        <w:trPr>
          <w:trHeight w:val="288"/>
        </w:trPr>
        <w:tc>
          <w:tcPr>
            <w:tcW w:w="2182" w:type="dxa"/>
          </w:tcPr>
          <w:p w14:paraId="5951121E" w14:textId="3B3D3F8C" w:rsidR="00A24634" w:rsidRPr="00D97B1C" w:rsidRDefault="00A24634" w:rsidP="00A24634">
            <w:r>
              <w:t>1</w:t>
            </w:r>
          </w:p>
        </w:tc>
        <w:tc>
          <w:tcPr>
            <w:tcW w:w="13561" w:type="dxa"/>
          </w:tcPr>
          <w:p w14:paraId="23C7108E" w14:textId="77777777" w:rsidR="00A24634" w:rsidRDefault="00A24634" w:rsidP="00A24634">
            <w:r>
              <w:t>Visually inspect feedthrough.</w:t>
            </w:r>
          </w:p>
          <w:p w14:paraId="26D2CE49" w14:textId="77777777" w:rsidR="00A24634" w:rsidRDefault="00A24634" w:rsidP="00A24634">
            <w:r>
              <w:t xml:space="preserve">Is part clean, free from dust, oil, </w:t>
            </w:r>
            <w:proofErr w:type="gramStart"/>
            <w:r>
              <w:t>finger prints</w:t>
            </w:r>
            <w:proofErr w:type="gramEnd"/>
            <w:r>
              <w:t>, or brazing residue</w:t>
            </w:r>
          </w:p>
          <w:p w14:paraId="004090ED" w14:textId="77777777" w:rsidR="00A24634" w:rsidRDefault="00A24634" w:rsidP="00A24634">
            <w:r>
              <w:t>Pins straight on either end</w:t>
            </w:r>
          </w:p>
          <w:p w14:paraId="480495BC" w14:textId="77777777" w:rsidR="00A24634" w:rsidRDefault="00A24634" w:rsidP="00A24634">
            <w:r>
              <w:t>Knife edge good</w:t>
            </w:r>
          </w:p>
          <w:p w14:paraId="72F12BA1" w14:textId="77777777" w:rsidR="00A24634" w:rsidRDefault="00A24634" w:rsidP="00A24634">
            <w:r>
              <w:t>Carefully test fit ceramic plugs into either end</w:t>
            </w:r>
          </w:p>
          <w:p w14:paraId="1630FBC4" w14:textId="2923C204" w:rsidR="00A24634" w:rsidRPr="00D97B1C" w:rsidRDefault="00A24634" w:rsidP="00A24634">
            <w:r>
              <w:t xml:space="preserve">Note any </w:t>
            </w:r>
            <w:proofErr w:type="spellStart"/>
            <w:r>
              <w:t>non conformances</w:t>
            </w:r>
            <w:proofErr w:type="spellEnd"/>
            <w:r>
              <w:t>.</w:t>
            </w:r>
          </w:p>
        </w:tc>
        <w:tc>
          <w:tcPr>
            <w:tcW w:w="7836" w:type="dxa"/>
            <w:noWrap/>
          </w:tcPr>
          <w:p w14:paraId="5BD6D71D" w14:textId="77777777" w:rsidR="00A24634" w:rsidRDefault="00A24634" w:rsidP="00A24634">
            <w:r>
              <w:t>[[</w:t>
            </w:r>
            <w:proofErr w:type="spellStart"/>
            <w:r>
              <w:t>VisInspTech</w:t>
            </w:r>
            <w:proofErr w:type="spellEnd"/>
            <w:r>
              <w:t>]] &lt;&lt;SRF&gt;&gt;</w:t>
            </w:r>
          </w:p>
          <w:p w14:paraId="5C074E32" w14:textId="77777777" w:rsidR="00A24634" w:rsidRDefault="00A24634" w:rsidP="00A24634">
            <w:r>
              <w:t>[[</w:t>
            </w:r>
            <w:proofErr w:type="spellStart"/>
            <w:r>
              <w:t>VisInspDate</w:t>
            </w:r>
            <w:proofErr w:type="spellEnd"/>
            <w:r>
              <w:t>]] &lt;&lt;TIMESTAMP&gt;&gt;</w:t>
            </w:r>
          </w:p>
          <w:p w14:paraId="70375322" w14:textId="1F4FCC20" w:rsidR="00A24634" w:rsidRPr="00D97B1C" w:rsidRDefault="00A24634" w:rsidP="00A24634">
            <w:r>
              <w:t>[[</w:t>
            </w:r>
            <w:proofErr w:type="spellStart"/>
            <w:r>
              <w:t>VisInspComm</w:t>
            </w:r>
            <w:proofErr w:type="spellEnd"/>
            <w:r>
              <w:t>]] &lt;&lt;COMMENT&gt;&gt;</w:t>
            </w:r>
          </w:p>
        </w:tc>
      </w:tr>
      <w:tr w:rsidR="00A24634" w:rsidRPr="00D97B1C" w14:paraId="0F62CC1C" w14:textId="77777777" w:rsidTr="00A24634">
        <w:trPr>
          <w:trHeight w:val="288"/>
        </w:trPr>
        <w:tc>
          <w:tcPr>
            <w:tcW w:w="2182" w:type="dxa"/>
          </w:tcPr>
          <w:p w14:paraId="019CF518" w14:textId="36C81B52" w:rsidR="00A24634" w:rsidRPr="00D97B1C" w:rsidRDefault="00A24634" w:rsidP="00A24634">
            <w:r>
              <w:t>2</w:t>
            </w:r>
          </w:p>
        </w:tc>
        <w:tc>
          <w:tcPr>
            <w:tcW w:w="13561" w:type="dxa"/>
          </w:tcPr>
          <w:p w14:paraId="7D73531C" w14:textId="57555B21" w:rsidR="00A24634" w:rsidRPr="00D97B1C" w:rsidRDefault="00A24634" w:rsidP="00A24634">
            <w:r w:rsidRPr="0026330D">
              <w:t xml:space="preserve">Electrically check all pins to the </w:t>
            </w:r>
            <w:proofErr w:type="spellStart"/>
            <w:r w:rsidRPr="0026330D">
              <w:t>feedthru</w:t>
            </w:r>
            <w:proofErr w:type="spellEnd"/>
            <w:r w:rsidRPr="0026330D">
              <w:t xml:space="preserve"> case and pin continuity through ceramic, using DVM and </w:t>
            </w:r>
            <w:proofErr w:type="spellStart"/>
            <w:r w:rsidRPr="0026330D">
              <w:t>fabbed</w:t>
            </w:r>
            <w:proofErr w:type="spellEnd"/>
            <w:r w:rsidRPr="0026330D">
              <w:t xml:space="preserve"> harness.</w:t>
            </w:r>
          </w:p>
        </w:tc>
        <w:tc>
          <w:tcPr>
            <w:tcW w:w="7836" w:type="dxa"/>
            <w:noWrap/>
          </w:tcPr>
          <w:p w14:paraId="0095F6DB" w14:textId="77777777" w:rsidR="00A24634" w:rsidRDefault="00A24634" w:rsidP="00A24634">
            <w:r>
              <w:t>[[</w:t>
            </w:r>
            <w:proofErr w:type="spellStart"/>
            <w:r>
              <w:t>ElecCheckTech</w:t>
            </w:r>
            <w:proofErr w:type="spellEnd"/>
            <w:proofErr w:type="gramStart"/>
            <w:r>
              <w:t>]]&lt;</w:t>
            </w:r>
            <w:proofErr w:type="gramEnd"/>
            <w:r>
              <w:t>&lt;SRF&gt;&gt;</w:t>
            </w:r>
          </w:p>
          <w:p w14:paraId="142BD853" w14:textId="77777777" w:rsidR="00A24634" w:rsidRDefault="00A24634" w:rsidP="00A24634">
            <w:r>
              <w:t>[[</w:t>
            </w:r>
            <w:proofErr w:type="spellStart"/>
            <w:r>
              <w:t>ElecCheckDate</w:t>
            </w:r>
            <w:proofErr w:type="spellEnd"/>
            <w:r>
              <w:t>]] &lt;&lt;TIMESTAMP&gt;&gt;</w:t>
            </w:r>
          </w:p>
          <w:p w14:paraId="4C485E9F" w14:textId="7116946F" w:rsidR="00A24634" w:rsidRPr="00D97B1C" w:rsidRDefault="00A24634" w:rsidP="00A24634">
            <w:r>
              <w:t>[[</w:t>
            </w:r>
            <w:proofErr w:type="spellStart"/>
            <w:r>
              <w:t>ElecCheckComm</w:t>
            </w:r>
            <w:proofErr w:type="spellEnd"/>
            <w:r>
              <w:t>]] &lt;&lt;COMMENT&gt;&gt;</w:t>
            </w:r>
          </w:p>
        </w:tc>
      </w:tr>
      <w:tr w:rsidR="00A24634" w:rsidRPr="00D97B1C" w14:paraId="0C91E487" w14:textId="77777777" w:rsidTr="00A24634">
        <w:trPr>
          <w:trHeight w:val="288"/>
        </w:trPr>
        <w:tc>
          <w:tcPr>
            <w:tcW w:w="2182" w:type="dxa"/>
          </w:tcPr>
          <w:p w14:paraId="5C3D198C" w14:textId="109F1205" w:rsidR="00A24634" w:rsidRPr="00D97B1C" w:rsidRDefault="00A24634" w:rsidP="00A24634">
            <w:r>
              <w:t>3</w:t>
            </w:r>
          </w:p>
        </w:tc>
        <w:tc>
          <w:tcPr>
            <w:tcW w:w="13561" w:type="dxa"/>
          </w:tcPr>
          <w:p w14:paraId="2F0A05B9" w14:textId="6982E86E" w:rsidR="00A24634" w:rsidRPr="00D97B1C" w:rsidRDefault="00A24634" w:rsidP="00A24634">
            <w:r w:rsidRPr="0026330D">
              <w:t>Leak check feedthr</w:t>
            </w:r>
            <w:r>
              <w:t>ough</w:t>
            </w:r>
            <w:r w:rsidRPr="0026330D">
              <w:t xml:space="preserve"> to JLAB Specification 11141S0029 </w:t>
            </w:r>
            <w:proofErr w:type="spellStart"/>
            <w:r>
              <w:t>RevB</w:t>
            </w:r>
            <w:proofErr w:type="spellEnd"/>
            <w:r>
              <w:t xml:space="preserve"> </w:t>
            </w:r>
            <w:r w:rsidRPr="0026330D">
              <w:t>"Leak Check of Small Items".</w:t>
            </w:r>
            <w:r>
              <w:t xml:space="preserve"> </w:t>
            </w:r>
            <w:r w:rsidRPr="0026330D">
              <w:t xml:space="preserve">Leak Rate not to exceed </w:t>
            </w:r>
            <w:r>
              <w:t>2</w:t>
            </w:r>
            <w:r w:rsidRPr="0026330D">
              <w:t>e-10 atm cc/sec of He.</w:t>
            </w:r>
          </w:p>
        </w:tc>
        <w:tc>
          <w:tcPr>
            <w:tcW w:w="7836" w:type="dxa"/>
            <w:noWrap/>
          </w:tcPr>
          <w:p w14:paraId="5E1BACC9" w14:textId="77777777" w:rsidR="00A24634" w:rsidRDefault="00A24634" w:rsidP="00A24634">
            <w:r>
              <w:t>[[</w:t>
            </w:r>
            <w:proofErr w:type="spellStart"/>
            <w:r>
              <w:t>LeakCheckTech</w:t>
            </w:r>
            <w:proofErr w:type="spellEnd"/>
            <w:r>
              <w:t>]] &lt;&lt;SRFCMP&gt;&gt;</w:t>
            </w:r>
          </w:p>
          <w:p w14:paraId="66C07947" w14:textId="77777777" w:rsidR="00A24634" w:rsidRDefault="00A24634" w:rsidP="00A24634">
            <w:r>
              <w:t>[[</w:t>
            </w:r>
            <w:proofErr w:type="spellStart"/>
            <w:r>
              <w:t>LeakCheckDate</w:t>
            </w:r>
            <w:proofErr w:type="spellEnd"/>
            <w:r>
              <w:t>]] &lt;&lt;TIMESTAMP&gt;&gt;</w:t>
            </w:r>
          </w:p>
          <w:p w14:paraId="00F985F8" w14:textId="77777777" w:rsidR="00A24634" w:rsidRDefault="00A24634" w:rsidP="00A24634">
            <w:r>
              <w:t>[[</w:t>
            </w:r>
            <w:proofErr w:type="spellStart"/>
            <w:r>
              <w:t>LeakCheckGood</w:t>
            </w:r>
            <w:proofErr w:type="spellEnd"/>
            <w:r>
              <w:t>]] &lt;&lt;YESNO&gt;&gt;</w:t>
            </w:r>
          </w:p>
          <w:p w14:paraId="7F952127" w14:textId="77777777" w:rsidR="00A24634" w:rsidRDefault="00A24634" w:rsidP="00A24634">
            <w:r>
              <w:t>[[</w:t>
            </w:r>
            <w:proofErr w:type="spellStart"/>
            <w:r>
              <w:t>LeakCheckStripChart</w:t>
            </w:r>
            <w:proofErr w:type="spellEnd"/>
            <w:r>
              <w:t>]] &lt;&lt;FILEUPLOAD&gt;&gt;</w:t>
            </w:r>
          </w:p>
          <w:p w14:paraId="2E8A5955" w14:textId="1725DFDD" w:rsidR="00A24634" w:rsidRPr="00D97B1C" w:rsidRDefault="00A24634" w:rsidP="00A24634">
            <w:r>
              <w:t>[[</w:t>
            </w:r>
            <w:proofErr w:type="spellStart"/>
            <w:r>
              <w:t>LeakCheckComm</w:t>
            </w:r>
            <w:proofErr w:type="spellEnd"/>
            <w:r>
              <w:t>]] &lt;&lt;COMMENT&gt;&gt;</w:t>
            </w:r>
          </w:p>
        </w:tc>
      </w:tr>
      <w:tr w:rsidR="00A24634" w:rsidRPr="00D97B1C" w14:paraId="6585E85F" w14:textId="77777777" w:rsidTr="00A24634">
        <w:trPr>
          <w:trHeight w:val="288"/>
        </w:trPr>
        <w:tc>
          <w:tcPr>
            <w:tcW w:w="2182" w:type="dxa"/>
          </w:tcPr>
          <w:p w14:paraId="219B1159" w14:textId="5A0DCE7A" w:rsidR="00A24634" w:rsidRDefault="00A24634" w:rsidP="00A24634">
            <w:r>
              <w:t>4</w:t>
            </w:r>
          </w:p>
        </w:tc>
        <w:tc>
          <w:tcPr>
            <w:tcW w:w="13561" w:type="dxa"/>
          </w:tcPr>
          <w:p w14:paraId="280FE149" w14:textId="77777777" w:rsidR="00A24634" w:rsidRDefault="00A24634" w:rsidP="00A24634">
            <w:r>
              <w:t>Cold Shock the feedthrough:</w:t>
            </w:r>
          </w:p>
          <w:p w14:paraId="54F53F0D" w14:textId="28F1F4EA" w:rsidR="00A24634" w:rsidRPr="0026330D" w:rsidRDefault="00A24634" w:rsidP="00A24634">
            <w:r>
              <w:t>Perform in the VTA</w:t>
            </w:r>
            <w:r>
              <w:t xml:space="preserve"> – use Traveler C100R-VTA-FT08P-CSHK</w:t>
            </w:r>
          </w:p>
        </w:tc>
        <w:tc>
          <w:tcPr>
            <w:tcW w:w="7836" w:type="dxa"/>
            <w:noWrap/>
          </w:tcPr>
          <w:p w14:paraId="5435816A" w14:textId="7767BE7B" w:rsidR="00A24634" w:rsidRDefault="00A24634" w:rsidP="00A24634"/>
          <w:p w14:paraId="5F80A6A5" w14:textId="654D870D" w:rsidR="00A24634" w:rsidRDefault="00A24634" w:rsidP="00A24634"/>
        </w:tc>
      </w:tr>
      <w:tr w:rsidR="00A24634" w:rsidRPr="00D97B1C" w14:paraId="04331517" w14:textId="77777777" w:rsidTr="00A24634">
        <w:trPr>
          <w:trHeight w:val="288"/>
        </w:trPr>
        <w:tc>
          <w:tcPr>
            <w:tcW w:w="2182" w:type="dxa"/>
          </w:tcPr>
          <w:p w14:paraId="522E9CA0" w14:textId="2D32A4DE" w:rsidR="00A24634" w:rsidRDefault="00A24634" w:rsidP="00A24634">
            <w:r>
              <w:t>5</w:t>
            </w:r>
          </w:p>
        </w:tc>
        <w:tc>
          <w:tcPr>
            <w:tcW w:w="13561" w:type="dxa"/>
          </w:tcPr>
          <w:p w14:paraId="613B99D0" w14:textId="038666A8" w:rsidR="00A24634" w:rsidRDefault="00A24634" w:rsidP="00A24634">
            <w:r w:rsidRPr="0026330D">
              <w:t>Blow off, re-leak check feedthr</w:t>
            </w:r>
            <w:r>
              <w:t>ough</w:t>
            </w:r>
            <w:r w:rsidRPr="0026330D">
              <w:t xml:space="preserve"> to JLAB Specification 11141S0029 </w:t>
            </w:r>
            <w:proofErr w:type="spellStart"/>
            <w:r>
              <w:t>RevB</w:t>
            </w:r>
            <w:proofErr w:type="spellEnd"/>
            <w:r>
              <w:t xml:space="preserve"> </w:t>
            </w:r>
            <w:r w:rsidRPr="0026330D">
              <w:t>"Leak Check of Small Items".</w:t>
            </w:r>
            <w:r>
              <w:t xml:space="preserve"> </w:t>
            </w:r>
            <w:r w:rsidRPr="0026330D">
              <w:t xml:space="preserve">Leak Rate not to exceed </w:t>
            </w:r>
            <w:r>
              <w:t>2</w:t>
            </w:r>
            <w:r w:rsidRPr="0026330D">
              <w:t>e-10 atm cc/sec of He.</w:t>
            </w:r>
          </w:p>
        </w:tc>
        <w:tc>
          <w:tcPr>
            <w:tcW w:w="7836" w:type="dxa"/>
            <w:noWrap/>
          </w:tcPr>
          <w:p w14:paraId="561CFB65" w14:textId="77777777" w:rsidR="00A24634" w:rsidRDefault="00A24634" w:rsidP="00A24634">
            <w:r>
              <w:t>[[</w:t>
            </w:r>
            <w:proofErr w:type="spellStart"/>
            <w:r>
              <w:t>ReLeakCheckTech</w:t>
            </w:r>
            <w:proofErr w:type="spellEnd"/>
            <w:r>
              <w:t>]] &lt;&lt;SRFCMP&gt;&gt;</w:t>
            </w:r>
          </w:p>
          <w:p w14:paraId="30E52CA8" w14:textId="77777777" w:rsidR="00A24634" w:rsidRDefault="00A24634" w:rsidP="00A24634">
            <w:r>
              <w:t>[[</w:t>
            </w:r>
            <w:proofErr w:type="spellStart"/>
            <w:r>
              <w:t>ReLeakCheckDate</w:t>
            </w:r>
            <w:proofErr w:type="spellEnd"/>
            <w:r>
              <w:t>]] &lt;&lt;TIMESTAMP&gt;&gt;</w:t>
            </w:r>
          </w:p>
          <w:p w14:paraId="62EEF023" w14:textId="77777777" w:rsidR="00A24634" w:rsidRDefault="00A24634" w:rsidP="00A24634">
            <w:r>
              <w:t>[[</w:t>
            </w:r>
            <w:proofErr w:type="spellStart"/>
            <w:r>
              <w:t>ReLeakCheckGood</w:t>
            </w:r>
            <w:proofErr w:type="spellEnd"/>
            <w:r>
              <w:t>]] &lt;&lt;YESNO&gt;&gt;</w:t>
            </w:r>
          </w:p>
          <w:p w14:paraId="037F5705" w14:textId="77777777" w:rsidR="00A24634" w:rsidRDefault="00A24634" w:rsidP="00A24634">
            <w:r>
              <w:t>[[</w:t>
            </w:r>
            <w:proofErr w:type="spellStart"/>
            <w:r>
              <w:t>ReLeakCheckStripChart</w:t>
            </w:r>
            <w:proofErr w:type="spellEnd"/>
            <w:r>
              <w:t>]] &lt;&lt;FILEUPLOAD&gt;&gt;</w:t>
            </w:r>
          </w:p>
          <w:p w14:paraId="4688ABC9" w14:textId="473A084C" w:rsidR="00A24634" w:rsidRDefault="00A24634" w:rsidP="00A24634">
            <w:r>
              <w:t>[[</w:t>
            </w:r>
            <w:proofErr w:type="spellStart"/>
            <w:r>
              <w:t>ReLeakCheckComm</w:t>
            </w:r>
            <w:proofErr w:type="spellEnd"/>
            <w:r>
              <w:t>]] &lt;&lt;COMMENT&gt;&gt;</w:t>
            </w:r>
          </w:p>
        </w:tc>
      </w:tr>
      <w:tr w:rsidR="00A24634" w:rsidRPr="00D97B1C" w14:paraId="4FB674B6" w14:textId="77777777" w:rsidTr="00A24634">
        <w:trPr>
          <w:trHeight w:val="288"/>
        </w:trPr>
        <w:tc>
          <w:tcPr>
            <w:tcW w:w="2182" w:type="dxa"/>
          </w:tcPr>
          <w:p w14:paraId="0716D96A" w14:textId="0EC69B9D" w:rsidR="00A24634" w:rsidRDefault="00A24634" w:rsidP="00A24634">
            <w:r>
              <w:t>6</w:t>
            </w:r>
          </w:p>
        </w:tc>
        <w:tc>
          <w:tcPr>
            <w:tcW w:w="13561" w:type="dxa"/>
          </w:tcPr>
          <w:p w14:paraId="129F5BED" w14:textId="41BCF144" w:rsidR="00A24634" w:rsidRPr="0026330D" w:rsidRDefault="00A24634" w:rsidP="00A24634">
            <w:r w:rsidRPr="0026330D">
              <w:t>Re-package feedthr</w:t>
            </w:r>
            <w:r>
              <w:t>ough</w:t>
            </w:r>
            <w:r w:rsidRPr="0026330D">
              <w:t>, send to inventory area until use.</w:t>
            </w:r>
          </w:p>
        </w:tc>
        <w:tc>
          <w:tcPr>
            <w:tcW w:w="7836" w:type="dxa"/>
            <w:noWrap/>
          </w:tcPr>
          <w:p w14:paraId="0880881C" w14:textId="77777777" w:rsidR="00A24634" w:rsidRDefault="00A24634" w:rsidP="00A24634">
            <w:r>
              <w:t>[[</w:t>
            </w:r>
            <w:proofErr w:type="spellStart"/>
            <w:r>
              <w:t>InvTech</w:t>
            </w:r>
            <w:proofErr w:type="spellEnd"/>
            <w:r>
              <w:t>]] &lt;&lt;SRF&gt;&gt;</w:t>
            </w:r>
          </w:p>
          <w:p w14:paraId="06965138" w14:textId="45F25BCF" w:rsidR="00A24634" w:rsidRDefault="00A24634" w:rsidP="00A24634">
            <w:r>
              <w:t>[[</w:t>
            </w:r>
            <w:proofErr w:type="spellStart"/>
            <w:r>
              <w:t>InvTechDate</w:t>
            </w:r>
            <w:proofErr w:type="spellEnd"/>
            <w:r>
              <w:t>]] &lt;&lt;TIMESTAMP&gt;&gt;</w:t>
            </w:r>
          </w:p>
        </w:tc>
      </w:tr>
    </w:tbl>
    <w:p w14:paraId="53F8CFEE" w14:textId="77777777"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72F6" w14:textId="77777777" w:rsidR="00A24634" w:rsidRDefault="00A24634" w:rsidP="00D97B1C">
      <w:r>
        <w:separator/>
      </w:r>
    </w:p>
  </w:endnote>
  <w:endnote w:type="continuationSeparator" w:id="0">
    <w:p w14:paraId="541569C5" w14:textId="77777777" w:rsidR="00A24634" w:rsidRDefault="00A2463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637F" w14:textId="35B97005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24634">
      <w:rPr>
        <w:noProof/>
      </w:rPr>
      <w:t>Document3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493A6F85" wp14:editId="61D50CC4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A24634">
      <w:rPr>
        <w:noProof/>
      </w:rPr>
      <w:t>0/0/0000 0:00:00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882BB" w14:textId="77777777" w:rsidR="00A24634" w:rsidRDefault="00A24634" w:rsidP="00D97B1C">
      <w:r>
        <w:separator/>
      </w:r>
    </w:p>
  </w:footnote>
  <w:footnote w:type="continuationSeparator" w:id="0">
    <w:p w14:paraId="72453754" w14:textId="77777777" w:rsidR="00A24634" w:rsidRDefault="00A2463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65DA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00A6ECA3" wp14:editId="1ED0CB16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4B0BC25D" wp14:editId="1D2C580B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34"/>
    <w:rsid w:val="00013816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4634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BFC46"/>
  <w15:docId w15:val="{EF29A32D-19AC-4388-A01F-CD22D59D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24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versions/128664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misportal.jlab.org/jlabDocs/documents/versions/18478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60290/12-020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C4ED75601D4D429BD8CDAE9FF3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24A6-0A3F-4DF5-9622-54FEF793F247}"/>
      </w:docPartPr>
      <w:docPartBody>
        <w:p w:rsidR="00793D85" w:rsidRDefault="00793D85" w:rsidP="00793D85">
          <w:pPr>
            <w:pStyle w:val="2DC4ED75601D4D429BD8CDAE9FF3C92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85"/>
    <w:rsid w:val="007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D85"/>
    <w:rPr>
      <w:color w:val="808080"/>
    </w:rPr>
  </w:style>
  <w:style w:type="paragraph" w:customStyle="1" w:styleId="2E66BDF3C03C4446BAA38996594BE494">
    <w:name w:val="2E66BDF3C03C4446BAA38996594BE494"/>
  </w:style>
  <w:style w:type="paragraph" w:customStyle="1" w:styleId="2DC4ED75601D4D429BD8CDAE9FF3C928">
    <w:name w:val="2DC4ED75601D4D429BD8CDAE9FF3C928"/>
    <w:rsid w:val="00793D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TravelerTemplate2023.dotm</Template>
  <TotalTime>9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Megan McDonald</cp:lastModifiedBy>
  <cp:revision>1</cp:revision>
  <dcterms:created xsi:type="dcterms:W3CDTF">2024-02-20T16:04:00Z</dcterms:created>
  <dcterms:modified xsi:type="dcterms:W3CDTF">2024-02-20T16:15:00Z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