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A841DF">
        <w:trPr>
          <w:trHeight w:val="288"/>
        </w:trPr>
        <w:tc>
          <w:tcPr>
            <w:tcW w:w="998" w:type="pct"/>
          </w:tcPr>
          <w:p w:rsidR="007D458D" w:rsidRPr="00D97B1C" w:rsidRDefault="007D458D" w:rsidP="00D97B1C">
            <w:r w:rsidRPr="00D97B1C">
              <w:t>Traveler Title</w:t>
            </w:r>
          </w:p>
        </w:tc>
        <w:tc>
          <w:tcPr>
            <w:tcW w:w="4002" w:type="pct"/>
            <w:gridSpan w:val="4"/>
          </w:tcPr>
          <w:p w:rsidR="007D458D" w:rsidRPr="00D97B1C" w:rsidRDefault="005B33C5" w:rsidP="005B33C5">
            <w:r>
              <w:t xml:space="preserve">C100R </w:t>
            </w:r>
            <w:proofErr w:type="spellStart"/>
            <w:r>
              <w:t>Cryomodule</w:t>
            </w:r>
            <w:proofErr w:type="spellEnd"/>
            <w:r>
              <w:t xml:space="preserve"> Commissioning</w:t>
            </w:r>
          </w:p>
        </w:tc>
      </w:tr>
      <w:tr w:rsidR="007D458D" w:rsidRPr="00D97B1C" w:rsidTr="00A841DF">
        <w:trPr>
          <w:trHeight w:val="288"/>
        </w:trPr>
        <w:tc>
          <w:tcPr>
            <w:tcW w:w="998" w:type="pct"/>
          </w:tcPr>
          <w:p w:rsidR="007D458D" w:rsidRPr="00D97B1C" w:rsidRDefault="007D458D" w:rsidP="00D97B1C">
            <w:r w:rsidRPr="00D97B1C">
              <w:t>Traveler Abstract</w:t>
            </w:r>
          </w:p>
        </w:tc>
        <w:tc>
          <w:tcPr>
            <w:tcW w:w="4002" w:type="pct"/>
            <w:gridSpan w:val="4"/>
          </w:tcPr>
          <w:p w:rsidR="007D458D" w:rsidRPr="00D97B1C" w:rsidRDefault="005B33C5" w:rsidP="00D97B1C">
            <w:proofErr w:type="spellStart"/>
            <w:r>
              <w:t>Commisioning</w:t>
            </w:r>
            <w:proofErr w:type="spellEnd"/>
            <w:r>
              <w:t xml:space="preserve"> of a C100R </w:t>
            </w:r>
            <w:proofErr w:type="spellStart"/>
            <w:r>
              <w:t>Cryomodule</w:t>
            </w:r>
            <w:proofErr w:type="spellEnd"/>
            <w:r>
              <w:t xml:space="preserve"> after installation in the </w:t>
            </w:r>
            <w:proofErr w:type="spellStart"/>
            <w:r>
              <w:t>linac</w:t>
            </w:r>
            <w:proofErr w:type="spellEnd"/>
            <w:r>
              <w:t xml:space="preserve"> tunnel. This traveler controls and </w:t>
            </w:r>
            <w:proofErr w:type="spellStart"/>
            <w:r>
              <w:t>documsnets</w:t>
            </w:r>
            <w:proofErr w:type="spellEnd"/>
            <w:r>
              <w:t xml:space="preserve"> the final in situ testing of a C100R </w:t>
            </w:r>
            <w:proofErr w:type="spellStart"/>
            <w:r>
              <w:t>Cryomodule</w:t>
            </w:r>
            <w:proofErr w:type="spellEnd"/>
            <w:r>
              <w:t xml:space="preserve">. This </w:t>
            </w:r>
            <w:proofErr w:type="spellStart"/>
            <w:r>
              <w:t>cryomodule</w:t>
            </w:r>
            <w:proofErr w:type="spellEnd"/>
            <w:r>
              <w:t xml:space="preserve"> will then be turned over to Accelerator Operations</w:t>
            </w:r>
          </w:p>
        </w:tc>
      </w:tr>
      <w:tr w:rsidR="007D458D" w:rsidRPr="00D97B1C" w:rsidTr="00A841DF">
        <w:trPr>
          <w:trHeight w:val="288"/>
        </w:trPr>
        <w:tc>
          <w:tcPr>
            <w:tcW w:w="998" w:type="pct"/>
          </w:tcPr>
          <w:p w:rsidR="007D458D" w:rsidRPr="00D97B1C" w:rsidRDefault="007D458D" w:rsidP="00D97B1C">
            <w:r w:rsidRPr="00D97B1C">
              <w:t>Traveler ID</w:t>
            </w:r>
          </w:p>
        </w:tc>
        <w:tc>
          <w:tcPr>
            <w:tcW w:w="4002" w:type="pct"/>
            <w:gridSpan w:val="4"/>
          </w:tcPr>
          <w:p w:rsidR="007D458D" w:rsidRPr="00D97B1C" w:rsidRDefault="005B33C5" w:rsidP="00D97B1C">
            <w:r>
              <w:t>C100R-CM-COMM</w:t>
            </w:r>
          </w:p>
        </w:tc>
      </w:tr>
      <w:tr w:rsidR="00766F7D" w:rsidRPr="00D97B1C" w:rsidTr="00A841DF">
        <w:trPr>
          <w:trHeight w:val="288"/>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A841DF">
        <w:trPr>
          <w:trHeight w:val="288"/>
        </w:trPr>
        <w:tc>
          <w:tcPr>
            <w:tcW w:w="998" w:type="pct"/>
          </w:tcPr>
          <w:p w:rsidR="00766F7D" w:rsidRPr="00D97B1C" w:rsidRDefault="00766F7D" w:rsidP="00D97B1C">
            <w:r w:rsidRPr="00D97B1C">
              <w:t>Traveler Author</w:t>
            </w:r>
          </w:p>
        </w:tc>
        <w:tc>
          <w:tcPr>
            <w:tcW w:w="4002" w:type="pct"/>
            <w:gridSpan w:val="4"/>
          </w:tcPr>
          <w:p w:rsidR="00766F7D" w:rsidRPr="00D97B1C" w:rsidRDefault="005B33C5" w:rsidP="00D97B1C">
            <w:r>
              <w:t>M. Drury</w:t>
            </w:r>
          </w:p>
        </w:tc>
      </w:tr>
      <w:tr w:rsidR="00766F7D" w:rsidRPr="00D97B1C" w:rsidTr="00A841DF">
        <w:trPr>
          <w:trHeight w:val="288"/>
        </w:trPr>
        <w:tc>
          <w:tcPr>
            <w:tcW w:w="998" w:type="pct"/>
          </w:tcPr>
          <w:p w:rsidR="00766F7D" w:rsidRPr="00D97B1C" w:rsidRDefault="00766F7D" w:rsidP="00D97B1C">
            <w:r w:rsidRPr="00D97B1C">
              <w:t>Traveler Date</w:t>
            </w:r>
          </w:p>
        </w:tc>
        <w:tc>
          <w:tcPr>
            <w:tcW w:w="4002" w:type="pct"/>
            <w:gridSpan w:val="4"/>
          </w:tcPr>
          <w:p w:rsidR="00766F7D" w:rsidRPr="00D97B1C" w:rsidRDefault="005B33C5" w:rsidP="00D97B1C">
            <w:r>
              <w:t>25-Oct-19</w:t>
            </w:r>
          </w:p>
        </w:tc>
      </w:tr>
      <w:tr w:rsidR="00766F7D" w:rsidRPr="00D97B1C" w:rsidTr="00A841DF">
        <w:trPr>
          <w:trHeight w:val="288"/>
        </w:trPr>
        <w:tc>
          <w:tcPr>
            <w:tcW w:w="998" w:type="pct"/>
          </w:tcPr>
          <w:p w:rsidR="00766F7D" w:rsidRPr="00D97B1C" w:rsidRDefault="00766F7D" w:rsidP="00D97B1C">
            <w:r w:rsidRPr="00D97B1C">
              <w:t>NCR Emails</w:t>
            </w:r>
          </w:p>
        </w:tc>
        <w:tc>
          <w:tcPr>
            <w:tcW w:w="4002" w:type="pct"/>
            <w:gridSpan w:val="4"/>
          </w:tcPr>
          <w:p w:rsidR="00766F7D" w:rsidRPr="00D97B1C" w:rsidRDefault="005B33C5" w:rsidP="00D97B1C">
            <w:proofErr w:type="spellStart"/>
            <w:r>
              <w:t>Drury,areilly</w:t>
            </w:r>
            <w:proofErr w:type="spellEnd"/>
          </w:p>
        </w:tc>
      </w:tr>
      <w:tr w:rsidR="00766F7D" w:rsidRPr="00D97B1C" w:rsidTr="00A841DF">
        <w:trPr>
          <w:trHeight w:val="288"/>
        </w:trPr>
        <w:tc>
          <w:tcPr>
            <w:tcW w:w="998" w:type="pct"/>
          </w:tcPr>
          <w:p w:rsidR="00766F7D" w:rsidRPr="00D97B1C" w:rsidRDefault="00766F7D" w:rsidP="00D97B1C">
            <w:r w:rsidRPr="00D97B1C">
              <w:t>Approval Names</w:t>
            </w:r>
          </w:p>
        </w:tc>
        <w:tc>
          <w:tcPr>
            <w:tcW w:w="1001" w:type="pct"/>
          </w:tcPr>
          <w:p w:rsidR="00766F7D" w:rsidRPr="00D97B1C" w:rsidRDefault="005B33C5" w:rsidP="00D97B1C">
            <w:r>
              <w:t>M. Drury</w:t>
            </w:r>
          </w:p>
        </w:tc>
        <w:tc>
          <w:tcPr>
            <w:tcW w:w="1000" w:type="pct"/>
          </w:tcPr>
          <w:p w:rsidR="00766F7D" w:rsidRPr="00D97B1C" w:rsidRDefault="005B33C5" w:rsidP="00D97B1C">
            <w:r>
              <w:t xml:space="preserve">A. </w:t>
            </w:r>
            <w:proofErr w:type="spellStart"/>
            <w:r>
              <w:t>Solopova</w:t>
            </w:r>
            <w:proofErr w:type="spellEnd"/>
          </w:p>
        </w:tc>
        <w:tc>
          <w:tcPr>
            <w:tcW w:w="1000" w:type="pct"/>
          </w:tcPr>
          <w:p w:rsidR="00766F7D" w:rsidRPr="00D97B1C" w:rsidRDefault="005B33C5" w:rsidP="00D97B1C">
            <w:r>
              <w:t>A. Reilly</w:t>
            </w:r>
          </w:p>
        </w:tc>
        <w:tc>
          <w:tcPr>
            <w:tcW w:w="1001" w:type="pct"/>
          </w:tcPr>
          <w:p w:rsidR="00766F7D" w:rsidRPr="00D97B1C" w:rsidRDefault="00766F7D" w:rsidP="00D97B1C"/>
        </w:tc>
      </w:tr>
      <w:tr w:rsidR="00286CF6" w:rsidRPr="00D97B1C" w:rsidTr="00A841DF">
        <w:trPr>
          <w:trHeight w:val="288"/>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A841DF">
        <w:trPr>
          <w:trHeight w:val="288"/>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A841DF">
        <w:trPr>
          <w:trHeight w:val="288"/>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766F7D" w:rsidP="00D97B1C">
            <w:r w:rsidRPr="00D97B1C">
              <w:t xml:space="preserve">Project </w:t>
            </w:r>
            <w:r w:rsidR="00B16F27" w:rsidRPr="00D97B1C">
              <w:t>Manager</w:t>
            </w:r>
          </w:p>
        </w:tc>
        <w:tc>
          <w:tcPr>
            <w:tcW w:w="1001" w:type="pct"/>
          </w:tcPr>
          <w:p w:rsidR="00766F7D" w:rsidRPr="00D97B1C" w:rsidRDefault="00766F7D" w:rsidP="00D97B1C"/>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9D34C3" w:rsidRPr="00D97B1C" w:rsidTr="00A841DF">
        <w:trPr>
          <w:cantSplit/>
          <w:trHeight w:val="288"/>
        </w:trPr>
        <w:tc>
          <w:tcPr>
            <w:tcW w:w="999" w:type="pct"/>
          </w:tcPr>
          <w:p w:rsidR="009D34C3" w:rsidRDefault="009D34C3" w:rsidP="009D34C3">
            <w:bookmarkStart w:id="0" w:name="_GoBack" w:colFirst="0" w:colLast="0"/>
            <w:r>
              <w:t xml:space="preserve">CP-C100-COM-CM-CAV-EMAX </w:t>
            </w:r>
          </w:p>
          <w:p w:rsidR="009D34C3" w:rsidRPr="00D97B1C" w:rsidRDefault="009D34C3" w:rsidP="009D34C3">
            <w:r w:rsidRPr="00490B3C">
              <w:rPr>
                <w:iCs/>
              </w:rPr>
              <w:t>C100 Maximum Gradient and Operating Gradient Determinations</w:t>
            </w:r>
          </w:p>
        </w:tc>
        <w:tc>
          <w:tcPr>
            <w:tcW w:w="999" w:type="pct"/>
          </w:tcPr>
          <w:p w:rsidR="009D34C3" w:rsidRDefault="009D34C3" w:rsidP="009D34C3">
            <w:r w:rsidRPr="00400935">
              <w:t>CP-C100-CM-CRY-VALV-Qo</w:t>
            </w:r>
          </w:p>
          <w:p w:rsidR="009D34C3" w:rsidRPr="000A69B2" w:rsidRDefault="009D34C3" w:rsidP="009D34C3">
            <w:r w:rsidRPr="000A69B2">
              <w:rPr>
                <w:iCs/>
              </w:rPr>
              <w:t xml:space="preserve">C100 </w:t>
            </w:r>
            <w:r>
              <w:rPr>
                <w:iCs/>
              </w:rPr>
              <w:t xml:space="preserve">Valve Operation for </w:t>
            </w:r>
            <w:proofErr w:type="spellStart"/>
            <w:r w:rsidRPr="000A69B2">
              <w:rPr>
                <w:iCs/>
              </w:rPr>
              <w:t>Qo</w:t>
            </w:r>
            <w:proofErr w:type="spellEnd"/>
            <w:r w:rsidRPr="000A69B2">
              <w:rPr>
                <w:iCs/>
              </w:rPr>
              <w:t xml:space="preserve"> vs. </w:t>
            </w:r>
            <w:proofErr w:type="spellStart"/>
            <w:r w:rsidRPr="000A69B2">
              <w:rPr>
                <w:iCs/>
              </w:rPr>
              <w:t>Eacc</w:t>
            </w:r>
            <w:proofErr w:type="spellEnd"/>
            <w:r w:rsidRPr="000A69B2">
              <w:rPr>
                <w:iCs/>
              </w:rPr>
              <w:t xml:space="preserve"> Measurement</w:t>
            </w:r>
          </w:p>
        </w:tc>
        <w:tc>
          <w:tcPr>
            <w:tcW w:w="1001" w:type="pct"/>
          </w:tcPr>
          <w:p w:rsidR="009D34C3" w:rsidRDefault="009D34C3" w:rsidP="009D34C3">
            <w:r w:rsidRPr="00DF76E0">
              <w:t>CP-C100-CM-COM-8CAV</w:t>
            </w:r>
          </w:p>
          <w:p w:rsidR="009D34C3" w:rsidRPr="00DF76E0" w:rsidRDefault="009D34C3" w:rsidP="009D34C3">
            <w:r>
              <w:t xml:space="preserve">C100 </w:t>
            </w:r>
            <w:proofErr w:type="spellStart"/>
            <w:r>
              <w:t>eEight</w:t>
            </w:r>
            <w:proofErr w:type="spellEnd"/>
            <w:r>
              <w:t xml:space="preserve"> Cavity Run</w:t>
            </w:r>
          </w:p>
        </w:tc>
        <w:tc>
          <w:tcPr>
            <w:tcW w:w="1001" w:type="pct"/>
          </w:tcPr>
          <w:p w:rsidR="009D34C3" w:rsidRDefault="009D34C3" w:rsidP="009D34C3">
            <w:r w:rsidRPr="00E87D7D">
              <w:t>CP-C100-COM-CM-CAV-Qo</w:t>
            </w:r>
            <w:r>
              <w:t xml:space="preserve"> </w:t>
            </w:r>
          </w:p>
          <w:p w:rsidR="009D34C3" w:rsidRPr="00D97B1C" w:rsidRDefault="009D34C3" w:rsidP="009D34C3">
            <w:r>
              <w:t xml:space="preserve">C100 </w:t>
            </w:r>
            <w:proofErr w:type="spellStart"/>
            <w:r>
              <w:t>Qo</w:t>
            </w:r>
            <w:proofErr w:type="spellEnd"/>
            <w:r>
              <w:t xml:space="preserve"> vs. </w:t>
            </w:r>
            <w:proofErr w:type="spellStart"/>
            <w:r>
              <w:t>Eacc</w:t>
            </w:r>
            <w:proofErr w:type="spellEnd"/>
            <w:r>
              <w:t xml:space="preserve"> Measurement</w:t>
            </w:r>
          </w:p>
        </w:tc>
        <w:tc>
          <w:tcPr>
            <w:tcW w:w="1000" w:type="pct"/>
          </w:tcPr>
          <w:p w:rsidR="009D34C3" w:rsidRPr="00D97B1C" w:rsidRDefault="009D34C3" w:rsidP="009D34C3"/>
        </w:tc>
      </w:tr>
      <w:bookmarkEnd w:id="0"/>
      <w:tr w:rsidR="009D34C3" w:rsidRPr="00D97B1C" w:rsidTr="00A841DF">
        <w:trPr>
          <w:cantSplit/>
          <w:trHeight w:val="288"/>
        </w:trPr>
        <w:tc>
          <w:tcPr>
            <w:tcW w:w="999" w:type="pct"/>
          </w:tcPr>
          <w:p w:rsidR="009D34C3" w:rsidRPr="00D97B1C" w:rsidRDefault="009D34C3" w:rsidP="009D34C3"/>
        </w:tc>
        <w:tc>
          <w:tcPr>
            <w:tcW w:w="999" w:type="pct"/>
          </w:tcPr>
          <w:p w:rsidR="009D34C3" w:rsidRPr="00D97B1C" w:rsidRDefault="009D34C3" w:rsidP="009D34C3"/>
        </w:tc>
        <w:tc>
          <w:tcPr>
            <w:tcW w:w="1001" w:type="pct"/>
          </w:tcPr>
          <w:p w:rsidR="009D34C3" w:rsidRPr="00D97B1C" w:rsidRDefault="009D34C3" w:rsidP="009D34C3"/>
        </w:tc>
        <w:tc>
          <w:tcPr>
            <w:tcW w:w="1001" w:type="pct"/>
          </w:tcPr>
          <w:p w:rsidR="009D34C3" w:rsidRPr="00D97B1C" w:rsidRDefault="009D34C3" w:rsidP="009D34C3"/>
        </w:tc>
        <w:tc>
          <w:tcPr>
            <w:tcW w:w="1000" w:type="pct"/>
          </w:tcPr>
          <w:p w:rsidR="009D34C3" w:rsidRPr="00D97B1C" w:rsidRDefault="009D34C3" w:rsidP="009D34C3"/>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472"/>
        <w:gridCol w:w="6478"/>
      </w:tblGrid>
      <w:tr w:rsidR="005B33C5" w:rsidRPr="00D97B1C" w:rsidTr="00060B50">
        <w:trPr>
          <w:trHeight w:val="288"/>
        </w:trPr>
        <w:tc>
          <w:tcPr>
            <w:tcW w:w="6595" w:type="dxa"/>
          </w:tcPr>
          <w:p w:rsidR="005B33C5" w:rsidRPr="00D97B1C" w:rsidRDefault="005B33C5" w:rsidP="00D97B1C">
            <w:proofErr w:type="spellStart"/>
            <w:r>
              <w:lastRenderedPageBreak/>
              <w:t>Cryomodule</w:t>
            </w:r>
            <w:proofErr w:type="spellEnd"/>
            <w:r>
              <w:t xml:space="preserve"> Serial Number</w:t>
            </w:r>
          </w:p>
        </w:tc>
        <w:tc>
          <w:tcPr>
            <w:tcW w:w="6595" w:type="dxa"/>
          </w:tcPr>
          <w:p w:rsidR="005B33C5" w:rsidRPr="00D97B1C" w:rsidRDefault="005B33C5" w:rsidP="00D97B1C">
            <w:r>
              <w:t>[[CMSN]] &lt;&lt;CMSN&gt;&gt;</w:t>
            </w:r>
          </w:p>
        </w:tc>
      </w:tr>
      <w:tr w:rsidR="005B33C5" w:rsidRPr="00D97B1C" w:rsidTr="005B33C5">
        <w:trPr>
          <w:trHeight w:val="288"/>
        </w:trPr>
        <w:tc>
          <w:tcPr>
            <w:tcW w:w="13190" w:type="dxa"/>
            <w:gridSpan w:val="2"/>
            <w:vAlign w:val="center"/>
          </w:tcPr>
          <w:p w:rsidR="005B33C5" w:rsidRPr="005B33C5" w:rsidRDefault="005B33C5" w:rsidP="005B33C5">
            <w:pPr>
              <w:jc w:val="center"/>
              <w:rPr>
                <w:b/>
              </w:rPr>
            </w:pPr>
            <w:r>
              <w:rPr>
                <w:b/>
              </w:rPr>
              <w:t>Table of Contents</w:t>
            </w:r>
          </w:p>
        </w:tc>
      </w:tr>
      <w:tr w:rsidR="005B33C5" w:rsidRPr="00D97B1C" w:rsidTr="00060B50">
        <w:trPr>
          <w:trHeight w:val="288"/>
        </w:trPr>
        <w:tc>
          <w:tcPr>
            <w:tcW w:w="6595" w:type="dxa"/>
          </w:tcPr>
          <w:p w:rsidR="005B33C5" w:rsidRPr="00D97B1C" w:rsidRDefault="005B33C5" w:rsidP="00D97B1C">
            <w:r>
              <w:t>2</w:t>
            </w:r>
          </w:p>
        </w:tc>
        <w:tc>
          <w:tcPr>
            <w:tcW w:w="6595" w:type="dxa"/>
          </w:tcPr>
          <w:p w:rsidR="005B33C5" w:rsidRPr="00D97B1C" w:rsidRDefault="005B33C5" w:rsidP="00D97B1C">
            <w:r>
              <w:t>Cavity Serial Numbers</w:t>
            </w:r>
          </w:p>
        </w:tc>
      </w:tr>
      <w:tr w:rsidR="005B33C5" w:rsidRPr="00D97B1C" w:rsidTr="00060B50">
        <w:trPr>
          <w:trHeight w:val="288"/>
        </w:trPr>
        <w:tc>
          <w:tcPr>
            <w:tcW w:w="6595" w:type="dxa"/>
          </w:tcPr>
          <w:p w:rsidR="005B33C5" w:rsidRPr="00D97B1C" w:rsidRDefault="005B33C5" w:rsidP="00D97B1C">
            <w:r>
              <w:t>3</w:t>
            </w:r>
          </w:p>
        </w:tc>
        <w:tc>
          <w:tcPr>
            <w:tcW w:w="6595" w:type="dxa"/>
          </w:tcPr>
          <w:p w:rsidR="005B33C5" w:rsidRPr="00D97B1C" w:rsidRDefault="005B33C5" w:rsidP="00D97B1C">
            <w:r>
              <w:t>Low Power RF Initial Cold Frequencies</w:t>
            </w:r>
          </w:p>
        </w:tc>
      </w:tr>
      <w:tr w:rsidR="005B33C5" w:rsidRPr="00D97B1C" w:rsidTr="00060B50">
        <w:trPr>
          <w:trHeight w:val="288"/>
        </w:trPr>
        <w:tc>
          <w:tcPr>
            <w:tcW w:w="6595" w:type="dxa"/>
          </w:tcPr>
          <w:p w:rsidR="005B33C5" w:rsidRDefault="005B33C5" w:rsidP="00D97B1C">
            <w:r>
              <w:t>4</w:t>
            </w:r>
          </w:p>
        </w:tc>
        <w:tc>
          <w:tcPr>
            <w:tcW w:w="6595" w:type="dxa"/>
          </w:tcPr>
          <w:p w:rsidR="005B33C5" w:rsidRPr="00D97B1C" w:rsidRDefault="005B33C5" w:rsidP="00D97B1C">
            <w:r>
              <w:t>Low Power RF Cavity Tuning</w:t>
            </w:r>
          </w:p>
        </w:tc>
      </w:tr>
      <w:tr w:rsidR="005B33C5" w:rsidRPr="00D97B1C" w:rsidTr="00060B50">
        <w:trPr>
          <w:trHeight w:val="288"/>
        </w:trPr>
        <w:tc>
          <w:tcPr>
            <w:tcW w:w="6595" w:type="dxa"/>
          </w:tcPr>
          <w:p w:rsidR="005B33C5" w:rsidRDefault="005B33C5" w:rsidP="005B33C5">
            <w:r>
              <w:t>4</w:t>
            </w:r>
          </w:p>
        </w:tc>
        <w:tc>
          <w:tcPr>
            <w:tcW w:w="6595" w:type="dxa"/>
          </w:tcPr>
          <w:p w:rsidR="005B33C5" w:rsidRDefault="005B33C5" w:rsidP="005B33C5">
            <w:r>
              <w:t>Low Power RF Final Cold Frequencies and Passbands</w:t>
            </w:r>
          </w:p>
        </w:tc>
      </w:tr>
      <w:tr w:rsidR="005B33C5" w:rsidRPr="00D97B1C" w:rsidTr="00060B50">
        <w:trPr>
          <w:trHeight w:val="288"/>
        </w:trPr>
        <w:tc>
          <w:tcPr>
            <w:tcW w:w="6595" w:type="dxa"/>
          </w:tcPr>
          <w:p w:rsidR="005B33C5" w:rsidRDefault="005B33C5" w:rsidP="005B33C5">
            <w:r>
              <w:t>6</w:t>
            </w:r>
          </w:p>
        </w:tc>
        <w:tc>
          <w:tcPr>
            <w:tcW w:w="6595" w:type="dxa"/>
          </w:tcPr>
          <w:p w:rsidR="005B33C5" w:rsidRDefault="005B33C5" w:rsidP="005B33C5">
            <w:r>
              <w:t>Low Power RF: HOM Measurements</w:t>
            </w:r>
          </w:p>
        </w:tc>
      </w:tr>
      <w:tr w:rsidR="005B33C5" w:rsidRPr="00D97B1C" w:rsidTr="00060B50">
        <w:trPr>
          <w:trHeight w:val="288"/>
        </w:trPr>
        <w:tc>
          <w:tcPr>
            <w:tcW w:w="6595" w:type="dxa"/>
          </w:tcPr>
          <w:p w:rsidR="005B33C5" w:rsidRDefault="005B33C5" w:rsidP="005B33C5">
            <w:r>
              <w:t>7</w:t>
            </w:r>
          </w:p>
        </w:tc>
        <w:tc>
          <w:tcPr>
            <w:tcW w:w="6595" w:type="dxa"/>
          </w:tcPr>
          <w:p w:rsidR="005B33C5" w:rsidRDefault="005B33C5" w:rsidP="005B33C5">
            <w:r>
              <w:t>Interlock Checkout</w:t>
            </w:r>
          </w:p>
        </w:tc>
      </w:tr>
      <w:tr w:rsidR="005B33C5" w:rsidRPr="00D97B1C" w:rsidTr="00060B50">
        <w:trPr>
          <w:trHeight w:val="288"/>
        </w:trPr>
        <w:tc>
          <w:tcPr>
            <w:tcW w:w="6595" w:type="dxa"/>
          </w:tcPr>
          <w:p w:rsidR="005B33C5" w:rsidRDefault="005B33C5" w:rsidP="005B33C5">
            <w:r>
              <w:t>13</w:t>
            </w:r>
          </w:p>
        </w:tc>
        <w:tc>
          <w:tcPr>
            <w:tcW w:w="6595" w:type="dxa"/>
          </w:tcPr>
          <w:p w:rsidR="005B33C5" w:rsidRDefault="005B33C5" w:rsidP="005B33C5">
            <w:r>
              <w:t xml:space="preserve">High Power RF: </w:t>
            </w:r>
            <w:proofErr w:type="spellStart"/>
            <w:r>
              <w:t>Emax</w:t>
            </w:r>
            <w:proofErr w:type="spellEnd"/>
            <w:r>
              <w:t xml:space="preserve"> Determination: </w:t>
            </w:r>
            <w:proofErr w:type="spellStart"/>
            <w:r>
              <w:t>Qext’s</w:t>
            </w:r>
            <w:proofErr w:type="spellEnd"/>
            <w:r>
              <w:t xml:space="preserve"> and Probe Calibrations</w:t>
            </w:r>
          </w:p>
        </w:tc>
      </w:tr>
      <w:tr w:rsidR="005B33C5" w:rsidRPr="00D97B1C" w:rsidTr="00060B50">
        <w:trPr>
          <w:trHeight w:val="288"/>
        </w:trPr>
        <w:tc>
          <w:tcPr>
            <w:tcW w:w="6595" w:type="dxa"/>
          </w:tcPr>
          <w:p w:rsidR="005B33C5" w:rsidRDefault="005B33C5" w:rsidP="005B33C5">
            <w:r>
              <w:t>17</w:t>
            </w:r>
          </w:p>
        </w:tc>
        <w:tc>
          <w:tcPr>
            <w:tcW w:w="6595" w:type="dxa"/>
          </w:tcPr>
          <w:p w:rsidR="005B33C5" w:rsidRDefault="005B33C5" w:rsidP="005B33C5">
            <w:r>
              <w:t xml:space="preserve">High Power RF: </w:t>
            </w:r>
            <w:proofErr w:type="spellStart"/>
            <w:r>
              <w:t>Emax</w:t>
            </w:r>
            <w:proofErr w:type="spellEnd"/>
            <w:r>
              <w:t xml:space="preserve"> Determination: </w:t>
            </w:r>
            <w:proofErr w:type="spellStart"/>
            <w:r>
              <w:t>Emax</w:t>
            </w:r>
            <w:proofErr w:type="spellEnd"/>
          </w:p>
        </w:tc>
      </w:tr>
      <w:tr w:rsidR="005B33C5" w:rsidRPr="00D97B1C" w:rsidTr="00060B50">
        <w:trPr>
          <w:trHeight w:val="288"/>
        </w:trPr>
        <w:tc>
          <w:tcPr>
            <w:tcW w:w="6595" w:type="dxa"/>
          </w:tcPr>
          <w:p w:rsidR="005B33C5" w:rsidRDefault="005B33C5" w:rsidP="005B33C5">
            <w:r>
              <w:t>19</w:t>
            </w:r>
          </w:p>
        </w:tc>
        <w:tc>
          <w:tcPr>
            <w:tcW w:w="6595" w:type="dxa"/>
          </w:tcPr>
          <w:p w:rsidR="005B33C5" w:rsidRDefault="005B33C5" w:rsidP="005B33C5">
            <w:r>
              <w:t xml:space="preserve">High Power RF: </w:t>
            </w:r>
            <w:proofErr w:type="spellStart"/>
            <w:r>
              <w:t>Emaxop</w:t>
            </w:r>
            <w:proofErr w:type="spellEnd"/>
            <w:r>
              <w:t xml:space="preserve"> Determination (One Hour Run)</w:t>
            </w:r>
          </w:p>
        </w:tc>
      </w:tr>
      <w:tr w:rsidR="005B33C5" w:rsidRPr="00D97B1C" w:rsidTr="00060B50">
        <w:trPr>
          <w:trHeight w:val="288"/>
        </w:trPr>
        <w:tc>
          <w:tcPr>
            <w:tcW w:w="6595" w:type="dxa"/>
          </w:tcPr>
          <w:p w:rsidR="005B33C5" w:rsidRDefault="005B33C5" w:rsidP="005B33C5">
            <w:r>
              <w:t>20</w:t>
            </w:r>
          </w:p>
        </w:tc>
        <w:tc>
          <w:tcPr>
            <w:tcW w:w="6595" w:type="dxa"/>
          </w:tcPr>
          <w:p w:rsidR="005B33C5" w:rsidRDefault="005B33C5" w:rsidP="005B33C5">
            <w:r>
              <w:t>High Power RF: Field Emission Survey</w:t>
            </w:r>
          </w:p>
        </w:tc>
      </w:tr>
      <w:tr w:rsidR="005B33C5" w:rsidRPr="00D97B1C" w:rsidTr="00060B50">
        <w:trPr>
          <w:trHeight w:val="288"/>
        </w:trPr>
        <w:tc>
          <w:tcPr>
            <w:tcW w:w="6595" w:type="dxa"/>
          </w:tcPr>
          <w:p w:rsidR="005B33C5" w:rsidRDefault="005B33C5" w:rsidP="005B33C5">
            <w:r>
              <w:t>21</w:t>
            </w:r>
          </w:p>
        </w:tc>
        <w:tc>
          <w:tcPr>
            <w:tcW w:w="6595" w:type="dxa"/>
          </w:tcPr>
          <w:p w:rsidR="005B33C5" w:rsidRDefault="005B33C5" w:rsidP="005B33C5">
            <w:r>
              <w:t xml:space="preserve">High Power RF: </w:t>
            </w:r>
            <w:proofErr w:type="spellStart"/>
            <w:r>
              <w:t>Qo</w:t>
            </w:r>
            <w:proofErr w:type="spellEnd"/>
            <w:r>
              <w:t xml:space="preserve"> vs. </w:t>
            </w:r>
            <w:proofErr w:type="spellStart"/>
            <w:r>
              <w:t>Eacc</w:t>
            </w:r>
            <w:proofErr w:type="spellEnd"/>
            <w:r>
              <w:t xml:space="preserve"> Measurements</w:t>
            </w:r>
          </w:p>
        </w:tc>
      </w:tr>
      <w:tr w:rsidR="005B33C5" w:rsidRPr="00D97B1C" w:rsidTr="00060B50">
        <w:trPr>
          <w:trHeight w:val="288"/>
        </w:trPr>
        <w:tc>
          <w:tcPr>
            <w:tcW w:w="6595" w:type="dxa"/>
          </w:tcPr>
          <w:p w:rsidR="005B33C5" w:rsidRDefault="005B33C5" w:rsidP="005B33C5">
            <w:r>
              <w:t>23</w:t>
            </w:r>
          </w:p>
        </w:tc>
        <w:tc>
          <w:tcPr>
            <w:tcW w:w="6595" w:type="dxa"/>
          </w:tcPr>
          <w:p w:rsidR="005B33C5" w:rsidRDefault="005B33C5" w:rsidP="005B33C5">
            <w:r>
              <w:t>High Power RF: Static Heat Load</w:t>
            </w:r>
          </w:p>
        </w:tc>
      </w:tr>
      <w:tr w:rsidR="005B33C5" w:rsidRPr="00D97B1C" w:rsidTr="00060B50">
        <w:trPr>
          <w:trHeight w:val="288"/>
        </w:trPr>
        <w:tc>
          <w:tcPr>
            <w:tcW w:w="6595" w:type="dxa"/>
          </w:tcPr>
          <w:p w:rsidR="005B33C5" w:rsidRDefault="005B33C5" w:rsidP="005B33C5">
            <w:r>
              <w:t>24</w:t>
            </w:r>
          </w:p>
        </w:tc>
        <w:tc>
          <w:tcPr>
            <w:tcW w:w="6595" w:type="dxa"/>
          </w:tcPr>
          <w:p w:rsidR="005B33C5" w:rsidRDefault="005B33C5" w:rsidP="005B33C5">
            <w:r>
              <w:t xml:space="preserve">High Power RF: </w:t>
            </w:r>
            <w:proofErr w:type="spellStart"/>
            <w:r>
              <w:t>Microphonics</w:t>
            </w:r>
            <w:proofErr w:type="spellEnd"/>
          </w:p>
        </w:tc>
      </w:tr>
      <w:tr w:rsidR="005B33C5" w:rsidRPr="00D97B1C" w:rsidTr="00060B50">
        <w:trPr>
          <w:trHeight w:val="288"/>
        </w:trPr>
        <w:tc>
          <w:tcPr>
            <w:tcW w:w="6595" w:type="dxa"/>
          </w:tcPr>
          <w:p w:rsidR="005B33C5" w:rsidRDefault="005B33C5" w:rsidP="005B33C5">
            <w:r>
              <w:t>25</w:t>
            </w:r>
          </w:p>
        </w:tc>
        <w:tc>
          <w:tcPr>
            <w:tcW w:w="6595" w:type="dxa"/>
          </w:tcPr>
          <w:p w:rsidR="005B33C5" w:rsidRDefault="005B33C5" w:rsidP="005B33C5">
            <w:r>
              <w:t>High Power RF: Eight Cavity Run</w:t>
            </w:r>
          </w:p>
        </w:tc>
      </w:tr>
    </w:tbl>
    <w:p w:rsidR="0026509C" w:rsidRDefault="0026509C" w:rsidP="00D97B1C"/>
    <w:p w:rsidR="0026509C" w:rsidRDefault="0026509C">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26509C" w:rsidTr="0026509C">
        <w:tc>
          <w:tcPr>
            <w:tcW w:w="566" w:type="pct"/>
            <w:vAlign w:val="center"/>
          </w:tcPr>
          <w:p w:rsidR="0026509C" w:rsidRPr="0026509C" w:rsidRDefault="0026509C" w:rsidP="0026509C">
            <w:pPr>
              <w:jc w:val="center"/>
              <w:rPr>
                <w:rStyle w:val="Strong"/>
              </w:rPr>
            </w:pPr>
            <w:r>
              <w:rPr>
                <w:rStyle w:val="Strong"/>
              </w:rPr>
              <w:lastRenderedPageBreak/>
              <w:t>Step No</w:t>
            </w:r>
          </w:p>
        </w:tc>
        <w:tc>
          <w:tcPr>
            <w:tcW w:w="2547" w:type="pct"/>
            <w:vAlign w:val="center"/>
          </w:tcPr>
          <w:p w:rsidR="0026509C" w:rsidRPr="0026509C" w:rsidRDefault="0026509C" w:rsidP="0026509C">
            <w:pPr>
              <w:jc w:val="center"/>
              <w:rPr>
                <w:rStyle w:val="Strong"/>
              </w:rPr>
            </w:pPr>
            <w:r>
              <w:rPr>
                <w:rStyle w:val="Strong"/>
              </w:rPr>
              <w:t>Instructions</w:t>
            </w:r>
          </w:p>
        </w:tc>
        <w:tc>
          <w:tcPr>
            <w:tcW w:w="1887" w:type="pct"/>
            <w:vAlign w:val="center"/>
          </w:tcPr>
          <w:p w:rsidR="0026509C" w:rsidRPr="0026509C" w:rsidRDefault="0026509C" w:rsidP="0026509C">
            <w:pPr>
              <w:jc w:val="center"/>
              <w:rPr>
                <w:rStyle w:val="Strong"/>
              </w:rPr>
            </w:pPr>
            <w:r>
              <w:rPr>
                <w:rStyle w:val="Strong"/>
              </w:rPr>
              <w:t>Data Inputs</w:t>
            </w:r>
          </w:p>
        </w:tc>
      </w:tr>
      <w:tr w:rsidR="0026509C" w:rsidTr="0026509C">
        <w:tc>
          <w:tcPr>
            <w:tcW w:w="566" w:type="pct"/>
          </w:tcPr>
          <w:p w:rsidR="0026509C" w:rsidRDefault="0026509C" w:rsidP="0026509C">
            <w:r>
              <w:t>1</w:t>
            </w:r>
          </w:p>
        </w:tc>
        <w:tc>
          <w:tcPr>
            <w:tcW w:w="2547" w:type="pct"/>
          </w:tcPr>
          <w:p w:rsidR="0026509C" w:rsidRDefault="0026509C" w:rsidP="0026509C">
            <w:pPr>
              <w:rPr>
                <w:sz w:val="24"/>
                <w:szCs w:val="24"/>
              </w:rPr>
            </w:pPr>
            <w:r>
              <w:t xml:space="preserve">Record the date and location of </w:t>
            </w:r>
            <w:proofErr w:type="spellStart"/>
            <w:r>
              <w:t>cryomodule</w:t>
            </w:r>
            <w:proofErr w:type="spellEnd"/>
            <w:r>
              <w:t xml:space="preserve"> installation.  </w:t>
            </w:r>
          </w:p>
          <w:p w:rsidR="0026509C" w:rsidRDefault="0026509C" w:rsidP="0026509C">
            <w:r>
              <w:t xml:space="preserve">Example : Injector – </w:t>
            </w:r>
            <w:proofErr w:type="spellStart"/>
            <w:r>
              <w:t>Inxx</w:t>
            </w:r>
            <w:proofErr w:type="spellEnd"/>
          </w:p>
          <w:p w:rsidR="0026509C" w:rsidRDefault="0026509C" w:rsidP="0026509C">
            <w:r>
              <w:t xml:space="preserve">                 North </w:t>
            </w:r>
            <w:proofErr w:type="spellStart"/>
            <w:r>
              <w:t>Linac</w:t>
            </w:r>
            <w:proofErr w:type="spellEnd"/>
            <w:r>
              <w:t xml:space="preserve"> </w:t>
            </w:r>
            <w:proofErr w:type="spellStart"/>
            <w:r>
              <w:t>NLxx</w:t>
            </w:r>
            <w:proofErr w:type="spellEnd"/>
          </w:p>
          <w:p w:rsidR="0026509C" w:rsidRDefault="0026509C" w:rsidP="0026509C">
            <w:pPr>
              <w:rPr>
                <w:sz w:val="24"/>
                <w:szCs w:val="24"/>
              </w:rPr>
            </w:pPr>
            <w:r>
              <w:t xml:space="preserve">                 South </w:t>
            </w:r>
            <w:proofErr w:type="spellStart"/>
            <w:r>
              <w:t>Linac</w:t>
            </w:r>
            <w:proofErr w:type="spellEnd"/>
            <w:r>
              <w:t xml:space="preserve"> </w:t>
            </w:r>
            <w:proofErr w:type="spellStart"/>
            <w:r>
              <w:t>SLxx</w:t>
            </w:r>
            <w:proofErr w:type="spellEnd"/>
          </w:p>
        </w:tc>
        <w:tc>
          <w:tcPr>
            <w:tcW w:w="1887" w:type="pct"/>
          </w:tcPr>
          <w:p w:rsidR="0026509C" w:rsidRDefault="0026509C" w:rsidP="0026509C">
            <w:r>
              <w:t>[[</w:t>
            </w:r>
            <w:proofErr w:type="spellStart"/>
            <w:r>
              <w:t>InstallationTechnician</w:t>
            </w:r>
            <w:proofErr w:type="spellEnd"/>
            <w:r>
              <w:t>]] &lt;&lt;SRF&gt;&gt;</w:t>
            </w:r>
          </w:p>
          <w:p w:rsidR="0026509C" w:rsidRDefault="0026509C" w:rsidP="0026509C">
            <w:r>
              <w:t>[[</w:t>
            </w:r>
            <w:proofErr w:type="spellStart"/>
            <w:r>
              <w:t>InstallationTime</w:t>
            </w:r>
            <w:proofErr w:type="spellEnd"/>
            <w:r>
              <w:t>]] &lt;&lt;TIMESTAMP&gt;&gt;</w:t>
            </w:r>
          </w:p>
          <w:p w:rsidR="0026509C" w:rsidRDefault="0026509C" w:rsidP="0026509C">
            <w:r>
              <w:t>[[</w:t>
            </w:r>
            <w:proofErr w:type="spellStart"/>
            <w:r>
              <w:t>InstallationZone</w:t>
            </w:r>
            <w:proofErr w:type="spellEnd"/>
            <w:r>
              <w:t>]] &lt;&lt;TEXT&gt;&gt;</w:t>
            </w:r>
          </w:p>
          <w:p w:rsidR="0026509C" w:rsidRPr="006F3550" w:rsidRDefault="0026509C" w:rsidP="0026509C">
            <w:r>
              <w:t>[[</w:t>
            </w:r>
            <w:proofErr w:type="spellStart"/>
            <w:r>
              <w:t>InstallationComment</w:t>
            </w:r>
            <w:proofErr w:type="spellEnd"/>
            <w:r>
              <w:t>]] &lt;&lt;COMMENT&gt;&gt;</w:t>
            </w:r>
          </w:p>
        </w:tc>
      </w:tr>
      <w:tr w:rsidR="0026509C" w:rsidTr="0026509C">
        <w:tc>
          <w:tcPr>
            <w:tcW w:w="566" w:type="pct"/>
          </w:tcPr>
          <w:p w:rsidR="0026509C" w:rsidRDefault="0026509C" w:rsidP="0026509C">
            <w:r>
              <w:t>2</w:t>
            </w:r>
          </w:p>
        </w:tc>
        <w:tc>
          <w:tcPr>
            <w:tcW w:w="2547" w:type="pct"/>
          </w:tcPr>
          <w:p w:rsidR="0026509C" w:rsidRDefault="0026509C" w:rsidP="0026509C">
            <w:r>
              <w:t xml:space="preserve">Record the </w:t>
            </w:r>
            <w:proofErr w:type="spellStart"/>
            <w:r>
              <w:t>CavitySN’s</w:t>
            </w:r>
            <w:proofErr w:type="spellEnd"/>
            <w:r>
              <w:t xml:space="preserve"> for each cavity position. (Note: Cavity 1-Supply side, Cavity 8-Return side)</w:t>
            </w:r>
          </w:p>
        </w:tc>
        <w:tc>
          <w:tcPr>
            <w:tcW w:w="1887" w:type="pct"/>
          </w:tcPr>
          <w:p w:rsidR="0026509C" w:rsidRDefault="0026509C" w:rsidP="0026509C">
            <w:r>
              <w:t>[[CAVSN1]] &lt;&lt;CAVSN&gt;&gt;</w:t>
            </w:r>
          </w:p>
          <w:p w:rsidR="0026509C" w:rsidRDefault="0026509C" w:rsidP="0026509C">
            <w:r>
              <w:t>[[CAVSN2]] &lt;&lt;CAVSN&gt;&gt;</w:t>
            </w:r>
          </w:p>
          <w:p w:rsidR="0026509C" w:rsidRDefault="0026509C" w:rsidP="0026509C">
            <w:r>
              <w:t>[[CAVSN3]] &lt;&lt;CAVSN&gt;&gt;</w:t>
            </w:r>
          </w:p>
          <w:p w:rsidR="0026509C" w:rsidRDefault="0026509C" w:rsidP="0026509C">
            <w:r>
              <w:t>[[CAVSN4]] &lt;&lt;CAVSN&gt;&gt;</w:t>
            </w:r>
          </w:p>
          <w:p w:rsidR="0026509C" w:rsidRDefault="0026509C" w:rsidP="0026509C">
            <w:r>
              <w:t>[[CAVSN5]] &lt;&lt;CAVSN&gt;&gt;</w:t>
            </w:r>
          </w:p>
          <w:p w:rsidR="0026509C" w:rsidRDefault="0026509C" w:rsidP="0026509C">
            <w:r>
              <w:t>[[CAVSN6]] &lt;&lt;CAVSN&gt;&gt;</w:t>
            </w:r>
          </w:p>
          <w:p w:rsidR="0026509C" w:rsidRDefault="0026509C" w:rsidP="0026509C">
            <w:r>
              <w:t>[[CAVSN7]] &lt;&lt;CAVSN&gt;&gt;</w:t>
            </w:r>
          </w:p>
          <w:p w:rsidR="0026509C" w:rsidRDefault="0026509C" w:rsidP="0026509C">
            <w:r>
              <w:t>[[CAVSN8]] &lt;&lt;CAVSN&gt;&gt;</w:t>
            </w:r>
          </w:p>
        </w:tc>
      </w:tr>
    </w:tbl>
    <w:p w:rsidR="0026509C" w:rsidRDefault="0026509C" w:rsidP="00D97B1C"/>
    <w:p w:rsidR="0026509C" w:rsidRDefault="0026509C">
      <w:pPr>
        <w:spacing w:after="200" w:line="276" w:lineRule="auto"/>
      </w:pPr>
      <w:r>
        <w:br w:type="page"/>
      </w:r>
    </w:p>
    <w:tbl>
      <w:tblPr>
        <w:tblStyle w:val="TableGrid"/>
        <w:tblW w:w="5000" w:type="pct"/>
        <w:tblLook w:val="04A0" w:firstRow="1" w:lastRow="0" w:firstColumn="1" w:lastColumn="0" w:noHBand="0" w:noVBand="1"/>
      </w:tblPr>
      <w:tblGrid>
        <w:gridCol w:w="1121"/>
        <w:gridCol w:w="1695"/>
        <w:gridCol w:w="1695"/>
        <w:gridCol w:w="1695"/>
        <w:gridCol w:w="1695"/>
        <w:gridCol w:w="27"/>
        <w:gridCol w:w="1668"/>
        <w:gridCol w:w="1695"/>
        <w:gridCol w:w="1659"/>
      </w:tblGrid>
      <w:tr w:rsidR="0026509C" w:rsidTr="0026509C">
        <w:tc>
          <w:tcPr>
            <w:tcW w:w="482" w:type="pct"/>
            <w:vAlign w:val="center"/>
          </w:tcPr>
          <w:p w:rsidR="0026509C" w:rsidRPr="0026509C" w:rsidRDefault="0026509C" w:rsidP="0026509C">
            <w:pPr>
              <w:jc w:val="center"/>
              <w:rPr>
                <w:rStyle w:val="Strong"/>
              </w:rPr>
            </w:pPr>
            <w:r>
              <w:rPr>
                <w:rStyle w:val="Strong"/>
              </w:rPr>
              <w:lastRenderedPageBreak/>
              <w:t>Step No</w:t>
            </w:r>
          </w:p>
        </w:tc>
        <w:tc>
          <w:tcPr>
            <w:tcW w:w="2590" w:type="pct"/>
            <w:gridSpan w:val="5"/>
            <w:vAlign w:val="center"/>
          </w:tcPr>
          <w:p w:rsidR="0026509C" w:rsidRPr="0026509C" w:rsidRDefault="0026509C" w:rsidP="0026509C">
            <w:pPr>
              <w:jc w:val="center"/>
              <w:rPr>
                <w:rStyle w:val="Strong"/>
              </w:rPr>
            </w:pPr>
            <w:r>
              <w:rPr>
                <w:rStyle w:val="Strong"/>
              </w:rPr>
              <w:t>Instructions</w:t>
            </w:r>
          </w:p>
        </w:tc>
        <w:tc>
          <w:tcPr>
            <w:tcW w:w="1928" w:type="pct"/>
            <w:gridSpan w:val="3"/>
            <w:vAlign w:val="center"/>
          </w:tcPr>
          <w:p w:rsidR="0026509C" w:rsidRPr="0026509C" w:rsidRDefault="0026509C" w:rsidP="0026509C">
            <w:pPr>
              <w:jc w:val="center"/>
              <w:rPr>
                <w:rStyle w:val="Strong"/>
              </w:rPr>
            </w:pPr>
            <w:r>
              <w:rPr>
                <w:rStyle w:val="Strong"/>
              </w:rPr>
              <w:t>Data Inputs</w:t>
            </w:r>
          </w:p>
        </w:tc>
      </w:tr>
      <w:tr w:rsidR="0026509C" w:rsidTr="0026509C">
        <w:tc>
          <w:tcPr>
            <w:tcW w:w="5000" w:type="pct"/>
            <w:gridSpan w:val="9"/>
            <w:vAlign w:val="center"/>
          </w:tcPr>
          <w:p w:rsidR="0026509C" w:rsidRDefault="0026509C" w:rsidP="0026509C">
            <w:pPr>
              <w:jc w:val="center"/>
            </w:pPr>
            <w:r w:rsidRPr="00AD376E">
              <w:rPr>
                <w:b/>
              </w:rPr>
              <w:t>Initial Cold Frequencies</w:t>
            </w:r>
          </w:p>
        </w:tc>
      </w:tr>
      <w:tr w:rsidR="0026509C" w:rsidTr="0026509C">
        <w:tc>
          <w:tcPr>
            <w:tcW w:w="482" w:type="pct"/>
          </w:tcPr>
          <w:p w:rsidR="0026509C" w:rsidRDefault="0026509C" w:rsidP="0026509C">
            <w:r>
              <w:t>3</w:t>
            </w:r>
          </w:p>
        </w:tc>
        <w:tc>
          <w:tcPr>
            <w:tcW w:w="2590" w:type="pct"/>
            <w:gridSpan w:val="5"/>
          </w:tcPr>
          <w:p w:rsidR="0026509C" w:rsidRDefault="0026509C" w:rsidP="0026509C">
            <w:r>
              <w:t>Record the initial cavity frequencies:</w:t>
            </w:r>
          </w:p>
        </w:tc>
        <w:tc>
          <w:tcPr>
            <w:tcW w:w="1928" w:type="pct"/>
            <w:gridSpan w:val="3"/>
          </w:tcPr>
          <w:p w:rsidR="0026509C" w:rsidRDefault="0026509C" w:rsidP="0026509C">
            <w:r>
              <w:t>[[</w:t>
            </w:r>
            <w:proofErr w:type="spellStart"/>
            <w:r>
              <w:t>InitFreqTech</w:t>
            </w:r>
            <w:proofErr w:type="spellEnd"/>
            <w:r>
              <w:t>]] &lt;&lt;SRF&gt;&gt;</w:t>
            </w:r>
          </w:p>
          <w:p w:rsidR="0026509C" w:rsidRDefault="0026509C" w:rsidP="0026509C">
            <w:r>
              <w:t>[[</w:t>
            </w:r>
            <w:proofErr w:type="spellStart"/>
            <w:r>
              <w:t>InitFreqCompletion</w:t>
            </w:r>
            <w:proofErr w:type="spellEnd"/>
            <w:r>
              <w:t>]] &lt;&lt;TIMESTAMP&gt;&gt;</w:t>
            </w:r>
          </w:p>
          <w:p w:rsidR="0026509C" w:rsidRDefault="0026509C" w:rsidP="0026509C">
            <w:r>
              <w:t>[[</w:t>
            </w:r>
            <w:proofErr w:type="spellStart"/>
            <w:r>
              <w:t>InitFreqComments</w:t>
            </w:r>
            <w:proofErr w:type="spellEnd"/>
            <w:r>
              <w:t>]] &lt;&lt;COMMENT&gt;&gt;</w:t>
            </w:r>
          </w:p>
        </w:tc>
      </w:tr>
      <w:tr w:rsidR="0026509C" w:rsidTr="0026509C">
        <w:tc>
          <w:tcPr>
            <w:tcW w:w="482" w:type="pct"/>
          </w:tcPr>
          <w:p w:rsidR="0026509C" w:rsidRDefault="0026509C" w:rsidP="0026509C">
            <w:pPr>
              <w:jc w:val="center"/>
            </w:pPr>
            <w:r>
              <w:t>Cavity</w:t>
            </w:r>
          </w:p>
        </w:tc>
        <w:tc>
          <w:tcPr>
            <w:tcW w:w="645" w:type="pct"/>
            <w:vAlign w:val="center"/>
          </w:tcPr>
          <w:p w:rsidR="0026509C" w:rsidRPr="002B7D37" w:rsidRDefault="0026509C" w:rsidP="0026509C">
            <w:pPr>
              <w:jc w:val="center"/>
              <w:rPr>
                <w:b/>
                <w:bCs/>
              </w:rPr>
            </w:pPr>
            <w:r w:rsidRPr="002B7D37">
              <w:rPr>
                <w:b/>
                <w:bCs/>
              </w:rPr>
              <w:t>1/7pi (MHz)</w:t>
            </w:r>
          </w:p>
        </w:tc>
        <w:tc>
          <w:tcPr>
            <w:tcW w:w="645" w:type="pct"/>
            <w:vAlign w:val="center"/>
          </w:tcPr>
          <w:p w:rsidR="0026509C" w:rsidRPr="002B7D37" w:rsidRDefault="0026509C" w:rsidP="0026509C">
            <w:pPr>
              <w:jc w:val="center"/>
              <w:rPr>
                <w:b/>
                <w:bCs/>
              </w:rPr>
            </w:pPr>
            <w:r w:rsidRPr="002B7D37">
              <w:rPr>
                <w:b/>
                <w:bCs/>
              </w:rPr>
              <w:t>2/7pi (MHz)</w:t>
            </w:r>
          </w:p>
        </w:tc>
        <w:tc>
          <w:tcPr>
            <w:tcW w:w="645" w:type="pct"/>
            <w:vAlign w:val="center"/>
          </w:tcPr>
          <w:p w:rsidR="0026509C" w:rsidRPr="002B7D37" w:rsidRDefault="0026509C" w:rsidP="0026509C">
            <w:pPr>
              <w:jc w:val="center"/>
              <w:rPr>
                <w:b/>
                <w:bCs/>
              </w:rPr>
            </w:pPr>
            <w:r w:rsidRPr="002B7D37">
              <w:rPr>
                <w:b/>
                <w:bCs/>
              </w:rPr>
              <w:t>3/7pi (MHz)</w:t>
            </w:r>
          </w:p>
        </w:tc>
        <w:tc>
          <w:tcPr>
            <w:tcW w:w="645" w:type="pct"/>
            <w:vAlign w:val="center"/>
          </w:tcPr>
          <w:p w:rsidR="0026509C" w:rsidRPr="002B7D37" w:rsidRDefault="0026509C" w:rsidP="0026509C">
            <w:pPr>
              <w:jc w:val="center"/>
              <w:rPr>
                <w:b/>
                <w:bCs/>
              </w:rPr>
            </w:pPr>
            <w:r w:rsidRPr="002B7D37">
              <w:rPr>
                <w:b/>
                <w:bCs/>
              </w:rPr>
              <w:t>4/7pi (MHz)</w:t>
            </w:r>
          </w:p>
        </w:tc>
        <w:tc>
          <w:tcPr>
            <w:tcW w:w="645" w:type="pct"/>
            <w:gridSpan w:val="2"/>
            <w:vAlign w:val="center"/>
          </w:tcPr>
          <w:p w:rsidR="0026509C" w:rsidRPr="002B7D37" w:rsidRDefault="0026509C" w:rsidP="0026509C">
            <w:pPr>
              <w:jc w:val="center"/>
              <w:rPr>
                <w:b/>
                <w:bCs/>
              </w:rPr>
            </w:pPr>
            <w:r w:rsidRPr="002B7D37">
              <w:rPr>
                <w:b/>
                <w:bCs/>
              </w:rPr>
              <w:t>5/7pi (MHz)</w:t>
            </w:r>
          </w:p>
        </w:tc>
        <w:tc>
          <w:tcPr>
            <w:tcW w:w="645" w:type="pct"/>
            <w:vAlign w:val="center"/>
          </w:tcPr>
          <w:p w:rsidR="0026509C" w:rsidRPr="002B7D37" w:rsidRDefault="0026509C" w:rsidP="0026509C">
            <w:pPr>
              <w:jc w:val="center"/>
              <w:rPr>
                <w:b/>
                <w:bCs/>
              </w:rPr>
            </w:pPr>
            <w:r w:rsidRPr="002B7D37">
              <w:rPr>
                <w:b/>
                <w:bCs/>
              </w:rPr>
              <w:t>6/7pi (MHz)</w:t>
            </w:r>
          </w:p>
        </w:tc>
        <w:tc>
          <w:tcPr>
            <w:tcW w:w="645" w:type="pct"/>
            <w:vAlign w:val="center"/>
          </w:tcPr>
          <w:p w:rsidR="0026509C" w:rsidRPr="002B7D37" w:rsidRDefault="0026509C" w:rsidP="0026509C">
            <w:pPr>
              <w:jc w:val="center"/>
              <w:rPr>
                <w:b/>
                <w:bCs/>
              </w:rPr>
            </w:pPr>
            <w:r w:rsidRPr="002B7D37">
              <w:rPr>
                <w:b/>
                <w:bCs/>
              </w:rPr>
              <w:t>Pi (MHz)</w:t>
            </w:r>
          </w:p>
        </w:tc>
      </w:tr>
      <w:tr w:rsidR="0026509C" w:rsidTr="0026509C">
        <w:tc>
          <w:tcPr>
            <w:tcW w:w="482" w:type="pct"/>
          </w:tcPr>
          <w:p w:rsidR="0026509C" w:rsidRDefault="0026509C" w:rsidP="0026509C">
            <w:pPr>
              <w:jc w:val="center"/>
            </w:pPr>
            <w:r>
              <w:t>1</w:t>
            </w:r>
          </w:p>
        </w:tc>
        <w:tc>
          <w:tcPr>
            <w:tcW w:w="645" w:type="pct"/>
          </w:tcPr>
          <w:p w:rsidR="0026509C" w:rsidRDefault="0026509C" w:rsidP="0026509C">
            <w:pPr>
              <w:jc w:val="center"/>
            </w:pPr>
            <w:r>
              <w:t>[[C1InitFreq17]] &lt;&lt;FLOAT&gt;&gt;</w:t>
            </w:r>
          </w:p>
        </w:tc>
        <w:tc>
          <w:tcPr>
            <w:tcW w:w="645" w:type="pct"/>
          </w:tcPr>
          <w:p w:rsidR="0026509C" w:rsidRDefault="0026509C" w:rsidP="0026509C">
            <w:r w:rsidRPr="00332CDA">
              <w:t>[[C1InitFreq</w:t>
            </w:r>
            <w:r>
              <w:t>2</w:t>
            </w:r>
            <w:r w:rsidRPr="00332CDA">
              <w:t>7]] &lt;&lt;FLOAT&gt;&gt;</w:t>
            </w:r>
          </w:p>
        </w:tc>
        <w:tc>
          <w:tcPr>
            <w:tcW w:w="645" w:type="pct"/>
          </w:tcPr>
          <w:p w:rsidR="0026509C" w:rsidRDefault="0026509C" w:rsidP="0026509C">
            <w:r w:rsidRPr="00332CDA">
              <w:t>[[C1InitFreq</w:t>
            </w:r>
            <w:r>
              <w:t>3</w:t>
            </w:r>
            <w:r w:rsidRPr="00332CDA">
              <w:t>7]] &lt;&lt;FLOAT&gt;&gt;</w:t>
            </w:r>
          </w:p>
        </w:tc>
        <w:tc>
          <w:tcPr>
            <w:tcW w:w="645" w:type="pct"/>
          </w:tcPr>
          <w:p w:rsidR="0026509C" w:rsidRDefault="0026509C" w:rsidP="0026509C">
            <w:r w:rsidRPr="00332CDA">
              <w:t>[[C1InitFreq</w:t>
            </w:r>
            <w:r>
              <w:t>4</w:t>
            </w:r>
            <w:r w:rsidRPr="00332CDA">
              <w:t>7]] &lt;&lt;FLOAT&gt;&gt;</w:t>
            </w:r>
          </w:p>
        </w:tc>
        <w:tc>
          <w:tcPr>
            <w:tcW w:w="645" w:type="pct"/>
            <w:gridSpan w:val="2"/>
          </w:tcPr>
          <w:p w:rsidR="0026509C" w:rsidRDefault="0026509C" w:rsidP="0026509C">
            <w:r w:rsidRPr="00332CDA">
              <w:t>[[C1InitFreq</w:t>
            </w:r>
            <w:r>
              <w:t>5</w:t>
            </w:r>
            <w:r w:rsidRPr="00332CDA">
              <w:t>7]] &lt;&lt;FLOAT&gt;&gt;</w:t>
            </w:r>
          </w:p>
        </w:tc>
        <w:tc>
          <w:tcPr>
            <w:tcW w:w="645" w:type="pct"/>
          </w:tcPr>
          <w:p w:rsidR="0026509C" w:rsidRDefault="0026509C" w:rsidP="0026509C">
            <w:r w:rsidRPr="00332CDA">
              <w:t>[[C1InitFreq</w:t>
            </w:r>
            <w:r>
              <w:t>6</w:t>
            </w:r>
            <w:r w:rsidRPr="00332CDA">
              <w:t>7]] &lt;&lt;FLOAT&gt;&gt;</w:t>
            </w:r>
          </w:p>
        </w:tc>
        <w:tc>
          <w:tcPr>
            <w:tcW w:w="645" w:type="pct"/>
          </w:tcPr>
          <w:p w:rsidR="0026509C" w:rsidRDefault="0026509C" w:rsidP="0026509C">
            <w:r w:rsidRPr="00332CDA">
              <w:t>[[C1InitFreq</w:t>
            </w:r>
            <w:r>
              <w:t>Pi</w:t>
            </w:r>
            <w:r w:rsidRPr="00332CDA">
              <w:t>]] &lt;&lt;FLOAT&gt;&gt;</w:t>
            </w:r>
          </w:p>
        </w:tc>
      </w:tr>
      <w:tr w:rsidR="0026509C" w:rsidTr="0026509C">
        <w:tc>
          <w:tcPr>
            <w:tcW w:w="482" w:type="pct"/>
          </w:tcPr>
          <w:p w:rsidR="0026509C" w:rsidRDefault="0026509C" w:rsidP="0026509C">
            <w:pPr>
              <w:jc w:val="center"/>
            </w:pPr>
            <w:r>
              <w:t>2</w:t>
            </w:r>
          </w:p>
        </w:tc>
        <w:tc>
          <w:tcPr>
            <w:tcW w:w="645" w:type="pct"/>
          </w:tcPr>
          <w:p w:rsidR="0026509C" w:rsidRDefault="0026509C" w:rsidP="0026509C">
            <w:pPr>
              <w:jc w:val="center"/>
            </w:pPr>
            <w:r>
              <w:t>[[C2InitFreq17]] &lt;&lt;FLOAT&gt;&gt;</w:t>
            </w:r>
          </w:p>
        </w:tc>
        <w:tc>
          <w:tcPr>
            <w:tcW w:w="645" w:type="pct"/>
          </w:tcPr>
          <w:p w:rsidR="0026509C" w:rsidRDefault="0026509C" w:rsidP="0026509C">
            <w:r w:rsidRPr="00332CDA">
              <w:t>[[C</w:t>
            </w:r>
            <w:r>
              <w:t>2</w:t>
            </w:r>
            <w:r w:rsidRPr="00332CDA">
              <w:t>InitFreq</w:t>
            </w:r>
            <w:r>
              <w:t>2</w:t>
            </w:r>
            <w:r w:rsidRPr="00332CDA">
              <w:t>7]] &lt;&lt;FLOAT&gt;&gt;</w:t>
            </w:r>
          </w:p>
        </w:tc>
        <w:tc>
          <w:tcPr>
            <w:tcW w:w="645" w:type="pct"/>
          </w:tcPr>
          <w:p w:rsidR="0026509C" w:rsidRDefault="0026509C" w:rsidP="0026509C">
            <w:r w:rsidRPr="00332CDA">
              <w:t>[[C</w:t>
            </w:r>
            <w:r>
              <w:t>2</w:t>
            </w:r>
            <w:r w:rsidRPr="00332CDA">
              <w:t>InitFreq</w:t>
            </w:r>
            <w:r>
              <w:t>3</w:t>
            </w:r>
            <w:r w:rsidRPr="00332CDA">
              <w:t>7]] &lt;&lt;FLOAT&gt;&gt;</w:t>
            </w:r>
          </w:p>
        </w:tc>
        <w:tc>
          <w:tcPr>
            <w:tcW w:w="645" w:type="pct"/>
          </w:tcPr>
          <w:p w:rsidR="0026509C" w:rsidRDefault="0026509C" w:rsidP="0026509C">
            <w:r w:rsidRPr="00332CDA">
              <w:t>[[C</w:t>
            </w:r>
            <w:r>
              <w:t>2</w:t>
            </w:r>
            <w:r w:rsidRPr="00332CDA">
              <w:t>InitFreq</w:t>
            </w:r>
            <w:r>
              <w:t>4</w:t>
            </w:r>
            <w:r w:rsidRPr="00332CDA">
              <w:t>7]] &lt;&lt;FLOAT&gt;&gt;</w:t>
            </w:r>
          </w:p>
        </w:tc>
        <w:tc>
          <w:tcPr>
            <w:tcW w:w="645" w:type="pct"/>
            <w:gridSpan w:val="2"/>
          </w:tcPr>
          <w:p w:rsidR="0026509C" w:rsidRDefault="0026509C" w:rsidP="0026509C">
            <w:r w:rsidRPr="00332CDA">
              <w:t>[[C</w:t>
            </w:r>
            <w:r>
              <w:t>2</w:t>
            </w:r>
            <w:r w:rsidRPr="00332CDA">
              <w:t>InitFreq</w:t>
            </w:r>
            <w:r>
              <w:t>5</w:t>
            </w:r>
            <w:r w:rsidRPr="00332CDA">
              <w:t>7]] &lt;&lt;FLOAT&gt;&gt;</w:t>
            </w:r>
          </w:p>
        </w:tc>
        <w:tc>
          <w:tcPr>
            <w:tcW w:w="645" w:type="pct"/>
          </w:tcPr>
          <w:p w:rsidR="0026509C" w:rsidRDefault="0026509C" w:rsidP="0026509C">
            <w:r w:rsidRPr="00332CDA">
              <w:t>[[C</w:t>
            </w:r>
            <w:r>
              <w:t>2</w:t>
            </w:r>
            <w:r w:rsidRPr="00332CDA">
              <w:t>InitFreq</w:t>
            </w:r>
            <w:r>
              <w:t>6</w:t>
            </w:r>
            <w:r w:rsidRPr="00332CDA">
              <w:t>7]] &lt;&lt;FLOAT&gt;&gt;</w:t>
            </w:r>
          </w:p>
        </w:tc>
        <w:tc>
          <w:tcPr>
            <w:tcW w:w="645" w:type="pct"/>
          </w:tcPr>
          <w:p w:rsidR="0026509C" w:rsidRDefault="0026509C" w:rsidP="0026509C">
            <w:r w:rsidRPr="00332CDA">
              <w:t>[[C</w:t>
            </w:r>
            <w:r>
              <w:t>2</w:t>
            </w:r>
            <w:r w:rsidRPr="00332CDA">
              <w:t>InitFreq</w:t>
            </w:r>
            <w:r>
              <w:t>Pi</w:t>
            </w:r>
            <w:r w:rsidRPr="00332CDA">
              <w:t>]] &lt;&lt;FLOAT&gt;&gt;</w:t>
            </w:r>
          </w:p>
        </w:tc>
      </w:tr>
      <w:tr w:rsidR="0026509C" w:rsidTr="0026509C">
        <w:tc>
          <w:tcPr>
            <w:tcW w:w="482" w:type="pct"/>
          </w:tcPr>
          <w:p w:rsidR="0026509C" w:rsidRDefault="0026509C" w:rsidP="0026509C">
            <w:pPr>
              <w:jc w:val="center"/>
            </w:pPr>
            <w:r>
              <w:t>3</w:t>
            </w:r>
          </w:p>
        </w:tc>
        <w:tc>
          <w:tcPr>
            <w:tcW w:w="645" w:type="pct"/>
          </w:tcPr>
          <w:p w:rsidR="0026509C" w:rsidRDefault="0026509C" w:rsidP="0026509C">
            <w:pPr>
              <w:jc w:val="center"/>
            </w:pPr>
            <w:r>
              <w:t>[[C3InitFreq17]] &lt;&lt;FLOAT&gt;&gt;</w:t>
            </w:r>
          </w:p>
        </w:tc>
        <w:tc>
          <w:tcPr>
            <w:tcW w:w="645" w:type="pct"/>
          </w:tcPr>
          <w:p w:rsidR="0026509C" w:rsidRDefault="0026509C" w:rsidP="0026509C">
            <w:r w:rsidRPr="00332CDA">
              <w:t>[[C</w:t>
            </w:r>
            <w:r>
              <w:t>3</w:t>
            </w:r>
            <w:r w:rsidRPr="00332CDA">
              <w:t>InitFreq</w:t>
            </w:r>
            <w:r>
              <w:t>2</w:t>
            </w:r>
            <w:r w:rsidRPr="00332CDA">
              <w:t>7]] &lt;&lt;FLOAT&gt;&gt;</w:t>
            </w:r>
          </w:p>
        </w:tc>
        <w:tc>
          <w:tcPr>
            <w:tcW w:w="645" w:type="pct"/>
          </w:tcPr>
          <w:p w:rsidR="0026509C" w:rsidRDefault="0026509C" w:rsidP="0026509C">
            <w:r w:rsidRPr="00332CDA">
              <w:t>[[C</w:t>
            </w:r>
            <w:r>
              <w:t>3</w:t>
            </w:r>
            <w:r w:rsidRPr="00332CDA">
              <w:t>InitFreq</w:t>
            </w:r>
            <w:r>
              <w:t>3</w:t>
            </w:r>
            <w:r w:rsidRPr="00332CDA">
              <w:t>7]] &lt;&lt;FLOAT&gt;&gt;</w:t>
            </w:r>
          </w:p>
        </w:tc>
        <w:tc>
          <w:tcPr>
            <w:tcW w:w="645" w:type="pct"/>
          </w:tcPr>
          <w:p w:rsidR="0026509C" w:rsidRDefault="0026509C" w:rsidP="0026509C">
            <w:r w:rsidRPr="00332CDA">
              <w:t>[[C</w:t>
            </w:r>
            <w:r>
              <w:t>3</w:t>
            </w:r>
            <w:r w:rsidRPr="00332CDA">
              <w:t>InitFreq</w:t>
            </w:r>
            <w:r>
              <w:t>4</w:t>
            </w:r>
            <w:r w:rsidRPr="00332CDA">
              <w:t>7]] &lt;&lt;FLOAT&gt;&gt;</w:t>
            </w:r>
          </w:p>
        </w:tc>
        <w:tc>
          <w:tcPr>
            <w:tcW w:w="645" w:type="pct"/>
            <w:gridSpan w:val="2"/>
          </w:tcPr>
          <w:p w:rsidR="0026509C" w:rsidRDefault="0026509C" w:rsidP="0026509C">
            <w:r w:rsidRPr="00332CDA">
              <w:t>[[C</w:t>
            </w:r>
            <w:r>
              <w:t>3</w:t>
            </w:r>
            <w:r w:rsidRPr="00332CDA">
              <w:t>InitFreq</w:t>
            </w:r>
            <w:r>
              <w:t>5</w:t>
            </w:r>
            <w:r w:rsidRPr="00332CDA">
              <w:t>7]] &lt;&lt;FLOAT&gt;&gt;</w:t>
            </w:r>
          </w:p>
        </w:tc>
        <w:tc>
          <w:tcPr>
            <w:tcW w:w="645" w:type="pct"/>
          </w:tcPr>
          <w:p w:rsidR="0026509C" w:rsidRDefault="0026509C" w:rsidP="0026509C">
            <w:r w:rsidRPr="00332CDA">
              <w:t>[[C</w:t>
            </w:r>
            <w:r>
              <w:t>3</w:t>
            </w:r>
            <w:r w:rsidRPr="00332CDA">
              <w:t>InitFreq</w:t>
            </w:r>
            <w:r>
              <w:t>6</w:t>
            </w:r>
            <w:r w:rsidRPr="00332CDA">
              <w:t>7]] &lt;&lt;FLOAT&gt;&gt;</w:t>
            </w:r>
          </w:p>
        </w:tc>
        <w:tc>
          <w:tcPr>
            <w:tcW w:w="645" w:type="pct"/>
          </w:tcPr>
          <w:p w:rsidR="0026509C" w:rsidRDefault="0026509C" w:rsidP="0026509C">
            <w:r w:rsidRPr="00332CDA">
              <w:t>[[C</w:t>
            </w:r>
            <w:r>
              <w:t>3</w:t>
            </w:r>
            <w:r w:rsidRPr="00332CDA">
              <w:t>InitFreq</w:t>
            </w:r>
            <w:r>
              <w:t>Pi</w:t>
            </w:r>
            <w:r w:rsidRPr="00332CDA">
              <w:t>]] &lt;&lt;FLOAT&gt;&gt;</w:t>
            </w:r>
          </w:p>
        </w:tc>
      </w:tr>
      <w:tr w:rsidR="0026509C" w:rsidTr="0026509C">
        <w:tc>
          <w:tcPr>
            <w:tcW w:w="482" w:type="pct"/>
          </w:tcPr>
          <w:p w:rsidR="0026509C" w:rsidRDefault="0026509C" w:rsidP="0026509C">
            <w:pPr>
              <w:jc w:val="center"/>
            </w:pPr>
            <w:r>
              <w:t>4</w:t>
            </w:r>
          </w:p>
        </w:tc>
        <w:tc>
          <w:tcPr>
            <w:tcW w:w="645" w:type="pct"/>
          </w:tcPr>
          <w:p w:rsidR="0026509C" w:rsidRDefault="0026509C" w:rsidP="0026509C">
            <w:pPr>
              <w:jc w:val="center"/>
            </w:pPr>
            <w:r>
              <w:t>[[C4InitFreq17]] &lt;&lt;FLOAT&gt;&gt;</w:t>
            </w:r>
          </w:p>
        </w:tc>
        <w:tc>
          <w:tcPr>
            <w:tcW w:w="645" w:type="pct"/>
          </w:tcPr>
          <w:p w:rsidR="0026509C" w:rsidRDefault="0026509C" w:rsidP="0026509C">
            <w:r w:rsidRPr="00332CDA">
              <w:t>[[C</w:t>
            </w:r>
            <w:r>
              <w:t>4</w:t>
            </w:r>
            <w:r w:rsidRPr="00332CDA">
              <w:t>InitFreq</w:t>
            </w:r>
            <w:r>
              <w:t>2</w:t>
            </w:r>
            <w:r w:rsidRPr="00332CDA">
              <w:t>7]] &lt;&lt;FLOAT&gt;&gt;</w:t>
            </w:r>
          </w:p>
        </w:tc>
        <w:tc>
          <w:tcPr>
            <w:tcW w:w="645" w:type="pct"/>
          </w:tcPr>
          <w:p w:rsidR="0026509C" w:rsidRDefault="0026509C" w:rsidP="0026509C">
            <w:r w:rsidRPr="00332CDA">
              <w:t>[[C</w:t>
            </w:r>
            <w:r>
              <w:t>4</w:t>
            </w:r>
            <w:r w:rsidRPr="00332CDA">
              <w:t>InitFreq</w:t>
            </w:r>
            <w:r>
              <w:t>3</w:t>
            </w:r>
            <w:r w:rsidRPr="00332CDA">
              <w:t>7]] &lt;&lt;FLOAT&gt;&gt;</w:t>
            </w:r>
          </w:p>
        </w:tc>
        <w:tc>
          <w:tcPr>
            <w:tcW w:w="645" w:type="pct"/>
          </w:tcPr>
          <w:p w:rsidR="0026509C" w:rsidRDefault="0026509C" w:rsidP="0026509C">
            <w:r w:rsidRPr="00332CDA">
              <w:t>[[C</w:t>
            </w:r>
            <w:r>
              <w:t>4</w:t>
            </w:r>
            <w:r w:rsidRPr="00332CDA">
              <w:t>InitFreq</w:t>
            </w:r>
            <w:r>
              <w:t>4</w:t>
            </w:r>
            <w:r w:rsidRPr="00332CDA">
              <w:t>7]] &lt;&lt;FLOAT&gt;&gt;</w:t>
            </w:r>
          </w:p>
        </w:tc>
        <w:tc>
          <w:tcPr>
            <w:tcW w:w="645" w:type="pct"/>
            <w:gridSpan w:val="2"/>
          </w:tcPr>
          <w:p w:rsidR="0026509C" w:rsidRDefault="0026509C" w:rsidP="0026509C">
            <w:r w:rsidRPr="00332CDA">
              <w:t>[[C</w:t>
            </w:r>
            <w:r>
              <w:t>4</w:t>
            </w:r>
            <w:r w:rsidRPr="00332CDA">
              <w:t>InitFreq</w:t>
            </w:r>
            <w:r>
              <w:t>5</w:t>
            </w:r>
            <w:r w:rsidRPr="00332CDA">
              <w:t>7]] &lt;&lt;FLOAT&gt;&gt;</w:t>
            </w:r>
          </w:p>
        </w:tc>
        <w:tc>
          <w:tcPr>
            <w:tcW w:w="645" w:type="pct"/>
          </w:tcPr>
          <w:p w:rsidR="0026509C" w:rsidRDefault="0026509C" w:rsidP="0026509C">
            <w:r w:rsidRPr="00332CDA">
              <w:t>[[C</w:t>
            </w:r>
            <w:r>
              <w:t>4</w:t>
            </w:r>
            <w:r w:rsidRPr="00332CDA">
              <w:t>InitFreq</w:t>
            </w:r>
            <w:r>
              <w:t>6</w:t>
            </w:r>
            <w:r w:rsidRPr="00332CDA">
              <w:t>7]] &lt;&lt;FLOAT&gt;&gt;</w:t>
            </w:r>
          </w:p>
        </w:tc>
        <w:tc>
          <w:tcPr>
            <w:tcW w:w="645" w:type="pct"/>
          </w:tcPr>
          <w:p w:rsidR="0026509C" w:rsidRDefault="0026509C" w:rsidP="0026509C">
            <w:r w:rsidRPr="00332CDA">
              <w:t>[[C</w:t>
            </w:r>
            <w:r>
              <w:t>4</w:t>
            </w:r>
            <w:r w:rsidRPr="00332CDA">
              <w:t>InitFreq</w:t>
            </w:r>
            <w:r>
              <w:t>Pi</w:t>
            </w:r>
            <w:r w:rsidRPr="00332CDA">
              <w:t>]] &lt;&lt;FLOAT&gt;&gt;</w:t>
            </w:r>
          </w:p>
        </w:tc>
      </w:tr>
      <w:tr w:rsidR="0026509C" w:rsidTr="0026509C">
        <w:tc>
          <w:tcPr>
            <w:tcW w:w="482" w:type="pct"/>
          </w:tcPr>
          <w:p w:rsidR="0026509C" w:rsidRDefault="0026509C" w:rsidP="0026509C">
            <w:pPr>
              <w:jc w:val="center"/>
            </w:pPr>
            <w:r>
              <w:t>5</w:t>
            </w:r>
          </w:p>
        </w:tc>
        <w:tc>
          <w:tcPr>
            <w:tcW w:w="645" w:type="pct"/>
          </w:tcPr>
          <w:p w:rsidR="0026509C" w:rsidRDefault="0026509C" w:rsidP="0026509C">
            <w:pPr>
              <w:jc w:val="center"/>
            </w:pPr>
            <w:r>
              <w:t>[[C5InitFreq17]] &lt;&lt;FLOAT&gt;&gt;</w:t>
            </w:r>
          </w:p>
        </w:tc>
        <w:tc>
          <w:tcPr>
            <w:tcW w:w="645" w:type="pct"/>
          </w:tcPr>
          <w:p w:rsidR="0026509C" w:rsidRDefault="0026509C" w:rsidP="0026509C">
            <w:r w:rsidRPr="00332CDA">
              <w:t>[[C</w:t>
            </w:r>
            <w:r>
              <w:t>5</w:t>
            </w:r>
            <w:r w:rsidRPr="00332CDA">
              <w:t>InitFreq</w:t>
            </w:r>
            <w:r>
              <w:t>2</w:t>
            </w:r>
            <w:r w:rsidRPr="00332CDA">
              <w:t>7]] &lt;&lt;FLOAT&gt;&gt;</w:t>
            </w:r>
          </w:p>
        </w:tc>
        <w:tc>
          <w:tcPr>
            <w:tcW w:w="645" w:type="pct"/>
          </w:tcPr>
          <w:p w:rsidR="0026509C" w:rsidRDefault="0026509C" w:rsidP="0026509C">
            <w:r w:rsidRPr="00332CDA">
              <w:t>[[C</w:t>
            </w:r>
            <w:r>
              <w:t>5</w:t>
            </w:r>
            <w:r w:rsidRPr="00332CDA">
              <w:t>InitFreq</w:t>
            </w:r>
            <w:r>
              <w:t>3</w:t>
            </w:r>
            <w:r w:rsidRPr="00332CDA">
              <w:t>7]] &lt;&lt;FLOAT&gt;&gt;</w:t>
            </w:r>
          </w:p>
        </w:tc>
        <w:tc>
          <w:tcPr>
            <w:tcW w:w="645" w:type="pct"/>
          </w:tcPr>
          <w:p w:rsidR="0026509C" w:rsidRDefault="0026509C" w:rsidP="0026509C">
            <w:r w:rsidRPr="00332CDA">
              <w:t>[[C</w:t>
            </w:r>
            <w:r>
              <w:t>5</w:t>
            </w:r>
            <w:r w:rsidRPr="00332CDA">
              <w:t>InitFreq</w:t>
            </w:r>
            <w:r>
              <w:t>4</w:t>
            </w:r>
            <w:r w:rsidRPr="00332CDA">
              <w:t>7]] &lt;&lt;FLOAT&gt;&gt;</w:t>
            </w:r>
          </w:p>
        </w:tc>
        <w:tc>
          <w:tcPr>
            <w:tcW w:w="645" w:type="pct"/>
            <w:gridSpan w:val="2"/>
          </w:tcPr>
          <w:p w:rsidR="0026509C" w:rsidRDefault="0026509C" w:rsidP="0026509C">
            <w:r w:rsidRPr="00332CDA">
              <w:t>[[C</w:t>
            </w:r>
            <w:r>
              <w:t>5</w:t>
            </w:r>
            <w:r w:rsidRPr="00332CDA">
              <w:t>InitFreq</w:t>
            </w:r>
            <w:r>
              <w:t>5</w:t>
            </w:r>
            <w:r w:rsidRPr="00332CDA">
              <w:t>7]] &lt;&lt;FLOAT&gt;&gt;</w:t>
            </w:r>
          </w:p>
        </w:tc>
        <w:tc>
          <w:tcPr>
            <w:tcW w:w="645" w:type="pct"/>
          </w:tcPr>
          <w:p w:rsidR="0026509C" w:rsidRDefault="0026509C" w:rsidP="0026509C">
            <w:r w:rsidRPr="00332CDA">
              <w:t>[[C</w:t>
            </w:r>
            <w:r>
              <w:t>5</w:t>
            </w:r>
            <w:r w:rsidRPr="00332CDA">
              <w:t>InitFreq</w:t>
            </w:r>
            <w:r>
              <w:t>6</w:t>
            </w:r>
            <w:r w:rsidRPr="00332CDA">
              <w:t>7]] &lt;&lt;FLOAT&gt;&gt;</w:t>
            </w:r>
          </w:p>
        </w:tc>
        <w:tc>
          <w:tcPr>
            <w:tcW w:w="645" w:type="pct"/>
          </w:tcPr>
          <w:p w:rsidR="0026509C" w:rsidRDefault="0026509C" w:rsidP="0026509C">
            <w:r w:rsidRPr="00332CDA">
              <w:t>[[C</w:t>
            </w:r>
            <w:r>
              <w:t>5</w:t>
            </w:r>
            <w:r w:rsidRPr="00332CDA">
              <w:t>InitFreq</w:t>
            </w:r>
            <w:r>
              <w:t>Pi</w:t>
            </w:r>
            <w:r w:rsidRPr="00332CDA">
              <w:t>]] &lt;&lt;FLOAT&gt;&gt;</w:t>
            </w:r>
          </w:p>
        </w:tc>
      </w:tr>
      <w:tr w:rsidR="0026509C" w:rsidTr="0026509C">
        <w:tc>
          <w:tcPr>
            <w:tcW w:w="482" w:type="pct"/>
          </w:tcPr>
          <w:p w:rsidR="0026509C" w:rsidRDefault="0026509C" w:rsidP="0026509C">
            <w:pPr>
              <w:jc w:val="center"/>
            </w:pPr>
            <w:r>
              <w:t>6</w:t>
            </w:r>
          </w:p>
        </w:tc>
        <w:tc>
          <w:tcPr>
            <w:tcW w:w="645" w:type="pct"/>
          </w:tcPr>
          <w:p w:rsidR="0026509C" w:rsidRDefault="0026509C" w:rsidP="0026509C">
            <w:pPr>
              <w:jc w:val="center"/>
            </w:pPr>
            <w:r>
              <w:t>[[C6InitFreq17]] &lt;&lt;FLOAT&gt;&gt;</w:t>
            </w:r>
          </w:p>
        </w:tc>
        <w:tc>
          <w:tcPr>
            <w:tcW w:w="645" w:type="pct"/>
          </w:tcPr>
          <w:p w:rsidR="0026509C" w:rsidRDefault="0026509C" w:rsidP="0026509C">
            <w:r w:rsidRPr="00332CDA">
              <w:t>[[C</w:t>
            </w:r>
            <w:r>
              <w:t>6</w:t>
            </w:r>
            <w:r w:rsidRPr="00332CDA">
              <w:t>InitFreq</w:t>
            </w:r>
            <w:r>
              <w:t>2</w:t>
            </w:r>
            <w:r w:rsidRPr="00332CDA">
              <w:t>7]] &lt;&lt;FLOAT&gt;&gt;</w:t>
            </w:r>
          </w:p>
        </w:tc>
        <w:tc>
          <w:tcPr>
            <w:tcW w:w="645" w:type="pct"/>
          </w:tcPr>
          <w:p w:rsidR="0026509C" w:rsidRDefault="0026509C" w:rsidP="0026509C">
            <w:r w:rsidRPr="00332CDA">
              <w:t>[[C</w:t>
            </w:r>
            <w:r>
              <w:t>6</w:t>
            </w:r>
            <w:r w:rsidRPr="00332CDA">
              <w:t>InitFreq</w:t>
            </w:r>
            <w:r>
              <w:t>3</w:t>
            </w:r>
            <w:r w:rsidRPr="00332CDA">
              <w:t>7]] &lt;&lt;FLOAT&gt;&gt;</w:t>
            </w:r>
          </w:p>
        </w:tc>
        <w:tc>
          <w:tcPr>
            <w:tcW w:w="645" w:type="pct"/>
          </w:tcPr>
          <w:p w:rsidR="0026509C" w:rsidRDefault="0026509C" w:rsidP="0026509C">
            <w:r w:rsidRPr="00332CDA">
              <w:t>[[C</w:t>
            </w:r>
            <w:r>
              <w:t>6</w:t>
            </w:r>
            <w:r w:rsidRPr="00332CDA">
              <w:t>InitFreq</w:t>
            </w:r>
            <w:r>
              <w:t>4</w:t>
            </w:r>
            <w:r w:rsidRPr="00332CDA">
              <w:t>7]] &lt;&lt;FLOAT&gt;&gt;</w:t>
            </w:r>
          </w:p>
        </w:tc>
        <w:tc>
          <w:tcPr>
            <w:tcW w:w="645" w:type="pct"/>
            <w:gridSpan w:val="2"/>
          </w:tcPr>
          <w:p w:rsidR="0026509C" w:rsidRDefault="0026509C" w:rsidP="0026509C">
            <w:r w:rsidRPr="00332CDA">
              <w:t>[[C</w:t>
            </w:r>
            <w:r>
              <w:t>6</w:t>
            </w:r>
            <w:r w:rsidRPr="00332CDA">
              <w:t>InitFreq</w:t>
            </w:r>
            <w:r>
              <w:t>5</w:t>
            </w:r>
            <w:r w:rsidRPr="00332CDA">
              <w:t>7]] &lt;&lt;FLOAT&gt;&gt;</w:t>
            </w:r>
          </w:p>
        </w:tc>
        <w:tc>
          <w:tcPr>
            <w:tcW w:w="645" w:type="pct"/>
          </w:tcPr>
          <w:p w:rsidR="0026509C" w:rsidRDefault="0026509C" w:rsidP="0026509C">
            <w:r w:rsidRPr="00332CDA">
              <w:t>[[C</w:t>
            </w:r>
            <w:r>
              <w:t>6</w:t>
            </w:r>
            <w:r w:rsidRPr="00332CDA">
              <w:t>InitFreq</w:t>
            </w:r>
            <w:r>
              <w:t>6</w:t>
            </w:r>
            <w:r w:rsidRPr="00332CDA">
              <w:t>7]] &lt;&lt;FLOAT&gt;&gt;</w:t>
            </w:r>
          </w:p>
        </w:tc>
        <w:tc>
          <w:tcPr>
            <w:tcW w:w="645" w:type="pct"/>
          </w:tcPr>
          <w:p w:rsidR="0026509C" w:rsidRDefault="0026509C" w:rsidP="0026509C">
            <w:r w:rsidRPr="00332CDA">
              <w:t>[[C</w:t>
            </w:r>
            <w:r>
              <w:t>6</w:t>
            </w:r>
            <w:r w:rsidRPr="00332CDA">
              <w:t>InitFreq</w:t>
            </w:r>
            <w:r>
              <w:t>Pi</w:t>
            </w:r>
            <w:r w:rsidRPr="00332CDA">
              <w:t>]] &lt;&lt;FLOAT&gt;&gt;</w:t>
            </w:r>
          </w:p>
        </w:tc>
      </w:tr>
      <w:tr w:rsidR="0026509C" w:rsidTr="0026509C">
        <w:tc>
          <w:tcPr>
            <w:tcW w:w="482" w:type="pct"/>
          </w:tcPr>
          <w:p w:rsidR="0026509C" w:rsidRDefault="0026509C" w:rsidP="0026509C">
            <w:pPr>
              <w:jc w:val="center"/>
            </w:pPr>
            <w:r>
              <w:t>7</w:t>
            </w:r>
          </w:p>
        </w:tc>
        <w:tc>
          <w:tcPr>
            <w:tcW w:w="645" w:type="pct"/>
          </w:tcPr>
          <w:p w:rsidR="0026509C" w:rsidRDefault="0026509C" w:rsidP="0026509C">
            <w:pPr>
              <w:jc w:val="center"/>
            </w:pPr>
            <w:r>
              <w:t>[[C7InitFreq17]] &lt;&lt;FLOAT&gt;&gt;</w:t>
            </w:r>
          </w:p>
        </w:tc>
        <w:tc>
          <w:tcPr>
            <w:tcW w:w="645" w:type="pct"/>
          </w:tcPr>
          <w:p w:rsidR="0026509C" w:rsidRDefault="0026509C" w:rsidP="0026509C">
            <w:r w:rsidRPr="00332CDA">
              <w:t>[[C</w:t>
            </w:r>
            <w:r>
              <w:t>7</w:t>
            </w:r>
            <w:r w:rsidRPr="00332CDA">
              <w:t>InitFreq</w:t>
            </w:r>
            <w:r>
              <w:t>2</w:t>
            </w:r>
            <w:r w:rsidRPr="00332CDA">
              <w:t>7]] &lt;&lt;FLOAT&gt;&gt;</w:t>
            </w:r>
          </w:p>
        </w:tc>
        <w:tc>
          <w:tcPr>
            <w:tcW w:w="645" w:type="pct"/>
          </w:tcPr>
          <w:p w:rsidR="0026509C" w:rsidRDefault="0026509C" w:rsidP="0026509C">
            <w:r w:rsidRPr="00332CDA">
              <w:t>[[C</w:t>
            </w:r>
            <w:r>
              <w:t>7</w:t>
            </w:r>
            <w:r w:rsidRPr="00332CDA">
              <w:t>InitFreq</w:t>
            </w:r>
            <w:r>
              <w:t>3</w:t>
            </w:r>
            <w:r w:rsidRPr="00332CDA">
              <w:t>7]] &lt;&lt;FLOAT&gt;&gt;</w:t>
            </w:r>
          </w:p>
        </w:tc>
        <w:tc>
          <w:tcPr>
            <w:tcW w:w="645" w:type="pct"/>
          </w:tcPr>
          <w:p w:rsidR="0026509C" w:rsidRDefault="0026509C" w:rsidP="0026509C">
            <w:r w:rsidRPr="00332CDA">
              <w:t>[[C</w:t>
            </w:r>
            <w:r>
              <w:t>7</w:t>
            </w:r>
            <w:r w:rsidRPr="00332CDA">
              <w:t>InitFreq</w:t>
            </w:r>
            <w:r>
              <w:t>4</w:t>
            </w:r>
            <w:r w:rsidRPr="00332CDA">
              <w:t>7]] &lt;&lt;FLOAT&gt;&gt;</w:t>
            </w:r>
          </w:p>
        </w:tc>
        <w:tc>
          <w:tcPr>
            <w:tcW w:w="645" w:type="pct"/>
            <w:gridSpan w:val="2"/>
          </w:tcPr>
          <w:p w:rsidR="0026509C" w:rsidRDefault="0026509C" w:rsidP="0026509C">
            <w:r w:rsidRPr="00332CDA">
              <w:t>[[C</w:t>
            </w:r>
            <w:r>
              <w:t>7</w:t>
            </w:r>
            <w:r w:rsidRPr="00332CDA">
              <w:t>InitFreq</w:t>
            </w:r>
            <w:r>
              <w:t>5</w:t>
            </w:r>
            <w:r w:rsidRPr="00332CDA">
              <w:t>7]] &lt;&lt;FLOAT&gt;&gt;</w:t>
            </w:r>
          </w:p>
        </w:tc>
        <w:tc>
          <w:tcPr>
            <w:tcW w:w="645" w:type="pct"/>
          </w:tcPr>
          <w:p w:rsidR="0026509C" w:rsidRDefault="0026509C" w:rsidP="0026509C">
            <w:r w:rsidRPr="00332CDA">
              <w:t>[[C</w:t>
            </w:r>
            <w:r>
              <w:t>7</w:t>
            </w:r>
            <w:r w:rsidRPr="00332CDA">
              <w:t>InitFreq</w:t>
            </w:r>
            <w:r>
              <w:t>6</w:t>
            </w:r>
            <w:r w:rsidRPr="00332CDA">
              <w:t>7]] &lt;&lt;FLOAT&gt;&gt;</w:t>
            </w:r>
          </w:p>
        </w:tc>
        <w:tc>
          <w:tcPr>
            <w:tcW w:w="645" w:type="pct"/>
          </w:tcPr>
          <w:p w:rsidR="0026509C" w:rsidRDefault="0026509C" w:rsidP="0026509C">
            <w:r w:rsidRPr="00332CDA">
              <w:t>[[C</w:t>
            </w:r>
            <w:r>
              <w:t>7</w:t>
            </w:r>
            <w:r w:rsidRPr="00332CDA">
              <w:t>InitFreq</w:t>
            </w:r>
            <w:r>
              <w:t>Pi</w:t>
            </w:r>
            <w:r w:rsidRPr="00332CDA">
              <w:t>]] &lt;&lt;FLOAT&gt;&gt;</w:t>
            </w:r>
          </w:p>
        </w:tc>
      </w:tr>
      <w:tr w:rsidR="0026509C" w:rsidTr="0026509C">
        <w:tc>
          <w:tcPr>
            <w:tcW w:w="482" w:type="pct"/>
          </w:tcPr>
          <w:p w:rsidR="0026509C" w:rsidRDefault="0026509C" w:rsidP="0026509C">
            <w:pPr>
              <w:jc w:val="center"/>
            </w:pPr>
            <w:r>
              <w:t>8</w:t>
            </w:r>
          </w:p>
        </w:tc>
        <w:tc>
          <w:tcPr>
            <w:tcW w:w="645" w:type="pct"/>
          </w:tcPr>
          <w:p w:rsidR="0026509C" w:rsidRDefault="0026509C" w:rsidP="0026509C">
            <w:pPr>
              <w:jc w:val="center"/>
            </w:pPr>
            <w:r>
              <w:t>[[C8InitFreq17]] &lt;&lt;FLOAT&gt;&gt;</w:t>
            </w:r>
          </w:p>
        </w:tc>
        <w:tc>
          <w:tcPr>
            <w:tcW w:w="645" w:type="pct"/>
          </w:tcPr>
          <w:p w:rsidR="0026509C" w:rsidRDefault="0026509C" w:rsidP="0026509C">
            <w:r w:rsidRPr="00332CDA">
              <w:t>[[C</w:t>
            </w:r>
            <w:r>
              <w:t>8</w:t>
            </w:r>
            <w:r w:rsidRPr="00332CDA">
              <w:t>InitFreq</w:t>
            </w:r>
            <w:r>
              <w:t>2</w:t>
            </w:r>
            <w:r w:rsidRPr="00332CDA">
              <w:t>7]] &lt;&lt;FLOAT&gt;&gt;</w:t>
            </w:r>
          </w:p>
        </w:tc>
        <w:tc>
          <w:tcPr>
            <w:tcW w:w="645" w:type="pct"/>
          </w:tcPr>
          <w:p w:rsidR="0026509C" w:rsidRDefault="0026509C" w:rsidP="0026509C">
            <w:r w:rsidRPr="00332CDA">
              <w:t>[[C</w:t>
            </w:r>
            <w:r>
              <w:t>8</w:t>
            </w:r>
            <w:r w:rsidRPr="00332CDA">
              <w:t>InitFreq</w:t>
            </w:r>
            <w:r>
              <w:t>3</w:t>
            </w:r>
            <w:r w:rsidRPr="00332CDA">
              <w:t>7]] &lt;&lt;FLOAT&gt;&gt;</w:t>
            </w:r>
          </w:p>
        </w:tc>
        <w:tc>
          <w:tcPr>
            <w:tcW w:w="645" w:type="pct"/>
          </w:tcPr>
          <w:p w:rsidR="0026509C" w:rsidRDefault="0026509C" w:rsidP="0026509C">
            <w:r w:rsidRPr="00332CDA">
              <w:t>[[C</w:t>
            </w:r>
            <w:r>
              <w:t>8</w:t>
            </w:r>
            <w:r w:rsidRPr="00332CDA">
              <w:t>InitFreq</w:t>
            </w:r>
            <w:r>
              <w:t>4</w:t>
            </w:r>
            <w:r w:rsidRPr="00332CDA">
              <w:t>7]] &lt;&lt;FLOAT&gt;&gt;</w:t>
            </w:r>
          </w:p>
        </w:tc>
        <w:tc>
          <w:tcPr>
            <w:tcW w:w="645" w:type="pct"/>
            <w:gridSpan w:val="2"/>
          </w:tcPr>
          <w:p w:rsidR="0026509C" w:rsidRDefault="0026509C" w:rsidP="0026509C">
            <w:r w:rsidRPr="00332CDA">
              <w:t>[[C</w:t>
            </w:r>
            <w:r>
              <w:t>8</w:t>
            </w:r>
            <w:r w:rsidRPr="00332CDA">
              <w:t>InitFreq</w:t>
            </w:r>
            <w:r>
              <w:t>5</w:t>
            </w:r>
            <w:r w:rsidRPr="00332CDA">
              <w:t>7]] &lt;&lt;FLOAT&gt;&gt;</w:t>
            </w:r>
          </w:p>
        </w:tc>
        <w:tc>
          <w:tcPr>
            <w:tcW w:w="645" w:type="pct"/>
          </w:tcPr>
          <w:p w:rsidR="0026509C" w:rsidRDefault="0026509C" w:rsidP="0026509C">
            <w:r w:rsidRPr="00332CDA">
              <w:t>[[C</w:t>
            </w:r>
            <w:r>
              <w:t>8</w:t>
            </w:r>
            <w:r w:rsidRPr="00332CDA">
              <w:t>InitFreq</w:t>
            </w:r>
            <w:r>
              <w:t>6</w:t>
            </w:r>
            <w:r w:rsidRPr="00332CDA">
              <w:t>7]] &lt;&lt;FLOAT&gt;&gt;</w:t>
            </w:r>
          </w:p>
        </w:tc>
        <w:tc>
          <w:tcPr>
            <w:tcW w:w="645" w:type="pct"/>
          </w:tcPr>
          <w:p w:rsidR="0026509C" w:rsidRDefault="0026509C" w:rsidP="0026509C">
            <w:r w:rsidRPr="00332CDA">
              <w:t>[[C</w:t>
            </w:r>
            <w:r>
              <w:t>8</w:t>
            </w:r>
            <w:r w:rsidRPr="00332CDA">
              <w:t>InitFreq</w:t>
            </w:r>
            <w:r>
              <w:t>Pi</w:t>
            </w:r>
            <w:r w:rsidRPr="00332CDA">
              <w:t>]] &lt;&lt;FLOAT&gt;&gt;</w:t>
            </w:r>
          </w:p>
        </w:tc>
      </w:tr>
    </w:tbl>
    <w:p w:rsidR="0026509C" w:rsidRDefault="0026509C" w:rsidP="00D97B1C"/>
    <w:p w:rsidR="0026509C" w:rsidRDefault="0026509C">
      <w:pPr>
        <w:spacing w:after="200" w:line="276" w:lineRule="auto"/>
      </w:pPr>
      <w:r>
        <w:br w:type="page"/>
      </w:r>
    </w:p>
    <w:tbl>
      <w:tblPr>
        <w:tblStyle w:val="TableGrid"/>
        <w:tblW w:w="5000" w:type="pct"/>
        <w:tblLook w:val="04A0" w:firstRow="1" w:lastRow="0" w:firstColumn="1" w:lastColumn="0" w:noHBand="0" w:noVBand="1"/>
      </w:tblPr>
      <w:tblGrid>
        <w:gridCol w:w="1467"/>
        <w:gridCol w:w="1640"/>
        <w:gridCol w:w="1639"/>
        <w:gridCol w:w="1639"/>
        <w:gridCol w:w="1639"/>
        <w:gridCol w:w="39"/>
        <w:gridCol w:w="1601"/>
        <w:gridCol w:w="1639"/>
        <w:gridCol w:w="1647"/>
      </w:tblGrid>
      <w:tr w:rsidR="0026509C" w:rsidTr="0026509C">
        <w:tc>
          <w:tcPr>
            <w:tcW w:w="566" w:type="pct"/>
            <w:vAlign w:val="center"/>
          </w:tcPr>
          <w:p w:rsidR="0026509C" w:rsidRPr="0026509C" w:rsidRDefault="0026509C" w:rsidP="0026509C">
            <w:pPr>
              <w:jc w:val="center"/>
              <w:rPr>
                <w:rStyle w:val="Strong"/>
              </w:rPr>
            </w:pPr>
            <w:r>
              <w:rPr>
                <w:rStyle w:val="Strong"/>
              </w:rPr>
              <w:lastRenderedPageBreak/>
              <w:t>Step No</w:t>
            </w:r>
          </w:p>
        </w:tc>
        <w:tc>
          <w:tcPr>
            <w:tcW w:w="2547" w:type="pct"/>
            <w:gridSpan w:val="5"/>
            <w:vAlign w:val="center"/>
          </w:tcPr>
          <w:p w:rsidR="0026509C" w:rsidRPr="0026509C" w:rsidRDefault="0026509C" w:rsidP="0026509C">
            <w:pPr>
              <w:jc w:val="center"/>
              <w:rPr>
                <w:rStyle w:val="Strong"/>
              </w:rPr>
            </w:pPr>
            <w:r>
              <w:rPr>
                <w:rStyle w:val="Strong"/>
              </w:rPr>
              <w:t>Instructions</w:t>
            </w:r>
          </w:p>
        </w:tc>
        <w:tc>
          <w:tcPr>
            <w:tcW w:w="1887" w:type="pct"/>
            <w:gridSpan w:val="3"/>
            <w:vAlign w:val="center"/>
          </w:tcPr>
          <w:p w:rsidR="0026509C" w:rsidRPr="0026509C" w:rsidRDefault="0026509C" w:rsidP="0026509C">
            <w:pPr>
              <w:jc w:val="center"/>
              <w:rPr>
                <w:rStyle w:val="Strong"/>
              </w:rPr>
            </w:pPr>
            <w:r>
              <w:rPr>
                <w:rStyle w:val="Strong"/>
              </w:rPr>
              <w:t>Data Inputs</w:t>
            </w:r>
          </w:p>
        </w:tc>
      </w:tr>
      <w:tr w:rsidR="0026509C" w:rsidTr="0026509C">
        <w:tc>
          <w:tcPr>
            <w:tcW w:w="5000" w:type="pct"/>
            <w:gridSpan w:val="9"/>
            <w:vAlign w:val="center"/>
          </w:tcPr>
          <w:p w:rsidR="0026509C" w:rsidRDefault="0026509C" w:rsidP="0026509C">
            <w:pPr>
              <w:jc w:val="center"/>
            </w:pPr>
            <w:r w:rsidRPr="00347A41">
              <w:rPr>
                <w:b/>
              </w:rPr>
              <w:t>Cavity Tuning</w:t>
            </w:r>
          </w:p>
        </w:tc>
      </w:tr>
      <w:tr w:rsidR="0026509C" w:rsidTr="0026509C">
        <w:tc>
          <w:tcPr>
            <w:tcW w:w="566" w:type="pct"/>
          </w:tcPr>
          <w:p w:rsidR="0026509C" w:rsidRDefault="0026509C" w:rsidP="0026509C">
            <w:r>
              <w:t>4</w:t>
            </w:r>
          </w:p>
        </w:tc>
        <w:tc>
          <w:tcPr>
            <w:tcW w:w="2547" w:type="pct"/>
            <w:gridSpan w:val="5"/>
          </w:tcPr>
          <w:p w:rsidR="0026509C" w:rsidRPr="007E736C" w:rsidRDefault="0026509C" w:rsidP="0026509C">
            <w:pPr>
              <w:autoSpaceDE w:val="0"/>
              <w:autoSpaceDN w:val="0"/>
              <w:adjustRightInd w:val="0"/>
              <w:rPr>
                <w:rFonts w:ascii="MS Shell Dlg" w:eastAsiaTheme="minorHAnsi" w:hAnsi="MS Shell Dlg" w:cs="MS Shell Dlg"/>
                <w:sz w:val="24"/>
                <w:szCs w:val="24"/>
              </w:rPr>
            </w:pPr>
            <w:r w:rsidRPr="007E736C">
              <w:rPr>
                <w:sz w:val="24"/>
                <w:szCs w:val="24"/>
              </w:rPr>
              <w:t>Tune each cavity to 1497 MHz:</w:t>
            </w:r>
            <w:r w:rsidRPr="007E736C">
              <w:rPr>
                <w:rFonts w:eastAsiaTheme="minorHAnsi"/>
                <w:sz w:val="24"/>
                <w:szCs w:val="24"/>
              </w:rPr>
              <w:t xml:space="preserve"> ± 1 kHz</w:t>
            </w:r>
          </w:p>
          <w:p w:rsidR="0026509C" w:rsidRDefault="0026509C" w:rsidP="0026509C">
            <w:r>
              <w:t>Tune in the cavities in the following order:</w:t>
            </w:r>
          </w:p>
          <w:p w:rsidR="0026509C" w:rsidRDefault="0026509C" w:rsidP="0026509C">
            <w:r>
              <w:t>4, 5, 3, 6, 2, 7, 1, 8.</w:t>
            </w:r>
          </w:p>
          <w:p w:rsidR="0026509C" w:rsidRDefault="0026509C" w:rsidP="0026509C">
            <w:r>
              <w:t>Repeat a second time in same order.</w:t>
            </w:r>
          </w:p>
          <w:p w:rsidR="0026509C" w:rsidRDefault="0026509C" w:rsidP="0026509C">
            <w:r>
              <w:t>Record the final frequencies and associated loaded Q’s.</w:t>
            </w:r>
          </w:p>
        </w:tc>
        <w:tc>
          <w:tcPr>
            <w:tcW w:w="1887" w:type="pct"/>
            <w:gridSpan w:val="3"/>
          </w:tcPr>
          <w:p w:rsidR="0026509C" w:rsidRDefault="0026509C" w:rsidP="0026509C">
            <w:r>
              <w:t>[[</w:t>
            </w:r>
            <w:proofErr w:type="spellStart"/>
            <w:r>
              <w:t>CavTuneTech</w:t>
            </w:r>
            <w:proofErr w:type="spellEnd"/>
            <w:r>
              <w:t>]] &lt;&lt;SRF&gt;&gt;</w:t>
            </w:r>
          </w:p>
          <w:p w:rsidR="0026509C" w:rsidRDefault="0026509C" w:rsidP="0026509C">
            <w:r>
              <w:t>[[</w:t>
            </w:r>
            <w:proofErr w:type="spellStart"/>
            <w:r>
              <w:t>FinalFreqCompletion</w:t>
            </w:r>
            <w:proofErr w:type="spellEnd"/>
            <w:r>
              <w:t>]] &lt;&lt;TIMESTAMP&gt;&gt;</w:t>
            </w:r>
          </w:p>
          <w:p w:rsidR="0026509C" w:rsidRDefault="0026509C" w:rsidP="0026509C">
            <w:r>
              <w:t>[[</w:t>
            </w:r>
            <w:proofErr w:type="spellStart"/>
            <w:r>
              <w:t>FinalFreqComments</w:t>
            </w:r>
            <w:proofErr w:type="spellEnd"/>
            <w:r>
              <w:t>]] &lt;&lt;COMMENT&gt;&gt;</w:t>
            </w:r>
          </w:p>
        </w:tc>
      </w:tr>
      <w:tr w:rsidR="0026509C" w:rsidTr="0026509C">
        <w:tc>
          <w:tcPr>
            <w:tcW w:w="5000" w:type="pct"/>
            <w:gridSpan w:val="9"/>
          </w:tcPr>
          <w:p w:rsidR="0026509C" w:rsidRPr="00347A41" w:rsidRDefault="0026509C" w:rsidP="0026509C">
            <w:pPr>
              <w:jc w:val="center"/>
              <w:rPr>
                <w:b/>
              </w:rPr>
            </w:pPr>
            <w:r w:rsidRPr="00347A41">
              <w:rPr>
                <w:b/>
              </w:rPr>
              <w:t xml:space="preserve">Cold Tuned </w:t>
            </w:r>
            <w:proofErr w:type="spellStart"/>
            <w:r w:rsidRPr="00347A41">
              <w:rPr>
                <w:b/>
              </w:rPr>
              <w:t>PassBand</w:t>
            </w:r>
            <w:proofErr w:type="spellEnd"/>
            <w:r w:rsidRPr="00347A41">
              <w:rPr>
                <w:b/>
              </w:rPr>
              <w:t xml:space="preserve"> Frequencies</w:t>
            </w:r>
          </w:p>
        </w:tc>
      </w:tr>
      <w:tr w:rsidR="0026509C" w:rsidTr="0026509C">
        <w:tc>
          <w:tcPr>
            <w:tcW w:w="566" w:type="pct"/>
          </w:tcPr>
          <w:p w:rsidR="0026509C" w:rsidRDefault="0026509C" w:rsidP="0026509C">
            <w:r>
              <w:t>Cavity</w:t>
            </w:r>
          </w:p>
        </w:tc>
        <w:tc>
          <w:tcPr>
            <w:tcW w:w="633" w:type="pct"/>
            <w:vAlign w:val="center"/>
          </w:tcPr>
          <w:p w:rsidR="0026509C" w:rsidRDefault="0026509C" w:rsidP="0026509C">
            <w:pPr>
              <w:jc w:val="center"/>
              <w:rPr>
                <w:rFonts w:eastAsia="Calibri"/>
                <w:b/>
                <w:bCs/>
              </w:rPr>
            </w:pPr>
            <w:r>
              <w:rPr>
                <w:b/>
                <w:bCs/>
              </w:rPr>
              <w:t>1/7pi (MHz)</w:t>
            </w:r>
          </w:p>
        </w:tc>
        <w:tc>
          <w:tcPr>
            <w:tcW w:w="633" w:type="pct"/>
            <w:vAlign w:val="center"/>
          </w:tcPr>
          <w:p w:rsidR="0026509C" w:rsidRDefault="0026509C" w:rsidP="0026509C">
            <w:pPr>
              <w:jc w:val="center"/>
              <w:rPr>
                <w:rFonts w:eastAsia="Calibri"/>
                <w:b/>
                <w:bCs/>
              </w:rPr>
            </w:pPr>
            <w:r>
              <w:rPr>
                <w:b/>
                <w:bCs/>
              </w:rPr>
              <w:t>2/7pi (MHz)</w:t>
            </w:r>
          </w:p>
        </w:tc>
        <w:tc>
          <w:tcPr>
            <w:tcW w:w="633" w:type="pct"/>
            <w:vAlign w:val="center"/>
          </w:tcPr>
          <w:p w:rsidR="0026509C" w:rsidRDefault="0026509C" w:rsidP="0026509C">
            <w:pPr>
              <w:jc w:val="center"/>
              <w:rPr>
                <w:rFonts w:eastAsia="Calibri"/>
                <w:b/>
                <w:bCs/>
              </w:rPr>
            </w:pPr>
            <w:r>
              <w:rPr>
                <w:b/>
                <w:bCs/>
              </w:rPr>
              <w:t>3/7pi (MHz)</w:t>
            </w:r>
          </w:p>
        </w:tc>
        <w:tc>
          <w:tcPr>
            <w:tcW w:w="633" w:type="pct"/>
            <w:vAlign w:val="center"/>
          </w:tcPr>
          <w:p w:rsidR="0026509C" w:rsidRDefault="0026509C" w:rsidP="0026509C">
            <w:pPr>
              <w:jc w:val="center"/>
              <w:rPr>
                <w:rFonts w:eastAsia="Calibri"/>
                <w:b/>
                <w:bCs/>
              </w:rPr>
            </w:pPr>
            <w:r>
              <w:rPr>
                <w:b/>
                <w:bCs/>
              </w:rPr>
              <w:t>4/7pi (MHz)</w:t>
            </w:r>
          </w:p>
        </w:tc>
        <w:tc>
          <w:tcPr>
            <w:tcW w:w="633" w:type="pct"/>
            <w:gridSpan w:val="2"/>
            <w:vAlign w:val="center"/>
          </w:tcPr>
          <w:p w:rsidR="0026509C" w:rsidRDefault="0026509C" w:rsidP="0026509C">
            <w:pPr>
              <w:jc w:val="center"/>
              <w:rPr>
                <w:rFonts w:eastAsia="Calibri"/>
                <w:b/>
                <w:bCs/>
              </w:rPr>
            </w:pPr>
            <w:r>
              <w:rPr>
                <w:b/>
                <w:bCs/>
              </w:rPr>
              <w:t>5/7pi (MHz)</w:t>
            </w:r>
          </w:p>
        </w:tc>
        <w:tc>
          <w:tcPr>
            <w:tcW w:w="633" w:type="pct"/>
            <w:vAlign w:val="center"/>
          </w:tcPr>
          <w:p w:rsidR="0026509C" w:rsidRDefault="0026509C" w:rsidP="0026509C">
            <w:pPr>
              <w:jc w:val="center"/>
              <w:rPr>
                <w:rFonts w:eastAsia="Calibri"/>
                <w:b/>
                <w:bCs/>
              </w:rPr>
            </w:pPr>
            <w:r>
              <w:rPr>
                <w:b/>
                <w:bCs/>
              </w:rPr>
              <w:t>6/7pi (MHz)</w:t>
            </w:r>
          </w:p>
        </w:tc>
        <w:tc>
          <w:tcPr>
            <w:tcW w:w="636" w:type="pct"/>
            <w:vAlign w:val="center"/>
          </w:tcPr>
          <w:p w:rsidR="0026509C" w:rsidRDefault="0026509C" w:rsidP="0026509C">
            <w:pPr>
              <w:jc w:val="center"/>
              <w:rPr>
                <w:rFonts w:eastAsia="Calibri"/>
                <w:b/>
                <w:bCs/>
              </w:rPr>
            </w:pPr>
            <w:r>
              <w:rPr>
                <w:b/>
                <w:bCs/>
              </w:rPr>
              <w:t>Pi (MHz)</w:t>
            </w:r>
          </w:p>
        </w:tc>
      </w:tr>
      <w:tr w:rsidR="0026509C" w:rsidTr="0026509C">
        <w:tc>
          <w:tcPr>
            <w:tcW w:w="566" w:type="pct"/>
          </w:tcPr>
          <w:p w:rsidR="0026509C" w:rsidRDefault="0026509C" w:rsidP="0026509C">
            <w:r>
              <w:t>1</w:t>
            </w:r>
          </w:p>
        </w:tc>
        <w:tc>
          <w:tcPr>
            <w:tcW w:w="633" w:type="pct"/>
          </w:tcPr>
          <w:p w:rsidR="0026509C" w:rsidRPr="003459DE" w:rsidRDefault="0026509C" w:rsidP="0026509C">
            <w:r w:rsidRPr="003459DE">
              <w:t>[[C1Freq17Pi]] &lt;&lt;FLOAT&gt;&gt;</w:t>
            </w:r>
          </w:p>
        </w:tc>
        <w:tc>
          <w:tcPr>
            <w:tcW w:w="633" w:type="pct"/>
          </w:tcPr>
          <w:p w:rsidR="0026509C" w:rsidRPr="003459DE" w:rsidRDefault="0026509C" w:rsidP="0026509C">
            <w:r w:rsidRPr="003459DE">
              <w:t>[[C1Freq27Pi]] &lt;&lt;FLOAT&gt;&gt;</w:t>
            </w:r>
          </w:p>
        </w:tc>
        <w:tc>
          <w:tcPr>
            <w:tcW w:w="633" w:type="pct"/>
          </w:tcPr>
          <w:p w:rsidR="0026509C" w:rsidRPr="003459DE" w:rsidRDefault="0026509C" w:rsidP="0026509C">
            <w:r w:rsidRPr="003459DE">
              <w:t>[[C1Freq37Pi]] &lt;&lt;FLOAT&gt;&gt;</w:t>
            </w:r>
          </w:p>
        </w:tc>
        <w:tc>
          <w:tcPr>
            <w:tcW w:w="633" w:type="pct"/>
          </w:tcPr>
          <w:p w:rsidR="0026509C" w:rsidRPr="003459DE" w:rsidRDefault="0026509C" w:rsidP="0026509C">
            <w:r w:rsidRPr="003459DE">
              <w:t>[[C1Freq47Pi]] &lt;&lt;FLOAT&gt;&gt;</w:t>
            </w:r>
          </w:p>
        </w:tc>
        <w:tc>
          <w:tcPr>
            <w:tcW w:w="633" w:type="pct"/>
            <w:gridSpan w:val="2"/>
          </w:tcPr>
          <w:p w:rsidR="0026509C" w:rsidRPr="003459DE" w:rsidRDefault="0026509C" w:rsidP="0026509C">
            <w:r w:rsidRPr="003459DE">
              <w:t>[[C1Freq57Pi]] &lt;&lt;FLOAT&gt;&gt;</w:t>
            </w:r>
          </w:p>
        </w:tc>
        <w:tc>
          <w:tcPr>
            <w:tcW w:w="633" w:type="pct"/>
          </w:tcPr>
          <w:p w:rsidR="0026509C" w:rsidRPr="003459DE" w:rsidRDefault="0026509C" w:rsidP="0026509C">
            <w:r w:rsidRPr="003459DE">
              <w:t>[[C1Freq67Pi]] &lt;&lt;FLOAT&gt;&gt;</w:t>
            </w:r>
          </w:p>
        </w:tc>
        <w:tc>
          <w:tcPr>
            <w:tcW w:w="636" w:type="pct"/>
          </w:tcPr>
          <w:p w:rsidR="0026509C" w:rsidRPr="003459DE" w:rsidRDefault="0026509C" w:rsidP="0026509C">
            <w:r w:rsidRPr="003459DE">
              <w:t>[[C1FreqPi]] &lt;&lt;FLOAT&gt;&gt;</w:t>
            </w:r>
          </w:p>
        </w:tc>
      </w:tr>
      <w:tr w:rsidR="0026509C" w:rsidTr="0026509C">
        <w:tc>
          <w:tcPr>
            <w:tcW w:w="566" w:type="pct"/>
          </w:tcPr>
          <w:p w:rsidR="0026509C" w:rsidRDefault="0026509C" w:rsidP="0026509C">
            <w:r>
              <w:t>2</w:t>
            </w:r>
          </w:p>
        </w:tc>
        <w:tc>
          <w:tcPr>
            <w:tcW w:w="633" w:type="pct"/>
          </w:tcPr>
          <w:p w:rsidR="0026509C" w:rsidRPr="003459DE" w:rsidRDefault="0026509C" w:rsidP="0026509C">
            <w:r w:rsidRPr="003459DE">
              <w:t>[[C2Freq17Pi]] &lt;&lt;FLOAT&gt;&gt;</w:t>
            </w:r>
          </w:p>
        </w:tc>
        <w:tc>
          <w:tcPr>
            <w:tcW w:w="633" w:type="pct"/>
          </w:tcPr>
          <w:p w:rsidR="0026509C" w:rsidRPr="003459DE" w:rsidRDefault="0026509C" w:rsidP="0026509C">
            <w:r w:rsidRPr="003459DE">
              <w:t>[[C2Freq27Pi]] &lt;&lt;FLOAT&gt;&gt;</w:t>
            </w:r>
          </w:p>
        </w:tc>
        <w:tc>
          <w:tcPr>
            <w:tcW w:w="633" w:type="pct"/>
          </w:tcPr>
          <w:p w:rsidR="0026509C" w:rsidRPr="003459DE" w:rsidRDefault="0026509C" w:rsidP="0026509C">
            <w:r w:rsidRPr="003459DE">
              <w:t>[[C2Freq37Pi]] &lt;&lt;FLOAT&gt;&gt;</w:t>
            </w:r>
          </w:p>
        </w:tc>
        <w:tc>
          <w:tcPr>
            <w:tcW w:w="633" w:type="pct"/>
          </w:tcPr>
          <w:p w:rsidR="0026509C" w:rsidRPr="003459DE" w:rsidRDefault="0026509C" w:rsidP="0026509C">
            <w:r w:rsidRPr="003459DE">
              <w:t>[[C2Freq47Pi]] &lt;&lt;FLOAT&gt;&gt;</w:t>
            </w:r>
          </w:p>
        </w:tc>
        <w:tc>
          <w:tcPr>
            <w:tcW w:w="633" w:type="pct"/>
            <w:gridSpan w:val="2"/>
          </w:tcPr>
          <w:p w:rsidR="0026509C" w:rsidRPr="003459DE" w:rsidRDefault="0026509C" w:rsidP="0026509C">
            <w:r w:rsidRPr="003459DE">
              <w:t>[[C2Freq57Pi]] &lt;&lt;FLOAT&gt;&gt;</w:t>
            </w:r>
          </w:p>
        </w:tc>
        <w:tc>
          <w:tcPr>
            <w:tcW w:w="633" w:type="pct"/>
          </w:tcPr>
          <w:p w:rsidR="0026509C" w:rsidRPr="003459DE" w:rsidRDefault="0026509C" w:rsidP="0026509C">
            <w:r w:rsidRPr="003459DE">
              <w:t>[[C2Freq67Pi]] &lt;&lt;FLOAT&gt;&gt;</w:t>
            </w:r>
          </w:p>
        </w:tc>
        <w:tc>
          <w:tcPr>
            <w:tcW w:w="636" w:type="pct"/>
          </w:tcPr>
          <w:p w:rsidR="0026509C" w:rsidRPr="003459DE" w:rsidRDefault="0026509C" w:rsidP="0026509C">
            <w:r w:rsidRPr="003459DE">
              <w:t>[[C2FreqPi]] &lt;&lt;FLOAT&gt;&gt;</w:t>
            </w:r>
          </w:p>
        </w:tc>
      </w:tr>
      <w:tr w:rsidR="0026509C" w:rsidTr="0026509C">
        <w:tc>
          <w:tcPr>
            <w:tcW w:w="566" w:type="pct"/>
          </w:tcPr>
          <w:p w:rsidR="0026509C" w:rsidRDefault="0026509C" w:rsidP="0026509C">
            <w:r>
              <w:t>3</w:t>
            </w:r>
          </w:p>
        </w:tc>
        <w:tc>
          <w:tcPr>
            <w:tcW w:w="633" w:type="pct"/>
          </w:tcPr>
          <w:p w:rsidR="0026509C" w:rsidRPr="003459DE" w:rsidRDefault="0026509C" w:rsidP="0026509C">
            <w:r w:rsidRPr="003459DE">
              <w:t>[[C3Freq17Pi]] &lt;&lt;FLOAT&gt;&gt;</w:t>
            </w:r>
          </w:p>
        </w:tc>
        <w:tc>
          <w:tcPr>
            <w:tcW w:w="633" w:type="pct"/>
          </w:tcPr>
          <w:p w:rsidR="0026509C" w:rsidRPr="003459DE" w:rsidRDefault="0026509C" w:rsidP="0026509C">
            <w:r w:rsidRPr="003459DE">
              <w:t>[[C3Freq27Pi]] &lt;&lt;FLOAT&gt;&gt;</w:t>
            </w:r>
          </w:p>
        </w:tc>
        <w:tc>
          <w:tcPr>
            <w:tcW w:w="633" w:type="pct"/>
          </w:tcPr>
          <w:p w:rsidR="0026509C" w:rsidRPr="003459DE" w:rsidRDefault="0026509C" w:rsidP="0026509C">
            <w:r w:rsidRPr="003459DE">
              <w:t>[[C3Freq37Pi]] &lt;&lt;FLOAT&gt;&gt;</w:t>
            </w:r>
          </w:p>
        </w:tc>
        <w:tc>
          <w:tcPr>
            <w:tcW w:w="633" w:type="pct"/>
          </w:tcPr>
          <w:p w:rsidR="0026509C" w:rsidRPr="003459DE" w:rsidRDefault="0026509C" w:rsidP="0026509C">
            <w:r w:rsidRPr="003459DE">
              <w:t>[[C3Freq47Pi]] &lt;&lt;FLOAT&gt;&gt;</w:t>
            </w:r>
          </w:p>
        </w:tc>
        <w:tc>
          <w:tcPr>
            <w:tcW w:w="633" w:type="pct"/>
            <w:gridSpan w:val="2"/>
          </w:tcPr>
          <w:p w:rsidR="0026509C" w:rsidRPr="003459DE" w:rsidRDefault="0026509C" w:rsidP="0026509C">
            <w:r w:rsidRPr="003459DE">
              <w:t>[[C3Freq57Pi]] &lt;&lt;FLOAT&gt;&gt;</w:t>
            </w:r>
          </w:p>
        </w:tc>
        <w:tc>
          <w:tcPr>
            <w:tcW w:w="633" w:type="pct"/>
          </w:tcPr>
          <w:p w:rsidR="0026509C" w:rsidRPr="003459DE" w:rsidRDefault="0026509C" w:rsidP="0026509C">
            <w:r w:rsidRPr="003459DE">
              <w:t>[[C3Freq67Pi]] &lt;&lt;FLOAT&gt;&gt;</w:t>
            </w:r>
          </w:p>
        </w:tc>
        <w:tc>
          <w:tcPr>
            <w:tcW w:w="636" w:type="pct"/>
          </w:tcPr>
          <w:p w:rsidR="0026509C" w:rsidRPr="003459DE" w:rsidRDefault="0026509C" w:rsidP="0026509C">
            <w:r w:rsidRPr="003459DE">
              <w:t>[[C3FreqPi]] &lt;&lt;FLOAT&gt;&gt;</w:t>
            </w:r>
          </w:p>
        </w:tc>
      </w:tr>
      <w:tr w:rsidR="0026509C" w:rsidTr="0026509C">
        <w:tc>
          <w:tcPr>
            <w:tcW w:w="566" w:type="pct"/>
          </w:tcPr>
          <w:p w:rsidR="0026509C" w:rsidRDefault="0026509C" w:rsidP="0026509C">
            <w:r>
              <w:t>4</w:t>
            </w:r>
          </w:p>
        </w:tc>
        <w:tc>
          <w:tcPr>
            <w:tcW w:w="633" w:type="pct"/>
          </w:tcPr>
          <w:p w:rsidR="0026509C" w:rsidRPr="003459DE" w:rsidRDefault="0026509C" w:rsidP="0026509C">
            <w:r w:rsidRPr="003459DE">
              <w:t>[[C4Freq17Pi]] &lt;&lt;FLOAT&gt;&gt;</w:t>
            </w:r>
          </w:p>
        </w:tc>
        <w:tc>
          <w:tcPr>
            <w:tcW w:w="633" w:type="pct"/>
          </w:tcPr>
          <w:p w:rsidR="0026509C" w:rsidRPr="003459DE" w:rsidRDefault="0026509C" w:rsidP="0026509C">
            <w:r w:rsidRPr="003459DE">
              <w:t>[[C4Freq27Pi]] &lt;&lt;FLOAT&gt;&gt;</w:t>
            </w:r>
          </w:p>
        </w:tc>
        <w:tc>
          <w:tcPr>
            <w:tcW w:w="633" w:type="pct"/>
          </w:tcPr>
          <w:p w:rsidR="0026509C" w:rsidRPr="003459DE" w:rsidRDefault="0026509C" w:rsidP="0026509C">
            <w:r w:rsidRPr="003459DE">
              <w:t>[[C4Freq37Pi]] &lt;&lt;FLOAT&gt;&gt;</w:t>
            </w:r>
          </w:p>
        </w:tc>
        <w:tc>
          <w:tcPr>
            <w:tcW w:w="633" w:type="pct"/>
          </w:tcPr>
          <w:p w:rsidR="0026509C" w:rsidRPr="003459DE" w:rsidRDefault="0026509C" w:rsidP="0026509C">
            <w:r w:rsidRPr="003459DE">
              <w:t>[[C4Freq47Pi]] &lt;&lt;FLOAT&gt;&gt;</w:t>
            </w:r>
          </w:p>
        </w:tc>
        <w:tc>
          <w:tcPr>
            <w:tcW w:w="633" w:type="pct"/>
            <w:gridSpan w:val="2"/>
          </w:tcPr>
          <w:p w:rsidR="0026509C" w:rsidRPr="003459DE" w:rsidRDefault="0026509C" w:rsidP="0026509C">
            <w:r w:rsidRPr="003459DE">
              <w:t>[[C4Freq57Pi]] &lt;&lt;FLOAT&gt;&gt;</w:t>
            </w:r>
          </w:p>
        </w:tc>
        <w:tc>
          <w:tcPr>
            <w:tcW w:w="633" w:type="pct"/>
          </w:tcPr>
          <w:p w:rsidR="0026509C" w:rsidRPr="003459DE" w:rsidRDefault="0026509C" w:rsidP="0026509C">
            <w:r w:rsidRPr="003459DE">
              <w:t>[[C4Freq67Pi]] &lt;&lt;FLOAT&gt;&gt;</w:t>
            </w:r>
          </w:p>
        </w:tc>
        <w:tc>
          <w:tcPr>
            <w:tcW w:w="636" w:type="pct"/>
          </w:tcPr>
          <w:p w:rsidR="0026509C" w:rsidRPr="003459DE" w:rsidRDefault="0026509C" w:rsidP="0026509C">
            <w:r w:rsidRPr="003459DE">
              <w:t>[[C4FreqPi]] &lt;&lt;FLOAT&gt;&gt;</w:t>
            </w:r>
          </w:p>
        </w:tc>
      </w:tr>
      <w:tr w:rsidR="0026509C" w:rsidTr="0026509C">
        <w:tc>
          <w:tcPr>
            <w:tcW w:w="566" w:type="pct"/>
          </w:tcPr>
          <w:p w:rsidR="0026509C" w:rsidRDefault="0026509C" w:rsidP="0026509C">
            <w:r>
              <w:t>5</w:t>
            </w:r>
          </w:p>
        </w:tc>
        <w:tc>
          <w:tcPr>
            <w:tcW w:w="633" w:type="pct"/>
          </w:tcPr>
          <w:p w:rsidR="0026509C" w:rsidRPr="003459DE" w:rsidRDefault="0026509C" w:rsidP="0026509C">
            <w:r w:rsidRPr="003459DE">
              <w:t>[[C5Freq17Pi]] &lt;&lt;FLOAT&gt;&gt;</w:t>
            </w:r>
          </w:p>
        </w:tc>
        <w:tc>
          <w:tcPr>
            <w:tcW w:w="633" w:type="pct"/>
          </w:tcPr>
          <w:p w:rsidR="0026509C" w:rsidRPr="003459DE" w:rsidRDefault="0026509C" w:rsidP="0026509C">
            <w:r w:rsidRPr="003459DE">
              <w:t>[[C5Freq27Pi]] &lt;&lt;FLOAT&gt;&gt;</w:t>
            </w:r>
          </w:p>
        </w:tc>
        <w:tc>
          <w:tcPr>
            <w:tcW w:w="633" w:type="pct"/>
          </w:tcPr>
          <w:p w:rsidR="0026509C" w:rsidRPr="003459DE" w:rsidRDefault="0026509C" w:rsidP="0026509C">
            <w:r w:rsidRPr="003459DE">
              <w:t>[[C5Freq37Pi]] &lt;&lt;FLOAT&gt;&gt;</w:t>
            </w:r>
          </w:p>
        </w:tc>
        <w:tc>
          <w:tcPr>
            <w:tcW w:w="633" w:type="pct"/>
          </w:tcPr>
          <w:p w:rsidR="0026509C" w:rsidRPr="003459DE" w:rsidRDefault="0026509C" w:rsidP="0026509C">
            <w:r w:rsidRPr="003459DE">
              <w:t>[[C5Freq47Pi]] &lt;&lt;FLOAT&gt;&gt;</w:t>
            </w:r>
          </w:p>
        </w:tc>
        <w:tc>
          <w:tcPr>
            <w:tcW w:w="633" w:type="pct"/>
            <w:gridSpan w:val="2"/>
          </w:tcPr>
          <w:p w:rsidR="0026509C" w:rsidRPr="003459DE" w:rsidRDefault="0026509C" w:rsidP="0026509C">
            <w:r w:rsidRPr="003459DE">
              <w:t>[[C5Freq57Pi]] &lt;&lt;FLOAT&gt;&gt;</w:t>
            </w:r>
          </w:p>
        </w:tc>
        <w:tc>
          <w:tcPr>
            <w:tcW w:w="633" w:type="pct"/>
          </w:tcPr>
          <w:p w:rsidR="0026509C" w:rsidRPr="003459DE" w:rsidRDefault="0026509C" w:rsidP="0026509C">
            <w:r w:rsidRPr="003459DE">
              <w:t>[[C5Freq67Pi]] &lt;&lt;FLOAT&gt;&gt;</w:t>
            </w:r>
          </w:p>
        </w:tc>
        <w:tc>
          <w:tcPr>
            <w:tcW w:w="636" w:type="pct"/>
          </w:tcPr>
          <w:p w:rsidR="0026509C" w:rsidRPr="003459DE" w:rsidRDefault="0026509C" w:rsidP="0026509C">
            <w:r w:rsidRPr="003459DE">
              <w:t>[[C5FreqPi]] &lt;&lt;FLOAT&gt;&gt;</w:t>
            </w:r>
          </w:p>
        </w:tc>
      </w:tr>
      <w:tr w:rsidR="0026509C" w:rsidTr="0026509C">
        <w:tc>
          <w:tcPr>
            <w:tcW w:w="566" w:type="pct"/>
          </w:tcPr>
          <w:p w:rsidR="0026509C" w:rsidRDefault="0026509C" w:rsidP="0026509C">
            <w:r>
              <w:t>6</w:t>
            </w:r>
          </w:p>
        </w:tc>
        <w:tc>
          <w:tcPr>
            <w:tcW w:w="633" w:type="pct"/>
          </w:tcPr>
          <w:p w:rsidR="0026509C" w:rsidRPr="003459DE" w:rsidRDefault="0026509C" w:rsidP="0026509C">
            <w:r w:rsidRPr="003459DE">
              <w:t>[[C6Freq17Pi]] &lt;&lt;FLOAT&gt;&gt;</w:t>
            </w:r>
          </w:p>
        </w:tc>
        <w:tc>
          <w:tcPr>
            <w:tcW w:w="633" w:type="pct"/>
          </w:tcPr>
          <w:p w:rsidR="0026509C" w:rsidRPr="003459DE" w:rsidRDefault="0026509C" w:rsidP="0026509C">
            <w:r w:rsidRPr="003459DE">
              <w:t>[[C6Freq27Pi]] &lt;&lt;FLOAT&gt;&gt;</w:t>
            </w:r>
          </w:p>
        </w:tc>
        <w:tc>
          <w:tcPr>
            <w:tcW w:w="633" w:type="pct"/>
          </w:tcPr>
          <w:p w:rsidR="0026509C" w:rsidRPr="003459DE" w:rsidRDefault="0026509C" w:rsidP="0026509C">
            <w:r w:rsidRPr="003459DE">
              <w:t>[[C6Freq37Pi]] &lt;&lt;FLOAT&gt;&gt;</w:t>
            </w:r>
          </w:p>
        </w:tc>
        <w:tc>
          <w:tcPr>
            <w:tcW w:w="633" w:type="pct"/>
          </w:tcPr>
          <w:p w:rsidR="0026509C" w:rsidRPr="003459DE" w:rsidRDefault="0026509C" w:rsidP="0026509C">
            <w:r w:rsidRPr="003459DE">
              <w:t>[[C6Freq47Pi]] &lt;&lt;FLOAT&gt;&gt;</w:t>
            </w:r>
          </w:p>
        </w:tc>
        <w:tc>
          <w:tcPr>
            <w:tcW w:w="633" w:type="pct"/>
            <w:gridSpan w:val="2"/>
          </w:tcPr>
          <w:p w:rsidR="0026509C" w:rsidRPr="003459DE" w:rsidRDefault="0026509C" w:rsidP="0026509C">
            <w:r w:rsidRPr="003459DE">
              <w:t>[[C6Freq57Pi]] &lt;&lt;FLOAT&gt;&gt;</w:t>
            </w:r>
          </w:p>
        </w:tc>
        <w:tc>
          <w:tcPr>
            <w:tcW w:w="633" w:type="pct"/>
          </w:tcPr>
          <w:p w:rsidR="0026509C" w:rsidRPr="003459DE" w:rsidRDefault="0026509C" w:rsidP="0026509C">
            <w:r w:rsidRPr="003459DE">
              <w:t>[[C6Freq67Pi]] &lt;&lt;FLOAT&gt;&gt;</w:t>
            </w:r>
          </w:p>
        </w:tc>
        <w:tc>
          <w:tcPr>
            <w:tcW w:w="636" w:type="pct"/>
          </w:tcPr>
          <w:p w:rsidR="0026509C" w:rsidRPr="003459DE" w:rsidRDefault="0026509C" w:rsidP="0026509C">
            <w:r w:rsidRPr="003459DE">
              <w:t>[[C6FreqPi]] &lt;&lt;FLOAT&gt;&gt;</w:t>
            </w:r>
          </w:p>
        </w:tc>
      </w:tr>
      <w:tr w:rsidR="0026509C" w:rsidTr="0026509C">
        <w:tc>
          <w:tcPr>
            <w:tcW w:w="566" w:type="pct"/>
          </w:tcPr>
          <w:p w:rsidR="0026509C" w:rsidRDefault="0026509C" w:rsidP="0026509C">
            <w:r>
              <w:t>7</w:t>
            </w:r>
          </w:p>
        </w:tc>
        <w:tc>
          <w:tcPr>
            <w:tcW w:w="633" w:type="pct"/>
          </w:tcPr>
          <w:p w:rsidR="0026509C" w:rsidRPr="003459DE" w:rsidRDefault="0026509C" w:rsidP="0026509C">
            <w:r w:rsidRPr="003459DE">
              <w:t>[[C7Freq17Pi]] &lt;&lt;FLOAT&gt;&gt;</w:t>
            </w:r>
          </w:p>
        </w:tc>
        <w:tc>
          <w:tcPr>
            <w:tcW w:w="633" w:type="pct"/>
          </w:tcPr>
          <w:p w:rsidR="0026509C" w:rsidRPr="003459DE" w:rsidRDefault="0026509C" w:rsidP="0026509C">
            <w:r w:rsidRPr="003459DE">
              <w:t>[[C7Freq27Pi]] &lt;&lt;FLOAT&gt;&gt;</w:t>
            </w:r>
          </w:p>
        </w:tc>
        <w:tc>
          <w:tcPr>
            <w:tcW w:w="633" w:type="pct"/>
          </w:tcPr>
          <w:p w:rsidR="0026509C" w:rsidRPr="003459DE" w:rsidRDefault="0026509C" w:rsidP="0026509C">
            <w:r w:rsidRPr="003459DE">
              <w:t>[[C7Freq37Pi]] &lt;&lt;FLOAT&gt;&gt;</w:t>
            </w:r>
          </w:p>
        </w:tc>
        <w:tc>
          <w:tcPr>
            <w:tcW w:w="633" w:type="pct"/>
          </w:tcPr>
          <w:p w:rsidR="0026509C" w:rsidRPr="003459DE" w:rsidRDefault="0026509C" w:rsidP="0026509C">
            <w:r w:rsidRPr="003459DE">
              <w:t>[[C7Freq47Pi]] &lt;&lt;FLOAT&gt;&gt;</w:t>
            </w:r>
          </w:p>
        </w:tc>
        <w:tc>
          <w:tcPr>
            <w:tcW w:w="633" w:type="pct"/>
            <w:gridSpan w:val="2"/>
          </w:tcPr>
          <w:p w:rsidR="0026509C" w:rsidRPr="003459DE" w:rsidRDefault="0026509C" w:rsidP="0026509C">
            <w:r w:rsidRPr="003459DE">
              <w:t>[[C7Freq57Pi]] &lt;&lt;FLOAT&gt;&gt;</w:t>
            </w:r>
          </w:p>
        </w:tc>
        <w:tc>
          <w:tcPr>
            <w:tcW w:w="633" w:type="pct"/>
          </w:tcPr>
          <w:p w:rsidR="0026509C" w:rsidRPr="003459DE" w:rsidRDefault="0026509C" w:rsidP="0026509C">
            <w:r w:rsidRPr="003459DE">
              <w:t>[[C7Freq67Pi]] &lt;&lt;FLOAT&gt;&gt;</w:t>
            </w:r>
          </w:p>
        </w:tc>
        <w:tc>
          <w:tcPr>
            <w:tcW w:w="636" w:type="pct"/>
          </w:tcPr>
          <w:p w:rsidR="0026509C" w:rsidRPr="003459DE" w:rsidRDefault="0026509C" w:rsidP="0026509C">
            <w:r w:rsidRPr="003459DE">
              <w:t>[[C7FreqPi]] &lt;&lt;FLOAT&gt;&gt;</w:t>
            </w:r>
          </w:p>
        </w:tc>
      </w:tr>
      <w:tr w:rsidR="0026509C" w:rsidTr="0026509C">
        <w:tc>
          <w:tcPr>
            <w:tcW w:w="566" w:type="pct"/>
          </w:tcPr>
          <w:p w:rsidR="0026509C" w:rsidRDefault="0026509C" w:rsidP="0026509C">
            <w:r>
              <w:t>8</w:t>
            </w:r>
          </w:p>
        </w:tc>
        <w:tc>
          <w:tcPr>
            <w:tcW w:w="633" w:type="pct"/>
          </w:tcPr>
          <w:p w:rsidR="0026509C" w:rsidRPr="003459DE" w:rsidRDefault="0026509C" w:rsidP="0026509C">
            <w:r w:rsidRPr="003459DE">
              <w:t>[[C8Freq17Pi]] &lt;&lt;FLOAT&gt;&gt;</w:t>
            </w:r>
          </w:p>
        </w:tc>
        <w:tc>
          <w:tcPr>
            <w:tcW w:w="633" w:type="pct"/>
          </w:tcPr>
          <w:p w:rsidR="0026509C" w:rsidRPr="003459DE" w:rsidRDefault="0026509C" w:rsidP="0026509C">
            <w:r w:rsidRPr="003459DE">
              <w:t>[[C8Freq27Pi]] &lt;&lt;FLOAT&gt;&gt;</w:t>
            </w:r>
          </w:p>
        </w:tc>
        <w:tc>
          <w:tcPr>
            <w:tcW w:w="633" w:type="pct"/>
          </w:tcPr>
          <w:p w:rsidR="0026509C" w:rsidRPr="003459DE" w:rsidRDefault="0026509C" w:rsidP="0026509C">
            <w:r w:rsidRPr="003459DE">
              <w:t>[[C8Freq37Pi]] &lt;&lt;FLOAT&gt;&gt;</w:t>
            </w:r>
          </w:p>
        </w:tc>
        <w:tc>
          <w:tcPr>
            <w:tcW w:w="633" w:type="pct"/>
          </w:tcPr>
          <w:p w:rsidR="0026509C" w:rsidRPr="003459DE" w:rsidRDefault="0026509C" w:rsidP="0026509C">
            <w:r w:rsidRPr="003459DE">
              <w:t>[[C8Freq47Pi]] &lt;&lt;FLOAT&gt;&gt;</w:t>
            </w:r>
          </w:p>
        </w:tc>
        <w:tc>
          <w:tcPr>
            <w:tcW w:w="633" w:type="pct"/>
            <w:gridSpan w:val="2"/>
          </w:tcPr>
          <w:p w:rsidR="0026509C" w:rsidRPr="003459DE" w:rsidRDefault="0026509C" w:rsidP="0026509C">
            <w:r w:rsidRPr="003459DE">
              <w:t>[[C8Freq57Pi]] &lt;&lt;FLOAT&gt;&gt;</w:t>
            </w:r>
          </w:p>
        </w:tc>
        <w:tc>
          <w:tcPr>
            <w:tcW w:w="633" w:type="pct"/>
          </w:tcPr>
          <w:p w:rsidR="0026509C" w:rsidRPr="003459DE" w:rsidRDefault="0026509C" w:rsidP="0026509C">
            <w:r w:rsidRPr="003459DE">
              <w:t>[[C8Freq67Pi]] &lt;&lt;FLOAT&gt;&gt;</w:t>
            </w:r>
          </w:p>
        </w:tc>
        <w:tc>
          <w:tcPr>
            <w:tcW w:w="636" w:type="pct"/>
          </w:tcPr>
          <w:p w:rsidR="0026509C" w:rsidRPr="003459DE" w:rsidRDefault="0026509C" w:rsidP="0026509C">
            <w:r w:rsidRPr="003459DE">
              <w:t>[[C8FreqPi]] &lt;&lt;FLOAT&gt;&gt;</w:t>
            </w:r>
          </w:p>
        </w:tc>
      </w:tr>
    </w:tbl>
    <w:p w:rsidR="008F0637" w:rsidRDefault="008F0637" w:rsidP="00D97B1C"/>
    <w:p w:rsidR="008F0637" w:rsidRDefault="008F0637">
      <w:pPr>
        <w:spacing w:after="200" w:line="276" w:lineRule="auto"/>
      </w:pPr>
      <w:r>
        <w:br w:type="page"/>
      </w:r>
    </w:p>
    <w:tbl>
      <w:tblPr>
        <w:tblStyle w:val="TableGrid"/>
        <w:tblW w:w="5000" w:type="pct"/>
        <w:tblLook w:val="04A0" w:firstRow="1" w:lastRow="0" w:firstColumn="1" w:lastColumn="0" w:noHBand="0" w:noVBand="1"/>
      </w:tblPr>
      <w:tblGrid>
        <w:gridCol w:w="1081"/>
        <w:gridCol w:w="1697"/>
        <w:gridCol w:w="1697"/>
        <w:gridCol w:w="1696"/>
        <w:gridCol w:w="1696"/>
        <w:gridCol w:w="1696"/>
        <w:gridCol w:w="1696"/>
        <w:gridCol w:w="1691"/>
      </w:tblGrid>
      <w:tr w:rsidR="008F0637" w:rsidTr="00060B50">
        <w:tc>
          <w:tcPr>
            <w:tcW w:w="5000" w:type="pct"/>
            <w:gridSpan w:val="8"/>
          </w:tcPr>
          <w:p w:rsidR="008F0637" w:rsidRPr="00347A41" w:rsidRDefault="008F0637" w:rsidP="008F0637">
            <w:pPr>
              <w:jc w:val="center"/>
              <w:rPr>
                <w:b/>
              </w:rPr>
            </w:pPr>
            <w:r w:rsidRPr="00347A41">
              <w:rPr>
                <w:b/>
              </w:rPr>
              <w:lastRenderedPageBreak/>
              <w:t>Cold Tuned Loaded Q’s</w:t>
            </w:r>
          </w:p>
        </w:tc>
      </w:tr>
      <w:tr w:rsidR="008F0637" w:rsidTr="008F0637">
        <w:tc>
          <w:tcPr>
            <w:tcW w:w="417" w:type="pct"/>
          </w:tcPr>
          <w:p w:rsidR="008F0637" w:rsidRDefault="008F0637" w:rsidP="008F0637">
            <w:r>
              <w:t>Cavity</w:t>
            </w:r>
          </w:p>
        </w:tc>
        <w:tc>
          <w:tcPr>
            <w:tcW w:w="655" w:type="pct"/>
            <w:vAlign w:val="center"/>
          </w:tcPr>
          <w:p w:rsidR="008F0637" w:rsidRPr="002B7D37" w:rsidRDefault="008F0637" w:rsidP="008F0637">
            <w:pPr>
              <w:jc w:val="center"/>
              <w:rPr>
                <w:b/>
                <w:bCs/>
              </w:rPr>
            </w:pPr>
            <w:r w:rsidRPr="002B7D37">
              <w:rPr>
                <w:b/>
                <w:bCs/>
              </w:rPr>
              <w:t xml:space="preserve">1/7pi </w:t>
            </w:r>
          </w:p>
        </w:tc>
        <w:tc>
          <w:tcPr>
            <w:tcW w:w="655" w:type="pct"/>
            <w:vAlign w:val="center"/>
          </w:tcPr>
          <w:p w:rsidR="008F0637" w:rsidRPr="002B7D37" w:rsidRDefault="008F0637" w:rsidP="008F0637">
            <w:pPr>
              <w:jc w:val="center"/>
              <w:rPr>
                <w:b/>
                <w:bCs/>
              </w:rPr>
            </w:pPr>
            <w:r w:rsidRPr="002B7D37">
              <w:rPr>
                <w:b/>
                <w:bCs/>
              </w:rPr>
              <w:t>2/7pi</w:t>
            </w:r>
          </w:p>
        </w:tc>
        <w:tc>
          <w:tcPr>
            <w:tcW w:w="655" w:type="pct"/>
            <w:vAlign w:val="center"/>
          </w:tcPr>
          <w:p w:rsidR="008F0637" w:rsidRPr="002B7D37" w:rsidRDefault="008F0637" w:rsidP="008F0637">
            <w:pPr>
              <w:jc w:val="center"/>
              <w:rPr>
                <w:b/>
                <w:bCs/>
              </w:rPr>
            </w:pPr>
            <w:r>
              <w:rPr>
                <w:b/>
                <w:bCs/>
              </w:rPr>
              <w:t>3/7pi</w:t>
            </w:r>
          </w:p>
        </w:tc>
        <w:tc>
          <w:tcPr>
            <w:tcW w:w="655" w:type="pct"/>
            <w:vAlign w:val="center"/>
          </w:tcPr>
          <w:p w:rsidR="008F0637" w:rsidRPr="002B7D37" w:rsidRDefault="008F0637" w:rsidP="008F0637">
            <w:pPr>
              <w:jc w:val="center"/>
              <w:rPr>
                <w:b/>
                <w:bCs/>
              </w:rPr>
            </w:pPr>
            <w:r>
              <w:rPr>
                <w:b/>
                <w:bCs/>
              </w:rPr>
              <w:t>4/7pi</w:t>
            </w:r>
          </w:p>
        </w:tc>
        <w:tc>
          <w:tcPr>
            <w:tcW w:w="655" w:type="pct"/>
            <w:vAlign w:val="center"/>
          </w:tcPr>
          <w:p w:rsidR="008F0637" w:rsidRPr="002B7D37" w:rsidRDefault="008F0637" w:rsidP="008F0637">
            <w:pPr>
              <w:jc w:val="center"/>
              <w:rPr>
                <w:b/>
                <w:bCs/>
              </w:rPr>
            </w:pPr>
            <w:r>
              <w:rPr>
                <w:b/>
                <w:bCs/>
              </w:rPr>
              <w:t>5/7pi</w:t>
            </w:r>
          </w:p>
        </w:tc>
        <w:tc>
          <w:tcPr>
            <w:tcW w:w="655" w:type="pct"/>
            <w:vAlign w:val="center"/>
          </w:tcPr>
          <w:p w:rsidR="008F0637" w:rsidRPr="002B7D37" w:rsidRDefault="008F0637" w:rsidP="008F0637">
            <w:pPr>
              <w:jc w:val="center"/>
              <w:rPr>
                <w:b/>
                <w:bCs/>
              </w:rPr>
            </w:pPr>
            <w:r>
              <w:rPr>
                <w:b/>
                <w:bCs/>
              </w:rPr>
              <w:t>6/7pi</w:t>
            </w:r>
          </w:p>
        </w:tc>
        <w:tc>
          <w:tcPr>
            <w:tcW w:w="655" w:type="pct"/>
            <w:vAlign w:val="center"/>
          </w:tcPr>
          <w:p w:rsidR="008F0637" w:rsidRPr="002B7D37" w:rsidRDefault="008F0637" w:rsidP="008F0637">
            <w:pPr>
              <w:jc w:val="center"/>
              <w:rPr>
                <w:b/>
                <w:bCs/>
              </w:rPr>
            </w:pPr>
            <w:r>
              <w:rPr>
                <w:b/>
                <w:bCs/>
              </w:rPr>
              <w:t>Pi</w:t>
            </w:r>
          </w:p>
        </w:tc>
      </w:tr>
      <w:tr w:rsidR="008F0637" w:rsidTr="008F0637">
        <w:tc>
          <w:tcPr>
            <w:tcW w:w="417" w:type="pct"/>
          </w:tcPr>
          <w:p w:rsidR="008F0637" w:rsidRDefault="008F0637" w:rsidP="008F0637">
            <w:r>
              <w:t>1</w:t>
            </w:r>
          </w:p>
        </w:tc>
        <w:tc>
          <w:tcPr>
            <w:tcW w:w="655" w:type="pct"/>
          </w:tcPr>
          <w:p w:rsidR="008F0637" w:rsidRPr="003459DE" w:rsidRDefault="008F0637" w:rsidP="008F0637">
            <w:r w:rsidRPr="003459DE">
              <w:t>[[C1QLInst17]] &lt;&lt;SCINOT&gt;&gt;</w:t>
            </w:r>
          </w:p>
        </w:tc>
        <w:tc>
          <w:tcPr>
            <w:tcW w:w="655" w:type="pct"/>
          </w:tcPr>
          <w:p w:rsidR="008F0637" w:rsidRPr="003459DE" w:rsidRDefault="008F0637" w:rsidP="008F0637">
            <w:r w:rsidRPr="003459DE">
              <w:t>[[C1QLInst27]] &lt;&lt;SCINOT&gt;&gt;</w:t>
            </w:r>
          </w:p>
        </w:tc>
        <w:tc>
          <w:tcPr>
            <w:tcW w:w="655" w:type="pct"/>
          </w:tcPr>
          <w:p w:rsidR="008F0637" w:rsidRPr="003459DE" w:rsidRDefault="008F0637" w:rsidP="008F0637">
            <w:r w:rsidRPr="003459DE">
              <w:t>[[C1QLInst37]] &lt;&lt;SCINOT&gt;&gt;</w:t>
            </w:r>
          </w:p>
        </w:tc>
        <w:tc>
          <w:tcPr>
            <w:tcW w:w="655" w:type="pct"/>
          </w:tcPr>
          <w:p w:rsidR="008F0637" w:rsidRPr="003459DE" w:rsidRDefault="008F0637" w:rsidP="008F0637">
            <w:r w:rsidRPr="003459DE">
              <w:t>[[C1QLInst47]] &lt;&lt;SCINOT&gt;&gt;</w:t>
            </w:r>
          </w:p>
        </w:tc>
        <w:tc>
          <w:tcPr>
            <w:tcW w:w="655" w:type="pct"/>
          </w:tcPr>
          <w:p w:rsidR="008F0637" w:rsidRPr="003459DE" w:rsidRDefault="008F0637" w:rsidP="008F0637">
            <w:r w:rsidRPr="003459DE">
              <w:t>[[C1QLInst57]] &lt;&lt;SCINOT&gt;&gt;</w:t>
            </w:r>
          </w:p>
        </w:tc>
        <w:tc>
          <w:tcPr>
            <w:tcW w:w="655" w:type="pct"/>
          </w:tcPr>
          <w:p w:rsidR="008F0637" w:rsidRPr="003459DE" w:rsidRDefault="008F0637" w:rsidP="008F0637">
            <w:r w:rsidRPr="003459DE">
              <w:t>[[C1QLInst67]] &lt;&lt;SCINOT&gt;&gt;</w:t>
            </w:r>
          </w:p>
        </w:tc>
        <w:tc>
          <w:tcPr>
            <w:tcW w:w="655" w:type="pct"/>
          </w:tcPr>
          <w:p w:rsidR="008F0637" w:rsidRPr="003459DE" w:rsidRDefault="008F0637" w:rsidP="008F0637">
            <w:r w:rsidRPr="003459DE">
              <w:t>[[C1QLInstPi]] &lt;&lt;SCINOT&gt;&gt;</w:t>
            </w:r>
          </w:p>
        </w:tc>
      </w:tr>
      <w:tr w:rsidR="008F0637" w:rsidTr="008F0637">
        <w:tc>
          <w:tcPr>
            <w:tcW w:w="417" w:type="pct"/>
          </w:tcPr>
          <w:p w:rsidR="008F0637" w:rsidRDefault="008F0637" w:rsidP="008F0637">
            <w:r>
              <w:t>2</w:t>
            </w:r>
          </w:p>
        </w:tc>
        <w:tc>
          <w:tcPr>
            <w:tcW w:w="655" w:type="pct"/>
          </w:tcPr>
          <w:p w:rsidR="008F0637" w:rsidRPr="003459DE" w:rsidRDefault="008F0637" w:rsidP="008F0637">
            <w:r w:rsidRPr="003459DE">
              <w:t>[[C2QLInst17]] &lt;&lt;SCINOT&gt;&gt;</w:t>
            </w:r>
          </w:p>
        </w:tc>
        <w:tc>
          <w:tcPr>
            <w:tcW w:w="655" w:type="pct"/>
          </w:tcPr>
          <w:p w:rsidR="008F0637" w:rsidRPr="003459DE" w:rsidRDefault="008F0637" w:rsidP="008F0637">
            <w:r w:rsidRPr="003459DE">
              <w:t>[[C2QLInst27]] &lt;&lt;SCINOT&gt;&gt;</w:t>
            </w:r>
          </w:p>
        </w:tc>
        <w:tc>
          <w:tcPr>
            <w:tcW w:w="655" w:type="pct"/>
          </w:tcPr>
          <w:p w:rsidR="008F0637" w:rsidRPr="003459DE" w:rsidRDefault="008F0637" w:rsidP="008F0637">
            <w:r w:rsidRPr="003459DE">
              <w:t>[[C2QLInst37]] &lt;&lt;SCINOT&gt;&gt;</w:t>
            </w:r>
          </w:p>
        </w:tc>
        <w:tc>
          <w:tcPr>
            <w:tcW w:w="655" w:type="pct"/>
          </w:tcPr>
          <w:p w:rsidR="008F0637" w:rsidRPr="003459DE" w:rsidRDefault="008F0637" w:rsidP="008F0637">
            <w:r w:rsidRPr="003459DE">
              <w:t>[[C2QLInst47]] &lt;&lt;SCINOT&gt;&gt;</w:t>
            </w:r>
          </w:p>
        </w:tc>
        <w:tc>
          <w:tcPr>
            <w:tcW w:w="655" w:type="pct"/>
          </w:tcPr>
          <w:p w:rsidR="008F0637" w:rsidRPr="003459DE" w:rsidRDefault="008F0637" w:rsidP="008F0637">
            <w:r w:rsidRPr="003459DE">
              <w:t>[[C2QLInst57]] &lt;&lt;SCINOT&gt;&gt;</w:t>
            </w:r>
          </w:p>
        </w:tc>
        <w:tc>
          <w:tcPr>
            <w:tcW w:w="655" w:type="pct"/>
          </w:tcPr>
          <w:p w:rsidR="008F0637" w:rsidRPr="003459DE" w:rsidRDefault="008F0637" w:rsidP="008F0637">
            <w:r w:rsidRPr="003459DE">
              <w:t>[[C2QLInst67]] &lt;&lt;SCINOT&gt;&gt;</w:t>
            </w:r>
          </w:p>
        </w:tc>
        <w:tc>
          <w:tcPr>
            <w:tcW w:w="655" w:type="pct"/>
          </w:tcPr>
          <w:p w:rsidR="008F0637" w:rsidRPr="003459DE" w:rsidRDefault="008F0637" w:rsidP="008F0637">
            <w:r w:rsidRPr="003459DE">
              <w:t>[[C2QLInstPi]] &lt;&lt;SCINOT&gt;&gt;</w:t>
            </w:r>
          </w:p>
        </w:tc>
      </w:tr>
      <w:tr w:rsidR="008F0637" w:rsidTr="008F0637">
        <w:tc>
          <w:tcPr>
            <w:tcW w:w="417" w:type="pct"/>
          </w:tcPr>
          <w:p w:rsidR="008F0637" w:rsidRDefault="008F0637" w:rsidP="008F0637">
            <w:r>
              <w:t>3</w:t>
            </w:r>
          </w:p>
        </w:tc>
        <w:tc>
          <w:tcPr>
            <w:tcW w:w="655" w:type="pct"/>
          </w:tcPr>
          <w:p w:rsidR="008F0637" w:rsidRPr="003459DE" w:rsidRDefault="008F0637" w:rsidP="008F0637">
            <w:r w:rsidRPr="003459DE">
              <w:t>[[C3QLInst17]] &lt;&lt;SCINOT&gt;&gt;</w:t>
            </w:r>
          </w:p>
        </w:tc>
        <w:tc>
          <w:tcPr>
            <w:tcW w:w="655" w:type="pct"/>
          </w:tcPr>
          <w:p w:rsidR="008F0637" w:rsidRPr="003459DE" w:rsidRDefault="008F0637" w:rsidP="008F0637">
            <w:r w:rsidRPr="003459DE">
              <w:t>[[C3QLInst27]] &lt;&lt;SCINOT&gt;&gt;</w:t>
            </w:r>
          </w:p>
        </w:tc>
        <w:tc>
          <w:tcPr>
            <w:tcW w:w="655" w:type="pct"/>
          </w:tcPr>
          <w:p w:rsidR="008F0637" w:rsidRPr="003459DE" w:rsidRDefault="008F0637" w:rsidP="008F0637">
            <w:r w:rsidRPr="003459DE">
              <w:t>[[C3QLInst37]] &lt;&lt;SCINOT&gt;&gt;</w:t>
            </w:r>
          </w:p>
        </w:tc>
        <w:tc>
          <w:tcPr>
            <w:tcW w:w="655" w:type="pct"/>
          </w:tcPr>
          <w:p w:rsidR="008F0637" w:rsidRPr="003459DE" w:rsidRDefault="008F0637" w:rsidP="008F0637">
            <w:r w:rsidRPr="003459DE">
              <w:t>[[C3QLInst47]] &lt;&lt;SCINOT&gt;&gt;</w:t>
            </w:r>
          </w:p>
        </w:tc>
        <w:tc>
          <w:tcPr>
            <w:tcW w:w="655" w:type="pct"/>
          </w:tcPr>
          <w:p w:rsidR="008F0637" w:rsidRPr="003459DE" w:rsidRDefault="008F0637" w:rsidP="008F0637">
            <w:r w:rsidRPr="003459DE">
              <w:t>[[C3QLInst57]] &lt;&lt;SCINOT&gt;&gt;</w:t>
            </w:r>
          </w:p>
        </w:tc>
        <w:tc>
          <w:tcPr>
            <w:tcW w:w="655" w:type="pct"/>
          </w:tcPr>
          <w:p w:rsidR="008F0637" w:rsidRPr="003459DE" w:rsidRDefault="008F0637" w:rsidP="008F0637">
            <w:r w:rsidRPr="003459DE">
              <w:t>[[C3QLInst67]] &lt;&lt;SCINOT&gt;&gt;</w:t>
            </w:r>
          </w:p>
        </w:tc>
        <w:tc>
          <w:tcPr>
            <w:tcW w:w="655" w:type="pct"/>
          </w:tcPr>
          <w:p w:rsidR="008F0637" w:rsidRPr="003459DE" w:rsidRDefault="008F0637" w:rsidP="008F0637">
            <w:r w:rsidRPr="003459DE">
              <w:t>[[C3QLInstPi]] &lt;&lt;SCINOT&gt;&gt;</w:t>
            </w:r>
          </w:p>
        </w:tc>
      </w:tr>
      <w:tr w:rsidR="008F0637" w:rsidTr="008F0637">
        <w:tc>
          <w:tcPr>
            <w:tcW w:w="417" w:type="pct"/>
          </w:tcPr>
          <w:p w:rsidR="008F0637" w:rsidRDefault="008F0637" w:rsidP="008F0637">
            <w:r>
              <w:t>4</w:t>
            </w:r>
          </w:p>
        </w:tc>
        <w:tc>
          <w:tcPr>
            <w:tcW w:w="655" w:type="pct"/>
          </w:tcPr>
          <w:p w:rsidR="008F0637" w:rsidRPr="003459DE" w:rsidRDefault="008F0637" w:rsidP="008F0637">
            <w:r w:rsidRPr="003459DE">
              <w:t>[[C4QLInst17]] &lt;&lt;SCINOT&gt;&gt;</w:t>
            </w:r>
          </w:p>
        </w:tc>
        <w:tc>
          <w:tcPr>
            <w:tcW w:w="655" w:type="pct"/>
          </w:tcPr>
          <w:p w:rsidR="008F0637" w:rsidRPr="003459DE" w:rsidRDefault="008F0637" w:rsidP="008F0637">
            <w:r w:rsidRPr="003459DE">
              <w:t>[[C4QLInst27]] &lt;&lt;SCINOT&gt;&gt;</w:t>
            </w:r>
          </w:p>
        </w:tc>
        <w:tc>
          <w:tcPr>
            <w:tcW w:w="655" w:type="pct"/>
          </w:tcPr>
          <w:p w:rsidR="008F0637" w:rsidRPr="003459DE" w:rsidRDefault="008F0637" w:rsidP="008F0637">
            <w:r w:rsidRPr="003459DE">
              <w:t>[[C4QLInst37]] &lt;&lt;SCINOT&gt;&gt;</w:t>
            </w:r>
          </w:p>
        </w:tc>
        <w:tc>
          <w:tcPr>
            <w:tcW w:w="655" w:type="pct"/>
          </w:tcPr>
          <w:p w:rsidR="008F0637" w:rsidRPr="003459DE" w:rsidRDefault="008F0637" w:rsidP="008F0637">
            <w:r w:rsidRPr="003459DE">
              <w:t>[[C4QLInst47]] &lt;&lt;SCINOT&gt;&gt;</w:t>
            </w:r>
          </w:p>
        </w:tc>
        <w:tc>
          <w:tcPr>
            <w:tcW w:w="655" w:type="pct"/>
          </w:tcPr>
          <w:p w:rsidR="008F0637" w:rsidRPr="003459DE" w:rsidRDefault="008F0637" w:rsidP="008F0637">
            <w:r w:rsidRPr="003459DE">
              <w:t>[[C4QLInst57]] &lt;&lt;SCINOT&gt;&gt;</w:t>
            </w:r>
          </w:p>
        </w:tc>
        <w:tc>
          <w:tcPr>
            <w:tcW w:w="655" w:type="pct"/>
          </w:tcPr>
          <w:p w:rsidR="008F0637" w:rsidRPr="003459DE" w:rsidRDefault="008F0637" w:rsidP="008F0637">
            <w:r w:rsidRPr="003459DE">
              <w:t>[[C4QLInst67]] &lt;&lt;SCINOT&gt;&gt;</w:t>
            </w:r>
          </w:p>
        </w:tc>
        <w:tc>
          <w:tcPr>
            <w:tcW w:w="655" w:type="pct"/>
          </w:tcPr>
          <w:p w:rsidR="008F0637" w:rsidRPr="003459DE" w:rsidRDefault="008F0637" w:rsidP="008F0637">
            <w:r w:rsidRPr="003459DE">
              <w:t>[[C4QLInstPi]] &lt;&lt;SCINOT&gt;&gt;</w:t>
            </w:r>
          </w:p>
        </w:tc>
      </w:tr>
      <w:tr w:rsidR="008F0637" w:rsidTr="008F0637">
        <w:tc>
          <w:tcPr>
            <w:tcW w:w="417" w:type="pct"/>
          </w:tcPr>
          <w:p w:rsidR="008F0637" w:rsidRDefault="008F0637" w:rsidP="008F0637">
            <w:r>
              <w:t>5</w:t>
            </w:r>
          </w:p>
        </w:tc>
        <w:tc>
          <w:tcPr>
            <w:tcW w:w="655" w:type="pct"/>
          </w:tcPr>
          <w:p w:rsidR="008F0637" w:rsidRPr="003459DE" w:rsidRDefault="008F0637" w:rsidP="008F0637">
            <w:r w:rsidRPr="003459DE">
              <w:t>[[C5QLInst17]] &lt;&lt;SCINOT&gt;&gt;</w:t>
            </w:r>
          </w:p>
        </w:tc>
        <w:tc>
          <w:tcPr>
            <w:tcW w:w="655" w:type="pct"/>
          </w:tcPr>
          <w:p w:rsidR="008F0637" w:rsidRPr="003459DE" w:rsidRDefault="008F0637" w:rsidP="008F0637">
            <w:r w:rsidRPr="003459DE">
              <w:t>[[C5QLInst27]] &lt;&lt;SCINOT&gt;&gt;</w:t>
            </w:r>
          </w:p>
        </w:tc>
        <w:tc>
          <w:tcPr>
            <w:tcW w:w="655" w:type="pct"/>
          </w:tcPr>
          <w:p w:rsidR="008F0637" w:rsidRPr="003459DE" w:rsidRDefault="008F0637" w:rsidP="008F0637">
            <w:r w:rsidRPr="003459DE">
              <w:t>[[C5QLInst37]] &lt;&lt;SCINOT&gt;&gt;</w:t>
            </w:r>
          </w:p>
        </w:tc>
        <w:tc>
          <w:tcPr>
            <w:tcW w:w="655" w:type="pct"/>
          </w:tcPr>
          <w:p w:rsidR="008F0637" w:rsidRPr="003459DE" w:rsidRDefault="008F0637" w:rsidP="008F0637">
            <w:r w:rsidRPr="003459DE">
              <w:t>[[C5QLInst47]] &lt;&lt;SCINOT&gt;&gt;</w:t>
            </w:r>
          </w:p>
        </w:tc>
        <w:tc>
          <w:tcPr>
            <w:tcW w:w="655" w:type="pct"/>
          </w:tcPr>
          <w:p w:rsidR="008F0637" w:rsidRPr="003459DE" w:rsidRDefault="008F0637" w:rsidP="008F0637">
            <w:r w:rsidRPr="003459DE">
              <w:t>[[C5QLInst57]] &lt;&lt;SCINOT&gt;&gt;</w:t>
            </w:r>
          </w:p>
        </w:tc>
        <w:tc>
          <w:tcPr>
            <w:tcW w:w="655" w:type="pct"/>
          </w:tcPr>
          <w:p w:rsidR="008F0637" w:rsidRPr="003459DE" w:rsidRDefault="008F0637" w:rsidP="008F0637">
            <w:r w:rsidRPr="003459DE">
              <w:t>[[C5QLInst67]] &lt;&lt;SCINOT&gt;&gt;</w:t>
            </w:r>
          </w:p>
        </w:tc>
        <w:tc>
          <w:tcPr>
            <w:tcW w:w="655" w:type="pct"/>
          </w:tcPr>
          <w:p w:rsidR="008F0637" w:rsidRPr="003459DE" w:rsidRDefault="008F0637" w:rsidP="008F0637">
            <w:r w:rsidRPr="003459DE">
              <w:t>[[C5QLInstPi]] &lt;&lt;SCINOT&gt;&gt;</w:t>
            </w:r>
          </w:p>
        </w:tc>
      </w:tr>
      <w:tr w:rsidR="008F0637" w:rsidTr="008F0637">
        <w:tc>
          <w:tcPr>
            <w:tcW w:w="417" w:type="pct"/>
          </w:tcPr>
          <w:p w:rsidR="008F0637" w:rsidRDefault="008F0637" w:rsidP="008F0637">
            <w:r>
              <w:t>6</w:t>
            </w:r>
          </w:p>
        </w:tc>
        <w:tc>
          <w:tcPr>
            <w:tcW w:w="655" w:type="pct"/>
          </w:tcPr>
          <w:p w:rsidR="008F0637" w:rsidRPr="003459DE" w:rsidRDefault="008F0637" w:rsidP="008F0637">
            <w:r w:rsidRPr="003459DE">
              <w:t>[[C6QLInst17]] &lt;&lt;SCINOT&gt;&gt;</w:t>
            </w:r>
          </w:p>
        </w:tc>
        <w:tc>
          <w:tcPr>
            <w:tcW w:w="655" w:type="pct"/>
          </w:tcPr>
          <w:p w:rsidR="008F0637" w:rsidRPr="003459DE" w:rsidRDefault="008F0637" w:rsidP="008F0637">
            <w:r w:rsidRPr="003459DE">
              <w:t>[[C6QLInst27]] &lt;&lt;SCINOT&gt;&gt;</w:t>
            </w:r>
          </w:p>
        </w:tc>
        <w:tc>
          <w:tcPr>
            <w:tcW w:w="655" w:type="pct"/>
          </w:tcPr>
          <w:p w:rsidR="008F0637" w:rsidRPr="003459DE" w:rsidRDefault="008F0637" w:rsidP="008F0637">
            <w:r w:rsidRPr="003459DE">
              <w:t>[[C6QLInst37]] &lt;&lt;SCINOT&gt;&gt;</w:t>
            </w:r>
          </w:p>
        </w:tc>
        <w:tc>
          <w:tcPr>
            <w:tcW w:w="655" w:type="pct"/>
          </w:tcPr>
          <w:p w:rsidR="008F0637" w:rsidRPr="003459DE" w:rsidRDefault="008F0637" w:rsidP="008F0637">
            <w:r w:rsidRPr="003459DE">
              <w:t>[[C6QLInst47]] &lt;&lt;SCINOT&gt;&gt;</w:t>
            </w:r>
          </w:p>
        </w:tc>
        <w:tc>
          <w:tcPr>
            <w:tcW w:w="655" w:type="pct"/>
          </w:tcPr>
          <w:p w:rsidR="008F0637" w:rsidRPr="003459DE" w:rsidRDefault="008F0637" w:rsidP="008F0637">
            <w:r w:rsidRPr="003459DE">
              <w:t>[[C6QLInst57]] &lt;&lt;SCINOT&gt;&gt;</w:t>
            </w:r>
          </w:p>
        </w:tc>
        <w:tc>
          <w:tcPr>
            <w:tcW w:w="655" w:type="pct"/>
          </w:tcPr>
          <w:p w:rsidR="008F0637" w:rsidRPr="003459DE" w:rsidRDefault="008F0637" w:rsidP="008F0637">
            <w:r w:rsidRPr="003459DE">
              <w:t>[[C6QLInst67]] &lt;&lt;SCINOT&gt;&gt;</w:t>
            </w:r>
          </w:p>
        </w:tc>
        <w:tc>
          <w:tcPr>
            <w:tcW w:w="655" w:type="pct"/>
          </w:tcPr>
          <w:p w:rsidR="008F0637" w:rsidRPr="003459DE" w:rsidRDefault="008F0637" w:rsidP="008F0637">
            <w:r w:rsidRPr="003459DE">
              <w:t>[[C6QLInstPi]] &lt;&lt;SCINOT&gt;&gt;</w:t>
            </w:r>
          </w:p>
        </w:tc>
      </w:tr>
      <w:tr w:rsidR="008F0637" w:rsidTr="008F0637">
        <w:tc>
          <w:tcPr>
            <w:tcW w:w="417" w:type="pct"/>
          </w:tcPr>
          <w:p w:rsidR="008F0637" w:rsidRDefault="008F0637" w:rsidP="008F0637">
            <w:r>
              <w:t>7</w:t>
            </w:r>
          </w:p>
        </w:tc>
        <w:tc>
          <w:tcPr>
            <w:tcW w:w="655" w:type="pct"/>
          </w:tcPr>
          <w:p w:rsidR="008F0637" w:rsidRPr="003459DE" w:rsidRDefault="008F0637" w:rsidP="008F0637">
            <w:r w:rsidRPr="003459DE">
              <w:t>[[C7QInst17]] &lt;&lt;SCINOT&gt;&gt;</w:t>
            </w:r>
          </w:p>
        </w:tc>
        <w:tc>
          <w:tcPr>
            <w:tcW w:w="655" w:type="pct"/>
          </w:tcPr>
          <w:p w:rsidR="008F0637" w:rsidRPr="003459DE" w:rsidRDefault="008F0637" w:rsidP="008F0637">
            <w:r w:rsidRPr="003459DE">
              <w:t>[[C7QLInst27]] &lt;&lt;SCINOT&gt;&gt;</w:t>
            </w:r>
          </w:p>
        </w:tc>
        <w:tc>
          <w:tcPr>
            <w:tcW w:w="655" w:type="pct"/>
          </w:tcPr>
          <w:p w:rsidR="008F0637" w:rsidRPr="003459DE" w:rsidRDefault="008F0637" w:rsidP="008F0637">
            <w:r w:rsidRPr="003459DE">
              <w:t>[[C7QLInst37]] &lt;&lt;SCINOT&gt;&gt;</w:t>
            </w:r>
          </w:p>
        </w:tc>
        <w:tc>
          <w:tcPr>
            <w:tcW w:w="655" w:type="pct"/>
          </w:tcPr>
          <w:p w:rsidR="008F0637" w:rsidRPr="003459DE" w:rsidRDefault="008F0637" w:rsidP="008F0637">
            <w:r w:rsidRPr="003459DE">
              <w:t>[[C7QLInst47]] &lt;&lt;SCINOT&gt;&gt;</w:t>
            </w:r>
          </w:p>
        </w:tc>
        <w:tc>
          <w:tcPr>
            <w:tcW w:w="655" w:type="pct"/>
          </w:tcPr>
          <w:p w:rsidR="008F0637" w:rsidRPr="003459DE" w:rsidRDefault="008F0637" w:rsidP="008F0637">
            <w:r w:rsidRPr="003459DE">
              <w:t>[[C7QLInst57]] &lt;&lt;SCINOT&gt;&gt;</w:t>
            </w:r>
          </w:p>
        </w:tc>
        <w:tc>
          <w:tcPr>
            <w:tcW w:w="655" w:type="pct"/>
          </w:tcPr>
          <w:p w:rsidR="008F0637" w:rsidRPr="003459DE" w:rsidRDefault="008F0637" w:rsidP="008F0637">
            <w:r w:rsidRPr="003459DE">
              <w:t>[[C7QLInst67]] &lt;&lt;SCINOT&gt;&gt;</w:t>
            </w:r>
          </w:p>
        </w:tc>
        <w:tc>
          <w:tcPr>
            <w:tcW w:w="655" w:type="pct"/>
          </w:tcPr>
          <w:p w:rsidR="008F0637" w:rsidRPr="003459DE" w:rsidRDefault="008F0637" w:rsidP="008F0637">
            <w:r w:rsidRPr="003459DE">
              <w:t>[[C7QLInstPi]] &lt;&lt;SCINOT&gt;&gt;</w:t>
            </w:r>
          </w:p>
        </w:tc>
      </w:tr>
      <w:tr w:rsidR="008F0637" w:rsidTr="008F0637">
        <w:tc>
          <w:tcPr>
            <w:tcW w:w="417" w:type="pct"/>
          </w:tcPr>
          <w:p w:rsidR="008F0637" w:rsidRDefault="008F0637" w:rsidP="008F0637">
            <w:r>
              <w:t>8</w:t>
            </w:r>
          </w:p>
        </w:tc>
        <w:tc>
          <w:tcPr>
            <w:tcW w:w="655" w:type="pct"/>
          </w:tcPr>
          <w:p w:rsidR="008F0637" w:rsidRPr="003459DE" w:rsidRDefault="008F0637" w:rsidP="008F0637">
            <w:r w:rsidRPr="003459DE">
              <w:t>[[C8QLInst17]] &lt;&lt;SCINOT&gt;&gt;</w:t>
            </w:r>
          </w:p>
        </w:tc>
        <w:tc>
          <w:tcPr>
            <w:tcW w:w="655" w:type="pct"/>
          </w:tcPr>
          <w:p w:rsidR="008F0637" w:rsidRPr="003459DE" w:rsidRDefault="008F0637" w:rsidP="008F0637">
            <w:r w:rsidRPr="003459DE">
              <w:t>[[C8QLInst27]] &lt;&lt;SCINOT&gt;&gt;</w:t>
            </w:r>
          </w:p>
        </w:tc>
        <w:tc>
          <w:tcPr>
            <w:tcW w:w="655" w:type="pct"/>
          </w:tcPr>
          <w:p w:rsidR="008F0637" w:rsidRPr="003459DE" w:rsidRDefault="008F0637" w:rsidP="008F0637">
            <w:r w:rsidRPr="003459DE">
              <w:t>[[C8QLInst37]] &lt;&lt;SCINOT&gt;&gt;</w:t>
            </w:r>
          </w:p>
        </w:tc>
        <w:tc>
          <w:tcPr>
            <w:tcW w:w="655" w:type="pct"/>
          </w:tcPr>
          <w:p w:rsidR="008F0637" w:rsidRPr="003459DE" w:rsidRDefault="008F0637" w:rsidP="008F0637">
            <w:r w:rsidRPr="003459DE">
              <w:t>[[C8QLInst47]] &lt;&lt;SCINOT&gt;&gt;</w:t>
            </w:r>
          </w:p>
        </w:tc>
        <w:tc>
          <w:tcPr>
            <w:tcW w:w="655" w:type="pct"/>
          </w:tcPr>
          <w:p w:rsidR="008F0637" w:rsidRPr="003459DE" w:rsidRDefault="008F0637" w:rsidP="008F0637">
            <w:r w:rsidRPr="003459DE">
              <w:t>[[C8QLInst57]] &lt;&lt;SCINOT&gt;&gt;</w:t>
            </w:r>
          </w:p>
        </w:tc>
        <w:tc>
          <w:tcPr>
            <w:tcW w:w="655" w:type="pct"/>
          </w:tcPr>
          <w:p w:rsidR="008F0637" w:rsidRPr="003459DE" w:rsidRDefault="008F0637" w:rsidP="008F0637">
            <w:r w:rsidRPr="003459DE">
              <w:t>[[C8QLInst67]] &lt;&lt;SCINOT&gt;&gt;</w:t>
            </w:r>
          </w:p>
        </w:tc>
        <w:tc>
          <w:tcPr>
            <w:tcW w:w="655" w:type="pct"/>
          </w:tcPr>
          <w:p w:rsidR="008F0637" w:rsidRPr="003459DE" w:rsidRDefault="008F0637" w:rsidP="008F0637">
            <w:r w:rsidRPr="003459DE">
              <w:t>[[C8QLInstPi]] &lt;&lt;SCINOT&gt;&gt;</w:t>
            </w:r>
          </w:p>
        </w:tc>
      </w:tr>
    </w:tbl>
    <w:p w:rsidR="008F0637" w:rsidRDefault="008F0637" w:rsidP="00D97B1C"/>
    <w:p w:rsidR="008F0637" w:rsidRDefault="008F0637">
      <w:pPr>
        <w:spacing w:after="200" w:line="276" w:lineRule="auto"/>
      </w:pPr>
      <w:r>
        <w:br w:type="page"/>
      </w:r>
    </w:p>
    <w:tbl>
      <w:tblPr>
        <w:tblStyle w:val="TableGrid"/>
        <w:tblW w:w="5000" w:type="pct"/>
        <w:tblLook w:val="04A0" w:firstRow="1" w:lastRow="0" w:firstColumn="1" w:lastColumn="0" w:noHBand="0" w:noVBand="1"/>
      </w:tblPr>
      <w:tblGrid>
        <w:gridCol w:w="1374"/>
        <w:gridCol w:w="2210"/>
        <w:gridCol w:w="2465"/>
        <w:gridCol w:w="1897"/>
        <w:gridCol w:w="261"/>
        <w:gridCol w:w="2180"/>
        <w:gridCol w:w="2563"/>
      </w:tblGrid>
      <w:tr w:rsidR="008F0637" w:rsidRPr="00440960" w:rsidTr="00060B50">
        <w:tc>
          <w:tcPr>
            <w:tcW w:w="537" w:type="pct"/>
            <w:vAlign w:val="center"/>
          </w:tcPr>
          <w:p w:rsidR="008F0637" w:rsidRPr="00440960" w:rsidRDefault="008F0637" w:rsidP="00060B50">
            <w:pPr>
              <w:tabs>
                <w:tab w:val="left" w:pos="11250"/>
              </w:tabs>
              <w:jc w:val="center"/>
              <w:rPr>
                <w:rStyle w:val="Strong"/>
              </w:rPr>
            </w:pPr>
            <w:r>
              <w:rPr>
                <w:rStyle w:val="Strong"/>
              </w:rPr>
              <w:lastRenderedPageBreak/>
              <w:t>Step No</w:t>
            </w:r>
          </w:p>
        </w:tc>
        <w:tc>
          <w:tcPr>
            <w:tcW w:w="2534" w:type="pct"/>
            <w:gridSpan w:val="3"/>
            <w:vAlign w:val="center"/>
          </w:tcPr>
          <w:p w:rsidR="008F0637" w:rsidRPr="00440960" w:rsidRDefault="008F0637" w:rsidP="00060B50">
            <w:pPr>
              <w:tabs>
                <w:tab w:val="left" w:pos="11250"/>
              </w:tabs>
              <w:jc w:val="center"/>
              <w:rPr>
                <w:rStyle w:val="Strong"/>
              </w:rPr>
            </w:pPr>
            <w:r>
              <w:rPr>
                <w:rStyle w:val="Strong"/>
              </w:rPr>
              <w:t>Instructions</w:t>
            </w:r>
          </w:p>
        </w:tc>
        <w:tc>
          <w:tcPr>
            <w:tcW w:w="1929" w:type="pct"/>
            <w:gridSpan w:val="3"/>
            <w:vAlign w:val="center"/>
          </w:tcPr>
          <w:p w:rsidR="008F0637" w:rsidRPr="00440960" w:rsidRDefault="008F0637" w:rsidP="00060B50">
            <w:pPr>
              <w:tabs>
                <w:tab w:val="left" w:pos="11250"/>
              </w:tabs>
              <w:jc w:val="center"/>
              <w:rPr>
                <w:rStyle w:val="Strong"/>
              </w:rPr>
            </w:pPr>
            <w:r>
              <w:rPr>
                <w:rStyle w:val="Strong"/>
              </w:rPr>
              <w:t>Data Inputs</w:t>
            </w:r>
          </w:p>
        </w:tc>
      </w:tr>
      <w:tr w:rsidR="008F0637" w:rsidTr="00060B50">
        <w:tc>
          <w:tcPr>
            <w:tcW w:w="537" w:type="pct"/>
          </w:tcPr>
          <w:p w:rsidR="008F0637" w:rsidRDefault="008F0637" w:rsidP="00060B50">
            <w:pPr>
              <w:tabs>
                <w:tab w:val="left" w:pos="11250"/>
              </w:tabs>
            </w:pPr>
            <w:r>
              <w:t>5</w:t>
            </w:r>
          </w:p>
        </w:tc>
        <w:tc>
          <w:tcPr>
            <w:tcW w:w="4463" w:type="pct"/>
            <w:gridSpan w:val="6"/>
          </w:tcPr>
          <w:p w:rsidR="008F0637" w:rsidRDefault="008F0637" w:rsidP="00060B50">
            <w:pPr>
              <w:tabs>
                <w:tab w:val="left" w:pos="11250"/>
              </w:tabs>
            </w:pPr>
            <w:r>
              <w:t xml:space="preserve">Complete the </w:t>
            </w:r>
            <w:r w:rsidRPr="002B7D37">
              <w:rPr>
                <w:b/>
                <w:bCs/>
              </w:rPr>
              <w:t>HOM Survey</w:t>
            </w:r>
            <w:r>
              <w:t xml:space="preserve"> for Cavities 1 – 8 as described in </w:t>
            </w:r>
            <w:r w:rsidRPr="002B7D37">
              <w:rPr>
                <w:color w:val="00B0F0"/>
              </w:rPr>
              <w:t>C100-CMTF-CM-CAV-LPRF-HOM</w:t>
            </w:r>
            <w:r w:rsidRPr="00440960">
              <w:t xml:space="preserve">.  </w:t>
            </w:r>
            <w:r>
              <w:t>Upload the completed spreadsheet.  Note whether each cavity meets specification.  If a cavity does not pass the HOM Survey, an NCR must be generated.</w:t>
            </w:r>
          </w:p>
        </w:tc>
      </w:tr>
      <w:tr w:rsidR="008F0637" w:rsidRPr="002B7D37" w:rsidTr="00060B50">
        <w:trPr>
          <w:trHeight w:val="62"/>
        </w:trPr>
        <w:tc>
          <w:tcPr>
            <w:tcW w:w="537" w:type="pct"/>
          </w:tcPr>
          <w:p w:rsidR="008F0637" w:rsidRPr="002B7D37" w:rsidRDefault="008F0637" w:rsidP="00060B50">
            <w:pPr>
              <w:jc w:val="center"/>
              <w:rPr>
                <w:b/>
                <w:bCs/>
              </w:rPr>
            </w:pPr>
            <w:r w:rsidRPr="002B7D37">
              <w:rPr>
                <w:b/>
                <w:bCs/>
              </w:rPr>
              <w:t>Cavity</w:t>
            </w:r>
          </w:p>
        </w:tc>
        <w:tc>
          <w:tcPr>
            <w:tcW w:w="860" w:type="pct"/>
          </w:tcPr>
          <w:p w:rsidR="008F0637" w:rsidRPr="002B7D37" w:rsidRDefault="008F0637" w:rsidP="00060B50">
            <w:pPr>
              <w:jc w:val="center"/>
              <w:rPr>
                <w:b/>
                <w:bCs/>
              </w:rPr>
            </w:pPr>
            <w:r w:rsidRPr="002B7D37">
              <w:rPr>
                <w:b/>
                <w:bCs/>
              </w:rPr>
              <w:t>Operator</w:t>
            </w:r>
          </w:p>
        </w:tc>
        <w:tc>
          <w:tcPr>
            <w:tcW w:w="935" w:type="pct"/>
          </w:tcPr>
          <w:p w:rsidR="008F0637" w:rsidRPr="002B7D37" w:rsidRDefault="008F0637" w:rsidP="00060B50">
            <w:pPr>
              <w:jc w:val="center"/>
              <w:rPr>
                <w:b/>
                <w:bCs/>
              </w:rPr>
            </w:pPr>
            <w:r w:rsidRPr="002B7D37">
              <w:rPr>
                <w:b/>
                <w:bCs/>
              </w:rPr>
              <w:t>Time Complete</w:t>
            </w:r>
          </w:p>
        </w:tc>
        <w:tc>
          <w:tcPr>
            <w:tcW w:w="846" w:type="pct"/>
            <w:gridSpan w:val="2"/>
          </w:tcPr>
          <w:p w:rsidR="008F0637" w:rsidRPr="002B7D37" w:rsidRDefault="008F0637" w:rsidP="00060B50">
            <w:pPr>
              <w:jc w:val="center"/>
              <w:rPr>
                <w:b/>
                <w:bCs/>
              </w:rPr>
            </w:pPr>
            <w:r w:rsidRPr="002B7D37">
              <w:rPr>
                <w:b/>
                <w:bCs/>
              </w:rPr>
              <w:t>File Upload</w:t>
            </w:r>
          </w:p>
        </w:tc>
        <w:tc>
          <w:tcPr>
            <w:tcW w:w="848" w:type="pct"/>
          </w:tcPr>
          <w:p w:rsidR="008F0637" w:rsidRPr="002B7D37" w:rsidRDefault="008F0637" w:rsidP="00060B50">
            <w:pPr>
              <w:jc w:val="center"/>
              <w:rPr>
                <w:b/>
                <w:bCs/>
              </w:rPr>
            </w:pPr>
            <w:r w:rsidRPr="002B7D37">
              <w:rPr>
                <w:b/>
                <w:bCs/>
              </w:rPr>
              <w:t>Pass / Fail?</w:t>
            </w:r>
          </w:p>
        </w:tc>
        <w:tc>
          <w:tcPr>
            <w:tcW w:w="973" w:type="pct"/>
          </w:tcPr>
          <w:p w:rsidR="008F0637" w:rsidRPr="002B7D37" w:rsidRDefault="008F0637" w:rsidP="00060B50">
            <w:pPr>
              <w:jc w:val="center"/>
              <w:rPr>
                <w:b/>
                <w:bCs/>
              </w:rPr>
            </w:pPr>
            <w:r w:rsidRPr="002B7D37">
              <w:rPr>
                <w:b/>
                <w:bCs/>
              </w:rPr>
              <w:t>Comments</w:t>
            </w:r>
          </w:p>
        </w:tc>
      </w:tr>
      <w:tr w:rsidR="008F0637" w:rsidRPr="003459DE" w:rsidTr="00060B50">
        <w:trPr>
          <w:trHeight w:val="56"/>
        </w:trPr>
        <w:tc>
          <w:tcPr>
            <w:tcW w:w="537" w:type="pct"/>
          </w:tcPr>
          <w:p w:rsidR="008F0637" w:rsidRPr="002B7D37" w:rsidRDefault="008F0637" w:rsidP="00060B50">
            <w:pPr>
              <w:rPr>
                <w:b/>
                <w:bCs/>
              </w:rPr>
            </w:pPr>
            <w:r w:rsidRPr="002B7D37">
              <w:rPr>
                <w:b/>
                <w:bCs/>
              </w:rPr>
              <w:t>1</w:t>
            </w:r>
          </w:p>
        </w:tc>
        <w:tc>
          <w:tcPr>
            <w:tcW w:w="860" w:type="pct"/>
          </w:tcPr>
          <w:p w:rsidR="008F0637" w:rsidRPr="003459DE" w:rsidRDefault="008F0637" w:rsidP="00060B50">
            <w:r w:rsidRPr="003459DE">
              <w:t xml:space="preserve">[[C1InstHOMTech]] </w:t>
            </w:r>
            <w:r>
              <w:t>&lt;&lt;SRF&gt;&gt;</w:t>
            </w:r>
          </w:p>
        </w:tc>
        <w:tc>
          <w:tcPr>
            <w:tcW w:w="935" w:type="pct"/>
          </w:tcPr>
          <w:p w:rsidR="008F0637" w:rsidRPr="003459DE" w:rsidRDefault="008F0637" w:rsidP="00060B50">
            <w:r w:rsidRPr="003459DE">
              <w:t>[[C1InstHOMComplete]] &lt;&lt;TIMESTAMP&gt;&gt;</w:t>
            </w:r>
          </w:p>
        </w:tc>
        <w:tc>
          <w:tcPr>
            <w:tcW w:w="846" w:type="pct"/>
            <w:gridSpan w:val="2"/>
          </w:tcPr>
          <w:p w:rsidR="008F0637" w:rsidRPr="003459DE" w:rsidRDefault="008F0637" w:rsidP="00060B50">
            <w:r w:rsidRPr="003459DE">
              <w:t xml:space="preserve">[[C1InstHOMFile]] </w:t>
            </w:r>
            <w:r>
              <w:t>&lt;&lt;FILEUPLOAD&gt;&gt;</w:t>
            </w:r>
          </w:p>
        </w:tc>
        <w:tc>
          <w:tcPr>
            <w:tcW w:w="848" w:type="pct"/>
          </w:tcPr>
          <w:p w:rsidR="008F0637" w:rsidRPr="003459DE" w:rsidRDefault="008F0637" w:rsidP="00060B50">
            <w:r w:rsidRPr="003459DE">
              <w:t>[[C1InstHOMPass]] &lt;&lt;YESNO&gt;&gt;</w:t>
            </w:r>
          </w:p>
        </w:tc>
        <w:tc>
          <w:tcPr>
            <w:tcW w:w="973" w:type="pct"/>
          </w:tcPr>
          <w:p w:rsidR="008F0637" w:rsidRPr="003459DE" w:rsidRDefault="008F0637" w:rsidP="00060B50">
            <w:r w:rsidRPr="003459DE">
              <w:t xml:space="preserve">[[C1InstHOMComments]] </w:t>
            </w:r>
            <w:r>
              <w:t>&lt;&lt;COMMENT&gt;&gt;</w:t>
            </w:r>
          </w:p>
        </w:tc>
      </w:tr>
      <w:tr w:rsidR="008F0637" w:rsidRPr="003459DE" w:rsidTr="00060B50">
        <w:trPr>
          <w:trHeight w:val="56"/>
        </w:trPr>
        <w:tc>
          <w:tcPr>
            <w:tcW w:w="537" w:type="pct"/>
          </w:tcPr>
          <w:p w:rsidR="008F0637" w:rsidRPr="002B7D37" w:rsidRDefault="008F0637" w:rsidP="00060B50">
            <w:pPr>
              <w:rPr>
                <w:b/>
                <w:bCs/>
              </w:rPr>
            </w:pPr>
            <w:r w:rsidRPr="002B7D37">
              <w:rPr>
                <w:b/>
                <w:bCs/>
              </w:rPr>
              <w:t>2</w:t>
            </w:r>
          </w:p>
        </w:tc>
        <w:tc>
          <w:tcPr>
            <w:tcW w:w="860" w:type="pct"/>
          </w:tcPr>
          <w:p w:rsidR="008F0637" w:rsidRPr="003459DE" w:rsidRDefault="008F0637" w:rsidP="00060B50">
            <w:r w:rsidRPr="003459DE">
              <w:t xml:space="preserve">[[C2InstHOMTech]] </w:t>
            </w:r>
            <w:r>
              <w:t>&lt;&lt;SRF&gt;&gt;</w:t>
            </w:r>
          </w:p>
        </w:tc>
        <w:tc>
          <w:tcPr>
            <w:tcW w:w="935" w:type="pct"/>
          </w:tcPr>
          <w:p w:rsidR="008F0637" w:rsidRPr="003459DE" w:rsidRDefault="008F0637" w:rsidP="00060B50">
            <w:r w:rsidRPr="003459DE">
              <w:t>[[C2InstHOMComplete]] &lt;&lt;TIMESTAMP&gt;&gt;</w:t>
            </w:r>
          </w:p>
        </w:tc>
        <w:tc>
          <w:tcPr>
            <w:tcW w:w="846" w:type="pct"/>
            <w:gridSpan w:val="2"/>
          </w:tcPr>
          <w:p w:rsidR="008F0637" w:rsidRPr="003459DE" w:rsidRDefault="008F0637" w:rsidP="00060B50">
            <w:r w:rsidRPr="003459DE">
              <w:t xml:space="preserve">[[C2InstHOMFile]] </w:t>
            </w:r>
            <w:r>
              <w:t>&lt;&lt;FILEUPLOAD&gt;&gt;</w:t>
            </w:r>
          </w:p>
        </w:tc>
        <w:tc>
          <w:tcPr>
            <w:tcW w:w="848" w:type="pct"/>
          </w:tcPr>
          <w:p w:rsidR="008F0637" w:rsidRPr="003459DE" w:rsidRDefault="008F0637" w:rsidP="00060B50">
            <w:r w:rsidRPr="003459DE">
              <w:t>[[C2InstHOMPass]] &lt;&lt;YESNO&gt;&gt;</w:t>
            </w:r>
          </w:p>
        </w:tc>
        <w:tc>
          <w:tcPr>
            <w:tcW w:w="973" w:type="pct"/>
          </w:tcPr>
          <w:p w:rsidR="008F0637" w:rsidRPr="003459DE" w:rsidRDefault="008F0637" w:rsidP="00060B50">
            <w:r w:rsidRPr="003459DE">
              <w:t xml:space="preserve">[[C2InstHOMComments]] </w:t>
            </w:r>
            <w:r>
              <w:t>&lt;&lt;COMMENT&gt;&gt;</w:t>
            </w:r>
          </w:p>
        </w:tc>
      </w:tr>
      <w:tr w:rsidR="008F0637" w:rsidRPr="003459DE" w:rsidTr="00060B50">
        <w:trPr>
          <w:trHeight w:val="56"/>
        </w:trPr>
        <w:tc>
          <w:tcPr>
            <w:tcW w:w="537" w:type="pct"/>
          </w:tcPr>
          <w:p w:rsidR="008F0637" w:rsidRPr="002B7D37" w:rsidRDefault="008F0637" w:rsidP="00060B50">
            <w:pPr>
              <w:rPr>
                <w:b/>
                <w:bCs/>
              </w:rPr>
            </w:pPr>
            <w:r w:rsidRPr="002B7D37">
              <w:rPr>
                <w:b/>
                <w:bCs/>
              </w:rPr>
              <w:t>3</w:t>
            </w:r>
          </w:p>
        </w:tc>
        <w:tc>
          <w:tcPr>
            <w:tcW w:w="860" w:type="pct"/>
          </w:tcPr>
          <w:p w:rsidR="008F0637" w:rsidRPr="003459DE" w:rsidRDefault="008F0637" w:rsidP="00060B50">
            <w:r w:rsidRPr="003459DE">
              <w:t xml:space="preserve">[[C3InstHOMTech]] </w:t>
            </w:r>
            <w:r>
              <w:t>&lt;&lt;SRF&gt;&gt;</w:t>
            </w:r>
          </w:p>
        </w:tc>
        <w:tc>
          <w:tcPr>
            <w:tcW w:w="935" w:type="pct"/>
          </w:tcPr>
          <w:p w:rsidR="008F0637" w:rsidRPr="003459DE" w:rsidRDefault="008F0637" w:rsidP="00060B50">
            <w:r w:rsidRPr="003459DE">
              <w:t>[[C3InstHOMComplete]] &lt;&lt;TIMESTAMP&gt;&gt;</w:t>
            </w:r>
          </w:p>
        </w:tc>
        <w:tc>
          <w:tcPr>
            <w:tcW w:w="846" w:type="pct"/>
            <w:gridSpan w:val="2"/>
          </w:tcPr>
          <w:p w:rsidR="008F0637" w:rsidRPr="003459DE" w:rsidRDefault="008F0637" w:rsidP="00060B50">
            <w:r w:rsidRPr="003459DE">
              <w:t xml:space="preserve">[[C3InstHOMFile]] </w:t>
            </w:r>
            <w:r>
              <w:t>&lt;&lt;FILEUPLOAD&gt;&gt;</w:t>
            </w:r>
          </w:p>
        </w:tc>
        <w:tc>
          <w:tcPr>
            <w:tcW w:w="848" w:type="pct"/>
          </w:tcPr>
          <w:p w:rsidR="008F0637" w:rsidRPr="003459DE" w:rsidRDefault="008F0637" w:rsidP="00060B50">
            <w:r w:rsidRPr="003459DE">
              <w:t>[[C3InstHOMPass]] &lt;&lt;YESNO&gt;&gt;</w:t>
            </w:r>
          </w:p>
        </w:tc>
        <w:tc>
          <w:tcPr>
            <w:tcW w:w="973" w:type="pct"/>
          </w:tcPr>
          <w:p w:rsidR="008F0637" w:rsidRPr="003459DE" w:rsidRDefault="008F0637" w:rsidP="00060B50">
            <w:r w:rsidRPr="003459DE">
              <w:t xml:space="preserve">[[C3InstHOMComments]] </w:t>
            </w:r>
            <w:r>
              <w:t>&lt;&lt;COMMENT&gt;&gt;</w:t>
            </w:r>
          </w:p>
        </w:tc>
      </w:tr>
      <w:tr w:rsidR="008F0637" w:rsidRPr="003459DE" w:rsidTr="00060B50">
        <w:trPr>
          <w:trHeight w:val="56"/>
        </w:trPr>
        <w:tc>
          <w:tcPr>
            <w:tcW w:w="537" w:type="pct"/>
          </w:tcPr>
          <w:p w:rsidR="008F0637" w:rsidRPr="002B7D37" w:rsidRDefault="008F0637" w:rsidP="00060B50">
            <w:pPr>
              <w:rPr>
                <w:b/>
                <w:bCs/>
              </w:rPr>
            </w:pPr>
            <w:r w:rsidRPr="002B7D37">
              <w:rPr>
                <w:b/>
                <w:bCs/>
              </w:rPr>
              <w:t>4</w:t>
            </w:r>
          </w:p>
        </w:tc>
        <w:tc>
          <w:tcPr>
            <w:tcW w:w="860" w:type="pct"/>
          </w:tcPr>
          <w:p w:rsidR="008F0637" w:rsidRPr="003459DE" w:rsidRDefault="008F0637" w:rsidP="00060B50">
            <w:r w:rsidRPr="003459DE">
              <w:t xml:space="preserve">[[C4InstHOMTech]] </w:t>
            </w:r>
            <w:r>
              <w:t>&lt;&lt;SRF&gt;&gt;</w:t>
            </w:r>
          </w:p>
        </w:tc>
        <w:tc>
          <w:tcPr>
            <w:tcW w:w="935" w:type="pct"/>
          </w:tcPr>
          <w:p w:rsidR="008F0637" w:rsidRPr="003459DE" w:rsidRDefault="008F0637" w:rsidP="00060B50">
            <w:r w:rsidRPr="003459DE">
              <w:t>[[C4InstHOMComplete]] &lt;&lt;TIMESTAMP&gt;&gt;</w:t>
            </w:r>
          </w:p>
        </w:tc>
        <w:tc>
          <w:tcPr>
            <w:tcW w:w="846" w:type="pct"/>
            <w:gridSpan w:val="2"/>
          </w:tcPr>
          <w:p w:rsidR="008F0637" w:rsidRPr="003459DE" w:rsidRDefault="008F0637" w:rsidP="00060B50">
            <w:r w:rsidRPr="003459DE">
              <w:t xml:space="preserve">[[C4InstHOMFile]] </w:t>
            </w:r>
            <w:r>
              <w:t>&lt;&lt;FILEUPLOAD&gt;&gt;</w:t>
            </w:r>
          </w:p>
        </w:tc>
        <w:tc>
          <w:tcPr>
            <w:tcW w:w="848" w:type="pct"/>
          </w:tcPr>
          <w:p w:rsidR="008F0637" w:rsidRPr="003459DE" w:rsidRDefault="008F0637" w:rsidP="00060B50">
            <w:r w:rsidRPr="003459DE">
              <w:t>[[C4InstHOMPass]] &lt;&lt;YESNO&gt;&gt;</w:t>
            </w:r>
          </w:p>
        </w:tc>
        <w:tc>
          <w:tcPr>
            <w:tcW w:w="973" w:type="pct"/>
          </w:tcPr>
          <w:p w:rsidR="008F0637" w:rsidRPr="003459DE" w:rsidRDefault="008F0637" w:rsidP="00060B50">
            <w:r w:rsidRPr="003459DE">
              <w:t xml:space="preserve">[[C4InstHOMComments]] </w:t>
            </w:r>
            <w:r>
              <w:t>&lt;&lt;COMMENT&gt;&gt;</w:t>
            </w:r>
          </w:p>
        </w:tc>
      </w:tr>
      <w:tr w:rsidR="008F0637" w:rsidRPr="003459DE" w:rsidTr="00060B50">
        <w:trPr>
          <w:trHeight w:val="56"/>
        </w:trPr>
        <w:tc>
          <w:tcPr>
            <w:tcW w:w="537" w:type="pct"/>
          </w:tcPr>
          <w:p w:rsidR="008F0637" w:rsidRPr="002B7D37" w:rsidRDefault="008F0637" w:rsidP="00060B50">
            <w:pPr>
              <w:rPr>
                <w:b/>
                <w:bCs/>
              </w:rPr>
            </w:pPr>
            <w:r w:rsidRPr="002B7D37">
              <w:rPr>
                <w:b/>
                <w:bCs/>
              </w:rPr>
              <w:t>5</w:t>
            </w:r>
          </w:p>
        </w:tc>
        <w:tc>
          <w:tcPr>
            <w:tcW w:w="860" w:type="pct"/>
          </w:tcPr>
          <w:p w:rsidR="008F0637" w:rsidRPr="003459DE" w:rsidRDefault="008F0637" w:rsidP="00060B50">
            <w:r w:rsidRPr="003459DE">
              <w:t xml:space="preserve">[[C5InstHOMTech]] </w:t>
            </w:r>
            <w:r>
              <w:t>&lt;&lt;SRF&gt;&gt;</w:t>
            </w:r>
          </w:p>
        </w:tc>
        <w:tc>
          <w:tcPr>
            <w:tcW w:w="935" w:type="pct"/>
          </w:tcPr>
          <w:p w:rsidR="008F0637" w:rsidRPr="003459DE" w:rsidRDefault="008F0637" w:rsidP="00060B50">
            <w:r w:rsidRPr="003459DE">
              <w:t>[[C5InstHOMComplete]] &lt;&lt;TIMESTAMP&gt;&gt;</w:t>
            </w:r>
          </w:p>
        </w:tc>
        <w:tc>
          <w:tcPr>
            <w:tcW w:w="846" w:type="pct"/>
            <w:gridSpan w:val="2"/>
          </w:tcPr>
          <w:p w:rsidR="008F0637" w:rsidRPr="003459DE" w:rsidRDefault="008F0637" w:rsidP="00060B50">
            <w:r w:rsidRPr="003459DE">
              <w:t xml:space="preserve">[[C5InstHOMFile]] </w:t>
            </w:r>
            <w:r>
              <w:t>&lt;&lt;FILEUPLOAD&gt;&gt;</w:t>
            </w:r>
          </w:p>
        </w:tc>
        <w:tc>
          <w:tcPr>
            <w:tcW w:w="848" w:type="pct"/>
          </w:tcPr>
          <w:p w:rsidR="008F0637" w:rsidRPr="003459DE" w:rsidRDefault="008F0637" w:rsidP="00060B50">
            <w:r w:rsidRPr="003459DE">
              <w:t>[[C5InstHOMPass]] &lt;&lt;YESNO&gt;&gt;</w:t>
            </w:r>
          </w:p>
        </w:tc>
        <w:tc>
          <w:tcPr>
            <w:tcW w:w="973" w:type="pct"/>
          </w:tcPr>
          <w:p w:rsidR="008F0637" w:rsidRPr="003459DE" w:rsidRDefault="008F0637" w:rsidP="00060B50">
            <w:r w:rsidRPr="003459DE">
              <w:t xml:space="preserve">[[C5InstHOMComments]] </w:t>
            </w:r>
            <w:r>
              <w:t>&lt;&lt;COMMENT&gt;&gt;</w:t>
            </w:r>
          </w:p>
        </w:tc>
      </w:tr>
      <w:tr w:rsidR="008F0637" w:rsidRPr="003459DE" w:rsidTr="00060B50">
        <w:trPr>
          <w:trHeight w:val="56"/>
        </w:trPr>
        <w:tc>
          <w:tcPr>
            <w:tcW w:w="537" w:type="pct"/>
          </w:tcPr>
          <w:p w:rsidR="008F0637" w:rsidRPr="002B7D37" w:rsidRDefault="008F0637" w:rsidP="00060B50">
            <w:pPr>
              <w:rPr>
                <w:b/>
                <w:bCs/>
              </w:rPr>
            </w:pPr>
            <w:r w:rsidRPr="002B7D37">
              <w:rPr>
                <w:b/>
                <w:bCs/>
              </w:rPr>
              <w:t>6</w:t>
            </w:r>
          </w:p>
        </w:tc>
        <w:tc>
          <w:tcPr>
            <w:tcW w:w="860" w:type="pct"/>
          </w:tcPr>
          <w:p w:rsidR="008F0637" w:rsidRPr="003459DE" w:rsidRDefault="008F0637" w:rsidP="00060B50">
            <w:r w:rsidRPr="003459DE">
              <w:t xml:space="preserve">[[C6InstHOMTech]] </w:t>
            </w:r>
            <w:r>
              <w:t>&lt;&lt;SRF&gt;&gt;</w:t>
            </w:r>
          </w:p>
        </w:tc>
        <w:tc>
          <w:tcPr>
            <w:tcW w:w="935" w:type="pct"/>
          </w:tcPr>
          <w:p w:rsidR="008F0637" w:rsidRPr="003459DE" w:rsidRDefault="008F0637" w:rsidP="00060B50">
            <w:r w:rsidRPr="003459DE">
              <w:t>[[C6InstHOMComplete]] &lt;&lt;TIMESTAMP&gt;&gt;</w:t>
            </w:r>
          </w:p>
        </w:tc>
        <w:tc>
          <w:tcPr>
            <w:tcW w:w="846" w:type="pct"/>
            <w:gridSpan w:val="2"/>
          </w:tcPr>
          <w:p w:rsidR="008F0637" w:rsidRPr="003459DE" w:rsidRDefault="008F0637" w:rsidP="00060B50">
            <w:r w:rsidRPr="003459DE">
              <w:t xml:space="preserve">[[C6InstHOMFile]] </w:t>
            </w:r>
            <w:r>
              <w:t>&lt;&lt;FILEUPLOAD&gt;&gt;</w:t>
            </w:r>
          </w:p>
        </w:tc>
        <w:tc>
          <w:tcPr>
            <w:tcW w:w="848" w:type="pct"/>
          </w:tcPr>
          <w:p w:rsidR="008F0637" w:rsidRPr="003459DE" w:rsidRDefault="008F0637" w:rsidP="00060B50">
            <w:r w:rsidRPr="003459DE">
              <w:t>[[C6InstHOMPass]] &lt;&lt;YESNO&gt;&gt;</w:t>
            </w:r>
          </w:p>
        </w:tc>
        <w:tc>
          <w:tcPr>
            <w:tcW w:w="973" w:type="pct"/>
          </w:tcPr>
          <w:p w:rsidR="008F0637" w:rsidRPr="003459DE" w:rsidRDefault="008F0637" w:rsidP="00060B50">
            <w:r w:rsidRPr="003459DE">
              <w:t xml:space="preserve">[[C6InstHOMComments]] </w:t>
            </w:r>
            <w:r>
              <w:t>&lt;&lt;COMMENT&gt;&gt;</w:t>
            </w:r>
          </w:p>
        </w:tc>
      </w:tr>
      <w:tr w:rsidR="008F0637" w:rsidRPr="003459DE" w:rsidTr="00060B50">
        <w:trPr>
          <w:trHeight w:val="56"/>
        </w:trPr>
        <w:tc>
          <w:tcPr>
            <w:tcW w:w="537" w:type="pct"/>
          </w:tcPr>
          <w:p w:rsidR="008F0637" w:rsidRPr="002B7D37" w:rsidRDefault="008F0637" w:rsidP="00060B50">
            <w:pPr>
              <w:rPr>
                <w:b/>
                <w:bCs/>
              </w:rPr>
            </w:pPr>
            <w:r w:rsidRPr="002B7D37">
              <w:rPr>
                <w:b/>
                <w:bCs/>
              </w:rPr>
              <w:t>7</w:t>
            </w:r>
          </w:p>
        </w:tc>
        <w:tc>
          <w:tcPr>
            <w:tcW w:w="860" w:type="pct"/>
          </w:tcPr>
          <w:p w:rsidR="008F0637" w:rsidRPr="003459DE" w:rsidRDefault="008F0637" w:rsidP="00060B50">
            <w:r w:rsidRPr="003459DE">
              <w:t xml:space="preserve">[[C7InstHOMTech]] </w:t>
            </w:r>
            <w:r>
              <w:t>&lt;&lt;SRF&gt;&gt;</w:t>
            </w:r>
          </w:p>
        </w:tc>
        <w:tc>
          <w:tcPr>
            <w:tcW w:w="935" w:type="pct"/>
          </w:tcPr>
          <w:p w:rsidR="008F0637" w:rsidRPr="003459DE" w:rsidRDefault="008F0637" w:rsidP="00060B50">
            <w:r w:rsidRPr="003459DE">
              <w:t>[[C7InstHOMComplete]] &lt;&lt;TIMESTAMP&gt;&gt;</w:t>
            </w:r>
          </w:p>
        </w:tc>
        <w:tc>
          <w:tcPr>
            <w:tcW w:w="846" w:type="pct"/>
            <w:gridSpan w:val="2"/>
          </w:tcPr>
          <w:p w:rsidR="008F0637" w:rsidRPr="003459DE" w:rsidRDefault="008F0637" w:rsidP="00060B50">
            <w:r w:rsidRPr="003459DE">
              <w:t xml:space="preserve">[[C7InstHOMFile]] </w:t>
            </w:r>
            <w:r>
              <w:t>&lt;&lt;FILEUPLOAD&gt;&gt;</w:t>
            </w:r>
          </w:p>
        </w:tc>
        <w:tc>
          <w:tcPr>
            <w:tcW w:w="848" w:type="pct"/>
          </w:tcPr>
          <w:p w:rsidR="008F0637" w:rsidRPr="003459DE" w:rsidRDefault="008F0637" w:rsidP="00060B50">
            <w:r w:rsidRPr="003459DE">
              <w:t>[[C7InstHOMPass]] &lt;&lt;YESNO&gt;&gt;</w:t>
            </w:r>
          </w:p>
        </w:tc>
        <w:tc>
          <w:tcPr>
            <w:tcW w:w="973" w:type="pct"/>
          </w:tcPr>
          <w:p w:rsidR="008F0637" w:rsidRPr="003459DE" w:rsidRDefault="008F0637" w:rsidP="00060B50">
            <w:r w:rsidRPr="003459DE">
              <w:t xml:space="preserve">[[C7InstHOMComments]] </w:t>
            </w:r>
            <w:r>
              <w:t>&lt;&lt;COMMENT&gt;&gt;</w:t>
            </w:r>
          </w:p>
        </w:tc>
      </w:tr>
      <w:tr w:rsidR="008F0637" w:rsidRPr="003459DE" w:rsidTr="00060B50">
        <w:trPr>
          <w:trHeight w:val="56"/>
        </w:trPr>
        <w:tc>
          <w:tcPr>
            <w:tcW w:w="537" w:type="pct"/>
          </w:tcPr>
          <w:p w:rsidR="008F0637" w:rsidRPr="002B7D37" w:rsidRDefault="008F0637" w:rsidP="00060B50">
            <w:pPr>
              <w:rPr>
                <w:b/>
                <w:bCs/>
              </w:rPr>
            </w:pPr>
            <w:r w:rsidRPr="002B7D37">
              <w:rPr>
                <w:b/>
                <w:bCs/>
              </w:rPr>
              <w:t>8</w:t>
            </w:r>
          </w:p>
        </w:tc>
        <w:tc>
          <w:tcPr>
            <w:tcW w:w="860" w:type="pct"/>
          </w:tcPr>
          <w:p w:rsidR="008F0637" w:rsidRPr="003459DE" w:rsidRDefault="008F0637" w:rsidP="00060B50">
            <w:r w:rsidRPr="003459DE">
              <w:t xml:space="preserve">[[C8InstHOMTech]] </w:t>
            </w:r>
            <w:r>
              <w:t>&lt;&lt;SRF&gt;&gt;</w:t>
            </w:r>
          </w:p>
        </w:tc>
        <w:tc>
          <w:tcPr>
            <w:tcW w:w="935" w:type="pct"/>
          </w:tcPr>
          <w:p w:rsidR="008F0637" w:rsidRPr="003459DE" w:rsidRDefault="008F0637" w:rsidP="00060B50">
            <w:r w:rsidRPr="003459DE">
              <w:t>[[C8InstHOMComplete]] &lt;&lt;TIMESTAMP&gt;&gt;</w:t>
            </w:r>
          </w:p>
        </w:tc>
        <w:tc>
          <w:tcPr>
            <w:tcW w:w="846" w:type="pct"/>
            <w:gridSpan w:val="2"/>
          </w:tcPr>
          <w:p w:rsidR="008F0637" w:rsidRPr="003459DE" w:rsidRDefault="008F0637" w:rsidP="00060B50">
            <w:r w:rsidRPr="003459DE">
              <w:t xml:space="preserve">[[C8InstHOMFile]] </w:t>
            </w:r>
            <w:r>
              <w:t>&lt;&lt;FILEUPLOAD&gt;&gt;</w:t>
            </w:r>
          </w:p>
        </w:tc>
        <w:tc>
          <w:tcPr>
            <w:tcW w:w="848" w:type="pct"/>
          </w:tcPr>
          <w:p w:rsidR="008F0637" w:rsidRPr="003459DE" w:rsidRDefault="008F0637" w:rsidP="00060B50">
            <w:r w:rsidRPr="003459DE">
              <w:t>[[C8InstHOMPass]] &lt;&lt;YESNO&gt;&gt;</w:t>
            </w:r>
          </w:p>
        </w:tc>
        <w:tc>
          <w:tcPr>
            <w:tcW w:w="973" w:type="pct"/>
          </w:tcPr>
          <w:p w:rsidR="008F0637" w:rsidRPr="003459DE" w:rsidRDefault="008F0637" w:rsidP="00060B50">
            <w:r w:rsidRPr="003459DE">
              <w:t xml:space="preserve">[[C8InstHOMComments]] </w:t>
            </w:r>
            <w:r>
              <w:t>&lt;&lt;COMMENT&gt;&gt;</w:t>
            </w:r>
          </w:p>
        </w:tc>
      </w:tr>
    </w:tbl>
    <w:p w:rsidR="00060B50" w:rsidRDefault="00060B50" w:rsidP="00D97B1C"/>
    <w:p w:rsidR="00060B50" w:rsidRDefault="00060B5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60B50" w:rsidRPr="00F4725E" w:rsidTr="00060B50">
        <w:tc>
          <w:tcPr>
            <w:tcW w:w="566" w:type="pct"/>
            <w:vAlign w:val="center"/>
          </w:tcPr>
          <w:p w:rsidR="00060B50" w:rsidRPr="00F4725E" w:rsidRDefault="00060B50" w:rsidP="00060B50">
            <w:pPr>
              <w:tabs>
                <w:tab w:val="left" w:pos="11250"/>
              </w:tabs>
              <w:jc w:val="center"/>
              <w:rPr>
                <w:rStyle w:val="Strong"/>
              </w:rPr>
            </w:pPr>
            <w:r>
              <w:rPr>
                <w:rStyle w:val="Strong"/>
              </w:rPr>
              <w:lastRenderedPageBreak/>
              <w:t>Step No</w:t>
            </w:r>
          </w:p>
        </w:tc>
        <w:tc>
          <w:tcPr>
            <w:tcW w:w="2547" w:type="pct"/>
            <w:vAlign w:val="center"/>
          </w:tcPr>
          <w:p w:rsidR="00060B50" w:rsidRPr="00F4725E" w:rsidRDefault="00060B50" w:rsidP="00060B50">
            <w:pPr>
              <w:tabs>
                <w:tab w:val="left" w:pos="11250"/>
              </w:tabs>
              <w:jc w:val="center"/>
              <w:rPr>
                <w:rStyle w:val="Strong"/>
              </w:rPr>
            </w:pPr>
            <w:r>
              <w:rPr>
                <w:rStyle w:val="Strong"/>
              </w:rPr>
              <w:t>Instructions</w:t>
            </w:r>
          </w:p>
        </w:tc>
        <w:tc>
          <w:tcPr>
            <w:tcW w:w="1887" w:type="pct"/>
            <w:vAlign w:val="center"/>
          </w:tcPr>
          <w:p w:rsidR="00060B50" w:rsidRPr="00F4725E" w:rsidRDefault="00060B50" w:rsidP="00060B50">
            <w:pPr>
              <w:tabs>
                <w:tab w:val="left" w:pos="11250"/>
              </w:tabs>
              <w:jc w:val="center"/>
              <w:rPr>
                <w:rStyle w:val="Strong"/>
              </w:rPr>
            </w:pPr>
            <w:r>
              <w:rPr>
                <w:rStyle w:val="Strong"/>
              </w:rPr>
              <w:t>Data Inputs</w:t>
            </w:r>
          </w:p>
        </w:tc>
      </w:tr>
      <w:tr w:rsidR="00060B50" w:rsidTr="00060B50">
        <w:tc>
          <w:tcPr>
            <w:tcW w:w="5000" w:type="pct"/>
            <w:gridSpan w:val="3"/>
            <w:vAlign w:val="center"/>
          </w:tcPr>
          <w:p w:rsidR="00060B50" w:rsidRDefault="00060B50" w:rsidP="00060B50">
            <w:pPr>
              <w:tabs>
                <w:tab w:val="left" w:pos="11250"/>
              </w:tabs>
              <w:jc w:val="center"/>
            </w:pPr>
            <w:r w:rsidRPr="00F4725E">
              <w:rPr>
                <w:b/>
              </w:rPr>
              <w:t>High Power Checklist</w:t>
            </w:r>
          </w:p>
        </w:tc>
      </w:tr>
      <w:tr w:rsidR="00060B50" w:rsidTr="00060B50">
        <w:tc>
          <w:tcPr>
            <w:tcW w:w="566" w:type="pct"/>
          </w:tcPr>
          <w:p w:rsidR="00060B50" w:rsidRDefault="00060B50" w:rsidP="00060B50">
            <w:pPr>
              <w:tabs>
                <w:tab w:val="left" w:pos="11250"/>
              </w:tabs>
            </w:pPr>
            <w:r>
              <w:t>6</w:t>
            </w:r>
          </w:p>
        </w:tc>
        <w:tc>
          <w:tcPr>
            <w:tcW w:w="2547" w:type="pct"/>
          </w:tcPr>
          <w:p w:rsidR="00060B50" w:rsidRDefault="00060B50" w:rsidP="00060B50">
            <w:pPr>
              <w:tabs>
                <w:tab w:val="left" w:pos="11250"/>
              </w:tabs>
            </w:pPr>
            <w:r>
              <w:t xml:space="preserve">Attach the spreadsheet containing </w:t>
            </w:r>
            <w:r>
              <w:rPr>
                <w:b/>
              </w:rPr>
              <w:t>C</w:t>
            </w:r>
            <w:r w:rsidRPr="00BD1E01">
              <w:rPr>
                <w:b/>
              </w:rPr>
              <w:t xml:space="preserve">able and </w:t>
            </w:r>
            <w:r>
              <w:rPr>
                <w:b/>
              </w:rPr>
              <w:t>C</w:t>
            </w:r>
            <w:r w:rsidRPr="00BD1E01">
              <w:rPr>
                <w:b/>
              </w:rPr>
              <w:t xml:space="preserve">oupler </w:t>
            </w:r>
            <w:r>
              <w:rPr>
                <w:b/>
              </w:rPr>
              <w:t>A</w:t>
            </w:r>
            <w:r w:rsidRPr="00BD1E01">
              <w:rPr>
                <w:b/>
              </w:rPr>
              <w:t>ttenuations</w:t>
            </w:r>
            <w:r>
              <w:t xml:space="preserve"> for the forward and reflected power paths.</w:t>
            </w:r>
          </w:p>
          <w:p w:rsidR="00060B50" w:rsidRDefault="00060B50" w:rsidP="00060B50">
            <w:r>
              <w:t xml:space="preserve">** NOTE: When naming the Excel files, </w:t>
            </w:r>
            <w:r>
              <w:rPr>
                <w:b/>
                <w:bCs/>
              </w:rPr>
              <w:t>use letters and numbers only, no symbols, no spaces</w:t>
            </w:r>
            <w:r>
              <w:t>.  In place of a space, you may use a dash or underscore. **</w:t>
            </w:r>
          </w:p>
        </w:tc>
        <w:tc>
          <w:tcPr>
            <w:tcW w:w="1887" w:type="pct"/>
          </w:tcPr>
          <w:p w:rsidR="00060B50" w:rsidRDefault="00060B50" w:rsidP="00060B50">
            <w:pPr>
              <w:rPr>
                <w:sz w:val="24"/>
                <w:szCs w:val="24"/>
              </w:rPr>
            </w:pPr>
            <w:r>
              <w:t>[[</w:t>
            </w:r>
            <w:proofErr w:type="spellStart"/>
            <w:r>
              <w:t>CableCalTechnician</w:t>
            </w:r>
            <w:proofErr w:type="spellEnd"/>
            <w:r>
              <w:t>]] &lt;&lt;SRF&gt;&gt;</w:t>
            </w:r>
          </w:p>
          <w:p w:rsidR="00060B50" w:rsidRDefault="00060B50" w:rsidP="00060B50">
            <w:r>
              <w:t>[[</w:t>
            </w:r>
            <w:proofErr w:type="spellStart"/>
            <w:r>
              <w:t>CableCalDate</w:t>
            </w:r>
            <w:proofErr w:type="spellEnd"/>
            <w:r>
              <w:t>]] &lt;&lt;TIMESTAMP&gt;&gt;</w:t>
            </w:r>
          </w:p>
          <w:p w:rsidR="00060B50" w:rsidRDefault="00060B50" w:rsidP="00060B50">
            <w:r>
              <w:t>[[</w:t>
            </w:r>
            <w:proofErr w:type="spellStart"/>
            <w:r>
              <w:t>CableCalComment</w:t>
            </w:r>
            <w:proofErr w:type="spellEnd"/>
            <w:r>
              <w:t>]] &lt;&lt;COMMENT&gt;&gt;</w:t>
            </w:r>
          </w:p>
          <w:p w:rsidR="00060B50" w:rsidRDefault="00060B50" w:rsidP="00060B50">
            <w:pPr>
              <w:tabs>
                <w:tab w:val="left" w:pos="11250"/>
              </w:tabs>
            </w:pPr>
            <w:r>
              <w:t>[[</w:t>
            </w:r>
            <w:proofErr w:type="spellStart"/>
            <w:r>
              <w:t>CableCalibrationFile</w:t>
            </w:r>
            <w:proofErr w:type="spellEnd"/>
            <w:r>
              <w:t>]] &lt;&lt;FILEUPLOAD&gt;&gt;</w:t>
            </w:r>
          </w:p>
        </w:tc>
      </w:tr>
    </w:tbl>
    <w:p w:rsidR="00060B50" w:rsidRDefault="00060B50" w:rsidP="00D97B1C"/>
    <w:p w:rsidR="00060B50" w:rsidRDefault="00060B50">
      <w:pPr>
        <w:spacing w:after="200" w:line="276" w:lineRule="auto"/>
      </w:pPr>
      <w:r>
        <w:br w:type="page"/>
      </w:r>
    </w:p>
    <w:tbl>
      <w:tblPr>
        <w:tblStyle w:val="TableGrid"/>
        <w:tblW w:w="5000" w:type="pct"/>
        <w:tblLook w:val="04A0" w:firstRow="1" w:lastRow="0" w:firstColumn="1" w:lastColumn="0" w:noHBand="0" w:noVBand="1"/>
      </w:tblPr>
      <w:tblGrid>
        <w:gridCol w:w="1468"/>
        <w:gridCol w:w="5742"/>
        <w:gridCol w:w="855"/>
        <w:gridCol w:w="4885"/>
      </w:tblGrid>
      <w:tr w:rsidR="00060B50" w:rsidTr="00060B50">
        <w:tc>
          <w:tcPr>
            <w:tcW w:w="567" w:type="pct"/>
            <w:vAlign w:val="center"/>
          </w:tcPr>
          <w:p w:rsidR="00060B50" w:rsidRPr="003B1184" w:rsidRDefault="00060B50" w:rsidP="00060B50">
            <w:pPr>
              <w:tabs>
                <w:tab w:val="left" w:pos="11250"/>
              </w:tabs>
              <w:jc w:val="center"/>
              <w:rPr>
                <w:rStyle w:val="Strong"/>
              </w:rPr>
            </w:pPr>
            <w:r>
              <w:rPr>
                <w:rStyle w:val="Strong"/>
              </w:rPr>
              <w:lastRenderedPageBreak/>
              <w:t>Step No</w:t>
            </w:r>
          </w:p>
        </w:tc>
        <w:tc>
          <w:tcPr>
            <w:tcW w:w="2547" w:type="pct"/>
            <w:gridSpan w:val="2"/>
            <w:vAlign w:val="center"/>
          </w:tcPr>
          <w:p w:rsidR="00060B50" w:rsidRPr="003B1184" w:rsidRDefault="00060B50" w:rsidP="00060B50">
            <w:pPr>
              <w:tabs>
                <w:tab w:val="left" w:pos="11250"/>
              </w:tabs>
              <w:jc w:val="center"/>
              <w:rPr>
                <w:rStyle w:val="Strong"/>
              </w:rPr>
            </w:pPr>
            <w:r>
              <w:rPr>
                <w:rStyle w:val="Strong"/>
              </w:rPr>
              <w:t>Instructions</w:t>
            </w:r>
          </w:p>
        </w:tc>
        <w:tc>
          <w:tcPr>
            <w:tcW w:w="1886" w:type="pct"/>
            <w:vAlign w:val="center"/>
          </w:tcPr>
          <w:p w:rsidR="00060B50" w:rsidRPr="003B1184" w:rsidRDefault="00060B50" w:rsidP="00060B50">
            <w:pPr>
              <w:tabs>
                <w:tab w:val="left" w:pos="11250"/>
              </w:tabs>
              <w:jc w:val="center"/>
              <w:rPr>
                <w:rStyle w:val="Strong"/>
              </w:rPr>
            </w:pPr>
            <w:r>
              <w:rPr>
                <w:rStyle w:val="Strong"/>
              </w:rPr>
              <w:t>Data Inputs</w:t>
            </w:r>
          </w:p>
        </w:tc>
      </w:tr>
      <w:tr w:rsidR="00060B50" w:rsidTr="00060B50">
        <w:tc>
          <w:tcPr>
            <w:tcW w:w="567" w:type="pct"/>
          </w:tcPr>
          <w:p w:rsidR="00060B50" w:rsidRDefault="00060B50" w:rsidP="00060B50">
            <w:pPr>
              <w:tabs>
                <w:tab w:val="left" w:pos="11250"/>
              </w:tabs>
            </w:pPr>
            <w:r>
              <w:t>7</w:t>
            </w:r>
          </w:p>
        </w:tc>
        <w:tc>
          <w:tcPr>
            <w:tcW w:w="2547" w:type="pct"/>
            <w:gridSpan w:val="2"/>
          </w:tcPr>
          <w:p w:rsidR="00060B50" w:rsidRPr="003459DE" w:rsidRDefault="00060B50" w:rsidP="00060B50">
            <w:pPr>
              <w:rPr>
                <w:rFonts w:eastAsia="Calibri"/>
              </w:rPr>
            </w:pPr>
            <w:r>
              <w:rPr>
                <w:b/>
                <w:bCs/>
              </w:rPr>
              <w:t>IR Detectors (Warm Window Temperatures):</w:t>
            </w:r>
            <w:r>
              <w:t xml:space="preserve"> Record the baseline IR voltage (cavities at 2K with no RF) below, set the trip </w:t>
            </w:r>
            <w:proofErr w:type="gramStart"/>
            <w:r>
              <w:t>levels  at</w:t>
            </w:r>
            <w:proofErr w:type="gramEnd"/>
            <w:r>
              <w:t xml:space="preserve"> 4 Volts. Test the interlock by applying heat to the detector for each cavity.  If the heat is insufficient to raise the voltage to the trip level, lower the trip level to below the sensor voltage.  Verify that each detector generates a fault and disables RF.  Record the results in the table below.</w:t>
            </w:r>
          </w:p>
          <w:p w:rsidR="00060B50" w:rsidRDefault="00060B50" w:rsidP="00060B50">
            <w:pPr>
              <w:rPr>
                <w:rFonts w:eastAsia="Calibri"/>
                <w:b/>
                <w:bCs/>
                <w:color w:val="FF0000"/>
              </w:rPr>
            </w:pPr>
            <w:r>
              <w:rPr>
                <w:b/>
                <w:bCs/>
                <w:color w:val="FF0000"/>
              </w:rPr>
              <w:t xml:space="preserve">**Do Not Attempt to Supply High Power RF to Cavity if </w:t>
            </w:r>
            <w:proofErr w:type="spellStart"/>
            <w:r>
              <w:rPr>
                <w:b/>
                <w:bCs/>
                <w:color w:val="FF0000"/>
              </w:rPr>
              <w:t>ithe</w:t>
            </w:r>
            <w:proofErr w:type="spellEnd"/>
            <w:r>
              <w:rPr>
                <w:b/>
                <w:bCs/>
                <w:color w:val="FF0000"/>
              </w:rPr>
              <w:t xml:space="preserve"> associated IR Detectors and Interlock are not Functioning Correctly</w:t>
            </w:r>
            <w:proofErr w:type="gramStart"/>
            <w:r>
              <w:rPr>
                <w:b/>
                <w:bCs/>
                <w:color w:val="FF0000"/>
              </w:rPr>
              <w:t>!*</w:t>
            </w:r>
            <w:proofErr w:type="gramEnd"/>
            <w:r>
              <w:rPr>
                <w:b/>
                <w:bCs/>
                <w:color w:val="FF0000"/>
              </w:rPr>
              <w:t>*</w:t>
            </w:r>
          </w:p>
        </w:tc>
        <w:tc>
          <w:tcPr>
            <w:tcW w:w="1886" w:type="pct"/>
          </w:tcPr>
          <w:p w:rsidR="00060B50" w:rsidRDefault="00060B50" w:rsidP="00060B50">
            <w:pPr>
              <w:rPr>
                <w:rFonts w:eastAsia="Calibri"/>
              </w:rPr>
            </w:pPr>
            <w:r>
              <w:t>[[</w:t>
            </w:r>
            <w:proofErr w:type="spellStart"/>
            <w:r>
              <w:t>InstIRIntlkInspector</w:t>
            </w:r>
            <w:proofErr w:type="spellEnd"/>
            <w:r>
              <w:t>]] &lt;&lt;SRF&gt;&gt;</w:t>
            </w:r>
          </w:p>
          <w:p w:rsidR="00060B50" w:rsidRDefault="00060B50" w:rsidP="00060B50">
            <w:r>
              <w:t>[[</w:t>
            </w:r>
            <w:proofErr w:type="spellStart"/>
            <w:r>
              <w:t>InstIRIntlkCheckComplete</w:t>
            </w:r>
            <w:proofErr w:type="spellEnd"/>
            <w:r>
              <w:t>]] &lt;&lt;TIMESTAMP&gt;&gt;</w:t>
            </w:r>
          </w:p>
          <w:p w:rsidR="00060B50" w:rsidRPr="003459DE" w:rsidRDefault="00060B50" w:rsidP="00060B50">
            <w:r>
              <w:t>[[</w:t>
            </w:r>
            <w:proofErr w:type="spellStart"/>
            <w:r>
              <w:t>InstIRIntlkComments</w:t>
            </w:r>
            <w:proofErr w:type="spellEnd"/>
            <w:r>
              <w:t>]] &lt;&lt;COMMENT&gt;&gt;</w:t>
            </w:r>
          </w:p>
        </w:tc>
      </w:tr>
      <w:tr w:rsidR="00060B50" w:rsidTr="00060B50">
        <w:tc>
          <w:tcPr>
            <w:tcW w:w="5000" w:type="pct"/>
            <w:gridSpan w:val="4"/>
          </w:tcPr>
          <w:p w:rsidR="00060B50" w:rsidRPr="003B1184" w:rsidRDefault="00060B50" w:rsidP="00060B50">
            <w:pPr>
              <w:tabs>
                <w:tab w:val="left" w:pos="11250"/>
              </w:tabs>
              <w:jc w:val="center"/>
              <w:rPr>
                <w:b/>
              </w:rPr>
            </w:pPr>
            <w:r w:rsidRPr="003B1184">
              <w:rPr>
                <w:b/>
              </w:rPr>
              <w:t>Vacuum Side IR Detectors</w:t>
            </w:r>
          </w:p>
        </w:tc>
      </w:tr>
      <w:tr w:rsidR="00060B50" w:rsidTr="00060B50">
        <w:trPr>
          <w:trHeight w:val="267"/>
        </w:trPr>
        <w:tc>
          <w:tcPr>
            <w:tcW w:w="567" w:type="pct"/>
          </w:tcPr>
          <w:p w:rsidR="00060B50" w:rsidRDefault="00060B50" w:rsidP="00060B50">
            <w:pPr>
              <w:jc w:val="center"/>
              <w:rPr>
                <w:rFonts w:eastAsia="Calibri"/>
                <w:b/>
                <w:bCs/>
              </w:rPr>
            </w:pPr>
            <w:r>
              <w:rPr>
                <w:b/>
                <w:bCs/>
              </w:rPr>
              <w:t>Cavity</w:t>
            </w:r>
          </w:p>
        </w:tc>
        <w:tc>
          <w:tcPr>
            <w:tcW w:w="2217" w:type="pct"/>
          </w:tcPr>
          <w:p w:rsidR="00060B50" w:rsidRDefault="00060B50" w:rsidP="00060B50">
            <w:pPr>
              <w:jc w:val="center"/>
              <w:rPr>
                <w:rFonts w:eastAsia="Calibri"/>
                <w:b/>
                <w:bCs/>
              </w:rPr>
            </w:pPr>
            <w:r>
              <w:rPr>
                <w:b/>
                <w:bCs/>
              </w:rPr>
              <w:t>Baseline Voltage (V)</w:t>
            </w:r>
          </w:p>
        </w:tc>
        <w:tc>
          <w:tcPr>
            <w:tcW w:w="2216" w:type="pct"/>
            <w:gridSpan w:val="2"/>
          </w:tcPr>
          <w:p w:rsidR="00060B50" w:rsidRDefault="00060B50" w:rsidP="00060B50">
            <w:pPr>
              <w:tabs>
                <w:tab w:val="left" w:pos="11250"/>
              </w:tabs>
              <w:jc w:val="center"/>
            </w:pPr>
            <w:r>
              <w:rPr>
                <w:b/>
                <w:bCs/>
              </w:rPr>
              <w:t>Interlock Test (check if passed)</w:t>
            </w:r>
          </w:p>
        </w:tc>
      </w:tr>
      <w:tr w:rsidR="00060B50" w:rsidTr="00060B50">
        <w:trPr>
          <w:trHeight w:val="261"/>
        </w:trPr>
        <w:tc>
          <w:tcPr>
            <w:tcW w:w="567" w:type="pct"/>
          </w:tcPr>
          <w:p w:rsidR="00060B50" w:rsidRPr="003B1184" w:rsidRDefault="00060B50" w:rsidP="00060B50">
            <w:pPr>
              <w:tabs>
                <w:tab w:val="left" w:pos="11250"/>
              </w:tabs>
              <w:rPr>
                <w:b/>
              </w:rPr>
            </w:pPr>
            <w:r w:rsidRPr="003B1184">
              <w:rPr>
                <w:b/>
              </w:rPr>
              <w:t>1</w:t>
            </w:r>
          </w:p>
        </w:tc>
        <w:tc>
          <w:tcPr>
            <w:tcW w:w="2217" w:type="pct"/>
          </w:tcPr>
          <w:p w:rsidR="00060B50" w:rsidRDefault="00060B50" w:rsidP="00060B50">
            <w:pPr>
              <w:rPr>
                <w:rFonts w:eastAsia="Calibri"/>
              </w:rPr>
            </w:pPr>
            <w:r>
              <w:t>[[C1InstVacIRBaseVolts]] &lt;&lt;FLOAT&gt;&gt;</w:t>
            </w:r>
          </w:p>
        </w:tc>
        <w:tc>
          <w:tcPr>
            <w:tcW w:w="2216" w:type="pct"/>
            <w:gridSpan w:val="2"/>
          </w:tcPr>
          <w:p w:rsidR="00060B50" w:rsidRDefault="00060B50" w:rsidP="00060B50">
            <w:pPr>
              <w:rPr>
                <w:rFonts w:eastAsia="Calibri"/>
              </w:rPr>
            </w:pPr>
            <w:r>
              <w:t>[[C1InstVacIRIntlkPass]] &lt;&lt;CHECKBOX&gt;&gt;</w:t>
            </w:r>
          </w:p>
        </w:tc>
      </w:tr>
      <w:tr w:rsidR="00060B50" w:rsidTr="00060B50">
        <w:trPr>
          <w:trHeight w:val="261"/>
        </w:trPr>
        <w:tc>
          <w:tcPr>
            <w:tcW w:w="567" w:type="pct"/>
          </w:tcPr>
          <w:p w:rsidR="00060B50" w:rsidRPr="003B1184" w:rsidRDefault="00060B50" w:rsidP="00060B50">
            <w:pPr>
              <w:tabs>
                <w:tab w:val="left" w:pos="11250"/>
              </w:tabs>
              <w:rPr>
                <w:b/>
              </w:rPr>
            </w:pPr>
            <w:r w:rsidRPr="003B1184">
              <w:rPr>
                <w:b/>
              </w:rPr>
              <w:t>2</w:t>
            </w:r>
          </w:p>
        </w:tc>
        <w:tc>
          <w:tcPr>
            <w:tcW w:w="2217" w:type="pct"/>
          </w:tcPr>
          <w:p w:rsidR="00060B50" w:rsidRDefault="00060B50" w:rsidP="00060B50">
            <w:pPr>
              <w:rPr>
                <w:rFonts w:eastAsia="Calibri"/>
              </w:rPr>
            </w:pPr>
            <w:r>
              <w:t>[[C2InstVacIRBaseVolts]] &lt;&lt;FLOAT&gt;&gt;</w:t>
            </w:r>
          </w:p>
        </w:tc>
        <w:tc>
          <w:tcPr>
            <w:tcW w:w="2216" w:type="pct"/>
            <w:gridSpan w:val="2"/>
          </w:tcPr>
          <w:p w:rsidR="00060B50" w:rsidRDefault="00060B50" w:rsidP="00060B50">
            <w:pPr>
              <w:rPr>
                <w:rFonts w:eastAsia="Calibri"/>
              </w:rPr>
            </w:pPr>
            <w:r>
              <w:t>[[C2InstVacIRIntlkPass]] &lt;&lt;CHECKBOX&gt;&gt;</w:t>
            </w:r>
          </w:p>
        </w:tc>
      </w:tr>
      <w:tr w:rsidR="00060B50" w:rsidTr="00060B50">
        <w:trPr>
          <w:trHeight w:val="261"/>
        </w:trPr>
        <w:tc>
          <w:tcPr>
            <w:tcW w:w="567" w:type="pct"/>
          </w:tcPr>
          <w:p w:rsidR="00060B50" w:rsidRPr="003B1184" w:rsidRDefault="00060B50" w:rsidP="00060B50">
            <w:pPr>
              <w:tabs>
                <w:tab w:val="left" w:pos="11250"/>
              </w:tabs>
              <w:rPr>
                <w:b/>
              </w:rPr>
            </w:pPr>
            <w:r w:rsidRPr="003B1184">
              <w:rPr>
                <w:b/>
              </w:rPr>
              <w:t>3</w:t>
            </w:r>
          </w:p>
        </w:tc>
        <w:tc>
          <w:tcPr>
            <w:tcW w:w="2217" w:type="pct"/>
          </w:tcPr>
          <w:p w:rsidR="00060B50" w:rsidRDefault="00060B50" w:rsidP="00060B50">
            <w:pPr>
              <w:rPr>
                <w:rFonts w:eastAsia="Calibri"/>
              </w:rPr>
            </w:pPr>
            <w:r>
              <w:t>[[C3InstVacIRBaseVolts]] &lt;&lt;FLOAT&gt;&gt;</w:t>
            </w:r>
          </w:p>
        </w:tc>
        <w:tc>
          <w:tcPr>
            <w:tcW w:w="2216" w:type="pct"/>
            <w:gridSpan w:val="2"/>
          </w:tcPr>
          <w:p w:rsidR="00060B50" w:rsidRDefault="00060B50" w:rsidP="00060B50">
            <w:pPr>
              <w:rPr>
                <w:rFonts w:eastAsia="Calibri"/>
              </w:rPr>
            </w:pPr>
            <w:r>
              <w:t>[[C3InstVacIRIntlkPass]] &lt;&lt;CHECKBOX&gt;&gt;</w:t>
            </w:r>
          </w:p>
        </w:tc>
      </w:tr>
      <w:tr w:rsidR="00060B50" w:rsidTr="00060B50">
        <w:trPr>
          <w:trHeight w:val="261"/>
        </w:trPr>
        <w:tc>
          <w:tcPr>
            <w:tcW w:w="567" w:type="pct"/>
          </w:tcPr>
          <w:p w:rsidR="00060B50" w:rsidRPr="003B1184" w:rsidRDefault="00060B50" w:rsidP="00060B50">
            <w:pPr>
              <w:tabs>
                <w:tab w:val="left" w:pos="11250"/>
              </w:tabs>
              <w:rPr>
                <w:b/>
              </w:rPr>
            </w:pPr>
            <w:r w:rsidRPr="003B1184">
              <w:rPr>
                <w:b/>
              </w:rPr>
              <w:t>4</w:t>
            </w:r>
          </w:p>
        </w:tc>
        <w:tc>
          <w:tcPr>
            <w:tcW w:w="2217" w:type="pct"/>
          </w:tcPr>
          <w:p w:rsidR="00060B50" w:rsidRDefault="00060B50" w:rsidP="00060B50">
            <w:pPr>
              <w:rPr>
                <w:rFonts w:eastAsia="Calibri"/>
              </w:rPr>
            </w:pPr>
            <w:r>
              <w:t>[[C4InstVacIRBaseVolts]] &lt;&lt;FLOAT&gt;&gt;</w:t>
            </w:r>
          </w:p>
        </w:tc>
        <w:tc>
          <w:tcPr>
            <w:tcW w:w="2216" w:type="pct"/>
            <w:gridSpan w:val="2"/>
          </w:tcPr>
          <w:p w:rsidR="00060B50" w:rsidRDefault="00060B50" w:rsidP="00060B50">
            <w:pPr>
              <w:rPr>
                <w:rFonts w:eastAsia="Calibri"/>
              </w:rPr>
            </w:pPr>
            <w:r>
              <w:t>[[C4InstVacIRIntlkPass]] &lt;&lt;CHECKBOX&gt;&gt;</w:t>
            </w:r>
          </w:p>
        </w:tc>
      </w:tr>
      <w:tr w:rsidR="00060B50" w:rsidTr="00060B50">
        <w:trPr>
          <w:trHeight w:val="261"/>
        </w:trPr>
        <w:tc>
          <w:tcPr>
            <w:tcW w:w="567" w:type="pct"/>
          </w:tcPr>
          <w:p w:rsidR="00060B50" w:rsidRPr="003B1184" w:rsidRDefault="00060B50" w:rsidP="00060B50">
            <w:pPr>
              <w:tabs>
                <w:tab w:val="left" w:pos="11250"/>
              </w:tabs>
              <w:rPr>
                <w:b/>
              </w:rPr>
            </w:pPr>
            <w:r w:rsidRPr="003B1184">
              <w:rPr>
                <w:b/>
              </w:rPr>
              <w:t>5</w:t>
            </w:r>
          </w:p>
        </w:tc>
        <w:tc>
          <w:tcPr>
            <w:tcW w:w="2217" w:type="pct"/>
          </w:tcPr>
          <w:p w:rsidR="00060B50" w:rsidRDefault="00060B50" w:rsidP="00060B50">
            <w:pPr>
              <w:rPr>
                <w:rFonts w:eastAsia="Calibri"/>
              </w:rPr>
            </w:pPr>
            <w:r>
              <w:t>[[C5InstVacIRBaseVolts]] &lt;&lt;FLOAT&gt;&gt;</w:t>
            </w:r>
          </w:p>
        </w:tc>
        <w:tc>
          <w:tcPr>
            <w:tcW w:w="2216" w:type="pct"/>
            <w:gridSpan w:val="2"/>
          </w:tcPr>
          <w:p w:rsidR="00060B50" w:rsidRDefault="00060B50" w:rsidP="00060B50">
            <w:pPr>
              <w:rPr>
                <w:rFonts w:eastAsia="Calibri"/>
              </w:rPr>
            </w:pPr>
            <w:r>
              <w:t>[[C5InstVacIRIntlkPass]] &lt;&lt;CHECKBOX&gt;&gt;</w:t>
            </w:r>
          </w:p>
        </w:tc>
      </w:tr>
      <w:tr w:rsidR="00060B50" w:rsidTr="00060B50">
        <w:trPr>
          <w:trHeight w:val="261"/>
        </w:trPr>
        <w:tc>
          <w:tcPr>
            <w:tcW w:w="567" w:type="pct"/>
          </w:tcPr>
          <w:p w:rsidR="00060B50" w:rsidRPr="003B1184" w:rsidRDefault="00060B50" w:rsidP="00060B50">
            <w:pPr>
              <w:tabs>
                <w:tab w:val="left" w:pos="11250"/>
              </w:tabs>
              <w:rPr>
                <w:b/>
              </w:rPr>
            </w:pPr>
            <w:r w:rsidRPr="003B1184">
              <w:rPr>
                <w:b/>
              </w:rPr>
              <w:t>6</w:t>
            </w:r>
          </w:p>
        </w:tc>
        <w:tc>
          <w:tcPr>
            <w:tcW w:w="2217" w:type="pct"/>
          </w:tcPr>
          <w:p w:rsidR="00060B50" w:rsidRDefault="00060B50" w:rsidP="00060B50">
            <w:pPr>
              <w:rPr>
                <w:rFonts w:eastAsia="Calibri"/>
              </w:rPr>
            </w:pPr>
            <w:r>
              <w:t>[[C6InstVacIRBaseVolts]] &lt;&lt;FLOAT&gt;&gt;</w:t>
            </w:r>
          </w:p>
        </w:tc>
        <w:tc>
          <w:tcPr>
            <w:tcW w:w="2216" w:type="pct"/>
            <w:gridSpan w:val="2"/>
          </w:tcPr>
          <w:p w:rsidR="00060B50" w:rsidRDefault="00060B50" w:rsidP="00060B50">
            <w:pPr>
              <w:rPr>
                <w:rFonts w:eastAsia="Calibri"/>
              </w:rPr>
            </w:pPr>
            <w:r>
              <w:t>[[C6InstVacIRIntlkPass]] &lt;&lt;CHECKBOX&gt;&gt;</w:t>
            </w:r>
          </w:p>
        </w:tc>
      </w:tr>
      <w:tr w:rsidR="00060B50" w:rsidTr="00060B50">
        <w:trPr>
          <w:trHeight w:val="261"/>
        </w:trPr>
        <w:tc>
          <w:tcPr>
            <w:tcW w:w="567" w:type="pct"/>
          </w:tcPr>
          <w:p w:rsidR="00060B50" w:rsidRPr="003B1184" w:rsidRDefault="00060B50" w:rsidP="00060B50">
            <w:pPr>
              <w:tabs>
                <w:tab w:val="left" w:pos="11250"/>
              </w:tabs>
              <w:rPr>
                <w:b/>
              </w:rPr>
            </w:pPr>
            <w:r w:rsidRPr="003B1184">
              <w:rPr>
                <w:b/>
              </w:rPr>
              <w:t>7</w:t>
            </w:r>
          </w:p>
        </w:tc>
        <w:tc>
          <w:tcPr>
            <w:tcW w:w="2217" w:type="pct"/>
          </w:tcPr>
          <w:p w:rsidR="00060B50" w:rsidRDefault="00060B50" w:rsidP="00060B50">
            <w:pPr>
              <w:rPr>
                <w:rFonts w:eastAsia="Calibri"/>
              </w:rPr>
            </w:pPr>
            <w:r>
              <w:t>[[C7InstVacIRBaseVolts]] &lt;&lt;FLOAT&gt;&gt;</w:t>
            </w:r>
          </w:p>
        </w:tc>
        <w:tc>
          <w:tcPr>
            <w:tcW w:w="2216" w:type="pct"/>
            <w:gridSpan w:val="2"/>
          </w:tcPr>
          <w:p w:rsidR="00060B50" w:rsidRDefault="00060B50" w:rsidP="00060B50">
            <w:pPr>
              <w:rPr>
                <w:rFonts w:eastAsia="Calibri"/>
              </w:rPr>
            </w:pPr>
            <w:r>
              <w:t>[[C7InstVacIRIntlkPass]] &lt;&lt;CHECKBOX&gt;&gt;</w:t>
            </w:r>
          </w:p>
        </w:tc>
      </w:tr>
      <w:tr w:rsidR="00060B50" w:rsidTr="00060B50">
        <w:trPr>
          <w:trHeight w:val="261"/>
        </w:trPr>
        <w:tc>
          <w:tcPr>
            <w:tcW w:w="567" w:type="pct"/>
          </w:tcPr>
          <w:p w:rsidR="00060B50" w:rsidRPr="003B1184" w:rsidRDefault="00060B50" w:rsidP="00060B50">
            <w:pPr>
              <w:tabs>
                <w:tab w:val="left" w:pos="11250"/>
              </w:tabs>
              <w:rPr>
                <w:b/>
              </w:rPr>
            </w:pPr>
            <w:r w:rsidRPr="003B1184">
              <w:rPr>
                <w:b/>
              </w:rPr>
              <w:t>8</w:t>
            </w:r>
          </w:p>
        </w:tc>
        <w:tc>
          <w:tcPr>
            <w:tcW w:w="2217" w:type="pct"/>
          </w:tcPr>
          <w:p w:rsidR="00060B50" w:rsidRDefault="00060B50" w:rsidP="00060B50">
            <w:pPr>
              <w:rPr>
                <w:rFonts w:eastAsia="Calibri"/>
              </w:rPr>
            </w:pPr>
            <w:r>
              <w:t>[[C8InstVacIRBaseVolts]] &lt;&lt;FLOAT&gt;&gt;</w:t>
            </w:r>
          </w:p>
        </w:tc>
        <w:tc>
          <w:tcPr>
            <w:tcW w:w="2216" w:type="pct"/>
            <w:gridSpan w:val="2"/>
          </w:tcPr>
          <w:p w:rsidR="00060B50" w:rsidRDefault="00060B50" w:rsidP="00060B50">
            <w:pPr>
              <w:rPr>
                <w:rFonts w:eastAsia="Calibri"/>
              </w:rPr>
            </w:pPr>
            <w:r>
              <w:t>[[C8InstVacIRIntlkPass]] &lt;&lt;CHECKBOX&gt;&gt;</w:t>
            </w:r>
          </w:p>
        </w:tc>
      </w:tr>
      <w:tr w:rsidR="00060B50" w:rsidTr="00060B50">
        <w:trPr>
          <w:trHeight w:val="261"/>
        </w:trPr>
        <w:tc>
          <w:tcPr>
            <w:tcW w:w="5000" w:type="pct"/>
            <w:gridSpan w:val="4"/>
          </w:tcPr>
          <w:p w:rsidR="00060B50" w:rsidRDefault="00060B50" w:rsidP="00060B50">
            <w:pPr>
              <w:jc w:val="center"/>
            </w:pPr>
            <w:r>
              <w:rPr>
                <w:b/>
                <w:bCs/>
              </w:rPr>
              <w:t>Air Side IR Detectors</w:t>
            </w:r>
          </w:p>
        </w:tc>
      </w:tr>
      <w:tr w:rsidR="00060B50" w:rsidTr="00060B50">
        <w:trPr>
          <w:trHeight w:val="31"/>
        </w:trPr>
        <w:tc>
          <w:tcPr>
            <w:tcW w:w="567" w:type="pct"/>
          </w:tcPr>
          <w:p w:rsidR="00060B50" w:rsidRDefault="00060B50" w:rsidP="00060B50">
            <w:pPr>
              <w:jc w:val="center"/>
              <w:rPr>
                <w:rFonts w:eastAsia="Calibri"/>
                <w:b/>
                <w:bCs/>
              </w:rPr>
            </w:pPr>
            <w:r>
              <w:rPr>
                <w:b/>
                <w:bCs/>
              </w:rPr>
              <w:t>Cavity</w:t>
            </w:r>
          </w:p>
        </w:tc>
        <w:tc>
          <w:tcPr>
            <w:tcW w:w="2217" w:type="pct"/>
          </w:tcPr>
          <w:p w:rsidR="00060B50" w:rsidRDefault="00060B50" w:rsidP="00060B50">
            <w:pPr>
              <w:jc w:val="center"/>
              <w:rPr>
                <w:rFonts w:eastAsia="Calibri"/>
                <w:b/>
                <w:bCs/>
              </w:rPr>
            </w:pPr>
            <w:r>
              <w:rPr>
                <w:b/>
                <w:bCs/>
              </w:rPr>
              <w:t>Baseline Voltage (V)</w:t>
            </w:r>
          </w:p>
        </w:tc>
        <w:tc>
          <w:tcPr>
            <w:tcW w:w="2217" w:type="pct"/>
            <w:gridSpan w:val="2"/>
          </w:tcPr>
          <w:p w:rsidR="00060B50" w:rsidRDefault="00060B50" w:rsidP="00060B50">
            <w:pPr>
              <w:tabs>
                <w:tab w:val="left" w:pos="11250"/>
              </w:tabs>
              <w:jc w:val="center"/>
            </w:pPr>
            <w:r>
              <w:rPr>
                <w:b/>
                <w:bCs/>
              </w:rPr>
              <w:t>Interlock Test (check if passed)</w:t>
            </w:r>
          </w:p>
        </w:tc>
      </w:tr>
      <w:tr w:rsidR="00060B50" w:rsidTr="00060B50">
        <w:trPr>
          <w:trHeight w:val="31"/>
        </w:trPr>
        <w:tc>
          <w:tcPr>
            <w:tcW w:w="567" w:type="pct"/>
          </w:tcPr>
          <w:p w:rsidR="00060B50" w:rsidRDefault="00060B50" w:rsidP="00060B50">
            <w:pPr>
              <w:rPr>
                <w:rFonts w:eastAsia="Calibri"/>
                <w:b/>
                <w:bCs/>
              </w:rPr>
            </w:pPr>
            <w:r>
              <w:rPr>
                <w:b/>
                <w:bCs/>
              </w:rPr>
              <w:t>1</w:t>
            </w:r>
          </w:p>
        </w:tc>
        <w:tc>
          <w:tcPr>
            <w:tcW w:w="2217" w:type="pct"/>
          </w:tcPr>
          <w:p w:rsidR="00060B50" w:rsidRDefault="00060B50" w:rsidP="00060B50">
            <w:pPr>
              <w:rPr>
                <w:rFonts w:eastAsia="Calibri"/>
              </w:rPr>
            </w:pPr>
            <w:r>
              <w:t>[[C1InstAirIRBaseVolts]] &lt;&lt;FLOAT&gt;&gt;</w:t>
            </w:r>
          </w:p>
        </w:tc>
        <w:tc>
          <w:tcPr>
            <w:tcW w:w="2217" w:type="pct"/>
            <w:gridSpan w:val="2"/>
          </w:tcPr>
          <w:p w:rsidR="00060B50" w:rsidRDefault="00060B50" w:rsidP="00060B50">
            <w:pPr>
              <w:rPr>
                <w:rFonts w:eastAsia="Calibri"/>
              </w:rPr>
            </w:pPr>
            <w:r>
              <w:t>[[C1InstAirIRIntlkPass]] &lt;&lt;CHECKBOX&gt;&gt;</w:t>
            </w:r>
          </w:p>
        </w:tc>
      </w:tr>
      <w:tr w:rsidR="00060B50" w:rsidTr="00060B50">
        <w:trPr>
          <w:trHeight w:val="28"/>
        </w:trPr>
        <w:tc>
          <w:tcPr>
            <w:tcW w:w="567" w:type="pct"/>
          </w:tcPr>
          <w:p w:rsidR="00060B50" w:rsidRDefault="00060B50" w:rsidP="00060B50">
            <w:pPr>
              <w:rPr>
                <w:rFonts w:eastAsia="Calibri"/>
                <w:b/>
                <w:bCs/>
              </w:rPr>
            </w:pPr>
            <w:r>
              <w:rPr>
                <w:b/>
                <w:bCs/>
              </w:rPr>
              <w:t>2</w:t>
            </w:r>
          </w:p>
        </w:tc>
        <w:tc>
          <w:tcPr>
            <w:tcW w:w="2217" w:type="pct"/>
          </w:tcPr>
          <w:p w:rsidR="00060B50" w:rsidRDefault="00060B50" w:rsidP="00060B50">
            <w:pPr>
              <w:rPr>
                <w:rFonts w:eastAsia="Calibri"/>
              </w:rPr>
            </w:pPr>
            <w:r>
              <w:t>[[C2InstAirIRBaseVolts]] &lt;&lt;FLOAT&gt;&gt;</w:t>
            </w:r>
          </w:p>
        </w:tc>
        <w:tc>
          <w:tcPr>
            <w:tcW w:w="2217" w:type="pct"/>
            <w:gridSpan w:val="2"/>
          </w:tcPr>
          <w:p w:rsidR="00060B50" w:rsidRDefault="00060B50" w:rsidP="00060B50">
            <w:pPr>
              <w:rPr>
                <w:rFonts w:eastAsia="Calibri"/>
              </w:rPr>
            </w:pPr>
            <w:r>
              <w:t>[[C2InstAirIRIntlkPass]] &lt;&lt;CHECKBOX&gt;&gt;</w:t>
            </w:r>
          </w:p>
        </w:tc>
      </w:tr>
      <w:tr w:rsidR="00060B50" w:rsidTr="00060B50">
        <w:trPr>
          <w:trHeight w:val="28"/>
        </w:trPr>
        <w:tc>
          <w:tcPr>
            <w:tcW w:w="567" w:type="pct"/>
          </w:tcPr>
          <w:p w:rsidR="00060B50" w:rsidRDefault="00060B50" w:rsidP="00060B50">
            <w:pPr>
              <w:rPr>
                <w:rFonts w:eastAsia="Calibri"/>
                <w:b/>
                <w:bCs/>
              </w:rPr>
            </w:pPr>
            <w:r>
              <w:rPr>
                <w:b/>
                <w:bCs/>
              </w:rPr>
              <w:t>3</w:t>
            </w:r>
          </w:p>
        </w:tc>
        <w:tc>
          <w:tcPr>
            <w:tcW w:w="2217" w:type="pct"/>
          </w:tcPr>
          <w:p w:rsidR="00060B50" w:rsidRDefault="00060B50" w:rsidP="00060B50">
            <w:pPr>
              <w:rPr>
                <w:rFonts w:eastAsia="Calibri"/>
              </w:rPr>
            </w:pPr>
            <w:r>
              <w:t>[[C3InstAirIRBaseVolts]] &lt;&lt;FLOAT&gt;&gt;</w:t>
            </w:r>
          </w:p>
        </w:tc>
        <w:tc>
          <w:tcPr>
            <w:tcW w:w="2217" w:type="pct"/>
            <w:gridSpan w:val="2"/>
          </w:tcPr>
          <w:p w:rsidR="00060B50" w:rsidRDefault="00060B50" w:rsidP="00060B50">
            <w:pPr>
              <w:rPr>
                <w:rFonts w:eastAsia="Calibri"/>
              </w:rPr>
            </w:pPr>
            <w:r>
              <w:t>[[C3InstAirIRIntlkPass]] &lt;&lt;CHECKBOX&gt;&gt;</w:t>
            </w:r>
          </w:p>
        </w:tc>
      </w:tr>
      <w:tr w:rsidR="00060B50" w:rsidTr="00060B50">
        <w:trPr>
          <w:trHeight w:val="28"/>
        </w:trPr>
        <w:tc>
          <w:tcPr>
            <w:tcW w:w="567" w:type="pct"/>
          </w:tcPr>
          <w:p w:rsidR="00060B50" w:rsidRDefault="00060B50" w:rsidP="00060B50">
            <w:pPr>
              <w:rPr>
                <w:rFonts w:eastAsia="Calibri"/>
                <w:b/>
                <w:bCs/>
              </w:rPr>
            </w:pPr>
            <w:r>
              <w:rPr>
                <w:b/>
                <w:bCs/>
              </w:rPr>
              <w:t>4</w:t>
            </w:r>
          </w:p>
        </w:tc>
        <w:tc>
          <w:tcPr>
            <w:tcW w:w="2217" w:type="pct"/>
          </w:tcPr>
          <w:p w:rsidR="00060B50" w:rsidRDefault="00060B50" w:rsidP="00060B50">
            <w:pPr>
              <w:rPr>
                <w:rFonts w:eastAsia="Calibri"/>
              </w:rPr>
            </w:pPr>
            <w:r>
              <w:t>[[C4InstAirIRBaseVolts]] &lt;&lt;FLOAT&gt;&gt;</w:t>
            </w:r>
          </w:p>
        </w:tc>
        <w:tc>
          <w:tcPr>
            <w:tcW w:w="2217" w:type="pct"/>
            <w:gridSpan w:val="2"/>
          </w:tcPr>
          <w:p w:rsidR="00060B50" w:rsidRDefault="00060B50" w:rsidP="00060B50">
            <w:pPr>
              <w:rPr>
                <w:rFonts w:eastAsia="Calibri"/>
              </w:rPr>
            </w:pPr>
            <w:r>
              <w:t>[[C4InstAirIRIntlkPass]] &lt;&lt;CHECKBOX&gt;&gt;</w:t>
            </w:r>
          </w:p>
        </w:tc>
      </w:tr>
      <w:tr w:rsidR="00060B50" w:rsidTr="00060B50">
        <w:trPr>
          <w:trHeight w:val="28"/>
        </w:trPr>
        <w:tc>
          <w:tcPr>
            <w:tcW w:w="567" w:type="pct"/>
          </w:tcPr>
          <w:p w:rsidR="00060B50" w:rsidRDefault="00060B50" w:rsidP="00060B50">
            <w:pPr>
              <w:rPr>
                <w:rFonts w:eastAsia="Calibri"/>
                <w:b/>
                <w:bCs/>
              </w:rPr>
            </w:pPr>
            <w:r>
              <w:rPr>
                <w:b/>
                <w:bCs/>
              </w:rPr>
              <w:t>5</w:t>
            </w:r>
          </w:p>
        </w:tc>
        <w:tc>
          <w:tcPr>
            <w:tcW w:w="2217" w:type="pct"/>
          </w:tcPr>
          <w:p w:rsidR="00060B50" w:rsidRDefault="00060B50" w:rsidP="00060B50">
            <w:pPr>
              <w:rPr>
                <w:rFonts w:eastAsia="Calibri"/>
              </w:rPr>
            </w:pPr>
            <w:r>
              <w:t>[[C5InstAirIRBaseVolts]] &lt;&lt;FLOAT&gt;&gt;</w:t>
            </w:r>
          </w:p>
        </w:tc>
        <w:tc>
          <w:tcPr>
            <w:tcW w:w="2217" w:type="pct"/>
            <w:gridSpan w:val="2"/>
          </w:tcPr>
          <w:p w:rsidR="00060B50" w:rsidRDefault="00060B50" w:rsidP="00060B50">
            <w:pPr>
              <w:rPr>
                <w:rFonts w:eastAsia="Calibri"/>
              </w:rPr>
            </w:pPr>
            <w:r>
              <w:t>[[C5InstAirIRIntlkPass]] &lt;&lt;CHECKBOX&gt;&gt;</w:t>
            </w:r>
          </w:p>
        </w:tc>
      </w:tr>
      <w:tr w:rsidR="00060B50" w:rsidTr="00060B50">
        <w:trPr>
          <w:trHeight w:val="28"/>
        </w:trPr>
        <w:tc>
          <w:tcPr>
            <w:tcW w:w="567" w:type="pct"/>
          </w:tcPr>
          <w:p w:rsidR="00060B50" w:rsidRDefault="00060B50" w:rsidP="00060B50">
            <w:pPr>
              <w:rPr>
                <w:rFonts w:eastAsia="Calibri"/>
                <w:b/>
                <w:bCs/>
              </w:rPr>
            </w:pPr>
            <w:r>
              <w:rPr>
                <w:b/>
                <w:bCs/>
              </w:rPr>
              <w:t>6</w:t>
            </w:r>
          </w:p>
        </w:tc>
        <w:tc>
          <w:tcPr>
            <w:tcW w:w="2217" w:type="pct"/>
          </w:tcPr>
          <w:p w:rsidR="00060B50" w:rsidRDefault="00060B50" w:rsidP="00060B50">
            <w:pPr>
              <w:rPr>
                <w:rFonts w:eastAsia="Calibri"/>
              </w:rPr>
            </w:pPr>
            <w:r>
              <w:t>[[C6InstAirIRBaseVolts]] &lt;&lt;FLOAT&gt;&gt;</w:t>
            </w:r>
          </w:p>
        </w:tc>
        <w:tc>
          <w:tcPr>
            <w:tcW w:w="2217" w:type="pct"/>
            <w:gridSpan w:val="2"/>
          </w:tcPr>
          <w:p w:rsidR="00060B50" w:rsidRDefault="00060B50" w:rsidP="00060B50">
            <w:pPr>
              <w:rPr>
                <w:rFonts w:eastAsia="Calibri"/>
              </w:rPr>
            </w:pPr>
            <w:r>
              <w:t>[[C6InstAirIRIntlkPass]] &lt;&lt;CHECKBOX&gt;&gt;</w:t>
            </w:r>
          </w:p>
        </w:tc>
      </w:tr>
      <w:tr w:rsidR="00060B50" w:rsidTr="00060B50">
        <w:trPr>
          <w:trHeight w:val="28"/>
        </w:trPr>
        <w:tc>
          <w:tcPr>
            <w:tcW w:w="567" w:type="pct"/>
          </w:tcPr>
          <w:p w:rsidR="00060B50" w:rsidRDefault="00060B50" w:rsidP="00060B50">
            <w:pPr>
              <w:rPr>
                <w:rFonts w:eastAsia="Calibri"/>
                <w:b/>
                <w:bCs/>
              </w:rPr>
            </w:pPr>
            <w:r>
              <w:rPr>
                <w:b/>
                <w:bCs/>
              </w:rPr>
              <w:t>7</w:t>
            </w:r>
          </w:p>
        </w:tc>
        <w:tc>
          <w:tcPr>
            <w:tcW w:w="2217" w:type="pct"/>
          </w:tcPr>
          <w:p w:rsidR="00060B50" w:rsidRDefault="00060B50" w:rsidP="00060B50">
            <w:pPr>
              <w:rPr>
                <w:rFonts w:eastAsia="Calibri"/>
              </w:rPr>
            </w:pPr>
            <w:r>
              <w:t>[[C7InstAirIRBaseVolts]] &lt;&lt;FLOAT&gt;&gt;</w:t>
            </w:r>
          </w:p>
        </w:tc>
        <w:tc>
          <w:tcPr>
            <w:tcW w:w="2217" w:type="pct"/>
            <w:gridSpan w:val="2"/>
          </w:tcPr>
          <w:p w:rsidR="00060B50" w:rsidRDefault="00060B50" w:rsidP="00060B50">
            <w:pPr>
              <w:rPr>
                <w:rFonts w:eastAsia="Calibri"/>
              </w:rPr>
            </w:pPr>
            <w:r>
              <w:t>[[C7InstAirIRIntlkPass]] &lt;&lt;CHECKBOX&gt;&gt;</w:t>
            </w:r>
          </w:p>
        </w:tc>
      </w:tr>
      <w:tr w:rsidR="00060B50" w:rsidTr="00060B50">
        <w:trPr>
          <w:trHeight w:val="28"/>
        </w:trPr>
        <w:tc>
          <w:tcPr>
            <w:tcW w:w="567" w:type="pct"/>
          </w:tcPr>
          <w:p w:rsidR="00060B50" w:rsidRDefault="00060B50" w:rsidP="00060B50">
            <w:pPr>
              <w:rPr>
                <w:rFonts w:eastAsia="Calibri"/>
                <w:b/>
                <w:bCs/>
              </w:rPr>
            </w:pPr>
            <w:r>
              <w:rPr>
                <w:b/>
                <w:bCs/>
              </w:rPr>
              <w:t>8</w:t>
            </w:r>
          </w:p>
        </w:tc>
        <w:tc>
          <w:tcPr>
            <w:tcW w:w="2217" w:type="pct"/>
          </w:tcPr>
          <w:p w:rsidR="00060B50" w:rsidRDefault="00060B50" w:rsidP="00060B50">
            <w:pPr>
              <w:rPr>
                <w:rFonts w:eastAsia="Calibri"/>
              </w:rPr>
            </w:pPr>
            <w:r>
              <w:t>[[C8InstAirIRBaseVolts]] &lt;&lt;FLOAT&gt;&gt;</w:t>
            </w:r>
          </w:p>
        </w:tc>
        <w:tc>
          <w:tcPr>
            <w:tcW w:w="2217" w:type="pct"/>
            <w:gridSpan w:val="2"/>
          </w:tcPr>
          <w:p w:rsidR="00060B50" w:rsidRDefault="00060B50" w:rsidP="00060B50">
            <w:pPr>
              <w:rPr>
                <w:rFonts w:eastAsia="Calibri"/>
              </w:rPr>
            </w:pPr>
            <w:r>
              <w:t>[[C8InstAirIRIntlkPass]] &lt;&lt;CHECKBOX&gt;&gt;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60B50" w:rsidTr="00060B50">
        <w:tc>
          <w:tcPr>
            <w:tcW w:w="566" w:type="pct"/>
            <w:vAlign w:val="center"/>
          </w:tcPr>
          <w:p w:rsidR="00060B50" w:rsidRPr="00CE45E7" w:rsidRDefault="00060B50" w:rsidP="00060B50">
            <w:pPr>
              <w:tabs>
                <w:tab w:val="left" w:pos="11250"/>
              </w:tabs>
              <w:jc w:val="center"/>
              <w:rPr>
                <w:rStyle w:val="Strong"/>
              </w:rPr>
            </w:pPr>
            <w:r>
              <w:rPr>
                <w:rStyle w:val="Strong"/>
              </w:rPr>
              <w:lastRenderedPageBreak/>
              <w:t>Step No</w:t>
            </w:r>
          </w:p>
        </w:tc>
        <w:tc>
          <w:tcPr>
            <w:tcW w:w="2547" w:type="pct"/>
            <w:vAlign w:val="center"/>
          </w:tcPr>
          <w:p w:rsidR="00060B50" w:rsidRPr="00CE45E7" w:rsidRDefault="00060B50" w:rsidP="00060B50">
            <w:pPr>
              <w:tabs>
                <w:tab w:val="left" w:pos="11250"/>
              </w:tabs>
              <w:jc w:val="center"/>
              <w:rPr>
                <w:rStyle w:val="Strong"/>
              </w:rPr>
            </w:pPr>
            <w:r>
              <w:rPr>
                <w:rStyle w:val="Strong"/>
              </w:rPr>
              <w:t>Instructions</w:t>
            </w:r>
          </w:p>
        </w:tc>
        <w:tc>
          <w:tcPr>
            <w:tcW w:w="1887" w:type="pct"/>
            <w:vAlign w:val="center"/>
          </w:tcPr>
          <w:p w:rsidR="00060B50" w:rsidRPr="00CE45E7" w:rsidRDefault="00060B50" w:rsidP="00060B50">
            <w:pPr>
              <w:tabs>
                <w:tab w:val="left" w:pos="11250"/>
              </w:tabs>
              <w:jc w:val="center"/>
              <w:rPr>
                <w:rStyle w:val="Strong"/>
              </w:rPr>
            </w:pPr>
            <w:r>
              <w:rPr>
                <w:rStyle w:val="Strong"/>
              </w:rPr>
              <w:t>Data Inputs</w:t>
            </w:r>
          </w:p>
        </w:tc>
      </w:tr>
      <w:tr w:rsidR="00060B50" w:rsidTr="00060B50">
        <w:tc>
          <w:tcPr>
            <w:tcW w:w="566" w:type="pct"/>
          </w:tcPr>
          <w:p w:rsidR="00060B50" w:rsidRDefault="00060B50" w:rsidP="00060B50">
            <w:pPr>
              <w:tabs>
                <w:tab w:val="left" w:pos="11250"/>
              </w:tabs>
            </w:pPr>
            <w:r>
              <w:t>8</w:t>
            </w:r>
          </w:p>
        </w:tc>
        <w:tc>
          <w:tcPr>
            <w:tcW w:w="2547" w:type="pct"/>
          </w:tcPr>
          <w:p w:rsidR="00060B50" w:rsidRPr="003459DE" w:rsidRDefault="00060B50" w:rsidP="00060B50">
            <w:pPr>
              <w:rPr>
                <w:rFonts w:eastAsia="Calibri"/>
              </w:rPr>
            </w:pPr>
            <w:r>
              <w:rPr>
                <w:b/>
                <w:bCs/>
              </w:rPr>
              <w:t>Test Arc Detectors</w:t>
            </w:r>
            <w:r>
              <w:t xml:space="preserve"> for Cavities 1-8.  Verify that each detector generates a fault and disables RF.  Check off each working arc detector interlock.  Note any problems in the comment block.</w:t>
            </w:r>
          </w:p>
          <w:p w:rsidR="00060B50" w:rsidRPr="003459DE" w:rsidRDefault="00060B50" w:rsidP="00060B50">
            <w:pPr>
              <w:rPr>
                <w:b/>
                <w:bCs/>
                <w:color w:val="FF0000"/>
              </w:rPr>
            </w:pPr>
            <w:r>
              <w:rPr>
                <w:b/>
                <w:bCs/>
                <w:color w:val="FF0000"/>
              </w:rPr>
              <w:t>**Do Not Attempt to Supply High Power RF to Cavity if the associated Arc Detector and Interlock are not Functioning Correctly</w:t>
            </w:r>
            <w:proofErr w:type="gramStart"/>
            <w:r>
              <w:rPr>
                <w:b/>
                <w:bCs/>
                <w:color w:val="FF0000"/>
              </w:rPr>
              <w:t>!*</w:t>
            </w:r>
            <w:proofErr w:type="gramEnd"/>
            <w:r>
              <w:rPr>
                <w:b/>
                <w:bCs/>
                <w:color w:val="FF0000"/>
              </w:rPr>
              <w:t>*</w:t>
            </w:r>
          </w:p>
        </w:tc>
        <w:tc>
          <w:tcPr>
            <w:tcW w:w="1887" w:type="pct"/>
          </w:tcPr>
          <w:p w:rsidR="00060B50" w:rsidRDefault="00060B50" w:rsidP="00060B50">
            <w:pPr>
              <w:rPr>
                <w:rFonts w:eastAsia="Calibri"/>
              </w:rPr>
            </w:pPr>
            <w:r>
              <w:t>[[</w:t>
            </w:r>
            <w:proofErr w:type="spellStart"/>
            <w:r>
              <w:t>InstArcIntlkInspector</w:t>
            </w:r>
            <w:proofErr w:type="spellEnd"/>
            <w:r>
              <w:t>]] &lt;&lt;SRF&gt;&gt;</w:t>
            </w:r>
          </w:p>
          <w:p w:rsidR="00060B50" w:rsidRDefault="00060B50" w:rsidP="00060B50">
            <w:r>
              <w:t>[[</w:t>
            </w:r>
            <w:proofErr w:type="spellStart"/>
            <w:r>
              <w:t>InstArcIntlkCheckComplete</w:t>
            </w:r>
            <w:proofErr w:type="spellEnd"/>
            <w:r>
              <w:t>]] &lt;&lt;TIMESTAMP&gt;&gt;</w:t>
            </w:r>
          </w:p>
          <w:p w:rsidR="00060B50" w:rsidRDefault="00060B50" w:rsidP="00060B50">
            <w:r>
              <w:t>[[</w:t>
            </w:r>
            <w:proofErr w:type="spellStart"/>
            <w:r>
              <w:t>InstArcIntlkComments</w:t>
            </w:r>
            <w:proofErr w:type="spellEnd"/>
            <w:r>
              <w:t>]] &lt;&lt;COMMENT&gt;&gt;</w:t>
            </w:r>
          </w:p>
          <w:p w:rsidR="00060B50" w:rsidRDefault="00060B50" w:rsidP="00060B50">
            <w:r>
              <w:t>[[C1InstArcIntlkPassed]] &lt;&lt;CHECKBOX&gt;&gt;</w:t>
            </w:r>
          </w:p>
          <w:p w:rsidR="00060B50" w:rsidRDefault="00060B50" w:rsidP="00060B50">
            <w:r>
              <w:t>[[C2InstArcIntlkPassed]] &lt;&lt;CHECKBOX&gt;&gt;</w:t>
            </w:r>
          </w:p>
          <w:p w:rsidR="00060B50" w:rsidRDefault="00060B50" w:rsidP="00060B50">
            <w:r>
              <w:t>[[C3InstArcIntlkPassed]] &lt;&lt;CHECKBOX&gt;&gt;</w:t>
            </w:r>
          </w:p>
          <w:p w:rsidR="00060B50" w:rsidRDefault="00060B50" w:rsidP="00060B50">
            <w:r>
              <w:t>[[C4InstArcIntlkPassed]] &lt;&lt;CHECKBOX&gt;&gt;</w:t>
            </w:r>
          </w:p>
          <w:p w:rsidR="00060B50" w:rsidRDefault="00060B50" w:rsidP="00060B50">
            <w:r>
              <w:t>[[C5InstArcIntlkPassed]] &lt;&lt;CHECKBOX&gt;&gt;</w:t>
            </w:r>
          </w:p>
          <w:p w:rsidR="00060B50" w:rsidRDefault="00060B50" w:rsidP="00060B50">
            <w:r>
              <w:t>[[C6InstArcIntlkPassed]] &lt;&lt;CHECKBOX&gt;&gt;</w:t>
            </w:r>
          </w:p>
          <w:p w:rsidR="00060B50" w:rsidRDefault="00060B50" w:rsidP="00060B50">
            <w:r>
              <w:t>[[C7InstArcIntlkPassed]] &lt;&lt;CHECKBOX&gt;&gt;</w:t>
            </w:r>
          </w:p>
          <w:p w:rsidR="00060B50" w:rsidRDefault="00060B50" w:rsidP="00060B50">
            <w:pPr>
              <w:tabs>
                <w:tab w:val="left" w:pos="11250"/>
              </w:tabs>
            </w:pPr>
            <w:r>
              <w:t>[[C8InstArcIntlkPassed]] &lt;&lt;CHECKBOX&gt;&gt;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66"/>
        <w:gridCol w:w="5540"/>
        <w:gridCol w:w="5944"/>
      </w:tblGrid>
      <w:tr w:rsidR="00060B50" w:rsidTr="00060B50">
        <w:tc>
          <w:tcPr>
            <w:tcW w:w="566" w:type="pct"/>
            <w:vAlign w:val="center"/>
          </w:tcPr>
          <w:p w:rsidR="00060B50" w:rsidRPr="00CE45E7" w:rsidRDefault="00060B50" w:rsidP="00060B50">
            <w:pPr>
              <w:tabs>
                <w:tab w:val="left" w:pos="11250"/>
              </w:tabs>
              <w:jc w:val="center"/>
              <w:rPr>
                <w:rStyle w:val="Strong"/>
              </w:rPr>
            </w:pPr>
            <w:r>
              <w:rPr>
                <w:rStyle w:val="Strong"/>
              </w:rPr>
              <w:lastRenderedPageBreak/>
              <w:t>Step No</w:t>
            </w:r>
          </w:p>
        </w:tc>
        <w:tc>
          <w:tcPr>
            <w:tcW w:w="2139" w:type="pct"/>
            <w:vAlign w:val="center"/>
          </w:tcPr>
          <w:p w:rsidR="00060B50" w:rsidRPr="00CE45E7" w:rsidRDefault="00060B50" w:rsidP="00060B50">
            <w:pPr>
              <w:tabs>
                <w:tab w:val="left" w:pos="11250"/>
              </w:tabs>
              <w:jc w:val="center"/>
              <w:rPr>
                <w:rStyle w:val="Strong"/>
              </w:rPr>
            </w:pPr>
            <w:r>
              <w:rPr>
                <w:rStyle w:val="Strong"/>
              </w:rPr>
              <w:t>Instructions</w:t>
            </w:r>
          </w:p>
        </w:tc>
        <w:tc>
          <w:tcPr>
            <w:tcW w:w="2295" w:type="pct"/>
            <w:vAlign w:val="center"/>
          </w:tcPr>
          <w:p w:rsidR="00060B50" w:rsidRPr="00CE45E7" w:rsidRDefault="00060B50" w:rsidP="00060B50">
            <w:pPr>
              <w:tabs>
                <w:tab w:val="left" w:pos="11250"/>
              </w:tabs>
              <w:jc w:val="center"/>
              <w:rPr>
                <w:rStyle w:val="Strong"/>
              </w:rPr>
            </w:pPr>
            <w:r>
              <w:rPr>
                <w:rStyle w:val="Strong"/>
              </w:rPr>
              <w:t>Data Inputs</w:t>
            </w:r>
          </w:p>
        </w:tc>
      </w:tr>
      <w:tr w:rsidR="00060B50" w:rsidTr="00060B50">
        <w:tc>
          <w:tcPr>
            <w:tcW w:w="566" w:type="pct"/>
          </w:tcPr>
          <w:p w:rsidR="00060B50" w:rsidRDefault="00060B50" w:rsidP="00060B50">
            <w:pPr>
              <w:tabs>
                <w:tab w:val="left" w:pos="11250"/>
              </w:tabs>
            </w:pPr>
            <w:r>
              <w:t>9</w:t>
            </w:r>
          </w:p>
        </w:tc>
        <w:tc>
          <w:tcPr>
            <w:tcW w:w="2139" w:type="pct"/>
          </w:tcPr>
          <w:p w:rsidR="00060B50" w:rsidRDefault="00060B50" w:rsidP="00060B50">
            <w:pPr>
              <w:tabs>
                <w:tab w:val="left" w:pos="11250"/>
              </w:tabs>
            </w:pPr>
            <w:r>
              <w:t xml:space="preserve">Record the </w:t>
            </w:r>
            <w:r w:rsidRPr="00BD1E01">
              <w:rPr>
                <w:b/>
              </w:rPr>
              <w:t>Beamline Vacuum</w:t>
            </w:r>
            <w:r>
              <w:t xml:space="preserve"> prior to the start of high power operations.</w:t>
            </w:r>
          </w:p>
        </w:tc>
        <w:tc>
          <w:tcPr>
            <w:tcW w:w="2295" w:type="pct"/>
          </w:tcPr>
          <w:p w:rsidR="00060B50" w:rsidRDefault="00060B50" w:rsidP="00060B50">
            <w:pPr>
              <w:tabs>
                <w:tab w:val="left" w:pos="11250"/>
              </w:tabs>
            </w:pPr>
            <w:r>
              <w:t>[[</w:t>
            </w:r>
            <w:proofErr w:type="spellStart"/>
            <w:r>
              <w:t>InstInitBLVacuumInspector</w:t>
            </w:r>
            <w:proofErr w:type="spellEnd"/>
            <w:r>
              <w:t>]] &lt;&lt;SRF&gt;&gt;</w:t>
            </w:r>
          </w:p>
          <w:p w:rsidR="00060B50" w:rsidRDefault="00060B50" w:rsidP="00060B50">
            <w:pPr>
              <w:tabs>
                <w:tab w:val="left" w:pos="11250"/>
              </w:tabs>
            </w:pPr>
            <w:r>
              <w:t>[[</w:t>
            </w:r>
            <w:proofErr w:type="spellStart"/>
            <w:r>
              <w:t>InstInitBLVacuumCheckComplete</w:t>
            </w:r>
            <w:proofErr w:type="spellEnd"/>
            <w:r>
              <w:t>]] &lt;&lt;TIMESTAMP&gt;&gt;</w:t>
            </w:r>
          </w:p>
          <w:p w:rsidR="00060B50" w:rsidRDefault="00060B50" w:rsidP="00060B50">
            <w:pPr>
              <w:tabs>
                <w:tab w:val="left" w:pos="11250"/>
              </w:tabs>
            </w:pPr>
            <w:r>
              <w:t>[[</w:t>
            </w:r>
            <w:proofErr w:type="spellStart"/>
            <w:r>
              <w:t>InstInitBLVacuumCheckComments</w:t>
            </w:r>
            <w:proofErr w:type="spellEnd"/>
            <w:r>
              <w:t>]] &lt;&lt;COMMENT&gt;&gt;</w:t>
            </w:r>
          </w:p>
          <w:p w:rsidR="00060B50" w:rsidRDefault="00060B50" w:rsidP="00060B50">
            <w:pPr>
              <w:tabs>
                <w:tab w:val="left" w:pos="11250"/>
              </w:tabs>
            </w:pPr>
            <w:r>
              <w:t>[[</w:t>
            </w:r>
            <w:proofErr w:type="spellStart"/>
            <w:r>
              <w:t>InstInitBLVacuum</w:t>
            </w:r>
            <w:proofErr w:type="spellEnd"/>
            <w:r>
              <w:t>]] &lt;&lt;SCINOT&gt;&gt;</w:t>
            </w:r>
          </w:p>
        </w:tc>
      </w:tr>
      <w:tr w:rsidR="00060B50" w:rsidTr="00060B50">
        <w:tc>
          <w:tcPr>
            <w:tcW w:w="566" w:type="pct"/>
          </w:tcPr>
          <w:p w:rsidR="00060B50" w:rsidRDefault="00060B50" w:rsidP="00060B50">
            <w:pPr>
              <w:tabs>
                <w:tab w:val="left" w:pos="11250"/>
              </w:tabs>
            </w:pPr>
            <w:r>
              <w:t>10</w:t>
            </w:r>
          </w:p>
        </w:tc>
        <w:tc>
          <w:tcPr>
            <w:tcW w:w="2139" w:type="pct"/>
          </w:tcPr>
          <w:p w:rsidR="00060B50" w:rsidRDefault="00060B50" w:rsidP="00060B50">
            <w:pPr>
              <w:tabs>
                <w:tab w:val="left" w:pos="11250"/>
              </w:tabs>
            </w:pPr>
            <w:r>
              <w:t xml:space="preserve">Record the </w:t>
            </w:r>
            <w:r w:rsidRPr="00BD1E01">
              <w:rPr>
                <w:b/>
              </w:rPr>
              <w:t>Waveguide Guard Vacuums</w:t>
            </w:r>
            <w:r>
              <w:t xml:space="preserve"> prior to the start of high power operations.</w:t>
            </w:r>
          </w:p>
        </w:tc>
        <w:tc>
          <w:tcPr>
            <w:tcW w:w="2295" w:type="pct"/>
          </w:tcPr>
          <w:p w:rsidR="00060B50" w:rsidRDefault="00060B50" w:rsidP="00060B50">
            <w:pPr>
              <w:tabs>
                <w:tab w:val="left" w:pos="11250"/>
              </w:tabs>
            </w:pPr>
            <w:r>
              <w:t>[[</w:t>
            </w:r>
            <w:proofErr w:type="spellStart"/>
            <w:r>
              <w:t>InstInitWGVacuumInspector</w:t>
            </w:r>
            <w:proofErr w:type="spellEnd"/>
            <w:r>
              <w:t>]] &lt;&lt;SRF&gt;&gt;</w:t>
            </w:r>
          </w:p>
          <w:p w:rsidR="00060B50" w:rsidRDefault="00060B50" w:rsidP="00060B50">
            <w:pPr>
              <w:tabs>
                <w:tab w:val="left" w:pos="11250"/>
              </w:tabs>
            </w:pPr>
            <w:r>
              <w:t>[[</w:t>
            </w:r>
            <w:proofErr w:type="spellStart"/>
            <w:r>
              <w:t>InstInitWGVacuumCheckComplete</w:t>
            </w:r>
            <w:proofErr w:type="spellEnd"/>
            <w:r>
              <w:t>]] &lt;&lt;TIMESTAMP&gt;&gt;</w:t>
            </w:r>
          </w:p>
          <w:p w:rsidR="00060B50" w:rsidRDefault="00060B50" w:rsidP="00060B50">
            <w:pPr>
              <w:tabs>
                <w:tab w:val="left" w:pos="11250"/>
              </w:tabs>
            </w:pPr>
            <w:r>
              <w:t>[[</w:t>
            </w:r>
            <w:proofErr w:type="spellStart"/>
            <w:r>
              <w:t>InstInitWGVacuumCheckComments</w:t>
            </w:r>
            <w:proofErr w:type="spellEnd"/>
            <w:r>
              <w:t>]] &lt;&lt;COMMENT&gt;&gt;</w:t>
            </w:r>
          </w:p>
          <w:p w:rsidR="00060B50" w:rsidRDefault="00060B50" w:rsidP="00060B50">
            <w:pPr>
              <w:tabs>
                <w:tab w:val="left" w:pos="11250"/>
              </w:tabs>
            </w:pPr>
            <w:r>
              <w:t>[[C1InstInitBLVacuum]] &lt;&lt;SCINOT&gt;&gt;</w:t>
            </w:r>
          </w:p>
          <w:p w:rsidR="00060B50" w:rsidRDefault="00060B50" w:rsidP="00060B50">
            <w:pPr>
              <w:tabs>
                <w:tab w:val="left" w:pos="11250"/>
              </w:tabs>
            </w:pPr>
            <w:r>
              <w:t>[[C2InstInitBLVacuum]] &lt;&lt;SCINOT&gt;&gt;</w:t>
            </w:r>
          </w:p>
          <w:p w:rsidR="00060B50" w:rsidRDefault="00060B50" w:rsidP="00060B50">
            <w:pPr>
              <w:tabs>
                <w:tab w:val="left" w:pos="11250"/>
              </w:tabs>
            </w:pPr>
            <w:r>
              <w:t>[[C3InstInitBLVacuum]] &lt;&lt;SCINOT&gt;&gt;</w:t>
            </w:r>
          </w:p>
          <w:p w:rsidR="00060B50" w:rsidRDefault="00060B50" w:rsidP="00060B50">
            <w:pPr>
              <w:tabs>
                <w:tab w:val="left" w:pos="11250"/>
              </w:tabs>
            </w:pPr>
            <w:r>
              <w:t>[[C4InstInitBLVacuum]] &lt;&lt;SCINOT&gt;&gt;</w:t>
            </w:r>
          </w:p>
          <w:p w:rsidR="00060B50" w:rsidRDefault="00060B50" w:rsidP="00060B50">
            <w:pPr>
              <w:tabs>
                <w:tab w:val="left" w:pos="11250"/>
              </w:tabs>
            </w:pPr>
            <w:r>
              <w:t>[[C5InstInitBLVacuum]] &lt;&lt;SCINOT&gt;&gt;</w:t>
            </w:r>
          </w:p>
          <w:p w:rsidR="00060B50" w:rsidRDefault="00060B50" w:rsidP="00060B50">
            <w:pPr>
              <w:tabs>
                <w:tab w:val="left" w:pos="11250"/>
              </w:tabs>
            </w:pPr>
            <w:r>
              <w:t>[[C6InstInitBLVacuum]] &lt;&lt;SCINOT&gt;&gt;</w:t>
            </w:r>
          </w:p>
          <w:p w:rsidR="00060B50" w:rsidRDefault="00060B50" w:rsidP="00060B50">
            <w:pPr>
              <w:tabs>
                <w:tab w:val="left" w:pos="11250"/>
              </w:tabs>
            </w:pPr>
            <w:r>
              <w:t>[[C7InstInitBLVacuum]] &lt;&lt;SCINOT&gt;&gt;</w:t>
            </w:r>
          </w:p>
          <w:p w:rsidR="00060B50" w:rsidRDefault="00060B50" w:rsidP="00060B50">
            <w:pPr>
              <w:tabs>
                <w:tab w:val="left" w:pos="11250"/>
              </w:tabs>
            </w:pPr>
            <w:r>
              <w:t>[[C8InstInitBLVacuum]] &lt;&lt;SCINOT&gt;&gt;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66"/>
        <w:gridCol w:w="6335"/>
        <w:gridCol w:w="5149"/>
      </w:tblGrid>
      <w:tr w:rsidR="00060B50" w:rsidTr="00060B50">
        <w:tc>
          <w:tcPr>
            <w:tcW w:w="566" w:type="pct"/>
            <w:vAlign w:val="center"/>
          </w:tcPr>
          <w:p w:rsidR="00060B50" w:rsidRPr="00CE45E7" w:rsidRDefault="00060B50" w:rsidP="00060B50">
            <w:pPr>
              <w:tabs>
                <w:tab w:val="left" w:pos="11250"/>
              </w:tabs>
              <w:jc w:val="center"/>
              <w:rPr>
                <w:rStyle w:val="Strong"/>
              </w:rPr>
            </w:pPr>
            <w:r>
              <w:rPr>
                <w:rStyle w:val="Strong"/>
              </w:rPr>
              <w:lastRenderedPageBreak/>
              <w:t>Step No</w:t>
            </w:r>
          </w:p>
        </w:tc>
        <w:tc>
          <w:tcPr>
            <w:tcW w:w="2446" w:type="pct"/>
            <w:vAlign w:val="center"/>
          </w:tcPr>
          <w:p w:rsidR="00060B50" w:rsidRPr="00CE45E7" w:rsidRDefault="00060B50" w:rsidP="00060B50">
            <w:pPr>
              <w:tabs>
                <w:tab w:val="left" w:pos="11250"/>
              </w:tabs>
              <w:jc w:val="center"/>
              <w:rPr>
                <w:rStyle w:val="Strong"/>
              </w:rPr>
            </w:pPr>
            <w:r>
              <w:rPr>
                <w:rStyle w:val="Strong"/>
              </w:rPr>
              <w:t>Instructions</w:t>
            </w:r>
          </w:p>
        </w:tc>
        <w:tc>
          <w:tcPr>
            <w:tcW w:w="1988" w:type="pct"/>
            <w:vAlign w:val="center"/>
          </w:tcPr>
          <w:p w:rsidR="00060B50" w:rsidRPr="00CE45E7" w:rsidRDefault="00060B50" w:rsidP="00060B50">
            <w:pPr>
              <w:tabs>
                <w:tab w:val="left" w:pos="11250"/>
              </w:tabs>
              <w:jc w:val="center"/>
              <w:rPr>
                <w:rStyle w:val="Strong"/>
              </w:rPr>
            </w:pPr>
            <w:r>
              <w:rPr>
                <w:rStyle w:val="Strong"/>
              </w:rPr>
              <w:t>Data Inputs</w:t>
            </w:r>
          </w:p>
        </w:tc>
      </w:tr>
      <w:tr w:rsidR="00060B50" w:rsidTr="00060B50">
        <w:tc>
          <w:tcPr>
            <w:tcW w:w="566" w:type="pct"/>
          </w:tcPr>
          <w:p w:rsidR="00060B50" w:rsidRDefault="00060B50" w:rsidP="00060B50">
            <w:pPr>
              <w:tabs>
                <w:tab w:val="left" w:pos="11250"/>
              </w:tabs>
            </w:pPr>
            <w:r>
              <w:t>11</w:t>
            </w:r>
          </w:p>
        </w:tc>
        <w:tc>
          <w:tcPr>
            <w:tcW w:w="2446" w:type="pct"/>
          </w:tcPr>
          <w:p w:rsidR="00060B50" w:rsidRPr="003459DE" w:rsidRDefault="00060B50" w:rsidP="00060B50">
            <w:pPr>
              <w:rPr>
                <w:sz w:val="24"/>
                <w:szCs w:val="24"/>
              </w:rPr>
            </w:pPr>
            <w:r>
              <w:t xml:space="preserve">Test </w:t>
            </w:r>
            <w:r w:rsidRPr="00BD1E01">
              <w:rPr>
                <w:b/>
              </w:rPr>
              <w:t>Beamline Vacuum</w:t>
            </w:r>
            <w:r>
              <w:t xml:space="preserve"> interlock by turning off the associated Ion Pump Power Supply.  Verify that a fault is generated and RF is disabled </w:t>
            </w:r>
            <w:r w:rsidRPr="00CE45E7">
              <w:rPr>
                <w:b/>
              </w:rPr>
              <w:t>for all eight cavities</w:t>
            </w:r>
            <w:r>
              <w:t>.  Check the box if the interlock works correctly.  Note any problems in the comment block.</w:t>
            </w:r>
          </w:p>
          <w:p w:rsidR="00060B50" w:rsidRPr="003459DE" w:rsidRDefault="00060B50" w:rsidP="00060B50">
            <w:pPr>
              <w:rPr>
                <w:b/>
                <w:color w:val="FF0000"/>
              </w:rPr>
            </w:pPr>
            <w:r w:rsidRPr="00AB00C8">
              <w:rPr>
                <w:b/>
                <w:color w:val="FF0000"/>
              </w:rPr>
              <w:t>** Cavities must be in RF On state for interlock checks.  Disconnect RF drive cables until all interlock checks have been successfully completed. **</w:t>
            </w:r>
          </w:p>
          <w:p w:rsidR="00060B50" w:rsidRPr="00AB00C8" w:rsidRDefault="00060B50" w:rsidP="00060B50">
            <w:pPr>
              <w:rPr>
                <w:b/>
              </w:rPr>
            </w:pPr>
            <w:r w:rsidRPr="00AB00C8">
              <w:rPr>
                <w:b/>
                <w:color w:val="FF0000"/>
              </w:rPr>
              <w:t>** Do Not Attempt to Supply High Power RF to any Cavity if Beamline Vacuum Interlock is Not Working Properly. **</w:t>
            </w:r>
          </w:p>
        </w:tc>
        <w:tc>
          <w:tcPr>
            <w:tcW w:w="1988" w:type="pct"/>
          </w:tcPr>
          <w:p w:rsidR="00060B50" w:rsidRDefault="00060B50" w:rsidP="00060B50">
            <w:pPr>
              <w:rPr>
                <w:sz w:val="24"/>
                <w:szCs w:val="24"/>
              </w:rPr>
            </w:pPr>
            <w:r>
              <w:t>[[</w:t>
            </w:r>
            <w:proofErr w:type="spellStart"/>
            <w:r>
              <w:t>InstBLVacIntlkInspector</w:t>
            </w:r>
            <w:proofErr w:type="spellEnd"/>
            <w:r>
              <w:t>]] &lt;&lt;SRF&gt;&gt;</w:t>
            </w:r>
          </w:p>
          <w:p w:rsidR="00060B50" w:rsidRDefault="00060B50" w:rsidP="00060B50">
            <w:r>
              <w:t>[[</w:t>
            </w:r>
            <w:proofErr w:type="spellStart"/>
            <w:r>
              <w:t>InstBLVacIntlkCheckComplete</w:t>
            </w:r>
            <w:proofErr w:type="spellEnd"/>
            <w:r>
              <w:t>]] &lt;&lt;TIMESTAMP&gt;&gt;</w:t>
            </w:r>
          </w:p>
          <w:p w:rsidR="00060B50" w:rsidRDefault="00060B50" w:rsidP="00060B50">
            <w:r>
              <w:t>[[</w:t>
            </w:r>
            <w:proofErr w:type="spellStart"/>
            <w:r>
              <w:t>InstBLVacComment</w:t>
            </w:r>
            <w:proofErr w:type="spellEnd"/>
            <w:r>
              <w:t>]] &lt;&lt;COMMENT&gt;&gt;</w:t>
            </w:r>
          </w:p>
          <w:p w:rsidR="00060B50" w:rsidRPr="003459DE" w:rsidRDefault="00060B50" w:rsidP="00060B50">
            <w:r>
              <w:t>[[</w:t>
            </w:r>
            <w:proofErr w:type="spellStart"/>
            <w:r>
              <w:t>InstBLVacIntlkPassed</w:t>
            </w:r>
            <w:proofErr w:type="spellEnd"/>
            <w:r>
              <w:t>]] &lt;&lt;CHECKBOX&gt;&gt;</w:t>
            </w:r>
          </w:p>
        </w:tc>
      </w:tr>
      <w:tr w:rsidR="00060B50" w:rsidTr="00060B50">
        <w:tc>
          <w:tcPr>
            <w:tcW w:w="566" w:type="pct"/>
          </w:tcPr>
          <w:p w:rsidR="00060B50" w:rsidRDefault="00060B50" w:rsidP="00060B50">
            <w:pPr>
              <w:tabs>
                <w:tab w:val="left" w:pos="11250"/>
              </w:tabs>
            </w:pPr>
            <w:r>
              <w:t>12</w:t>
            </w:r>
          </w:p>
        </w:tc>
        <w:tc>
          <w:tcPr>
            <w:tcW w:w="2446" w:type="pct"/>
          </w:tcPr>
          <w:p w:rsidR="00060B50" w:rsidRDefault="00060B50" w:rsidP="00060B50">
            <w:r>
              <w:t xml:space="preserve">Test </w:t>
            </w:r>
            <w:r w:rsidRPr="00BD1E01">
              <w:rPr>
                <w:b/>
              </w:rPr>
              <w:t xml:space="preserve">Waveguide Vacuum </w:t>
            </w:r>
            <w:r>
              <w:t xml:space="preserve">interlocks by turning off the associated Ion Pump Power Supply.  Verify that a fault is generated and RF is disabled for the </w:t>
            </w:r>
            <w:r w:rsidRPr="00BD1E01">
              <w:rPr>
                <w:b/>
              </w:rPr>
              <w:t>correct cavity</w:t>
            </w:r>
            <w:r>
              <w:t>.  Check off each working interlock.  Note any problems in the comment block.</w:t>
            </w:r>
          </w:p>
          <w:p w:rsidR="00060B50" w:rsidRPr="003459DE" w:rsidRDefault="00060B50" w:rsidP="00060B50">
            <w:pPr>
              <w:rPr>
                <w:b/>
                <w:color w:val="FF0000"/>
              </w:rPr>
            </w:pPr>
            <w:r w:rsidRPr="00AB00C8">
              <w:rPr>
                <w:b/>
                <w:color w:val="FF0000"/>
              </w:rPr>
              <w:t>** Cavities must be in RF On state for interlock checks.  Disconnect RF drive cables until all interlock checks have been successfully completed.  **</w:t>
            </w:r>
          </w:p>
          <w:p w:rsidR="00060B50" w:rsidRPr="003459DE" w:rsidRDefault="00060B50" w:rsidP="00060B50">
            <w:pPr>
              <w:rPr>
                <w:b/>
              </w:rPr>
            </w:pPr>
            <w:r w:rsidRPr="00AB00C8">
              <w:rPr>
                <w:b/>
                <w:color w:val="FF0000"/>
              </w:rPr>
              <w:t xml:space="preserve">** Do Not Attempt to Supply High Power RF to Cavity </w:t>
            </w:r>
            <w:proofErr w:type="gramStart"/>
            <w:r w:rsidRPr="00AB00C8">
              <w:rPr>
                <w:b/>
                <w:color w:val="FF0000"/>
              </w:rPr>
              <w:t>if  its</w:t>
            </w:r>
            <w:proofErr w:type="gramEnd"/>
            <w:r w:rsidRPr="00AB00C8">
              <w:rPr>
                <w:b/>
                <w:color w:val="FF0000"/>
              </w:rPr>
              <w:t xml:space="preserve"> Waveguide Vacuum Interlock is Not Working Properly. **</w:t>
            </w:r>
          </w:p>
        </w:tc>
        <w:tc>
          <w:tcPr>
            <w:tcW w:w="1988" w:type="pct"/>
          </w:tcPr>
          <w:p w:rsidR="00060B50" w:rsidRDefault="00060B50" w:rsidP="00060B50">
            <w:pPr>
              <w:rPr>
                <w:rFonts w:eastAsia="Calibri"/>
              </w:rPr>
            </w:pPr>
            <w:r>
              <w:t>[[</w:t>
            </w:r>
            <w:proofErr w:type="spellStart"/>
            <w:r>
              <w:t>InstWGVacIntlkInspector</w:t>
            </w:r>
            <w:proofErr w:type="spellEnd"/>
            <w:r>
              <w:t>]] &lt;&lt;SRF&gt;&gt;</w:t>
            </w:r>
          </w:p>
          <w:p w:rsidR="00060B50" w:rsidRDefault="00060B50" w:rsidP="00060B50">
            <w:r>
              <w:t>[[</w:t>
            </w:r>
            <w:proofErr w:type="spellStart"/>
            <w:r>
              <w:t>InstWGVacIntlkCheckComplete</w:t>
            </w:r>
            <w:proofErr w:type="spellEnd"/>
            <w:r>
              <w:t>]] &lt;&lt;TIMESTAMP&gt;&gt;</w:t>
            </w:r>
          </w:p>
          <w:p w:rsidR="00060B50" w:rsidRDefault="00060B50" w:rsidP="00060B50">
            <w:r>
              <w:t>[[</w:t>
            </w:r>
            <w:proofErr w:type="spellStart"/>
            <w:r>
              <w:t>InstWGVacIntlkComments</w:t>
            </w:r>
            <w:proofErr w:type="spellEnd"/>
            <w:r>
              <w:t>]] &lt;&lt;COMMENT&gt;&gt;</w:t>
            </w:r>
          </w:p>
          <w:p w:rsidR="00060B50" w:rsidRDefault="00060B50" w:rsidP="00060B50">
            <w:r>
              <w:t>[[InstWG1VacIntlkPassed]] &lt;&lt;CHECKBOX&gt;&gt;</w:t>
            </w:r>
          </w:p>
          <w:p w:rsidR="00060B50" w:rsidRDefault="00060B50" w:rsidP="00060B50">
            <w:r>
              <w:t>[[InstWG2VacIntlkPassed]] &lt;&lt;CHECKBOX&gt;&gt;</w:t>
            </w:r>
          </w:p>
          <w:p w:rsidR="00060B50" w:rsidRDefault="00060B50" w:rsidP="00060B50">
            <w:r>
              <w:t>[[InstWG3VacIntlkPassed]] &lt;&lt;CHECKBOX&gt;&gt;</w:t>
            </w:r>
          </w:p>
          <w:p w:rsidR="00060B50" w:rsidRDefault="00060B50" w:rsidP="00060B50">
            <w:r>
              <w:t>[[InstWG4VacIntlkPassed]] &lt;&lt;CHECKBOX&gt;&gt;</w:t>
            </w:r>
          </w:p>
          <w:p w:rsidR="00060B50" w:rsidRDefault="00060B50" w:rsidP="00060B50">
            <w:r>
              <w:t>[[InstWG5VacIntlkPassed]] &lt;&lt;CHECKBOX&gt;&gt;</w:t>
            </w:r>
          </w:p>
          <w:p w:rsidR="00060B50" w:rsidRDefault="00060B50" w:rsidP="00060B50">
            <w:r>
              <w:t>[[InstWG6VacIntlkPassed]] &lt;&lt;CHECKBOX&gt;&gt;</w:t>
            </w:r>
          </w:p>
          <w:p w:rsidR="00060B50" w:rsidRDefault="00060B50" w:rsidP="00060B50">
            <w:r>
              <w:t>[[InstWG7VacIntlkPassed]] &lt;&lt;CHECKBOX&gt;&gt;</w:t>
            </w:r>
          </w:p>
          <w:p w:rsidR="00060B50" w:rsidRDefault="00060B50" w:rsidP="00060B50">
            <w:r>
              <w:t>[[InstWG8VacIntlkPassed]] &lt;&lt;CHECKBOX&gt;&gt;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60B50" w:rsidTr="00060B50">
        <w:tc>
          <w:tcPr>
            <w:tcW w:w="566" w:type="pct"/>
            <w:vAlign w:val="center"/>
          </w:tcPr>
          <w:p w:rsidR="00060B50" w:rsidRPr="00AD075D" w:rsidRDefault="00060B50" w:rsidP="00060B50">
            <w:pPr>
              <w:tabs>
                <w:tab w:val="left" w:pos="11250"/>
              </w:tabs>
              <w:jc w:val="center"/>
              <w:rPr>
                <w:rStyle w:val="Strong"/>
              </w:rPr>
            </w:pPr>
            <w:r>
              <w:rPr>
                <w:rStyle w:val="Strong"/>
              </w:rPr>
              <w:lastRenderedPageBreak/>
              <w:t>Step No</w:t>
            </w:r>
          </w:p>
        </w:tc>
        <w:tc>
          <w:tcPr>
            <w:tcW w:w="2547" w:type="pct"/>
            <w:vAlign w:val="center"/>
          </w:tcPr>
          <w:p w:rsidR="00060B50" w:rsidRPr="00AD075D" w:rsidRDefault="00060B50" w:rsidP="00060B50">
            <w:pPr>
              <w:tabs>
                <w:tab w:val="left" w:pos="11250"/>
              </w:tabs>
              <w:jc w:val="center"/>
              <w:rPr>
                <w:rStyle w:val="Strong"/>
              </w:rPr>
            </w:pPr>
            <w:r>
              <w:rPr>
                <w:rStyle w:val="Strong"/>
              </w:rPr>
              <w:t>Instructions</w:t>
            </w:r>
          </w:p>
        </w:tc>
        <w:tc>
          <w:tcPr>
            <w:tcW w:w="1887" w:type="pct"/>
            <w:vAlign w:val="center"/>
          </w:tcPr>
          <w:p w:rsidR="00060B50" w:rsidRPr="00AD075D" w:rsidRDefault="00060B50" w:rsidP="00060B50">
            <w:pPr>
              <w:tabs>
                <w:tab w:val="left" w:pos="11250"/>
              </w:tabs>
              <w:jc w:val="center"/>
              <w:rPr>
                <w:rStyle w:val="Strong"/>
              </w:rPr>
            </w:pPr>
            <w:r>
              <w:rPr>
                <w:rStyle w:val="Strong"/>
              </w:rPr>
              <w:t>Data Inputs</w:t>
            </w:r>
          </w:p>
        </w:tc>
      </w:tr>
      <w:tr w:rsidR="00060B50" w:rsidTr="00060B50">
        <w:tc>
          <w:tcPr>
            <w:tcW w:w="566" w:type="pct"/>
          </w:tcPr>
          <w:p w:rsidR="00060B50" w:rsidRDefault="00060B50" w:rsidP="00060B50">
            <w:pPr>
              <w:tabs>
                <w:tab w:val="left" w:pos="11250"/>
              </w:tabs>
            </w:pPr>
            <w:r>
              <w:t>13</w:t>
            </w:r>
          </w:p>
        </w:tc>
        <w:tc>
          <w:tcPr>
            <w:tcW w:w="2547" w:type="pct"/>
          </w:tcPr>
          <w:p w:rsidR="00060B50" w:rsidRPr="00BD1E01" w:rsidRDefault="00060B50" w:rsidP="00060B50">
            <w:pPr>
              <w:rPr>
                <w:bCs/>
              </w:rPr>
            </w:pPr>
            <w:r w:rsidRPr="00BD1E01">
              <w:rPr>
                <w:bCs/>
              </w:rPr>
              <w:t xml:space="preserve">Verify that </w:t>
            </w:r>
            <w:r w:rsidRPr="00BD1E01">
              <w:rPr>
                <w:b/>
                <w:bCs/>
              </w:rPr>
              <w:t>Geiger-Mueller tubes</w:t>
            </w:r>
            <w:r w:rsidRPr="00BD1E01">
              <w:rPr>
                <w:bCs/>
              </w:rPr>
              <w:t xml:space="preserve"> are connected and correctly positioned around </w:t>
            </w:r>
            <w:proofErr w:type="spellStart"/>
            <w:r w:rsidRPr="00BD1E01">
              <w:rPr>
                <w:bCs/>
              </w:rPr>
              <w:t>cryomodule</w:t>
            </w:r>
            <w:proofErr w:type="spellEnd"/>
            <w:r w:rsidRPr="00BD1E01">
              <w:rPr>
                <w:bCs/>
              </w:rPr>
              <w:t>:</w:t>
            </w:r>
          </w:p>
          <w:p w:rsidR="00060B50" w:rsidRDefault="00060B50" w:rsidP="00060B50">
            <w:pPr>
              <w:rPr>
                <w:b/>
                <w:bCs/>
              </w:rPr>
            </w:pPr>
            <w:r>
              <w:rPr>
                <w:b/>
                <w:bCs/>
              </w:rPr>
              <w:t>This step requires tunnel access and should be done prior to lockup.</w:t>
            </w:r>
          </w:p>
          <w:p w:rsidR="00060B50" w:rsidRDefault="00060B50" w:rsidP="00060B50">
            <w:r>
              <w:t>Standard setup (for 10 channel system )is as follows :</w:t>
            </w:r>
          </w:p>
          <w:p w:rsidR="00060B50" w:rsidRDefault="00060B50" w:rsidP="00060B50">
            <w:pPr>
              <w:numPr>
                <w:ilvl w:val="0"/>
                <w:numId w:val="1"/>
              </w:numPr>
            </w:pPr>
            <w:r>
              <w:t>Channel 1 at FPC for Cavity 1</w:t>
            </w:r>
          </w:p>
          <w:p w:rsidR="00060B50" w:rsidRDefault="00060B50" w:rsidP="00060B50">
            <w:pPr>
              <w:numPr>
                <w:ilvl w:val="0"/>
                <w:numId w:val="1"/>
              </w:numPr>
              <w:spacing w:before="100" w:beforeAutospacing="1" w:after="100" w:afterAutospacing="1"/>
            </w:pPr>
            <w:r>
              <w:t>Channel 2 at FPC for Cavity 2</w:t>
            </w:r>
          </w:p>
          <w:p w:rsidR="00060B50" w:rsidRDefault="00060B50" w:rsidP="00060B50">
            <w:pPr>
              <w:numPr>
                <w:ilvl w:val="0"/>
                <w:numId w:val="1"/>
              </w:numPr>
              <w:spacing w:before="100" w:beforeAutospacing="1" w:after="100" w:afterAutospacing="1"/>
            </w:pPr>
            <w:r>
              <w:t>Channel 3 at FPC for Cavity 3</w:t>
            </w:r>
          </w:p>
          <w:p w:rsidR="00060B50" w:rsidRDefault="00060B50" w:rsidP="00060B50">
            <w:pPr>
              <w:numPr>
                <w:ilvl w:val="0"/>
                <w:numId w:val="1"/>
              </w:numPr>
              <w:spacing w:before="100" w:beforeAutospacing="1" w:after="100" w:afterAutospacing="1"/>
            </w:pPr>
            <w:r>
              <w:t>Channel 4 at FPC for Cavity 4 and 5</w:t>
            </w:r>
          </w:p>
          <w:p w:rsidR="00060B50" w:rsidRDefault="00060B50" w:rsidP="00060B50">
            <w:pPr>
              <w:numPr>
                <w:ilvl w:val="0"/>
                <w:numId w:val="1"/>
              </w:numPr>
              <w:spacing w:before="100" w:beforeAutospacing="1" w:after="100" w:afterAutospacing="1"/>
            </w:pPr>
            <w:r>
              <w:t xml:space="preserve">Channel 5 at center, top of the </w:t>
            </w:r>
            <w:proofErr w:type="spellStart"/>
            <w:r>
              <w:t>cryomodule</w:t>
            </w:r>
            <w:proofErr w:type="spellEnd"/>
            <w:r>
              <w:t>.</w:t>
            </w:r>
          </w:p>
          <w:p w:rsidR="00060B50" w:rsidRDefault="00060B50" w:rsidP="00060B50">
            <w:pPr>
              <w:numPr>
                <w:ilvl w:val="0"/>
                <w:numId w:val="1"/>
              </w:numPr>
              <w:spacing w:before="100" w:beforeAutospacing="1" w:after="100" w:afterAutospacing="1"/>
            </w:pPr>
            <w:r>
              <w:t>Channel 6 at FPC for Cavity 6</w:t>
            </w:r>
          </w:p>
          <w:p w:rsidR="00060B50" w:rsidRDefault="00060B50" w:rsidP="00060B50">
            <w:pPr>
              <w:numPr>
                <w:ilvl w:val="0"/>
                <w:numId w:val="1"/>
              </w:numPr>
              <w:spacing w:before="100" w:beforeAutospacing="1" w:after="100" w:afterAutospacing="1"/>
            </w:pPr>
            <w:r>
              <w:t>Channel 7 at FPC for Cavity 7</w:t>
            </w:r>
          </w:p>
          <w:p w:rsidR="00060B50" w:rsidRDefault="00060B50" w:rsidP="00060B50">
            <w:pPr>
              <w:numPr>
                <w:ilvl w:val="0"/>
                <w:numId w:val="1"/>
              </w:numPr>
              <w:spacing w:before="100" w:beforeAutospacing="1" w:after="100" w:afterAutospacing="1"/>
            </w:pPr>
            <w:r>
              <w:t>Channel 8 at FPC for Cavity 8</w:t>
            </w:r>
          </w:p>
          <w:p w:rsidR="00060B50" w:rsidRDefault="00060B50" w:rsidP="00060B50">
            <w:pPr>
              <w:numPr>
                <w:ilvl w:val="0"/>
                <w:numId w:val="1"/>
              </w:numPr>
              <w:spacing w:before="100" w:beforeAutospacing="1" w:after="100" w:afterAutospacing="1"/>
            </w:pPr>
            <w:r>
              <w:t>Channel 9 on supply side beamline</w:t>
            </w:r>
          </w:p>
          <w:p w:rsidR="00060B50" w:rsidRDefault="00060B50" w:rsidP="00060B50">
            <w:pPr>
              <w:numPr>
                <w:ilvl w:val="0"/>
                <w:numId w:val="1"/>
              </w:numPr>
              <w:spacing w:before="100" w:beforeAutospacing="1" w:after="100" w:afterAutospacing="1"/>
            </w:pPr>
            <w:r>
              <w:t>Channel 10 on return side beamline.</w:t>
            </w:r>
          </w:p>
        </w:tc>
        <w:tc>
          <w:tcPr>
            <w:tcW w:w="1887" w:type="pct"/>
          </w:tcPr>
          <w:p w:rsidR="00060B50" w:rsidRDefault="00060B50" w:rsidP="00060B50">
            <w:r>
              <w:t>[[</w:t>
            </w:r>
            <w:proofErr w:type="spellStart"/>
            <w:r>
              <w:t>InstGMTubeInspector</w:t>
            </w:r>
            <w:proofErr w:type="spellEnd"/>
            <w:r>
              <w:t>]] &lt;&lt;SRF&gt;&gt;</w:t>
            </w:r>
          </w:p>
          <w:p w:rsidR="00060B50" w:rsidRDefault="00060B50" w:rsidP="00060B50">
            <w:r>
              <w:t>[[</w:t>
            </w:r>
            <w:proofErr w:type="spellStart"/>
            <w:r>
              <w:t>InstGMTubeInspectComplete</w:t>
            </w:r>
            <w:proofErr w:type="spellEnd"/>
            <w:r>
              <w:t>]] &lt;&lt;TIMESTAMP&gt;&gt;</w:t>
            </w:r>
          </w:p>
          <w:p w:rsidR="00060B50" w:rsidRDefault="00060B50" w:rsidP="00060B50">
            <w:r>
              <w:t>[[</w:t>
            </w:r>
            <w:proofErr w:type="spellStart"/>
            <w:r>
              <w:t>InstGMTubeComments</w:t>
            </w:r>
            <w:proofErr w:type="spellEnd"/>
            <w:r>
              <w:t>]] &lt;&lt;COMMENT&gt;&gt;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60B50" w:rsidTr="00060B50">
        <w:tc>
          <w:tcPr>
            <w:tcW w:w="566" w:type="pct"/>
            <w:vAlign w:val="center"/>
          </w:tcPr>
          <w:p w:rsidR="00060B50" w:rsidRPr="00AD075D" w:rsidRDefault="00060B50" w:rsidP="00060B50">
            <w:pPr>
              <w:tabs>
                <w:tab w:val="left" w:pos="11250"/>
              </w:tabs>
              <w:jc w:val="center"/>
              <w:rPr>
                <w:rStyle w:val="Strong"/>
              </w:rPr>
            </w:pPr>
            <w:r>
              <w:rPr>
                <w:rStyle w:val="Strong"/>
              </w:rPr>
              <w:lastRenderedPageBreak/>
              <w:t>Step No</w:t>
            </w:r>
          </w:p>
        </w:tc>
        <w:tc>
          <w:tcPr>
            <w:tcW w:w="2547" w:type="pct"/>
            <w:vAlign w:val="center"/>
          </w:tcPr>
          <w:p w:rsidR="00060B50" w:rsidRPr="00AD075D" w:rsidRDefault="00060B50" w:rsidP="00060B50">
            <w:pPr>
              <w:tabs>
                <w:tab w:val="left" w:pos="11250"/>
              </w:tabs>
              <w:jc w:val="center"/>
              <w:rPr>
                <w:rStyle w:val="Strong"/>
              </w:rPr>
            </w:pPr>
            <w:r>
              <w:rPr>
                <w:rStyle w:val="Strong"/>
              </w:rPr>
              <w:t>Instructions</w:t>
            </w:r>
          </w:p>
        </w:tc>
        <w:tc>
          <w:tcPr>
            <w:tcW w:w="1887" w:type="pct"/>
            <w:vAlign w:val="center"/>
          </w:tcPr>
          <w:p w:rsidR="00060B50" w:rsidRPr="00AD075D" w:rsidRDefault="00060B50" w:rsidP="00060B50">
            <w:pPr>
              <w:tabs>
                <w:tab w:val="left" w:pos="11250"/>
              </w:tabs>
              <w:jc w:val="center"/>
              <w:rPr>
                <w:rStyle w:val="Strong"/>
              </w:rPr>
            </w:pPr>
            <w:r>
              <w:rPr>
                <w:rStyle w:val="Strong"/>
              </w:rPr>
              <w:t>Data Inputs</w:t>
            </w:r>
          </w:p>
        </w:tc>
      </w:tr>
      <w:tr w:rsidR="00060B50" w:rsidTr="00060B50">
        <w:tc>
          <w:tcPr>
            <w:tcW w:w="566" w:type="pct"/>
          </w:tcPr>
          <w:p w:rsidR="00060B50" w:rsidRDefault="00060B50" w:rsidP="00060B50">
            <w:pPr>
              <w:tabs>
                <w:tab w:val="left" w:pos="11250"/>
              </w:tabs>
            </w:pPr>
            <w:r>
              <w:t>14</w:t>
            </w:r>
          </w:p>
        </w:tc>
        <w:tc>
          <w:tcPr>
            <w:tcW w:w="2547" w:type="pct"/>
          </w:tcPr>
          <w:p w:rsidR="00060B50" w:rsidRPr="003459DE" w:rsidRDefault="00060B50" w:rsidP="00060B50">
            <w:pPr>
              <w:rPr>
                <w:rFonts w:eastAsia="Calibri"/>
                <w:b/>
              </w:rPr>
            </w:pPr>
            <w:r w:rsidRPr="00E11E05">
              <w:rPr>
                <w:b/>
              </w:rPr>
              <w:t>Maximum Gradient Determination</w:t>
            </w:r>
            <w:r>
              <w:rPr>
                <w:b/>
              </w:rPr>
              <w:t>:</w:t>
            </w:r>
            <w:r w:rsidRPr="00E11E05">
              <w:rPr>
                <w:b/>
              </w:rPr>
              <w:t xml:space="preserve"> </w:t>
            </w:r>
            <w:proofErr w:type="spellStart"/>
            <w:r w:rsidRPr="00E11E05">
              <w:rPr>
                <w:b/>
              </w:rPr>
              <w:t>Qext’s</w:t>
            </w:r>
            <w:proofErr w:type="spellEnd"/>
          </w:p>
          <w:p w:rsidR="00060B50" w:rsidRDefault="00060B50" w:rsidP="00060B50">
            <w:r>
              <w:t xml:space="preserve">After initial tuning of RF to Cavity, measure the </w:t>
            </w:r>
            <w:proofErr w:type="spellStart"/>
            <w:r>
              <w:rPr>
                <w:b/>
                <w:bCs/>
              </w:rPr>
              <w:t>Qext’s</w:t>
            </w:r>
            <w:proofErr w:type="spellEnd"/>
            <w:r>
              <w:t xml:space="preserve"> of the </w:t>
            </w:r>
            <w:r>
              <w:rPr>
                <w:b/>
                <w:bCs/>
              </w:rPr>
              <w:t>Fundamental Power Coupler, and Field Probe.</w:t>
            </w:r>
            <w:r w:rsidRPr="00695E6C">
              <w:rPr>
                <w:bCs/>
              </w:rPr>
              <w:t xml:space="preserve"> </w:t>
            </w:r>
            <w:r w:rsidRPr="00695E6C">
              <w:t xml:space="preserve"> </w:t>
            </w:r>
            <w:r>
              <w:t xml:space="preserve">See the procedure </w:t>
            </w:r>
            <w:r w:rsidRPr="00AD075D">
              <w:rPr>
                <w:color w:val="00B0F0"/>
              </w:rPr>
              <w:t>CP-C100-COM-CM-CAV-EMAX</w:t>
            </w:r>
            <w:r w:rsidRPr="00AD075D">
              <w:t xml:space="preserve"> </w:t>
            </w:r>
            <w:r>
              <w:t>for instructions.</w:t>
            </w:r>
          </w:p>
          <w:p w:rsidR="00060B50" w:rsidRPr="003459DE" w:rsidRDefault="00060B50" w:rsidP="00060B50">
            <w:r>
              <w:t>Record those values in the appropriate fields in the table below.</w:t>
            </w:r>
          </w:p>
        </w:tc>
        <w:tc>
          <w:tcPr>
            <w:tcW w:w="1887" w:type="pct"/>
          </w:tcPr>
          <w:p w:rsidR="00060B50" w:rsidRPr="003459DE" w:rsidRDefault="00060B50" w:rsidP="00060B50">
            <w:pPr>
              <w:rPr>
                <w:rFonts w:eastAsia="Calibri"/>
              </w:rPr>
            </w:pPr>
            <w:r>
              <w:t>[[</w:t>
            </w:r>
            <w:r w:rsidRPr="003459DE">
              <w:t>C1InstQextMeasTech]] &lt;&lt;SRF&gt;&gt;</w:t>
            </w:r>
          </w:p>
          <w:p w:rsidR="00060B50" w:rsidRPr="003459DE" w:rsidRDefault="00060B50" w:rsidP="00060B50">
            <w:r w:rsidRPr="003459DE">
              <w:t>[[C1InstQextMeasComplete]] &lt;&lt;TIMESTAMP&gt;&gt;</w:t>
            </w:r>
          </w:p>
          <w:p w:rsidR="00060B50" w:rsidRPr="003459DE" w:rsidRDefault="00060B50" w:rsidP="00060B50"/>
          <w:p w:rsidR="00060B50" w:rsidRPr="003459DE" w:rsidRDefault="00060B50" w:rsidP="00060B50">
            <w:r w:rsidRPr="003459DE">
              <w:t>[[C2InstQextMeasTech]] &lt;&lt;SRF&gt;&gt;</w:t>
            </w:r>
          </w:p>
          <w:p w:rsidR="00060B50" w:rsidRPr="003459DE" w:rsidRDefault="00060B50" w:rsidP="00060B50">
            <w:r w:rsidRPr="003459DE">
              <w:t>[[C2InstQextMeasComplete]] &lt;&lt;TIMESTAMP&gt;&gt;</w:t>
            </w:r>
          </w:p>
          <w:p w:rsidR="00060B50" w:rsidRPr="003459DE" w:rsidRDefault="00060B50" w:rsidP="00060B50"/>
          <w:p w:rsidR="00060B50" w:rsidRPr="003459DE" w:rsidRDefault="00060B50" w:rsidP="00060B50">
            <w:r w:rsidRPr="003459DE">
              <w:t>[[C3InstQextMeasTech]] &lt;&lt;SRF&gt;&gt;</w:t>
            </w:r>
          </w:p>
          <w:p w:rsidR="00060B50" w:rsidRPr="003459DE" w:rsidRDefault="00060B50" w:rsidP="00060B50">
            <w:r w:rsidRPr="003459DE">
              <w:t>[[C3InstQextMeasComplete]] &lt;&lt;TIMESTAMP&gt;&gt;</w:t>
            </w:r>
          </w:p>
          <w:p w:rsidR="00060B50" w:rsidRPr="003459DE" w:rsidRDefault="00060B50" w:rsidP="00060B50"/>
          <w:p w:rsidR="00060B50" w:rsidRPr="003459DE" w:rsidRDefault="00060B50" w:rsidP="00060B50">
            <w:r w:rsidRPr="003459DE">
              <w:t>[[C4InstQextMeasTech]] &lt;&lt;SRF&gt;&gt;</w:t>
            </w:r>
          </w:p>
          <w:p w:rsidR="00060B50" w:rsidRPr="003459DE" w:rsidRDefault="00060B50" w:rsidP="00060B50">
            <w:r w:rsidRPr="003459DE">
              <w:t>[[C4InstQextMeasComplete]] &lt;&lt;TIMESTAMP&gt;&gt;</w:t>
            </w:r>
          </w:p>
          <w:p w:rsidR="00060B50" w:rsidRPr="003459DE" w:rsidRDefault="00060B50" w:rsidP="00060B50"/>
          <w:p w:rsidR="00060B50" w:rsidRPr="003459DE" w:rsidRDefault="00060B50" w:rsidP="00060B50">
            <w:r w:rsidRPr="003459DE">
              <w:t>[[C5InstQextMeasTech]] &lt;&lt;SRF&gt;&gt;</w:t>
            </w:r>
          </w:p>
          <w:p w:rsidR="00060B50" w:rsidRPr="003459DE" w:rsidRDefault="00060B50" w:rsidP="00060B50">
            <w:r w:rsidRPr="003459DE">
              <w:t>[[C5InstQextMeasComplete]] &lt;&lt;TIMESTAMP&gt;&gt;</w:t>
            </w:r>
          </w:p>
          <w:p w:rsidR="00060B50" w:rsidRPr="003459DE" w:rsidRDefault="00060B50" w:rsidP="00060B50"/>
          <w:p w:rsidR="00060B50" w:rsidRPr="003459DE" w:rsidRDefault="00060B50" w:rsidP="00060B50">
            <w:r w:rsidRPr="003459DE">
              <w:t>[[C6InstQextMeasTech]] &lt;&lt;SRF&gt;&gt;</w:t>
            </w:r>
          </w:p>
          <w:p w:rsidR="00060B50" w:rsidRPr="003459DE" w:rsidRDefault="00060B50" w:rsidP="00060B50">
            <w:r w:rsidRPr="003459DE">
              <w:t>[[C6InstQextMeasComplete]] &lt;&lt;TIMESTAMP&gt;&gt;</w:t>
            </w:r>
          </w:p>
          <w:p w:rsidR="00060B50" w:rsidRPr="003459DE" w:rsidRDefault="00060B50" w:rsidP="00060B50"/>
          <w:p w:rsidR="00060B50" w:rsidRPr="003459DE" w:rsidRDefault="00060B50" w:rsidP="00060B50">
            <w:r w:rsidRPr="003459DE">
              <w:t>[[C7InstQextMeasTech]] &lt;&lt;SRF&gt;&gt;</w:t>
            </w:r>
          </w:p>
          <w:p w:rsidR="00060B50" w:rsidRPr="003459DE" w:rsidRDefault="00060B50" w:rsidP="00060B50">
            <w:r w:rsidRPr="003459DE">
              <w:t>[[C7InstQextMeasComplete]] &lt;&lt;TIMESTAMP&gt;&gt;</w:t>
            </w:r>
          </w:p>
          <w:p w:rsidR="00060B50" w:rsidRPr="003459DE" w:rsidRDefault="00060B50" w:rsidP="00060B50"/>
          <w:p w:rsidR="00060B50" w:rsidRPr="003459DE" w:rsidRDefault="00060B50" w:rsidP="00060B50">
            <w:r w:rsidRPr="003459DE">
              <w:t>[[C8InstQextMeasTech]] &lt;&lt;SRF&gt;&gt;</w:t>
            </w:r>
          </w:p>
          <w:p w:rsidR="00060B50" w:rsidRDefault="00060B50" w:rsidP="00060B50">
            <w:pPr>
              <w:rPr>
                <w:rFonts w:eastAsia="Calibri"/>
              </w:rPr>
            </w:pPr>
            <w:r w:rsidRPr="003459DE">
              <w:t>[[C8InstQextMeasComplete]] &lt;&lt;TIMESTAMP</w:t>
            </w:r>
            <w:r>
              <w:t>&gt;&gt;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50"/>
        <w:gridCol w:w="2875"/>
        <w:gridCol w:w="2875"/>
        <w:gridCol w:w="811"/>
        <w:gridCol w:w="2064"/>
        <w:gridCol w:w="2875"/>
      </w:tblGrid>
      <w:tr w:rsidR="00060B50" w:rsidTr="00060B50">
        <w:tc>
          <w:tcPr>
            <w:tcW w:w="560" w:type="pct"/>
            <w:vAlign w:val="center"/>
          </w:tcPr>
          <w:p w:rsidR="00060B50" w:rsidRPr="00825A5F" w:rsidRDefault="00060B50" w:rsidP="00060B50">
            <w:pPr>
              <w:tabs>
                <w:tab w:val="left" w:pos="11250"/>
              </w:tabs>
              <w:jc w:val="center"/>
              <w:rPr>
                <w:rStyle w:val="Strong"/>
              </w:rPr>
            </w:pPr>
            <w:r>
              <w:rPr>
                <w:rStyle w:val="Strong"/>
              </w:rPr>
              <w:lastRenderedPageBreak/>
              <w:t>Step No</w:t>
            </w:r>
          </w:p>
        </w:tc>
        <w:tc>
          <w:tcPr>
            <w:tcW w:w="2533" w:type="pct"/>
            <w:gridSpan w:val="3"/>
            <w:vAlign w:val="center"/>
          </w:tcPr>
          <w:p w:rsidR="00060B50" w:rsidRPr="00825A5F" w:rsidRDefault="00060B50" w:rsidP="00060B50">
            <w:pPr>
              <w:tabs>
                <w:tab w:val="left" w:pos="11250"/>
              </w:tabs>
              <w:jc w:val="center"/>
              <w:rPr>
                <w:rStyle w:val="Strong"/>
              </w:rPr>
            </w:pPr>
            <w:r>
              <w:rPr>
                <w:rStyle w:val="Strong"/>
              </w:rPr>
              <w:t>Instructions</w:t>
            </w:r>
          </w:p>
        </w:tc>
        <w:tc>
          <w:tcPr>
            <w:tcW w:w="1907" w:type="pct"/>
            <w:gridSpan w:val="2"/>
            <w:vAlign w:val="center"/>
          </w:tcPr>
          <w:p w:rsidR="00060B50" w:rsidRPr="00825A5F" w:rsidRDefault="00060B50" w:rsidP="00060B50">
            <w:pPr>
              <w:tabs>
                <w:tab w:val="left" w:pos="11250"/>
              </w:tabs>
              <w:jc w:val="center"/>
              <w:rPr>
                <w:rStyle w:val="Strong"/>
              </w:rPr>
            </w:pPr>
            <w:r>
              <w:rPr>
                <w:rStyle w:val="Strong"/>
              </w:rPr>
              <w:t>Data Inputs</w:t>
            </w:r>
          </w:p>
        </w:tc>
      </w:tr>
      <w:tr w:rsidR="00060B50" w:rsidTr="00060B50">
        <w:tc>
          <w:tcPr>
            <w:tcW w:w="560" w:type="pct"/>
          </w:tcPr>
          <w:p w:rsidR="00060B50" w:rsidRDefault="00060B50" w:rsidP="00060B50">
            <w:pPr>
              <w:tabs>
                <w:tab w:val="left" w:pos="11250"/>
              </w:tabs>
            </w:pPr>
            <w:r>
              <w:t>15</w:t>
            </w:r>
          </w:p>
        </w:tc>
        <w:tc>
          <w:tcPr>
            <w:tcW w:w="4440" w:type="pct"/>
            <w:gridSpan w:val="5"/>
          </w:tcPr>
          <w:p w:rsidR="00060B50" w:rsidRDefault="00060B50" w:rsidP="00060B50">
            <w:pPr>
              <w:tabs>
                <w:tab w:val="left" w:pos="11250"/>
              </w:tabs>
            </w:pPr>
            <w:proofErr w:type="spellStart"/>
            <w:r>
              <w:rPr>
                <w:b/>
                <w:bCs/>
              </w:rPr>
              <w:t>Qext</w:t>
            </w:r>
            <w:proofErr w:type="spellEnd"/>
            <w:r>
              <w:rPr>
                <w:b/>
                <w:bCs/>
              </w:rPr>
              <w:t xml:space="preserve"> Measurements: </w:t>
            </w:r>
            <w:r>
              <w:t xml:space="preserve">Record </w:t>
            </w:r>
            <w:proofErr w:type="spellStart"/>
            <w:r>
              <w:t>Qext’s</w:t>
            </w:r>
            <w:proofErr w:type="spellEnd"/>
            <w:r>
              <w:t xml:space="preserve"> for each coupler on each cavity in the table below.  Attach waveform log files when appropriate.</w:t>
            </w:r>
          </w:p>
        </w:tc>
      </w:tr>
      <w:tr w:rsidR="00060B50" w:rsidTr="00060B50">
        <w:trPr>
          <w:trHeight w:val="62"/>
        </w:trPr>
        <w:tc>
          <w:tcPr>
            <w:tcW w:w="560" w:type="pct"/>
          </w:tcPr>
          <w:p w:rsidR="00060B50" w:rsidRDefault="00060B50" w:rsidP="00060B50">
            <w:pPr>
              <w:jc w:val="center"/>
              <w:rPr>
                <w:rFonts w:eastAsia="Calibri"/>
                <w:b/>
                <w:bCs/>
              </w:rPr>
            </w:pPr>
            <w:r>
              <w:rPr>
                <w:b/>
                <w:bCs/>
              </w:rPr>
              <w:t>Cavity</w:t>
            </w:r>
          </w:p>
        </w:tc>
        <w:tc>
          <w:tcPr>
            <w:tcW w:w="1110" w:type="pct"/>
          </w:tcPr>
          <w:p w:rsidR="00060B50" w:rsidRDefault="00060B50" w:rsidP="00060B50">
            <w:pPr>
              <w:jc w:val="center"/>
              <w:rPr>
                <w:rFonts w:eastAsia="Calibri"/>
                <w:b/>
                <w:bCs/>
              </w:rPr>
            </w:pPr>
            <w:proofErr w:type="spellStart"/>
            <w:r>
              <w:rPr>
                <w:b/>
                <w:bCs/>
              </w:rPr>
              <w:t>QextFPC</w:t>
            </w:r>
            <w:proofErr w:type="spellEnd"/>
          </w:p>
        </w:tc>
        <w:tc>
          <w:tcPr>
            <w:tcW w:w="1110" w:type="pct"/>
          </w:tcPr>
          <w:p w:rsidR="00060B50" w:rsidRDefault="00060B50" w:rsidP="00060B50">
            <w:pPr>
              <w:jc w:val="center"/>
              <w:rPr>
                <w:rFonts w:eastAsia="Calibri"/>
                <w:b/>
                <w:bCs/>
              </w:rPr>
            </w:pPr>
            <w:proofErr w:type="spellStart"/>
            <w:r>
              <w:rPr>
                <w:b/>
                <w:bCs/>
              </w:rPr>
              <w:t>QextFieldProbe</w:t>
            </w:r>
            <w:proofErr w:type="spellEnd"/>
          </w:p>
        </w:tc>
        <w:tc>
          <w:tcPr>
            <w:tcW w:w="1110" w:type="pct"/>
            <w:gridSpan w:val="2"/>
          </w:tcPr>
          <w:p w:rsidR="00060B50" w:rsidRDefault="00060B50" w:rsidP="00060B50">
            <w:pPr>
              <w:jc w:val="center"/>
              <w:rPr>
                <w:rFonts w:eastAsia="Calibri"/>
                <w:b/>
                <w:bCs/>
              </w:rPr>
            </w:pPr>
            <w:r>
              <w:rPr>
                <w:b/>
                <w:bCs/>
              </w:rPr>
              <w:t>Waveform Files</w:t>
            </w:r>
          </w:p>
        </w:tc>
        <w:tc>
          <w:tcPr>
            <w:tcW w:w="1110" w:type="pct"/>
          </w:tcPr>
          <w:p w:rsidR="00060B50" w:rsidRDefault="00060B50" w:rsidP="00060B50">
            <w:pPr>
              <w:jc w:val="center"/>
              <w:rPr>
                <w:rFonts w:eastAsia="Calibri"/>
                <w:b/>
                <w:bCs/>
              </w:rPr>
            </w:pPr>
            <w:r>
              <w:rPr>
                <w:b/>
                <w:bCs/>
              </w:rPr>
              <w:t>Comments</w:t>
            </w:r>
          </w:p>
        </w:tc>
      </w:tr>
      <w:tr w:rsidR="00060B50" w:rsidTr="00060B50">
        <w:trPr>
          <w:trHeight w:val="56"/>
        </w:trPr>
        <w:tc>
          <w:tcPr>
            <w:tcW w:w="560" w:type="pct"/>
          </w:tcPr>
          <w:p w:rsidR="00060B50" w:rsidRDefault="00060B50" w:rsidP="00060B50">
            <w:pPr>
              <w:rPr>
                <w:rFonts w:eastAsia="Calibri"/>
                <w:b/>
                <w:bCs/>
              </w:rPr>
            </w:pPr>
            <w:r>
              <w:rPr>
                <w:b/>
                <w:bCs/>
              </w:rPr>
              <w:t>1</w:t>
            </w:r>
          </w:p>
        </w:tc>
        <w:tc>
          <w:tcPr>
            <w:tcW w:w="1110" w:type="pct"/>
          </w:tcPr>
          <w:p w:rsidR="00060B50" w:rsidRPr="003459DE" w:rsidRDefault="00060B50" w:rsidP="00060B50">
            <w:pPr>
              <w:rPr>
                <w:rFonts w:eastAsia="Calibri"/>
              </w:rPr>
            </w:pPr>
            <w:r w:rsidRPr="003459DE">
              <w:t>[[C1InstQextFPC]] &lt;&lt;SCINOT&gt;&gt;</w:t>
            </w:r>
          </w:p>
        </w:tc>
        <w:tc>
          <w:tcPr>
            <w:tcW w:w="1110" w:type="pct"/>
          </w:tcPr>
          <w:p w:rsidR="00060B50" w:rsidRPr="003459DE" w:rsidRDefault="00060B50" w:rsidP="00060B50">
            <w:pPr>
              <w:rPr>
                <w:rFonts w:eastAsia="Calibri"/>
              </w:rPr>
            </w:pPr>
            <w:r w:rsidRPr="003459DE">
              <w:t>[[C1InstQextFP]] &lt;&lt;SCINOT&gt;&gt;</w:t>
            </w:r>
          </w:p>
        </w:tc>
        <w:tc>
          <w:tcPr>
            <w:tcW w:w="1110" w:type="pct"/>
            <w:gridSpan w:val="2"/>
          </w:tcPr>
          <w:p w:rsidR="00060B50" w:rsidRPr="003459DE" w:rsidRDefault="00060B50" w:rsidP="00060B50">
            <w:pPr>
              <w:rPr>
                <w:rFonts w:eastAsia="Calibri"/>
              </w:rPr>
            </w:pPr>
            <w:r w:rsidRPr="003459DE">
              <w:t xml:space="preserve">[[C1InstPulsedWaveforms]] </w:t>
            </w:r>
            <w:r>
              <w:t>&lt;&lt;FILEUPLOAD&gt;&gt;</w:t>
            </w:r>
          </w:p>
        </w:tc>
        <w:tc>
          <w:tcPr>
            <w:tcW w:w="1110" w:type="pct"/>
          </w:tcPr>
          <w:p w:rsidR="00060B50" w:rsidRPr="003459DE" w:rsidRDefault="00060B50" w:rsidP="00060B50">
            <w:pPr>
              <w:rPr>
                <w:rFonts w:eastAsia="Calibri"/>
              </w:rPr>
            </w:pPr>
            <w:r w:rsidRPr="003459DE">
              <w:t xml:space="preserve">[[C1InstQextComments]] </w:t>
            </w:r>
            <w:r>
              <w:t>&lt;&lt;COMMENT&gt;&gt;</w:t>
            </w:r>
          </w:p>
        </w:tc>
      </w:tr>
      <w:tr w:rsidR="00060B50" w:rsidTr="00060B50">
        <w:trPr>
          <w:trHeight w:val="56"/>
        </w:trPr>
        <w:tc>
          <w:tcPr>
            <w:tcW w:w="560" w:type="pct"/>
          </w:tcPr>
          <w:p w:rsidR="00060B50" w:rsidRDefault="00060B50" w:rsidP="00060B50">
            <w:pPr>
              <w:rPr>
                <w:rFonts w:eastAsia="Calibri"/>
                <w:b/>
                <w:bCs/>
              </w:rPr>
            </w:pPr>
            <w:r>
              <w:rPr>
                <w:b/>
                <w:bCs/>
              </w:rPr>
              <w:t>2</w:t>
            </w:r>
          </w:p>
        </w:tc>
        <w:tc>
          <w:tcPr>
            <w:tcW w:w="1110" w:type="pct"/>
          </w:tcPr>
          <w:p w:rsidR="00060B50" w:rsidRPr="003459DE" w:rsidRDefault="00060B50" w:rsidP="00060B50">
            <w:pPr>
              <w:rPr>
                <w:rFonts w:eastAsia="Calibri"/>
              </w:rPr>
            </w:pPr>
            <w:r w:rsidRPr="003459DE">
              <w:t>[[C2InstQextFPC]] &lt;&lt;SCINOT&gt;&gt;</w:t>
            </w:r>
          </w:p>
        </w:tc>
        <w:tc>
          <w:tcPr>
            <w:tcW w:w="1110" w:type="pct"/>
          </w:tcPr>
          <w:p w:rsidR="00060B50" w:rsidRPr="003459DE" w:rsidRDefault="00060B50" w:rsidP="00060B50">
            <w:pPr>
              <w:rPr>
                <w:rFonts w:eastAsia="Calibri"/>
              </w:rPr>
            </w:pPr>
            <w:r w:rsidRPr="003459DE">
              <w:t>[[C2InstQextFP]] &lt;&lt;SCINOT&gt;&gt;</w:t>
            </w:r>
          </w:p>
        </w:tc>
        <w:tc>
          <w:tcPr>
            <w:tcW w:w="1110" w:type="pct"/>
            <w:gridSpan w:val="2"/>
          </w:tcPr>
          <w:p w:rsidR="00060B50" w:rsidRPr="003459DE" w:rsidRDefault="00060B50" w:rsidP="00060B50">
            <w:pPr>
              <w:rPr>
                <w:rFonts w:eastAsia="Calibri"/>
              </w:rPr>
            </w:pPr>
            <w:r w:rsidRPr="003459DE">
              <w:t xml:space="preserve">[[C2InstPulsedWaveforms]] </w:t>
            </w:r>
            <w:r>
              <w:t>&lt;&lt;FILEUPLOAD&gt;&gt;</w:t>
            </w:r>
          </w:p>
        </w:tc>
        <w:tc>
          <w:tcPr>
            <w:tcW w:w="1110" w:type="pct"/>
          </w:tcPr>
          <w:p w:rsidR="00060B50" w:rsidRPr="003459DE" w:rsidRDefault="00060B50" w:rsidP="00060B50">
            <w:pPr>
              <w:rPr>
                <w:rFonts w:eastAsia="Calibri"/>
              </w:rPr>
            </w:pPr>
            <w:r w:rsidRPr="003459DE">
              <w:t xml:space="preserve">[[C2InstQextComments]] </w:t>
            </w:r>
            <w:r>
              <w:t>&lt;&lt;COMMENT&gt;&gt;</w:t>
            </w:r>
          </w:p>
        </w:tc>
      </w:tr>
      <w:tr w:rsidR="00060B50" w:rsidTr="00060B50">
        <w:trPr>
          <w:trHeight w:val="56"/>
        </w:trPr>
        <w:tc>
          <w:tcPr>
            <w:tcW w:w="560" w:type="pct"/>
          </w:tcPr>
          <w:p w:rsidR="00060B50" w:rsidRDefault="00060B50" w:rsidP="00060B50">
            <w:pPr>
              <w:rPr>
                <w:rFonts w:eastAsia="Calibri"/>
                <w:b/>
                <w:bCs/>
              </w:rPr>
            </w:pPr>
            <w:r>
              <w:rPr>
                <w:b/>
                <w:bCs/>
              </w:rPr>
              <w:t>3</w:t>
            </w:r>
          </w:p>
        </w:tc>
        <w:tc>
          <w:tcPr>
            <w:tcW w:w="1110" w:type="pct"/>
          </w:tcPr>
          <w:p w:rsidR="00060B50" w:rsidRPr="003459DE" w:rsidRDefault="00060B50" w:rsidP="00060B50">
            <w:pPr>
              <w:rPr>
                <w:rFonts w:eastAsia="Calibri"/>
              </w:rPr>
            </w:pPr>
            <w:r w:rsidRPr="003459DE">
              <w:t>[[C3InstQextFPC]] &lt;&lt;SCINOT&gt;&gt;</w:t>
            </w:r>
          </w:p>
        </w:tc>
        <w:tc>
          <w:tcPr>
            <w:tcW w:w="1110" w:type="pct"/>
          </w:tcPr>
          <w:p w:rsidR="00060B50" w:rsidRPr="003459DE" w:rsidRDefault="00060B50" w:rsidP="00060B50">
            <w:pPr>
              <w:rPr>
                <w:rFonts w:eastAsia="Calibri"/>
              </w:rPr>
            </w:pPr>
            <w:r w:rsidRPr="003459DE">
              <w:t>[[C3InstQextFP]] &lt;&lt;SCINOT&gt;&gt;</w:t>
            </w:r>
          </w:p>
        </w:tc>
        <w:tc>
          <w:tcPr>
            <w:tcW w:w="1110" w:type="pct"/>
            <w:gridSpan w:val="2"/>
          </w:tcPr>
          <w:p w:rsidR="00060B50" w:rsidRPr="003459DE" w:rsidRDefault="00060B50" w:rsidP="00060B50">
            <w:pPr>
              <w:rPr>
                <w:rFonts w:eastAsia="Calibri"/>
              </w:rPr>
            </w:pPr>
            <w:r w:rsidRPr="003459DE">
              <w:t xml:space="preserve">[[C3InstPulsedWaveforms]] </w:t>
            </w:r>
            <w:r>
              <w:t>&lt;&lt;FILEUPLOAD&gt;&gt;</w:t>
            </w:r>
          </w:p>
        </w:tc>
        <w:tc>
          <w:tcPr>
            <w:tcW w:w="1110" w:type="pct"/>
          </w:tcPr>
          <w:p w:rsidR="00060B50" w:rsidRPr="003459DE" w:rsidRDefault="00060B50" w:rsidP="00060B50">
            <w:pPr>
              <w:rPr>
                <w:rFonts w:eastAsia="Calibri"/>
              </w:rPr>
            </w:pPr>
            <w:r w:rsidRPr="003459DE">
              <w:t xml:space="preserve">[[C3InstQextComments]] </w:t>
            </w:r>
            <w:r>
              <w:t>&lt;&lt;COMMENT&gt;&gt;</w:t>
            </w:r>
          </w:p>
        </w:tc>
      </w:tr>
      <w:tr w:rsidR="00060B50" w:rsidTr="00060B50">
        <w:trPr>
          <w:trHeight w:val="56"/>
        </w:trPr>
        <w:tc>
          <w:tcPr>
            <w:tcW w:w="560" w:type="pct"/>
          </w:tcPr>
          <w:p w:rsidR="00060B50" w:rsidRDefault="00060B50" w:rsidP="00060B50">
            <w:pPr>
              <w:rPr>
                <w:rFonts w:eastAsia="Calibri"/>
                <w:b/>
                <w:bCs/>
              </w:rPr>
            </w:pPr>
            <w:r>
              <w:rPr>
                <w:b/>
                <w:bCs/>
              </w:rPr>
              <w:t>4</w:t>
            </w:r>
          </w:p>
        </w:tc>
        <w:tc>
          <w:tcPr>
            <w:tcW w:w="1110" w:type="pct"/>
          </w:tcPr>
          <w:p w:rsidR="00060B50" w:rsidRPr="003459DE" w:rsidRDefault="00060B50" w:rsidP="00060B50">
            <w:pPr>
              <w:rPr>
                <w:rFonts w:eastAsia="Calibri"/>
              </w:rPr>
            </w:pPr>
            <w:r w:rsidRPr="003459DE">
              <w:t>[[C4InstQextFPC]] &lt;&lt;SCINOT&gt;&gt;</w:t>
            </w:r>
          </w:p>
        </w:tc>
        <w:tc>
          <w:tcPr>
            <w:tcW w:w="1110" w:type="pct"/>
          </w:tcPr>
          <w:p w:rsidR="00060B50" w:rsidRPr="003459DE" w:rsidRDefault="00060B50" w:rsidP="00060B50">
            <w:pPr>
              <w:rPr>
                <w:rFonts w:eastAsia="Calibri"/>
              </w:rPr>
            </w:pPr>
            <w:r w:rsidRPr="003459DE">
              <w:t>[[C4InstQextFP]] &lt;&lt;SCINOT&gt;&gt;</w:t>
            </w:r>
          </w:p>
        </w:tc>
        <w:tc>
          <w:tcPr>
            <w:tcW w:w="1110" w:type="pct"/>
            <w:gridSpan w:val="2"/>
          </w:tcPr>
          <w:p w:rsidR="00060B50" w:rsidRPr="003459DE" w:rsidRDefault="00060B50" w:rsidP="00060B50">
            <w:pPr>
              <w:rPr>
                <w:rFonts w:eastAsia="Calibri"/>
              </w:rPr>
            </w:pPr>
            <w:r w:rsidRPr="003459DE">
              <w:t xml:space="preserve">[[C4InstPulsedWaveforms]] </w:t>
            </w:r>
            <w:r>
              <w:t>&lt;&lt;FILEUPLOAD&gt;&gt;</w:t>
            </w:r>
          </w:p>
        </w:tc>
        <w:tc>
          <w:tcPr>
            <w:tcW w:w="1110" w:type="pct"/>
          </w:tcPr>
          <w:p w:rsidR="00060B50" w:rsidRPr="003459DE" w:rsidRDefault="00060B50" w:rsidP="00060B50">
            <w:pPr>
              <w:rPr>
                <w:rFonts w:eastAsia="Calibri"/>
              </w:rPr>
            </w:pPr>
            <w:r w:rsidRPr="003459DE">
              <w:t xml:space="preserve">[[C4InstQextComments]] </w:t>
            </w:r>
            <w:r>
              <w:t>&lt;&lt;COMMENT&gt;&gt;</w:t>
            </w:r>
          </w:p>
        </w:tc>
      </w:tr>
      <w:tr w:rsidR="00060B50" w:rsidTr="00060B50">
        <w:trPr>
          <w:trHeight w:val="56"/>
        </w:trPr>
        <w:tc>
          <w:tcPr>
            <w:tcW w:w="560" w:type="pct"/>
          </w:tcPr>
          <w:p w:rsidR="00060B50" w:rsidRDefault="00060B50" w:rsidP="00060B50">
            <w:pPr>
              <w:rPr>
                <w:rFonts w:eastAsia="Calibri"/>
                <w:b/>
                <w:bCs/>
              </w:rPr>
            </w:pPr>
            <w:r>
              <w:rPr>
                <w:b/>
                <w:bCs/>
              </w:rPr>
              <w:t>5</w:t>
            </w:r>
          </w:p>
        </w:tc>
        <w:tc>
          <w:tcPr>
            <w:tcW w:w="1110" w:type="pct"/>
          </w:tcPr>
          <w:p w:rsidR="00060B50" w:rsidRPr="003459DE" w:rsidRDefault="00060B50" w:rsidP="00060B50">
            <w:pPr>
              <w:rPr>
                <w:rFonts w:eastAsia="Calibri"/>
              </w:rPr>
            </w:pPr>
            <w:r w:rsidRPr="003459DE">
              <w:t>[[C5InstQextFPC]] &lt;&lt;SCINOT&gt;&gt;</w:t>
            </w:r>
          </w:p>
        </w:tc>
        <w:tc>
          <w:tcPr>
            <w:tcW w:w="1110" w:type="pct"/>
          </w:tcPr>
          <w:p w:rsidR="00060B50" w:rsidRPr="003459DE" w:rsidRDefault="00060B50" w:rsidP="00060B50">
            <w:pPr>
              <w:rPr>
                <w:rFonts w:eastAsia="Calibri"/>
              </w:rPr>
            </w:pPr>
            <w:r w:rsidRPr="003459DE">
              <w:t>[[C5InstQextFP]] &lt;&lt;SCINOT&gt;&gt;</w:t>
            </w:r>
          </w:p>
        </w:tc>
        <w:tc>
          <w:tcPr>
            <w:tcW w:w="1110" w:type="pct"/>
            <w:gridSpan w:val="2"/>
          </w:tcPr>
          <w:p w:rsidR="00060B50" w:rsidRPr="003459DE" w:rsidRDefault="00060B50" w:rsidP="00060B50">
            <w:pPr>
              <w:rPr>
                <w:rFonts w:eastAsia="Calibri"/>
              </w:rPr>
            </w:pPr>
            <w:r w:rsidRPr="003459DE">
              <w:t xml:space="preserve">[[C5InstPulsedWaveforms]] </w:t>
            </w:r>
            <w:r>
              <w:t>&lt;&lt;FILEUPLOAD&gt;&gt;</w:t>
            </w:r>
          </w:p>
        </w:tc>
        <w:tc>
          <w:tcPr>
            <w:tcW w:w="1110" w:type="pct"/>
          </w:tcPr>
          <w:p w:rsidR="00060B50" w:rsidRPr="003459DE" w:rsidRDefault="00060B50" w:rsidP="00060B50">
            <w:pPr>
              <w:rPr>
                <w:rFonts w:eastAsia="Calibri"/>
              </w:rPr>
            </w:pPr>
            <w:r w:rsidRPr="003459DE">
              <w:t xml:space="preserve">[[C5InstQextComments]] </w:t>
            </w:r>
            <w:r>
              <w:t>&lt;&lt;COMMENT&gt;&gt;</w:t>
            </w:r>
          </w:p>
        </w:tc>
      </w:tr>
      <w:tr w:rsidR="00060B50" w:rsidTr="00060B50">
        <w:trPr>
          <w:trHeight w:val="56"/>
        </w:trPr>
        <w:tc>
          <w:tcPr>
            <w:tcW w:w="560" w:type="pct"/>
          </w:tcPr>
          <w:p w:rsidR="00060B50" w:rsidRDefault="00060B50" w:rsidP="00060B50">
            <w:pPr>
              <w:rPr>
                <w:rFonts w:eastAsia="Calibri"/>
                <w:b/>
                <w:bCs/>
              </w:rPr>
            </w:pPr>
            <w:r>
              <w:rPr>
                <w:b/>
                <w:bCs/>
              </w:rPr>
              <w:t>6</w:t>
            </w:r>
          </w:p>
        </w:tc>
        <w:tc>
          <w:tcPr>
            <w:tcW w:w="1110" w:type="pct"/>
          </w:tcPr>
          <w:p w:rsidR="00060B50" w:rsidRPr="003459DE" w:rsidRDefault="00060B50" w:rsidP="00060B50">
            <w:pPr>
              <w:rPr>
                <w:rFonts w:eastAsia="Calibri"/>
              </w:rPr>
            </w:pPr>
            <w:r w:rsidRPr="003459DE">
              <w:t>[[C6InstQextFPC]] &lt;&lt;SCINOT&gt;&gt;</w:t>
            </w:r>
          </w:p>
        </w:tc>
        <w:tc>
          <w:tcPr>
            <w:tcW w:w="1110" w:type="pct"/>
          </w:tcPr>
          <w:p w:rsidR="00060B50" w:rsidRPr="003459DE" w:rsidRDefault="00060B50" w:rsidP="00060B50">
            <w:pPr>
              <w:rPr>
                <w:rFonts w:eastAsia="Calibri"/>
              </w:rPr>
            </w:pPr>
            <w:r w:rsidRPr="003459DE">
              <w:t>[[C6InstQextFP]] &lt;&lt;SCINOT&gt;&gt;</w:t>
            </w:r>
          </w:p>
        </w:tc>
        <w:tc>
          <w:tcPr>
            <w:tcW w:w="1110" w:type="pct"/>
            <w:gridSpan w:val="2"/>
          </w:tcPr>
          <w:p w:rsidR="00060B50" w:rsidRPr="003459DE" w:rsidRDefault="00060B50" w:rsidP="00060B50">
            <w:pPr>
              <w:rPr>
                <w:rFonts w:eastAsia="Calibri"/>
              </w:rPr>
            </w:pPr>
            <w:r w:rsidRPr="003459DE">
              <w:t xml:space="preserve">[[C6InstPulsedWaveforms]] </w:t>
            </w:r>
            <w:r>
              <w:t>&lt;&lt;FILEUPLOAD&gt;&gt;</w:t>
            </w:r>
          </w:p>
        </w:tc>
        <w:tc>
          <w:tcPr>
            <w:tcW w:w="1110" w:type="pct"/>
          </w:tcPr>
          <w:p w:rsidR="00060B50" w:rsidRPr="003459DE" w:rsidRDefault="00060B50" w:rsidP="00060B50">
            <w:pPr>
              <w:rPr>
                <w:rFonts w:eastAsia="Calibri"/>
              </w:rPr>
            </w:pPr>
            <w:r w:rsidRPr="003459DE">
              <w:t xml:space="preserve">[[C6InstQextComments]] </w:t>
            </w:r>
            <w:r>
              <w:t>&lt;&lt;COMMENT&gt;&gt;</w:t>
            </w:r>
          </w:p>
        </w:tc>
      </w:tr>
      <w:tr w:rsidR="00060B50" w:rsidTr="00060B50">
        <w:trPr>
          <w:trHeight w:val="56"/>
        </w:trPr>
        <w:tc>
          <w:tcPr>
            <w:tcW w:w="560" w:type="pct"/>
          </w:tcPr>
          <w:p w:rsidR="00060B50" w:rsidRDefault="00060B50" w:rsidP="00060B50">
            <w:pPr>
              <w:rPr>
                <w:rFonts w:eastAsia="Calibri"/>
                <w:b/>
                <w:bCs/>
              </w:rPr>
            </w:pPr>
            <w:r>
              <w:rPr>
                <w:b/>
                <w:bCs/>
              </w:rPr>
              <w:t>7</w:t>
            </w:r>
          </w:p>
        </w:tc>
        <w:tc>
          <w:tcPr>
            <w:tcW w:w="1110" w:type="pct"/>
          </w:tcPr>
          <w:p w:rsidR="00060B50" w:rsidRPr="003459DE" w:rsidRDefault="00060B50" w:rsidP="00060B50">
            <w:pPr>
              <w:rPr>
                <w:rFonts w:eastAsia="Calibri"/>
              </w:rPr>
            </w:pPr>
            <w:r w:rsidRPr="003459DE">
              <w:t>[[C7InstQextFPC]] &lt;&lt;SCINOT&gt;&gt;</w:t>
            </w:r>
          </w:p>
        </w:tc>
        <w:tc>
          <w:tcPr>
            <w:tcW w:w="1110" w:type="pct"/>
          </w:tcPr>
          <w:p w:rsidR="00060B50" w:rsidRPr="003459DE" w:rsidRDefault="00060B50" w:rsidP="00060B50">
            <w:pPr>
              <w:rPr>
                <w:rFonts w:eastAsia="Calibri"/>
              </w:rPr>
            </w:pPr>
            <w:r w:rsidRPr="003459DE">
              <w:t>[[C7InstQextFP]] &lt;&lt;SCINOT&gt;&gt;</w:t>
            </w:r>
          </w:p>
        </w:tc>
        <w:tc>
          <w:tcPr>
            <w:tcW w:w="1110" w:type="pct"/>
            <w:gridSpan w:val="2"/>
          </w:tcPr>
          <w:p w:rsidR="00060B50" w:rsidRPr="003459DE" w:rsidRDefault="00060B50" w:rsidP="00060B50">
            <w:pPr>
              <w:rPr>
                <w:rFonts w:eastAsia="Calibri"/>
              </w:rPr>
            </w:pPr>
            <w:r w:rsidRPr="003459DE">
              <w:t xml:space="preserve">[[C7InstPulsedWaveforms]] </w:t>
            </w:r>
            <w:r>
              <w:t>&lt;&lt;FILEUPLOAD&gt;&gt;</w:t>
            </w:r>
          </w:p>
        </w:tc>
        <w:tc>
          <w:tcPr>
            <w:tcW w:w="1110" w:type="pct"/>
          </w:tcPr>
          <w:p w:rsidR="00060B50" w:rsidRPr="003459DE" w:rsidRDefault="00060B50" w:rsidP="00060B50">
            <w:pPr>
              <w:rPr>
                <w:rFonts w:eastAsia="Calibri"/>
              </w:rPr>
            </w:pPr>
            <w:r w:rsidRPr="003459DE">
              <w:t xml:space="preserve">[[C7InstQextComments]] </w:t>
            </w:r>
            <w:r>
              <w:t>&lt;&lt;COMMENT&gt;&gt;</w:t>
            </w:r>
          </w:p>
        </w:tc>
      </w:tr>
      <w:tr w:rsidR="00060B50" w:rsidTr="00060B50">
        <w:trPr>
          <w:trHeight w:val="56"/>
        </w:trPr>
        <w:tc>
          <w:tcPr>
            <w:tcW w:w="560" w:type="pct"/>
          </w:tcPr>
          <w:p w:rsidR="00060B50" w:rsidRDefault="00060B50" w:rsidP="00060B50">
            <w:pPr>
              <w:rPr>
                <w:rFonts w:eastAsia="Calibri"/>
                <w:b/>
                <w:bCs/>
              </w:rPr>
            </w:pPr>
            <w:r>
              <w:rPr>
                <w:b/>
                <w:bCs/>
              </w:rPr>
              <w:t>8</w:t>
            </w:r>
          </w:p>
        </w:tc>
        <w:tc>
          <w:tcPr>
            <w:tcW w:w="1110" w:type="pct"/>
          </w:tcPr>
          <w:p w:rsidR="00060B50" w:rsidRPr="003459DE" w:rsidRDefault="00060B50" w:rsidP="00060B50">
            <w:pPr>
              <w:rPr>
                <w:rFonts w:eastAsia="Calibri"/>
              </w:rPr>
            </w:pPr>
            <w:r w:rsidRPr="003459DE">
              <w:t>[[C8InstQextFPC]] &lt;&lt;SCINOT&gt;&gt;</w:t>
            </w:r>
          </w:p>
        </w:tc>
        <w:tc>
          <w:tcPr>
            <w:tcW w:w="1110" w:type="pct"/>
          </w:tcPr>
          <w:p w:rsidR="00060B50" w:rsidRPr="003459DE" w:rsidRDefault="00060B50" w:rsidP="00060B50">
            <w:pPr>
              <w:rPr>
                <w:rFonts w:eastAsia="Calibri"/>
              </w:rPr>
            </w:pPr>
            <w:r w:rsidRPr="003459DE">
              <w:t>[[C8InstQextFP]] &lt;&lt;SCINOT&gt;&gt;</w:t>
            </w:r>
          </w:p>
        </w:tc>
        <w:tc>
          <w:tcPr>
            <w:tcW w:w="1110" w:type="pct"/>
            <w:gridSpan w:val="2"/>
          </w:tcPr>
          <w:p w:rsidR="00060B50" w:rsidRPr="003459DE" w:rsidRDefault="00060B50" w:rsidP="00060B50">
            <w:pPr>
              <w:rPr>
                <w:rFonts w:eastAsia="Calibri"/>
              </w:rPr>
            </w:pPr>
            <w:r w:rsidRPr="003459DE">
              <w:t xml:space="preserve">[[C8InstPulsedWaveforms]] </w:t>
            </w:r>
            <w:r>
              <w:t>&lt;&lt;FILEUPLOAD&gt;&gt;</w:t>
            </w:r>
          </w:p>
        </w:tc>
        <w:tc>
          <w:tcPr>
            <w:tcW w:w="1110" w:type="pct"/>
          </w:tcPr>
          <w:p w:rsidR="00060B50" w:rsidRPr="003459DE" w:rsidRDefault="00060B50" w:rsidP="00060B50">
            <w:pPr>
              <w:rPr>
                <w:rFonts w:eastAsia="Calibri"/>
              </w:rPr>
            </w:pPr>
            <w:r w:rsidRPr="003459DE">
              <w:t xml:space="preserve">[[C8InstQextComments]] </w:t>
            </w:r>
            <w:r>
              <w:t>&lt;&lt;COMMENT&gt;&gt;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60B50" w:rsidTr="00060B50">
        <w:tc>
          <w:tcPr>
            <w:tcW w:w="566" w:type="pct"/>
            <w:vAlign w:val="center"/>
          </w:tcPr>
          <w:p w:rsidR="00060B50" w:rsidRPr="00783921" w:rsidRDefault="00060B50" w:rsidP="00060B50">
            <w:pPr>
              <w:tabs>
                <w:tab w:val="left" w:pos="11250"/>
              </w:tabs>
              <w:jc w:val="center"/>
              <w:rPr>
                <w:rStyle w:val="Strong"/>
              </w:rPr>
            </w:pPr>
            <w:r>
              <w:rPr>
                <w:rStyle w:val="Strong"/>
              </w:rPr>
              <w:lastRenderedPageBreak/>
              <w:t>Step No</w:t>
            </w:r>
          </w:p>
        </w:tc>
        <w:tc>
          <w:tcPr>
            <w:tcW w:w="2547" w:type="pct"/>
            <w:vAlign w:val="center"/>
          </w:tcPr>
          <w:p w:rsidR="00060B50" w:rsidRPr="00783921" w:rsidRDefault="00060B50" w:rsidP="00060B50">
            <w:pPr>
              <w:tabs>
                <w:tab w:val="left" w:pos="11250"/>
              </w:tabs>
              <w:jc w:val="center"/>
              <w:rPr>
                <w:rStyle w:val="Strong"/>
              </w:rPr>
            </w:pPr>
            <w:r>
              <w:rPr>
                <w:rStyle w:val="Strong"/>
              </w:rPr>
              <w:t>Instructions</w:t>
            </w:r>
          </w:p>
        </w:tc>
        <w:tc>
          <w:tcPr>
            <w:tcW w:w="1887" w:type="pct"/>
            <w:vAlign w:val="center"/>
          </w:tcPr>
          <w:p w:rsidR="00060B50" w:rsidRPr="00783921" w:rsidRDefault="00060B50" w:rsidP="00060B50">
            <w:pPr>
              <w:tabs>
                <w:tab w:val="left" w:pos="11250"/>
              </w:tabs>
              <w:jc w:val="center"/>
              <w:rPr>
                <w:rStyle w:val="Strong"/>
              </w:rPr>
            </w:pPr>
            <w:r>
              <w:rPr>
                <w:rStyle w:val="Strong"/>
              </w:rPr>
              <w:t>Data Inputs</w:t>
            </w:r>
          </w:p>
        </w:tc>
      </w:tr>
      <w:tr w:rsidR="00060B50" w:rsidTr="00060B50">
        <w:tc>
          <w:tcPr>
            <w:tcW w:w="566" w:type="pct"/>
          </w:tcPr>
          <w:p w:rsidR="00060B50" w:rsidRDefault="00060B50" w:rsidP="00060B50">
            <w:pPr>
              <w:tabs>
                <w:tab w:val="left" w:pos="11250"/>
              </w:tabs>
            </w:pPr>
            <w:r>
              <w:t>16</w:t>
            </w:r>
          </w:p>
        </w:tc>
        <w:tc>
          <w:tcPr>
            <w:tcW w:w="2547" w:type="pct"/>
          </w:tcPr>
          <w:p w:rsidR="00060B50" w:rsidRDefault="00060B50" w:rsidP="00060B50">
            <w:pPr>
              <w:rPr>
                <w:rFonts w:eastAsia="Calibri"/>
              </w:rPr>
            </w:pPr>
            <w:r>
              <w:rPr>
                <w:b/>
                <w:bCs/>
              </w:rPr>
              <w:t>Maximum Gradient Determination: Gradient Calibration</w:t>
            </w:r>
            <w:r>
              <w:t xml:space="preserve"> </w:t>
            </w:r>
          </w:p>
          <w:p w:rsidR="00060B50" w:rsidRDefault="00060B50" w:rsidP="00060B50">
            <w:pPr>
              <w:tabs>
                <w:tab w:val="left" w:pos="11250"/>
              </w:tabs>
            </w:pPr>
          </w:p>
          <w:p w:rsidR="00060B50" w:rsidRDefault="00060B50" w:rsidP="00060B50">
            <w:r>
              <w:t xml:space="preserve">After measuring the </w:t>
            </w:r>
            <w:proofErr w:type="spellStart"/>
            <w:r>
              <w:t>Qext’s</w:t>
            </w:r>
            <w:proofErr w:type="spellEnd"/>
            <w:r>
              <w:t xml:space="preserve">, calculate the </w:t>
            </w:r>
            <w:r w:rsidRPr="00972294">
              <w:rPr>
                <w:b/>
              </w:rPr>
              <w:t>Gradient Calibration (</w:t>
            </w:r>
            <w:proofErr w:type="spellStart"/>
            <w:r w:rsidRPr="00972294">
              <w:rPr>
                <w:b/>
              </w:rPr>
              <w:t>RxxxGGPRB</w:t>
            </w:r>
            <w:proofErr w:type="spellEnd"/>
            <w:r w:rsidRPr="00972294">
              <w:rPr>
                <w:b/>
              </w:rPr>
              <w:t>)</w:t>
            </w:r>
            <w:r>
              <w:t xml:space="preserve"> for each cavity.  See the procedure </w:t>
            </w:r>
            <w:r w:rsidRPr="00AD075D">
              <w:rPr>
                <w:color w:val="00B0F0"/>
              </w:rPr>
              <w:t>CP-C100-COM-CM-CAV-EMAX</w:t>
            </w:r>
            <w:r w:rsidRPr="00AD075D">
              <w:t xml:space="preserve"> </w:t>
            </w:r>
            <w:r>
              <w:t>for instructions.</w:t>
            </w:r>
          </w:p>
          <w:p w:rsidR="00060B50" w:rsidRDefault="00060B50" w:rsidP="00060B50">
            <w:pPr>
              <w:tabs>
                <w:tab w:val="left" w:pos="11250"/>
              </w:tabs>
            </w:pPr>
            <w:r>
              <w:t>Record those values in the appropriate fields in the table below</w:t>
            </w:r>
          </w:p>
          <w:p w:rsidR="00060B50" w:rsidRDefault="00060B50" w:rsidP="00060B50">
            <w:pPr>
              <w:tabs>
                <w:tab w:val="left" w:pos="11250"/>
              </w:tabs>
            </w:pPr>
          </w:p>
        </w:tc>
        <w:tc>
          <w:tcPr>
            <w:tcW w:w="1887" w:type="pct"/>
          </w:tcPr>
          <w:p w:rsidR="00060B50" w:rsidRDefault="00060B50" w:rsidP="00060B50">
            <w:pPr>
              <w:rPr>
                <w:rFonts w:eastAsia="Calibri"/>
              </w:rPr>
            </w:pPr>
            <w:r>
              <w:t>[[C1GmesCalMeasTech]] &lt;&lt;SRF&gt;&gt;</w:t>
            </w:r>
          </w:p>
          <w:p w:rsidR="00060B50" w:rsidRDefault="00060B50" w:rsidP="00060B50">
            <w:r>
              <w:t>[[C1GmesCalMeasComplete]] &lt;&lt;TIMESTAMP&gt;&gt;</w:t>
            </w:r>
          </w:p>
          <w:p w:rsidR="00060B50" w:rsidRDefault="00060B50" w:rsidP="00060B50"/>
          <w:p w:rsidR="00060B50" w:rsidRDefault="00060B50" w:rsidP="00060B50">
            <w:r>
              <w:t>[[C2GmesCalMeasTech]] &lt;&lt;SRF&gt;&gt;</w:t>
            </w:r>
          </w:p>
          <w:p w:rsidR="00060B50" w:rsidRDefault="00060B50" w:rsidP="00060B50">
            <w:r>
              <w:t>[[C2GmesCalMeasComplete]] &lt;&lt;TIMESTAMP&gt;&gt;</w:t>
            </w:r>
          </w:p>
          <w:p w:rsidR="00060B50" w:rsidRDefault="00060B50" w:rsidP="00060B50"/>
          <w:p w:rsidR="00060B50" w:rsidRDefault="00060B50" w:rsidP="00060B50">
            <w:r>
              <w:t>[[C3GmesCalMeasTech]] &lt;&lt;SRF&gt;&gt;</w:t>
            </w:r>
          </w:p>
          <w:p w:rsidR="00060B50" w:rsidRDefault="00060B50" w:rsidP="00060B50">
            <w:r>
              <w:t>[[C3GmesCaltMeasComplete]] &lt;&lt;TIMESTAMP&gt;&gt;</w:t>
            </w:r>
          </w:p>
          <w:p w:rsidR="00060B50" w:rsidRDefault="00060B50" w:rsidP="00060B50"/>
          <w:p w:rsidR="00060B50" w:rsidRDefault="00060B50" w:rsidP="00060B50">
            <w:r>
              <w:t>[[C4GmesCalMeasTech]] &lt;&lt;SRF&gt;&gt;</w:t>
            </w:r>
          </w:p>
          <w:p w:rsidR="00060B50" w:rsidRDefault="00060B50" w:rsidP="00060B50">
            <w:r>
              <w:t>[[C4GmesCalMeasComplete]] &lt;&lt;TIMESTAMP&gt;&gt;</w:t>
            </w:r>
          </w:p>
          <w:p w:rsidR="00060B50" w:rsidRDefault="00060B50" w:rsidP="00060B50"/>
          <w:p w:rsidR="00060B50" w:rsidRDefault="00060B50" w:rsidP="00060B50">
            <w:r>
              <w:t>[[C5GmesCalMeasTech]] &lt;&lt;SRF&gt;&gt;</w:t>
            </w:r>
          </w:p>
          <w:p w:rsidR="00060B50" w:rsidRDefault="00060B50" w:rsidP="00060B50">
            <w:r>
              <w:t>[[C5GmesCalMeasComplete]] &lt;&lt;TIMESTAMP&gt;&gt;</w:t>
            </w:r>
          </w:p>
          <w:p w:rsidR="00060B50" w:rsidRDefault="00060B50" w:rsidP="00060B50"/>
          <w:p w:rsidR="00060B50" w:rsidRDefault="00060B50" w:rsidP="00060B50">
            <w:r>
              <w:t>[[C6GmesCalMeasTech]] &lt;&lt;SRF&gt;&gt;</w:t>
            </w:r>
          </w:p>
          <w:p w:rsidR="00060B50" w:rsidRDefault="00060B50" w:rsidP="00060B50">
            <w:r>
              <w:t>[[C6GmesCalMeasComplete]] &lt;&lt;TIMESTAMP&gt;&gt;</w:t>
            </w:r>
          </w:p>
          <w:p w:rsidR="00060B50" w:rsidRDefault="00060B50" w:rsidP="00060B50"/>
          <w:p w:rsidR="00060B50" w:rsidRDefault="00060B50" w:rsidP="00060B50">
            <w:r>
              <w:t>[[C7GmesCalMeasTech]] &lt;&lt;SRF&gt;&gt;</w:t>
            </w:r>
          </w:p>
          <w:p w:rsidR="00060B50" w:rsidRDefault="00060B50" w:rsidP="00060B50">
            <w:r>
              <w:t>[[C7GmesCalMeasComplete]] &lt;&lt;TIMESTAMP&gt;&gt;</w:t>
            </w:r>
          </w:p>
          <w:p w:rsidR="00060B50" w:rsidRDefault="00060B50" w:rsidP="00060B50"/>
          <w:p w:rsidR="00060B50" w:rsidRDefault="00060B50" w:rsidP="00060B50">
            <w:r>
              <w:t>[[C8GmesCalMeasTech]] &lt;&lt;SRF&gt;&gt;</w:t>
            </w:r>
          </w:p>
          <w:p w:rsidR="00060B50" w:rsidRDefault="00060B50" w:rsidP="00060B50">
            <w:pPr>
              <w:tabs>
                <w:tab w:val="left" w:pos="11250"/>
              </w:tabs>
            </w:pPr>
            <w:r>
              <w:t>[[C8GmesCalMeasComplete]] &lt;&lt;TIMESTAMP&gt;&gt;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66"/>
        <w:gridCol w:w="2888"/>
        <w:gridCol w:w="3709"/>
        <w:gridCol w:w="269"/>
        <w:gridCol w:w="4618"/>
      </w:tblGrid>
      <w:tr w:rsidR="00060B50" w:rsidTr="00060B50">
        <w:tc>
          <w:tcPr>
            <w:tcW w:w="566" w:type="pct"/>
            <w:vAlign w:val="center"/>
          </w:tcPr>
          <w:p w:rsidR="00060B50" w:rsidRPr="00972294" w:rsidRDefault="00060B50" w:rsidP="00060B50">
            <w:pPr>
              <w:tabs>
                <w:tab w:val="left" w:pos="11250"/>
              </w:tabs>
              <w:jc w:val="center"/>
              <w:rPr>
                <w:rStyle w:val="Strong"/>
              </w:rPr>
            </w:pPr>
            <w:r>
              <w:rPr>
                <w:rStyle w:val="Strong"/>
              </w:rPr>
              <w:lastRenderedPageBreak/>
              <w:t>Step No</w:t>
            </w:r>
          </w:p>
        </w:tc>
        <w:tc>
          <w:tcPr>
            <w:tcW w:w="2547" w:type="pct"/>
            <w:gridSpan w:val="2"/>
            <w:vAlign w:val="center"/>
          </w:tcPr>
          <w:p w:rsidR="00060B50" w:rsidRPr="00972294" w:rsidRDefault="00060B50" w:rsidP="00060B50">
            <w:pPr>
              <w:tabs>
                <w:tab w:val="left" w:pos="11250"/>
              </w:tabs>
              <w:jc w:val="center"/>
              <w:rPr>
                <w:rStyle w:val="Strong"/>
              </w:rPr>
            </w:pPr>
            <w:r>
              <w:rPr>
                <w:rStyle w:val="Strong"/>
              </w:rPr>
              <w:t>Instructions</w:t>
            </w:r>
          </w:p>
        </w:tc>
        <w:tc>
          <w:tcPr>
            <w:tcW w:w="1887" w:type="pct"/>
            <w:gridSpan w:val="2"/>
            <w:vAlign w:val="center"/>
          </w:tcPr>
          <w:p w:rsidR="00060B50" w:rsidRPr="00972294" w:rsidRDefault="00060B50" w:rsidP="00060B50">
            <w:pPr>
              <w:tabs>
                <w:tab w:val="left" w:pos="11250"/>
              </w:tabs>
              <w:jc w:val="center"/>
              <w:rPr>
                <w:rStyle w:val="Strong"/>
              </w:rPr>
            </w:pPr>
            <w:r>
              <w:rPr>
                <w:rStyle w:val="Strong"/>
              </w:rPr>
              <w:t>Data Inputs</w:t>
            </w:r>
          </w:p>
        </w:tc>
      </w:tr>
      <w:tr w:rsidR="00060B50" w:rsidTr="00060B50">
        <w:tc>
          <w:tcPr>
            <w:tcW w:w="566" w:type="pct"/>
          </w:tcPr>
          <w:p w:rsidR="00060B50" w:rsidRDefault="00060B50" w:rsidP="00060B50">
            <w:pPr>
              <w:tabs>
                <w:tab w:val="left" w:pos="11250"/>
              </w:tabs>
            </w:pPr>
            <w:r>
              <w:t>17</w:t>
            </w:r>
          </w:p>
        </w:tc>
        <w:tc>
          <w:tcPr>
            <w:tcW w:w="4434" w:type="pct"/>
            <w:gridSpan w:val="4"/>
          </w:tcPr>
          <w:p w:rsidR="00060B50" w:rsidRDefault="00060B50" w:rsidP="00060B50">
            <w:pPr>
              <w:tabs>
                <w:tab w:val="left" w:pos="11250"/>
              </w:tabs>
            </w:pPr>
            <w:r w:rsidRPr="00E37801">
              <w:rPr>
                <w:b/>
              </w:rPr>
              <w:t>Gradient Calibration:</w:t>
            </w:r>
            <w:r>
              <w:t xml:space="preserve"> Record Gradient Calibrations for each cavity in the table below.  Record the gradient at which calibration was determined.</w:t>
            </w:r>
          </w:p>
        </w:tc>
      </w:tr>
      <w:tr w:rsidR="00060B50" w:rsidTr="00060B50">
        <w:trPr>
          <w:trHeight w:val="62"/>
        </w:trPr>
        <w:tc>
          <w:tcPr>
            <w:tcW w:w="566" w:type="pct"/>
          </w:tcPr>
          <w:p w:rsidR="00060B50" w:rsidRDefault="00060B50" w:rsidP="00060B50">
            <w:pPr>
              <w:jc w:val="center"/>
              <w:rPr>
                <w:rFonts w:eastAsia="Calibri"/>
                <w:b/>
                <w:bCs/>
              </w:rPr>
            </w:pPr>
            <w:r>
              <w:rPr>
                <w:b/>
                <w:bCs/>
              </w:rPr>
              <w:t>Cavity</w:t>
            </w:r>
          </w:p>
        </w:tc>
        <w:tc>
          <w:tcPr>
            <w:tcW w:w="1115" w:type="pct"/>
          </w:tcPr>
          <w:p w:rsidR="00060B50" w:rsidRPr="00496657" w:rsidRDefault="00060B50" w:rsidP="00060B50">
            <w:pPr>
              <w:tabs>
                <w:tab w:val="left" w:pos="11250"/>
              </w:tabs>
              <w:jc w:val="center"/>
              <w:rPr>
                <w:b/>
              </w:rPr>
            </w:pPr>
            <w:r w:rsidRPr="00496657">
              <w:rPr>
                <w:b/>
              </w:rPr>
              <w:t>Gradient Calibration</w:t>
            </w:r>
          </w:p>
        </w:tc>
        <w:tc>
          <w:tcPr>
            <w:tcW w:w="1536" w:type="pct"/>
            <w:gridSpan w:val="2"/>
          </w:tcPr>
          <w:p w:rsidR="00060B50" w:rsidRPr="00496657" w:rsidRDefault="00060B50" w:rsidP="00060B50">
            <w:pPr>
              <w:tabs>
                <w:tab w:val="left" w:pos="11250"/>
              </w:tabs>
              <w:jc w:val="center"/>
              <w:rPr>
                <w:b/>
              </w:rPr>
            </w:pPr>
            <w:r w:rsidRPr="00496657">
              <w:rPr>
                <w:b/>
              </w:rPr>
              <w:t>Calibration Gradient (MV/m)</w:t>
            </w:r>
          </w:p>
        </w:tc>
        <w:tc>
          <w:tcPr>
            <w:tcW w:w="1783" w:type="pct"/>
          </w:tcPr>
          <w:p w:rsidR="00060B50" w:rsidRPr="00496657" w:rsidRDefault="00060B50" w:rsidP="00060B50">
            <w:pPr>
              <w:tabs>
                <w:tab w:val="left" w:pos="11250"/>
              </w:tabs>
              <w:jc w:val="center"/>
              <w:rPr>
                <w:b/>
              </w:rPr>
            </w:pPr>
            <w:r w:rsidRPr="00496657">
              <w:rPr>
                <w:b/>
              </w:rPr>
              <w:t>Comments</w:t>
            </w:r>
          </w:p>
        </w:tc>
      </w:tr>
      <w:tr w:rsidR="00060B50" w:rsidTr="00060B50">
        <w:trPr>
          <w:trHeight w:val="56"/>
        </w:trPr>
        <w:tc>
          <w:tcPr>
            <w:tcW w:w="566" w:type="pct"/>
          </w:tcPr>
          <w:p w:rsidR="00060B50" w:rsidRDefault="00060B50" w:rsidP="00060B50">
            <w:pPr>
              <w:rPr>
                <w:rFonts w:eastAsia="Calibri"/>
                <w:b/>
                <w:bCs/>
              </w:rPr>
            </w:pPr>
            <w:r>
              <w:rPr>
                <w:b/>
                <w:bCs/>
              </w:rPr>
              <w:t>1</w:t>
            </w:r>
          </w:p>
        </w:tc>
        <w:tc>
          <w:tcPr>
            <w:tcW w:w="1115" w:type="pct"/>
          </w:tcPr>
          <w:p w:rsidR="00060B50" w:rsidRDefault="00060B50" w:rsidP="00060B50">
            <w:pPr>
              <w:tabs>
                <w:tab w:val="left" w:pos="11250"/>
              </w:tabs>
            </w:pPr>
            <w:r>
              <w:t>[[C1GmesCal]] &lt;&lt;SCINOT&gt;&gt;</w:t>
            </w:r>
          </w:p>
        </w:tc>
        <w:tc>
          <w:tcPr>
            <w:tcW w:w="1536" w:type="pct"/>
            <w:gridSpan w:val="2"/>
          </w:tcPr>
          <w:p w:rsidR="00060B50" w:rsidRDefault="00060B50" w:rsidP="00060B50">
            <w:pPr>
              <w:tabs>
                <w:tab w:val="left" w:pos="11250"/>
              </w:tabs>
            </w:pPr>
            <w:r>
              <w:t>[[C1GmesForCal]] &lt;&lt;FLOAT&gt;&gt;</w:t>
            </w:r>
          </w:p>
        </w:tc>
        <w:tc>
          <w:tcPr>
            <w:tcW w:w="1783" w:type="pct"/>
          </w:tcPr>
          <w:p w:rsidR="00060B50" w:rsidRDefault="00060B50" w:rsidP="00060B50">
            <w:pPr>
              <w:tabs>
                <w:tab w:val="left" w:pos="11250"/>
              </w:tabs>
            </w:pPr>
            <w:r>
              <w:t>[[C1GmesCalComments]] &lt;&lt;COMMENT&gt;&gt;</w:t>
            </w:r>
          </w:p>
        </w:tc>
      </w:tr>
      <w:tr w:rsidR="00060B50" w:rsidTr="00060B50">
        <w:trPr>
          <w:trHeight w:val="56"/>
        </w:trPr>
        <w:tc>
          <w:tcPr>
            <w:tcW w:w="566" w:type="pct"/>
          </w:tcPr>
          <w:p w:rsidR="00060B50" w:rsidRDefault="00060B50" w:rsidP="00060B50">
            <w:pPr>
              <w:rPr>
                <w:rFonts w:eastAsia="Calibri"/>
                <w:b/>
                <w:bCs/>
              </w:rPr>
            </w:pPr>
            <w:r>
              <w:rPr>
                <w:b/>
                <w:bCs/>
              </w:rPr>
              <w:t>2</w:t>
            </w:r>
          </w:p>
        </w:tc>
        <w:tc>
          <w:tcPr>
            <w:tcW w:w="1115" w:type="pct"/>
          </w:tcPr>
          <w:p w:rsidR="00060B50" w:rsidRDefault="00060B50" w:rsidP="00060B50">
            <w:pPr>
              <w:tabs>
                <w:tab w:val="left" w:pos="11250"/>
              </w:tabs>
            </w:pPr>
            <w:r>
              <w:t>[[C2GmesCal]] &lt;&lt;SCINOT&gt;&gt;</w:t>
            </w:r>
          </w:p>
        </w:tc>
        <w:tc>
          <w:tcPr>
            <w:tcW w:w="1536" w:type="pct"/>
            <w:gridSpan w:val="2"/>
          </w:tcPr>
          <w:p w:rsidR="00060B50" w:rsidRDefault="00060B50" w:rsidP="00060B50">
            <w:pPr>
              <w:tabs>
                <w:tab w:val="left" w:pos="11250"/>
              </w:tabs>
            </w:pPr>
            <w:r>
              <w:t>[[C2GmesForCal]] &lt;&lt;FLOAT&gt;&gt;</w:t>
            </w:r>
          </w:p>
        </w:tc>
        <w:tc>
          <w:tcPr>
            <w:tcW w:w="1783" w:type="pct"/>
          </w:tcPr>
          <w:p w:rsidR="00060B50" w:rsidRDefault="00060B50" w:rsidP="00060B50">
            <w:pPr>
              <w:tabs>
                <w:tab w:val="left" w:pos="11250"/>
              </w:tabs>
            </w:pPr>
            <w:r>
              <w:t>[[C2GmesCalComments]] &lt;&lt;COMMENT&gt;&gt;</w:t>
            </w:r>
          </w:p>
        </w:tc>
      </w:tr>
      <w:tr w:rsidR="00060B50" w:rsidTr="00060B50">
        <w:trPr>
          <w:trHeight w:val="56"/>
        </w:trPr>
        <w:tc>
          <w:tcPr>
            <w:tcW w:w="566" w:type="pct"/>
          </w:tcPr>
          <w:p w:rsidR="00060B50" w:rsidRDefault="00060B50" w:rsidP="00060B50">
            <w:pPr>
              <w:rPr>
                <w:rFonts w:eastAsia="Calibri"/>
                <w:b/>
                <w:bCs/>
              </w:rPr>
            </w:pPr>
            <w:r>
              <w:rPr>
                <w:b/>
                <w:bCs/>
              </w:rPr>
              <w:t>3</w:t>
            </w:r>
          </w:p>
        </w:tc>
        <w:tc>
          <w:tcPr>
            <w:tcW w:w="1115" w:type="pct"/>
          </w:tcPr>
          <w:p w:rsidR="00060B50" w:rsidRDefault="00060B50" w:rsidP="00060B50">
            <w:pPr>
              <w:tabs>
                <w:tab w:val="left" w:pos="11250"/>
              </w:tabs>
            </w:pPr>
            <w:r>
              <w:t>[[C3GmesCal]] &lt;&lt;SCINOT&gt;&gt;</w:t>
            </w:r>
          </w:p>
        </w:tc>
        <w:tc>
          <w:tcPr>
            <w:tcW w:w="1536" w:type="pct"/>
            <w:gridSpan w:val="2"/>
          </w:tcPr>
          <w:p w:rsidR="00060B50" w:rsidRDefault="00060B50" w:rsidP="00060B50">
            <w:pPr>
              <w:tabs>
                <w:tab w:val="left" w:pos="11250"/>
              </w:tabs>
            </w:pPr>
            <w:r>
              <w:t>[[C3GmesForCal]] &lt;&lt;FLOAT&gt;&gt;</w:t>
            </w:r>
          </w:p>
        </w:tc>
        <w:tc>
          <w:tcPr>
            <w:tcW w:w="1783" w:type="pct"/>
          </w:tcPr>
          <w:p w:rsidR="00060B50" w:rsidRDefault="00060B50" w:rsidP="00060B50">
            <w:pPr>
              <w:tabs>
                <w:tab w:val="left" w:pos="11250"/>
              </w:tabs>
            </w:pPr>
            <w:r>
              <w:t>[[C3GmesCalComments]] &lt;&lt;COMMENT&gt;&gt;</w:t>
            </w:r>
          </w:p>
        </w:tc>
      </w:tr>
      <w:tr w:rsidR="00060B50" w:rsidTr="00060B50">
        <w:trPr>
          <w:trHeight w:val="56"/>
        </w:trPr>
        <w:tc>
          <w:tcPr>
            <w:tcW w:w="566" w:type="pct"/>
          </w:tcPr>
          <w:p w:rsidR="00060B50" w:rsidRDefault="00060B50" w:rsidP="00060B50">
            <w:pPr>
              <w:rPr>
                <w:rFonts w:eastAsia="Calibri"/>
                <w:b/>
                <w:bCs/>
              </w:rPr>
            </w:pPr>
            <w:r>
              <w:rPr>
                <w:b/>
                <w:bCs/>
              </w:rPr>
              <w:t>4</w:t>
            </w:r>
          </w:p>
        </w:tc>
        <w:tc>
          <w:tcPr>
            <w:tcW w:w="1115" w:type="pct"/>
          </w:tcPr>
          <w:p w:rsidR="00060B50" w:rsidRDefault="00060B50" w:rsidP="00060B50">
            <w:pPr>
              <w:tabs>
                <w:tab w:val="left" w:pos="11250"/>
              </w:tabs>
            </w:pPr>
            <w:r>
              <w:t>[[C4GmesCal]] &lt;&lt;SCINOT&gt;&gt;</w:t>
            </w:r>
          </w:p>
        </w:tc>
        <w:tc>
          <w:tcPr>
            <w:tcW w:w="1536" w:type="pct"/>
            <w:gridSpan w:val="2"/>
          </w:tcPr>
          <w:p w:rsidR="00060B50" w:rsidRDefault="00060B50" w:rsidP="00060B50">
            <w:pPr>
              <w:tabs>
                <w:tab w:val="left" w:pos="11250"/>
              </w:tabs>
            </w:pPr>
            <w:r>
              <w:t>[[C4GmesForCal]] &lt;&lt;FLOAT&gt;&gt;</w:t>
            </w:r>
          </w:p>
        </w:tc>
        <w:tc>
          <w:tcPr>
            <w:tcW w:w="1783" w:type="pct"/>
          </w:tcPr>
          <w:p w:rsidR="00060B50" w:rsidRDefault="00060B50" w:rsidP="00060B50">
            <w:pPr>
              <w:tabs>
                <w:tab w:val="left" w:pos="11250"/>
              </w:tabs>
            </w:pPr>
            <w:r>
              <w:t>[[C4GmesCalComments]] &lt;&lt;COMMENT&gt;&gt;</w:t>
            </w:r>
          </w:p>
        </w:tc>
      </w:tr>
      <w:tr w:rsidR="00060B50" w:rsidTr="00060B50">
        <w:trPr>
          <w:trHeight w:val="56"/>
        </w:trPr>
        <w:tc>
          <w:tcPr>
            <w:tcW w:w="566" w:type="pct"/>
          </w:tcPr>
          <w:p w:rsidR="00060B50" w:rsidRDefault="00060B50" w:rsidP="00060B50">
            <w:pPr>
              <w:rPr>
                <w:rFonts w:eastAsia="Calibri"/>
                <w:b/>
                <w:bCs/>
              </w:rPr>
            </w:pPr>
            <w:r>
              <w:rPr>
                <w:b/>
                <w:bCs/>
              </w:rPr>
              <w:t>5</w:t>
            </w:r>
          </w:p>
        </w:tc>
        <w:tc>
          <w:tcPr>
            <w:tcW w:w="1115" w:type="pct"/>
          </w:tcPr>
          <w:p w:rsidR="00060B50" w:rsidRDefault="00060B50" w:rsidP="00060B50">
            <w:pPr>
              <w:tabs>
                <w:tab w:val="left" w:pos="11250"/>
              </w:tabs>
            </w:pPr>
            <w:r>
              <w:t>[[C5GmesCal]] &lt;&lt;SCINOT&gt;&gt;</w:t>
            </w:r>
          </w:p>
        </w:tc>
        <w:tc>
          <w:tcPr>
            <w:tcW w:w="1536" w:type="pct"/>
            <w:gridSpan w:val="2"/>
          </w:tcPr>
          <w:p w:rsidR="00060B50" w:rsidRDefault="00060B50" w:rsidP="00060B50">
            <w:pPr>
              <w:tabs>
                <w:tab w:val="left" w:pos="11250"/>
              </w:tabs>
            </w:pPr>
            <w:r>
              <w:t>[[C5GmesForCal]] &lt;&lt;FLOAT&gt;&gt;</w:t>
            </w:r>
          </w:p>
        </w:tc>
        <w:tc>
          <w:tcPr>
            <w:tcW w:w="1783" w:type="pct"/>
          </w:tcPr>
          <w:p w:rsidR="00060B50" w:rsidRDefault="00060B50" w:rsidP="00060B50">
            <w:pPr>
              <w:tabs>
                <w:tab w:val="left" w:pos="11250"/>
              </w:tabs>
            </w:pPr>
            <w:r>
              <w:t>[[C5GmesCalComments]] &lt;&lt;COMMENT&gt;&gt;</w:t>
            </w:r>
          </w:p>
        </w:tc>
      </w:tr>
      <w:tr w:rsidR="00060B50" w:rsidTr="00060B50">
        <w:trPr>
          <w:trHeight w:val="56"/>
        </w:trPr>
        <w:tc>
          <w:tcPr>
            <w:tcW w:w="566" w:type="pct"/>
          </w:tcPr>
          <w:p w:rsidR="00060B50" w:rsidRDefault="00060B50" w:rsidP="00060B50">
            <w:pPr>
              <w:rPr>
                <w:rFonts w:eastAsia="Calibri"/>
                <w:b/>
                <w:bCs/>
              </w:rPr>
            </w:pPr>
            <w:r>
              <w:rPr>
                <w:b/>
                <w:bCs/>
              </w:rPr>
              <w:t>6</w:t>
            </w:r>
          </w:p>
        </w:tc>
        <w:tc>
          <w:tcPr>
            <w:tcW w:w="1115" w:type="pct"/>
          </w:tcPr>
          <w:p w:rsidR="00060B50" w:rsidRDefault="00060B50" w:rsidP="00060B50">
            <w:pPr>
              <w:tabs>
                <w:tab w:val="left" w:pos="11250"/>
              </w:tabs>
            </w:pPr>
            <w:r>
              <w:t>[[C6GmesCal]] &lt;&lt;SCINOT&gt;&gt;</w:t>
            </w:r>
          </w:p>
        </w:tc>
        <w:tc>
          <w:tcPr>
            <w:tcW w:w="1536" w:type="pct"/>
            <w:gridSpan w:val="2"/>
          </w:tcPr>
          <w:p w:rsidR="00060B50" w:rsidRDefault="00060B50" w:rsidP="00060B50">
            <w:pPr>
              <w:tabs>
                <w:tab w:val="left" w:pos="11250"/>
              </w:tabs>
            </w:pPr>
            <w:r>
              <w:t>[[C6GmesForCal]] &lt;&lt;FLOAT&gt;&gt;</w:t>
            </w:r>
          </w:p>
        </w:tc>
        <w:tc>
          <w:tcPr>
            <w:tcW w:w="1783" w:type="pct"/>
          </w:tcPr>
          <w:p w:rsidR="00060B50" w:rsidRDefault="00060B50" w:rsidP="00060B50">
            <w:pPr>
              <w:tabs>
                <w:tab w:val="left" w:pos="11250"/>
              </w:tabs>
            </w:pPr>
            <w:r>
              <w:t>[[C6GmesCalComments]] &lt;&lt;COMMENT&gt;&gt;</w:t>
            </w:r>
          </w:p>
        </w:tc>
      </w:tr>
      <w:tr w:rsidR="00060B50" w:rsidTr="00060B50">
        <w:trPr>
          <w:trHeight w:val="56"/>
        </w:trPr>
        <w:tc>
          <w:tcPr>
            <w:tcW w:w="566" w:type="pct"/>
          </w:tcPr>
          <w:p w:rsidR="00060B50" w:rsidRDefault="00060B50" w:rsidP="00060B50">
            <w:pPr>
              <w:rPr>
                <w:rFonts w:eastAsia="Calibri"/>
                <w:b/>
                <w:bCs/>
              </w:rPr>
            </w:pPr>
            <w:r>
              <w:rPr>
                <w:b/>
                <w:bCs/>
              </w:rPr>
              <w:t>7</w:t>
            </w:r>
          </w:p>
        </w:tc>
        <w:tc>
          <w:tcPr>
            <w:tcW w:w="1115" w:type="pct"/>
          </w:tcPr>
          <w:p w:rsidR="00060B50" w:rsidRDefault="00060B50" w:rsidP="00060B50">
            <w:pPr>
              <w:tabs>
                <w:tab w:val="left" w:pos="11250"/>
              </w:tabs>
            </w:pPr>
            <w:r>
              <w:t>[[C7GmesCal]] &lt;&lt;SCINOT&gt;&gt;</w:t>
            </w:r>
          </w:p>
        </w:tc>
        <w:tc>
          <w:tcPr>
            <w:tcW w:w="1536" w:type="pct"/>
            <w:gridSpan w:val="2"/>
          </w:tcPr>
          <w:p w:rsidR="00060B50" w:rsidRDefault="00060B50" w:rsidP="00060B50">
            <w:pPr>
              <w:tabs>
                <w:tab w:val="left" w:pos="11250"/>
              </w:tabs>
            </w:pPr>
            <w:r>
              <w:t>[[C7GmesForCal]] &lt;&lt;FLOAT&gt;&gt;</w:t>
            </w:r>
          </w:p>
        </w:tc>
        <w:tc>
          <w:tcPr>
            <w:tcW w:w="1783" w:type="pct"/>
          </w:tcPr>
          <w:p w:rsidR="00060B50" w:rsidRDefault="00060B50" w:rsidP="00060B50">
            <w:pPr>
              <w:tabs>
                <w:tab w:val="left" w:pos="11250"/>
              </w:tabs>
            </w:pPr>
            <w:r>
              <w:t>[[C7GmesCalComments]] &lt;&lt;COMMENT&gt;&gt;</w:t>
            </w:r>
          </w:p>
        </w:tc>
      </w:tr>
      <w:tr w:rsidR="00060B50" w:rsidTr="00060B50">
        <w:trPr>
          <w:trHeight w:val="56"/>
        </w:trPr>
        <w:tc>
          <w:tcPr>
            <w:tcW w:w="566" w:type="pct"/>
          </w:tcPr>
          <w:p w:rsidR="00060B50" w:rsidRDefault="00060B50" w:rsidP="00060B50">
            <w:pPr>
              <w:rPr>
                <w:rFonts w:eastAsia="Calibri"/>
                <w:b/>
                <w:bCs/>
              </w:rPr>
            </w:pPr>
            <w:r>
              <w:rPr>
                <w:b/>
                <w:bCs/>
              </w:rPr>
              <w:t>8</w:t>
            </w:r>
          </w:p>
        </w:tc>
        <w:tc>
          <w:tcPr>
            <w:tcW w:w="1115" w:type="pct"/>
          </w:tcPr>
          <w:p w:rsidR="00060B50" w:rsidRDefault="00060B50" w:rsidP="00060B50">
            <w:pPr>
              <w:tabs>
                <w:tab w:val="left" w:pos="11250"/>
              </w:tabs>
            </w:pPr>
            <w:r>
              <w:t>[[C8GmesCal]] &lt;&lt;SCINOT&gt;&gt;</w:t>
            </w:r>
          </w:p>
        </w:tc>
        <w:tc>
          <w:tcPr>
            <w:tcW w:w="1536" w:type="pct"/>
            <w:gridSpan w:val="2"/>
          </w:tcPr>
          <w:p w:rsidR="00060B50" w:rsidRDefault="00060B50" w:rsidP="00060B50">
            <w:pPr>
              <w:tabs>
                <w:tab w:val="left" w:pos="11250"/>
              </w:tabs>
            </w:pPr>
            <w:r>
              <w:t>[[C8GmesForCal]] &lt;&lt;FLOAT&gt;&gt;</w:t>
            </w:r>
          </w:p>
        </w:tc>
        <w:tc>
          <w:tcPr>
            <w:tcW w:w="1783" w:type="pct"/>
          </w:tcPr>
          <w:p w:rsidR="00060B50" w:rsidRDefault="00060B50" w:rsidP="00060B50">
            <w:pPr>
              <w:tabs>
                <w:tab w:val="left" w:pos="11250"/>
              </w:tabs>
            </w:pPr>
            <w:r>
              <w:t>[[C8GmesCalComments]] &lt;&lt;COMMENT&gt;&gt;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ayout w:type="fixed"/>
        <w:tblLook w:val="04A0" w:firstRow="1" w:lastRow="0" w:firstColumn="1" w:lastColumn="0" w:noHBand="0" w:noVBand="1"/>
      </w:tblPr>
      <w:tblGrid>
        <w:gridCol w:w="1269"/>
        <w:gridCol w:w="5825"/>
        <w:gridCol w:w="5856"/>
      </w:tblGrid>
      <w:tr w:rsidR="00060B50" w:rsidTr="00060B50">
        <w:tc>
          <w:tcPr>
            <w:tcW w:w="490" w:type="pct"/>
            <w:vAlign w:val="center"/>
          </w:tcPr>
          <w:p w:rsidR="00060B50" w:rsidRPr="00E37801" w:rsidRDefault="00060B50" w:rsidP="00060B50">
            <w:pPr>
              <w:tabs>
                <w:tab w:val="left" w:pos="11250"/>
              </w:tabs>
              <w:jc w:val="center"/>
              <w:rPr>
                <w:rStyle w:val="Strong"/>
              </w:rPr>
            </w:pPr>
            <w:r>
              <w:rPr>
                <w:rStyle w:val="Strong"/>
              </w:rPr>
              <w:lastRenderedPageBreak/>
              <w:t>Step No</w:t>
            </w:r>
          </w:p>
        </w:tc>
        <w:tc>
          <w:tcPr>
            <w:tcW w:w="2249" w:type="pct"/>
            <w:vAlign w:val="center"/>
          </w:tcPr>
          <w:p w:rsidR="00060B50" w:rsidRPr="00E37801" w:rsidRDefault="00060B50" w:rsidP="00060B50">
            <w:pPr>
              <w:tabs>
                <w:tab w:val="left" w:pos="11250"/>
              </w:tabs>
              <w:jc w:val="center"/>
              <w:rPr>
                <w:rStyle w:val="Strong"/>
              </w:rPr>
            </w:pPr>
            <w:r>
              <w:rPr>
                <w:rStyle w:val="Strong"/>
              </w:rPr>
              <w:t>Instructions</w:t>
            </w:r>
          </w:p>
        </w:tc>
        <w:tc>
          <w:tcPr>
            <w:tcW w:w="2261" w:type="pct"/>
            <w:vAlign w:val="center"/>
          </w:tcPr>
          <w:p w:rsidR="00060B50" w:rsidRPr="00E37801" w:rsidRDefault="00060B50" w:rsidP="00060B50">
            <w:pPr>
              <w:tabs>
                <w:tab w:val="left" w:pos="11250"/>
              </w:tabs>
              <w:jc w:val="center"/>
              <w:rPr>
                <w:rStyle w:val="Strong"/>
              </w:rPr>
            </w:pPr>
            <w:r>
              <w:rPr>
                <w:rStyle w:val="Strong"/>
              </w:rPr>
              <w:t>Data Inputs</w:t>
            </w:r>
          </w:p>
        </w:tc>
      </w:tr>
      <w:tr w:rsidR="00060B50" w:rsidTr="00060B50">
        <w:tc>
          <w:tcPr>
            <w:tcW w:w="490" w:type="pct"/>
          </w:tcPr>
          <w:p w:rsidR="00060B50" w:rsidRDefault="00060B50" w:rsidP="00060B50">
            <w:pPr>
              <w:tabs>
                <w:tab w:val="left" w:pos="11250"/>
              </w:tabs>
            </w:pPr>
            <w:r>
              <w:t>18</w:t>
            </w:r>
          </w:p>
        </w:tc>
        <w:tc>
          <w:tcPr>
            <w:tcW w:w="2249" w:type="pct"/>
          </w:tcPr>
          <w:p w:rsidR="00060B50" w:rsidRDefault="00060B50" w:rsidP="00060B50">
            <w:pPr>
              <w:rPr>
                <w:b/>
                <w:bCs/>
              </w:rPr>
            </w:pPr>
            <w:r>
              <w:rPr>
                <w:b/>
                <w:bCs/>
              </w:rPr>
              <w:t xml:space="preserve">Maximum Gradient Determination: </w:t>
            </w:r>
            <w:proofErr w:type="spellStart"/>
            <w:r>
              <w:rPr>
                <w:b/>
                <w:bCs/>
              </w:rPr>
              <w:t>Emax</w:t>
            </w:r>
            <w:proofErr w:type="spellEnd"/>
            <w:r>
              <w:rPr>
                <w:b/>
                <w:bCs/>
              </w:rPr>
              <w:t xml:space="preserve"> </w:t>
            </w:r>
          </w:p>
          <w:p w:rsidR="00060B50" w:rsidRDefault="00060B50" w:rsidP="00060B50"/>
          <w:p w:rsidR="00060B50" w:rsidRDefault="00060B50" w:rsidP="00060B50">
            <w:r>
              <w:t xml:space="preserve">Record </w:t>
            </w:r>
            <w:proofErr w:type="spellStart"/>
            <w:r>
              <w:t>Emax</w:t>
            </w:r>
            <w:proofErr w:type="spellEnd"/>
            <w:r>
              <w:t xml:space="preserve"> and the limiting condition in the table below.  See the procedure, </w:t>
            </w:r>
            <w:r w:rsidRPr="00AD075D">
              <w:rPr>
                <w:color w:val="00B0F0"/>
              </w:rPr>
              <w:t>CP-C100-COM-CM-CAV-EMAX</w:t>
            </w:r>
            <w:r>
              <w:t xml:space="preserve"> for instructions.  </w:t>
            </w:r>
          </w:p>
        </w:tc>
        <w:tc>
          <w:tcPr>
            <w:tcW w:w="2261" w:type="pct"/>
          </w:tcPr>
          <w:p w:rsidR="00060B50" w:rsidRDefault="00060B50" w:rsidP="00060B50">
            <w:pPr>
              <w:rPr>
                <w:rFonts w:eastAsia="Calibri"/>
              </w:rPr>
            </w:pPr>
            <w:r>
              <w:t>[[C1EmaxComTech]] &lt;&lt;SRF&gt;&gt;</w:t>
            </w:r>
          </w:p>
          <w:p w:rsidR="00060B50" w:rsidRDefault="00060B50" w:rsidP="00060B50">
            <w:r>
              <w:t>[[C1EmaxComComplete]] &lt;&lt;TIMESTAMP&gt;&gt;</w:t>
            </w:r>
          </w:p>
          <w:p w:rsidR="00060B50" w:rsidRDefault="00060B50" w:rsidP="00060B50"/>
          <w:p w:rsidR="00060B50" w:rsidRDefault="00060B50" w:rsidP="00060B50">
            <w:r>
              <w:t>[[C2EmaxComTech]] &lt;&lt;SRF&gt;&gt;</w:t>
            </w:r>
          </w:p>
          <w:p w:rsidR="00060B50" w:rsidRDefault="00060B50" w:rsidP="00060B50">
            <w:r>
              <w:t>[[C2EmaxComComplete]] &lt;&lt;TIMESTAMP&gt;&gt;</w:t>
            </w:r>
          </w:p>
          <w:p w:rsidR="00060B50" w:rsidRDefault="00060B50" w:rsidP="00060B50"/>
          <w:p w:rsidR="00060B50" w:rsidRDefault="00060B50" w:rsidP="00060B50">
            <w:r>
              <w:t>[[C3EmaxComTech]] &lt;&lt;SRF&gt;&gt;</w:t>
            </w:r>
          </w:p>
          <w:p w:rsidR="00060B50" w:rsidRDefault="00060B50" w:rsidP="00060B50">
            <w:r>
              <w:t>[[C3EmaxComComplete]] &lt;&lt;TIMESTAMP&gt;&gt;</w:t>
            </w:r>
          </w:p>
          <w:p w:rsidR="00060B50" w:rsidRDefault="00060B50" w:rsidP="00060B50"/>
          <w:p w:rsidR="00060B50" w:rsidRDefault="00060B50" w:rsidP="00060B50">
            <w:r>
              <w:t>[[C4EmaxComTech]] &lt;&lt;SRF&gt;&gt;</w:t>
            </w:r>
          </w:p>
          <w:p w:rsidR="00060B50" w:rsidRDefault="00060B50" w:rsidP="00060B50">
            <w:r>
              <w:t>[[C4EmaxComComplete]] &lt;&lt;TIMESTAMP&gt;&gt;</w:t>
            </w:r>
          </w:p>
          <w:p w:rsidR="00060B50" w:rsidRDefault="00060B50" w:rsidP="00060B50"/>
          <w:p w:rsidR="00060B50" w:rsidRDefault="00060B50" w:rsidP="00060B50">
            <w:r>
              <w:t>[[C5GmesComTech]] &lt;&lt;SRF&gt;&gt;</w:t>
            </w:r>
          </w:p>
          <w:p w:rsidR="00060B50" w:rsidRDefault="00060B50" w:rsidP="00060B50">
            <w:r>
              <w:t>[[C5GmesComComplete]] &lt;&lt;TIMESTAMP&gt;&gt;</w:t>
            </w:r>
          </w:p>
          <w:p w:rsidR="00060B50" w:rsidRDefault="00060B50" w:rsidP="00060B50"/>
          <w:p w:rsidR="00060B50" w:rsidRDefault="00060B50" w:rsidP="00060B50">
            <w:r>
              <w:t>[[C6EmaxComTech]] &lt;&lt;SRF&gt;&gt;</w:t>
            </w:r>
          </w:p>
          <w:p w:rsidR="00060B50" w:rsidRDefault="00060B50" w:rsidP="00060B50">
            <w:r>
              <w:t>[[C6EmaxComComplete]] &lt;&lt;TIMESTAMP&gt;&gt;</w:t>
            </w:r>
          </w:p>
          <w:p w:rsidR="00060B50" w:rsidRDefault="00060B50" w:rsidP="00060B50"/>
          <w:p w:rsidR="00060B50" w:rsidRDefault="00060B50" w:rsidP="00060B50">
            <w:r>
              <w:t>[[C7EmaxComTech]] &lt;&lt;SRF&gt;&gt;</w:t>
            </w:r>
          </w:p>
          <w:p w:rsidR="00060B50" w:rsidRDefault="00060B50" w:rsidP="00060B50">
            <w:r>
              <w:t>[[C7EmaxComComplete]] &lt;&lt;TIMESTAMP&gt;&gt;</w:t>
            </w:r>
          </w:p>
          <w:p w:rsidR="00060B50" w:rsidRDefault="00060B50" w:rsidP="00060B50"/>
          <w:p w:rsidR="00060B50" w:rsidRDefault="00060B50" w:rsidP="00060B50">
            <w:r>
              <w:t>[[C8EmaxComTech]] &lt;&lt;SRF&gt;&gt;</w:t>
            </w:r>
          </w:p>
          <w:p w:rsidR="00060B50" w:rsidRDefault="00060B50" w:rsidP="00060B50">
            <w:pPr>
              <w:tabs>
                <w:tab w:val="left" w:pos="11250"/>
              </w:tabs>
            </w:pPr>
            <w:r>
              <w:t>[[C8EmaxComComplete]] &lt;&lt;TIMESTAMP&gt;&gt;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ayout w:type="fixed"/>
        <w:tblLook w:val="04A0" w:firstRow="1" w:lastRow="0" w:firstColumn="1" w:lastColumn="0" w:noHBand="0" w:noVBand="1"/>
      </w:tblPr>
      <w:tblGrid>
        <w:gridCol w:w="637"/>
        <w:gridCol w:w="831"/>
        <w:gridCol w:w="1914"/>
        <w:gridCol w:w="2036"/>
        <w:gridCol w:w="2567"/>
        <w:gridCol w:w="80"/>
        <w:gridCol w:w="2489"/>
        <w:gridCol w:w="2396"/>
      </w:tblGrid>
      <w:tr w:rsidR="00060B50" w:rsidTr="00060B50">
        <w:tc>
          <w:tcPr>
            <w:tcW w:w="567" w:type="pct"/>
            <w:gridSpan w:val="2"/>
            <w:vAlign w:val="center"/>
          </w:tcPr>
          <w:p w:rsidR="00060B50" w:rsidRPr="003E6038" w:rsidRDefault="00060B50" w:rsidP="00060B50">
            <w:pPr>
              <w:tabs>
                <w:tab w:val="left" w:pos="11250"/>
              </w:tabs>
              <w:jc w:val="center"/>
              <w:rPr>
                <w:rStyle w:val="Strong"/>
              </w:rPr>
            </w:pPr>
            <w:r>
              <w:rPr>
                <w:rStyle w:val="Strong"/>
              </w:rPr>
              <w:lastRenderedPageBreak/>
              <w:t>Step No</w:t>
            </w:r>
          </w:p>
        </w:tc>
        <w:tc>
          <w:tcPr>
            <w:tcW w:w="2547" w:type="pct"/>
            <w:gridSpan w:val="4"/>
            <w:vAlign w:val="center"/>
          </w:tcPr>
          <w:p w:rsidR="00060B50" w:rsidRPr="003E6038" w:rsidRDefault="00060B50" w:rsidP="00060B50">
            <w:pPr>
              <w:tabs>
                <w:tab w:val="left" w:pos="11250"/>
              </w:tabs>
              <w:jc w:val="center"/>
              <w:rPr>
                <w:rStyle w:val="Strong"/>
              </w:rPr>
            </w:pPr>
            <w:r>
              <w:rPr>
                <w:rStyle w:val="Strong"/>
              </w:rPr>
              <w:t>Instructions</w:t>
            </w:r>
          </w:p>
        </w:tc>
        <w:tc>
          <w:tcPr>
            <w:tcW w:w="1886" w:type="pct"/>
            <w:gridSpan w:val="2"/>
            <w:vAlign w:val="center"/>
          </w:tcPr>
          <w:p w:rsidR="00060B50" w:rsidRPr="003E6038" w:rsidRDefault="00060B50" w:rsidP="00060B50">
            <w:pPr>
              <w:tabs>
                <w:tab w:val="left" w:pos="11250"/>
              </w:tabs>
              <w:jc w:val="center"/>
              <w:rPr>
                <w:rStyle w:val="Strong"/>
              </w:rPr>
            </w:pPr>
            <w:r>
              <w:rPr>
                <w:rStyle w:val="Strong"/>
              </w:rPr>
              <w:t>Data Inputs</w:t>
            </w:r>
          </w:p>
        </w:tc>
      </w:tr>
      <w:tr w:rsidR="00060B50" w:rsidTr="00060B50">
        <w:tc>
          <w:tcPr>
            <w:tcW w:w="567" w:type="pct"/>
            <w:gridSpan w:val="2"/>
          </w:tcPr>
          <w:p w:rsidR="00060B50" w:rsidRDefault="00060B50" w:rsidP="00060B50">
            <w:pPr>
              <w:tabs>
                <w:tab w:val="left" w:pos="11250"/>
              </w:tabs>
            </w:pPr>
            <w:r>
              <w:t>19</w:t>
            </w:r>
          </w:p>
        </w:tc>
        <w:tc>
          <w:tcPr>
            <w:tcW w:w="4433" w:type="pct"/>
            <w:gridSpan w:val="6"/>
          </w:tcPr>
          <w:p w:rsidR="00060B50" w:rsidRDefault="00060B50" w:rsidP="00060B50">
            <w:r>
              <w:rPr>
                <w:b/>
                <w:bCs/>
              </w:rPr>
              <w:t>Maximum Gradient Determination:</w:t>
            </w:r>
            <w:r>
              <w:t xml:space="preserve"> After determining </w:t>
            </w:r>
            <w:proofErr w:type="spellStart"/>
            <w:r>
              <w:t>Emax</w:t>
            </w:r>
            <w:proofErr w:type="spellEnd"/>
            <w:r>
              <w:t xml:space="preserve">, record the value in the table below and select a limiting condition.  See the procedure, </w:t>
            </w:r>
            <w:r w:rsidRPr="00AD075D">
              <w:rPr>
                <w:color w:val="00B0F0"/>
              </w:rPr>
              <w:t>CP-C100-COM-CM-CAV-EMAX</w:t>
            </w:r>
            <w:r>
              <w:t>.  Use the File Upload to document any interesting conditions or behaviors encountered during this procedure.</w:t>
            </w:r>
          </w:p>
        </w:tc>
      </w:tr>
      <w:tr w:rsidR="00060B50" w:rsidTr="00060B50">
        <w:trPr>
          <w:trHeight w:val="62"/>
        </w:trPr>
        <w:tc>
          <w:tcPr>
            <w:tcW w:w="246" w:type="pct"/>
          </w:tcPr>
          <w:p w:rsidR="00060B50" w:rsidRPr="003459DE" w:rsidRDefault="00060B50" w:rsidP="00060B50">
            <w:pPr>
              <w:rPr>
                <w:rFonts w:eastAsia="Calibri"/>
                <w:b/>
                <w:bCs/>
              </w:rPr>
            </w:pPr>
            <w:r w:rsidRPr="003459DE">
              <w:rPr>
                <w:b/>
                <w:bCs/>
              </w:rPr>
              <w:t>Cav</w:t>
            </w:r>
          </w:p>
        </w:tc>
        <w:tc>
          <w:tcPr>
            <w:tcW w:w="1060" w:type="pct"/>
            <w:gridSpan w:val="2"/>
          </w:tcPr>
          <w:p w:rsidR="00060B50" w:rsidRPr="003459DE" w:rsidRDefault="00060B50" w:rsidP="00060B50">
            <w:pPr>
              <w:rPr>
                <w:rFonts w:eastAsia="Calibri"/>
                <w:b/>
                <w:bCs/>
              </w:rPr>
            </w:pPr>
            <w:proofErr w:type="spellStart"/>
            <w:r w:rsidRPr="003459DE">
              <w:rPr>
                <w:b/>
              </w:rPr>
              <w:t>CnEmaxLimit</w:t>
            </w:r>
            <w:proofErr w:type="spellEnd"/>
          </w:p>
        </w:tc>
        <w:tc>
          <w:tcPr>
            <w:tcW w:w="786" w:type="pct"/>
          </w:tcPr>
          <w:p w:rsidR="00060B50" w:rsidRDefault="00060B50" w:rsidP="00060B50">
            <w:pPr>
              <w:jc w:val="center"/>
              <w:rPr>
                <w:rFonts w:eastAsia="Calibri"/>
                <w:b/>
                <w:bCs/>
              </w:rPr>
            </w:pPr>
            <w:proofErr w:type="spellStart"/>
            <w:r>
              <w:rPr>
                <w:b/>
                <w:bCs/>
              </w:rPr>
              <w:t>Emax</w:t>
            </w:r>
            <w:proofErr w:type="spellEnd"/>
            <w:r>
              <w:rPr>
                <w:b/>
                <w:bCs/>
              </w:rPr>
              <w:t xml:space="preserve"> (MV/m)</w:t>
            </w:r>
          </w:p>
        </w:tc>
        <w:tc>
          <w:tcPr>
            <w:tcW w:w="991" w:type="pct"/>
          </w:tcPr>
          <w:p w:rsidR="00060B50" w:rsidRDefault="00060B50" w:rsidP="00060B50">
            <w:pPr>
              <w:jc w:val="center"/>
              <w:rPr>
                <w:rFonts w:eastAsia="Calibri"/>
                <w:b/>
                <w:bCs/>
              </w:rPr>
            </w:pPr>
            <w:r>
              <w:rPr>
                <w:b/>
                <w:bCs/>
              </w:rPr>
              <w:t>Limit</w:t>
            </w:r>
          </w:p>
        </w:tc>
        <w:tc>
          <w:tcPr>
            <w:tcW w:w="992" w:type="pct"/>
            <w:gridSpan w:val="2"/>
          </w:tcPr>
          <w:p w:rsidR="00060B50" w:rsidRDefault="00060B50" w:rsidP="00060B50">
            <w:pPr>
              <w:jc w:val="center"/>
              <w:rPr>
                <w:rFonts w:eastAsia="Calibri"/>
                <w:b/>
                <w:bCs/>
              </w:rPr>
            </w:pPr>
            <w:r>
              <w:rPr>
                <w:b/>
                <w:bCs/>
              </w:rPr>
              <w:t>File Upload</w:t>
            </w:r>
          </w:p>
        </w:tc>
        <w:tc>
          <w:tcPr>
            <w:tcW w:w="925" w:type="pct"/>
          </w:tcPr>
          <w:p w:rsidR="00060B50" w:rsidRDefault="00060B50" w:rsidP="00060B50">
            <w:pPr>
              <w:jc w:val="center"/>
              <w:rPr>
                <w:rFonts w:eastAsia="Calibri"/>
                <w:b/>
                <w:bCs/>
              </w:rPr>
            </w:pPr>
            <w:r>
              <w:rPr>
                <w:b/>
                <w:bCs/>
              </w:rPr>
              <w:t>Comments</w:t>
            </w:r>
          </w:p>
        </w:tc>
      </w:tr>
      <w:tr w:rsidR="00060B50" w:rsidTr="00060B50">
        <w:trPr>
          <w:trHeight w:val="56"/>
        </w:trPr>
        <w:tc>
          <w:tcPr>
            <w:tcW w:w="246" w:type="pct"/>
          </w:tcPr>
          <w:p w:rsidR="00060B50" w:rsidRDefault="00060B50" w:rsidP="00060B50">
            <w:pPr>
              <w:rPr>
                <w:rFonts w:eastAsia="Calibri"/>
                <w:b/>
                <w:bCs/>
              </w:rPr>
            </w:pPr>
            <w:r>
              <w:rPr>
                <w:rFonts w:eastAsia="Calibri"/>
                <w:b/>
                <w:bCs/>
              </w:rPr>
              <w:t>1</w:t>
            </w:r>
          </w:p>
        </w:tc>
        <w:tc>
          <w:tcPr>
            <w:tcW w:w="1060" w:type="pct"/>
            <w:gridSpan w:val="2"/>
          </w:tcPr>
          <w:p w:rsidR="00060B50" w:rsidRDefault="00060B50" w:rsidP="00060B50">
            <w:pPr>
              <w:rPr>
                <w:rFonts w:eastAsia="Calibri"/>
                <w:b/>
                <w:bCs/>
              </w:rPr>
            </w:pPr>
            <w:r>
              <w:t xml:space="preserve">[[C1EmaxLimit]] {{-0-,Arc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060B50" w:rsidRPr="003459DE" w:rsidRDefault="00060B50" w:rsidP="00060B50">
            <w:pPr>
              <w:rPr>
                <w:rFonts w:eastAsia="Calibri"/>
              </w:rPr>
            </w:pPr>
            <w:r w:rsidRPr="003459DE">
              <w:t>[[C1InstEmax]] &lt;&lt;FLOAT&gt;&gt;</w:t>
            </w:r>
          </w:p>
        </w:tc>
        <w:tc>
          <w:tcPr>
            <w:tcW w:w="991" w:type="pct"/>
          </w:tcPr>
          <w:p w:rsidR="00060B50" w:rsidRPr="003459DE" w:rsidRDefault="00060B50" w:rsidP="00060B50">
            <w:pPr>
              <w:rPr>
                <w:rFonts w:eastAsia="Calibri"/>
              </w:rPr>
            </w:pPr>
            <w:r w:rsidRPr="003459DE">
              <w:t>[[C1InstEmaxLimit]] &lt;&lt;TEXT&gt;&gt;</w:t>
            </w:r>
          </w:p>
        </w:tc>
        <w:tc>
          <w:tcPr>
            <w:tcW w:w="992" w:type="pct"/>
            <w:gridSpan w:val="2"/>
          </w:tcPr>
          <w:p w:rsidR="00060B50" w:rsidRPr="003459DE" w:rsidRDefault="00060B50" w:rsidP="00060B50">
            <w:pPr>
              <w:rPr>
                <w:rFonts w:eastAsia="Calibri"/>
              </w:rPr>
            </w:pPr>
            <w:r w:rsidRPr="003459DE">
              <w:t xml:space="preserve">[[C1InstEmaxFile]] </w:t>
            </w:r>
            <w:r>
              <w:t>&lt;&lt;FILEUPLOAD&gt;&gt;</w:t>
            </w:r>
          </w:p>
        </w:tc>
        <w:tc>
          <w:tcPr>
            <w:tcW w:w="925" w:type="pct"/>
          </w:tcPr>
          <w:p w:rsidR="00060B50" w:rsidRPr="003459DE" w:rsidRDefault="00060B50" w:rsidP="00060B50">
            <w:pPr>
              <w:rPr>
                <w:rFonts w:eastAsia="Calibri"/>
              </w:rPr>
            </w:pPr>
            <w:r w:rsidRPr="003459DE">
              <w:t xml:space="preserve">[[C1InstEmaxComments]] </w:t>
            </w:r>
            <w:r>
              <w:t>&lt;&lt;COMMENT&gt;&gt;</w:t>
            </w:r>
          </w:p>
        </w:tc>
      </w:tr>
      <w:tr w:rsidR="00060B50" w:rsidTr="00060B50">
        <w:trPr>
          <w:trHeight w:val="56"/>
        </w:trPr>
        <w:tc>
          <w:tcPr>
            <w:tcW w:w="246" w:type="pct"/>
          </w:tcPr>
          <w:p w:rsidR="00060B50" w:rsidRDefault="00060B50" w:rsidP="00060B50">
            <w:pPr>
              <w:rPr>
                <w:rFonts w:eastAsia="Calibri"/>
                <w:b/>
                <w:bCs/>
              </w:rPr>
            </w:pPr>
            <w:r>
              <w:rPr>
                <w:rFonts w:eastAsia="Calibri"/>
                <w:b/>
                <w:bCs/>
              </w:rPr>
              <w:t>2</w:t>
            </w:r>
          </w:p>
        </w:tc>
        <w:tc>
          <w:tcPr>
            <w:tcW w:w="1060" w:type="pct"/>
            <w:gridSpan w:val="2"/>
          </w:tcPr>
          <w:p w:rsidR="00060B50" w:rsidRDefault="00060B50" w:rsidP="00060B50">
            <w:pPr>
              <w:rPr>
                <w:rFonts w:eastAsia="Calibri"/>
                <w:b/>
                <w:bCs/>
              </w:rPr>
            </w:pPr>
            <w:r>
              <w:t xml:space="preserve">[[C2EmaxLimit]] {{-0-,Arc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060B50" w:rsidRPr="003459DE" w:rsidRDefault="00060B50" w:rsidP="00060B50">
            <w:pPr>
              <w:rPr>
                <w:rFonts w:eastAsia="Calibri"/>
              </w:rPr>
            </w:pPr>
            <w:r w:rsidRPr="003459DE">
              <w:t>[[C2InstEmax]] &lt;&lt;FLOAT&gt;&gt;</w:t>
            </w:r>
          </w:p>
        </w:tc>
        <w:tc>
          <w:tcPr>
            <w:tcW w:w="991" w:type="pct"/>
          </w:tcPr>
          <w:p w:rsidR="00060B50" w:rsidRPr="003459DE" w:rsidRDefault="00060B50" w:rsidP="00060B50">
            <w:pPr>
              <w:rPr>
                <w:rFonts w:eastAsia="Calibri"/>
              </w:rPr>
            </w:pPr>
            <w:r w:rsidRPr="003459DE">
              <w:t>[[C2InstEmaxLimit]] &lt;&lt;TEXT&gt;&gt;</w:t>
            </w:r>
          </w:p>
        </w:tc>
        <w:tc>
          <w:tcPr>
            <w:tcW w:w="992" w:type="pct"/>
            <w:gridSpan w:val="2"/>
          </w:tcPr>
          <w:p w:rsidR="00060B50" w:rsidRPr="003459DE" w:rsidRDefault="00060B50" w:rsidP="00060B50">
            <w:pPr>
              <w:rPr>
                <w:rFonts w:eastAsia="Calibri"/>
              </w:rPr>
            </w:pPr>
            <w:r w:rsidRPr="003459DE">
              <w:t xml:space="preserve">[[C2InstEmaxFile]] </w:t>
            </w:r>
            <w:r>
              <w:t>&lt;&lt;FILEUPLOAD&gt;&gt;</w:t>
            </w:r>
          </w:p>
        </w:tc>
        <w:tc>
          <w:tcPr>
            <w:tcW w:w="925" w:type="pct"/>
          </w:tcPr>
          <w:p w:rsidR="00060B50" w:rsidRPr="003459DE" w:rsidRDefault="00060B50" w:rsidP="00060B50">
            <w:pPr>
              <w:rPr>
                <w:rFonts w:eastAsia="Calibri"/>
              </w:rPr>
            </w:pPr>
            <w:r w:rsidRPr="003459DE">
              <w:t xml:space="preserve">[[C2InstEmaxComments]] </w:t>
            </w:r>
            <w:r>
              <w:t>&lt;&lt;COMMENT&gt;&gt;</w:t>
            </w:r>
          </w:p>
        </w:tc>
      </w:tr>
      <w:tr w:rsidR="00060B50" w:rsidTr="00060B50">
        <w:trPr>
          <w:trHeight w:val="56"/>
        </w:trPr>
        <w:tc>
          <w:tcPr>
            <w:tcW w:w="246" w:type="pct"/>
          </w:tcPr>
          <w:p w:rsidR="00060B50" w:rsidRDefault="00060B50" w:rsidP="00060B50">
            <w:pPr>
              <w:rPr>
                <w:rFonts w:eastAsia="Calibri"/>
                <w:b/>
                <w:bCs/>
              </w:rPr>
            </w:pPr>
            <w:r>
              <w:rPr>
                <w:rFonts w:eastAsia="Calibri"/>
                <w:b/>
                <w:bCs/>
              </w:rPr>
              <w:t>3</w:t>
            </w:r>
          </w:p>
        </w:tc>
        <w:tc>
          <w:tcPr>
            <w:tcW w:w="1060" w:type="pct"/>
            <w:gridSpan w:val="2"/>
          </w:tcPr>
          <w:p w:rsidR="00060B50" w:rsidRDefault="00060B50" w:rsidP="00060B50">
            <w:pPr>
              <w:rPr>
                <w:rFonts w:eastAsia="Calibri"/>
                <w:b/>
                <w:bCs/>
              </w:rPr>
            </w:pPr>
            <w:r>
              <w:t xml:space="preserve">[[C3EmaxLimit]] {{-0-,Arc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060B50" w:rsidRPr="003459DE" w:rsidRDefault="00060B50" w:rsidP="00060B50">
            <w:pPr>
              <w:rPr>
                <w:rFonts w:eastAsia="Calibri"/>
              </w:rPr>
            </w:pPr>
            <w:r w:rsidRPr="003459DE">
              <w:t>[[C3InstEmax]] &lt;&lt;FLOAT&gt;&gt;</w:t>
            </w:r>
          </w:p>
        </w:tc>
        <w:tc>
          <w:tcPr>
            <w:tcW w:w="991" w:type="pct"/>
          </w:tcPr>
          <w:p w:rsidR="00060B50" w:rsidRPr="003459DE" w:rsidRDefault="00060B50" w:rsidP="00060B50">
            <w:pPr>
              <w:rPr>
                <w:rFonts w:eastAsia="Calibri"/>
              </w:rPr>
            </w:pPr>
            <w:r w:rsidRPr="003459DE">
              <w:t>[[C3InstEmaxLimit]] &lt;&lt;TEXT&gt;&gt;</w:t>
            </w:r>
          </w:p>
        </w:tc>
        <w:tc>
          <w:tcPr>
            <w:tcW w:w="992" w:type="pct"/>
            <w:gridSpan w:val="2"/>
          </w:tcPr>
          <w:p w:rsidR="00060B50" w:rsidRPr="003459DE" w:rsidRDefault="00060B50" w:rsidP="00060B50">
            <w:pPr>
              <w:rPr>
                <w:rFonts w:eastAsia="Calibri"/>
              </w:rPr>
            </w:pPr>
            <w:r w:rsidRPr="003459DE">
              <w:t xml:space="preserve">[[C3InstEmaxFile]] </w:t>
            </w:r>
            <w:r>
              <w:t>&lt;&lt;FILEUPLOAD&gt;&gt;</w:t>
            </w:r>
          </w:p>
        </w:tc>
        <w:tc>
          <w:tcPr>
            <w:tcW w:w="925" w:type="pct"/>
          </w:tcPr>
          <w:p w:rsidR="00060B50" w:rsidRPr="003459DE" w:rsidRDefault="00060B50" w:rsidP="00060B50">
            <w:pPr>
              <w:rPr>
                <w:rFonts w:eastAsia="Calibri"/>
              </w:rPr>
            </w:pPr>
            <w:r w:rsidRPr="003459DE">
              <w:t xml:space="preserve">[[C3InstEmaxComments]] </w:t>
            </w:r>
            <w:r>
              <w:t>&lt;&lt;COMMENT&gt;&gt;</w:t>
            </w:r>
          </w:p>
        </w:tc>
      </w:tr>
      <w:tr w:rsidR="00060B50" w:rsidTr="00060B50">
        <w:trPr>
          <w:trHeight w:val="56"/>
        </w:trPr>
        <w:tc>
          <w:tcPr>
            <w:tcW w:w="246" w:type="pct"/>
          </w:tcPr>
          <w:p w:rsidR="00060B50" w:rsidRDefault="00060B50" w:rsidP="00060B50">
            <w:pPr>
              <w:rPr>
                <w:rFonts w:eastAsia="Calibri"/>
                <w:b/>
                <w:bCs/>
              </w:rPr>
            </w:pPr>
            <w:r>
              <w:rPr>
                <w:rFonts w:eastAsia="Calibri"/>
                <w:b/>
                <w:bCs/>
              </w:rPr>
              <w:lastRenderedPageBreak/>
              <w:t>4</w:t>
            </w:r>
          </w:p>
        </w:tc>
        <w:tc>
          <w:tcPr>
            <w:tcW w:w="1060" w:type="pct"/>
            <w:gridSpan w:val="2"/>
          </w:tcPr>
          <w:p w:rsidR="00060B50" w:rsidRDefault="00060B50" w:rsidP="00060B50">
            <w:pPr>
              <w:rPr>
                <w:rFonts w:eastAsia="Calibri"/>
                <w:b/>
                <w:bCs/>
              </w:rPr>
            </w:pPr>
            <w:r>
              <w:t xml:space="preserve">[[C4EmaxLimit]] {{-0-,Arc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060B50" w:rsidRPr="003459DE" w:rsidRDefault="00060B50" w:rsidP="00060B50">
            <w:pPr>
              <w:rPr>
                <w:rFonts w:eastAsia="Calibri"/>
              </w:rPr>
            </w:pPr>
            <w:r w:rsidRPr="003459DE">
              <w:t>[[C4InstEmax]] &lt;&lt;FLOAT&gt;&gt;</w:t>
            </w:r>
          </w:p>
        </w:tc>
        <w:tc>
          <w:tcPr>
            <w:tcW w:w="991" w:type="pct"/>
          </w:tcPr>
          <w:p w:rsidR="00060B50" w:rsidRPr="003459DE" w:rsidRDefault="00060B50" w:rsidP="00060B50">
            <w:pPr>
              <w:rPr>
                <w:rFonts w:eastAsia="Calibri"/>
              </w:rPr>
            </w:pPr>
            <w:r w:rsidRPr="003459DE">
              <w:t>[[C4InstEmaxLimit]] &lt;&lt;TEXT&gt;&gt;</w:t>
            </w:r>
          </w:p>
        </w:tc>
        <w:tc>
          <w:tcPr>
            <w:tcW w:w="992" w:type="pct"/>
            <w:gridSpan w:val="2"/>
          </w:tcPr>
          <w:p w:rsidR="00060B50" w:rsidRPr="003459DE" w:rsidRDefault="00060B50" w:rsidP="00060B50">
            <w:pPr>
              <w:rPr>
                <w:rFonts w:eastAsia="Calibri"/>
              </w:rPr>
            </w:pPr>
            <w:r w:rsidRPr="003459DE">
              <w:t xml:space="preserve">[[C4InstEmaxFile]] </w:t>
            </w:r>
            <w:r>
              <w:t>&lt;&lt;FILEUPLOAD&gt;&gt;</w:t>
            </w:r>
          </w:p>
        </w:tc>
        <w:tc>
          <w:tcPr>
            <w:tcW w:w="925" w:type="pct"/>
          </w:tcPr>
          <w:p w:rsidR="00060B50" w:rsidRPr="003459DE" w:rsidRDefault="00060B50" w:rsidP="00060B50">
            <w:pPr>
              <w:rPr>
                <w:rFonts w:eastAsia="Calibri"/>
              </w:rPr>
            </w:pPr>
            <w:r w:rsidRPr="003459DE">
              <w:t xml:space="preserve">[[C4InstEmaxComments]] </w:t>
            </w:r>
            <w:r>
              <w:t>&lt;&lt;COMMENT&gt;&gt;</w:t>
            </w:r>
          </w:p>
        </w:tc>
      </w:tr>
      <w:tr w:rsidR="00060B50" w:rsidTr="00060B50">
        <w:trPr>
          <w:trHeight w:val="56"/>
        </w:trPr>
        <w:tc>
          <w:tcPr>
            <w:tcW w:w="246" w:type="pct"/>
          </w:tcPr>
          <w:p w:rsidR="00060B50" w:rsidRDefault="00060B50" w:rsidP="00060B50">
            <w:pPr>
              <w:rPr>
                <w:rFonts w:eastAsia="Calibri"/>
                <w:b/>
                <w:bCs/>
              </w:rPr>
            </w:pPr>
            <w:r>
              <w:rPr>
                <w:rFonts w:eastAsia="Calibri"/>
                <w:b/>
                <w:bCs/>
              </w:rPr>
              <w:t>5</w:t>
            </w:r>
          </w:p>
        </w:tc>
        <w:tc>
          <w:tcPr>
            <w:tcW w:w="1060" w:type="pct"/>
            <w:gridSpan w:val="2"/>
          </w:tcPr>
          <w:p w:rsidR="00060B50" w:rsidRDefault="00060B50" w:rsidP="00060B50">
            <w:pPr>
              <w:rPr>
                <w:rFonts w:eastAsia="Calibri"/>
                <w:b/>
                <w:bCs/>
              </w:rPr>
            </w:pPr>
            <w:r>
              <w:t xml:space="preserve">[[C5EmaxLimit]] {{-0-,Arc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060B50" w:rsidRPr="003459DE" w:rsidRDefault="00060B50" w:rsidP="00060B50">
            <w:pPr>
              <w:rPr>
                <w:rFonts w:eastAsia="Calibri"/>
              </w:rPr>
            </w:pPr>
            <w:r w:rsidRPr="003459DE">
              <w:t>[[C5InstEmax]] &lt;&lt;FLOAT&gt;&gt;</w:t>
            </w:r>
          </w:p>
        </w:tc>
        <w:tc>
          <w:tcPr>
            <w:tcW w:w="991" w:type="pct"/>
          </w:tcPr>
          <w:p w:rsidR="00060B50" w:rsidRPr="003459DE" w:rsidRDefault="00060B50" w:rsidP="00060B50">
            <w:pPr>
              <w:rPr>
                <w:rFonts w:eastAsia="Calibri"/>
              </w:rPr>
            </w:pPr>
            <w:r w:rsidRPr="003459DE">
              <w:t>[[C5InstEmaxLimit]] &lt;&lt;TEXT&gt;&gt;</w:t>
            </w:r>
          </w:p>
        </w:tc>
        <w:tc>
          <w:tcPr>
            <w:tcW w:w="992" w:type="pct"/>
            <w:gridSpan w:val="2"/>
          </w:tcPr>
          <w:p w:rsidR="00060B50" w:rsidRPr="003459DE" w:rsidRDefault="00060B50" w:rsidP="00060B50">
            <w:pPr>
              <w:rPr>
                <w:rFonts w:eastAsia="Calibri"/>
              </w:rPr>
            </w:pPr>
            <w:r w:rsidRPr="003459DE">
              <w:t xml:space="preserve">[[C5InstEmaxFile]] </w:t>
            </w:r>
            <w:r>
              <w:t>&lt;&lt;FILEUPLOAD&gt;&gt;</w:t>
            </w:r>
          </w:p>
        </w:tc>
        <w:tc>
          <w:tcPr>
            <w:tcW w:w="925" w:type="pct"/>
          </w:tcPr>
          <w:p w:rsidR="00060B50" w:rsidRPr="003459DE" w:rsidRDefault="00060B50" w:rsidP="00060B50">
            <w:pPr>
              <w:rPr>
                <w:rFonts w:eastAsia="Calibri"/>
              </w:rPr>
            </w:pPr>
            <w:r w:rsidRPr="003459DE">
              <w:t xml:space="preserve">[[C5InstEmaxComments]] </w:t>
            </w:r>
            <w:r>
              <w:t>&lt;&lt;COMMENT&gt;&gt;</w:t>
            </w:r>
          </w:p>
        </w:tc>
      </w:tr>
      <w:tr w:rsidR="00060B50" w:rsidTr="00060B50">
        <w:trPr>
          <w:trHeight w:val="56"/>
        </w:trPr>
        <w:tc>
          <w:tcPr>
            <w:tcW w:w="246" w:type="pct"/>
          </w:tcPr>
          <w:p w:rsidR="00060B50" w:rsidRDefault="00060B50" w:rsidP="00060B50">
            <w:pPr>
              <w:rPr>
                <w:rFonts w:eastAsia="Calibri"/>
                <w:b/>
                <w:bCs/>
              </w:rPr>
            </w:pPr>
            <w:r>
              <w:rPr>
                <w:rFonts w:eastAsia="Calibri"/>
                <w:b/>
                <w:bCs/>
              </w:rPr>
              <w:t>6</w:t>
            </w:r>
          </w:p>
        </w:tc>
        <w:tc>
          <w:tcPr>
            <w:tcW w:w="1060" w:type="pct"/>
            <w:gridSpan w:val="2"/>
          </w:tcPr>
          <w:p w:rsidR="00060B50" w:rsidRDefault="00060B50" w:rsidP="00060B50">
            <w:pPr>
              <w:rPr>
                <w:rFonts w:eastAsia="Calibri"/>
                <w:b/>
                <w:bCs/>
              </w:rPr>
            </w:pPr>
            <w:r>
              <w:t xml:space="preserve">[[C6EmaxLimit]] {{-0-,Arc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060B50" w:rsidRPr="003459DE" w:rsidRDefault="00060B50" w:rsidP="00060B50">
            <w:pPr>
              <w:rPr>
                <w:rFonts w:eastAsia="Calibri"/>
              </w:rPr>
            </w:pPr>
            <w:r w:rsidRPr="003459DE">
              <w:t>[[C6InstEmax]] &lt;&lt;FLOAT&gt;&gt;</w:t>
            </w:r>
          </w:p>
        </w:tc>
        <w:tc>
          <w:tcPr>
            <w:tcW w:w="991" w:type="pct"/>
          </w:tcPr>
          <w:p w:rsidR="00060B50" w:rsidRPr="003459DE" w:rsidRDefault="00060B50" w:rsidP="00060B50">
            <w:pPr>
              <w:rPr>
                <w:rFonts w:eastAsia="Calibri"/>
              </w:rPr>
            </w:pPr>
            <w:r w:rsidRPr="003459DE">
              <w:t>[[C6InstEmaxLimit]] &lt;&lt;TEXT&gt;&gt;</w:t>
            </w:r>
          </w:p>
        </w:tc>
        <w:tc>
          <w:tcPr>
            <w:tcW w:w="992" w:type="pct"/>
            <w:gridSpan w:val="2"/>
          </w:tcPr>
          <w:p w:rsidR="00060B50" w:rsidRPr="003459DE" w:rsidRDefault="00060B50" w:rsidP="00060B50">
            <w:pPr>
              <w:rPr>
                <w:rFonts w:eastAsia="Calibri"/>
              </w:rPr>
            </w:pPr>
            <w:r w:rsidRPr="003459DE">
              <w:t xml:space="preserve">[[C6InstEmaxFile]] </w:t>
            </w:r>
            <w:r>
              <w:t>&lt;&lt;FILEUPLOAD&gt;&gt;</w:t>
            </w:r>
          </w:p>
        </w:tc>
        <w:tc>
          <w:tcPr>
            <w:tcW w:w="925" w:type="pct"/>
          </w:tcPr>
          <w:p w:rsidR="00060B50" w:rsidRPr="003459DE" w:rsidRDefault="00060B50" w:rsidP="00060B50">
            <w:pPr>
              <w:rPr>
                <w:rFonts w:eastAsia="Calibri"/>
              </w:rPr>
            </w:pPr>
            <w:r w:rsidRPr="003459DE">
              <w:t xml:space="preserve">[[C6InstEmaxComments]] </w:t>
            </w:r>
            <w:r>
              <w:t>&lt;&lt;COMMENT&gt;&gt;</w:t>
            </w:r>
          </w:p>
        </w:tc>
      </w:tr>
      <w:tr w:rsidR="00060B50" w:rsidTr="00060B50">
        <w:trPr>
          <w:trHeight w:val="56"/>
        </w:trPr>
        <w:tc>
          <w:tcPr>
            <w:tcW w:w="246" w:type="pct"/>
          </w:tcPr>
          <w:p w:rsidR="00060B50" w:rsidRDefault="00060B50" w:rsidP="00060B50">
            <w:pPr>
              <w:rPr>
                <w:rFonts w:eastAsia="Calibri"/>
                <w:b/>
                <w:bCs/>
              </w:rPr>
            </w:pPr>
            <w:r>
              <w:rPr>
                <w:rFonts w:eastAsia="Calibri"/>
                <w:b/>
                <w:bCs/>
              </w:rPr>
              <w:t>7</w:t>
            </w:r>
          </w:p>
        </w:tc>
        <w:tc>
          <w:tcPr>
            <w:tcW w:w="1060" w:type="pct"/>
            <w:gridSpan w:val="2"/>
          </w:tcPr>
          <w:p w:rsidR="00060B50" w:rsidRDefault="00060B50" w:rsidP="00060B50">
            <w:pPr>
              <w:rPr>
                <w:rFonts w:eastAsia="Calibri"/>
                <w:b/>
                <w:bCs/>
              </w:rPr>
            </w:pPr>
            <w:r>
              <w:t xml:space="preserve">[[C7EmaxLimit]] {{-0-,Arc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lastRenderedPageBreak/>
              <w:t>Limited,Admin</w:t>
            </w:r>
            <w:proofErr w:type="spellEnd"/>
            <w:r>
              <w:t xml:space="preserve"> </w:t>
            </w:r>
            <w:proofErr w:type="spellStart"/>
            <w:r>
              <w:t>Limit,Other</w:t>
            </w:r>
            <w:proofErr w:type="spellEnd"/>
            <w:r>
              <w:t>}} &lt;&lt;SELECT&gt;&gt;</w:t>
            </w:r>
          </w:p>
        </w:tc>
        <w:tc>
          <w:tcPr>
            <w:tcW w:w="786" w:type="pct"/>
          </w:tcPr>
          <w:p w:rsidR="00060B50" w:rsidRPr="003459DE" w:rsidRDefault="00060B50" w:rsidP="00060B50">
            <w:pPr>
              <w:rPr>
                <w:rFonts w:eastAsia="Calibri"/>
              </w:rPr>
            </w:pPr>
            <w:r w:rsidRPr="003459DE">
              <w:lastRenderedPageBreak/>
              <w:t>[[C7InstEmax]] &lt;&lt;FLOAT&gt;&gt;</w:t>
            </w:r>
          </w:p>
        </w:tc>
        <w:tc>
          <w:tcPr>
            <w:tcW w:w="991" w:type="pct"/>
          </w:tcPr>
          <w:p w:rsidR="00060B50" w:rsidRPr="003459DE" w:rsidRDefault="00060B50" w:rsidP="00060B50">
            <w:pPr>
              <w:rPr>
                <w:rFonts w:eastAsia="Calibri"/>
              </w:rPr>
            </w:pPr>
            <w:r w:rsidRPr="003459DE">
              <w:t>[[C7InstEmaxLimit]] &lt;&lt;TEXT&gt;&gt;</w:t>
            </w:r>
          </w:p>
        </w:tc>
        <w:tc>
          <w:tcPr>
            <w:tcW w:w="992" w:type="pct"/>
            <w:gridSpan w:val="2"/>
          </w:tcPr>
          <w:p w:rsidR="00060B50" w:rsidRPr="003459DE" w:rsidRDefault="00060B50" w:rsidP="00060B50">
            <w:pPr>
              <w:rPr>
                <w:rFonts w:eastAsia="Calibri"/>
              </w:rPr>
            </w:pPr>
            <w:r w:rsidRPr="003459DE">
              <w:t xml:space="preserve">[[C7InstEmaxFile]] </w:t>
            </w:r>
            <w:r>
              <w:t>&lt;&lt;FILEUPLOAD&gt;&gt;</w:t>
            </w:r>
          </w:p>
        </w:tc>
        <w:tc>
          <w:tcPr>
            <w:tcW w:w="925" w:type="pct"/>
          </w:tcPr>
          <w:p w:rsidR="00060B50" w:rsidRPr="003459DE" w:rsidRDefault="00060B50" w:rsidP="00060B50">
            <w:pPr>
              <w:rPr>
                <w:rFonts w:eastAsia="Calibri"/>
              </w:rPr>
            </w:pPr>
            <w:r w:rsidRPr="003459DE">
              <w:t xml:space="preserve">[[C7InstEmaxComments]] </w:t>
            </w:r>
            <w:r>
              <w:t>&lt;&lt;COMMENT&gt;&gt;</w:t>
            </w:r>
          </w:p>
        </w:tc>
      </w:tr>
      <w:tr w:rsidR="00060B50" w:rsidTr="00060B50">
        <w:trPr>
          <w:trHeight w:val="56"/>
        </w:trPr>
        <w:tc>
          <w:tcPr>
            <w:tcW w:w="246" w:type="pct"/>
          </w:tcPr>
          <w:p w:rsidR="00060B50" w:rsidRDefault="00060B50" w:rsidP="00060B50">
            <w:pPr>
              <w:rPr>
                <w:rFonts w:eastAsia="Calibri"/>
                <w:b/>
                <w:bCs/>
              </w:rPr>
            </w:pPr>
            <w:r>
              <w:rPr>
                <w:rFonts w:eastAsia="Calibri"/>
                <w:b/>
                <w:bCs/>
              </w:rPr>
              <w:t>8</w:t>
            </w:r>
          </w:p>
        </w:tc>
        <w:tc>
          <w:tcPr>
            <w:tcW w:w="1060" w:type="pct"/>
            <w:gridSpan w:val="2"/>
          </w:tcPr>
          <w:p w:rsidR="00060B50" w:rsidRDefault="00060B50" w:rsidP="00060B50">
            <w:pPr>
              <w:rPr>
                <w:rFonts w:eastAsia="Calibri"/>
                <w:b/>
                <w:bCs/>
              </w:rPr>
            </w:pPr>
            <w:r>
              <w:t xml:space="preserve">[[C8EmaxLimit]] {{-0-,Arc </w:t>
            </w:r>
            <w:proofErr w:type="spellStart"/>
            <w:r>
              <w:t>Fault,IR</w:t>
            </w:r>
            <w:proofErr w:type="spellEnd"/>
            <w:r>
              <w:t xml:space="preserve"> Fault, Cavity </w:t>
            </w:r>
            <w:proofErr w:type="spellStart"/>
            <w:r>
              <w:t>Quench,End</w:t>
            </w:r>
            <w:proofErr w:type="spellEnd"/>
            <w:r>
              <w:t xml:space="preserve"> Group </w:t>
            </w:r>
            <w:proofErr w:type="spellStart"/>
            <w:r>
              <w:t>Quench,BLVac</w:t>
            </w:r>
            <w:proofErr w:type="spellEnd"/>
            <w:r>
              <w:t xml:space="preserve"> </w:t>
            </w:r>
            <w:proofErr w:type="spellStart"/>
            <w:r>
              <w:t>Fault,WGVac</w:t>
            </w:r>
            <w:proofErr w:type="spellEnd"/>
            <w:r>
              <w:t xml:space="preserve"> </w:t>
            </w:r>
            <w:proofErr w:type="spellStart"/>
            <w:r>
              <w:t>Fault,Power</w:t>
            </w:r>
            <w:proofErr w:type="spellEnd"/>
            <w:r>
              <w:t xml:space="preserve"> </w:t>
            </w:r>
            <w:proofErr w:type="spellStart"/>
            <w:r>
              <w:t>Limited,Heat</w:t>
            </w:r>
            <w:proofErr w:type="spellEnd"/>
            <w:r>
              <w:t xml:space="preserve"> Load </w:t>
            </w:r>
            <w:proofErr w:type="spellStart"/>
            <w:r>
              <w:t>Limited,Admin</w:t>
            </w:r>
            <w:proofErr w:type="spellEnd"/>
            <w:r>
              <w:t xml:space="preserve"> </w:t>
            </w:r>
            <w:proofErr w:type="spellStart"/>
            <w:r>
              <w:t>Limit,Other</w:t>
            </w:r>
            <w:proofErr w:type="spellEnd"/>
            <w:r>
              <w:t>}} &lt;&lt;SELECT&gt;&gt;</w:t>
            </w:r>
          </w:p>
        </w:tc>
        <w:tc>
          <w:tcPr>
            <w:tcW w:w="786" w:type="pct"/>
          </w:tcPr>
          <w:p w:rsidR="00060B50" w:rsidRPr="003459DE" w:rsidRDefault="00060B50" w:rsidP="00060B50">
            <w:pPr>
              <w:rPr>
                <w:rFonts w:eastAsia="Calibri"/>
              </w:rPr>
            </w:pPr>
            <w:r w:rsidRPr="003459DE">
              <w:t>[[C8InstEmax]] &lt;&lt;FLOAT&gt;&gt;</w:t>
            </w:r>
          </w:p>
        </w:tc>
        <w:tc>
          <w:tcPr>
            <w:tcW w:w="991" w:type="pct"/>
          </w:tcPr>
          <w:p w:rsidR="00060B50" w:rsidRPr="003459DE" w:rsidRDefault="00060B50" w:rsidP="00060B50">
            <w:pPr>
              <w:rPr>
                <w:rFonts w:eastAsia="Calibri"/>
              </w:rPr>
            </w:pPr>
            <w:r w:rsidRPr="003459DE">
              <w:t>[[C8InstEmaxLimit]] &lt;&lt;TEXT&gt;&gt;</w:t>
            </w:r>
          </w:p>
        </w:tc>
        <w:tc>
          <w:tcPr>
            <w:tcW w:w="992" w:type="pct"/>
            <w:gridSpan w:val="2"/>
          </w:tcPr>
          <w:p w:rsidR="00060B50" w:rsidRPr="003459DE" w:rsidRDefault="00060B50" w:rsidP="00060B50">
            <w:pPr>
              <w:rPr>
                <w:rFonts w:eastAsia="Calibri"/>
              </w:rPr>
            </w:pPr>
            <w:r w:rsidRPr="003459DE">
              <w:t xml:space="preserve">[[C8InstEmaxFile]] </w:t>
            </w:r>
            <w:r>
              <w:t>&lt;&lt;FILEUPLOAD&gt;&gt;</w:t>
            </w:r>
          </w:p>
        </w:tc>
        <w:tc>
          <w:tcPr>
            <w:tcW w:w="925" w:type="pct"/>
          </w:tcPr>
          <w:p w:rsidR="00060B50" w:rsidRPr="003459DE" w:rsidRDefault="00060B50" w:rsidP="00060B50">
            <w:pPr>
              <w:rPr>
                <w:rFonts w:eastAsia="Calibri"/>
              </w:rPr>
            </w:pPr>
            <w:r w:rsidRPr="003459DE">
              <w:t xml:space="preserve">[[C8InstEmaxComments]] </w:t>
            </w:r>
            <w:r>
              <w:t>&lt;&lt;COMMENT&gt;&gt;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ayout w:type="fixed"/>
        <w:tblLook w:val="04A0" w:firstRow="1" w:lastRow="0" w:firstColumn="1" w:lastColumn="0" w:noHBand="0" w:noVBand="1"/>
      </w:tblPr>
      <w:tblGrid>
        <w:gridCol w:w="901"/>
        <w:gridCol w:w="2409"/>
        <w:gridCol w:w="2409"/>
        <w:gridCol w:w="1888"/>
        <w:gridCol w:w="194"/>
        <w:gridCol w:w="326"/>
        <w:gridCol w:w="2409"/>
        <w:gridCol w:w="2414"/>
      </w:tblGrid>
      <w:tr w:rsidR="00060B50" w:rsidTr="00060B50">
        <w:tc>
          <w:tcPr>
            <w:tcW w:w="348" w:type="pct"/>
            <w:vAlign w:val="center"/>
          </w:tcPr>
          <w:p w:rsidR="00060B50" w:rsidRPr="000D4048" w:rsidRDefault="00060B50" w:rsidP="00060B50">
            <w:pPr>
              <w:tabs>
                <w:tab w:val="left" w:pos="11250"/>
              </w:tabs>
              <w:jc w:val="center"/>
              <w:rPr>
                <w:rStyle w:val="Strong"/>
              </w:rPr>
            </w:pPr>
            <w:r>
              <w:rPr>
                <w:rStyle w:val="Strong"/>
              </w:rPr>
              <w:lastRenderedPageBreak/>
              <w:t>Step No</w:t>
            </w:r>
          </w:p>
        </w:tc>
        <w:tc>
          <w:tcPr>
            <w:tcW w:w="2589" w:type="pct"/>
            <w:gridSpan w:val="3"/>
            <w:vAlign w:val="center"/>
          </w:tcPr>
          <w:p w:rsidR="00060B50" w:rsidRPr="000D4048" w:rsidRDefault="00060B50" w:rsidP="00060B50">
            <w:pPr>
              <w:tabs>
                <w:tab w:val="left" w:pos="11250"/>
              </w:tabs>
              <w:jc w:val="center"/>
              <w:rPr>
                <w:rStyle w:val="Strong"/>
              </w:rPr>
            </w:pPr>
            <w:r>
              <w:rPr>
                <w:rStyle w:val="Strong"/>
              </w:rPr>
              <w:t>Instructions</w:t>
            </w:r>
          </w:p>
        </w:tc>
        <w:tc>
          <w:tcPr>
            <w:tcW w:w="2063" w:type="pct"/>
            <w:gridSpan w:val="4"/>
            <w:vAlign w:val="center"/>
          </w:tcPr>
          <w:p w:rsidR="00060B50" w:rsidRPr="000D4048" w:rsidRDefault="00060B50" w:rsidP="00060B50">
            <w:pPr>
              <w:tabs>
                <w:tab w:val="left" w:pos="11250"/>
              </w:tabs>
              <w:jc w:val="center"/>
              <w:rPr>
                <w:rStyle w:val="Strong"/>
              </w:rPr>
            </w:pPr>
            <w:r>
              <w:rPr>
                <w:rStyle w:val="Strong"/>
              </w:rPr>
              <w:t>Data Inputs</w:t>
            </w:r>
          </w:p>
        </w:tc>
      </w:tr>
      <w:tr w:rsidR="00060B50" w:rsidTr="00060B50">
        <w:tc>
          <w:tcPr>
            <w:tcW w:w="348" w:type="pct"/>
          </w:tcPr>
          <w:p w:rsidR="00060B50" w:rsidRDefault="00060B50" w:rsidP="00060B50">
            <w:pPr>
              <w:tabs>
                <w:tab w:val="left" w:pos="11250"/>
              </w:tabs>
            </w:pPr>
            <w:r>
              <w:t>20</w:t>
            </w:r>
          </w:p>
        </w:tc>
        <w:tc>
          <w:tcPr>
            <w:tcW w:w="4652" w:type="pct"/>
            <w:gridSpan w:val="7"/>
          </w:tcPr>
          <w:p w:rsidR="00060B50" w:rsidRDefault="00060B50" w:rsidP="00060B50">
            <w:pPr>
              <w:tabs>
                <w:tab w:val="left" w:pos="11250"/>
              </w:tabs>
            </w:pPr>
            <w:r>
              <w:rPr>
                <w:b/>
                <w:bCs/>
              </w:rPr>
              <w:t xml:space="preserve">Maximum Operating Gradient Determination: One Hour Run: </w:t>
            </w:r>
            <w:r>
              <w:t xml:space="preserve">After completing each </w:t>
            </w:r>
            <w:proofErr w:type="spellStart"/>
            <w:r>
              <w:rPr>
                <w:b/>
              </w:rPr>
              <w:t>One</w:t>
            </w:r>
            <w:r w:rsidRPr="00591FE5">
              <w:rPr>
                <w:b/>
              </w:rPr>
              <w:t>Hour</w:t>
            </w:r>
            <w:proofErr w:type="spellEnd"/>
            <w:r w:rsidRPr="00591FE5">
              <w:rPr>
                <w:b/>
              </w:rPr>
              <w:t xml:space="preserve"> Run</w:t>
            </w:r>
            <w:r>
              <w:t xml:space="preserve">, record the requested information in the table below.  See the procedure, </w:t>
            </w:r>
            <w:r w:rsidRPr="00AD075D">
              <w:rPr>
                <w:color w:val="00B0F0"/>
              </w:rPr>
              <w:t>CP-C100-COM-CM-CAV-EMAX</w:t>
            </w:r>
            <w:r>
              <w:t xml:space="preserve"> for instructions.</w:t>
            </w:r>
          </w:p>
        </w:tc>
      </w:tr>
      <w:tr w:rsidR="00060B50" w:rsidTr="00060B50">
        <w:trPr>
          <w:trHeight w:val="31"/>
        </w:trPr>
        <w:tc>
          <w:tcPr>
            <w:tcW w:w="348" w:type="pct"/>
          </w:tcPr>
          <w:p w:rsidR="00060B50" w:rsidRDefault="00060B50" w:rsidP="00060B50">
            <w:pPr>
              <w:jc w:val="center"/>
              <w:rPr>
                <w:rFonts w:eastAsia="Calibri"/>
                <w:b/>
                <w:bCs/>
              </w:rPr>
            </w:pPr>
            <w:r>
              <w:rPr>
                <w:b/>
                <w:bCs/>
              </w:rPr>
              <w:t>Cavity</w:t>
            </w:r>
          </w:p>
        </w:tc>
        <w:tc>
          <w:tcPr>
            <w:tcW w:w="930" w:type="pct"/>
          </w:tcPr>
          <w:p w:rsidR="00060B50" w:rsidRDefault="00060B50" w:rsidP="00060B50">
            <w:pPr>
              <w:jc w:val="center"/>
              <w:rPr>
                <w:rFonts w:eastAsia="Calibri"/>
                <w:b/>
                <w:bCs/>
              </w:rPr>
            </w:pPr>
            <w:r>
              <w:rPr>
                <w:b/>
                <w:bCs/>
              </w:rPr>
              <w:t>Operator</w:t>
            </w:r>
          </w:p>
        </w:tc>
        <w:tc>
          <w:tcPr>
            <w:tcW w:w="930" w:type="pct"/>
          </w:tcPr>
          <w:p w:rsidR="00060B50" w:rsidRDefault="00060B50" w:rsidP="00060B50">
            <w:pPr>
              <w:jc w:val="center"/>
              <w:rPr>
                <w:rFonts w:eastAsia="Calibri"/>
                <w:b/>
                <w:bCs/>
              </w:rPr>
            </w:pPr>
            <w:r>
              <w:rPr>
                <w:b/>
                <w:bCs/>
              </w:rPr>
              <w:t>Time Completed</w:t>
            </w:r>
          </w:p>
        </w:tc>
        <w:tc>
          <w:tcPr>
            <w:tcW w:w="930" w:type="pct"/>
            <w:gridSpan w:val="3"/>
          </w:tcPr>
          <w:p w:rsidR="00060B50" w:rsidRDefault="00060B50" w:rsidP="00060B50">
            <w:pPr>
              <w:jc w:val="center"/>
              <w:rPr>
                <w:rFonts w:eastAsia="Calibri"/>
                <w:b/>
                <w:bCs/>
              </w:rPr>
            </w:pPr>
            <w:proofErr w:type="spellStart"/>
            <w:r>
              <w:rPr>
                <w:b/>
                <w:bCs/>
              </w:rPr>
              <w:t>Emaxop</w:t>
            </w:r>
            <w:proofErr w:type="spellEnd"/>
            <w:r>
              <w:rPr>
                <w:b/>
                <w:bCs/>
              </w:rPr>
              <w:t xml:space="preserve"> </w:t>
            </w:r>
          </w:p>
          <w:p w:rsidR="00060B50" w:rsidRDefault="00060B50" w:rsidP="00060B50">
            <w:pPr>
              <w:jc w:val="center"/>
              <w:rPr>
                <w:rFonts w:eastAsia="Calibri"/>
                <w:b/>
                <w:bCs/>
              </w:rPr>
            </w:pPr>
            <w:r>
              <w:rPr>
                <w:b/>
                <w:bCs/>
              </w:rPr>
              <w:t>(MV/m)</w:t>
            </w:r>
          </w:p>
        </w:tc>
        <w:tc>
          <w:tcPr>
            <w:tcW w:w="930" w:type="pct"/>
          </w:tcPr>
          <w:p w:rsidR="00060B50" w:rsidRDefault="00060B50" w:rsidP="00060B50">
            <w:pPr>
              <w:jc w:val="center"/>
              <w:rPr>
                <w:rFonts w:eastAsia="Calibri"/>
                <w:b/>
                <w:bCs/>
              </w:rPr>
            </w:pPr>
            <w:r>
              <w:rPr>
                <w:b/>
                <w:bCs/>
              </w:rPr>
              <w:t>File Upload</w:t>
            </w:r>
          </w:p>
        </w:tc>
        <w:tc>
          <w:tcPr>
            <w:tcW w:w="930" w:type="pct"/>
          </w:tcPr>
          <w:p w:rsidR="00060B50" w:rsidRDefault="00060B50" w:rsidP="00060B50">
            <w:pPr>
              <w:jc w:val="center"/>
              <w:rPr>
                <w:rFonts w:eastAsia="Calibri"/>
                <w:b/>
                <w:bCs/>
              </w:rPr>
            </w:pPr>
            <w:r>
              <w:rPr>
                <w:b/>
                <w:bCs/>
              </w:rPr>
              <w:t>Comments</w:t>
            </w:r>
          </w:p>
        </w:tc>
      </w:tr>
      <w:tr w:rsidR="00060B50" w:rsidTr="00060B50">
        <w:trPr>
          <w:trHeight w:val="28"/>
        </w:trPr>
        <w:tc>
          <w:tcPr>
            <w:tcW w:w="348" w:type="pct"/>
          </w:tcPr>
          <w:p w:rsidR="00060B50" w:rsidRDefault="00060B50" w:rsidP="00060B50">
            <w:pPr>
              <w:rPr>
                <w:rFonts w:eastAsia="Calibri"/>
                <w:b/>
                <w:bCs/>
              </w:rPr>
            </w:pPr>
            <w:r>
              <w:rPr>
                <w:b/>
                <w:bCs/>
              </w:rPr>
              <w:t>1</w:t>
            </w:r>
          </w:p>
        </w:tc>
        <w:tc>
          <w:tcPr>
            <w:tcW w:w="930" w:type="pct"/>
          </w:tcPr>
          <w:p w:rsidR="00060B50" w:rsidRPr="003459DE" w:rsidRDefault="00060B50" w:rsidP="00060B50">
            <w:pPr>
              <w:rPr>
                <w:rFonts w:eastAsia="Calibri"/>
              </w:rPr>
            </w:pPr>
            <w:r w:rsidRPr="003459DE">
              <w:t>[[C1InstEmaxopTech]] &lt;&lt;SRF&gt;&gt;</w:t>
            </w:r>
          </w:p>
        </w:tc>
        <w:tc>
          <w:tcPr>
            <w:tcW w:w="930" w:type="pct"/>
          </w:tcPr>
          <w:p w:rsidR="00060B50" w:rsidRPr="003459DE" w:rsidRDefault="00060B50" w:rsidP="00060B50">
            <w:pPr>
              <w:rPr>
                <w:rFonts w:eastAsia="Calibri"/>
              </w:rPr>
            </w:pPr>
            <w:r w:rsidRPr="003459DE">
              <w:t>[[C1InstEmaxopComplete]] &lt;&lt;TIMESTAMP&gt;&gt;</w:t>
            </w:r>
          </w:p>
        </w:tc>
        <w:tc>
          <w:tcPr>
            <w:tcW w:w="930" w:type="pct"/>
            <w:gridSpan w:val="3"/>
          </w:tcPr>
          <w:p w:rsidR="00060B50" w:rsidRPr="003459DE" w:rsidRDefault="00060B50" w:rsidP="00060B50">
            <w:pPr>
              <w:rPr>
                <w:rFonts w:eastAsia="Calibri"/>
              </w:rPr>
            </w:pPr>
            <w:r w:rsidRPr="003459DE">
              <w:t>[[C1InstEmaxop]] &lt;&lt;FLOAT&gt;&gt;</w:t>
            </w:r>
          </w:p>
        </w:tc>
        <w:tc>
          <w:tcPr>
            <w:tcW w:w="930" w:type="pct"/>
          </w:tcPr>
          <w:p w:rsidR="00060B50" w:rsidRPr="003459DE" w:rsidRDefault="00060B50" w:rsidP="00060B50">
            <w:pPr>
              <w:rPr>
                <w:rFonts w:eastAsia="Calibri"/>
              </w:rPr>
            </w:pPr>
            <w:r w:rsidRPr="003459DE">
              <w:t xml:space="preserve">[[C1InstEmaxopFile]] </w:t>
            </w:r>
            <w:r>
              <w:t>&lt;&lt;FILEUPLOAD&gt;&gt;</w:t>
            </w:r>
          </w:p>
        </w:tc>
        <w:tc>
          <w:tcPr>
            <w:tcW w:w="930" w:type="pct"/>
          </w:tcPr>
          <w:p w:rsidR="00060B50" w:rsidRPr="003459DE" w:rsidRDefault="00060B50" w:rsidP="00060B50">
            <w:pPr>
              <w:rPr>
                <w:rFonts w:eastAsia="Calibri"/>
              </w:rPr>
            </w:pPr>
            <w:r w:rsidRPr="003459DE">
              <w:t xml:space="preserve">[[C1InstEmaxopComments]] </w:t>
            </w:r>
            <w:r>
              <w:t>&lt;&lt;COMMENT&gt;&gt;</w:t>
            </w:r>
          </w:p>
        </w:tc>
      </w:tr>
      <w:tr w:rsidR="00060B50" w:rsidTr="00060B50">
        <w:trPr>
          <w:trHeight w:val="28"/>
        </w:trPr>
        <w:tc>
          <w:tcPr>
            <w:tcW w:w="348" w:type="pct"/>
          </w:tcPr>
          <w:p w:rsidR="00060B50" w:rsidRDefault="00060B50" w:rsidP="00060B50">
            <w:pPr>
              <w:rPr>
                <w:rFonts w:eastAsia="Calibri"/>
                <w:b/>
                <w:bCs/>
              </w:rPr>
            </w:pPr>
            <w:r>
              <w:rPr>
                <w:b/>
                <w:bCs/>
              </w:rPr>
              <w:t>2</w:t>
            </w:r>
          </w:p>
        </w:tc>
        <w:tc>
          <w:tcPr>
            <w:tcW w:w="930" w:type="pct"/>
          </w:tcPr>
          <w:p w:rsidR="00060B50" w:rsidRPr="003459DE" w:rsidRDefault="00060B50" w:rsidP="00060B50">
            <w:pPr>
              <w:rPr>
                <w:rFonts w:eastAsia="Calibri"/>
              </w:rPr>
            </w:pPr>
            <w:r w:rsidRPr="003459DE">
              <w:t>[[C2InstEmaxopTech]] &lt;&lt;SRF&gt;&gt;</w:t>
            </w:r>
          </w:p>
        </w:tc>
        <w:tc>
          <w:tcPr>
            <w:tcW w:w="930" w:type="pct"/>
          </w:tcPr>
          <w:p w:rsidR="00060B50" w:rsidRPr="003459DE" w:rsidRDefault="00060B50" w:rsidP="00060B50">
            <w:pPr>
              <w:rPr>
                <w:rFonts w:eastAsia="Calibri"/>
              </w:rPr>
            </w:pPr>
            <w:r w:rsidRPr="003459DE">
              <w:t>[[C2InstEmaxopComplete]] &lt;&lt;TIMESTAMP&gt;&gt;</w:t>
            </w:r>
          </w:p>
        </w:tc>
        <w:tc>
          <w:tcPr>
            <w:tcW w:w="930" w:type="pct"/>
            <w:gridSpan w:val="3"/>
          </w:tcPr>
          <w:p w:rsidR="00060B50" w:rsidRPr="003459DE" w:rsidRDefault="00060B50" w:rsidP="00060B50">
            <w:pPr>
              <w:rPr>
                <w:rFonts w:eastAsia="Calibri"/>
              </w:rPr>
            </w:pPr>
            <w:r w:rsidRPr="003459DE">
              <w:t>[[C2InstEmaxop]] &lt;&lt;FLOAT&gt;&gt;</w:t>
            </w:r>
          </w:p>
        </w:tc>
        <w:tc>
          <w:tcPr>
            <w:tcW w:w="930" w:type="pct"/>
          </w:tcPr>
          <w:p w:rsidR="00060B50" w:rsidRPr="003459DE" w:rsidRDefault="00060B50" w:rsidP="00060B50">
            <w:pPr>
              <w:rPr>
                <w:rFonts w:eastAsia="Calibri"/>
              </w:rPr>
            </w:pPr>
            <w:r w:rsidRPr="003459DE">
              <w:t xml:space="preserve">[[C2InstEmaxopFile]] </w:t>
            </w:r>
            <w:r>
              <w:t>&lt;&lt;FILEUPLOAD&gt;&gt;</w:t>
            </w:r>
          </w:p>
        </w:tc>
        <w:tc>
          <w:tcPr>
            <w:tcW w:w="930" w:type="pct"/>
          </w:tcPr>
          <w:p w:rsidR="00060B50" w:rsidRPr="003459DE" w:rsidRDefault="00060B50" w:rsidP="00060B50">
            <w:pPr>
              <w:rPr>
                <w:rFonts w:eastAsia="Calibri"/>
              </w:rPr>
            </w:pPr>
            <w:r w:rsidRPr="003459DE">
              <w:t xml:space="preserve">[[C2InstEmaxopComments]] </w:t>
            </w:r>
            <w:r>
              <w:t>&lt;&lt;COMMENT&gt;&gt;</w:t>
            </w:r>
          </w:p>
        </w:tc>
      </w:tr>
      <w:tr w:rsidR="00060B50" w:rsidTr="00060B50">
        <w:trPr>
          <w:trHeight w:val="28"/>
        </w:trPr>
        <w:tc>
          <w:tcPr>
            <w:tcW w:w="348" w:type="pct"/>
          </w:tcPr>
          <w:p w:rsidR="00060B50" w:rsidRDefault="00060B50" w:rsidP="00060B50">
            <w:pPr>
              <w:rPr>
                <w:rFonts w:eastAsia="Calibri"/>
                <w:b/>
                <w:bCs/>
              </w:rPr>
            </w:pPr>
            <w:r>
              <w:rPr>
                <w:b/>
                <w:bCs/>
              </w:rPr>
              <w:t>3</w:t>
            </w:r>
          </w:p>
        </w:tc>
        <w:tc>
          <w:tcPr>
            <w:tcW w:w="930" w:type="pct"/>
          </w:tcPr>
          <w:p w:rsidR="00060B50" w:rsidRPr="003459DE" w:rsidRDefault="00060B50" w:rsidP="00060B50">
            <w:pPr>
              <w:rPr>
                <w:rFonts w:eastAsia="Calibri"/>
              </w:rPr>
            </w:pPr>
            <w:r w:rsidRPr="003459DE">
              <w:t>[[C3InstEmaxopTech]] &lt;&lt;SRF&gt;&gt;</w:t>
            </w:r>
          </w:p>
        </w:tc>
        <w:tc>
          <w:tcPr>
            <w:tcW w:w="930" w:type="pct"/>
          </w:tcPr>
          <w:p w:rsidR="00060B50" w:rsidRPr="003459DE" w:rsidRDefault="00060B50" w:rsidP="00060B50">
            <w:pPr>
              <w:rPr>
                <w:rFonts w:eastAsia="Calibri"/>
              </w:rPr>
            </w:pPr>
            <w:r w:rsidRPr="003459DE">
              <w:t>[[C3InstEmaxopComplete]] &lt;&lt;TIMESTAMP&gt;&gt;</w:t>
            </w:r>
          </w:p>
        </w:tc>
        <w:tc>
          <w:tcPr>
            <w:tcW w:w="930" w:type="pct"/>
            <w:gridSpan w:val="3"/>
          </w:tcPr>
          <w:p w:rsidR="00060B50" w:rsidRPr="003459DE" w:rsidRDefault="00060B50" w:rsidP="00060B50">
            <w:pPr>
              <w:rPr>
                <w:rFonts w:eastAsia="Calibri"/>
              </w:rPr>
            </w:pPr>
            <w:r w:rsidRPr="003459DE">
              <w:t>[[C3InstEmaxop]] &lt;&lt;FLOAT&gt;&gt;</w:t>
            </w:r>
          </w:p>
        </w:tc>
        <w:tc>
          <w:tcPr>
            <w:tcW w:w="930" w:type="pct"/>
          </w:tcPr>
          <w:p w:rsidR="00060B50" w:rsidRPr="003459DE" w:rsidRDefault="00060B50" w:rsidP="00060B50">
            <w:pPr>
              <w:rPr>
                <w:rFonts w:eastAsia="Calibri"/>
              </w:rPr>
            </w:pPr>
            <w:r w:rsidRPr="003459DE">
              <w:t xml:space="preserve">[[C3InstEmaxopFile]] </w:t>
            </w:r>
            <w:r>
              <w:t>&lt;&lt;FILEUPLOAD&gt;&gt;</w:t>
            </w:r>
          </w:p>
        </w:tc>
        <w:tc>
          <w:tcPr>
            <w:tcW w:w="930" w:type="pct"/>
          </w:tcPr>
          <w:p w:rsidR="00060B50" w:rsidRPr="003459DE" w:rsidRDefault="00060B50" w:rsidP="00060B50">
            <w:pPr>
              <w:rPr>
                <w:rFonts w:eastAsia="Calibri"/>
              </w:rPr>
            </w:pPr>
            <w:r w:rsidRPr="003459DE">
              <w:t xml:space="preserve">[[C3InstEmaxopComments]] </w:t>
            </w:r>
            <w:r>
              <w:t>&lt;&lt;COMMENT&gt;&gt;</w:t>
            </w:r>
          </w:p>
        </w:tc>
      </w:tr>
      <w:tr w:rsidR="00060B50" w:rsidTr="00060B50">
        <w:trPr>
          <w:trHeight w:val="28"/>
        </w:trPr>
        <w:tc>
          <w:tcPr>
            <w:tcW w:w="348" w:type="pct"/>
          </w:tcPr>
          <w:p w:rsidR="00060B50" w:rsidRDefault="00060B50" w:rsidP="00060B50">
            <w:pPr>
              <w:rPr>
                <w:rFonts w:eastAsia="Calibri"/>
                <w:b/>
                <w:bCs/>
              </w:rPr>
            </w:pPr>
            <w:r>
              <w:rPr>
                <w:b/>
                <w:bCs/>
              </w:rPr>
              <w:t>4</w:t>
            </w:r>
          </w:p>
        </w:tc>
        <w:tc>
          <w:tcPr>
            <w:tcW w:w="930" w:type="pct"/>
          </w:tcPr>
          <w:p w:rsidR="00060B50" w:rsidRPr="003459DE" w:rsidRDefault="00060B50" w:rsidP="00060B50">
            <w:pPr>
              <w:rPr>
                <w:rFonts w:eastAsia="Calibri"/>
              </w:rPr>
            </w:pPr>
            <w:r w:rsidRPr="003459DE">
              <w:t>[[C4InstEmaxopTech]] &lt;&lt;SRF&gt;&gt;</w:t>
            </w:r>
          </w:p>
        </w:tc>
        <w:tc>
          <w:tcPr>
            <w:tcW w:w="930" w:type="pct"/>
          </w:tcPr>
          <w:p w:rsidR="00060B50" w:rsidRPr="003459DE" w:rsidRDefault="00060B50" w:rsidP="00060B50">
            <w:pPr>
              <w:rPr>
                <w:rFonts w:eastAsia="Calibri"/>
              </w:rPr>
            </w:pPr>
            <w:r w:rsidRPr="003459DE">
              <w:t>[[C4InstEmaxopComplete]] &lt;&lt;TIMESTAMP&gt;&gt;</w:t>
            </w:r>
          </w:p>
        </w:tc>
        <w:tc>
          <w:tcPr>
            <w:tcW w:w="930" w:type="pct"/>
            <w:gridSpan w:val="3"/>
          </w:tcPr>
          <w:p w:rsidR="00060B50" w:rsidRPr="003459DE" w:rsidRDefault="00060B50" w:rsidP="00060B50">
            <w:pPr>
              <w:rPr>
                <w:rFonts w:eastAsia="Calibri"/>
              </w:rPr>
            </w:pPr>
            <w:r w:rsidRPr="003459DE">
              <w:t>[[C4InstEmaxop]] &lt;&lt;FLOAT&gt;&gt;</w:t>
            </w:r>
          </w:p>
        </w:tc>
        <w:tc>
          <w:tcPr>
            <w:tcW w:w="930" w:type="pct"/>
          </w:tcPr>
          <w:p w:rsidR="00060B50" w:rsidRPr="003459DE" w:rsidRDefault="00060B50" w:rsidP="00060B50">
            <w:pPr>
              <w:rPr>
                <w:rFonts w:eastAsia="Calibri"/>
              </w:rPr>
            </w:pPr>
            <w:r w:rsidRPr="003459DE">
              <w:t xml:space="preserve">[[C4InstEmaxopFile]] </w:t>
            </w:r>
            <w:r>
              <w:t>&lt;&lt;FILEUPLOAD&gt;&gt;</w:t>
            </w:r>
          </w:p>
        </w:tc>
        <w:tc>
          <w:tcPr>
            <w:tcW w:w="930" w:type="pct"/>
          </w:tcPr>
          <w:p w:rsidR="00060B50" w:rsidRPr="003459DE" w:rsidRDefault="00060B50" w:rsidP="00060B50">
            <w:pPr>
              <w:rPr>
                <w:rFonts w:eastAsia="Calibri"/>
              </w:rPr>
            </w:pPr>
            <w:r w:rsidRPr="003459DE">
              <w:t xml:space="preserve">[[C4InstEmaxopComments]] </w:t>
            </w:r>
            <w:r>
              <w:t>&lt;&lt;COMMENT&gt;&gt;</w:t>
            </w:r>
          </w:p>
        </w:tc>
      </w:tr>
      <w:tr w:rsidR="00060B50" w:rsidTr="00060B50">
        <w:trPr>
          <w:trHeight w:val="28"/>
        </w:trPr>
        <w:tc>
          <w:tcPr>
            <w:tcW w:w="348" w:type="pct"/>
          </w:tcPr>
          <w:p w:rsidR="00060B50" w:rsidRDefault="00060B50" w:rsidP="00060B50">
            <w:pPr>
              <w:rPr>
                <w:rFonts w:eastAsia="Calibri"/>
                <w:b/>
                <w:bCs/>
              </w:rPr>
            </w:pPr>
            <w:r>
              <w:rPr>
                <w:b/>
                <w:bCs/>
              </w:rPr>
              <w:t>5</w:t>
            </w:r>
          </w:p>
        </w:tc>
        <w:tc>
          <w:tcPr>
            <w:tcW w:w="930" w:type="pct"/>
          </w:tcPr>
          <w:p w:rsidR="00060B50" w:rsidRPr="003459DE" w:rsidRDefault="00060B50" w:rsidP="00060B50">
            <w:pPr>
              <w:rPr>
                <w:rFonts w:eastAsia="Calibri"/>
              </w:rPr>
            </w:pPr>
            <w:r w:rsidRPr="003459DE">
              <w:t>[[C5InstEmaxopTech]] &lt;&lt;SRF&gt;&gt;</w:t>
            </w:r>
          </w:p>
        </w:tc>
        <w:tc>
          <w:tcPr>
            <w:tcW w:w="930" w:type="pct"/>
          </w:tcPr>
          <w:p w:rsidR="00060B50" w:rsidRPr="003459DE" w:rsidRDefault="00060B50" w:rsidP="00060B50">
            <w:pPr>
              <w:rPr>
                <w:rFonts w:eastAsia="Calibri"/>
              </w:rPr>
            </w:pPr>
            <w:r w:rsidRPr="003459DE">
              <w:t>[[C5InstEmaxopComplete]] &lt;&lt;TIMESTAMP&gt;&gt;</w:t>
            </w:r>
          </w:p>
        </w:tc>
        <w:tc>
          <w:tcPr>
            <w:tcW w:w="930" w:type="pct"/>
            <w:gridSpan w:val="3"/>
          </w:tcPr>
          <w:p w:rsidR="00060B50" w:rsidRPr="003459DE" w:rsidRDefault="00060B50" w:rsidP="00060B50">
            <w:pPr>
              <w:rPr>
                <w:rFonts w:eastAsia="Calibri"/>
              </w:rPr>
            </w:pPr>
            <w:r w:rsidRPr="003459DE">
              <w:t>[[C5InstEmaxop]] &lt;&lt;FLOAT&gt;&gt;</w:t>
            </w:r>
          </w:p>
        </w:tc>
        <w:tc>
          <w:tcPr>
            <w:tcW w:w="930" w:type="pct"/>
          </w:tcPr>
          <w:p w:rsidR="00060B50" w:rsidRPr="003459DE" w:rsidRDefault="00060B50" w:rsidP="00060B50">
            <w:pPr>
              <w:rPr>
                <w:rFonts w:eastAsia="Calibri"/>
              </w:rPr>
            </w:pPr>
            <w:r w:rsidRPr="003459DE">
              <w:t xml:space="preserve">[[C5InstEmaxopFile]] </w:t>
            </w:r>
            <w:r>
              <w:t>&lt;&lt;FILEUPLOAD&gt;&gt;</w:t>
            </w:r>
          </w:p>
        </w:tc>
        <w:tc>
          <w:tcPr>
            <w:tcW w:w="930" w:type="pct"/>
          </w:tcPr>
          <w:p w:rsidR="00060B50" w:rsidRPr="003459DE" w:rsidRDefault="00060B50" w:rsidP="00060B50">
            <w:pPr>
              <w:rPr>
                <w:rFonts w:eastAsia="Calibri"/>
              </w:rPr>
            </w:pPr>
            <w:r w:rsidRPr="003459DE">
              <w:t xml:space="preserve">[[C5InstEmaxopComments]] </w:t>
            </w:r>
            <w:r>
              <w:t>&lt;&lt;COMMENT&gt;&gt;</w:t>
            </w:r>
          </w:p>
        </w:tc>
      </w:tr>
      <w:tr w:rsidR="00060B50" w:rsidTr="00060B50">
        <w:trPr>
          <w:trHeight w:val="28"/>
        </w:trPr>
        <w:tc>
          <w:tcPr>
            <w:tcW w:w="348" w:type="pct"/>
          </w:tcPr>
          <w:p w:rsidR="00060B50" w:rsidRDefault="00060B50" w:rsidP="00060B50">
            <w:pPr>
              <w:rPr>
                <w:rFonts w:eastAsia="Calibri"/>
                <w:b/>
                <w:bCs/>
              </w:rPr>
            </w:pPr>
            <w:r>
              <w:rPr>
                <w:b/>
                <w:bCs/>
              </w:rPr>
              <w:t>6</w:t>
            </w:r>
          </w:p>
        </w:tc>
        <w:tc>
          <w:tcPr>
            <w:tcW w:w="930" w:type="pct"/>
          </w:tcPr>
          <w:p w:rsidR="00060B50" w:rsidRPr="003459DE" w:rsidRDefault="00060B50" w:rsidP="00060B50">
            <w:pPr>
              <w:rPr>
                <w:rFonts w:eastAsia="Calibri"/>
              </w:rPr>
            </w:pPr>
            <w:r w:rsidRPr="003459DE">
              <w:t>[[C6InstEmaxopTech]] &lt;&lt;SRF&gt;&gt;</w:t>
            </w:r>
          </w:p>
        </w:tc>
        <w:tc>
          <w:tcPr>
            <w:tcW w:w="930" w:type="pct"/>
          </w:tcPr>
          <w:p w:rsidR="00060B50" w:rsidRPr="003459DE" w:rsidRDefault="00060B50" w:rsidP="00060B50">
            <w:pPr>
              <w:rPr>
                <w:rFonts w:eastAsia="Calibri"/>
              </w:rPr>
            </w:pPr>
            <w:r w:rsidRPr="003459DE">
              <w:t>[[C6InstEmaxopComplete]] &lt;&lt;TIMESTAMP&gt;&gt;</w:t>
            </w:r>
          </w:p>
        </w:tc>
        <w:tc>
          <w:tcPr>
            <w:tcW w:w="930" w:type="pct"/>
            <w:gridSpan w:val="3"/>
          </w:tcPr>
          <w:p w:rsidR="00060B50" w:rsidRPr="003459DE" w:rsidRDefault="00060B50" w:rsidP="00060B50">
            <w:pPr>
              <w:rPr>
                <w:rFonts w:eastAsia="Calibri"/>
              </w:rPr>
            </w:pPr>
            <w:r w:rsidRPr="003459DE">
              <w:t>[[C6InstEmaxop]] &lt;&lt;FLOAT&gt;&gt;</w:t>
            </w:r>
          </w:p>
        </w:tc>
        <w:tc>
          <w:tcPr>
            <w:tcW w:w="930" w:type="pct"/>
          </w:tcPr>
          <w:p w:rsidR="00060B50" w:rsidRPr="003459DE" w:rsidRDefault="00060B50" w:rsidP="00060B50">
            <w:pPr>
              <w:rPr>
                <w:rFonts w:eastAsia="Calibri"/>
              </w:rPr>
            </w:pPr>
            <w:r w:rsidRPr="003459DE">
              <w:t xml:space="preserve">[[C6InstEmaxopFile]] </w:t>
            </w:r>
            <w:r>
              <w:t>&lt;&lt;FILEUPLOAD&gt;&gt;</w:t>
            </w:r>
          </w:p>
        </w:tc>
        <w:tc>
          <w:tcPr>
            <w:tcW w:w="930" w:type="pct"/>
          </w:tcPr>
          <w:p w:rsidR="00060B50" w:rsidRPr="003459DE" w:rsidRDefault="00060B50" w:rsidP="00060B50">
            <w:pPr>
              <w:rPr>
                <w:rFonts w:eastAsia="Calibri"/>
              </w:rPr>
            </w:pPr>
            <w:r w:rsidRPr="003459DE">
              <w:t xml:space="preserve">[[C6InstEmaxopComments]] </w:t>
            </w:r>
            <w:r>
              <w:t>&lt;&lt;COMMENT&gt;&gt;</w:t>
            </w:r>
          </w:p>
        </w:tc>
      </w:tr>
      <w:tr w:rsidR="00060B50" w:rsidTr="00060B50">
        <w:trPr>
          <w:trHeight w:val="28"/>
        </w:trPr>
        <w:tc>
          <w:tcPr>
            <w:tcW w:w="348" w:type="pct"/>
          </w:tcPr>
          <w:p w:rsidR="00060B50" w:rsidRDefault="00060B50" w:rsidP="00060B50">
            <w:pPr>
              <w:rPr>
                <w:rFonts w:eastAsia="Calibri"/>
                <w:b/>
                <w:bCs/>
              </w:rPr>
            </w:pPr>
            <w:r>
              <w:rPr>
                <w:b/>
                <w:bCs/>
              </w:rPr>
              <w:t>7</w:t>
            </w:r>
          </w:p>
        </w:tc>
        <w:tc>
          <w:tcPr>
            <w:tcW w:w="930" w:type="pct"/>
          </w:tcPr>
          <w:p w:rsidR="00060B50" w:rsidRPr="003459DE" w:rsidRDefault="00060B50" w:rsidP="00060B50">
            <w:pPr>
              <w:rPr>
                <w:rFonts w:eastAsia="Calibri"/>
              </w:rPr>
            </w:pPr>
            <w:r w:rsidRPr="003459DE">
              <w:t>[[C7InstEmaxopTech]] &lt;&lt;SRF&gt;&gt;</w:t>
            </w:r>
          </w:p>
        </w:tc>
        <w:tc>
          <w:tcPr>
            <w:tcW w:w="930" w:type="pct"/>
          </w:tcPr>
          <w:p w:rsidR="00060B50" w:rsidRPr="003459DE" w:rsidRDefault="00060B50" w:rsidP="00060B50">
            <w:pPr>
              <w:rPr>
                <w:rFonts w:eastAsia="Calibri"/>
              </w:rPr>
            </w:pPr>
            <w:r w:rsidRPr="003459DE">
              <w:t>[[C7InstEmaxopComplete]] &lt;&lt;TIMESTAMP&gt;&gt;</w:t>
            </w:r>
          </w:p>
        </w:tc>
        <w:tc>
          <w:tcPr>
            <w:tcW w:w="930" w:type="pct"/>
            <w:gridSpan w:val="3"/>
          </w:tcPr>
          <w:p w:rsidR="00060B50" w:rsidRPr="003459DE" w:rsidRDefault="00060B50" w:rsidP="00060B50">
            <w:pPr>
              <w:rPr>
                <w:rFonts w:eastAsia="Calibri"/>
              </w:rPr>
            </w:pPr>
            <w:r w:rsidRPr="003459DE">
              <w:t>[[C7InstEmaxop]] &lt;&lt;FLOAT&gt;&gt;</w:t>
            </w:r>
          </w:p>
        </w:tc>
        <w:tc>
          <w:tcPr>
            <w:tcW w:w="930" w:type="pct"/>
          </w:tcPr>
          <w:p w:rsidR="00060B50" w:rsidRPr="003459DE" w:rsidRDefault="00060B50" w:rsidP="00060B50">
            <w:pPr>
              <w:rPr>
                <w:rFonts w:eastAsia="Calibri"/>
              </w:rPr>
            </w:pPr>
            <w:r w:rsidRPr="003459DE">
              <w:t xml:space="preserve">[[C7InstEmaxopFile]] </w:t>
            </w:r>
            <w:r>
              <w:t>&lt;&lt;FILEUPLOAD&gt;&gt;</w:t>
            </w:r>
          </w:p>
        </w:tc>
        <w:tc>
          <w:tcPr>
            <w:tcW w:w="930" w:type="pct"/>
          </w:tcPr>
          <w:p w:rsidR="00060B50" w:rsidRPr="003459DE" w:rsidRDefault="00060B50" w:rsidP="00060B50">
            <w:pPr>
              <w:rPr>
                <w:rFonts w:eastAsia="Calibri"/>
              </w:rPr>
            </w:pPr>
            <w:r w:rsidRPr="003459DE">
              <w:t xml:space="preserve">[[C7InstEmaxopComments]] </w:t>
            </w:r>
            <w:r>
              <w:t>&lt;&lt;COMMENT&gt;&gt;</w:t>
            </w:r>
          </w:p>
        </w:tc>
      </w:tr>
      <w:tr w:rsidR="00060B50" w:rsidTr="00060B50">
        <w:trPr>
          <w:trHeight w:val="28"/>
        </w:trPr>
        <w:tc>
          <w:tcPr>
            <w:tcW w:w="348" w:type="pct"/>
          </w:tcPr>
          <w:p w:rsidR="00060B50" w:rsidRDefault="00060B50" w:rsidP="00060B50">
            <w:pPr>
              <w:rPr>
                <w:rFonts w:eastAsia="Calibri"/>
                <w:b/>
                <w:bCs/>
              </w:rPr>
            </w:pPr>
            <w:r>
              <w:rPr>
                <w:b/>
                <w:bCs/>
              </w:rPr>
              <w:t>8</w:t>
            </w:r>
          </w:p>
        </w:tc>
        <w:tc>
          <w:tcPr>
            <w:tcW w:w="930" w:type="pct"/>
          </w:tcPr>
          <w:p w:rsidR="00060B50" w:rsidRPr="003459DE" w:rsidRDefault="00060B50" w:rsidP="00060B50">
            <w:pPr>
              <w:rPr>
                <w:rFonts w:eastAsia="Calibri"/>
              </w:rPr>
            </w:pPr>
            <w:r w:rsidRPr="003459DE">
              <w:t>[[C8InstEmaxopTech]] &lt;&lt;SRF&gt;&gt;</w:t>
            </w:r>
          </w:p>
        </w:tc>
        <w:tc>
          <w:tcPr>
            <w:tcW w:w="930" w:type="pct"/>
          </w:tcPr>
          <w:p w:rsidR="00060B50" w:rsidRPr="003459DE" w:rsidRDefault="00060B50" w:rsidP="00060B50">
            <w:pPr>
              <w:rPr>
                <w:rFonts w:eastAsia="Calibri"/>
              </w:rPr>
            </w:pPr>
            <w:r w:rsidRPr="003459DE">
              <w:t>[[C8InstEmaxopComplete]] &lt;&lt;TIMESTAMP&gt;&gt;</w:t>
            </w:r>
          </w:p>
        </w:tc>
        <w:tc>
          <w:tcPr>
            <w:tcW w:w="930" w:type="pct"/>
            <w:gridSpan w:val="3"/>
          </w:tcPr>
          <w:p w:rsidR="00060B50" w:rsidRPr="003459DE" w:rsidRDefault="00060B50" w:rsidP="00060B50">
            <w:pPr>
              <w:rPr>
                <w:rFonts w:eastAsia="Calibri"/>
              </w:rPr>
            </w:pPr>
            <w:r w:rsidRPr="003459DE">
              <w:t>[[C8InstEmaxop]] &lt;&lt;FLOAT&gt;&gt;</w:t>
            </w:r>
          </w:p>
        </w:tc>
        <w:tc>
          <w:tcPr>
            <w:tcW w:w="930" w:type="pct"/>
          </w:tcPr>
          <w:p w:rsidR="00060B50" w:rsidRPr="003459DE" w:rsidRDefault="00060B50" w:rsidP="00060B50">
            <w:pPr>
              <w:rPr>
                <w:rFonts w:eastAsia="Calibri"/>
              </w:rPr>
            </w:pPr>
            <w:r w:rsidRPr="003459DE">
              <w:t xml:space="preserve">[[C8InstEmaxopFile]] </w:t>
            </w:r>
            <w:r>
              <w:t>&lt;&lt;FILEUPLOAD&gt;&gt;</w:t>
            </w:r>
          </w:p>
        </w:tc>
        <w:tc>
          <w:tcPr>
            <w:tcW w:w="930" w:type="pct"/>
          </w:tcPr>
          <w:p w:rsidR="00060B50" w:rsidRPr="003459DE" w:rsidRDefault="00060B50" w:rsidP="00060B50">
            <w:pPr>
              <w:rPr>
                <w:rFonts w:eastAsia="Calibri"/>
              </w:rPr>
            </w:pPr>
            <w:r w:rsidRPr="003459DE">
              <w:t xml:space="preserve">[[C8InstEmaxopComments]] </w:t>
            </w:r>
            <w:r>
              <w:t>&lt;&lt;COMMENT&gt;&gt;</w:t>
            </w:r>
          </w:p>
        </w:tc>
      </w:tr>
      <w:tr w:rsidR="00060B50" w:rsidTr="00060B50">
        <w:tc>
          <w:tcPr>
            <w:tcW w:w="3012" w:type="pct"/>
            <w:gridSpan w:val="5"/>
          </w:tcPr>
          <w:p w:rsidR="00060B50" w:rsidRPr="00B1058E" w:rsidRDefault="00060B50" w:rsidP="00060B50">
            <w:pPr>
              <w:rPr>
                <w:b/>
              </w:rPr>
            </w:pPr>
            <w:r w:rsidRPr="00B1058E">
              <w:rPr>
                <w:b/>
              </w:rPr>
              <w:t xml:space="preserve">Total Energy Contribution with all Cavities Running at </w:t>
            </w:r>
            <w:proofErr w:type="spellStart"/>
            <w:r w:rsidRPr="00B1058E">
              <w:rPr>
                <w:b/>
              </w:rPr>
              <w:t>Emaxop</w:t>
            </w:r>
            <w:proofErr w:type="spellEnd"/>
            <w:r w:rsidRPr="00B1058E">
              <w:rPr>
                <w:b/>
              </w:rPr>
              <w:t xml:space="preserve">: </w:t>
            </w:r>
          </w:p>
          <w:p w:rsidR="00060B50" w:rsidRDefault="00060B50" w:rsidP="00060B50">
            <w:r>
              <w:t xml:space="preserve">[[Sum C1InstEmaxop through C8InstEmaxop, multiply sum by 0.7 and enter result in </w:t>
            </w:r>
            <w:proofErr w:type="spellStart"/>
            <w:r>
              <w:t>CMInstMaxEnergy</w:t>
            </w:r>
            <w:proofErr w:type="spellEnd"/>
            <w:r>
              <w:t>]] &lt;&lt;NOTE&gt;&gt;</w:t>
            </w:r>
          </w:p>
        </w:tc>
        <w:tc>
          <w:tcPr>
            <w:tcW w:w="1988" w:type="pct"/>
            <w:gridSpan w:val="3"/>
          </w:tcPr>
          <w:p w:rsidR="00060B50" w:rsidRDefault="00060B50" w:rsidP="00060B50">
            <w:r>
              <w:t>[[</w:t>
            </w:r>
            <w:proofErr w:type="spellStart"/>
            <w:r>
              <w:t>CMInstMaxEnergy</w:t>
            </w:r>
            <w:proofErr w:type="spellEnd"/>
            <w:r>
              <w:t>]] &lt;&lt;FLOAT&gt;&gt; MeV</w:t>
            </w:r>
          </w:p>
          <w:p w:rsidR="00060B50" w:rsidRDefault="00060B50" w:rsidP="00060B50"/>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41"/>
        <w:gridCol w:w="2013"/>
        <w:gridCol w:w="2824"/>
        <w:gridCol w:w="1690"/>
        <w:gridCol w:w="543"/>
        <w:gridCol w:w="2133"/>
        <w:gridCol w:w="2306"/>
      </w:tblGrid>
      <w:tr w:rsidR="00060B50" w:rsidTr="00060B50">
        <w:tc>
          <w:tcPr>
            <w:tcW w:w="559" w:type="pct"/>
            <w:vAlign w:val="center"/>
          </w:tcPr>
          <w:p w:rsidR="00060B50" w:rsidRPr="00910023" w:rsidRDefault="00060B50" w:rsidP="00060B50">
            <w:pPr>
              <w:tabs>
                <w:tab w:val="left" w:pos="11250"/>
              </w:tabs>
              <w:jc w:val="center"/>
              <w:rPr>
                <w:rStyle w:val="Strong"/>
              </w:rPr>
            </w:pPr>
            <w:r>
              <w:rPr>
                <w:rStyle w:val="Strong"/>
              </w:rPr>
              <w:lastRenderedPageBreak/>
              <w:t>Step No</w:t>
            </w:r>
          </w:p>
        </w:tc>
        <w:tc>
          <w:tcPr>
            <w:tcW w:w="2528" w:type="pct"/>
            <w:gridSpan w:val="3"/>
            <w:vAlign w:val="center"/>
          </w:tcPr>
          <w:p w:rsidR="00060B50" w:rsidRPr="00910023" w:rsidRDefault="00060B50" w:rsidP="00060B50">
            <w:pPr>
              <w:tabs>
                <w:tab w:val="left" w:pos="11250"/>
              </w:tabs>
              <w:jc w:val="center"/>
              <w:rPr>
                <w:rStyle w:val="Strong"/>
              </w:rPr>
            </w:pPr>
            <w:r>
              <w:rPr>
                <w:rStyle w:val="Strong"/>
              </w:rPr>
              <w:t>Instructions</w:t>
            </w:r>
          </w:p>
        </w:tc>
        <w:tc>
          <w:tcPr>
            <w:tcW w:w="1913" w:type="pct"/>
            <w:gridSpan w:val="3"/>
            <w:vAlign w:val="center"/>
          </w:tcPr>
          <w:p w:rsidR="00060B50" w:rsidRPr="00910023" w:rsidRDefault="00060B50" w:rsidP="00060B50">
            <w:pPr>
              <w:tabs>
                <w:tab w:val="left" w:pos="11250"/>
              </w:tabs>
              <w:jc w:val="center"/>
              <w:rPr>
                <w:rStyle w:val="Strong"/>
              </w:rPr>
            </w:pPr>
            <w:r>
              <w:rPr>
                <w:rStyle w:val="Strong"/>
              </w:rPr>
              <w:t>Data Inputs</w:t>
            </w:r>
          </w:p>
        </w:tc>
      </w:tr>
      <w:tr w:rsidR="00060B50" w:rsidTr="00060B50">
        <w:tc>
          <w:tcPr>
            <w:tcW w:w="559" w:type="pct"/>
          </w:tcPr>
          <w:p w:rsidR="00060B50" w:rsidRDefault="00060B50" w:rsidP="00060B50">
            <w:pPr>
              <w:tabs>
                <w:tab w:val="left" w:pos="11250"/>
              </w:tabs>
            </w:pPr>
            <w:r>
              <w:t>21</w:t>
            </w:r>
          </w:p>
        </w:tc>
        <w:tc>
          <w:tcPr>
            <w:tcW w:w="4441" w:type="pct"/>
            <w:gridSpan w:val="6"/>
          </w:tcPr>
          <w:p w:rsidR="00060B50" w:rsidRDefault="00060B50" w:rsidP="00060B50">
            <w:r>
              <w:t xml:space="preserve">Complete the </w:t>
            </w:r>
            <w:r w:rsidRPr="002B7D37">
              <w:rPr>
                <w:b/>
                <w:bCs/>
              </w:rPr>
              <w:t xml:space="preserve">Field Emission </w:t>
            </w:r>
            <w:r>
              <w:rPr>
                <w:b/>
                <w:bCs/>
              </w:rPr>
              <w:t xml:space="preserve">Survey (Fe vs. </w:t>
            </w:r>
            <w:proofErr w:type="spellStart"/>
            <w:r>
              <w:rPr>
                <w:b/>
                <w:bCs/>
              </w:rPr>
              <w:t>Eacc</w:t>
            </w:r>
            <w:proofErr w:type="spellEnd"/>
            <w:r>
              <w:rPr>
                <w:b/>
                <w:bCs/>
              </w:rPr>
              <w:t xml:space="preserve">) </w:t>
            </w:r>
            <w:r w:rsidRPr="00BD1E01">
              <w:rPr>
                <w:bCs/>
              </w:rPr>
              <w:t>for each cavity</w:t>
            </w:r>
            <w:r w:rsidRPr="002B7D37">
              <w:rPr>
                <w:b/>
                <w:bCs/>
              </w:rPr>
              <w:t xml:space="preserve">.  </w:t>
            </w:r>
            <w:r w:rsidRPr="004A7ED8">
              <w:t xml:space="preserve">See the procedure, </w:t>
            </w:r>
            <w:r w:rsidRPr="00AD075D">
              <w:rPr>
                <w:color w:val="00B0F0"/>
              </w:rPr>
              <w:t>CP-C100-COM-CM-CAV-EMAX</w:t>
            </w:r>
            <w:r>
              <w:t xml:space="preserve"> </w:t>
            </w:r>
            <w:r w:rsidRPr="004A7ED8">
              <w:t>for instructions.  Record the requested information</w:t>
            </w:r>
            <w:r>
              <w:t xml:space="preserve"> and upload files</w:t>
            </w:r>
            <w:r w:rsidRPr="004A7ED8">
              <w:t xml:space="preserve"> </w:t>
            </w:r>
            <w:r>
              <w:t xml:space="preserve">in the table </w:t>
            </w:r>
            <w:r w:rsidRPr="004A7ED8">
              <w:t>below.</w:t>
            </w:r>
          </w:p>
          <w:p w:rsidR="00060B50" w:rsidRDefault="00060B50" w:rsidP="00060B50">
            <w:r>
              <w:t>Note any deviations from the standard GM tube layout in the comments.</w:t>
            </w:r>
          </w:p>
        </w:tc>
      </w:tr>
      <w:tr w:rsidR="00060B50" w:rsidTr="00060B50">
        <w:trPr>
          <w:trHeight w:val="62"/>
        </w:trPr>
        <w:tc>
          <w:tcPr>
            <w:tcW w:w="559" w:type="pct"/>
          </w:tcPr>
          <w:p w:rsidR="00060B50" w:rsidRPr="002B7D37" w:rsidRDefault="00060B50" w:rsidP="00060B50">
            <w:pPr>
              <w:jc w:val="center"/>
              <w:rPr>
                <w:b/>
                <w:bCs/>
              </w:rPr>
            </w:pPr>
            <w:r w:rsidRPr="002B7D37">
              <w:rPr>
                <w:b/>
                <w:bCs/>
              </w:rPr>
              <w:t>Cavity</w:t>
            </w:r>
          </w:p>
        </w:tc>
        <w:tc>
          <w:tcPr>
            <w:tcW w:w="780" w:type="pct"/>
          </w:tcPr>
          <w:p w:rsidR="00060B50" w:rsidRPr="002B7D37" w:rsidRDefault="00060B50" w:rsidP="00060B50">
            <w:pPr>
              <w:jc w:val="center"/>
              <w:rPr>
                <w:b/>
                <w:bCs/>
              </w:rPr>
            </w:pPr>
            <w:r w:rsidRPr="002B7D37">
              <w:rPr>
                <w:b/>
                <w:bCs/>
              </w:rPr>
              <w:t>Operator</w:t>
            </w:r>
          </w:p>
        </w:tc>
        <w:tc>
          <w:tcPr>
            <w:tcW w:w="1093" w:type="pct"/>
          </w:tcPr>
          <w:p w:rsidR="00060B50" w:rsidRPr="002B7D37" w:rsidRDefault="00060B50" w:rsidP="00060B50">
            <w:pPr>
              <w:jc w:val="center"/>
              <w:rPr>
                <w:b/>
                <w:bCs/>
              </w:rPr>
            </w:pPr>
            <w:r w:rsidRPr="002B7D37">
              <w:rPr>
                <w:b/>
                <w:bCs/>
              </w:rPr>
              <w:t>Time Completed</w:t>
            </w:r>
          </w:p>
        </w:tc>
        <w:tc>
          <w:tcPr>
            <w:tcW w:w="867" w:type="pct"/>
            <w:gridSpan w:val="2"/>
          </w:tcPr>
          <w:p w:rsidR="00060B50" w:rsidRPr="002B7D37" w:rsidRDefault="00060B50" w:rsidP="00060B50">
            <w:pPr>
              <w:jc w:val="center"/>
              <w:rPr>
                <w:b/>
                <w:bCs/>
              </w:rPr>
            </w:pPr>
            <w:r w:rsidRPr="002B7D37">
              <w:rPr>
                <w:b/>
                <w:bCs/>
              </w:rPr>
              <w:t>Field Emission Onset</w:t>
            </w:r>
          </w:p>
          <w:p w:rsidR="00060B50" w:rsidRPr="002B7D37" w:rsidRDefault="00060B50" w:rsidP="00060B50">
            <w:pPr>
              <w:jc w:val="center"/>
              <w:rPr>
                <w:b/>
                <w:bCs/>
              </w:rPr>
            </w:pPr>
            <w:r w:rsidRPr="002B7D37">
              <w:rPr>
                <w:b/>
                <w:bCs/>
              </w:rPr>
              <w:t>(MV/m)</w:t>
            </w:r>
          </w:p>
        </w:tc>
        <w:tc>
          <w:tcPr>
            <w:tcW w:w="826" w:type="pct"/>
          </w:tcPr>
          <w:p w:rsidR="00060B50" w:rsidRPr="002B7D37" w:rsidRDefault="00060B50" w:rsidP="00060B50">
            <w:pPr>
              <w:jc w:val="center"/>
              <w:rPr>
                <w:b/>
                <w:bCs/>
              </w:rPr>
            </w:pPr>
            <w:r w:rsidRPr="002B7D37">
              <w:rPr>
                <w:b/>
                <w:bCs/>
              </w:rPr>
              <w:t>File Upload</w:t>
            </w:r>
          </w:p>
        </w:tc>
        <w:tc>
          <w:tcPr>
            <w:tcW w:w="875" w:type="pct"/>
          </w:tcPr>
          <w:p w:rsidR="00060B50" w:rsidRPr="002B7D37" w:rsidRDefault="00060B50" w:rsidP="00060B50">
            <w:pPr>
              <w:jc w:val="center"/>
              <w:rPr>
                <w:b/>
                <w:bCs/>
              </w:rPr>
            </w:pPr>
            <w:r w:rsidRPr="002B7D37">
              <w:rPr>
                <w:b/>
                <w:bCs/>
              </w:rPr>
              <w:t>Comments</w:t>
            </w:r>
          </w:p>
        </w:tc>
      </w:tr>
      <w:tr w:rsidR="00060B50" w:rsidTr="00060B50">
        <w:trPr>
          <w:trHeight w:val="56"/>
        </w:trPr>
        <w:tc>
          <w:tcPr>
            <w:tcW w:w="559" w:type="pct"/>
          </w:tcPr>
          <w:p w:rsidR="00060B50" w:rsidRPr="002B7D37" w:rsidRDefault="00060B50" w:rsidP="00060B50">
            <w:pPr>
              <w:rPr>
                <w:b/>
                <w:bCs/>
              </w:rPr>
            </w:pPr>
            <w:r w:rsidRPr="002B7D37">
              <w:rPr>
                <w:b/>
                <w:bCs/>
              </w:rPr>
              <w:t>1</w:t>
            </w:r>
          </w:p>
        </w:tc>
        <w:tc>
          <w:tcPr>
            <w:tcW w:w="780" w:type="pct"/>
          </w:tcPr>
          <w:p w:rsidR="00060B50" w:rsidRPr="003459DE" w:rsidRDefault="00060B50" w:rsidP="00060B50">
            <w:r w:rsidRPr="003459DE">
              <w:t>[[C1InstFETech]] &lt;&lt;SRF&gt;&gt;</w:t>
            </w:r>
          </w:p>
        </w:tc>
        <w:tc>
          <w:tcPr>
            <w:tcW w:w="1093" w:type="pct"/>
          </w:tcPr>
          <w:p w:rsidR="00060B50" w:rsidRPr="003459DE" w:rsidRDefault="00060B50" w:rsidP="00060B50">
            <w:r w:rsidRPr="003459DE">
              <w:t>[[C1InstFEComplete]] &lt;&lt;TIMESTAMP&gt;&gt;</w:t>
            </w:r>
          </w:p>
        </w:tc>
        <w:tc>
          <w:tcPr>
            <w:tcW w:w="867" w:type="pct"/>
            <w:gridSpan w:val="2"/>
          </w:tcPr>
          <w:p w:rsidR="00060B50" w:rsidRPr="003459DE" w:rsidRDefault="00060B50" w:rsidP="00060B50">
            <w:r w:rsidRPr="003459DE">
              <w:t>[[C1InstFEOnset]] &lt;&lt;FLOAT&gt;&gt;</w:t>
            </w:r>
          </w:p>
        </w:tc>
        <w:tc>
          <w:tcPr>
            <w:tcW w:w="826" w:type="pct"/>
          </w:tcPr>
          <w:p w:rsidR="00060B50" w:rsidRPr="003459DE" w:rsidRDefault="00060B50" w:rsidP="00060B50">
            <w:r w:rsidRPr="003459DE">
              <w:t xml:space="preserve">[[C1InstFEFile]] </w:t>
            </w:r>
            <w:r>
              <w:t>&lt;&lt;FILEUPLOAD&gt;&gt;</w:t>
            </w:r>
          </w:p>
        </w:tc>
        <w:tc>
          <w:tcPr>
            <w:tcW w:w="875" w:type="pct"/>
          </w:tcPr>
          <w:p w:rsidR="00060B50" w:rsidRPr="003459DE" w:rsidRDefault="00060B50" w:rsidP="00060B50">
            <w:r w:rsidRPr="003459DE">
              <w:t xml:space="preserve">[[C1InstFEComments]] </w:t>
            </w:r>
            <w:r>
              <w:t>&lt;&lt;COMMENT&gt;&gt;</w:t>
            </w:r>
          </w:p>
        </w:tc>
      </w:tr>
      <w:tr w:rsidR="00060B50" w:rsidTr="00060B50">
        <w:trPr>
          <w:trHeight w:val="56"/>
        </w:trPr>
        <w:tc>
          <w:tcPr>
            <w:tcW w:w="559" w:type="pct"/>
          </w:tcPr>
          <w:p w:rsidR="00060B50" w:rsidRPr="002B7D37" w:rsidRDefault="00060B50" w:rsidP="00060B50">
            <w:pPr>
              <w:rPr>
                <w:b/>
                <w:bCs/>
              </w:rPr>
            </w:pPr>
            <w:r w:rsidRPr="002B7D37">
              <w:rPr>
                <w:b/>
                <w:bCs/>
              </w:rPr>
              <w:t>2</w:t>
            </w:r>
          </w:p>
        </w:tc>
        <w:tc>
          <w:tcPr>
            <w:tcW w:w="780" w:type="pct"/>
          </w:tcPr>
          <w:p w:rsidR="00060B50" w:rsidRPr="003459DE" w:rsidRDefault="00060B50" w:rsidP="00060B50">
            <w:r w:rsidRPr="003459DE">
              <w:t>[[C2InstFETech]] &lt;&lt;SRF&gt;&gt;</w:t>
            </w:r>
          </w:p>
        </w:tc>
        <w:tc>
          <w:tcPr>
            <w:tcW w:w="1093" w:type="pct"/>
          </w:tcPr>
          <w:p w:rsidR="00060B50" w:rsidRPr="003459DE" w:rsidRDefault="00060B50" w:rsidP="00060B50">
            <w:r w:rsidRPr="003459DE">
              <w:t>[[C2InstFEComplete]] &lt;&lt;TIMESTAMP&gt;&gt;</w:t>
            </w:r>
          </w:p>
        </w:tc>
        <w:tc>
          <w:tcPr>
            <w:tcW w:w="867" w:type="pct"/>
            <w:gridSpan w:val="2"/>
          </w:tcPr>
          <w:p w:rsidR="00060B50" w:rsidRPr="003459DE" w:rsidRDefault="00060B50" w:rsidP="00060B50">
            <w:r w:rsidRPr="003459DE">
              <w:t>[[C2InstFEOnset]] &lt;&lt;FLOAT&gt;&gt;</w:t>
            </w:r>
          </w:p>
        </w:tc>
        <w:tc>
          <w:tcPr>
            <w:tcW w:w="826" w:type="pct"/>
          </w:tcPr>
          <w:p w:rsidR="00060B50" w:rsidRPr="003459DE" w:rsidRDefault="00060B50" w:rsidP="00060B50">
            <w:r w:rsidRPr="003459DE">
              <w:t xml:space="preserve">[[C2InstFEFile]] </w:t>
            </w:r>
            <w:r>
              <w:t>&lt;&lt;FILEUPLOAD&gt;&gt;</w:t>
            </w:r>
          </w:p>
        </w:tc>
        <w:tc>
          <w:tcPr>
            <w:tcW w:w="875" w:type="pct"/>
          </w:tcPr>
          <w:p w:rsidR="00060B50" w:rsidRPr="003459DE" w:rsidRDefault="00060B50" w:rsidP="00060B50">
            <w:r w:rsidRPr="003459DE">
              <w:t xml:space="preserve">[[C2InstFEComments]] </w:t>
            </w:r>
            <w:r>
              <w:t>&lt;&lt;COMMENT&gt;&gt;</w:t>
            </w:r>
          </w:p>
        </w:tc>
      </w:tr>
      <w:tr w:rsidR="00060B50" w:rsidTr="00060B50">
        <w:trPr>
          <w:trHeight w:val="56"/>
        </w:trPr>
        <w:tc>
          <w:tcPr>
            <w:tcW w:w="559" w:type="pct"/>
          </w:tcPr>
          <w:p w:rsidR="00060B50" w:rsidRPr="002B7D37" w:rsidRDefault="00060B50" w:rsidP="00060B50">
            <w:pPr>
              <w:rPr>
                <w:b/>
                <w:bCs/>
              </w:rPr>
            </w:pPr>
            <w:r w:rsidRPr="002B7D37">
              <w:rPr>
                <w:b/>
                <w:bCs/>
              </w:rPr>
              <w:t>3</w:t>
            </w:r>
          </w:p>
        </w:tc>
        <w:tc>
          <w:tcPr>
            <w:tcW w:w="780" w:type="pct"/>
          </w:tcPr>
          <w:p w:rsidR="00060B50" w:rsidRPr="003459DE" w:rsidRDefault="00060B50" w:rsidP="00060B50">
            <w:r w:rsidRPr="003459DE">
              <w:t>[[C3InstFETech]] &lt;&lt;SRF&gt;&gt;</w:t>
            </w:r>
          </w:p>
        </w:tc>
        <w:tc>
          <w:tcPr>
            <w:tcW w:w="1093" w:type="pct"/>
          </w:tcPr>
          <w:p w:rsidR="00060B50" w:rsidRPr="003459DE" w:rsidRDefault="00060B50" w:rsidP="00060B50">
            <w:r w:rsidRPr="003459DE">
              <w:t>[[C3InstFEComplete]] &lt;&lt;TIMESTAMP&gt;&gt;</w:t>
            </w:r>
          </w:p>
        </w:tc>
        <w:tc>
          <w:tcPr>
            <w:tcW w:w="867" w:type="pct"/>
            <w:gridSpan w:val="2"/>
          </w:tcPr>
          <w:p w:rsidR="00060B50" w:rsidRPr="003459DE" w:rsidRDefault="00060B50" w:rsidP="00060B50">
            <w:r w:rsidRPr="003459DE">
              <w:t>[[C3InstFEOnset]] &lt;&lt;FLOAT&gt;&gt;</w:t>
            </w:r>
          </w:p>
        </w:tc>
        <w:tc>
          <w:tcPr>
            <w:tcW w:w="826" w:type="pct"/>
          </w:tcPr>
          <w:p w:rsidR="00060B50" w:rsidRPr="003459DE" w:rsidRDefault="00060B50" w:rsidP="00060B50">
            <w:r w:rsidRPr="003459DE">
              <w:t xml:space="preserve">[[C3InstFEFile]] </w:t>
            </w:r>
            <w:r>
              <w:t>&lt;&lt;FILEUPLOAD&gt;&gt;</w:t>
            </w:r>
          </w:p>
        </w:tc>
        <w:tc>
          <w:tcPr>
            <w:tcW w:w="875" w:type="pct"/>
          </w:tcPr>
          <w:p w:rsidR="00060B50" w:rsidRPr="003459DE" w:rsidRDefault="00060B50" w:rsidP="00060B50">
            <w:r w:rsidRPr="003459DE">
              <w:t xml:space="preserve">[[C3InstFEComments]] </w:t>
            </w:r>
            <w:r>
              <w:t>&lt;&lt;COMMENT&gt;&gt;</w:t>
            </w:r>
          </w:p>
        </w:tc>
      </w:tr>
      <w:tr w:rsidR="00060B50" w:rsidTr="00060B50">
        <w:trPr>
          <w:trHeight w:val="56"/>
        </w:trPr>
        <w:tc>
          <w:tcPr>
            <w:tcW w:w="559" w:type="pct"/>
          </w:tcPr>
          <w:p w:rsidR="00060B50" w:rsidRPr="002B7D37" w:rsidRDefault="00060B50" w:rsidP="00060B50">
            <w:pPr>
              <w:rPr>
                <w:b/>
                <w:bCs/>
              </w:rPr>
            </w:pPr>
            <w:r w:rsidRPr="002B7D37">
              <w:rPr>
                <w:b/>
                <w:bCs/>
              </w:rPr>
              <w:t>4</w:t>
            </w:r>
          </w:p>
        </w:tc>
        <w:tc>
          <w:tcPr>
            <w:tcW w:w="780" w:type="pct"/>
          </w:tcPr>
          <w:p w:rsidR="00060B50" w:rsidRPr="003459DE" w:rsidRDefault="00060B50" w:rsidP="00060B50">
            <w:r w:rsidRPr="003459DE">
              <w:t>[[C4InstFETech]] &lt;&lt;SRF&gt;&gt;</w:t>
            </w:r>
          </w:p>
        </w:tc>
        <w:tc>
          <w:tcPr>
            <w:tcW w:w="1093" w:type="pct"/>
          </w:tcPr>
          <w:p w:rsidR="00060B50" w:rsidRPr="003459DE" w:rsidRDefault="00060B50" w:rsidP="00060B50">
            <w:r w:rsidRPr="003459DE">
              <w:t>[[C4InstFEComplete]] &lt;&lt;TIMESTAMP&gt;&gt;</w:t>
            </w:r>
          </w:p>
        </w:tc>
        <w:tc>
          <w:tcPr>
            <w:tcW w:w="867" w:type="pct"/>
            <w:gridSpan w:val="2"/>
          </w:tcPr>
          <w:p w:rsidR="00060B50" w:rsidRPr="003459DE" w:rsidRDefault="00060B50" w:rsidP="00060B50">
            <w:r w:rsidRPr="003459DE">
              <w:t>[[C4InstFEOnset]] &lt;&lt;FLOAT&gt;&gt;</w:t>
            </w:r>
          </w:p>
        </w:tc>
        <w:tc>
          <w:tcPr>
            <w:tcW w:w="826" w:type="pct"/>
          </w:tcPr>
          <w:p w:rsidR="00060B50" w:rsidRPr="003459DE" w:rsidRDefault="00060B50" w:rsidP="00060B50">
            <w:r w:rsidRPr="003459DE">
              <w:t xml:space="preserve">[[C4InstFEFile]] </w:t>
            </w:r>
            <w:r>
              <w:t>&lt;&lt;FILEUPLOAD&gt;&gt;</w:t>
            </w:r>
          </w:p>
        </w:tc>
        <w:tc>
          <w:tcPr>
            <w:tcW w:w="875" w:type="pct"/>
          </w:tcPr>
          <w:p w:rsidR="00060B50" w:rsidRPr="003459DE" w:rsidRDefault="00060B50" w:rsidP="00060B50">
            <w:r w:rsidRPr="003459DE">
              <w:t xml:space="preserve">[[C4InstFEComments]] </w:t>
            </w:r>
            <w:r>
              <w:t>&lt;&lt;COMMENT&gt;&gt;</w:t>
            </w:r>
          </w:p>
        </w:tc>
      </w:tr>
      <w:tr w:rsidR="00060B50" w:rsidTr="00060B50">
        <w:trPr>
          <w:trHeight w:val="56"/>
        </w:trPr>
        <w:tc>
          <w:tcPr>
            <w:tcW w:w="559" w:type="pct"/>
          </w:tcPr>
          <w:p w:rsidR="00060B50" w:rsidRPr="002B7D37" w:rsidRDefault="00060B50" w:rsidP="00060B50">
            <w:pPr>
              <w:rPr>
                <w:b/>
                <w:bCs/>
              </w:rPr>
            </w:pPr>
            <w:r w:rsidRPr="002B7D37">
              <w:rPr>
                <w:b/>
                <w:bCs/>
              </w:rPr>
              <w:t>5</w:t>
            </w:r>
          </w:p>
        </w:tc>
        <w:tc>
          <w:tcPr>
            <w:tcW w:w="780" w:type="pct"/>
          </w:tcPr>
          <w:p w:rsidR="00060B50" w:rsidRPr="003459DE" w:rsidRDefault="00060B50" w:rsidP="00060B50">
            <w:r w:rsidRPr="003459DE">
              <w:t>[[C5InstFETech]] &lt;&lt;SRF&gt;&gt;</w:t>
            </w:r>
          </w:p>
        </w:tc>
        <w:tc>
          <w:tcPr>
            <w:tcW w:w="1093" w:type="pct"/>
          </w:tcPr>
          <w:p w:rsidR="00060B50" w:rsidRPr="003459DE" w:rsidRDefault="00060B50" w:rsidP="00060B50">
            <w:r w:rsidRPr="003459DE">
              <w:t>[[C5InstFEComplete]] &lt;&lt;TIMESTAMP&gt;&gt;</w:t>
            </w:r>
          </w:p>
        </w:tc>
        <w:tc>
          <w:tcPr>
            <w:tcW w:w="867" w:type="pct"/>
            <w:gridSpan w:val="2"/>
          </w:tcPr>
          <w:p w:rsidR="00060B50" w:rsidRPr="003459DE" w:rsidRDefault="00060B50" w:rsidP="00060B50">
            <w:r w:rsidRPr="003459DE">
              <w:t>[[C5InstFEOnset]] &lt;&lt;FLOAT&gt;&gt;</w:t>
            </w:r>
          </w:p>
        </w:tc>
        <w:tc>
          <w:tcPr>
            <w:tcW w:w="826" w:type="pct"/>
          </w:tcPr>
          <w:p w:rsidR="00060B50" w:rsidRPr="003459DE" w:rsidRDefault="00060B50" w:rsidP="00060B50">
            <w:r w:rsidRPr="003459DE">
              <w:t xml:space="preserve">[[C5InstFEFile]] </w:t>
            </w:r>
            <w:r>
              <w:t>&lt;&lt;FILEUPLOAD&gt;&gt;</w:t>
            </w:r>
          </w:p>
        </w:tc>
        <w:tc>
          <w:tcPr>
            <w:tcW w:w="875" w:type="pct"/>
          </w:tcPr>
          <w:p w:rsidR="00060B50" w:rsidRPr="003459DE" w:rsidRDefault="00060B50" w:rsidP="00060B50">
            <w:r w:rsidRPr="003459DE">
              <w:t xml:space="preserve">[[C5InstFEComments]] </w:t>
            </w:r>
            <w:r>
              <w:t>&lt;&lt;COMMENT&gt;&gt;</w:t>
            </w:r>
          </w:p>
        </w:tc>
      </w:tr>
      <w:tr w:rsidR="00060B50" w:rsidTr="00060B50">
        <w:trPr>
          <w:trHeight w:val="56"/>
        </w:trPr>
        <w:tc>
          <w:tcPr>
            <w:tcW w:w="559" w:type="pct"/>
          </w:tcPr>
          <w:p w:rsidR="00060B50" w:rsidRPr="002B7D37" w:rsidRDefault="00060B50" w:rsidP="00060B50">
            <w:pPr>
              <w:rPr>
                <w:b/>
                <w:bCs/>
              </w:rPr>
            </w:pPr>
            <w:r w:rsidRPr="002B7D37">
              <w:rPr>
                <w:b/>
                <w:bCs/>
              </w:rPr>
              <w:t>6</w:t>
            </w:r>
          </w:p>
        </w:tc>
        <w:tc>
          <w:tcPr>
            <w:tcW w:w="780" w:type="pct"/>
          </w:tcPr>
          <w:p w:rsidR="00060B50" w:rsidRPr="003459DE" w:rsidRDefault="00060B50" w:rsidP="00060B50">
            <w:r w:rsidRPr="003459DE">
              <w:t>[[C6InstFETech]] &lt;&lt;SRF&gt;&gt;</w:t>
            </w:r>
          </w:p>
        </w:tc>
        <w:tc>
          <w:tcPr>
            <w:tcW w:w="1093" w:type="pct"/>
          </w:tcPr>
          <w:p w:rsidR="00060B50" w:rsidRPr="003459DE" w:rsidRDefault="00060B50" w:rsidP="00060B50">
            <w:r w:rsidRPr="003459DE">
              <w:t>[[C6InstFEComplete]] &lt;&lt;TIMESTAMP&gt;&gt;</w:t>
            </w:r>
          </w:p>
        </w:tc>
        <w:tc>
          <w:tcPr>
            <w:tcW w:w="867" w:type="pct"/>
            <w:gridSpan w:val="2"/>
          </w:tcPr>
          <w:p w:rsidR="00060B50" w:rsidRPr="003459DE" w:rsidRDefault="00060B50" w:rsidP="00060B50">
            <w:r w:rsidRPr="003459DE">
              <w:t>[[C6InstFEOnset]] &lt;&lt;FLOAT&gt;&gt;</w:t>
            </w:r>
          </w:p>
        </w:tc>
        <w:tc>
          <w:tcPr>
            <w:tcW w:w="826" w:type="pct"/>
          </w:tcPr>
          <w:p w:rsidR="00060B50" w:rsidRPr="003459DE" w:rsidRDefault="00060B50" w:rsidP="00060B50">
            <w:r w:rsidRPr="003459DE">
              <w:t xml:space="preserve">[[C6InstFEFile]] </w:t>
            </w:r>
            <w:r>
              <w:t>&lt;&lt;FILEUPLOAD&gt;&gt;</w:t>
            </w:r>
          </w:p>
        </w:tc>
        <w:tc>
          <w:tcPr>
            <w:tcW w:w="875" w:type="pct"/>
          </w:tcPr>
          <w:p w:rsidR="00060B50" w:rsidRPr="003459DE" w:rsidRDefault="00060B50" w:rsidP="00060B50">
            <w:r w:rsidRPr="003459DE">
              <w:t xml:space="preserve">[[C6InstFEComments]] </w:t>
            </w:r>
            <w:r>
              <w:t>&lt;&lt;COMMENT&gt;&gt;</w:t>
            </w:r>
          </w:p>
        </w:tc>
      </w:tr>
      <w:tr w:rsidR="00060B50" w:rsidTr="00060B50">
        <w:trPr>
          <w:trHeight w:val="56"/>
        </w:trPr>
        <w:tc>
          <w:tcPr>
            <w:tcW w:w="559" w:type="pct"/>
          </w:tcPr>
          <w:p w:rsidR="00060B50" w:rsidRPr="002B7D37" w:rsidRDefault="00060B50" w:rsidP="00060B50">
            <w:pPr>
              <w:rPr>
                <w:b/>
                <w:bCs/>
              </w:rPr>
            </w:pPr>
            <w:r w:rsidRPr="002B7D37">
              <w:rPr>
                <w:b/>
                <w:bCs/>
              </w:rPr>
              <w:t>7</w:t>
            </w:r>
          </w:p>
        </w:tc>
        <w:tc>
          <w:tcPr>
            <w:tcW w:w="780" w:type="pct"/>
          </w:tcPr>
          <w:p w:rsidR="00060B50" w:rsidRPr="003459DE" w:rsidRDefault="00060B50" w:rsidP="00060B50">
            <w:r w:rsidRPr="003459DE">
              <w:t>[[C7InstFETech]] &lt;&lt;SRF&gt;&gt;</w:t>
            </w:r>
          </w:p>
        </w:tc>
        <w:tc>
          <w:tcPr>
            <w:tcW w:w="1093" w:type="pct"/>
          </w:tcPr>
          <w:p w:rsidR="00060B50" w:rsidRPr="003459DE" w:rsidRDefault="00060B50" w:rsidP="00060B50">
            <w:r w:rsidRPr="003459DE">
              <w:t>[[C7InstFEComplete]] &lt;&lt;TIMESTAMP&gt;&gt;</w:t>
            </w:r>
          </w:p>
        </w:tc>
        <w:tc>
          <w:tcPr>
            <w:tcW w:w="867" w:type="pct"/>
            <w:gridSpan w:val="2"/>
          </w:tcPr>
          <w:p w:rsidR="00060B50" w:rsidRPr="003459DE" w:rsidRDefault="00060B50" w:rsidP="00060B50">
            <w:r w:rsidRPr="003459DE">
              <w:t>[[C7InstFEOnset]] &lt;&lt;FLOAT&gt;&gt;</w:t>
            </w:r>
          </w:p>
        </w:tc>
        <w:tc>
          <w:tcPr>
            <w:tcW w:w="826" w:type="pct"/>
          </w:tcPr>
          <w:p w:rsidR="00060B50" w:rsidRPr="003459DE" w:rsidRDefault="00060B50" w:rsidP="00060B50">
            <w:r w:rsidRPr="003459DE">
              <w:t xml:space="preserve">[[C7InstFEFile]] </w:t>
            </w:r>
            <w:r>
              <w:t>&lt;&lt;FILEUPLOAD&gt;&gt;</w:t>
            </w:r>
          </w:p>
        </w:tc>
        <w:tc>
          <w:tcPr>
            <w:tcW w:w="875" w:type="pct"/>
          </w:tcPr>
          <w:p w:rsidR="00060B50" w:rsidRPr="003459DE" w:rsidRDefault="00060B50" w:rsidP="00060B50">
            <w:r w:rsidRPr="003459DE">
              <w:t xml:space="preserve">[[C7InstFEComments]] </w:t>
            </w:r>
            <w:r>
              <w:t>&lt;&lt;COMMENT&gt;&gt;</w:t>
            </w:r>
          </w:p>
        </w:tc>
      </w:tr>
      <w:tr w:rsidR="00060B50" w:rsidTr="00060B50">
        <w:trPr>
          <w:trHeight w:val="56"/>
        </w:trPr>
        <w:tc>
          <w:tcPr>
            <w:tcW w:w="559" w:type="pct"/>
          </w:tcPr>
          <w:p w:rsidR="00060B50" w:rsidRPr="002B7D37" w:rsidRDefault="00060B50" w:rsidP="00060B50">
            <w:pPr>
              <w:rPr>
                <w:b/>
                <w:bCs/>
              </w:rPr>
            </w:pPr>
            <w:r w:rsidRPr="002B7D37">
              <w:rPr>
                <w:b/>
                <w:bCs/>
              </w:rPr>
              <w:t>8</w:t>
            </w:r>
          </w:p>
        </w:tc>
        <w:tc>
          <w:tcPr>
            <w:tcW w:w="780" w:type="pct"/>
          </w:tcPr>
          <w:p w:rsidR="00060B50" w:rsidRPr="003459DE" w:rsidRDefault="00060B50" w:rsidP="00060B50">
            <w:r w:rsidRPr="003459DE">
              <w:t>[[C8InstFETech]] &lt;&lt;SRF&gt;&gt;</w:t>
            </w:r>
          </w:p>
        </w:tc>
        <w:tc>
          <w:tcPr>
            <w:tcW w:w="1093" w:type="pct"/>
          </w:tcPr>
          <w:p w:rsidR="00060B50" w:rsidRPr="003459DE" w:rsidRDefault="00060B50" w:rsidP="00060B50">
            <w:r w:rsidRPr="003459DE">
              <w:t>[[C8InstFEComplete]] &lt;&lt;TIMESTAMP&gt;&gt;</w:t>
            </w:r>
          </w:p>
        </w:tc>
        <w:tc>
          <w:tcPr>
            <w:tcW w:w="867" w:type="pct"/>
            <w:gridSpan w:val="2"/>
          </w:tcPr>
          <w:p w:rsidR="00060B50" w:rsidRPr="003459DE" w:rsidRDefault="00060B50" w:rsidP="00060B50">
            <w:r w:rsidRPr="003459DE">
              <w:t>[[C8InstFEOnset]] &lt;&lt;FLOAT&gt;&gt;</w:t>
            </w:r>
          </w:p>
        </w:tc>
        <w:tc>
          <w:tcPr>
            <w:tcW w:w="826" w:type="pct"/>
          </w:tcPr>
          <w:p w:rsidR="00060B50" w:rsidRPr="003459DE" w:rsidRDefault="00060B50" w:rsidP="00060B50">
            <w:r w:rsidRPr="003459DE">
              <w:t xml:space="preserve">[[C8InstFEFile]] </w:t>
            </w:r>
            <w:r>
              <w:t>&lt;&lt;FILEUPLOAD&gt;&gt;</w:t>
            </w:r>
          </w:p>
        </w:tc>
        <w:tc>
          <w:tcPr>
            <w:tcW w:w="875" w:type="pct"/>
          </w:tcPr>
          <w:p w:rsidR="00060B50" w:rsidRPr="003459DE" w:rsidRDefault="00060B50" w:rsidP="00060B50">
            <w:r w:rsidRPr="003459DE">
              <w:t xml:space="preserve">[[C8InstFEComments]] </w:t>
            </w:r>
            <w:r>
              <w:t>&lt;&lt;COMMENT&gt;&gt;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840"/>
        <w:gridCol w:w="542"/>
        <w:gridCol w:w="1263"/>
        <w:gridCol w:w="2654"/>
        <w:gridCol w:w="1846"/>
        <w:gridCol w:w="680"/>
        <w:gridCol w:w="971"/>
        <w:gridCol w:w="165"/>
        <w:gridCol w:w="2098"/>
        <w:gridCol w:w="1891"/>
      </w:tblGrid>
      <w:tr w:rsidR="00060B50" w:rsidTr="00060B50">
        <w:tc>
          <w:tcPr>
            <w:tcW w:w="531" w:type="pct"/>
            <w:gridSpan w:val="2"/>
            <w:vAlign w:val="center"/>
          </w:tcPr>
          <w:p w:rsidR="00060B50" w:rsidRPr="001B13D5" w:rsidRDefault="00060B50" w:rsidP="00060B50">
            <w:pPr>
              <w:tabs>
                <w:tab w:val="left" w:pos="11250"/>
              </w:tabs>
              <w:jc w:val="center"/>
              <w:rPr>
                <w:rStyle w:val="Strong"/>
              </w:rPr>
            </w:pPr>
            <w:r>
              <w:rPr>
                <w:rStyle w:val="Strong"/>
              </w:rPr>
              <w:lastRenderedPageBreak/>
              <w:t>Step No</w:t>
            </w:r>
          </w:p>
        </w:tc>
        <w:tc>
          <w:tcPr>
            <w:tcW w:w="2511" w:type="pct"/>
            <w:gridSpan w:val="4"/>
            <w:vAlign w:val="center"/>
          </w:tcPr>
          <w:p w:rsidR="00060B50" w:rsidRPr="001B13D5" w:rsidRDefault="00060B50" w:rsidP="00060B50">
            <w:pPr>
              <w:tabs>
                <w:tab w:val="left" w:pos="11250"/>
              </w:tabs>
              <w:jc w:val="center"/>
              <w:rPr>
                <w:rStyle w:val="Strong"/>
              </w:rPr>
            </w:pPr>
            <w:r>
              <w:rPr>
                <w:rStyle w:val="Strong"/>
              </w:rPr>
              <w:t>Instructions</w:t>
            </w:r>
          </w:p>
        </w:tc>
        <w:tc>
          <w:tcPr>
            <w:tcW w:w="1959" w:type="pct"/>
            <w:gridSpan w:val="4"/>
            <w:vAlign w:val="center"/>
          </w:tcPr>
          <w:p w:rsidR="00060B50" w:rsidRPr="001B13D5" w:rsidRDefault="00060B50" w:rsidP="00060B50">
            <w:pPr>
              <w:tabs>
                <w:tab w:val="left" w:pos="11250"/>
              </w:tabs>
              <w:jc w:val="center"/>
              <w:rPr>
                <w:rStyle w:val="Strong"/>
              </w:rPr>
            </w:pPr>
            <w:r>
              <w:rPr>
                <w:rStyle w:val="Strong"/>
              </w:rPr>
              <w:t>Data Inputs</w:t>
            </w:r>
          </w:p>
        </w:tc>
      </w:tr>
      <w:tr w:rsidR="00060B50" w:rsidTr="00060B50">
        <w:tc>
          <w:tcPr>
            <w:tcW w:w="531" w:type="pct"/>
            <w:gridSpan w:val="2"/>
          </w:tcPr>
          <w:p w:rsidR="00060B50" w:rsidRDefault="00060B50" w:rsidP="00060B50">
            <w:pPr>
              <w:tabs>
                <w:tab w:val="left" w:pos="11250"/>
              </w:tabs>
            </w:pPr>
            <w:r>
              <w:t>22</w:t>
            </w:r>
          </w:p>
        </w:tc>
        <w:tc>
          <w:tcPr>
            <w:tcW w:w="4469" w:type="pct"/>
            <w:gridSpan w:val="8"/>
          </w:tcPr>
          <w:p w:rsidR="00060B50" w:rsidRDefault="00060B50" w:rsidP="00060B50">
            <w:pPr>
              <w:spacing w:before="100" w:beforeAutospacing="1" w:after="100" w:afterAutospacing="1"/>
            </w:pPr>
            <w:r>
              <w:t xml:space="preserve">Complete </w:t>
            </w:r>
            <w:proofErr w:type="spellStart"/>
            <w:r w:rsidRPr="002B7D37">
              <w:rPr>
                <w:b/>
                <w:bCs/>
              </w:rPr>
              <w:t>Q</w:t>
            </w:r>
            <w:r w:rsidRPr="002B7D37">
              <w:rPr>
                <w:b/>
                <w:bCs/>
                <w:vertAlign w:val="subscript"/>
              </w:rPr>
              <w:t>o</w:t>
            </w:r>
            <w:proofErr w:type="spellEnd"/>
            <w:r w:rsidRPr="002B7D37">
              <w:rPr>
                <w:b/>
                <w:bCs/>
              </w:rPr>
              <w:t xml:space="preserve"> </w:t>
            </w:r>
            <w:r>
              <w:rPr>
                <w:b/>
                <w:bCs/>
              </w:rPr>
              <w:t>M</w:t>
            </w:r>
            <w:r w:rsidRPr="002B7D37">
              <w:rPr>
                <w:b/>
                <w:bCs/>
              </w:rPr>
              <w:t>easurement</w:t>
            </w:r>
            <w:r>
              <w:rPr>
                <w:b/>
                <w:bCs/>
              </w:rPr>
              <w:t>s</w:t>
            </w:r>
            <w:r>
              <w:t xml:space="preserve"> for each cavity.  See the procedure, </w:t>
            </w:r>
            <w:r w:rsidRPr="001B13D5">
              <w:rPr>
                <w:color w:val="00B0F0"/>
              </w:rPr>
              <w:t xml:space="preserve">CP-C100-COM-CM-CAV-Qo </w:t>
            </w:r>
            <w:r>
              <w:t xml:space="preserve">for detailed instructions.  </w:t>
            </w:r>
          </w:p>
          <w:p w:rsidR="00060B50" w:rsidRDefault="00060B50" w:rsidP="00060B50">
            <w:pPr>
              <w:autoSpaceDE w:val="0"/>
              <w:autoSpaceDN w:val="0"/>
              <w:adjustRightInd w:val="0"/>
            </w:pPr>
            <w:r>
              <w:t xml:space="preserve">In the table below, record the value of </w:t>
            </w:r>
            <w:proofErr w:type="spellStart"/>
            <w:r>
              <w:t>Q</w:t>
            </w:r>
            <w:r w:rsidRPr="002B7D37">
              <w:rPr>
                <w:vertAlign w:val="subscript"/>
              </w:rPr>
              <w:t>o</w:t>
            </w:r>
            <w:proofErr w:type="spellEnd"/>
            <w:r>
              <w:t xml:space="preserve"> at 8.0 MV/m, 19.2 MV/m and at </w:t>
            </w:r>
            <w:proofErr w:type="spellStart"/>
            <w:r>
              <w:t>Emaxop</w:t>
            </w:r>
            <w:proofErr w:type="spellEnd"/>
            <w:r>
              <w:t>.</w:t>
            </w:r>
          </w:p>
          <w:p w:rsidR="00060B50" w:rsidRDefault="00060B50" w:rsidP="00060B50">
            <w:pPr>
              <w:tabs>
                <w:tab w:val="left" w:pos="11250"/>
              </w:tabs>
            </w:pPr>
            <w:r>
              <w:t>Record the highest gradient (MV/m) at which the cavity still meets the specification for dynamic heat load to the primary circuit: (</w:t>
            </w:r>
            <w:r w:rsidRPr="002B7D37">
              <w:rPr>
                <w:b/>
                <w:bCs/>
              </w:rPr>
              <w:t>30 Watts).</w:t>
            </w:r>
          </w:p>
        </w:tc>
      </w:tr>
      <w:tr w:rsidR="00060B50" w:rsidTr="00060B50">
        <w:trPr>
          <w:trHeight w:val="31"/>
        </w:trPr>
        <w:tc>
          <w:tcPr>
            <w:tcW w:w="319" w:type="pct"/>
          </w:tcPr>
          <w:p w:rsidR="00060B50" w:rsidRPr="002B7D37" w:rsidRDefault="00060B50" w:rsidP="00060B50">
            <w:pPr>
              <w:jc w:val="center"/>
              <w:rPr>
                <w:b/>
                <w:bCs/>
              </w:rPr>
            </w:pPr>
            <w:r w:rsidRPr="002B7D37">
              <w:rPr>
                <w:b/>
                <w:bCs/>
              </w:rPr>
              <w:t>Cavity</w:t>
            </w:r>
          </w:p>
        </w:tc>
        <w:tc>
          <w:tcPr>
            <w:tcW w:w="707" w:type="pct"/>
            <w:gridSpan w:val="2"/>
          </w:tcPr>
          <w:p w:rsidR="00060B50" w:rsidRPr="002B7D37" w:rsidRDefault="00060B50" w:rsidP="00060B50">
            <w:pPr>
              <w:jc w:val="center"/>
              <w:rPr>
                <w:b/>
                <w:bCs/>
              </w:rPr>
            </w:pPr>
            <w:r w:rsidRPr="002B7D37">
              <w:rPr>
                <w:b/>
                <w:bCs/>
              </w:rPr>
              <w:t>Operator</w:t>
            </w:r>
          </w:p>
        </w:tc>
        <w:tc>
          <w:tcPr>
            <w:tcW w:w="1030" w:type="pct"/>
          </w:tcPr>
          <w:p w:rsidR="00060B50" w:rsidRPr="002B7D37" w:rsidRDefault="00060B50" w:rsidP="00060B50">
            <w:pPr>
              <w:jc w:val="center"/>
              <w:rPr>
                <w:b/>
                <w:bCs/>
              </w:rPr>
            </w:pPr>
            <w:r w:rsidRPr="002B7D37">
              <w:rPr>
                <w:b/>
                <w:bCs/>
              </w:rPr>
              <w:t>Time Completed</w:t>
            </w:r>
          </w:p>
        </w:tc>
        <w:tc>
          <w:tcPr>
            <w:tcW w:w="718" w:type="pct"/>
          </w:tcPr>
          <w:p w:rsidR="00060B50" w:rsidRPr="002B7D37" w:rsidRDefault="00060B50" w:rsidP="00060B50">
            <w:pPr>
              <w:jc w:val="center"/>
              <w:rPr>
                <w:b/>
                <w:bCs/>
              </w:rPr>
            </w:pPr>
            <w:proofErr w:type="spellStart"/>
            <w:r w:rsidRPr="002B7D37">
              <w:rPr>
                <w:b/>
                <w:bCs/>
              </w:rPr>
              <w:t>Qo</w:t>
            </w:r>
            <w:proofErr w:type="spellEnd"/>
            <w:r w:rsidRPr="002B7D37">
              <w:rPr>
                <w:b/>
                <w:bCs/>
              </w:rPr>
              <w:t xml:space="preserve"> @ </w:t>
            </w:r>
            <w:r>
              <w:rPr>
                <w:b/>
                <w:bCs/>
              </w:rPr>
              <w:t>8</w:t>
            </w:r>
            <w:r w:rsidRPr="002B7D37">
              <w:rPr>
                <w:b/>
                <w:bCs/>
              </w:rPr>
              <w:t>.0</w:t>
            </w:r>
            <w:r>
              <w:rPr>
                <w:b/>
                <w:bCs/>
              </w:rPr>
              <w:t xml:space="preserve"> </w:t>
            </w:r>
            <w:r w:rsidRPr="002B7D37">
              <w:rPr>
                <w:b/>
                <w:bCs/>
              </w:rPr>
              <w:t>MV/m</w:t>
            </w:r>
          </w:p>
        </w:tc>
        <w:tc>
          <w:tcPr>
            <w:tcW w:w="713" w:type="pct"/>
            <w:gridSpan w:val="3"/>
          </w:tcPr>
          <w:p w:rsidR="00060B50" w:rsidRPr="002B7D37" w:rsidRDefault="00060B50" w:rsidP="00060B50">
            <w:pPr>
              <w:jc w:val="center"/>
              <w:rPr>
                <w:b/>
                <w:bCs/>
              </w:rPr>
            </w:pPr>
            <w:proofErr w:type="spellStart"/>
            <w:r>
              <w:rPr>
                <w:b/>
                <w:bCs/>
              </w:rPr>
              <w:t>Qo</w:t>
            </w:r>
            <w:proofErr w:type="spellEnd"/>
            <w:r>
              <w:rPr>
                <w:b/>
                <w:bCs/>
              </w:rPr>
              <w:t xml:space="preserve"> @ 19.2 </w:t>
            </w:r>
            <w:r w:rsidRPr="002B7D37">
              <w:rPr>
                <w:b/>
                <w:bCs/>
              </w:rPr>
              <w:t>MV/m</w:t>
            </w:r>
          </w:p>
        </w:tc>
        <w:tc>
          <w:tcPr>
            <w:tcW w:w="796" w:type="pct"/>
          </w:tcPr>
          <w:p w:rsidR="00060B50" w:rsidRPr="002B7D37" w:rsidRDefault="00060B50" w:rsidP="00060B50">
            <w:pPr>
              <w:jc w:val="center"/>
              <w:rPr>
                <w:b/>
                <w:bCs/>
              </w:rPr>
            </w:pPr>
            <w:proofErr w:type="spellStart"/>
            <w:r w:rsidRPr="002B7D37">
              <w:rPr>
                <w:b/>
                <w:bCs/>
              </w:rPr>
              <w:t>Qo</w:t>
            </w:r>
            <w:proofErr w:type="spellEnd"/>
            <w:r w:rsidRPr="002B7D37">
              <w:rPr>
                <w:b/>
                <w:bCs/>
              </w:rPr>
              <w:t xml:space="preserve"> @ </w:t>
            </w:r>
            <w:proofErr w:type="spellStart"/>
            <w:r w:rsidRPr="002B7D37">
              <w:rPr>
                <w:b/>
                <w:bCs/>
              </w:rPr>
              <w:t>Emaxop</w:t>
            </w:r>
            <w:proofErr w:type="spellEnd"/>
          </w:p>
        </w:tc>
        <w:tc>
          <w:tcPr>
            <w:tcW w:w="718" w:type="pct"/>
          </w:tcPr>
          <w:p w:rsidR="00060B50" w:rsidRPr="002B7D37" w:rsidRDefault="00060B50" w:rsidP="00060B50">
            <w:pPr>
              <w:jc w:val="center"/>
              <w:rPr>
                <w:b/>
                <w:bCs/>
              </w:rPr>
            </w:pPr>
            <w:r w:rsidRPr="002B7D37">
              <w:rPr>
                <w:b/>
                <w:bCs/>
              </w:rPr>
              <w:t xml:space="preserve">RF Heat Load @ </w:t>
            </w:r>
            <w:proofErr w:type="spellStart"/>
            <w:r w:rsidRPr="002B7D37">
              <w:rPr>
                <w:b/>
                <w:bCs/>
              </w:rPr>
              <w:t>Emaxop</w:t>
            </w:r>
            <w:proofErr w:type="spellEnd"/>
            <w:r w:rsidRPr="002B7D37">
              <w:rPr>
                <w:b/>
                <w:bCs/>
              </w:rPr>
              <w:t xml:space="preserve"> (W)</w:t>
            </w:r>
          </w:p>
        </w:tc>
      </w:tr>
      <w:tr w:rsidR="00060B50" w:rsidTr="00060B50">
        <w:trPr>
          <w:trHeight w:val="28"/>
        </w:trPr>
        <w:tc>
          <w:tcPr>
            <w:tcW w:w="319" w:type="pct"/>
          </w:tcPr>
          <w:p w:rsidR="00060B50" w:rsidRPr="002B7D37" w:rsidRDefault="00060B50" w:rsidP="00060B50">
            <w:pPr>
              <w:rPr>
                <w:b/>
                <w:bCs/>
              </w:rPr>
            </w:pPr>
            <w:r w:rsidRPr="002B7D37">
              <w:rPr>
                <w:b/>
                <w:bCs/>
              </w:rPr>
              <w:t>1</w:t>
            </w:r>
          </w:p>
        </w:tc>
        <w:tc>
          <w:tcPr>
            <w:tcW w:w="707" w:type="pct"/>
            <w:gridSpan w:val="2"/>
          </w:tcPr>
          <w:p w:rsidR="00060B50" w:rsidRPr="003459DE" w:rsidRDefault="00060B50" w:rsidP="00060B50">
            <w:r w:rsidRPr="003459DE">
              <w:t>[[C1InstQoTech]] &lt;&lt;SRF&gt;&gt;</w:t>
            </w:r>
          </w:p>
        </w:tc>
        <w:tc>
          <w:tcPr>
            <w:tcW w:w="1030" w:type="pct"/>
          </w:tcPr>
          <w:p w:rsidR="00060B50" w:rsidRPr="003459DE" w:rsidRDefault="00060B50" w:rsidP="00060B50">
            <w:r w:rsidRPr="003459DE">
              <w:t>[[C1InstQoComplete]] &lt;&lt;TIMESTAMP&gt;&gt;</w:t>
            </w:r>
          </w:p>
        </w:tc>
        <w:tc>
          <w:tcPr>
            <w:tcW w:w="718" w:type="pct"/>
          </w:tcPr>
          <w:p w:rsidR="00060B50" w:rsidRPr="003459DE" w:rsidRDefault="00060B50" w:rsidP="00060B50">
            <w:r w:rsidRPr="003459DE">
              <w:t>[[C1InstQoAt8]] &lt;&lt;SCINOT&gt;&gt;</w:t>
            </w:r>
          </w:p>
        </w:tc>
        <w:tc>
          <w:tcPr>
            <w:tcW w:w="713" w:type="pct"/>
            <w:gridSpan w:val="3"/>
          </w:tcPr>
          <w:p w:rsidR="00060B50" w:rsidRPr="003459DE" w:rsidRDefault="00060B50" w:rsidP="00060B50">
            <w:r w:rsidRPr="003459DE">
              <w:t>[[C1InstQoAt19]] &lt;&lt;SCINOT&gt;&gt;</w:t>
            </w:r>
          </w:p>
        </w:tc>
        <w:tc>
          <w:tcPr>
            <w:tcW w:w="796" w:type="pct"/>
          </w:tcPr>
          <w:p w:rsidR="00060B50" w:rsidRPr="003459DE" w:rsidRDefault="00060B50" w:rsidP="00060B50">
            <w:r w:rsidRPr="003459DE">
              <w:t>[[C1InstQoEmaxop]] &lt;&lt;SCINOT&gt;&gt;</w:t>
            </w:r>
          </w:p>
        </w:tc>
        <w:tc>
          <w:tcPr>
            <w:tcW w:w="718" w:type="pct"/>
          </w:tcPr>
          <w:p w:rsidR="00060B50" w:rsidRPr="003459DE" w:rsidRDefault="00060B50" w:rsidP="00060B50">
            <w:r w:rsidRPr="003459DE">
              <w:t>[[C1InstRFHheat]] &lt;&lt;FLOAT&gt;&gt;</w:t>
            </w:r>
          </w:p>
        </w:tc>
      </w:tr>
      <w:tr w:rsidR="00060B50" w:rsidTr="00060B50">
        <w:trPr>
          <w:trHeight w:val="28"/>
        </w:trPr>
        <w:tc>
          <w:tcPr>
            <w:tcW w:w="319" w:type="pct"/>
          </w:tcPr>
          <w:p w:rsidR="00060B50" w:rsidRPr="002B7D37" w:rsidRDefault="00060B50" w:rsidP="00060B50">
            <w:pPr>
              <w:rPr>
                <w:b/>
                <w:bCs/>
              </w:rPr>
            </w:pPr>
            <w:r w:rsidRPr="002B7D37">
              <w:rPr>
                <w:b/>
                <w:bCs/>
              </w:rPr>
              <w:t>2</w:t>
            </w:r>
          </w:p>
        </w:tc>
        <w:tc>
          <w:tcPr>
            <w:tcW w:w="707" w:type="pct"/>
            <w:gridSpan w:val="2"/>
          </w:tcPr>
          <w:p w:rsidR="00060B50" w:rsidRPr="003459DE" w:rsidRDefault="00060B50" w:rsidP="00060B50">
            <w:r w:rsidRPr="003459DE">
              <w:t>[[C2InstQoTech]] &lt;&lt;SRF&gt;&gt;</w:t>
            </w:r>
          </w:p>
        </w:tc>
        <w:tc>
          <w:tcPr>
            <w:tcW w:w="1030" w:type="pct"/>
          </w:tcPr>
          <w:p w:rsidR="00060B50" w:rsidRPr="003459DE" w:rsidRDefault="00060B50" w:rsidP="00060B50">
            <w:r w:rsidRPr="003459DE">
              <w:t>[[C2InstQoComplete]] &lt;&lt;TIMESTAMP&gt;&gt;</w:t>
            </w:r>
          </w:p>
        </w:tc>
        <w:tc>
          <w:tcPr>
            <w:tcW w:w="718" w:type="pct"/>
          </w:tcPr>
          <w:p w:rsidR="00060B50" w:rsidRPr="003459DE" w:rsidRDefault="00060B50" w:rsidP="00060B50">
            <w:r w:rsidRPr="003459DE">
              <w:t>[[C2InstQoAt8]] &lt;&lt;SCINOT&gt;&gt;</w:t>
            </w:r>
          </w:p>
        </w:tc>
        <w:tc>
          <w:tcPr>
            <w:tcW w:w="713" w:type="pct"/>
            <w:gridSpan w:val="3"/>
          </w:tcPr>
          <w:p w:rsidR="00060B50" w:rsidRPr="003459DE" w:rsidRDefault="00060B50" w:rsidP="00060B50">
            <w:r w:rsidRPr="003459DE">
              <w:t>[[C2InstQoAt19]] &lt;&lt;SCINOT&gt;&gt;</w:t>
            </w:r>
          </w:p>
        </w:tc>
        <w:tc>
          <w:tcPr>
            <w:tcW w:w="796" w:type="pct"/>
          </w:tcPr>
          <w:p w:rsidR="00060B50" w:rsidRPr="003459DE" w:rsidRDefault="00060B50" w:rsidP="00060B50">
            <w:r w:rsidRPr="003459DE">
              <w:t>[[C2InstQoEmaxop]] &lt;&lt;SCINOT&gt;&gt;</w:t>
            </w:r>
          </w:p>
        </w:tc>
        <w:tc>
          <w:tcPr>
            <w:tcW w:w="718" w:type="pct"/>
          </w:tcPr>
          <w:p w:rsidR="00060B50" w:rsidRPr="003459DE" w:rsidRDefault="00060B50" w:rsidP="00060B50">
            <w:r w:rsidRPr="003459DE">
              <w:t>[[C2InstRFHheat]] &lt;&lt;FLOAT&gt;&gt;</w:t>
            </w:r>
          </w:p>
        </w:tc>
      </w:tr>
      <w:tr w:rsidR="00060B50" w:rsidTr="00060B50">
        <w:trPr>
          <w:trHeight w:val="28"/>
        </w:trPr>
        <w:tc>
          <w:tcPr>
            <w:tcW w:w="319" w:type="pct"/>
          </w:tcPr>
          <w:p w:rsidR="00060B50" w:rsidRPr="002B7D37" w:rsidRDefault="00060B50" w:rsidP="00060B50">
            <w:pPr>
              <w:rPr>
                <w:b/>
                <w:bCs/>
              </w:rPr>
            </w:pPr>
            <w:r w:rsidRPr="002B7D37">
              <w:rPr>
                <w:b/>
                <w:bCs/>
              </w:rPr>
              <w:t>3</w:t>
            </w:r>
          </w:p>
        </w:tc>
        <w:tc>
          <w:tcPr>
            <w:tcW w:w="707" w:type="pct"/>
            <w:gridSpan w:val="2"/>
          </w:tcPr>
          <w:p w:rsidR="00060B50" w:rsidRPr="003459DE" w:rsidRDefault="00060B50" w:rsidP="00060B50">
            <w:r w:rsidRPr="003459DE">
              <w:t>[[C3InstQoTech]] &lt;&lt;SRF&gt;&gt;</w:t>
            </w:r>
          </w:p>
        </w:tc>
        <w:tc>
          <w:tcPr>
            <w:tcW w:w="1030" w:type="pct"/>
          </w:tcPr>
          <w:p w:rsidR="00060B50" w:rsidRPr="003459DE" w:rsidRDefault="00060B50" w:rsidP="00060B50">
            <w:r w:rsidRPr="003459DE">
              <w:t>[[C3InstQoComplete]] &lt;&lt;TIMESTAMP&gt;&gt;</w:t>
            </w:r>
          </w:p>
        </w:tc>
        <w:tc>
          <w:tcPr>
            <w:tcW w:w="718" w:type="pct"/>
          </w:tcPr>
          <w:p w:rsidR="00060B50" w:rsidRPr="003459DE" w:rsidRDefault="00060B50" w:rsidP="00060B50">
            <w:r w:rsidRPr="003459DE">
              <w:t>[[C3InstQoAt8]] &lt;&lt;SCINOT&gt;&gt;</w:t>
            </w:r>
          </w:p>
        </w:tc>
        <w:tc>
          <w:tcPr>
            <w:tcW w:w="713" w:type="pct"/>
            <w:gridSpan w:val="3"/>
          </w:tcPr>
          <w:p w:rsidR="00060B50" w:rsidRPr="003459DE" w:rsidRDefault="00060B50" w:rsidP="00060B50">
            <w:r w:rsidRPr="003459DE">
              <w:t>[[C3InstQoAt19]] &lt;&lt;SCINOT&gt;&gt;</w:t>
            </w:r>
          </w:p>
        </w:tc>
        <w:tc>
          <w:tcPr>
            <w:tcW w:w="796" w:type="pct"/>
          </w:tcPr>
          <w:p w:rsidR="00060B50" w:rsidRPr="003459DE" w:rsidRDefault="00060B50" w:rsidP="00060B50">
            <w:r w:rsidRPr="003459DE">
              <w:t>[[C3InstQoEmaxop]] &lt;&lt;SCINOT&gt;&gt;</w:t>
            </w:r>
          </w:p>
        </w:tc>
        <w:tc>
          <w:tcPr>
            <w:tcW w:w="718" w:type="pct"/>
          </w:tcPr>
          <w:p w:rsidR="00060B50" w:rsidRPr="003459DE" w:rsidRDefault="00060B50" w:rsidP="00060B50">
            <w:r w:rsidRPr="003459DE">
              <w:t>[[C3InstRFHheat]] &lt;&lt;FLOAT&gt;&gt;</w:t>
            </w:r>
          </w:p>
        </w:tc>
      </w:tr>
      <w:tr w:rsidR="00060B50" w:rsidTr="00060B50">
        <w:trPr>
          <w:trHeight w:val="28"/>
        </w:trPr>
        <w:tc>
          <w:tcPr>
            <w:tcW w:w="319" w:type="pct"/>
          </w:tcPr>
          <w:p w:rsidR="00060B50" w:rsidRPr="002B7D37" w:rsidRDefault="00060B50" w:rsidP="00060B50">
            <w:pPr>
              <w:rPr>
                <w:b/>
                <w:bCs/>
              </w:rPr>
            </w:pPr>
            <w:r w:rsidRPr="002B7D37">
              <w:rPr>
                <w:b/>
                <w:bCs/>
              </w:rPr>
              <w:t>4</w:t>
            </w:r>
          </w:p>
        </w:tc>
        <w:tc>
          <w:tcPr>
            <w:tcW w:w="707" w:type="pct"/>
            <w:gridSpan w:val="2"/>
          </w:tcPr>
          <w:p w:rsidR="00060B50" w:rsidRPr="003459DE" w:rsidRDefault="00060B50" w:rsidP="00060B50">
            <w:r w:rsidRPr="003459DE">
              <w:t>[[C4InstQoTech]] &lt;&lt;SRF&gt;&gt;</w:t>
            </w:r>
          </w:p>
        </w:tc>
        <w:tc>
          <w:tcPr>
            <w:tcW w:w="1030" w:type="pct"/>
          </w:tcPr>
          <w:p w:rsidR="00060B50" w:rsidRPr="003459DE" w:rsidRDefault="00060B50" w:rsidP="00060B50">
            <w:r w:rsidRPr="003459DE">
              <w:t>[[C4InstQoComplete]] &lt;&lt;TIMESTAMP&gt;&gt;</w:t>
            </w:r>
          </w:p>
        </w:tc>
        <w:tc>
          <w:tcPr>
            <w:tcW w:w="718" w:type="pct"/>
          </w:tcPr>
          <w:p w:rsidR="00060B50" w:rsidRPr="003459DE" w:rsidRDefault="00060B50" w:rsidP="00060B50">
            <w:r w:rsidRPr="003459DE">
              <w:t>[[C4InstQoAt8]] &lt;&lt;SCINOT&gt;&gt;</w:t>
            </w:r>
          </w:p>
        </w:tc>
        <w:tc>
          <w:tcPr>
            <w:tcW w:w="713" w:type="pct"/>
            <w:gridSpan w:val="3"/>
          </w:tcPr>
          <w:p w:rsidR="00060B50" w:rsidRPr="003459DE" w:rsidRDefault="00060B50" w:rsidP="00060B50">
            <w:r w:rsidRPr="003459DE">
              <w:t>[[C4InstQoAt19]] &lt;&lt;SCINOT&gt;&gt;</w:t>
            </w:r>
          </w:p>
        </w:tc>
        <w:tc>
          <w:tcPr>
            <w:tcW w:w="796" w:type="pct"/>
          </w:tcPr>
          <w:p w:rsidR="00060B50" w:rsidRPr="003459DE" w:rsidRDefault="00060B50" w:rsidP="00060B50">
            <w:r w:rsidRPr="003459DE">
              <w:t>[[C4InstQoEmaxop]] &lt;&lt;SCINOT&gt;&gt;</w:t>
            </w:r>
          </w:p>
        </w:tc>
        <w:tc>
          <w:tcPr>
            <w:tcW w:w="718" w:type="pct"/>
          </w:tcPr>
          <w:p w:rsidR="00060B50" w:rsidRPr="003459DE" w:rsidRDefault="00060B50" w:rsidP="00060B50">
            <w:r w:rsidRPr="003459DE">
              <w:t>[[C4InstRFHheat]] &lt;&lt;FLOAT&gt;&gt;</w:t>
            </w:r>
          </w:p>
        </w:tc>
      </w:tr>
      <w:tr w:rsidR="00060B50" w:rsidTr="00060B50">
        <w:trPr>
          <w:trHeight w:val="28"/>
        </w:trPr>
        <w:tc>
          <w:tcPr>
            <w:tcW w:w="319" w:type="pct"/>
          </w:tcPr>
          <w:p w:rsidR="00060B50" w:rsidRPr="002B7D37" w:rsidRDefault="00060B50" w:rsidP="00060B50">
            <w:pPr>
              <w:rPr>
                <w:b/>
                <w:bCs/>
              </w:rPr>
            </w:pPr>
            <w:r w:rsidRPr="002B7D37">
              <w:rPr>
                <w:b/>
                <w:bCs/>
              </w:rPr>
              <w:t>5</w:t>
            </w:r>
          </w:p>
        </w:tc>
        <w:tc>
          <w:tcPr>
            <w:tcW w:w="707" w:type="pct"/>
            <w:gridSpan w:val="2"/>
          </w:tcPr>
          <w:p w:rsidR="00060B50" w:rsidRPr="003459DE" w:rsidRDefault="00060B50" w:rsidP="00060B50">
            <w:r w:rsidRPr="003459DE">
              <w:t>[[C5InstQoTech]] &lt;&lt;SRF&gt;&gt;</w:t>
            </w:r>
          </w:p>
        </w:tc>
        <w:tc>
          <w:tcPr>
            <w:tcW w:w="1030" w:type="pct"/>
          </w:tcPr>
          <w:p w:rsidR="00060B50" w:rsidRPr="003459DE" w:rsidRDefault="00060B50" w:rsidP="00060B50">
            <w:r w:rsidRPr="003459DE">
              <w:t>[[C5InstQoComplete]] &lt;&lt;TIMESTAMP&gt;&gt;</w:t>
            </w:r>
          </w:p>
        </w:tc>
        <w:tc>
          <w:tcPr>
            <w:tcW w:w="718" w:type="pct"/>
          </w:tcPr>
          <w:p w:rsidR="00060B50" w:rsidRPr="003459DE" w:rsidRDefault="00060B50" w:rsidP="00060B50">
            <w:r w:rsidRPr="003459DE">
              <w:t>[[C5InstQoAt8]] &lt;&lt;SCINOT&gt;&gt;</w:t>
            </w:r>
          </w:p>
        </w:tc>
        <w:tc>
          <w:tcPr>
            <w:tcW w:w="713" w:type="pct"/>
            <w:gridSpan w:val="3"/>
          </w:tcPr>
          <w:p w:rsidR="00060B50" w:rsidRPr="003459DE" w:rsidRDefault="00060B50" w:rsidP="00060B50">
            <w:r w:rsidRPr="003459DE">
              <w:t>[[C5InstQoAt19]] &lt;&lt;SCINOT&gt;&gt;</w:t>
            </w:r>
          </w:p>
        </w:tc>
        <w:tc>
          <w:tcPr>
            <w:tcW w:w="796" w:type="pct"/>
          </w:tcPr>
          <w:p w:rsidR="00060B50" w:rsidRPr="003459DE" w:rsidRDefault="00060B50" w:rsidP="00060B50">
            <w:r w:rsidRPr="003459DE">
              <w:t>[[C5InstQoEmaxop]] &lt;&lt;SCINOT&gt;&gt;</w:t>
            </w:r>
          </w:p>
        </w:tc>
        <w:tc>
          <w:tcPr>
            <w:tcW w:w="718" w:type="pct"/>
          </w:tcPr>
          <w:p w:rsidR="00060B50" w:rsidRPr="003459DE" w:rsidRDefault="00060B50" w:rsidP="00060B50">
            <w:r w:rsidRPr="003459DE">
              <w:t>[[C5InstRFHheat]] &lt;&lt;FLOAT&gt;&gt;</w:t>
            </w:r>
          </w:p>
        </w:tc>
      </w:tr>
      <w:tr w:rsidR="00060B50" w:rsidTr="00060B50">
        <w:trPr>
          <w:trHeight w:val="28"/>
        </w:trPr>
        <w:tc>
          <w:tcPr>
            <w:tcW w:w="319" w:type="pct"/>
          </w:tcPr>
          <w:p w:rsidR="00060B50" w:rsidRPr="002B7D37" w:rsidRDefault="00060B50" w:rsidP="00060B50">
            <w:pPr>
              <w:rPr>
                <w:b/>
                <w:bCs/>
              </w:rPr>
            </w:pPr>
            <w:r w:rsidRPr="002B7D37">
              <w:rPr>
                <w:b/>
                <w:bCs/>
              </w:rPr>
              <w:t>6</w:t>
            </w:r>
          </w:p>
        </w:tc>
        <w:tc>
          <w:tcPr>
            <w:tcW w:w="707" w:type="pct"/>
            <w:gridSpan w:val="2"/>
          </w:tcPr>
          <w:p w:rsidR="00060B50" w:rsidRPr="003459DE" w:rsidRDefault="00060B50" w:rsidP="00060B50">
            <w:r w:rsidRPr="003459DE">
              <w:t>[[C6InstQoTech]] &lt;&lt;SRF&gt;&gt;</w:t>
            </w:r>
          </w:p>
        </w:tc>
        <w:tc>
          <w:tcPr>
            <w:tcW w:w="1030" w:type="pct"/>
          </w:tcPr>
          <w:p w:rsidR="00060B50" w:rsidRPr="003459DE" w:rsidRDefault="00060B50" w:rsidP="00060B50">
            <w:r w:rsidRPr="003459DE">
              <w:t>[[C6InstQoComplete]] &lt;&lt;TIMESTAMP&gt;&gt;</w:t>
            </w:r>
          </w:p>
        </w:tc>
        <w:tc>
          <w:tcPr>
            <w:tcW w:w="718" w:type="pct"/>
          </w:tcPr>
          <w:p w:rsidR="00060B50" w:rsidRPr="003459DE" w:rsidRDefault="00060B50" w:rsidP="00060B50">
            <w:r w:rsidRPr="003459DE">
              <w:t>[[C6InstQoAt8]] &lt;&lt;SCINOT&gt;&gt;</w:t>
            </w:r>
          </w:p>
        </w:tc>
        <w:tc>
          <w:tcPr>
            <w:tcW w:w="713" w:type="pct"/>
            <w:gridSpan w:val="3"/>
          </w:tcPr>
          <w:p w:rsidR="00060B50" w:rsidRPr="003459DE" w:rsidRDefault="00060B50" w:rsidP="00060B50">
            <w:r w:rsidRPr="003459DE">
              <w:t>[[C6InstQoAt19]] &lt;&lt;SCINOT&gt;&gt;</w:t>
            </w:r>
          </w:p>
        </w:tc>
        <w:tc>
          <w:tcPr>
            <w:tcW w:w="796" w:type="pct"/>
          </w:tcPr>
          <w:p w:rsidR="00060B50" w:rsidRPr="003459DE" w:rsidRDefault="00060B50" w:rsidP="00060B50">
            <w:r w:rsidRPr="003459DE">
              <w:t>[[C6InstQoEmaxop]] &lt;&lt;SCINOT&gt;&gt;</w:t>
            </w:r>
          </w:p>
        </w:tc>
        <w:tc>
          <w:tcPr>
            <w:tcW w:w="718" w:type="pct"/>
          </w:tcPr>
          <w:p w:rsidR="00060B50" w:rsidRPr="003459DE" w:rsidRDefault="00060B50" w:rsidP="00060B50">
            <w:r w:rsidRPr="003459DE">
              <w:t>[[C6InstRFHheat]] &lt;&lt;FLOAT&gt;&gt;</w:t>
            </w:r>
          </w:p>
        </w:tc>
      </w:tr>
      <w:tr w:rsidR="00060B50" w:rsidTr="00060B50">
        <w:trPr>
          <w:trHeight w:val="28"/>
        </w:trPr>
        <w:tc>
          <w:tcPr>
            <w:tcW w:w="319" w:type="pct"/>
          </w:tcPr>
          <w:p w:rsidR="00060B50" w:rsidRPr="002B7D37" w:rsidRDefault="00060B50" w:rsidP="00060B50">
            <w:pPr>
              <w:rPr>
                <w:b/>
                <w:bCs/>
              </w:rPr>
            </w:pPr>
            <w:r w:rsidRPr="002B7D37">
              <w:rPr>
                <w:b/>
                <w:bCs/>
              </w:rPr>
              <w:t>7</w:t>
            </w:r>
          </w:p>
        </w:tc>
        <w:tc>
          <w:tcPr>
            <w:tcW w:w="707" w:type="pct"/>
            <w:gridSpan w:val="2"/>
          </w:tcPr>
          <w:p w:rsidR="00060B50" w:rsidRPr="003459DE" w:rsidRDefault="00060B50" w:rsidP="00060B50">
            <w:r w:rsidRPr="003459DE">
              <w:t>[[C7InstQoTech]] &lt;&lt;SRF&gt;&gt;</w:t>
            </w:r>
          </w:p>
        </w:tc>
        <w:tc>
          <w:tcPr>
            <w:tcW w:w="1030" w:type="pct"/>
          </w:tcPr>
          <w:p w:rsidR="00060B50" w:rsidRPr="003459DE" w:rsidRDefault="00060B50" w:rsidP="00060B50">
            <w:r w:rsidRPr="003459DE">
              <w:t>[[C7InstQoComplete]] &lt;&lt;TIMESTAMP&gt;&gt;</w:t>
            </w:r>
          </w:p>
        </w:tc>
        <w:tc>
          <w:tcPr>
            <w:tcW w:w="718" w:type="pct"/>
          </w:tcPr>
          <w:p w:rsidR="00060B50" w:rsidRPr="003459DE" w:rsidRDefault="00060B50" w:rsidP="00060B50">
            <w:r w:rsidRPr="003459DE">
              <w:t>[[C7InstQoAt8]] &lt;&lt;SCINOT&gt;&gt;</w:t>
            </w:r>
          </w:p>
        </w:tc>
        <w:tc>
          <w:tcPr>
            <w:tcW w:w="713" w:type="pct"/>
            <w:gridSpan w:val="3"/>
          </w:tcPr>
          <w:p w:rsidR="00060B50" w:rsidRPr="003459DE" w:rsidRDefault="00060B50" w:rsidP="00060B50">
            <w:r w:rsidRPr="003459DE">
              <w:t>[[C7InstQoAt19]] &lt;&lt;SCINOT&gt;&gt;</w:t>
            </w:r>
          </w:p>
        </w:tc>
        <w:tc>
          <w:tcPr>
            <w:tcW w:w="796" w:type="pct"/>
          </w:tcPr>
          <w:p w:rsidR="00060B50" w:rsidRPr="003459DE" w:rsidRDefault="00060B50" w:rsidP="00060B50">
            <w:r w:rsidRPr="003459DE">
              <w:t>[[C7InstQoEmaxop]] &lt;&lt;SCINOT&gt;&gt;</w:t>
            </w:r>
          </w:p>
        </w:tc>
        <w:tc>
          <w:tcPr>
            <w:tcW w:w="718" w:type="pct"/>
          </w:tcPr>
          <w:p w:rsidR="00060B50" w:rsidRPr="003459DE" w:rsidRDefault="00060B50" w:rsidP="00060B50">
            <w:r w:rsidRPr="003459DE">
              <w:t>[[C7InstRFHheat]] &lt;&lt;FLOAT&gt;&gt;</w:t>
            </w:r>
          </w:p>
        </w:tc>
      </w:tr>
      <w:tr w:rsidR="00060B50" w:rsidTr="00060B50">
        <w:trPr>
          <w:trHeight w:val="28"/>
        </w:trPr>
        <w:tc>
          <w:tcPr>
            <w:tcW w:w="319" w:type="pct"/>
          </w:tcPr>
          <w:p w:rsidR="00060B50" w:rsidRPr="002B7D37" w:rsidRDefault="00060B50" w:rsidP="00060B50">
            <w:pPr>
              <w:rPr>
                <w:b/>
                <w:bCs/>
              </w:rPr>
            </w:pPr>
            <w:r w:rsidRPr="002B7D37">
              <w:rPr>
                <w:b/>
                <w:bCs/>
              </w:rPr>
              <w:t>8</w:t>
            </w:r>
          </w:p>
        </w:tc>
        <w:tc>
          <w:tcPr>
            <w:tcW w:w="707" w:type="pct"/>
            <w:gridSpan w:val="2"/>
          </w:tcPr>
          <w:p w:rsidR="00060B50" w:rsidRPr="003459DE" w:rsidRDefault="00060B50" w:rsidP="00060B50">
            <w:r w:rsidRPr="003459DE">
              <w:t>[[C8InstQoTech]] &lt;&lt;SRF&gt;&gt;</w:t>
            </w:r>
          </w:p>
        </w:tc>
        <w:tc>
          <w:tcPr>
            <w:tcW w:w="1030" w:type="pct"/>
          </w:tcPr>
          <w:p w:rsidR="00060B50" w:rsidRPr="003459DE" w:rsidRDefault="00060B50" w:rsidP="00060B50">
            <w:r w:rsidRPr="003459DE">
              <w:t>[[C8InstQoComplete]] &lt;&lt;TIMESTAMP&gt;&gt;</w:t>
            </w:r>
          </w:p>
        </w:tc>
        <w:tc>
          <w:tcPr>
            <w:tcW w:w="718" w:type="pct"/>
          </w:tcPr>
          <w:p w:rsidR="00060B50" w:rsidRPr="003459DE" w:rsidRDefault="00060B50" w:rsidP="00060B50">
            <w:r w:rsidRPr="003459DE">
              <w:t>[[C8InstQoAt8]] &lt;&lt;SCINOT&gt;&gt;</w:t>
            </w:r>
          </w:p>
        </w:tc>
        <w:tc>
          <w:tcPr>
            <w:tcW w:w="713" w:type="pct"/>
            <w:gridSpan w:val="3"/>
          </w:tcPr>
          <w:p w:rsidR="00060B50" w:rsidRPr="003459DE" w:rsidRDefault="00060B50" w:rsidP="00060B50">
            <w:r w:rsidRPr="003459DE">
              <w:t>[[C8InstQoAt19]] &lt;&lt;SCINOT&gt;&gt;</w:t>
            </w:r>
          </w:p>
        </w:tc>
        <w:tc>
          <w:tcPr>
            <w:tcW w:w="796" w:type="pct"/>
          </w:tcPr>
          <w:p w:rsidR="00060B50" w:rsidRPr="003459DE" w:rsidRDefault="00060B50" w:rsidP="00060B50">
            <w:r w:rsidRPr="003459DE">
              <w:t>[[C8InstQoEmaxop]] &lt;&lt;SCINOT&gt;&gt;</w:t>
            </w:r>
          </w:p>
        </w:tc>
        <w:tc>
          <w:tcPr>
            <w:tcW w:w="718" w:type="pct"/>
          </w:tcPr>
          <w:p w:rsidR="00060B50" w:rsidRPr="003459DE" w:rsidRDefault="00060B50" w:rsidP="00060B50">
            <w:r w:rsidRPr="003459DE">
              <w:t>[[C8InstRFHheat]] &lt;&lt;FLOAT&gt;&gt;</w:t>
            </w:r>
          </w:p>
        </w:tc>
      </w:tr>
      <w:tr w:rsidR="00060B50" w:rsidTr="00060B50">
        <w:tc>
          <w:tcPr>
            <w:tcW w:w="3422" w:type="pct"/>
            <w:gridSpan w:val="7"/>
          </w:tcPr>
          <w:p w:rsidR="00060B50" w:rsidRDefault="00060B50" w:rsidP="00060B50">
            <w:pPr>
              <w:tabs>
                <w:tab w:val="left" w:pos="5640"/>
              </w:tabs>
            </w:pPr>
            <w:r w:rsidRPr="00060B50">
              <w:rPr>
                <w:b/>
              </w:rPr>
              <w:t xml:space="preserve">Total RF Heat Load with all Cavities Running at </w:t>
            </w:r>
            <w:proofErr w:type="spellStart"/>
            <w:r w:rsidRPr="00060B50">
              <w:rPr>
                <w:b/>
              </w:rPr>
              <w:t>Emaxop</w:t>
            </w:r>
            <w:proofErr w:type="spellEnd"/>
            <w:r>
              <w:t xml:space="preserve">: </w:t>
            </w:r>
            <w:r>
              <w:tab/>
            </w:r>
          </w:p>
          <w:p w:rsidR="00060B50" w:rsidRDefault="00060B50" w:rsidP="00060B50">
            <w:pPr>
              <w:tabs>
                <w:tab w:val="left" w:pos="11250"/>
              </w:tabs>
            </w:pPr>
            <w:r>
              <w:t xml:space="preserve">[[Sum C1InstRFHeat through C8InstRFHeat and Enter Result in </w:t>
            </w:r>
            <w:proofErr w:type="spellStart"/>
            <w:r>
              <w:t>CMInstRFHeat</w:t>
            </w:r>
            <w:proofErr w:type="spellEnd"/>
            <w:r>
              <w:t>]] &lt;&lt;NOTE&gt;&gt;</w:t>
            </w:r>
          </w:p>
        </w:tc>
        <w:tc>
          <w:tcPr>
            <w:tcW w:w="1578" w:type="pct"/>
            <w:gridSpan w:val="3"/>
          </w:tcPr>
          <w:p w:rsidR="00060B50" w:rsidRPr="003459DE" w:rsidRDefault="00060B50" w:rsidP="00060B50">
            <w:r w:rsidRPr="003459DE">
              <w:t>[[</w:t>
            </w:r>
            <w:proofErr w:type="spellStart"/>
            <w:r w:rsidRPr="003459DE">
              <w:t>CMInstRFHeat</w:t>
            </w:r>
            <w:proofErr w:type="spellEnd"/>
            <w:r w:rsidRPr="003459DE">
              <w:t>]] &lt;&lt;FLOAT&gt;&gt;</w:t>
            </w:r>
          </w:p>
        </w:tc>
      </w:tr>
    </w:tbl>
    <w:p w:rsidR="00060B50" w:rsidRDefault="00060B50" w:rsidP="00060B50">
      <w:pPr>
        <w:tabs>
          <w:tab w:val="left" w:pos="11250"/>
        </w:tabs>
      </w:pPr>
      <w:r>
        <w:t xml:space="preserve"> </w:t>
      </w: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65"/>
        <w:gridCol w:w="3416"/>
        <w:gridCol w:w="3181"/>
        <w:gridCol w:w="1650"/>
        <w:gridCol w:w="3238"/>
      </w:tblGrid>
      <w:tr w:rsidR="00060B50" w:rsidTr="00060B50">
        <w:tc>
          <w:tcPr>
            <w:tcW w:w="566" w:type="pct"/>
            <w:vAlign w:val="center"/>
          </w:tcPr>
          <w:p w:rsidR="00060B50" w:rsidRPr="000C4E98" w:rsidRDefault="00060B50" w:rsidP="00060B50">
            <w:pPr>
              <w:tabs>
                <w:tab w:val="left" w:pos="11250"/>
              </w:tabs>
              <w:jc w:val="center"/>
              <w:rPr>
                <w:rStyle w:val="Strong"/>
              </w:rPr>
            </w:pPr>
            <w:r>
              <w:rPr>
                <w:rStyle w:val="Strong"/>
              </w:rPr>
              <w:lastRenderedPageBreak/>
              <w:t>Step No</w:t>
            </w:r>
          </w:p>
        </w:tc>
        <w:tc>
          <w:tcPr>
            <w:tcW w:w="2547" w:type="pct"/>
            <w:gridSpan w:val="2"/>
            <w:vAlign w:val="center"/>
          </w:tcPr>
          <w:p w:rsidR="00060B50" w:rsidRPr="000C4E98" w:rsidRDefault="00060B50" w:rsidP="00060B50">
            <w:pPr>
              <w:tabs>
                <w:tab w:val="left" w:pos="11250"/>
              </w:tabs>
              <w:jc w:val="center"/>
              <w:rPr>
                <w:rStyle w:val="Strong"/>
              </w:rPr>
            </w:pPr>
            <w:r>
              <w:rPr>
                <w:rStyle w:val="Strong"/>
              </w:rPr>
              <w:t>Instructions</w:t>
            </w:r>
          </w:p>
        </w:tc>
        <w:tc>
          <w:tcPr>
            <w:tcW w:w="1887" w:type="pct"/>
            <w:gridSpan w:val="2"/>
            <w:vAlign w:val="center"/>
          </w:tcPr>
          <w:p w:rsidR="00060B50" w:rsidRPr="000C4E98" w:rsidRDefault="00060B50" w:rsidP="00060B50">
            <w:pPr>
              <w:tabs>
                <w:tab w:val="left" w:pos="11250"/>
              </w:tabs>
              <w:jc w:val="center"/>
              <w:rPr>
                <w:rStyle w:val="Strong"/>
              </w:rPr>
            </w:pPr>
            <w:r>
              <w:rPr>
                <w:rStyle w:val="Strong"/>
              </w:rPr>
              <w:t>Data Inputs</w:t>
            </w:r>
          </w:p>
        </w:tc>
      </w:tr>
      <w:tr w:rsidR="00060B50" w:rsidTr="00060B50">
        <w:tc>
          <w:tcPr>
            <w:tcW w:w="566" w:type="pct"/>
          </w:tcPr>
          <w:p w:rsidR="00060B50" w:rsidRDefault="00060B50" w:rsidP="00060B50">
            <w:pPr>
              <w:tabs>
                <w:tab w:val="left" w:pos="11250"/>
              </w:tabs>
            </w:pPr>
            <w:r>
              <w:t>23</w:t>
            </w:r>
          </w:p>
        </w:tc>
        <w:tc>
          <w:tcPr>
            <w:tcW w:w="4434" w:type="pct"/>
            <w:gridSpan w:val="4"/>
          </w:tcPr>
          <w:p w:rsidR="00060B50" w:rsidRPr="002B7D37" w:rsidRDefault="00060B50" w:rsidP="00060B50">
            <w:pPr>
              <w:autoSpaceDE w:val="0"/>
              <w:autoSpaceDN w:val="0"/>
              <w:adjustRightInd w:val="0"/>
              <w:rPr>
                <w:rFonts w:ascii="MS Shell Dlg" w:hAnsi="MS Shell Dlg" w:cs="MS Shell Dlg"/>
                <w:sz w:val="17"/>
                <w:szCs w:val="17"/>
              </w:rPr>
            </w:pPr>
            <w:proofErr w:type="spellStart"/>
            <w:r w:rsidRPr="002B7D37">
              <w:rPr>
                <w:b/>
                <w:bCs/>
              </w:rPr>
              <w:t>Q</w:t>
            </w:r>
            <w:r w:rsidRPr="002B7D37">
              <w:rPr>
                <w:b/>
                <w:bCs/>
                <w:vertAlign w:val="subscript"/>
              </w:rPr>
              <w:t>o</w:t>
            </w:r>
            <w:proofErr w:type="spellEnd"/>
            <w:r w:rsidRPr="002B7D37">
              <w:rPr>
                <w:b/>
                <w:bCs/>
              </w:rPr>
              <w:t xml:space="preserve"> Measurements: </w:t>
            </w:r>
            <w:r>
              <w:t xml:space="preserve">Record the highest gradient (MV/m) at which the cavity still meets the specification for dynamic heat load to the primary circuit: </w:t>
            </w:r>
            <w:r w:rsidRPr="002B7D37">
              <w:rPr>
                <w:b/>
                <w:bCs/>
              </w:rPr>
              <w:t>(≤</w:t>
            </w:r>
            <w:r w:rsidRPr="002B7D37">
              <w:rPr>
                <w:rFonts w:ascii="MS Shell Dlg" w:hAnsi="MS Shell Dlg" w:cs="MS Shell Dlg"/>
                <w:b/>
                <w:bCs/>
                <w:sz w:val="17"/>
                <w:szCs w:val="17"/>
              </w:rPr>
              <w:t xml:space="preserve"> </w:t>
            </w:r>
            <w:r>
              <w:rPr>
                <w:b/>
                <w:bCs/>
              </w:rPr>
              <w:t>29</w:t>
            </w:r>
            <w:r w:rsidRPr="002B7D37">
              <w:rPr>
                <w:b/>
                <w:bCs/>
              </w:rPr>
              <w:t xml:space="preserve"> Watts</w:t>
            </w:r>
            <w:r>
              <w:rPr>
                <w:b/>
                <w:bCs/>
              </w:rPr>
              <w:t xml:space="preserve"> at the </w:t>
            </w:r>
            <w:proofErr w:type="spellStart"/>
            <w:r>
              <w:rPr>
                <w:b/>
                <w:bCs/>
              </w:rPr>
              <w:t>linac</w:t>
            </w:r>
            <w:proofErr w:type="spellEnd"/>
            <w:r>
              <w:rPr>
                <w:b/>
                <w:bCs/>
              </w:rPr>
              <w:t xml:space="preserve"> operating temperature, ~2.08K</w:t>
            </w:r>
            <w:r w:rsidRPr="002B7D37">
              <w:rPr>
                <w:b/>
                <w:bCs/>
              </w:rPr>
              <w:t>)</w:t>
            </w:r>
            <w:r w:rsidRPr="008E1F3E">
              <w:t>.</w:t>
            </w:r>
          </w:p>
          <w:p w:rsidR="00060B50" w:rsidRPr="002B7D37" w:rsidRDefault="00060B50" w:rsidP="00060B50">
            <w:pPr>
              <w:rPr>
                <w:b/>
                <w:bCs/>
              </w:rPr>
            </w:pPr>
            <w:r>
              <w:t>If the cavity exceeds the heat load specification before reaching 19.2 MV/m, an NCR must be generated.</w:t>
            </w:r>
          </w:p>
          <w:p w:rsidR="00060B50" w:rsidRDefault="00060B50" w:rsidP="00060B50">
            <w:r>
              <w:t>Process the data as necessary and upload the completed file.</w:t>
            </w:r>
          </w:p>
          <w:p w:rsidR="00060B50" w:rsidRDefault="00060B50" w:rsidP="00060B50">
            <w:pPr>
              <w:tabs>
                <w:tab w:val="left" w:pos="11250"/>
              </w:tabs>
            </w:pPr>
            <w:r>
              <w:t>Use the comment box to note any problems, etc.</w:t>
            </w:r>
          </w:p>
        </w:tc>
      </w:tr>
      <w:tr w:rsidR="00060B50" w:rsidTr="00060B50">
        <w:trPr>
          <w:trHeight w:val="62"/>
        </w:trPr>
        <w:tc>
          <w:tcPr>
            <w:tcW w:w="566" w:type="pct"/>
          </w:tcPr>
          <w:p w:rsidR="00060B50" w:rsidRPr="002B7D37" w:rsidRDefault="00060B50" w:rsidP="00060B50">
            <w:pPr>
              <w:jc w:val="center"/>
              <w:rPr>
                <w:b/>
                <w:bCs/>
              </w:rPr>
            </w:pPr>
            <w:r w:rsidRPr="002B7D37">
              <w:rPr>
                <w:b/>
                <w:bCs/>
              </w:rPr>
              <w:t>Cavity</w:t>
            </w:r>
          </w:p>
        </w:tc>
        <w:tc>
          <w:tcPr>
            <w:tcW w:w="1319" w:type="pct"/>
          </w:tcPr>
          <w:p w:rsidR="00060B50" w:rsidRPr="002B7D37" w:rsidRDefault="00060B50" w:rsidP="00060B50">
            <w:pPr>
              <w:jc w:val="center"/>
              <w:rPr>
                <w:b/>
                <w:bCs/>
              </w:rPr>
            </w:pPr>
            <w:r w:rsidRPr="002B7D37">
              <w:rPr>
                <w:b/>
                <w:bCs/>
              </w:rPr>
              <w:t>Maximum Gradient for Heat Specification (MV/m)</w:t>
            </w:r>
          </w:p>
        </w:tc>
        <w:tc>
          <w:tcPr>
            <w:tcW w:w="1865" w:type="pct"/>
            <w:gridSpan w:val="2"/>
          </w:tcPr>
          <w:p w:rsidR="00060B50" w:rsidRPr="002B7D37" w:rsidRDefault="00060B50" w:rsidP="00060B50">
            <w:pPr>
              <w:jc w:val="center"/>
              <w:rPr>
                <w:b/>
                <w:bCs/>
              </w:rPr>
            </w:pPr>
            <w:r w:rsidRPr="002B7D37">
              <w:rPr>
                <w:b/>
                <w:bCs/>
              </w:rPr>
              <w:t>File Upload</w:t>
            </w:r>
          </w:p>
        </w:tc>
        <w:tc>
          <w:tcPr>
            <w:tcW w:w="1250" w:type="pct"/>
          </w:tcPr>
          <w:p w:rsidR="00060B50" w:rsidRPr="002B7D37" w:rsidRDefault="00060B50" w:rsidP="00060B50">
            <w:pPr>
              <w:jc w:val="center"/>
              <w:rPr>
                <w:b/>
                <w:bCs/>
              </w:rPr>
            </w:pPr>
            <w:r w:rsidRPr="002B7D37">
              <w:rPr>
                <w:b/>
                <w:bCs/>
              </w:rPr>
              <w:t>Comments</w:t>
            </w:r>
          </w:p>
        </w:tc>
      </w:tr>
      <w:tr w:rsidR="00060B50" w:rsidTr="00060B50">
        <w:trPr>
          <w:trHeight w:val="56"/>
        </w:trPr>
        <w:tc>
          <w:tcPr>
            <w:tcW w:w="566" w:type="pct"/>
          </w:tcPr>
          <w:p w:rsidR="00060B50" w:rsidRPr="002B7D37" w:rsidRDefault="00060B50" w:rsidP="00060B50">
            <w:pPr>
              <w:rPr>
                <w:b/>
                <w:bCs/>
              </w:rPr>
            </w:pPr>
            <w:r w:rsidRPr="002B7D37">
              <w:rPr>
                <w:b/>
                <w:bCs/>
              </w:rPr>
              <w:t>1</w:t>
            </w:r>
          </w:p>
        </w:tc>
        <w:tc>
          <w:tcPr>
            <w:tcW w:w="1319" w:type="pct"/>
          </w:tcPr>
          <w:p w:rsidR="00060B50" w:rsidRPr="003459DE" w:rsidRDefault="00060B50" w:rsidP="00060B50">
            <w:r w:rsidRPr="003459DE">
              <w:t>[[C1InstEmaxHeatSpec]] &lt;&lt;FLOAT&gt;&gt;</w:t>
            </w:r>
          </w:p>
        </w:tc>
        <w:tc>
          <w:tcPr>
            <w:tcW w:w="1865" w:type="pct"/>
            <w:gridSpan w:val="2"/>
          </w:tcPr>
          <w:p w:rsidR="00060B50" w:rsidRPr="003459DE" w:rsidRDefault="00060B50" w:rsidP="00060B50">
            <w:r w:rsidRPr="003459DE">
              <w:t xml:space="preserve">[[C1InstQoFile]] </w:t>
            </w:r>
            <w:r>
              <w:t>&lt;&lt;FILEUPLOAD&gt;&gt;</w:t>
            </w:r>
          </w:p>
        </w:tc>
        <w:tc>
          <w:tcPr>
            <w:tcW w:w="1250" w:type="pct"/>
          </w:tcPr>
          <w:p w:rsidR="00060B50" w:rsidRPr="003459DE" w:rsidRDefault="00060B50" w:rsidP="00060B50">
            <w:r w:rsidRPr="003459DE">
              <w:t xml:space="preserve">[[C1InstQoComments]] </w:t>
            </w:r>
            <w:r>
              <w:t>&lt;&lt;COMMENT&gt;&gt;</w:t>
            </w:r>
          </w:p>
        </w:tc>
      </w:tr>
      <w:tr w:rsidR="00060B50" w:rsidTr="00060B50">
        <w:trPr>
          <w:trHeight w:val="56"/>
        </w:trPr>
        <w:tc>
          <w:tcPr>
            <w:tcW w:w="566" w:type="pct"/>
          </w:tcPr>
          <w:p w:rsidR="00060B50" w:rsidRPr="002B7D37" w:rsidRDefault="00060B50" w:rsidP="00060B50">
            <w:pPr>
              <w:rPr>
                <w:b/>
                <w:bCs/>
              </w:rPr>
            </w:pPr>
            <w:r w:rsidRPr="002B7D37">
              <w:rPr>
                <w:b/>
                <w:bCs/>
              </w:rPr>
              <w:t>2</w:t>
            </w:r>
          </w:p>
        </w:tc>
        <w:tc>
          <w:tcPr>
            <w:tcW w:w="1319" w:type="pct"/>
          </w:tcPr>
          <w:p w:rsidR="00060B50" w:rsidRPr="003459DE" w:rsidRDefault="00060B50" w:rsidP="00060B50">
            <w:r w:rsidRPr="003459DE">
              <w:t>[[C2InstEmaxHeatSpec]] &lt;&lt;FLOAT&gt;&gt;</w:t>
            </w:r>
          </w:p>
        </w:tc>
        <w:tc>
          <w:tcPr>
            <w:tcW w:w="1865" w:type="pct"/>
            <w:gridSpan w:val="2"/>
          </w:tcPr>
          <w:p w:rsidR="00060B50" w:rsidRPr="003459DE" w:rsidRDefault="00060B50" w:rsidP="00060B50">
            <w:r w:rsidRPr="003459DE">
              <w:t xml:space="preserve">[[C2InstQoFile]] </w:t>
            </w:r>
            <w:r>
              <w:t>&lt;&lt;FILEUPLOAD&gt;&gt;</w:t>
            </w:r>
          </w:p>
        </w:tc>
        <w:tc>
          <w:tcPr>
            <w:tcW w:w="1250" w:type="pct"/>
          </w:tcPr>
          <w:p w:rsidR="00060B50" w:rsidRPr="003459DE" w:rsidRDefault="00060B50" w:rsidP="00060B50">
            <w:r w:rsidRPr="003459DE">
              <w:t xml:space="preserve">[[C2InstQoComments]] </w:t>
            </w:r>
            <w:r>
              <w:t>&lt;&lt;COMMENT&gt;&gt;</w:t>
            </w:r>
          </w:p>
        </w:tc>
      </w:tr>
      <w:tr w:rsidR="00060B50" w:rsidTr="00060B50">
        <w:trPr>
          <w:trHeight w:val="56"/>
        </w:trPr>
        <w:tc>
          <w:tcPr>
            <w:tcW w:w="566" w:type="pct"/>
          </w:tcPr>
          <w:p w:rsidR="00060B50" w:rsidRPr="002B7D37" w:rsidRDefault="00060B50" w:rsidP="00060B50">
            <w:pPr>
              <w:rPr>
                <w:b/>
                <w:bCs/>
              </w:rPr>
            </w:pPr>
            <w:r w:rsidRPr="002B7D37">
              <w:rPr>
                <w:b/>
                <w:bCs/>
              </w:rPr>
              <w:t>3</w:t>
            </w:r>
          </w:p>
        </w:tc>
        <w:tc>
          <w:tcPr>
            <w:tcW w:w="1319" w:type="pct"/>
          </w:tcPr>
          <w:p w:rsidR="00060B50" w:rsidRPr="003459DE" w:rsidRDefault="00060B50" w:rsidP="00060B50">
            <w:r w:rsidRPr="003459DE">
              <w:t>[[C3InstEmaxHeatSpec]] &lt;&lt;FLOAT&gt;&gt;</w:t>
            </w:r>
          </w:p>
        </w:tc>
        <w:tc>
          <w:tcPr>
            <w:tcW w:w="1865" w:type="pct"/>
            <w:gridSpan w:val="2"/>
          </w:tcPr>
          <w:p w:rsidR="00060B50" w:rsidRPr="003459DE" w:rsidRDefault="00060B50" w:rsidP="00060B50">
            <w:r w:rsidRPr="003459DE">
              <w:t xml:space="preserve">[[C3InstQoFile]] </w:t>
            </w:r>
            <w:r>
              <w:t>&lt;&lt;FILEUPLOAD&gt;&gt;</w:t>
            </w:r>
          </w:p>
        </w:tc>
        <w:tc>
          <w:tcPr>
            <w:tcW w:w="1250" w:type="pct"/>
          </w:tcPr>
          <w:p w:rsidR="00060B50" w:rsidRPr="003459DE" w:rsidRDefault="00060B50" w:rsidP="00060B50">
            <w:r w:rsidRPr="003459DE">
              <w:t xml:space="preserve">[[C3InstQoComments]] </w:t>
            </w:r>
            <w:r>
              <w:t>&lt;&lt;COMMENT&gt;&gt;</w:t>
            </w:r>
          </w:p>
        </w:tc>
      </w:tr>
      <w:tr w:rsidR="00060B50" w:rsidTr="00060B50">
        <w:trPr>
          <w:trHeight w:val="56"/>
        </w:trPr>
        <w:tc>
          <w:tcPr>
            <w:tcW w:w="566" w:type="pct"/>
          </w:tcPr>
          <w:p w:rsidR="00060B50" w:rsidRPr="002B7D37" w:rsidRDefault="00060B50" w:rsidP="00060B50">
            <w:pPr>
              <w:rPr>
                <w:b/>
                <w:bCs/>
              </w:rPr>
            </w:pPr>
            <w:r w:rsidRPr="002B7D37">
              <w:rPr>
                <w:b/>
                <w:bCs/>
              </w:rPr>
              <w:t>4</w:t>
            </w:r>
          </w:p>
        </w:tc>
        <w:tc>
          <w:tcPr>
            <w:tcW w:w="1319" w:type="pct"/>
          </w:tcPr>
          <w:p w:rsidR="00060B50" w:rsidRPr="003459DE" w:rsidRDefault="00060B50" w:rsidP="00060B50">
            <w:r w:rsidRPr="003459DE">
              <w:t>[[C4InstEmaxHeatSpec]] &lt;&lt;FLOAT&gt;&gt;</w:t>
            </w:r>
          </w:p>
        </w:tc>
        <w:tc>
          <w:tcPr>
            <w:tcW w:w="1865" w:type="pct"/>
            <w:gridSpan w:val="2"/>
          </w:tcPr>
          <w:p w:rsidR="00060B50" w:rsidRPr="003459DE" w:rsidRDefault="00060B50" w:rsidP="00060B50">
            <w:r w:rsidRPr="003459DE">
              <w:t xml:space="preserve">[[C4InstQoFile]] </w:t>
            </w:r>
            <w:r>
              <w:t>&lt;&lt;FILEUPLOAD&gt;&gt;</w:t>
            </w:r>
          </w:p>
        </w:tc>
        <w:tc>
          <w:tcPr>
            <w:tcW w:w="1250" w:type="pct"/>
          </w:tcPr>
          <w:p w:rsidR="00060B50" w:rsidRPr="003459DE" w:rsidRDefault="00060B50" w:rsidP="00060B50">
            <w:r w:rsidRPr="003459DE">
              <w:t xml:space="preserve">[[C4InstQoComments]] </w:t>
            </w:r>
            <w:r>
              <w:t>&lt;&lt;COMMENT&gt;&gt;</w:t>
            </w:r>
          </w:p>
        </w:tc>
      </w:tr>
      <w:tr w:rsidR="00060B50" w:rsidTr="00060B50">
        <w:trPr>
          <w:trHeight w:val="56"/>
        </w:trPr>
        <w:tc>
          <w:tcPr>
            <w:tcW w:w="566" w:type="pct"/>
          </w:tcPr>
          <w:p w:rsidR="00060B50" w:rsidRPr="002B7D37" w:rsidRDefault="00060B50" w:rsidP="00060B50">
            <w:pPr>
              <w:rPr>
                <w:b/>
                <w:bCs/>
              </w:rPr>
            </w:pPr>
            <w:r w:rsidRPr="002B7D37">
              <w:rPr>
                <w:b/>
                <w:bCs/>
              </w:rPr>
              <w:t>5</w:t>
            </w:r>
          </w:p>
        </w:tc>
        <w:tc>
          <w:tcPr>
            <w:tcW w:w="1319" w:type="pct"/>
          </w:tcPr>
          <w:p w:rsidR="00060B50" w:rsidRPr="003459DE" w:rsidRDefault="00060B50" w:rsidP="00060B50">
            <w:r w:rsidRPr="003459DE">
              <w:t>[[C5InstEmaxHeatSpec]] &lt;&lt;FLOAT&gt;&gt;</w:t>
            </w:r>
          </w:p>
        </w:tc>
        <w:tc>
          <w:tcPr>
            <w:tcW w:w="1865" w:type="pct"/>
            <w:gridSpan w:val="2"/>
          </w:tcPr>
          <w:p w:rsidR="00060B50" w:rsidRPr="003459DE" w:rsidRDefault="00060B50" w:rsidP="00060B50">
            <w:r w:rsidRPr="003459DE">
              <w:t xml:space="preserve">[[C5InstQoFile]] </w:t>
            </w:r>
            <w:r>
              <w:t>&lt;&lt;FILEUPLOAD&gt;&gt;</w:t>
            </w:r>
          </w:p>
        </w:tc>
        <w:tc>
          <w:tcPr>
            <w:tcW w:w="1250" w:type="pct"/>
          </w:tcPr>
          <w:p w:rsidR="00060B50" w:rsidRPr="003459DE" w:rsidRDefault="00060B50" w:rsidP="00060B50">
            <w:r w:rsidRPr="003459DE">
              <w:t xml:space="preserve">[[C5InstQoComments]] </w:t>
            </w:r>
            <w:r>
              <w:t>&lt;&lt;COMMENT&gt;&gt;</w:t>
            </w:r>
          </w:p>
        </w:tc>
      </w:tr>
      <w:tr w:rsidR="00060B50" w:rsidTr="00060B50">
        <w:trPr>
          <w:trHeight w:val="56"/>
        </w:trPr>
        <w:tc>
          <w:tcPr>
            <w:tcW w:w="566" w:type="pct"/>
          </w:tcPr>
          <w:p w:rsidR="00060B50" w:rsidRPr="002B7D37" w:rsidRDefault="00060B50" w:rsidP="00060B50">
            <w:pPr>
              <w:rPr>
                <w:b/>
                <w:bCs/>
              </w:rPr>
            </w:pPr>
            <w:r w:rsidRPr="002B7D37">
              <w:rPr>
                <w:b/>
                <w:bCs/>
              </w:rPr>
              <w:t>6</w:t>
            </w:r>
          </w:p>
        </w:tc>
        <w:tc>
          <w:tcPr>
            <w:tcW w:w="1319" w:type="pct"/>
          </w:tcPr>
          <w:p w:rsidR="00060B50" w:rsidRPr="003459DE" w:rsidRDefault="00060B50" w:rsidP="00060B50">
            <w:r w:rsidRPr="003459DE">
              <w:t>[[C6InstEmaxHeatSpec]] &lt;&lt;FLOAT&gt;&gt;</w:t>
            </w:r>
          </w:p>
        </w:tc>
        <w:tc>
          <w:tcPr>
            <w:tcW w:w="1865" w:type="pct"/>
            <w:gridSpan w:val="2"/>
          </w:tcPr>
          <w:p w:rsidR="00060B50" w:rsidRPr="003459DE" w:rsidRDefault="00060B50" w:rsidP="00060B50">
            <w:r w:rsidRPr="003459DE">
              <w:t xml:space="preserve">[[C6InstQoFile]] </w:t>
            </w:r>
            <w:r>
              <w:t>&lt;&lt;FILEUPLOAD&gt;&gt;</w:t>
            </w:r>
          </w:p>
        </w:tc>
        <w:tc>
          <w:tcPr>
            <w:tcW w:w="1250" w:type="pct"/>
          </w:tcPr>
          <w:p w:rsidR="00060B50" w:rsidRPr="003459DE" w:rsidRDefault="00060B50" w:rsidP="00060B50">
            <w:r w:rsidRPr="003459DE">
              <w:t xml:space="preserve">[[C6InstQoComments]] </w:t>
            </w:r>
            <w:r>
              <w:t>&lt;&lt;COMMENT&gt;&gt;</w:t>
            </w:r>
          </w:p>
        </w:tc>
      </w:tr>
      <w:tr w:rsidR="00060B50" w:rsidTr="00060B50">
        <w:trPr>
          <w:trHeight w:val="56"/>
        </w:trPr>
        <w:tc>
          <w:tcPr>
            <w:tcW w:w="566" w:type="pct"/>
          </w:tcPr>
          <w:p w:rsidR="00060B50" w:rsidRPr="002B7D37" w:rsidRDefault="00060B50" w:rsidP="00060B50">
            <w:pPr>
              <w:rPr>
                <w:b/>
                <w:bCs/>
              </w:rPr>
            </w:pPr>
            <w:r w:rsidRPr="002B7D37">
              <w:rPr>
                <w:b/>
                <w:bCs/>
              </w:rPr>
              <w:t>7</w:t>
            </w:r>
          </w:p>
        </w:tc>
        <w:tc>
          <w:tcPr>
            <w:tcW w:w="1319" w:type="pct"/>
          </w:tcPr>
          <w:p w:rsidR="00060B50" w:rsidRPr="003459DE" w:rsidRDefault="00060B50" w:rsidP="00060B50">
            <w:r w:rsidRPr="003459DE">
              <w:t>[[C7InstEmaxHeatSpec]] &lt;&lt;FLOAT&gt;&gt;</w:t>
            </w:r>
          </w:p>
        </w:tc>
        <w:tc>
          <w:tcPr>
            <w:tcW w:w="1865" w:type="pct"/>
            <w:gridSpan w:val="2"/>
          </w:tcPr>
          <w:p w:rsidR="00060B50" w:rsidRPr="003459DE" w:rsidRDefault="00060B50" w:rsidP="00060B50">
            <w:r w:rsidRPr="003459DE">
              <w:t xml:space="preserve">[[C7InstQoFile]] </w:t>
            </w:r>
            <w:r>
              <w:t>&lt;&lt;FILEUPLOAD&gt;&gt;</w:t>
            </w:r>
          </w:p>
        </w:tc>
        <w:tc>
          <w:tcPr>
            <w:tcW w:w="1250" w:type="pct"/>
          </w:tcPr>
          <w:p w:rsidR="00060B50" w:rsidRPr="003459DE" w:rsidRDefault="00060B50" w:rsidP="00060B50">
            <w:r w:rsidRPr="003459DE">
              <w:t xml:space="preserve">[[C7InstQoComments]] </w:t>
            </w:r>
            <w:r>
              <w:t>&lt;&lt;COMMENT&gt;&gt;</w:t>
            </w:r>
          </w:p>
        </w:tc>
      </w:tr>
      <w:tr w:rsidR="00060B50" w:rsidTr="00060B50">
        <w:trPr>
          <w:trHeight w:val="56"/>
        </w:trPr>
        <w:tc>
          <w:tcPr>
            <w:tcW w:w="566" w:type="pct"/>
          </w:tcPr>
          <w:p w:rsidR="00060B50" w:rsidRPr="002B7D37" w:rsidRDefault="00060B50" w:rsidP="00060B50">
            <w:pPr>
              <w:rPr>
                <w:b/>
                <w:bCs/>
              </w:rPr>
            </w:pPr>
            <w:r w:rsidRPr="002B7D37">
              <w:rPr>
                <w:b/>
                <w:bCs/>
              </w:rPr>
              <w:t>8</w:t>
            </w:r>
          </w:p>
        </w:tc>
        <w:tc>
          <w:tcPr>
            <w:tcW w:w="1319" w:type="pct"/>
          </w:tcPr>
          <w:p w:rsidR="00060B50" w:rsidRPr="003459DE" w:rsidRDefault="00060B50" w:rsidP="00060B50">
            <w:r w:rsidRPr="003459DE">
              <w:t>[[C8InstEmaxHeatSpec]] &lt;&lt;FLOAT&gt;&gt;</w:t>
            </w:r>
          </w:p>
        </w:tc>
        <w:tc>
          <w:tcPr>
            <w:tcW w:w="1865" w:type="pct"/>
            <w:gridSpan w:val="2"/>
          </w:tcPr>
          <w:p w:rsidR="00060B50" w:rsidRPr="003459DE" w:rsidRDefault="00060B50" w:rsidP="00060B50">
            <w:r w:rsidRPr="003459DE">
              <w:t xml:space="preserve">[[C8InstQoFile]] </w:t>
            </w:r>
            <w:r>
              <w:t>&lt;&lt;FILEUPLOAD&gt;&gt;</w:t>
            </w:r>
          </w:p>
        </w:tc>
        <w:tc>
          <w:tcPr>
            <w:tcW w:w="1250" w:type="pct"/>
          </w:tcPr>
          <w:p w:rsidR="00060B50" w:rsidRPr="003459DE" w:rsidRDefault="00060B50" w:rsidP="00060B50">
            <w:r w:rsidRPr="003459DE">
              <w:t xml:space="preserve">[[C8InstQoComments]] </w:t>
            </w:r>
            <w:r>
              <w:t>&lt;&lt;COMMENT&gt;&gt;</w:t>
            </w:r>
          </w:p>
        </w:tc>
      </w:tr>
      <w:tr w:rsidR="00060B50" w:rsidTr="00060B50">
        <w:trPr>
          <w:trHeight w:val="56"/>
        </w:trPr>
        <w:tc>
          <w:tcPr>
            <w:tcW w:w="566" w:type="pct"/>
          </w:tcPr>
          <w:p w:rsidR="00060B50" w:rsidRPr="002B7D37" w:rsidRDefault="00060B50" w:rsidP="00060B50">
            <w:pPr>
              <w:rPr>
                <w:b/>
                <w:bCs/>
              </w:rPr>
            </w:pPr>
          </w:p>
        </w:tc>
        <w:tc>
          <w:tcPr>
            <w:tcW w:w="1319" w:type="pct"/>
          </w:tcPr>
          <w:p w:rsidR="00060B50" w:rsidRPr="003459DE" w:rsidRDefault="00060B50" w:rsidP="00060B50">
            <w:r w:rsidRPr="003459DE">
              <w:t>[[</w:t>
            </w:r>
            <w:proofErr w:type="spellStart"/>
            <w:r w:rsidRPr="003459DE">
              <w:t>CMMaxEnergyHeatSpec</w:t>
            </w:r>
            <w:proofErr w:type="spellEnd"/>
            <w:r w:rsidRPr="003459DE">
              <w:t>]] &lt;&lt;FLOAT&gt;&gt;</w:t>
            </w:r>
          </w:p>
        </w:tc>
        <w:tc>
          <w:tcPr>
            <w:tcW w:w="3115" w:type="pct"/>
            <w:gridSpan w:val="3"/>
          </w:tcPr>
          <w:p w:rsidR="00060B50" w:rsidRPr="00060B50" w:rsidRDefault="00060B50" w:rsidP="00060B50">
            <w:pPr>
              <w:rPr>
                <w:b/>
              </w:rPr>
            </w:pPr>
            <w:r w:rsidRPr="00060B50">
              <w:rPr>
                <w:b/>
              </w:rPr>
              <w:t xml:space="preserve">Total Energy Gain with all Cavities Running at 29 W limit (MV): </w:t>
            </w:r>
          </w:p>
          <w:p w:rsidR="00060B50" w:rsidRPr="003459DE" w:rsidRDefault="00060B50" w:rsidP="00060B50">
            <w:r w:rsidRPr="003459DE">
              <w:t xml:space="preserve">[[Sum C1InstEmaxHeatSpec through C8InstEmaxHeatSpec, multiply sum by 0.7. Enter Result in </w:t>
            </w:r>
            <w:proofErr w:type="spellStart"/>
            <w:r w:rsidRPr="003459DE">
              <w:t>CMMaxEnergyHeatSpec</w:t>
            </w:r>
            <w:proofErr w:type="spellEnd"/>
            <w:r w:rsidRPr="003459DE">
              <w:t>]] &lt;&lt;NOTE&gt;&gt;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66"/>
        <w:gridCol w:w="5983"/>
        <w:gridCol w:w="5501"/>
      </w:tblGrid>
      <w:tr w:rsidR="00060B50" w:rsidTr="00060B50">
        <w:tc>
          <w:tcPr>
            <w:tcW w:w="566" w:type="pct"/>
            <w:vAlign w:val="center"/>
          </w:tcPr>
          <w:p w:rsidR="00060B50" w:rsidRPr="006A7D2A" w:rsidRDefault="00060B50" w:rsidP="00060B50">
            <w:pPr>
              <w:tabs>
                <w:tab w:val="left" w:pos="11250"/>
              </w:tabs>
              <w:jc w:val="center"/>
              <w:rPr>
                <w:rStyle w:val="Strong"/>
              </w:rPr>
            </w:pPr>
            <w:r>
              <w:rPr>
                <w:rStyle w:val="Strong"/>
              </w:rPr>
              <w:lastRenderedPageBreak/>
              <w:t>Step No</w:t>
            </w:r>
          </w:p>
        </w:tc>
        <w:tc>
          <w:tcPr>
            <w:tcW w:w="2310" w:type="pct"/>
            <w:vAlign w:val="center"/>
          </w:tcPr>
          <w:p w:rsidR="00060B50" w:rsidRPr="006A7D2A" w:rsidRDefault="00060B50" w:rsidP="00060B50">
            <w:pPr>
              <w:tabs>
                <w:tab w:val="left" w:pos="11250"/>
              </w:tabs>
              <w:jc w:val="center"/>
              <w:rPr>
                <w:rStyle w:val="Strong"/>
              </w:rPr>
            </w:pPr>
            <w:r>
              <w:rPr>
                <w:rStyle w:val="Strong"/>
              </w:rPr>
              <w:t>Instructions</w:t>
            </w:r>
          </w:p>
        </w:tc>
        <w:tc>
          <w:tcPr>
            <w:tcW w:w="2124" w:type="pct"/>
            <w:vAlign w:val="center"/>
          </w:tcPr>
          <w:p w:rsidR="00060B50" w:rsidRPr="006A7D2A" w:rsidRDefault="00060B50" w:rsidP="00060B50">
            <w:pPr>
              <w:tabs>
                <w:tab w:val="left" w:pos="11250"/>
              </w:tabs>
              <w:jc w:val="center"/>
              <w:rPr>
                <w:rStyle w:val="Strong"/>
              </w:rPr>
            </w:pPr>
            <w:r>
              <w:rPr>
                <w:rStyle w:val="Strong"/>
              </w:rPr>
              <w:t>Data Inputs</w:t>
            </w:r>
          </w:p>
        </w:tc>
      </w:tr>
      <w:tr w:rsidR="00060B50" w:rsidTr="00060B50">
        <w:tc>
          <w:tcPr>
            <w:tcW w:w="566" w:type="pct"/>
          </w:tcPr>
          <w:p w:rsidR="00060B50" w:rsidRDefault="00060B50" w:rsidP="00060B50">
            <w:pPr>
              <w:tabs>
                <w:tab w:val="left" w:pos="11250"/>
              </w:tabs>
            </w:pPr>
            <w:r>
              <w:t>24</w:t>
            </w:r>
          </w:p>
        </w:tc>
        <w:tc>
          <w:tcPr>
            <w:tcW w:w="2310" w:type="pct"/>
          </w:tcPr>
          <w:p w:rsidR="00060B50" w:rsidRDefault="00060B50" w:rsidP="00060B50">
            <w:r>
              <w:t xml:space="preserve">Record the </w:t>
            </w:r>
            <w:r w:rsidRPr="002B7D37">
              <w:rPr>
                <w:b/>
                <w:bCs/>
              </w:rPr>
              <w:t>Average Static Heat Load</w:t>
            </w:r>
            <w:r>
              <w:t xml:space="preserve"> (in Watts) to the primary (2K) helium circuit.  See the procedure </w:t>
            </w:r>
            <w:r w:rsidRPr="009E4EEC">
              <w:rPr>
                <w:color w:val="00B0F0"/>
              </w:rPr>
              <w:t>CP-</w:t>
            </w:r>
            <w:r>
              <w:rPr>
                <w:color w:val="00B0F0"/>
              </w:rPr>
              <w:t>C100-</w:t>
            </w:r>
            <w:r w:rsidRPr="002B7D37">
              <w:rPr>
                <w:color w:val="00B0F0"/>
              </w:rPr>
              <w:t>CM-CAV-QO</w:t>
            </w:r>
            <w:r w:rsidRPr="002B7D37">
              <w:rPr>
                <w:color w:val="0000FF"/>
              </w:rPr>
              <w:t xml:space="preserve"> </w:t>
            </w:r>
            <w:r w:rsidRPr="00BA34BB">
              <w:t xml:space="preserve">for instructions.  Upload the processed spreadsheet.  Enter any requested information </w:t>
            </w:r>
            <w:r>
              <w:t>to the right.</w:t>
            </w:r>
          </w:p>
          <w:p w:rsidR="00060B50" w:rsidRPr="002B7D37" w:rsidRDefault="00060B50" w:rsidP="00060B50">
            <w:pPr>
              <w:autoSpaceDE w:val="0"/>
              <w:autoSpaceDN w:val="0"/>
              <w:adjustRightInd w:val="0"/>
              <w:rPr>
                <w:rFonts w:ascii="MS Shell Dlg" w:hAnsi="MS Shell Dlg" w:cs="MS Shell Dlg"/>
                <w:b/>
                <w:bCs/>
                <w:sz w:val="17"/>
                <w:szCs w:val="17"/>
              </w:rPr>
            </w:pPr>
            <w:r w:rsidRPr="002B7D37">
              <w:rPr>
                <w:b/>
                <w:bCs/>
              </w:rPr>
              <w:t>Specification: 25 Watts Nominal</w:t>
            </w:r>
          </w:p>
        </w:tc>
        <w:tc>
          <w:tcPr>
            <w:tcW w:w="2124" w:type="pct"/>
          </w:tcPr>
          <w:p w:rsidR="00060B50" w:rsidRDefault="00060B50" w:rsidP="00060B50">
            <w:r>
              <w:t>[[</w:t>
            </w:r>
            <w:proofErr w:type="spellStart"/>
            <w:r>
              <w:t>InstStaticHeatLoadOperator</w:t>
            </w:r>
            <w:proofErr w:type="spellEnd"/>
            <w:r>
              <w:t>]] &lt;&lt;SRF&gt;&gt;</w:t>
            </w:r>
          </w:p>
          <w:p w:rsidR="00060B50" w:rsidRPr="003459DE" w:rsidRDefault="00060B50" w:rsidP="00060B50">
            <w:r>
              <w:t>[[</w:t>
            </w:r>
            <w:proofErr w:type="spellStart"/>
            <w:r w:rsidRPr="003459DE">
              <w:t>InstStaticHeatLoadCalcComplete</w:t>
            </w:r>
            <w:proofErr w:type="spellEnd"/>
            <w:r w:rsidRPr="003459DE">
              <w:t>]] &lt;&lt;TIMESTAMP&gt;&gt;</w:t>
            </w:r>
          </w:p>
          <w:p w:rsidR="00060B50" w:rsidRPr="003459DE" w:rsidRDefault="00060B50" w:rsidP="00060B50">
            <w:r>
              <w:t>[[</w:t>
            </w:r>
            <w:proofErr w:type="spellStart"/>
            <w:r>
              <w:t>InstStaticHeatLoadComments</w:t>
            </w:r>
            <w:proofErr w:type="spellEnd"/>
            <w:r w:rsidRPr="003459DE">
              <w:t xml:space="preserve">]] </w:t>
            </w:r>
            <w:r>
              <w:t>&lt;&lt;COMMENT&gt;&gt;</w:t>
            </w:r>
          </w:p>
          <w:p w:rsidR="00060B50" w:rsidRPr="003459DE" w:rsidRDefault="00060B50" w:rsidP="00060B50">
            <w:r>
              <w:t>[[</w:t>
            </w:r>
            <w:proofErr w:type="spellStart"/>
            <w:r>
              <w:t>Inst</w:t>
            </w:r>
            <w:r w:rsidRPr="003459DE">
              <w:t>StaticHeatLoad</w:t>
            </w:r>
            <w:proofErr w:type="spellEnd"/>
            <w:r w:rsidRPr="003459DE">
              <w:t>]] &lt;&lt;FLOAT&gt;&gt; (W)</w:t>
            </w:r>
          </w:p>
          <w:p w:rsidR="00060B50" w:rsidRDefault="00060B50" w:rsidP="00060B50">
            <w:r w:rsidRPr="003459DE">
              <w:t>[[</w:t>
            </w:r>
            <w:proofErr w:type="spellStart"/>
            <w:r w:rsidRPr="003459DE">
              <w:t>InstStaticHeatLoadFile</w:t>
            </w:r>
            <w:proofErr w:type="spellEnd"/>
            <w:r w:rsidRPr="003459DE">
              <w:t xml:space="preserve">]] </w:t>
            </w:r>
            <w:r>
              <w:t>&lt;&lt;FILEUPLOAD&gt;&gt;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ayout w:type="fixed"/>
        <w:tblLook w:val="04A0" w:firstRow="1" w:lastRow="0" w:firstColumn="1" w:lastColumn="0" w:noHBand="0" w:noVBand="1"/>
      </w:tblPr>
      <w:tblGrid>
        <w:gridCol w:w="826"/>
        <w:gridCol w:w="3030"/>
        <w:gridCol w:w="3030"/>
        <w:gridCol w:w="508"/>
        <w:gridCol w:w="2523"/>
        <w:gridCol w:w="3033"/>
      </w:tblGrid>
      <w:tr w:rsidR="00060B50" w:rsidTr="00550927">
        <w:tc>
          <w:tcPr>
            <w:tcW w:w="319" w:type="pct"/>
            <w:vAlign w:val="center"/>
          </w:tcPr>
          <w:p w:rsidR="00060B50" w:rsidRPr="006A7D2A" w:rsidRDefault="00060B50" w:rsidP="00060B50">
            <w:pPr>
              <w:tabs>
                <w:tab w:val="left" w:pos="11250"/>
              </w:tabs>
              <w:jc w:val="center"/>
              <w:rPr>
                <w:rStyle w:val="Strong"/>
              </w:rPr>
            </w:pPr>
            <w:r>
              <w:rPr>
                <w:rStyle w:val="Strong"/>
              </w:rPr>
              <w:lastRenderedPageBreak/>
              <w:t>Step No</w:t>
            </w:r>
          </w:p>
        </w:tc>
        <w:tc>
          <w:tcPr>
            <w:tcW w:w="2536" w:type="pct"/>
            <w:gridSpan w:val="3"/>
            <w:vAlign w:val="center"/>
          </w:tcPr>
          <w:p w:rsidR="00060B50" w:rsidRPr="006A7D2A" w:rsidRDefault="00060B50" w:rsidP="00060B50">
            <w:pPr>
              <w:tabs>
                <w:tab w:val="left" w:pos="11250"/>
              </w:tabs>
              <w:jc w:val="center"/>
              <w:rPr>
                <w:rStyle w:val="Strong"/>
              </w:rPr>
            </w:pPr>
            <w:r>
              <w:rPr>
                <w:rStyle w:val="Strong"/>
              </w:rPr>
              <w:t>Instructions</w:t>
            </w:r>
          </w:p>
        </w:tc>
        <w:tc>
          <w:tcPr>
            <w:tcW w:w="2145" w:type="pct"/>
            <w:gridSpan w:val="2"/>
            <w:vAlign w:val="center"/>
          </w:tcPr>
          <w:p w:rsidR="00060B50" w:rsidRPr="006A7D2A" w:rsidRDefault="00060B50" w:rsidP="00060B50">
            <w:pPr>
              <w:tabs>
                <w:tab w:val="left" w:pos="11250"/>
              </w:tabs>
              <w:jc w:val="center"/>
              <w:rPr>
                <w:rStyle w:val="Strong"/>
              </w:rPr>
            </w:pPr>
            <w:r>
              <w:rPr>
                <w:rStyle w:val="Strong"/>
              </w:rPr>
              <w:t>Data Inputs</w:t>
            </w:r>
          </w:p>
        </w:tc>
      </w:tr>
      <w:tr w:rsidR="00060B50" w:rsidTr="00550927">
        <w:tc>
          <w:tcPr>
            <w:tcW w:w="319" w:type="pct"/>
          </w:tcPr>
          <w:p w:rsidR="00060B50" w:rsidRDefault="00060B50" w:rsidP="00060B50">
            <w:pPr>
              <w:tabs>
                <w:tab w:val="left" w:pos="11250"/>
              </w:tabs>
            </w:pPr>
            <w:r>
              <w:t>25</w:t>
            </w:r>
          </w:p>
        </w:tc>
        <w:tc>
          <w:tcPr>
            <w:tcW w:w="4681" w:type="pct"/>
            <w:gridSpan w:val="5"/>
          </w:tcPr>
          <w:p w:rsidR="00060B50" w:rsidRDefault="00060B50" w:rsidP="00060B50">
            <w:pPr>
              <w:tabs>
                <w:tab w:val="left" w:pos="11250"/>
              </w:tabs>
            </w:pPr>
            <w:r>
              <w:t xml:space="preserve">Complete </w:t>
            </w:r>
            <w:proofErr w:type="spellStart"/>
            <w:r w:rsidRPr="002B7D37">
              <w:rPr>
                <w:b/>
                <w:bCs/>
              </w:rPr>
              <w:t>Microphonics</w:t>
            </w:r>
            <w:proofErr w:type="spellEnd"/>
            <w:r w:rsidRPr="002B7D37">
              <w:rPr>
                <w:b/>
                <w:bCs/>
              </w:rPr>
              <w:t xml:space="preserve"> Measurements</w:t>
            </w:r>
            <w:r>
              <w:t xml:space="preserve"> on Cavity 1-8.  See the procedure </w:t>
            </w:r>
            <w:r w:rsidRPr="009E4EEC">
              <w:rPr>
                <w:color w:val="00B0F0"/>
              </w:rPr>
              <w:t>CP-</w:t>
            </w:r>
            <w:r>
              <w:rPr>
                <w:color w:val="00B0F0"/>
              </w:rPr>
              <w:t>C100-</w:t>
            </w:r>
            <w:r w:rsidRPr="002B7D37">
              <w:rPr>
                <w:color w:val="00B0F0"/>
              </w:rPr>
              <w:t>CM-CAV-LPRF-MICR</w:t>
            </w:r>
            <w:r>
              <w:t xml:space="preserve"> for detailed instructions.  Upload the processed data file.</w:t>
            </w:r>
          </w:p>
        </w:tc>
      </w:tr>
      <w:tr w:rsidR="00060B50" w:rsidTr="00550927">
        <w:trPr>
          <w:trHeight w:val="62"/>
        </w:trPr>
        <w:tc>
          <w:tcPr>
            <w:tcW w:w="319" w:type="pct"/>
          </w:tcPr>
          <w:p w:rsidR="00060B50" w:rsidRPr="002B7D37" w:rsidRDefault="00060B50" w:rsidP="00060B50">
            <w:pPr>
              <w:jc w:val="center"/>
              <w:rPr>
                <w:b/>
                <w:bCs/>
              </w:rPr>
            </w:pPr>
            <w:r w:rsidRPr="002B7D37">
              <w:rPr>
                <w:b/>
                <w:bCs/>
              </w:rPr>
              <w:t>Cavity</w:t>
            </w:r>
          </w:p>
        </w:tc>
        <w:tc>
          <w:tcPr>
            <w:tcW w:w="1170" w:type="pct"/>
          </w:tcPr>
          <w:p w:rsidR="00060B50" w:rsidRPr="002B7D37" w:rsidRDefault="00060B50" w:rsidP="00060B50">
            <w:pPr>
              <w:jc w:val="center"/>
              <w:rPr>
                <w:b/>
                <w:bCs/>
              </w:rPr>
            </w:pPr>
            <w:r w:rsidRPr="002B7D37">
              <w:rPr>
                <w:b/>
                <w:bCs/>
              </w:rPr>
              <w:t>Operator</w:t>
            </w:r>
          </w:p>
        </w:tc>
        <w:tc>
          <w:tcPr>
            <w:tcW w:w="1170" w:type="pct"/>
          </w:tcPr>
          <w:p w:rsidR="00060B50" w:rsidRPr="002B7D37" w:rsidRDefault="00060B50" w:rsidP="00060B50">
            <w:pPr>
              <w:jc w:val="center"/>
              <w:rPr>
                <w:b/>
                <w:bCs/>
              </w:rPr>
            </w:pPr>
            <w:r w:rsidRPr="002B7D37">
              <w:rPr>
                <w:b/>
                <w:bCs/>
              </w:rPr>
              <w:t>Time Completed</w:t>
            </w:r>
          </w:p>
        </w:tc>
        <w:tc>
          <w:tcPr>
            <w:tcW w:w="1170" w:type="pct"/>
            <w:gridSpan w:val="2"/>
          </w:tcPr>
          <w:p w:rsidR="00060B50" w:rsidRPr="002B7D37" w:rsidRDefault="00060B50" w:rsidP="00060B50">
            <w:pPr>
              <w:jc w:val="center"/>
              <w:rPr>
                <w:b/>
                <w:bCs/>
              </w:rPr>
            </w:pPr>
            <w:r w:rsidRPr="002B7D37">
              <w:rPr>
                <w:b/>
                <w:bCs/>
              </w:rPr>
              <w:t>Upload File</w:t>
            </w:r>
          </w:p>
        </w:tc>
        <w:tc>
          <w:tcPr>
            <w:tcW w:w="1170" w:type="pct"/>
          </w:tcPr>
          <w:p w:rsidR="00060B50" w:rsidRPr="002B7D37" w:rsidRDefault="00060B50" w:rsidP="00060B50">
            <w:pPr>
              <w:jc w:val="center"/>
              <w:rPr>
                <w:b/>
                <w:bCs/>
              </w:rPr>
            </w:pPr>
            <w:r w:rsidRPr="002B7D37">
              <w:rPr>
                <w:b/>
                <w:bCs/>
              </w:rPr>
              <w:t>Comments</w:t>
            </w:r>
          </w:p>
        </w:tc>
      </w:tr>
      <w:tr w:rsidR="00060B50" w:rsidTr="00550927">
        <w:trPr>
          <w:trHeight w:val="56"/>
        </w:trPr>
        <w:tc>
          <w:tcPr>
            <w:tcW w:w="319" w:type="pct"/>
          </w:tcPr>
          <w:p w:rsidR="00060B50" w:rsidRPr="002B7D37" w:rsidRDefault="00060B50" w:rsidP="00060B50">
            <w:pPr>
              <w:rPr>
                <w:b/>
                <w:bCs/>
              </w:rPr>
            </w:pPr>
            <w:r w:rsidRPr="002B7D37">
              <w:rPr>
                <w:b/>
                <w:bCs/>
              </w:rPr>
              <w:t>1</w:t>
            </w:r>
          </w:p>
        </w:tc>
        <w:tc>
          <w:tcPr>
            <w:tcW w:w="1170" w:type="pct"/>
          </w:tcPr>
          <w:p w:rsidR="00060B50" w:rsidRPr="003459DE" w:rsidRDefault="00060B50" w:rsidP="00060B50">
            <w:r w:rsidRPr="003459DE">
              <w:t>[[C1InstMicroPhonicsTech]] &lt;&lt;SRF&gt;&gt;</w:t>
            </w:r>
          </w:p>
        </w:tc>
        <w:tc>
          <w:tcPr>
            <w:tcW w:w="1170" w:type="pct"/>
          </w:tcPr>
          <w:p w:rsidR="00060B50" w:rsidRPr="003459DE" w:rsidRDefault="00060B50" w:rsidP="00060B50">
            <w:r w:rsidRPr="003459DE">
              <w:t>[[C1InstMicroPhonicsComplete]] &lt;&lt;TIMESTAMP&gt;&gt;</w:t>
            </w:r>
          </w:p>
        </w:tc>
        <w:tc>
          <w:tcPr>
            <w:tcW w:w="1170" w:type="pct"/>
            <w:gridSpan w:val="2"/>
          </w:tcPr>
          <w:p w:rsidR="00060B50" w:rsidRPr="003459DE" w:rsidRDefault="00060B50" w:rsidP="00060B50">
            <w:r w:rsidRPr="003459DE">
              <w:t xml:space="preserve">[[C1InstMicroPhonicsFile]] </w:t>
            </w:r>
            <w:r>
              <w:t>&lt;&lt;FILEUPLOAD&gt;&gt;</w:t>
            </w:r>
          </w:p>
        </w:tc>
        <w:tc>
          <w:tcPr>
            <w:tcW w:w="1170" w:type="pct"/>
          </w:tcPr>
          <w:p w:rsidR="00060B50" w:rsidRPr="003459DE" w:rsidRDefault="00060B50" w:rsidP="00060B50">
            <w:r w:rsidRPr="003459DE">
              <w:t xml:space="preserve">[[C1InstMicroPhonicsComments]] </w:t>
            </w:r>
            <w:r>
              <w:t>&lt;&lt;COMMENT&gt;&gt;</w:t>
            </w:r>
          </w:p>
        </w:tc>
      </w:tr>
      <w:tr w:rsidR="00060B50" w:rsidTr="00550927">
        <w:trPr>
          <w:trHeight w:val="56"/>
        </w:trPr>
        <w:tc>
          <w:tcPr>
            <w:tcW w:w="319" w:type="pct"/>
          </w:tcPr>
          <w:p w:rsidR="00060B50" w:rsidRPr="002B7D37" w:rsidRDefault="00060B50" w:rsidP="00060B50">
            <w:pPr>
              <w:rPr>
                <w:b/>
                <w:bCs/>
              </w:rPr>
            </w:pPr>
            <w:r w:rsidRPr="002B7D37">
              <w:rPr>
                <w:b/>
                <w:bCs/>
              </w:rPr>
              <w:t>2</w:t>
            </w:r>
          </w:p>
        </w:tc>
        <w:tc>
          <w:tcPr>
            <w:tcW w:w="1170" w:type="pct"/>
          </w:tcPr>
          <w:p w:rsidR="00060B50" w:rsidRPr="003459DE" w:rsidRDefault="00060B50" w:rsidP="00060B50">
            <w:r w:rsidRPr="003459DE">
              <w:t>[[C2InstMicroPhonicsTech]] &lt;&lt;SRF&gt;&gt;</w:t>
            </w:r>
          </w:p>
        </w:tc>
        <w:tc>
          <w:tcPr>
            <w:tcW w:w="1170" w:type="pct"/>
          </w:tcPr>
          <w:p w:rsidR="00060B50" w:rsidRPr="003459DE" w:rsidRDefault="00060B50" w:rsidP="00060B50">
            <w:r w:rsidRPr="003459DE">
              <w:t>[[C2InstMicroPhonicsComplete]] &lt;&lt;TIMESTAMP&gt;&gt;</w:t>
            </w:r>
          </w:p>
        </w:tc>
        <w:tc>
          <w:tcPr>
            <w:tcW w:w="1170" w:type="pct"/>
            <w:gridSpan w:val="2"/>
          </w:tcPr>
          <w:p w:rsidR="00060B50" w:rsidRPr="003459DE" w:rsidRDefault="00060B50" w:rsidP="00060B50">
            <w:r w:rsidRPr="003459DE">
              <w:t xml:space="preserve">[[C2InstMicroPhonicsFile]] </w:t>
            </w:r>
            <w:r>
              <w:t>&lt;&lt;FILEUPLOAD&gt;&gt;</w:t>
            </w:r>
          </w:p>
        </w:tc>
        <w:tc>
          <w:tcPr>
            <w:tcW w:w="1170" w:type="pct"/>
          </w:tcPr>
          <w:p w:rsidR="00060B50" w:rsidRPr="003459DE" w:rsidRDefault="00060B50" w:rsidP="00060B50">
            <w:r w:rsidRPr="003459DE">
              <w:t xml:space="preserve">[[C2InstMicroPhonicsComments]] </w:t>
            </w:r>
            <w:r>
              <w:t>&lt;&lt;COMMENT&gt;&gt;</w:t>
            </w:r>
          </w:p>
        </w:tc>
      </w:tr>
      <w:tr w:rsidR="00060B50" w:rsidTr="00550927">
        <w:trPr>
          <w:trHeight w:val="56"/>
        </w:trPr>
        <w:tc>
          <w:tcPr>
            <w:tcW w:w="319" w:type="pct"/>
          </w:tcPr>
          <w:p w:rsidR="00060B50" w:rsidRPr="002B7D37" w:rsidRDefault="00060B50" w:rsidP="00060B50">
            <w:pPr>
              <w:rPr>
                <w:b/>
                <w:bCs/>
              </w:rPr>
            </w:pPr>
            <w:r w:rsidRPr="002B7D37">
              <w:rPr>
                <w:b/>
                <w:bCs/>
              </w:rPr>
              <w:t>3</w:t>
            </w:r>
          </w:p>
        </w:tc>
        <w:tc>
          <w:tcPr>
            <w:tcW w:w="1170" w:type="pct"/>
          </w:tcPr>
          <w:p w:rsidR="00060B50" w:rsidRPr="003459DE" w:rsidRDefault="00060B50" w:rsidP="00060B50">
            <w:r w:rsidRPr="003459DE">
              <w:t>[[C3InstMicroPhonicsTech]] &lt;&lt;SRF&gt;&gt;</w:t>
            </w:r>
          </w:p>
        </w:tc>
        <w:tc>
          <w:tcPr>
            <w:tcW w:w="1170" w:type="pct"/>
          </w:tcPr>
          <w:p w:rsidR="00060B50" w:rsidRPr="003459DE" w:rsidRDefault="00060B50" w:rsidP="00060B50">
            <w:r w:rsidRPr="003459DE">
              <w:t>[[C3InstMicroPhonicsComplete]] &lt;&lt;TIMESTAMP&gt;&gt;</w:t>
            </w:r>
          </w:p>
        </w:tc>
        <w:tc>
          <w:tcPr>
            <w:tcW w:w="1170" w:type="pct"/>
            <w:gridSpan w:val="2"/>
          </w:tcPr>
          <w:p w:rsidR="00060B50" w:rsidRPr="003459DE" w:rsidRDefault="00060B50" w:rsidP="00060B50">
            <w:r w:rsidRPr="003459DE">
              <w:t xml:space="preserve">[[C3InstMicroPhonicsFile]] </w:t>
            </w:r>
            <w:r>
              <w:t>&lt;&lt;FILEUPLOAD&gt;&gt;</w:t>
            </w:r>
          </w:p>
        </w:tc>
        <w:tc>
          <w:tcPr>
            <w:tcW w:w="1170" w:type="pct"/>
          </w:tcPr>
          <w:p w:rsidR="00060B50" w:rsidRPr="003459DE" w:rsidRDefault="00060B50" w:rsidP="00060B50">
            <w:r w:rsidRPr="003459DE">
              <w:t xml:space="preserve">[[C3InstMicroPhonicsComments]] </w:t>
            </w:r>
            <w:r>
              <w:t>&lt;&lt;COMMENT&gt;&gt;</w:t>
            </w:r>
          </w:p>
        </w:tc>
      </w:tr>
      <w:tr w:rsidR="00060B50" w:rsidTr="00550927">
        <w:trPr>
          <w:trHeight w:val="56"/>
        </w:trPr>
        <w:tc>
          <w:tcPr>
            <w:tcW w:w="319" w:type="pct"/>
          </w:tcPr>
          <w:p w:rsidR="00060B50" w:rsidRPr="002B7D37" w:rsidRDefault="00060B50" w:rsidP="00060B50">
            <w:pPr>
              <w:rPr>
                <w:b/>
                <w:bCs/>
              </w:rPr>
            </w:pPr>
            <w:r w:rsidRPr="002B7D37">
              <w:rPr>
                <w:b/>
                <w:bCs/>
              </w:rPr>
              <w:t>4</w:t>
            </w:r>
          </w:p>
        </w:tc>
        <w:tc>
          <w:tcPr>
            <w:tcW w:w="1170" w:type="pct"/>
          </w:tcPr>
          <w:p w:rsidR="00060B50" w:rsidRPr="003459DE" w:rsidRDefault="00060B50" w:rsidP="00060B50">
            <w:r w:rsidRPr="003459DE">
              <w:t>[[C4InstMicroPhonicsTech]] &lt;&lt;SRF&gt;&gt;</w:t>
            </w:r>
          </w:p>
        </w:tc>
        <w:tc>
          <w:tcPr>
            <w:tcW w:w="1170" w:type="pct"/>
          </w:tcPr>
          <w:p w:rsidR="00060B50" w:rsidRPr="003459DE" w:rsidRDefault="00060B50" w:rsidP="00060B50">
            <w:r w:rsidRPr="003459DE">
              <w:t>[[C4InstMicroPhonicsComplete]] &lt;&lt;TIMESTAMP&gt;&gt;</w:t>
            </w:r>
          </w:p>
        </w:tc>
        <w:tc>
          <w:tcPr>
            <w:tcW w:w="1170" w:type="pct"/>
            <w:gridSpan w:val="2"/>
          </w:tcPr>
          <w:p w:rsidR="00060B50" w:rsidRPr="003459DE" w:rsidRDefault="00060B50" w:rsidP="00060B50">
            <w:r w:rsidRPr="003459DE">
              <w:t xml:space="preserve">[[C4InstMicroPhonicsFile]] </w:t>
            </w:r>
            <w:r>
              <w:t>&lt;&lt;FILEUPLOAD&gt;&gt;</w:t>
            </w:r>
          </w:p>
        </w:tc>
        <w:tc>
          <w:tcPr>
            <w:tcW w:w="1170" w:type="pct"/>
          </w:tcPr>
          <w:p w:rsidR="00060B50" w:rsidRPr="003459DE" w:rsidRDefault="00060B50" w:rsidP="00060B50">
            <w:r w:rsidRPr="003459DE">
              <w:t xml:space="preserve">[[C4InstMicroPhonicsComments]] </w:t>
            </w:r>
            <w:r>
              <w:t>&lt;&lt;COMMENT&gt;&gt;</w:t>
            </w:r>
          </w:p>
        </w:tc>
      </w:tr>
      <w:tr w:rsidR="00060B50" w:rsidTr="00550927">
        <w:trPr>
          <w:trHeight w:val="56"/>
        </w:trPr>
        <w:tc>
          <w:tcPr>
            <w:tcW w:w="319" w:type="pct"/>
          </w:tcPr>
          <w:p w:rsidR="00060B50" w:rsidRPr="002B7D37" w:rsidRDefault="00060B50" w:rsidP="00060B50">
            <w:pPr>
              <w:rPr>
                <w:b/>
                <w:bCs/>
              </w:rPr>
            </w:pPr>
            <w:r w:rsidRPr="002B7D37">
              <w:rPr>
                <w:b/>
                <w:bCs/>
              </w:rPr>
              <w:t>5</w:t>
            </w:r>
          </w:p>
        </w:tc>
        <w:tc>
          <w:tcPr>
            <w:tcW w:w="1170" w:type="pct"/>
          </w:tcPr>
          <w:p w:rsidR="00060B50" w:rsidRPr="003459DE" w:rsidRDefault="00060B50" w:rsidP="00060B50">
            <w:r w:rsidRPr="003459DE">
              <w:t>[[C5InstMicroPhonicsTech]] &lt;&lt;SRF&gt;&gt;</w:t>
            </w:r>
          </w:p>
        </w:tc>
        <w:tc>
          <w:tcPr>
            <w:tcW w:w="1170" w:type="pct"/>
          </w:tcPr>
          <w:p w:rsidR="00060B50" w:rsidRPr="003459DE" w:rsidRDefault="00060B50" w:rsidP="00060B50">
            <w:r w:rsidRPr="003459DE">
              <w:t>[[C5InstMicroPhonicsComplete]] &lt;&lt;TIMESTAMP&gt;&gt;</w:t>
            </w:r>
          </w:p>
        </w:tc>
        <w:tc>
          <w:tcPr>
            <w:tcW w:w="1170" w:type="pct"/>
            <w:gridSpan w:val="2"/>
          </w:tcPr>
          <w:p w:rsidR="00060B50" w:rsidRPr="003459DE" w:rsidRDefault="00060B50" w:rsidP="00060B50">
            <w:r w:rsidRPr="003459DE">
              <w:t xml:space="preserve">[[C5InstMicroPhonicsFile]] </w:t>
            </w:r>
            <w:r>
              <w:t>&lt;&lt;FILEUPLOAD&gt;&gt;</w:t>
            </w:r>
          </w:p>
        </w:tc>
        <w:tc>
          <w:tcPr>
            <w:tcW w:w="1170" w:type="pct"/>
          </w:tcPr>
          <w:p w:rsidR="00060B50" w:rsidRPr="003459DE" w:rsidRDefault="00060B50" w:rsidP="00060B50">
            <w:r w:rsidRPr="003459DE">
              <w:t xml:space="preserve">[[C5InstMicroPhonicsComments]] </w:t>
            </w:r>
            <w:r>
              <w:t>&lt;&lt;COMMENT&gt;&gt;</w:t>
            </w:r>
          </w:p>
        </w:tc>
      </w:tr>
      <w:tr w:rsidR="00060B50" w:rsidTr="00550927">
        <w:trPr>
          <w:trHeight w:val="56"/>
        </w:trPr>
        <w:tc>
          <w:tcPr>
            <w:tcW w:w="319" w:type="pct"/>
          </w:tcPr>
          <w:p w:rsidR="00060B50" w:rsidRPr="002B7D37" w:rsidRDefault="00060B50" w:rsidP="00060B50">
            <w:pPr>
              <w:rPr>
                <w:b/>
                <w:bCs/>
              </w:rPr>
            </w:pPr>
            <w:r w:rsidRPr="002B7D37">
              <w:rPr>
                <w:b/>
                <w:bCs/>
              </w:rPr>
              <w:t>6</w:t>
            </w:r>
          </w:p>
        </w:tc>
        <w:tc>
          <w:tcPr>
            <w:tcW w:w="1170" w:type="pct"/>
          </w:tcPr>
          <w:p w:rsidR="00060B50" w:rsidRPr="003459DE" w:rsidRDefault="00060B50" w:rsidP="00060B50">
            <w:r w:rsidRPr="003459DE">
              <w:t>[[C6InstMicroPhonicsTech]] &lt;&lt;SRF&gt;&gt;</w:t>
            </w:r>
          </w:p>
        </w:tc>
        <w:tc>
          <w:tcPr>
            <w:tcW w:w="1170" w:type="pct"/>
          </w:tcPr>
          <w:p w:rsidR="00060B50" w:rsidRPr="003459DE" w:rsidRDefault="00060B50" w:rsidP="00060B50">
            <w:r w:rsidRPr="003459DE">
              <w:t>[[C6InstMicroPhonicsComplete]] &lt;&lt;TIMESTAMP&gt;&gt;</w:t>
            </w:r>
          </w:p>
        </w:tc>
        <w:tc>
          <w:tcPr>
            <w:tcW w:w="1170" w:type="pct"/>
            <w:gridSpan w:val="2"/>
          </w:tcPr>
          <w:p w:rsidR="00060B50" w:rsidRPr="003459DE" w:rsidRDefault="00060B50" w:rsidP="00060B50">
            <w:r w:rsidRPr="003459DE">
              <w:t xml:space="preserve">[[C6InstMicroPhonicsFile]] </w:t>
            </w:r>
            <w:r>
              <w:t>&lt;&lt;FILEUPLOAD&gt;&gt;</w:t>
            </w:r>
          </w:p>
        </w:tc>
        <w:tc>
          <w:tcPr>
            <w:tcW w:w="1170" w:type="pct"/>
          </w:tcPr>
          <w:p w:rsidR="00060B50" w:rsidRPr="003459DE" w:rsidRDefault="00060B50" w:rsidP="00060B50">
            <w:r w:rsidRPr="003459DE">
              <w:t xml:space="preserve">[[C6InstMicroPhonicsComments]] </w:t>
            </w:r>
            <w:r>
              <w:t>&lt;&lt;COMMENT&gt;&gt;</w:t>
            </w:r>
          </w:p>
        </w:tc>
      </w:tr>
      <w:tr w:rsidR="00060B50" w:rsidTr="00550927">
        <w:trPr>
          <w:trHeight w:val="56"/>
        </w:trPr>
        <w:tc>
          <w:tcPr>
            <w:tcW w:w="319" w:type="pct"/>
          </w:tcPr>
          <w:p w:rsidR="00060B50" w:rsidRPr="002B7D37" w:rsidRDefault="00060B50" w:rsidP="00060B50">
            <w:pPr>
              <w:rPr>
                <w:b/>
                <w:bCs/>
              </w:rPr>
            </w:pPr>
            <w:r w:rsidRPr="002B7D37">
              <w:rPr>
                <w:b/>
                <w:bCs/>
              </w:rPr>
              <w:t>7</w:t>
            </w:r>
          </w:p>
        </w:tc>
        <w:tc>
          <w:tcPr>
            <w:tcW w:w="1170" w:type="pct"/>
          </w:tcPr>
          <w:p w:rsidR="00060B50" w:rsidRPr="003459DE" w:rsidRDefault="00060B50" w:rsidP="00060B50">
            <w:r w:rsidRPr="003459DE">
              <w:t>[[C7InstMicroPhonicsTech]] &lt;&lt;SRF&gt;&gt;</w:t>
            </w:r>
          </w:p>
        </w:tc>
        <w:tc>
          <w:tcPr>
            <w:tcW w:w="1170" w:type="pct"/>
          </w:tcPr>
          <w:p w:rsidR="00060B50" w:rsidRPr="003459DE" w:rsidRDefault="00060B50" w:rsidP="00060B50">
            <w:r w:rsidRPr="003459DE">
              <w:t>[[C7InstMicroPhonicsComplete]] &lt;&lt;TIMESTAMP&gt;&gt;</w:t>
            </w:r>
          </w:p>
        </w:tc>
        <w:tc>
          <w:tcPr>
            <w:tcW w:w="1170" w:type="pct"/>
            <w:gridSpan w:val="2"/>
          </w:tcPr>
          <w:p w:rsidR="00060B50" w:rsidRPr="003459DE" w:rsidRDefault="00060B50" w:rsidP="00060B50">
            <w:r w:rsidRPr="003459DE">
              <w:t xml:space="preserve">[[C7InstMicroPhonicsFile]] </w:t>
            </w:r>
            <w:r>
              <w:t>&lt;&lt;FILEUPLOAD&gt;&gt;</w:t>
            </w:r>
          </w:p>
        </w:tc>
        <w:tc>
          <w:tcPr>
            <w:tcW w:w="1170" w:type="pct"/>
          </w:tcPr>
          <w:p w:rsidR="00060B50" w:rsidRPr="003459DE" w:rsidRDefault="00060B50" w:rsidP="00060B50">
            <w:r w:rsidRPr="003459DE">
              <w:t xml:space="preserve">[[C7InstMicroPhonicsComments]] </w:t>
            </w:r>
            <w:r>
              <w:t>&lt;&lt;COMMENT&gt;&gt;</w:t>
            </w:r>
          </w:p>
        </w:tc>
      </w:tr>
      <w:tr w:rsidR="00060B50" w:rsidTr="00550927">
        <w:trPr>
          <w:trHeight w:val="56"/>
        </w:trPr>
        <w:tc>
          <w:tcPr>
            <w:tcW w:w="319" w:type="pct"/>
          </w:tcPr>
          <w:p w:rsidR="00060B50" w:rsidRPr="002B7D37" w:rsidRDefault="00060B50" w:rsidP="00060B50">
            <w:pPr>
              <w:rPr>
                <w:b/>
                <w:bCs/>
              </w:rPr>
            </w:pPr>
            <w:r w:rsidRPr="002B7D37">
              <w:rPr>
                <w:b/>
                <w:bCs/>
              </w:rPr>
              <w:t>8</w:t>
            </w:r>
          </w:p>
        </w:tc>
        <w:tc>
          <w:tcPr>
            <w:tcW w:w="1170" w:type="pct"/>
          </w:tcPr>
          <w:p w:rsidR="00060B50" w:rsidRPr="003459DE" w:rsidRDefault="00060B50" w:rsidP="00060B50">
            <w:r w:rsidRPr="003459DE">
              <w:t>[[C8InstMicroPhonicsTech]] &lt;&lt;SRF&gt;&gt;</w:t>
            </w:r>
          </w:p>
        </w:tc>
        <w:tc>
          <w:tcPr>
            <w:tcW w:w="1170" w:type="pct"/>
          </w:tcPr>
          <w:p w:rsidR="00060B50" w:rsidRPr="003459DE" w:rsidRDefault="00060B50" w:rsidP="00060B50">
            <w:r w:rsidRPr="003459DE">
              <w:t>[[C8InstMicroPhonicsComplete]] &lt;&lt;TIMESTAMP&gt;&gt;</w:t>
            </w:r>
          </w:p>
        </w:tc>
        <w:tc>
          <w:tcPr>
            <w:tcW w:w="1170" w:type="pct"/>
            <w:gridSpan w:val="2"/>
          </w:tcPr>
          <w:p w:rsidR="00060B50" w:rsidRPr="003459DE" w:rsidRDefault="00060B50" w:rsidP="00060B50">
            <w:r w:rsidRPr="003459DE">
              <w:t xml:space="preserve">[[C8InstMicroPhonicsFile]] </w:t>
            </w:r>
            <w:r>
              <w:t>&lt;&lt;FILEUPLOAD&gt;&gt;</w:t>
            </w:r>
          </w:p>
        </w:tc>
        <w:tc>
          <w:tcPr>
            <w:tcW w:w="1170" w:type="pct"/>
          </w:tcPr>
          <w:p w:rsidR="00060B50" w:rsidRPr="003459DE" w:rsidRDefault="00060B50" w:rsidP="00060B50">
            <w:r w:rsidRPr="003459DE">
              <w:t xml:space="preserve">[[C8InstMicroPhonicsComments]] </w:t>
            </w:r>
            <w:r>
              <w:t>&lt;&lt;COMMENT&gt;&gt;</w:t>
            </w:r>
          </w:p>
        </w:tc>
      </w:tr>
    </w:tbl>
    <w:p w:rsidR="00060B50" w:rsidRDefault="00060B50" w:rsidP="00060B50">
      <w:pPr>
        <w:tabs>
          <w:tab w:val="left" w:pos="11250"/>
        </w:tabs>
      </w:pPr>
    </w:p>
    <w:p w:rsidR="00060B50" w:rsidRDefault="00060B50" w:rsidP="00060B50">
      <w:pPr>
        <w:spacing w:after="200" w:line="276" w:lineRule="auto"/>
      </w:pPr>
      <w:r>
        <w:br w:type="page"/>
      </w:r>
    </w:p>
    <w:tbl>
      <w:tblPr>
        <w:tblStyle w:val="TableGrid"/>
        <w:tblW w:w="5000" w:type="pct"/>
        <w:tblLook w:val="04A0" w:firstRow="1" w:lastRow="0" w:firstColumn="1" w:lastColumn="0" w:noHBand="0" w:noVBand="1"/>
      </w:tblPr>
      <w:tblGrid>
        <w:gridCol w:w="1466"/>
        <w:gridCol w:w="6247"/>
        <w:gridCol w:w="350"/>
        <w:gridCol w:w="1774"/>
        <w:gridCol w:w="3113"/>
      </w:tblGrid>
      <w:tr w:rsidR="00060B50" w:rsidTr="00060B50">
        <w:tc>
          <w:tcPr>
            <w:tcW w:w="566" w:type="pct"/>
            <w:vAlign w:val="center"/>
          </w:tcPr>
          <w:p w:rsidR="00060B50" w:rsidRPr="00B76E3B" w:rsidRDefault="00060B50" w:rsidP="00060B50">
            <w:pPr>
              <w:tabs>
                <w:tab w:val="left" w:pos="11250"/>
              </w:tabs>
              <w:jc w:val="center"/>
              <w:rPr>
                <w:rStyle w:val="Strong"/>
              </w:rPr>
            </w:pPr>
            <w:r>
              <w:rPr>
                <w:rStyle w:val="Strong"/>
              </w:rPr>
              <w:lastRenderedPageBreak/>
              <w:t>Step No</w:t>
            </w:r>
          </w:p>
        </w:tc>
        <w:tc>
          <w:tcPr>
            <w:tcW w:w="2547" w:type="pct"/>
            <w:gridSpan w:val="2"/>
            <w:vAlign w:val="center"/>
          </w:tcPr>
          <w:p w:rsidR="00060B50" w:rsidRPr="00B76E3B" w:rsidRDefault="00060B50" w:rsidP="00060B50">
            <w:pPr>
              <w:tabs>
                <w:tab w:val="left" w:pos="11250"/>
              </w:tabs>
              <w:jc w:val="center"/>
              <w:rPr>
                <w:rStyle w:val="Strong"/>
              </w:rPr>
            </w:pPr>
            <w:r>
              <w:rPr>
                <w:rStyle w:val="Strong"/>
              </w:rPr>
              <w:t>Instructions</w:t>
            </w:r>
          </w:p>
        </w:tc>
        <w:tc>
          <w:tcPr>
            <w:tcW w:w="1887" w:type="pct"/>
            <w:gridSpan w:val="2"/>
            <w:vAlign w:val="center"/>
          </w:tcPr>
          <w:p w:rsidR="00060B50" w:rsidRPr="00B76E3B" w:rsidRDefault="00060B50" w:rsidP="00060B50">
            <w:pPr>
              <w:tabs>
                <w:tab w:val="left" w:pos="11250"/>
              </w:tabs>
              <w:jc w:val="center"/>
              <w:rPr>
                <w:rStyle w:val="Strong"/>
              </w:rPr>
            </w:pPr>
            <w:r>
              <w:rPr>
                <w:rStyle w:val="Strong"/>
              </w:rPr>
              <w:t>Data Inputs</w:t>
            </w:r>
          </w:p>
        </w:tc>
      </w:tr>
      <w:tr w:rsidR="00060B50" w:rsidTr="00060B50">
        <w:tc>
          <w:tcPr>
            <w:tcW w:w="566" w:type="pct"/>
          </w:tcPr>
          <w:p w:rsidR="00060B50" w:rsidRDefault="00060B50" w:rsidP="00060B50">
            <w:pPr>
              <w:tabs>
                <w:tab w:val="left" w:pos="11250"/>
              </w:tabs>
            </w:pPr>
            <w:r>
              <w:t>26</w:t>
            </w:r>
          </w:p>
        </w:tc>
        <w:tc>
          <w:tcPr>
            <w:tcW w:w="4434" w:type="pct"/>
            <w:gridSpan w:val="4"/>
          </w:tcPr>
          <w:p w:rsidR="00060B50" w:rsidRPr="002A7EEF" w:rsidRDefault="00060B50" w:rsidP="00060B50">
            <w:pPr>
              <w:tabs>
                <w:tab w:val="left" w:pos="11250"/>
              </w:tabs>
            </w:pPr>
            <w:r w:rsidRPr="00AE475E">
              <w:rPr>
                <w:b/>
              </w:rPr>
              <w:t>Eight Cavity Run:</w:t>
            </w:r>
            <w:r>
              <w:t xml:space="preserve"> Using the 29 W limit gradients determined in Step</w:t>
            </w:r>
            <w:r>
              <w:rPr>
                <w:color w:val="FF0000"/>
              </w:rPr>
              <w:t xml:space="preserve"> </w:t>
            </w:r>
            <w:r w:rsidRPr="009E4EEC">
              <w:t>23</w:t>
            </w:r>
            <w:r>
              <w:rPr>
                <w:color w:val="FF0000"/>
              </w:rPr>
              <w:t xml:space="preserve"> </w:t>
            </w:r>
            <w:r>
              <w:t xml:space="preserve">as targets, complete an </w:t>
            </w:r>
            <w:r w:rsidRPr="00AE475E">
              <w:rPr>
                <w:b/>
              </w:rPr>
              <w:t>Eight Cavity Run</w:t>
            </w:r>
            <w:r>
              <w:t xml:space="preserve"> as described in the procedure, </w:t>
            </w:r>
            <w:r w:rsidRPr="00AE475E">
              <w:rPr>
                <w:color w:val="00B0F0"/>
              </w:rPr>
              <w:t>CP-C100-CM-COM-8CAV</w:t>
            </w:r>
            <w:r>
              <w:rPr>
                <w:color w:val="00B0F0"/>
              </w:rPr>
              <w:t xml:space="preserve">.  </w:t>
            </w:r>
            <w:r w:rsidRPr="00AE475E">
              <w:t xml:space="preserve">Record the actual set of gradients used to complete a successful run below.  Process any </w:t>
            </w:r>
            <w:proofErr w:type="spellStart"/>
            <w:r w:rsidRPr="00AE475E">
              <w:t>logfile</w:t>
            </w:r>
            <w:proofErr w:type="spellEnd"/>
            <w:r w:rsidRPr="00AE475E">
              <w:t xml:space="preserve"> data and </w:t>
            </w:r>
            <w:r>
              <w:t>upload the completed file</w:t>
            </w:r>
            <w:r w:rsidRPr="00AE475E">
              <w:t xml:space="preserve"> below.</w:t>
            </w:r>
          </w:p>
        </w:tc>
      </w:tr>
      <w:tr w:rsidR="00060B50" w:rsidTr="00060B50">
        <w:tc>
          <w:tcPr>
            <w:tcW w:w="566" w:type="pct"/>
          </w:tcPr>
          <w:p w:rsidR="00060B50" w:rsidRDefault="00060B50" w:rsidP="00060B50">
            <w:pPr>
              <w:tabs>
                <w:tab w:val="left" w:pos="11250"/>
              </w:tabs>
            </w:pPr>
          </w:p>
        </w:tc>
        <w:tc>
          <w:tcPr>
            <w:tcW w:w="2412" w:type="pct"/>
          </w:tcPr>
          <w:p w:rsidR="00060B50" w:rsidRDefault="00060B50" w:rsidP="00060B50">
            <w:pPr>
              <w:tabs>
                <w:tab w:val="left" w:pos="11250"/>
              </w:tabs>
            </w:pPr>
            <w:r>
              <w:t>[[C1EightCavMaxGradient]] &lt;&lt;FLOAT&gt;&gt;</w:t>
            </w:r>
          </w:p>
          <w:p w:rsidR="00060B50" w:rsidRDefault="00060B50" w:rsidP="00060B50">
            <w:pPr>
              <w:tabs>
                <w:tab w:val="left" w:pos="11250"/>
              </w:tabs>
            </w:pPr>
            <w:r>
              <w:t>[[C2EightCavMaxGradient]] &lt;&lt;FLOAT&gt;&gt;</w:t>
            </w:r>
          </w:p>
          <w:p w:rsidR="00060B50" w:rsidRDefault="00060B50" w:rsidP="00060B50">
            <w:pPr>
              <w:tabs>
                <w:tab w:val="left" w:pos="11250"/>
              </w:tabs>
            </w:pPr>
            <w:r>
              <w:t>[[C3EightCavMaxGradient]] &lt;&lt;FLOAT&gt;&gt;</w:t>
            </w:r>
          </w:p>
          <w:p w:rsidR="00060B50" w:rsidRDefault="00060B50" w:rsidP="00060B50">
            <w:pPr>
              <w:tabs>
                <w:tab w:val="left" w:pos="11250"/>
              </w:tabs>
            </w:pPr>
            <w:r>
              <w:t>[[C4EightCavMaxGradient]] &lt;&lt;FLOAT&gt;&gt;</w:t>
            </w:r>
          </w:p>
          <w:p w:rsidR="00060B50" w:rsidRDefault="00060B50" w:rsidP="00060B50">
            <w:pPr>
              <w:tabs>
                <w:tab w:val="left" w:pos="11250"/>
              </w:tabs>
            </w:pPr>
            <w:r>
              <w:t>[[C5EightCavMaxGradient]] &lt;&lt;FLOAT&gt;&gt;</w:t>
            </w:r>
          </w:p>
          <w:p w:rsidR="00060B50" w:rsidRDefault="00060B50" w:rsidP="00060B50">
            <w:pPr>
              <w:tabs>
                <w:tab w:val="left" w:pos="11250"/>
              </w:tabs>
            </w:pPr>
            <w:r>
              <w:t>[[C6EightCavMaxGradient]] &lt;&lt;FLOAT&gt;&gt;</w:t>
            </w:r>
          </w:p>
          <w:p w:rsidR="00060B50" w:rsidRDefault="00060B50" w:rsidP="00060B50">
            <w:pPr>
              <w:tabs>
                <w:tab w:val="left" w:pos="11250"/>
              </w:tabs>
            </w:pPr>
            <w:r>
              <w:t>[[C7EightCavMaxGradient]] &lt;&lt;FLOAT&gt;&gt;</w:t>
            </w:r>
          </w:p>
          <w:p w:rsidR="00060B50" w:rsidRDefault="00060B50" w:rsidP="00060B50">
            <w:pPr>
              <w:tabs>
                <w:tab w:val="left" w:pos="11250"/>
              </w:tabs>
            </w:pPr>
            <w:r>
              <w:t>[[C8EightCavMaxGradient]] &lt;&lt;</w:t>
            </w:r>
            <w:r w:rsidR="00550927">
              <w:t>FLOAT&gt;&gt;</w:t>
            </w:r>
          </w:p>
        </w:tc>
        <w:tc>
          <w:tcPr>
            <w:tcW w:w="2022" w:type="pct"/>
            <w:gridSpan w:val="3"/>
          </w:tcPr>
          <w:p w:rsidR="00060B50" w:rsidRDefault="00060B50" w:rsidP="00060B50">
            <w:pPr>
              <w:tabs>
                <w:tab w:val="left" w:pos="11250"/>
              </w:tabs>
            </w:pPr>
            <w:r>
              <w:t>[[</w:t>
            </w:r>
            <w:proofErr w:type="spellStart"/>
            <w:r>
              <w:t>EightCavMaxGradientTech</w:t>
            </w:r>
            <w:proofErr w:type="spellEnd"/>
            <w:r>
              <w:t>]] &lt;&lt;SRF&gt;&gt;</w:t>
            </w:r>
          </w:p>
          <w:p w:rsidR="00060B50" w:rsidRDefault="00060B50" w:rsidP="00060B50">
            <w:pPr>
              <w:tabs>
                <w:tab w:val="left" w:pos="11250"/>
              </w:tabs>
            </w:pPr>
            <w:r>
              <w:t>[[</w:t>
            </w:r>
            <w:proofErr w:type="spellStart"/>
            <w:r>
              <w:t>EightCavMaxGradientComplete</w:t>
            </w:r>
            <w:proofErr w:type="spellEnd"/>
            <w:r>
              <w:t>]] &lt;&lt;TIMESTAMP&gt;&gt;</w:t>
            </w:r>
          </w:p>
          <w:p w:rsidR="00060B50" w:rsidRDefault="00060B50" w:rsidP="00060B50">
            <w:pPr>
              <w:tabs>
                <w:tab w:val="left" w:pos="11250"/>
              </w:tabs>
            </w:pPr>
            <w:r>
              <w:t>[[</w:t>
            </w:r>
            <w:proofErr w:type="spellStart"/>
            <w:r>
              <w:t>EightCavMaxGradientFiles</w:t>
            </w:r>
            <w:proofErr w:type="spellEnd"/>
            <w:r>
              <w:t>]] &lt;&lt;FILEUPLOAD&gt;&gt;</w:t>
            </w:r>
          </w:p>
          <w:p w:rsidR="00060B50" w:rsidRDefault="00060B50" w:rsidP="00060B50">
            <w:pPr>
              <w:tabs>
                <w:tab w:val="left" w:pos="11250"/>
              </w:tabs>
            </w:pPr>
            <w:r>
              <w:t>[[</w:t>
            </w:r>
            <w:proofErr w:type="spellStart"/>
            <w:r>
              <w:t>EightCavMaxGradientComments</w:t>
            </w:r>
            <w:proofErr w:type="spellEnd"/>
            <w:r>
              <w:t>]] &lt;&lt;COMMENT&gt;&gt;</w:t>
            </w:r>
          </w:p>
        </w:tc>
      </w:tr>
      <w:tr w:rsidR="00060B50" w:rsidTr="00060B50">
        <w:tc>
          <w:tcPr>
            <w:tcW w:w="566" w:type="pct"/>
          </w:tcPr>
          <w:p w:rsidR="00060B50" w:rsidRDefault="00060B50" w:rsidP="00060B50">
            <w:pPr>
              <w:tabs>
                <w:tab w:val="left" w:pos="11250"/>
              </w:tabs>
            </w:pPr>
          </w:p>
        </w:tc>
        <w:tc>
          <w:tcPr>
            <w:tcW w:w="3232" w:type="pct"/>
            <w:gridSpan w:val="3"/>
          </w:tcPr>
          <w:p w:rsidR="00060B50" w:rsidRDefault="00060B50" w:rsidP="00060B50">
            <w:pPr>
              <w:tabs>
                <w:tab w:val="left" w:pos="5640"/>
              </w:tabs>
            </w:pPr>
            <w:r>
              <w:t xml:space="preserve">Total Energy Gain with all Cavities Running at Eight Cavity Run Gradients (MV): </w:t>
            </w:r>
          </w:p>
          <w:p w:rsidR="00060B50" w:rsidRDefault="00060B50" w:rsidP="00060B50">
            <w:pPr>
              <w:tabs>
                <w:tab w:val="left" w:pos="5640"/>
              </w:tabs>
            </w:pPr>
            <w:r>
              <w:t xml:space="preserve">[[Sum C1EightCavMaxGradient through C8EightCavMaxGradient, multiply sum by 0.7.  Enter Result in </w:t>
            </w:r>
            <w:proofErr w:type="spellStart"/>
            <w:r>
              <w:t>CMEightCavEnergy</w:t>
            </w:r>
            <w:proofErr w:type="spellEnd"/>
            <w:r>
              <w:t>]] &lt;&lt;NOTE&gt;&gt;</w:t>
            </w:r>
          </w:p>
        </w:tc>
        <w:tc>
          <w:tcPr>
            <w:tcW w:w="1202" w:type="pct"/>
          </w:tcPr>
          <w:p w:rsidR="00060B50" w:rsidRDefault="00550927" w:rsidP="00060B50">
            <w:pPr>
              <w:tabs>
                <w:tab w:val="left" w:pos="11250"/>
              </w:tabs>
            </w:pPr>
            <w:r>
              <w:t>[[</w:t>
            </w:r>
            <w:proofErr w:type="spellStart"/>
            <w:r>
              <w:t>CMEightCavEnergy</w:t>
            </w:r>
            <w:proofErr w:type="spellEnd"/>
            <w:r>
              <w:t>]] &lt;&lt;FLOAT&gt;&gt;</w:t>
            </w:r>
          </w:p>
        </w:tc>
      </w:tr>
    </w:tbl>
    <w:p w:rsidR="00A208EE" w:rsidRPr="00D97B1C" w:rsidRDefault="00A208EE" w:rsidP="00D97B1C"/>
    <w:sectPr w:rsidR="00A208EE" w:rsidRPr="00D97B1C" w:rsidSect="00A841DF">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50" w:rsidRDefault="00060B50" w:rsidP="00D97B1C">
      <w:r>
        <w:separator/>
      </w:r>
    </w:p>
  </w:endnote>
  <w:endnote w:type="continuationSeparator" w:id="0">
    <w:p w:rsidR="00060B50" w:rsidRDefault="00060B5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50" w:rsidRDefault="00060B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50" w:rsidRDefault="00060B50" w:rsidP="00D97B1C">
    <w:pPr>
      <w:pStyle w:val="Foote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r>
      <w:ptab w:relativeTo="margin" w:alignment="center" w:leader="none"/>
    </w:r>
    <w:r>
      <w:fldChar w:fldCharType="begin"/>
    </w:r>
    <w:r>
      <w:instrText xml:space="preserve"> PAGE   \* MERGEFORMAT </w:instrText>
    </w:r>
    <w:r>
      <w:fldChar w:fldCharType="separate"/>
    </w:r>
    <w:r w:rsidR="009D34C3">
      <w:rPr>
        <w:noProof/>
      </w:rPr>
      <w:t>21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9D34C3">
      <w:rPr>
        <w:noProof/>
      </w:rPr>
      <w:t>28</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50" w:rsidRDefault="00060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50" w:rsidRDefault="00060B50" w:rsidP="00D97B1C">
      <w:r>
        <w:separator/>
      </w:r>
    </w:p>
  </w:footnote>
  <w:footnote w:type="continuationSeparator" w:id="0">
    <w:p w:rsidR="00060B50" w:rsidRDefault="00060B5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50" w:rsidRDefault="00060B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50" w:rsidRDefault="00060B50"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B50" w:rsidRDefault="00060B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D0872"/>
    <w:multiLevelType w:val="multilevel"/>
    <w:tmpl w:val="33909D2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C5"/>
    <w:rsid w:val="0001458B"/>
    <w:rsid w:val="00034FD9"/>
    <w:rsid w:val="00060B50"/>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509C"/>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338D8"/>
    <w:rsid w:val="00535B09"/>
    <w:rsid w:val="00550927"/>
    <w:rsid w:val="005553DF"/>
    <w:rsid w:val="005649D7"/>
    <w:rsid w:val="005725E1"/>
    <w:rsid w:val="0057799A"/>
    <w:rsid w:val="005907B2"/>
    <w:rsid w:val="0059398C"/>
    <w:rsid w:val="00594166"/>
    <w:rsid w:val="005B30E9"/>
    <w:rsid w:val="005B33C5"/>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81B"/>
    <w:rsid w:val="00834508"/>
    <w:rsid w:val="00835D01"/>
    <w:rsid w:val="008873FA"/>
    <w:rsid w:val="008959D1"/>
    <w:rsid w:val="008A277A"/>
    <w:rsid w:val="008B695A"/>
    <w:rsid w:val="008C3D4F"/>
    <w:rsid w:val="008C5B3E"/>
    <w:rsid w:val="008D5A63"/>
    <w:rsid w:val="008D7218"/>
    <w:rsid w:val="008E2762"/>
    <w:rsid w:val="008E588F"/>
    <w:rsid w:val="008F0637"/>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34C3"/>
    <w:rsid w:val="009D7011"/>
    <w:rsid w:val="009E0910"/>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935F8"/>
    <w:rsid w:val="00F937C7"/>
    <w:rsid w:val="00F95932"/>
    <w:rsid w:val="00FA0EAC"/>
    <w:rsid w:val="00FA6442"/>
    <w:rsid w:val="00FB4232"/>
    <w:rsid w:val="00FC79E1"/>
    <w:rsid w:val="00FD0608"/>
    <w:rsid w:val="00FD2425"/>
    <w:rsid w:val="00FD42B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9FF72"/>
  <w15:docId w15:val="{A51F24C1-6A7C-4462-952D-33A6AC3B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7EAF-3FEB-4EC9-91E4-8B502533E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47</TotalTime>
  <Pages>28</Pages>
  <Words>4974</Words>
  <Characters>28358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McDonald</dc:creator>
  <cp:lastModifiedBy>Megan McDonald</cp:lastModifiedBy>
  <cp:revision>2</cp:revision>
  <dcterms:created xsi:type="dcterms:W3CDTF">2019-10-25T13:30:00Z</dcterms:created>
  <dcterms:modified xsi:type="dcterms:W3CDTF">2019-10-25T14:17:00Z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