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NUL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0B3F67" w:rsidRPr="00D97B1C" w:rsidTr="001E0C95">
        <w:trPr>
          <w:trHeight w:val="293"/>
        </w:trPr>
        <w:tc>
          <w:tcPr>
            <w:tcW w:w="998" w:type="pct"/>
          </w:tcPr>
          <w:p w:rsidR="000B3F67" w:rsidRPr="00D97B1C" w:rsidRDefault="000B3F67" w:rsidP="000B3F67">
            <w:r w:rsidRPr="00D97B1C">
              <w:t>Traveler Title</w:t>
            </w:r>
          </w:p>
        </w:tc>
        <w:tc>
          <w:tcPr>
            <w:tcW w:w="4002" w:type="pct"/>
            <w:gridSpan w:val="4"/>
          </w:tcPr>
          <w:p w:rsidR="000B3F67" w:rsidRPr="00D97B1C" w:rsidRDefault="000B3F67" w:rsidP="000B3F67">
            <w:proofErr w:type="spellStart"/>
            <w:r>
              <w:t>NbSn</w:t>
            </w:r>
            <w:proofErr w:type="spellEnd"/>
            <w:r w:rsidRPr="003F6697">
              <w:t xml:space="preserve"> </w:t>
            </w:r>
            <w:r>
              <w:t xml:space="preserve">Quarter </w:t>
            </w:r>
            <w:r w:rsidRPr="003F6697">
              <w:t>Cryomodule Acceptance Testing</w:t>
            </w:r>
          </w:p>
        </w:tc>
      </w:tr>
      <w:tr w:rsidR="000B3F67" w:rsidRPr="00D97B1C" w:rsidTr="001E0C95">
        <w:trPr>
          <w:trHeight w:val="293"/>
        </w:trPr>
        <w:tc>
          <w:tcPr>
            <w:tcW w:w="998" w:type="pct"/>
          </w:tcPr>
          <w:p w:rsidR="000B3F67" w:rsidRPr="00D97B1C" w:rsidRDefault="000B3F67" w:rsidP="000B3F67">
            <w:r w:rsidRPr="00D97B1C">
              <w:t>Traveler Abstract</w:t>
            </w:r>
          </w:p>
        </w:tc>
        <w:tc>
          <w:tcPr>
            <w:tcW w:w="4002" w:type="pct"/>
            <w:gridSpan w:val="4"/>
          </w:tcPr>
          <w:p w:rsidR="000B3F67" w:rsidRPr="00D97B1C" w:rsidRDefault="000B3F67" w:rsidP="000B3F67">
            <w:proofErr w:type="spellStart"/>
            <w:r>
              <w:t>NbSn</w:t>
            </w:r>
            <w:proofErr w:type="spellEnd"/>
            <w:r w:rsidRPr="003F6697">
              <w:t xml:space="preserve"> </w:t>
            </w:r>
            <w:r>
              <w:t xml:space="preserve">Quarter </w:t>
            </w:r>
            <w:r w:rsidRPr="003F6697">
              <w:t xml:space="preserve">Cryomodule Acceptance Testing. This traveler covers cool down, low power and </w:t>
            </w:r>
            <w:proofErr w:type="gramStart"/>
            <w:r w:rsidRPr="003F6697">
              <w:t>high power</w:t>
            </w:r>
            <w:proofErr w:type="gramEnd"/>
            <w:r w:rsidRPr="003F6697">
              <w:t xml:space="preserve"> testing and the warm up</w:t>
            </w:r>
          </w:p>
        </w:tc>
      </w:tr>
      <w:tr w:rsidR="000B3F67" w:rsidRPr="00D97B1C" w:rsidTr="001E0C95">
        <w:trPr>
          <w:trHeight w:val="293"/>
        </w:trPr>
        <w:tc>
          <w:tcPr>
            <w:tcW w:w="998" w:type="pct"/>
          </w:tcPr>
          <w:p w:rsidR="000B3F67" w:rsidRPr="00D97B1C" w:rsidRDefault="000B3F67" w:rsidP="000B3F67">
            <w:r w:rsidRPr="00D97B1C">
              <w:t>Traveler ID</w:t>
            </w:r>
          </w:p>
        </w:tc>
        <w:tc>
          <w:tcPr>
            <w:tcW w:w="4002" w:type="pct"/>
            <w:gridSpan w:val="4"/>
          </w:tcPr>
          <w:p w:rsidR="000B3F67" w:rsidRPr="003F6697" w:rsidRDefault="000B3F67" w:rsidP="000B3F67">
            <w:r>
              <w:t>NB3SN</w:t>
            </w:r>
            <w:r w:rsidRPr="003F6697">
              <w:t>-CM</w:t>
            </w:r>
            <w:r>
              <w:t>TF-CM</w:t>
            </w:r>
            <w:r w:rsidRPr="003F6697">
              <w:t>-ACTS</w:t>
            </w:r>
          </w:p>
        </w:tc>
      </w:tr>
      <w:tr w:rsidR="000B3F67" w:rsidRPr="00D97B1C" w:rsidTr="001E0C95">
        <w:trPr>
          <w:trHeight w:val="293"/>
        </w:trPr>
        <w:tc>
          <w:tcPr>
            <w:tcW w:w="998" w:type="pct"/>
          </w:tcPr>
          <w:p w:rsidR="000B3F67" w:rsidRPr="00D97B1C" w:rsidRDefault="000B3F67" w:rsidP="000B3F67">
            <w:r w:rsidRPr="00D97B1C">
              <w:t xml:space="preserve">Traveler Revision </w:t>
            </w:r>
          </w:p>
        </w:tc>
        <w:tc>
          <w:tcPr>
            <w:tcW w:w="4002" w:type="pct"/>
            <w:gridSpan w:val="4"/>
          </w:tcPr>
          <w:p w:rsidR="000B3F67" w:rsidRPr="003F6697" w:rsidRDefault="000B3F67" w:rsidP="000B3F67">
            <w:r w:rsidRPr="003F6697">
              <w:t>R</w:t>
            </w:r>
            <w:r>
              <w:t>1</w:t>
            </w:r>
          </w:p>
        </w:tc>
      </w:tr>
      <w:tr w:rsidR="000B3F67" w:rsidRPr="00D97B1C" w:rsidTr="001E0C95">
        <w:trPr>
          <w:trHeight w:val="293"/>
        </w:trPr>
        <w:tc>
          <w:tcPr>
            <w:tcW w:w="998" w:type="pct"/>
          </w:tcPr>
          <w:p w:rsidR="000B3F67" w:rsidRPr="00D97B1C" w:rsidRDefault="000B3F67" w:rsidP="000B3F67">
            <w:r w:rsidRPr="00D97B1C">
              <w:t>Traveler Author</w:t>
            </w:r>
          </w:p>
        </w:tc>
        <w:tc>
          <w:tcPr>
            <w:tcW w:w="4002" w:type="pct"/>
            <w:gridSpan w:val="4"/>
          </w:tcPr>
          <w:p w:rsidR="000B3F67" w:rsidRPr="003F6697" w:rsidRDefault="000B3F67" w:rsidP="000B3F67">
            <w:r w:rsidRPr="003F6697">
              <w:t>M. Drury</w:t>
            </w:r>
          </w:p>
        </w:tc>
      </w:tr>
      <w:tr w:rsidR="000B3F67" w:rsidRPr="00D97B1C" w:rsidTr="001E0C95">
        <w:trPr>
          <w:trHeight w:val="293"/>
        </w:trPr>
        <w:tc>
          <w:tcPr>
            <w:tcW w:w="998" w:type="pct"/>
          </w:tcPr>
          <w:p w:rsidR="000B3F67" w:rsidRPr="00D97B1C" w:rsidRDefault="000B3F67" w:rsidP="000B3F67">
            <w:r w:rsidRPr="00D97B1C">
              <w:t>Traveler Date</w:t>
            </w:r>
          </w:p>
        </w:tc>
        <w:tc>
          <w:tcPr>
            <w:tcW w:w="4002" w:type="pct"/>
            <w:gridSpan w:val="4"/>
          </w:tcPr>
          <w:p w:rsidR="000B3F67" w:rsidRPr="003F6697" w:rsidRDefault="000B3F67" w:rsidP="000B3F67">
            <w:r>
              <w:t>09-Apr-24</w:t>
            </w:r>
          </w:p>
        </w:tc>
      </w:tr>
      <w:tr w:rsidR="000B3F67" w:rsidRPr="00D97B1C" w:rsidTr="001E0C95">
        <w:trPr>
          <w:trHeight w:val="293"/>
        </w:trPr>
        <w:tc>
          <w:tcPr>
            <w:tcW w:w="998" w:type="pct"/>
          </w:tcPr>
          <w:p w:rsidR="000B3F67" w:rsidRPr="00D97B1C" w:rsidRDefault="000B3F67" w:rsidP="000B3F67">
            <w:r>
              <w:t>NCR Informative Emails</w:t>
            </w:r>
          </w:p>
        </w:tc>
        <w:tc>
          <w:tcPr>
            <w:tcW w:w="4002" w:type="pct"/>
            <w:gridSpan w:val="4"/>
          </w:tcPr>
          <w:p w:rsidR="000B3F67" w:rsidRPr="00A14229" w:rsidRDefault="000B3F67" w:rsidP="000B3F67">
            <w:proofErr w:type="spellStart"/>
            <w:r w:rsidRPr="00A14229">
              <w:t>areilly</w:t>
            </w:r>
            <w:proofErr w:type="spellEnd"/>
          </w:p>
        </w:tc>
      </w:tr>
      <w:tr w:rsidR="000B3F67" w:rsidRPr="00D97B1C" w:rsidTr="001E0C95">
        <w:trPr>
          <w:trHeight w:val="293"/>
        </w:trPr>
        <w:tc>
          <w:tcPr>
            <w:tcW w:w="998" w:type="pct"/>
          </w:tcPr>
          <w:p w:rsidR="000B3F67" w:rsidRPr="00D97B1C" w:rsidRDefault="000B3F67" w:rsidP="000B3F67">
            <w:r>
              <w:t>NCR Dispositioners</w:t>
            </w:r>
          </w:p>
        </w:tc>
        <w:tc>
          <w:tcPr>
            <w:tcW w:w="4002" w:type="pct"/>
            <w:gridSpan w:val="4"/>
          </w:tcPr>
          <w:p w:rsidR="000B3F67" w:rsidRPr="00A14229" w:rsidRDefault="000B3F67" w:rsidP="000B3F67">
            <w:proofErr w:type="spellStart"/>
            <w:proofErr w:type="gramStart"/>
            <w:r>
              <w:t>drury,fischer</w:t>
            </w:r>
            <w:proofErr w:type="gramEnd"/>
            <w:r>
              <w:t>,michaelm,uttar</w:t>
            </w:r>
            <w:proofErr w:type="spellEnd"/>
          </w:p>
        </w:tc>
      </w:tr>
      <w:tr w:rsidR="000B3F67" w:rsidRPr="00D97B1C" w:rsidTr="001E0C95">
        <w:trPr>
          <w:trHeight w:val="293"/>
        </w:trPr>
        <w:tc>
          <w:tcPr>
            <w:tcW w:w="998" w:type="pct"/>
          </w:tcPr>
          <w:p w:rsidR="000B3F67" w:rsidRPr="00D97B1C" w:rsidRDefault="000B3F67" w:rsidP="000B3F67">
            <w:r>
              <w:t>D3 Emails</w:t>
            </w:r>
          </w:p>
        </w:tc>
        <w:tc>
          <w:tcPr>
            <w:tcW w:w="4002" w:type="pct"/>
            <w:gridSpan w:val="4"/>
          </w:tcPr>
          <w:p w:rsidR="000B3F67" w:rsidRDefault="000B3F67" w:rsidP="000B3F67">
            <w:proofErr w:type="spellStart"/>
            <w:proofErr w:type="gramStart"/>
            <w:r w:rsidRPr="00A14229">
              <w:t>drury,areilly</w:t>
            </w:r>
            <w:proofErr w:type="gramEnd"/>
            <w:r w:rsidRPr="00A14229">
              <w:t>,</w:t>
            </w:r>
            <w:r>
              <w:t>fischer,uttar</w:t>
            </w:r>
            <w:proofErr w:type="spellEnd"/>
          </w:p>
        </w:tc>
      </w:tr>
      <w:tr w:rsidR="000B3F67" w:rsidRPr="00D97B1C" w:rsidTr="001E0C95">
        <w:trPr>
          <w:trHeight w:val="293"/>
        </w:trPr>
        <w:tc>
          <w:tcPr>
            <w:tcW w:w="998" w:type="pct"/>
          </w:tcPr>
          <w:p w:rsidR="000B3F67" w:rsidRPr="00D97B1C" w:rsidRDefault="000B3F67" w:rsidP="000B3F67">
            <w:bookmarkStart w:id="0" w:name="_GoBack" w:colFirst="3" w:colLast="3"/>
            <w:r w:rsidRPr="00D97B1C">
              <w:t>Approval Names</w:t>
            </w:r>
          </w:p>
        </w:tc>
        <w:tc>
          <w:tcPr>
            <w:tcW w:w="1001" w:type="pct"/>
          </w:tcPr>
          <w:p w:rsidR="000B3F67" w:rsidRPr="003F6697" w:rsidRDefault="000B3F67" w:rsidP="000B3F67">
            <w:r w:rsidRPr="003F6697">
              <w:t>M. Drury</w:t>
            </w:r>
          </w:p>
        </w:tc>
        <w:tc>
          <w:tcPr>
            <w:tcW w:w="1000" w:type="pct"/>
          </w:tcPr>
          <w:p w:rsidR="000B3F67" w:rsidRPr="003F6697" w:rsidRDefault="000B3F67" w:rsidP="000B3F67">
            <w:r w:rsidRPr="003F6697">
              <w:t>G. Ciovati</w:t>
            </w:r>
          </w:p>
        </w:tc>
        <w:tc>
          <w:tcPr>
            <w:tcW w:w="1000" w:type="pct"/>
          </w:tcPr>
          <w:p w:rsidR="000B3F67" w:rsidRPr="003F6697" w:rsidRDefault="000B3F67" w:rsidP="000B3F67">
            <w:r>
              <w:t>M. McCaughan</w:t>
            </w:r>
          </w:p>
        </w:tc>
        <w:tc>
          <w:tcPr>
            <w:tcW w:w="1001" w:type="pct"/>
          </w:tcPr>
          <w:p w:rsidR="000B3F67" w:rsidRDefault="000B3F67" w:rsidP="000B3F67">
            <w:r w:rsidRPr="00267A5F">
              <w:t>A, Reilly</w:t>
            </w:r>
          </w:p>
        </w:tc>
      </w:tr>
      <w:bookmarkEnd w:id="0"/>
      <w:tr w:rsidR="000B3F67" w:rsidRPr="00D97B1C" w:rsidTr="001E0C95">
        <w:trPr>
          <w:trHeight w:val="293"/>
        </w:trPr>
        <w:tc>
          <w:tcPr>
            <w:tcW w:w="998" w:type="pct"/>
          </w:tcPr>
          <w:p w:rsidR="000B3F67" w:rsidRPr="00D97B1C" w:rsidRDefault="000B3F67" w:rsidP="000B3F67">
            <w:r>
              <w:t>Approval Signatures</w:t>
            </w:r>
          </w:p>
        </w:tc>
        <w:tc>
          <w:tcPr>
            <w:tcW w:w="1001" w:type="pct"/>
          </w:tcPr>
          <w:p w:rsidR="000B3F67" w:rsidRPr="00D97B1C" w:rsidRDefault="000B3F67" w:rsidP="000B3F67"/>
        </w:tc>
        <w:tc>
          <w:tcPr>
            <w:tcW w:w="1000" w:type="pct"/>
          </w:tcPr>
          <w:p w:rsidR="000B3F67" w:rsidRPr="00D97B1C" w:rsidRDefault="000B3F67" w:rsidP="000B3F67"/>
        </w:tc>
        <w:tc>
          <w:tcPr>
            <w:tcW w:w="1000" w:type="pct"/>
          </w:tcPr>
          <w:p w:rsidR="000B3F67" w:rsidRPr="00D97B1C" w:rsidRDefault="000B3F67" w:rsidP="000B3F67"/>
        </w:tc>
        <w:tc>
          <w:tcPr>
            <w:tcW w:w="1001" w:type="pct"/>
          </w:tcPr>
          <w:p w:rsidR="000B3F67" w:rsidRPr="00D97B1C" w:rsidRDefault="000B3F67" w:rsidP="000B3F67"/>
        </w:tc>
      </w:tr>
      <w:tr w:rsidR="000B3F67" w:rsidRPr="00D97B1C" w:rsidTr="001E0C95">
        <w:trPr>
          <w:trHeight w:val="293"/>
        </w:trPr>
        <w:tc>
          <w:tcPr>
            <w:tcW w:w="998" w:type="pct"/>
          </w:tcPr>
          <w:p w:rsidR="000B3F67" w:rsidRPr="00D97B1C" w:rsidRDefault="000B3F67" w:rsidP="000B3F67">
            <w:r w:rsidRPr="00D97B1C">
              <w:t>Approval Date</w:t>
            </w:r>
            <w:r>
              <w:t>s</w:t>
            </w:r>
          </w:p>
        </w:tc>
        <w:tc>
          <w:tcPr>
            <w:tcW w:w="1001" w:type="pct"/>
          </w:tcPr>
          <w:p w:rsidR="000B3F67" w:rsidRPr="00D97B1C" w:rsidRDefault="000B3F67" w:rsidP="000B3F67"/>
        </w:tc>
        <w:tc>
          <w:tcPr>
            <w:tcW w:w="1000" w:type="pct"/>
          </w:tcPr>
          <w:p w:rsidR="000B3F67" w:rsidRPr="00D97B1C" w:rsidRDefault="000B3F67" w:rsidP="000B3F67"/>
        </w:tc>
        <w:tc>
          <w:tcPr>
            <w:tcW w:w="1000" w:type="pct"/>
          </w:tcPr>
          <w:p w:rsidR="000B3F67" w:rsidRPr="00D97B1C" w:rsidRDefault="000B3F67" w:rsidP="000B3F67"/>
        </w:tc>
        <w:tc>
          <w:tcPr>
            <w:tcW w:w="1001" w:type="pct"/>
          </w:tcPr>
          <w:p w:rsidR="000B3F67" w:rsidRPr="00D97B1C" w:rsidRDefault="000B3F67" w:rsidP="000B3F67"/>
        </w:tc>
      </w:tr>
      <w:tr w:rsidR="000B3F67" w:rsidRPr="00D97B1C" w:rsidTr="001E0C95">
        <w:trPr>
          <w:trHeight w:val="293"/>
        </w:trPr>
        <w:tc>
          <w:tcPr>
            <w:tcW w:w="998" w:type="pct"/>
          </w:tcPr>
          <w:p w:rsidR="000B3F67" w:rsidRPr="00D97B1C" w:rsidRDefault="000B3F67" w:rsidP="000B3F67">
            <w:r w:rsidRPr="00D97B1C">
              <w:t>Approval Title</w:t>
            </w:r>
          </w:p>
        </w:tc>
        <w:tc>
          <w:tcPr>
            <w:tcW w:w="1001" w:type="pct"/>
          </w:tcPr>
          <w:p w:rsidR="000B3F67" w:rsidRPr="00D97B1C" w:rsidRDefault="000B3F67" w:rsidP="000B3F67">
            <w:r w:rsidRPr="00D97B1C">
              <w:t>Author</w:t>
            </w:r>
          </w:p>
        </w:tc>
        <w:tc>
          <w:tcPr>
            <w:tcW w:w="1000" w:type="pct"/>
          </w:tcPr>
          <w:p w:rsidR="000B3F67" w:rsidRPr="00D97B1C" w:rsidRDefault="000B3F67" w:rsidP="000B3F67">
            <w:r w:rsidRPr="00D97B1C">
              <w:t>Reviewer</w:t>
            </w:r>
          </w:p>
        </w:tc>
        <w:tc>
          <w:tcPr>
            <w:tcW w:w="1000" w:type="pct"/>
          </w:tcPr>
          <w:p w:rsidR="000B3F67" w:rsidRPr="00D97B1C" w:rsidRDefault="000B3F67" w:rsidP="000B3F67">
            <w:r>
              <w:t>Reviewer</w:t>
            </w:r>
          </w:p>
        </w:tc>
        <w:tc>
          <w:tcPr>
            <w:tcW w:w="1001" w:type="pct"/>
          </w:tcPr>
          <w:p w:rsidR="000B3F67" w:rsidRPr="00D97B1C" w:rsidRDefault="000B3F67" w:rsidP="000B3F67">
            <w:r w:rsidRPr="00267A5F">
              <w:t>Project Manager</w:t>
            </w:r>
          </w:p>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List and Hyperlink all documents related to this traveler. This includes, but is not limited to: safety (THAs, SOPs, etc), drawings, procedures, and facility related documents.</w:t>
            </w:r>
          </w:p>
        </w:tc>
      </w:tr>
      <w:tr w:rsidR="000B3F67" w:rsidRPr="00D97B1C" w:rsidTr="00A841DF">
        <w:trPr>
          <w:cantSplit/>
          <w:trHeight w:val="288"/>
        </w:trPr>
        <w:tc>
          <w:tcPr>
            <w:tcW w:w="999" w:type="pct"/>
          </w:tcPr>
          <w:p w:rsidR="000B3F67" w:rsidRPr="00D97B1C" w:rsidRDefault="00282104" w:rsidP="000B3F67">
            <w:hyperlink r:id="rId8" w:history="1">
              <w:r w:rsidR="000B3F67" w:rsidRPr="005E0EA0">
                <w:rPr>
                  <w:rStyle w:val="Hyperlink"/>
                  <w:bCs/>
                  <w:iCs/>
                </w:rPr>
                <w:t>SRF-22-131703-OSP</w:t>
              </w:r>
            </w:hyperlink>
          </w:p>
        </w:tc>
        <w:tc>
          <w:tcPr>
            <w:tcW w:w="999" w:type="pct"/>
          </w:tcPr>
          <w:p w:rsidR="000B3F67" w:rsidRPr="00D97B1C" w:rsidRDefault="000B3F67" w:rsidP="000B3F67"/>
        </w:tc>
        <w:tc>
          <w:tcPr>
            <w:tcW w:w="1001" w:type="pct"/>
          </w:tcPr>
          <w:p w:rsidR="000B3F67" w:rsidRPr="00D97B1C" w:rsidRDefault="000B3F67" w:rsidP="000B3F67"/>
        </w:tc>
        <w:tc>
          <w:tcPr>
            <w:tcW w:w="1001" w:type="pct"/>
          </w:tcPr>
          <w:p w:rsidR="000B3F67" w:rsidRPr="00D97B1C" w:rsidRDefault="000B3F67" w:rsidP="000B3F67"/>
        </w:tc>
        <w:tc>
          <w:tcPr>
            <w:tcW w:w="1000" w:type="pct"/>
          </w:tcPr>
          <w:p w:rsidR="000B3F67" w:rsidRPr="00D97B1C" w:rsidRDefault="000B3F67" w:rsidP="000B3F67"/>
        </w:tc>
      </w:tr>
      <w:tr w:rsidR="000B3F67" w:rsidRPr="00D97B1C" w:rsidTr="00A841DF">
        <w:trPr>
          <w:cantSplit/>
          <w:trHeight w:val="288"/>
        </w:trPr>
        <w:tc>
          <w:tcPr>
            <w:tcW w:w="999" w:type="pct"/>
          </w:tcPr>
          <w:p w:rsidR="000B3F67" w:rsidRPr="00D97B1C" w:rsidRDefault="000B3F67" w:rsidP="000B3F67"/>
        </w:tc>
        <w:tc>
          <w:tcPr>
            <w:tcW w:w="999" w:type="pct"/>
          </w:tcPr>
          <w:p w:rsidR="000B3F67" w:rsidRPr="00D97B1C" w:rsidRDefault="000B3F67" w:rsidP="000B3F67"/>
        </w:tc>
        <w:tc>
          <w:tcPr>
            <w:tcW w:w="1001" w:type="pct"/>
          </w:tcPr>
          <w:p w:rsidR="000B3F67" w:rsidRPr="00D97B1C" w:rsidRDefault="000B3F67" w:rsidP="000B3F67"/>
        </w:tc>
        <w:tc>
          <w:tcPr>
            <w:tcW w:w="1001" w:type="pct"/>
          </w:tcPr>
          <w:p w:rsidR="000B3F67" w:rsidRPr="00D97B1C" w:rsidRDefault="000B3F67" w:rsidP="000B3F67"/>
        </w:tc>
        <w:tc>
          <w:tcPr>
            <w:tcW w:w="1000" w:type="pct"/>
          </w:tcPr>
          <w:p w:rsidR="000B3F67" w:rsidRPr="00D97B1C" w:rsidRDefault="000B3F67" w:rsidP="000B3F67"/>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bl>
    <w:p w:rsidR="007D458D" w:rsidRPr="00D97B1C" w:rsidRDefault="007D458D" w:rsidP="00D97B1C">
      <w:r w:rsidRPr="00D97B1C">
        <w:br w:type="page"/>
      </w:r>
    </w:p>
    <w:p w:rsidR="000B3F67" w:rsidRPr="00D97B1C" w:rsidRDefault="000B3F67" w:rsidP="000B3F67"/>
    <w:tbl>
      <w:tblPr>
        <w:tblStyle w:val="TableGrid"/>
        <w:tblW w:w="5000" w:type="pct"/>
        <w:tblCellMar>
          <w:left w:w="115" w:type="dxa"/>
          <w:right w:w="115" w:type="dxa"/>
        </w:tblCellMar>
        <w:tblLook w:val="04A0" w:firstRow="1" w:lastRow="0" w:firstColumn="1" w:lastColumn="0" w:noHBand="0" w:noVBand="1"/>
      </w:tblPr>
      <w:tblGrid>
        <w:gridCol w:w="696"/>
        <w:gridCol w:w="7399"/>
        <w:gridCol w:w="4855"/>
      </w:tblGrid>
      <w:tr w:rsidR="000B3F67" w:rsidRPr="00D97B1C" w:rsidTr="00946F3C">
        <w:trPr>
          <w:trHeight w:val="288"/>
        </w:trPr>
        <w:tc>
          <w:tcPr>
            <w:tcW w:w="696" w:type="dxa"/>
          </w:tcPr>
          <w:p w:rsidR="000B3F67" w:rsidRPr="003E0A4A" w:rsidRDefault="000B3F67" w:rsidP="00946F3C">
            <w:pPr>
              <w:jc w:val="center"/>
              <w:rPr>
                <w:b/>
              </w:rPr>
            </w:pPr>
            <w:r w:rsidRPr="003E0A4A">
              <w:rPr>
                <w:b/>
              </w:rPr>
              <w:t>Step No.</w:t>
            </w:r>
          </w:p>
        </w:tc>
        <w:tc>
          <w:tcPr>
            <w:tcW w:w="7399" w:type="dxa"/>
          </w:tcPr>
          <w:p w:rsidR="000B3F67" w:rsidRPr="003E0A4A" w:rsidRDefault="000B3F67" w:rsidP="00946F3C">
            <w:pPr>
              <w:jc w:val="center"/>
              <w:rPr>
                <w:b/>
              </w:rPr>
            </w:pPr>
            <w:r w:rsidRPr="003E0A4A">
              <w:rPr>
                <w:b/>
              </w:rPr>
              <w:t>Instructions</w:t>
            </w:r>
          </w:p>
        </w:tc>
        <w:tc>
          <w:tcPr>
            <w:tcW w:w="4855" w:type="dxa"/>
            <w:noWrap/>
          </w:tcPr>
          <w:p w:rsidR="000B3F67" w:rsidRPr="003E0A4A" w:rsidRDefault="000B3F67" w:rsidP="00946F3C">
            <w:pPr>
              <w:jc w:val="center"/>
              <w:rPr>
                <w:b/>
              </w:rPr>
            </w:pPr>
            <w:r w:rsidRPr="003E0A4A">
              <w:rPr>
                <w:b/>
              </w:rPr>
              <w:t>Data Input</w:t>
            </w:r>
          </w:p>
        </w:tc>
      </w:tr>
      <w:tr w:rsidR="000B3F67" w:rsidRPr="00D97B1C" w:rsidTr="00946F3C">
        <w:trPr>
          <w:trHeight w:val="288"/>
        </w:trPr>
        <w:tc>
          <w:tcPr>
            <w:tcW w:w="696" w:type="dxa"/>
          </w:tcPr>
          <w:p w:rsidR="000B3F67" w:rsidRPr="00D97B1C" w:rsidRDefault="000B3F67" w:rsidP="00946F3C">
            <w:r w:rsidRPr="00D97B1C">
              <w:t>1</w:t>
            </w:r>
          </w:p>
        </w:tc>
        <w:tc>
          <w:tcPr>
            <w:tcW w:w="7399" w:type="dxa"/>
          </w:tcPr>
          <w:p w:rsidR="000B3F67" w:rsidRPr="00D97B1C" w:rsidRDefault="000B3F67" w:rsidP="00946F3C">
            <w:r w:rsidRPr="00187209">
              <w:t>Reco</w:t>
            </w:r>
            <w:r>
              <w:t>rd the Cryomodule serial number.</w:t>
            </w:r>
          </w:p>
        </w:tc>
        <w:tc>
          <w:tcPr>
            <w:tcW w:w="4855" w:type="dxa"/>
            <w:noWrap/>
          </w:tcPr>
          <w:p w:rsidR="000B3F67" w:rsidRPr="00D97B1C" w:rsidRDefault="000B3F67" w:rsidP="00946F3C">
            <w:r w:rsidRPr="00187209">
              <w:t>[[CMSN]] &lt;&lt;CMSN&gt;&gt;</w:t>
            </w:r>
          </w:p>
        </w:tc>
      </w:tr>
      <w:tr w:rsidR="000B3F67" w:rsidRPr="00D97B1C" w:rsidTr="00946F3C">
        <w:trPr>
          <w:trHeight w:val="288"/>
        </w:trPr>
        <w:tc>
          <w:tcPr>
            <w:tcW w:w="696" w:type="dxa"/>
          </w:tcPr>
          <w:p w:rsidR="000B3F67" w:rsidRPr="00D97B1C" w:rsidRDefault="000B3F67" w:rsidP="00946F3C">
            <w:r w:rsidRPr="00D97B1C">
              <w:t>2</w:t>
            </w:r>
          </w:p>
        </w:tc>
        <w:tc>
          <w:tcPr>
            <w:tcW w:w="7399" w:type="dxa"/>
          </w:tcPr>
          <w:p w:rsidR="000B3F67" w:rsidRPr="00F95219" w:rsidRDefault="000B3F67" w:rsidP="00946F3C">
            <w:r w:rsidRPr="00F95219">
              <w:t>Record the Cavity SN</w:t>
            </w:r>
            <w:r>
              <w:t>'</w:t>
            </w:r>
            <w:r w:rsidRPr="00F95219">
              <w:t>s for each cavity position.</w:t>
            </w:r>
            <w:r>
              <w:t xml:space="preserve"> </w:t>
            </w:r>
            <w:r w:rsidRPr="00F95219">
              <w:t xml:space="preserve">(Note: Cavity </w:t>
            </w:r>
            <w:r>
              <w:t>7</w:t>
            </w:r>
            <w:r w:rsidRPr="00F95219">
              <w:t>-Supply side, Cavity 8-Return side)</w:t>
            </w:r>
          </w:p>
        </w:tc>
        <w:tc>
          <w:tcPr>
            <w:tcW w:w="4855" w:type="dxa"/>
            <w:noWrap/>
          </w:tcPr>
          <w:p w:rsidR="000B3F67" w:rsidRDefault="000B3F67" w:rsidP="00946F3C">
            <w:r>
              <w:t>[[CAVSN7]] &lt;&lt;CAVSN&gt;&gt;</w:t>
            </w:r>
          </w:p>
          <w:p w:rsidR="000B3F67" w:rsidRPr="00F95219" w:rsidRDefault="000B3F67" w:rsidP="00946F3C">
            <w:r>
              <w:t>[[CAVSN8]] &lt;&lt;CAVSN&gt;&gt;</w:t>
            </w:r>
          </w:p>
        </w:tc>
      </w:tr>
      <w:tr w:rsidR="000B3F67" w:rsidRPr="00D97B1C" w:rsidTr="00946F3C">
        <w:trPr>
          <w:trHeight w:val="288"/>
        </w:trPr>
        <w:tc>
          <w:tcPr>
            <w:tcW w:w="696" w:type="dxa"/>
          </w:tcPr>
          <w:p w:rsidR="000B3F67" w:rsidRPr="00D97B1C" w:rsidRDefault="000B3F67" w:rsidP="00946F3C">
            <w:r w:rsidRPr="00D97B1C">
              <w:t>3</w:t>
            </w:r>
          </w:p>
        </w:tc>
        <w:tc>
          <w:tcPr>
            <w:tcW w:w="7399" w:type="dxa"/>
          </w:tcPr>
          <w:p w:rsidR="000B3F67" w:rsidRPr="00D97B1C" w:rsidRDefault="000B3F67" w:rsidP="00946F3C">
            <w:r w:rsidRPr="00187209">
              <w:t>Verify that the ground cable is connected to the cryomodule.</w:t>
            </w:r>
          </w:p>
        </w:tc>
        <w:tc>
          <w:tcPr>
            <w:tcW w:w="4855" w:type="dxa"/>
            <w:noWrap/>
          </w:tcPr>
          <w:p w:rsidR="000B3F67" w:rsidRDefault="000B3F67" w:rsidP="00946F3C">
            <w:r>
              <w:t>[[</w:t>
            </w:r>
            <w:proofErr w:type="spellStart"/>
            <w:r>
              <w:t>GroundCableInspector</w:t>
            </w:r>
            <w:proofErr w:type="spellEnd"/>
            <w:r>
              <w:t>]] &lt;&lt;SRF&gt;&gt;</w:t>
            </w:r>
          </w:p>
          <w:p w:rsidR="000B3F67" w:rsidRDefault="000B3F67" w:rsidP="00946F3C">
            <w:r>
              <w:t>[[</w:t>
            </w:r>
            <w:proofErr w:type="spellStart"/>
            <w:r>
              <w:t>GroundCableTime</w:t>
            </w:r>
            <w:proofErr w:type="spellEnd"/>
            <w:r>
              <w:t>]] &lt;&lt;TIMESTAMP&gt;&gt;</w:t>
            </w:r>
          </w:p>
          <w:p w:rsidR="000B3F67" w:rsidRPr="00D97B1C" w:rsidRDefault="000B3F67" w:rsidP="00946F3C">
            <w:r>
              <w:t>[[</w:t>
            </w:r>
            <w:proofErr w:type="spellStart"/>
            <w:r>
              <w:t>GroundCableVerified</w:t>
            </w:r>
            <w:proofErr w:type="spellEnd"/>
            <w:r>
              <w:t>]] (Yes) &lt;&lt;CHECKBOX&gt;&gt;</w:t>
            </w:r>
          </w:p>
        </w:tc>
      </w:tr>
      <w:tr w:rsidR="000B3F67" w:rsidRPr="00D97B1C" w:rsidTr="00946F3C">
        <w:trPr>
          <w:trHeight w:val="288"/>
        </w:trPr>
        <w:tc>
          <w:tcPr>
            <w:tcW w:w="696" w:type="dxa"/>
          </w:tcPr>
          <w:p w:rsidR="000B3F67" w:rsidRPr="00D97B1C" w:rsidRDefault="000B3F67" w:rsidP="00946F3C">
            <w:r>
              <w:t>4</w:t>
            </w:r>
          </w:p>
        </w:tc>
        <w:tc>
          <w:tcPr>
            <w:tcW w:w="7399" w:type="dxa"/>
          </w:tcPr>
          <w:p w:rsidR="000B3F67" w:rsidRPr="00D97B1C" w:rsidRDefault="000B3F67" w:rsidP="00946F3C">
            <w:r w:rsidRPr="00187209">
              <w:t>Verify that the Insulating Vacuum gauge is connected to data acquisition and the correct readout is available in the Control Room.</w:t>
            </w:r>
            <w:r>
              <w:t xml:space="preserve"> </w:t>
            </w:r>
            <w:r w:rsidRPr="00187209">
              <w:t>Record the Insulating Vacuum pressure (in torr).</w:t>
            </w:r>
          </w:p>
        </w:tc>
        <w:tc>
          <w:tcPr>
            <w:tcW w:w="4855" w:type="dxa"/>
            <w:noWrap/>
          </w:tcPr>
          <w:p w:rsidR="000B3F67" w:rsidRDefault="000B3F67" w:rsidP="00946F3C">
            <w:r>
              <w:t>[[</w:t>
            </w:r>
            <w:proofErr w:type="spellStart"/>
            <w:r>
              <w:t>WarmInsVacInspector</w:t>
            </w:r>
            <w:proofErr w:type="spellEnd"/>
            <w:r>
              <w:t>]] &lt;&lt;SRF&gt;&gt;</w:t>
            </w:r>
          </w:p>
          <w:p w:rsidR="000B3F67" w:rsidRDefault="000B3F67" w:rsidP="00946F3C">
            <w:r>
              <w:t>[[</w:t>
            </w:r>
            <w:proofErr w:type="spellStart"/>
            <w:r>
              <w:t>WarmInsVacTime</w:t>
            </w:r>
            <w:proofErr w:type="spellEnd"/>
            <w:r>
              <w:t>]] &lt;&lt;TIMESTAMP&gt;&gt;</w:t>
            </w:r>
          </w:p>
          <w:p w:rsidR="000B3F67" w:rsidRPr="00D97B1C" w:rsidRDefault="000B3F67" w:rsidP="00946F3C">
            <w:r>
              <w:t>[[</w:t>
            </w:r>
            <w:proofErr w:type="spellStart"/>
            <w:r>
              <w:t>WarmInsVacPressure</w:t>
            </w:r>
            <w:proofErr w:type="spellEnd"/>
            <w:r>
              <w:t>]] &lt;&lt;SCINOT&gt;&gt; (torr)</w:t>
            </w:r>
          </w:p>
        </w:tc>
      </w:tr>
      <w:tr w:rsidR="000B3F67" w:rsidRPr="00D97B1C" w:rsidTr="00946F3C">
        <w:trPr>
          <w:trHeight w:val="288"/>
        </w:trPr>
        <w:tc>
          <w:tcPr>
            <w:tcW w:w="696" w:type="dxa"/>
          </w:tcPr>
          <w:p w:rsidR="000B3F67" w:rsidRPr="00D97B1C" w:rsidRDefault="000B3F67" w:rsidP="00946F3C">
            <w:r>
              <w:t>5</w:t>
            </w:r>
          </w:p>
        </w:tc>
        <w:tc>
          <w:tcPr>
            <w:tcW w:w="7399" w:type="dxa"/>
          </w:tcPr>
          <w:p w:rsidR="000B3F67" w:rsidRPr="00D97B1C" w:rsidRDefault="000B3F67" w:rsidP="00946F3C">
            <w:r w:rsidRPr="00187209">
              <w:t>Verify that the Beamline ion pump is connected to data acquisition and the correct readout is available in the Control Room.</w:t>
            </w:r>
            <w:r>
              <w:t xml:space="preserve"> </w:t>
            </w:r>
            <w:r w:rsidRPr="00187209">
              <w:t>Record the Beamline Vacuum pressure (in torr).</w:t>
            </w:r>
          </w:p>
        </w:tc>
        <w:tc>
          <w:tcPr>
            <w:tcW w:w="4855" w:type="dxa"/>
            <w:noWrap/>
          </w:tcPr>
          <w:p w:rsidR="000B3F67" w:rsidRDefault="000B3F67" w:rsidP="00946F3C">
            <w:r>
              <w:t>[[</w:t>
            </w:r>
            <w:proofErr w:type="spellStart"/>
            <w:r>
              <w:t>WarmBLVacInspector</w:t>
            </w:r>
            <w:proofErr w:type="spellEnd"/>
            <w:r>
              <w:t>]] &lt;&lt;SRF&gt;&gt;</w:t>
            </w:r>
          </w:p>
          <w:p w:rsidR="000B3F67" w:rsidRDefault="000B3F67" w:rsidP="00946F3C">
            <w:r>
              <w:t>[[</w:t>
            </w:r>
            <w:proofErr w:type="spellStart"/>
            <w:r>
              <w:t>WarmBLVacTime</w:t>
            </w:r>
            <w:proofErr w:type="spellEnd"/>
            <w:r>
              <w:t>]] &lt;&lt;TIMESTAMP&gt;&gt;</w:t>
            </w:r>
          </w:p>
          <w:p w:rsidR="000B3F67" w:rsidRPr="00D97B1C" w:rsidRDefault="000B3F67" w:rsidP="00946F3C">
            <w:r>
              <w:t>[[</w:t>
            </w:r>
            <w:proofErr w:type="spellStart"/>
            <w:r>
              <w:t>WarmBLVacPressure</w:t>
            </w:r>
            <w:proofErr w:type="spellEnd"/>
            <w:r>
              <w:t>]] &lt;&lt;SCINOT&gt;&gt; (torr)</w:t>
            </w:r>
          </w:p>
        </w:tc>
      </w:tr>
      <w:tr w:rsidR="000B3F67" w:rsidRPr="00D97B1C" w:rsidTr="00946F3C">
        <w:trPr>
          <w:trHeight w:val="288"/>
        </w:trPr>
        <w:tc>
          <w:tcPr>
            <w:tcW w:w="696" w:type="dxa"/>
          </w:tcPr>
          <w:p w:rsidR="000B3F67" w:rsidRPr="00D97B1C" w:rsidRDefault="000B3F67" w:rsidP="00946F3C">
            <w:r>
              <w:t>6</w:t>
            </w:r>
          </w:p>
        </w:tc>
        <w:tc>
          <w:tcPr>
            <w:tcW w:w="7399" w:type="dxa"/>
          </w:tcPr>
          <w:p w:rsidR="000B3F67" w:rsidRDefault="000B3F67" w:rsidP="00946F3C">
            <w:r w:rsidRPr="00187209">
              <w:t>Verify that the Waveguide Vacuum ion pumps are connected to data acquisition and</w:t>
            </w:r>
            <w:r>
              <w:t xml:space="preserve"> that</w:t>
            </w:r>
            <w:r w:rsidRPr="00187209">
              <w:t xml:space="preserve"> the correct readouts are available in the Control Room.</w:t>
            </w:r>
            <w:r>
              <w:t xml:space="preserve"> </w:t>
            </w:r>
            <w:r w:rsidRPr="00187209">
              <w:t>Record the Waveguide Vacuum pressures (in torr).</w:t>
            </w:r>
          </w:p>
        </w:tc>
        <w:tc>
          <w:tcPr>
            <w:tcW w:w="4855" w:type="dxa"/>
            <w:noWrap/>
          </w:tcPr>
          <w:p w:rsidR="000B3F67" w:rsidRDefault="000B3F67" w:rsidP="00946F3C">
            <w:r>
              <w:t>[[</w:t>
            </w:r>
            <w:proofErr w:type="spellStart"/>
            <w:r>
              <w:t>WarmWGVacInspector</w:t>
            </w:r>
            <w:proofErr w:type="spellEnd"/>
            <w:r>
              <w:t>]] &lt;&lt;SRF&gt;&gt;</w:t>
            </w:r>
          </w:p>
          <w:p w:rsidR="000B3F67" w:rsidRDefault="000B3F67" w:rsidP="00946F3C">
            <w:r>
              <w:t>[[</w:t>
            </w:r>
            <w:proofErr w:type="spellStart"/>
            <w:r>
              <w:t>WarmWGVacTime</w:t>
            </w:r>
            <w:proofErr w:type="spellEnd"/>
            <w:r>
              <w:t>]] &lt;&lt;TIMESTAMP&gt;&gt;</w:t>
            </w:r>
          </w:p>
          <w:p w:rsidR="000B3F67" w:rsidRDefault="000B3F67" w:rsidP="00946F3C">
            <w:r>
              <w:t>[[WarmWG7VacPressure]] &lt;&lt;SCINOT&gt;&gt; (torr)</w:t>
            </w:r>
          </w:p>
          <w:p w:rsidR="000B3F67" w:rsidRDefault="000B3F67" w:rsidP="00946F3C">
            <w:r>
              <w:t>[[WarmWG8VacPressure]] &lt;&lt;SCINOT&gt;&gt; (torr)</w:t>
            </w:r>
          </w:p>
        </w:tc>
      </w:tr>
      <w:tr w:rsidR="000B3F67" w:rsidRPr="00D97B1C" w:rsidTr="00946F3C">
        <w:trPr>
          <w:trHeight w:val="288"/>
        </w:trPr>
        <w:tc>
          <w:tcPr>
            <w:tcW w:w="696" w:type="dxa"/>
          </w:tcPr>
          <w:p w:rsidR="000B3F67" w:rsidRPr="00D97B1C" w:rsidRDefault="000B3F67" w:rsidP="00946F3C">
            <w:r>
              <w:t>7</w:t>
            </w:r>
          </w:p>
        </w:tc>
        <w:tc>
          <w:tcPr>
            <w:tcW w:w="7399" w:type="dxa"/>
          </w:tcPr>
          <w:p w:rsidR="000B3F67" w:rsidRDefault="000B3F67" w:rsidP="00946F3C">
            <w:r w:rsidRPr="00187209">
              <w:t>List any problems involving vacuum pumps or vacuum instrumentation.</w:t>
            </w:r>
          </w:p>
        </w:tc>
        <w:tc>
          <w:tcPr>
            <w:tcW w:w="4855" w:type="dxa"/>
            <w:noWrap/>
          </w:tcPr>
          <w:p w:rsidR="000B3F67" w:rsidRDefault="000B3F67" w:rsidP="00946F3C">
            <w:r>
              <w:t>[[</w:t>
            </w:r>
            <w:proofErr w:type="spellStart"/>
            <w:r>
              <w:t>VacuumProblems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597"/>
        <w:gridCol w:w="4887"/>
      </w:tblGrid>
      <w:tr w:rsidR="000B3F67" w:rsidTr="00946F3C">
        <w:tc>
          <w:tcPr>
            <w:tcW w:w="566" w:type="pct"/>
            <w:vAlign w:val="center"/>
          </w:tcPr>
          <w:p w:rsidR="000B3F67" w:rsidRPr="00E53FE6" w:rsidRDefault="000B3F67" w:rsidP="00946F3C">
            <w:pPr>
              <w:jc w:val="center"/>
              <w:rPr>
                <w:rStyle w:val="Strong"/>
              </w:rPr>
            </w:pPr>
            <w:r>
              <w:rPr>
                <w:rStyle w:val="Strong"/>
              </w:rPr>
              <w:lastRenderedPageBreak/>
              <w:t>Step No</w:t>
            </w:r>
          </w:p>
        </w:tc>
        <w:tc>
          <w:tcPr>
            <w:tcW w:w="2547" w:type="pct"/>
            <w:vAlign w:val="center"/>
          </w:tcPr>
          <w:p w:rsidR="000B3F67" w:rsidRPr="00E53FE6" w:rsidRDefault="000B3F67" w:rsidP="00946F3C">
            <w:pPr>
              <w:jc w:val="center"/>
              <w:rPr>
                <w:rStyle w:val="Strong"/>
              </w:rPr>
            </w:pPr>
            <w:r>
              <w:rPr>
                <w:rStyle w:val="Strong"/>
              </w:rPr>
              <w:t>Instructions</w:t>
            </w:r>
          </w:p>
        </w:tc>
        <w:tc>
          <w:tcPr>
            <w:tcW w:w="1887" w:type="pct"/>
            <w:vAlign w:val="center"/>
          </w:tcPr>
          <w:p w:rsidR="000B3F67" w:rsidRPr="00E53FE6"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8</w:t>
            </w:r>
          </w:p>
        </w:tc>
        <w:tc>
          <w:tcPr>
            <w:tcW w:w="2547" w:type="pct"/>
          </w:tcPr>
          <w:p w:rsidR="000B3F67" w:rsidRDefault="000B3F67" w:rsidP="00946F3C">
            <w:r w:rsidRPr="00187209">
              <w:t xml:space="preserve">Verify that the </w:t>
            </w:r>
            <w:r>
              <w:t xml:space="preserve">cavity temperature measurement </w:t>
            </w:r>
            <w:proofErr w:type="spellStart"/>
            <w:r>
              <w:t>Cernox</w:t>
            </w:r>
            <w:proofErr w:type="spellEnd"/>
            <w:r>
              <w:t xml:space="preserve"> sensors</w:t>
            </w:r>
            <w:r w:rsidRPr="00187209">
              <w:t xml:space="preserve"> are connected to data acquisition and </w:t>
            </w:r>
            <w:r>
              <w:t xml:space="preserve">that </w:t>
            </w:r>
            <w:r w:rsidRPr="00187209">
              <w:t>the correct read outs are available in the Control Room.</w:t>
            </w:r>
            <w:r>
              <w:t xml:space="preserve"> </w:t>
            </w:r>
            <w:r w:rsidRPr="00187209">
              <w:t xml:space="preserve">List any </w:t>
            </w:r>
            <w:r>
              <w:t>sensors</w:t>
            </w:r>
            <w:r w:rsidRPr="00187209">
              <w:t>, by epics PV and physical location, that do not read correctly in comment block.</w:t>
            </w:r>
          </w:p>
        </w:tc>
        <w:tc>
          <w:tcPr>
            <w:tcW w:w="1887" w:type="pct"/>
          </w:tcPr>
          <w:p w:rsidR="000B3F67" w:rsidRDefault="000B3F67" w:rsidP="00946F3C">
            <w:r>
              <w:t>[[</w:t>
            </w:r>
            <w:proofErr w:type="spellStart"/>
            <w:r>
              <w:t>CavityTempSensorInspector</w:t>
            </w:r>
            <w:proofErr w:type="spellEnd"/>
            <w:r>
              <w:t>]] &lt;&lt;SRF&gt;&gt;</w:t>
            </w:r>
          </w:p>
          <w:p w:rsidR="000B3F67" w:rsidRDefault="000B3F67" w:rsidP="00946F3C">
            <w:r>
              <w:t>[[</w:t>
            </w:r>
            <w:proofErr w:type="spellStart"/>
            <w:r>
              <w:t>CavityTempSensorTime</w:t>
            </w:r>
            <w:proofErr w:type="spellEnd"/>
            <w:r>
              <w:t>]] &lt;&lt;TIMESTAMP&gt;&gt;</w:t>
            </w:r>
          </w:p>
          <w:p w:rsidR="000B3F67" w:rsidRDefault="000B3F67" w:rsidP="00946F3C">
            <w:r>
              <w:t>[[</w:t>
            </w:r>
            <w:proofErr w:type="spellStart"/>
            <w:r>
              <w:t>CavitySensorsVerified</w:t>
            </w:r>
            <w:proofErr w:type="spellEnd"/>
            <w:r>
              <w:t>]] &lt;&lt;YESNO&gt;&gt;</w:t>
            </w:r>
          </w:p>
          <w:p w:rsidR="000B3F67" w:rsidRDefault="000B3F67" w:rsidP="00946F3C">
            <w:r>
              <w:t>[[</w:t>
            </w:r>
            <w:proofErr w:type="spellStart"/>
            <w:r>
              <w:t>DeadCavitySensorList</w:t>
            </w:r>
            <w:proofErr w:type="spellEnd"/>
            <w:r>
              <w:t>]] &lt;&lt;COMMENT&gt;&gt;</w:t>
            </w:r>
          </w:p>
        </w:tc>
      </w:tr>
      <w:tr w:rsidR="000B3F67" w:rsidTr="00946F3C">
        <w:tc>
          <w:tcPr>
            <w:tcW w:w="566" w:type="pct"/>
          </w:tcPr>
          <w:p w:rsidR="000B3F67" w:rsidRDefault="000B3F67" w:rsidP="00946F3C">
            <w:r>
              <w:t>9</w:t>
            </w:r>
          </w:p>
        </w:tc>
        <w:tc>
          <w:tcPr>
            <w:tcW w:w="2547" w:type="pct"/>
          </w:tcPr>
          <w:p w:rsidR="000B3F67" w:rsidRPr="00187209" w:rsidRDefault="000B3F67" w:rsidP="00946F3C">
            <w:r w:rsidRPr="00187209">
              <w:t xml:space="preserve">Verify </w:t>
            </w:r>
            <w:r w:rsidRPr="008C3ACD">
              <w:t xml:space="preserve">that End Can Diodes </w:t>
            </w:r>
            <w:r w:rsidRPr="00187209">
              <w:t>are connected to data acquisition and the correct readouts are available in Control Room.</w:t>
            </w:r>
            <w:r>
              <w:t xml:space="preserve"> </w:t>
            </w:r>
            <w:r w:rsidRPr="00187209">
              <w:t>List any diodes, by epics PV and physical location, that do not read correctly in comment block.</w:t>
            </w:r>
          </w:p>
        </w:tc>
        <w:tc>
          <w:tcPr>
            <w:tcW w:w="1887" w:type="pct"/>
          </w:tcPr>
          <w:p w:rsidR="000B3F67" w:rsidRDefault="000B3F67" w:rsidP="00946F3C">
            <w:r>
              <w:t>[[</w:t>
            </w:r>
            <w:proofErr w:type="spellStart"/>
            <w:r>
              <w:t>EndCanDiodeInspector</w:t>
            </w:r>
            <w:proofErr w:type="spellEnd"/>
            <w:r>
              <w:t>]] &lt;&lt;SRF&gt;&gt;</w:t>
            </w:r>
          </w:p>
          <w:p w:rsidR="000B3F67" w:rsidRDefault="000B3F67" w:rsidP="00946F3C">
            <w:r>
              <w:t>[[</w:t>
            </w:r>
            <w:proofErr w:type="spellStart"/>
            <w:r>
              <w:t>EndCanDiodeTime</w:t>
            </w:r>
            <w:proofErr w:type="spellEnd"/>
            <w:r>
              <w:t>]] &lt;&lt;TIMESTAMP&gt;&gt;</w:t>
            </w:r>
          </w:p>
          <w:p w:rsidR="000B3F67" w:rsidRDefault="000B3F67" w:rsidP="00946F3C">
            <w:r>
              <w:t>[[</w:t>
            </w:r>
            <w:proofErr w:type="spellStart"/>
            <w:r>
              <w:t>SupplyEndCanDiodesVerified</w:t>
            </w:r>
            <w:proofErr w:type="spellEnd"/>
            <w:r>
              <w:t>]] &lt;&lt;YESNO&gt;&gt;</w:t>
            </w:r>
          </w:p>
          <w:p w:rsidR="000B3F67" w:rsidRDefault="000B3F67" w:rsidP="00946F3C">
            <w:r>
              <w:t>[[</w:t>
            </w:r>
            <w:proofErr w:type="spellStart"/>
            <w:r>
              <w:t>ReturnEndCanDiodesVerified</w:t>
            </w:r>
            <w:proofErr w:type="spellEnd"/>
            <w:r>
              <w:t>]] &lt;&lt;YESNO&gt;&gt;</w:t>
            </w:r>
          </w:p>
          <w:p w:rsidR="000B3F67" w:rsidRDefault="000B3F67" w:rsidP="00946F3C">
            <w:r>
              <w:t>[[</w:t>
            </w:r>
            <w:proofErr w:type="spellStart"/>
            <w:r>
              <w:t>DeadEndCanDiodeList</w:t>
            </w:r>
            <w:proofErr w:type="spellEnd"/>
            <w:r>
              <w:t>]] &lt;&lt;COMMENT&gt;&gt;</w:t>
            </w:r>
          </w:p>
        </w:tc>
      </w:tr>
      <w:tr w:rsidR="000B3F67" w:rsidTr="00946F3C">
        <w:tc>
          <w:tcPr>
            <w:tcW w:w="566" w:type="pct"/>
          </w:tcPr>
          <w:p w:rsidR="000B3F67" w:rsidRDefault="000B3F67" w:rsidP="00946F3C">
            <w:r>
              <w:t>10</w:t>
            </w:r>
          </w:p>
        </w:tc>
        <w:tc>
          <w:tcPr>
            <w:tcW w:w="2547" w:type="pct"/>
          </w:tcPr>
          <w:p w:rsidR="000B3F67" w:rsidRPr="00186624" w:rsidRDefault="000B3F67" w:rsidP="00946F3C">
            <w:r w:rsidRPr="00186624">
              <w:t>Verify that Liquid Level Sensors</w:t>
            </w:r>
            <w:r>
              <w:t xml:space="preserve"> </w:t>
            </w:r>
            <w:r w:rsidRPr="00186624">
              <w:t>on both Supply and Return end cans are connected to data acquisition and the correct readouts are available in the Control Room.</w:t>
            </w:r>
            <w:r>
              <w:t xml:space="preserve"> </w:t>
            </w:r>
            <w:r w:rsidRPr="00186624">
              <w:t>Note any problems in the Comment block.</w:t>
            </w:r>
          </w:p>
        </w:tc>
        <w:tc>
          <w:tcPr>
            <w:tcW w:w="1887" w:type="pct"/>
          </w:tcPr>
          <w:p w:rsidR="000B3F67" w:rsidRDefault="000B3F67" w:rsidP="00946F3C">
            <w:r w:rsidRPr="00186624">
              <w:t>[[</w:t>
            </w:r>
            <w:proofErr w:type="spellStart"/>
            <w:r w:rsidRPr="00186624">
              <w:t>LiqLevelProbeInspector</w:t>
            </w:r>
            <w:proofErr w:type="spellEnd"/>
            <w:r w:rsidRPr="00186624">
              <w:t>]] &lt;&lt;SRF&gt;&gt;</w:t>
            </w:r>
          </w:p>
          <w:p w:rsidR="000B3F67" w:rsidRDefault="000B3F67" w:rsidP="00946F3C">
            <w:r>
              <w:t>[[</w:t>
            </w:r>
            <w:proofErr w:type="spellStart"/>
            <w:r>
              <w:t>LiqLevelProbeTime</w:t>
            </w:r>
            <w:proofErr w:type="spellEnd"/>
            <w:r>
              <w:t>]] &lt;&lt;TIMESTAMP&gt;&gt;</w:t>
            </w:r>
          </w:p>
          <w:p w:rsidR="000B3F67" w:rsidRDefault="000B3F67" w:rsidP="00946F3C">
            <w:r>
              <w:t>[[</w:t>
            </w:r>
            <w:proofErr w:type="spellStart"/>
            <w:r>
              <w:t>SupplyLiqLevelProbeVerified</w:t>
            </w:r>
            <w:proofErr w:type="spellEnd"/>
            <w:r>
              <w:t>]] &lt;&lt;YESNO&gt;&gt;</w:t>
            </w:r>
          </w:p>
          <w:p w:rsidR="000B3F67" w:rsidRPr="00186624" w:rsidRDefault="000B3F67" w:rsidP="00946F3C">
            <w:r>
              <w:t>[[</w:t>
            </w:r>
            <w:proofErr w:type="spellStart"/>
            <w:r>
              <w:t>ReturnLiqLevelProbeVerified</w:t>
            </w:r>
            <w:proofErr w:type="spellEnd"/>
            <w:r>
              <w:t>]] &lt;&lt;YESNO&gt;&gt;</w:t>
            </w:r>
          </w:p>
        </w:tc>
      </w:tr>
      <w:tr w:rsidR="000B3F67" w:rsidTr="00946F3C">
        <w:tc>
          <w:tcPr>
            <w:tcW w:w="566" w:type="pct"/>
          </w:tcPr>
          <w:p w:rsidR="000B3F67" w:rsidRDefault="000B3F67" w:rsidP="00946F3C">
            <w:r>
              <w:t>11</w:t>
            </w:r>
          </w:p>
        </w:tc>
        <w:tc>
          <w:tcPr>
            <w:tcW w:w="2547" w:type="pct"/>
          </w:tcPr>
          <w:p w:rsidR="000B3F67" w:rsidRPr="00D46510" w:rsidRDefault="000B3F67" w:rsidP="00946F3C">
            <w:r w:rsidRPr="00D46510">
              <w:t>Verify that Pressure Transducers (50 torr, 100 torr and 5000 torr) are connected to data acquisition and the correct readouts are available in the Control Room.</w:t>
            </w:r>
            <w:r>
              <w:t xml:space="preserve"> </w:t>
            </w:r>
            <w:r w:rsidRPr="00D46510">
              <w:t>Note any problems in the Comment block.</w:t>
            </w:r>
          </w:p>
        </w:tc>
        <w:tc>
          <w:tcPr>
            <w:tcW w:w="1887" w:type="pct"/>
          </w:tcPr>
          <w:p w:rsidR="000B3F67" w:rsidRDefault="000B3F67" w:rsidP="00946F3C">
            <w:r w:rsidRPr="00D46510">
              <w:t>[[</w:t>
            </w:r>
            <w:proofErr w:type="spellStart"/>
            <w:r w:rsidRPr="00D46510">
              <w:t>PressureTransducerInspector</w:t>
            </w:r>
            <w:proofErr w:type="spellEnd"/>
            <w:r w:rsidRPr="00D46510">
              <w:t>]] &lt;&lt;SRF&gt;&gt;</w:t>
            </w:r>
          </w:p>
          <w:p w:rsidR="000B3F67" w:rsidRDefault="000B3F67" w:rsidP="00946F3C">
            <w:r>
              <w:t>[[</w:t>
            </w:r>
            <w:proofErr w:type="spellStart"/>
            <w:r w:rsidRPr="00D46510">
              <w:t>PressureTransducer</w:t>
            </w:r>
            <w:r>
              <w:t>Time</w:t>
            </w:r>
            <w:proofErr w:type="spellEnd"/>
            <w:r>
              <w:t>]] &lt;&lt;TIMESTAMP&gt;&gt;</w:t>
            </w:r>
          </w:p>
          <w:p w:rsidR="000B3F67" w:rsidRDefault="000B3F67" w:rsidP="00946F3C">
            <w:r>
              <w:t>[[TransducerVerified50TorrPress]] &lt;&lt;YESNO&gt;&gt;</w:t>
            </w:r>
          </w:p>
          <w:p w:rsidR="000B3F67" w:rsidRDefault="000B3F67" w:rsidP="00946F3C">
            <w:r>
              <w:t>[[</w:t>
            </w:r>
            <w:r w:rsidRPr="00D46510">
              <w:t>Transducer</w:t>
            </w:r>
            <w:r>
              <w:t>Verified100Torr</w:t>
            </w:r>
            <w:r w:rsidRPr="00D46510">
              <w:t>Press</w:t>
            </w:r>
            <w:r>
              <w:t>]] &lt;&lt;YESNO&gt;&gt;</w:t>
            </w:r>
          </w:p>
          <w:p w:rsidR="000B3F67" w:rsidRPr="00D46510" w:rsidRDefault="000B3F67" w:rsidP="00946F3C">
            <w:r>
              <w:t>[[</w:t>
            </w:r>
            <w:r w:rsidRPr="00D46510">
              <w:t>Transducer</w:t>
            </w:r>
            <w:r>
              <w:t>Verified5KTorr</w:t>
            </w:r>
            <w:r w:rsidRPr="00D46510">
              <w:t>Press</w:t>
            </w:r>
            <w:r>
              <w:t>]] &lt;&lt;YESNO&gt;&gt;</w:t>
            </w:r>
          </w:p>
        </w:tc>
      </w:tr>
      <w:tr w:rsidR="000B3F67" w:rsidTr="00946F3C">
        <w:tc>
          <w:tcPr>
            <w:tcW w:w="566" w:type="pct"/>
          </w:tcPr>
          <w:p w:rsidR="000B3F67" w:rsidRDefault="000B3F67" w:rsidP="00946F3C">
            <w:r>
              <w:t>12</w:t>
            </w:r>
          </w:p>
        </w:tc>
        <w:tc>
          <w:tcPr>
            <w:tcW w:w="2547" w:type="pct"/>
          </w:tcPr>
          <w:p w:rsidR="000B3F67" w:rsidRPr="00761F73" w:rsidRDefault="000B3F67" w:rsidP="00946F3C">
            <w:r>
              <w:t>Verify that all Heaters</w:t>
            </w:r>
            <w:r w:rsidRPr="00761F73">
              <w:t xml:space="preserve"> are connected and operational.</w:t>
            </w:r>
            <w:r>
              <w:t xml:space="preserve"> </w:t>
            </w:r>
            <w:r w:rsidRPr="00761F73">
              <w:t>List any problems in the Comment block.</w:t>
            </w:r>
            <w:r>
              <w:t xml:space="preserve"> </w:t>
            </w:r>
            <w:r w:rsidRPr="00761F73">
              <w:t>(This inspection should be completed after liquid Helium level reaches 20%.)</w:t>
            </w:r>
          </w:p>
        </w:tc>
        <w:tc>
          <w:tcPr>
            <w:tcW w:w="1887" w:type="pct"/>
          </w:tcPr>
          <w:p w:rsidR="000B3F67" w:rsidRDefault="000B3F67" w:rsidP="00946F3C">
            <w:r w:rsidRPr="00761F73">
              <w:t>[[</w:t>
            </w:r>
            <w:proofErr w:type="spellStart"/>
            <w:r w:rsidRPr="00761F73">
              <w:t>CryoHeaterInspector</w:t>
            </w:r>
            <w:proofErr w:type="spellEnd"/>
            <w:r w:rsidRPr="00761F73">
              <w:t>]] &lt;&lt;SRF&gt;&gt;</w:t>
            </w:r>
          </w:p>
          <w:p w:rsidR="000B3F67" w:rsidRDefault="000B3F67" w:rsidP="00946F3C">
            <w:r>
              <w:t>[[</w:t>
            </w:r>
            <w:proofErr w:type="spellStart"/>
            <w:r w:rsidRPr="00761F73">
              <w:t>CryoHeaterInspector</w:t>
            </w:r>
            <w:r>
              <w:t>Time</w:t>
            </w:r>
            <w:proofErr w:type="spellEnd"/>
            <w:r>
              <w:t>]] &lt;&lt;TIMESTAMP&gt;&gt;</w:t>
            </w:r>
          </w:p>
          <w:p w:rsidR="000B3F67" w:rsidRPr="00761F73" w:rsidRDefault="000B3F67" w:rsidP="00946F3C">
            <w:r>
              <w:t>[[</w:t>
            </w:r>
            <w:proofErr w:type="spellStart"/>
            <w:r w:rsidRPr="00761F73">
              <w:t>CryoHeaterInspector</w:t>
            </w:r>
            <w:r>
              <w:t>Verified</w:t>
            </w:r>
            <w:proofErr w:type="spellEnd"/>
            <w:r>
              <w:t>]] &lt;&lt;YESNO&gt;&gt;</w:t>
            </w:r>
          </w:p>
        </w:tc>
      </w:tr>
      <w:tr w:rsidR="000B3F67" w:rsidTr="00946F3C">
        <w:trPr>
          <w:trHeight w:val="278"/>
        </w:trPr>
        <w:tc>
          <w:tcPr>
            <w:tcW w:w="566" w:type="pct"/>
          </w:tcPr>
          <w:p w:rsidR="000B3F67" w:rsidRDefault="000B3F67" w:rsidP="00946F3C">
            <w:r>
              <w:t>13</w:t>
            </w:r>
          </w:p>
        </w:tc>
        <w:tc>
          <w:tcPr>
            <w:tcW w:w="2547" w:type="pct"/>
          </w:tcPr>
          <w:p w:rsidR="000B3F67" w:rsidRDefault="000B3F67" w:rsidP="00946F3C">
            <w:r w:rsidRPr="00A1190C">
              <w:t>Verify that JT valve actuator is installed and set up properly.</w:t>
            </w:r>
            <w:r>
              <w:t xml:space="preserve"> </w:t>
            </w:r>
            <w:r w:rsidRPr="00A1190C">
              <w:t>Verify that the LVDT is correctly calibrated through the epics control system.</w:t>
            </w:r>
            <w:r>
              <w:t xml:space="preserve"> </w:t>
            </w:r>
            <w:r w:rsidRPr="00A1190C">
              <w:t>List JT valve readings that correspond to completely closed and fully opened.</w:t>
            </w:r>
          </w:p>
        </w:tc>
        <w:tc>
          <w:tcPr>
            <w:tcW w:w="1887" w:type="pct"/>
          </w:tcPr>
          <w:p w:rsidR="000B3F67" w:rsidRDefault="000B3F67" w:rsidP="00946F3C">
            <w:r>
              <w:t>[[</w:t>
            </w:r>
            <w:proofErr w:type="spellStart"/>
            <w:r>
              <w:t>JTValveInspector</w:t>
            </w:r>
            <w:proofErr w:type="spellEnd"/>
            <w:r>
              <w:t>]] &lt;&lt;SRF&gt;&gt;</w:t>
            </w:r>
          </w:p>
          <w:p w:rsidR="000B3F67" w:rsidRDefault="000B3F67" w:rsidP="00946F3C">
            <w:r>
              <w:t>[[</w:t>
            </w:r>
            <w:proofErr w:type="spellStart"/>
            <w:r>
              <w:t>JTValveTime</w:t>
            </w:r>
            <w:proofErr w:type="spellEnd"/>
            <w:r>
              <w:t>]] &lt;&lt;TIMESTAMP&gt;&gt;</w:t>
            </w:r>
          </w:p>
          <w:p w:rsidR="000B3F67" w:rsidRDefault="000B3F67" w:rsidP="00946F3C">
            <w:r>
              <w:t>[[</w:t>
            </w:r>
            <w:proofErr w:type="spellStart"/>
            <w:r>
              <w:t>JTValveInformation</w:t>
            </w:r>
            <w:proofErr w:type="spellEnd"/>
            <w:r>
              <w:t>]] &lt;&lt;COMMENT&gt;&gt;</w:t>
            </w:r>
          </w:p>
        </w:tc>
      </w:tr>
      <w:tr w:rsidR="000B3F67" w:rsidTr="00946F3C">
        <w:trPr>
          <w:trHeight w:val="278"/>
        </w:trPr>
        <w:tc>
          <w:tcPr>
            <w:tcW w:w="566" w:type="pct"/>
          </w:tcPr>
          <w:p w:rsidR="000B3F67" w:rsidRDefault="000B3F67" w:rsidP="00946F3C">
            <w:r>
              <w:t>14</w:t>
            </w:r>
          </w:p>
        </w:tc>
        <w:tc>
          <w:tcPr>
            <w:tcW w:w="2547" w:type="pct"/>
          </w:tcPr>
          <w:p w:rsidR="000B3F67" w:rsidRDefault="000B3F67" w:rsidP="00946F3C">
            <w:r w:rsidRPr="00187209">
              <w:t xml:space="preserve">List any problems involving </w:t>
            </w:r>
            <w:r>
              <w:t xml:space="preserve">the process </w:t>
            </w:r>
            <w:r w:rsidRPr="00187209">
              <w:t>instrumentation</w:t>
            </w:r>
            <w:r>
              <w:t xml:space="preserve"> and controls listed in </w:t>
            </w:r>
            <w:r w:rsidRPr="00541F44">
              <w:t>steps 8 -1</w:t>
            </w:r>
            <w:r>
              <w:t>3 above.</w:t>
            </w:r>
          </w:p>
        </w:tc>
        <w:tc>
          <w:tcPr>
            <w:tcW w:w="1887" w:type="pct"/>
          </w:tcPr>
          <w:p w:rsidR="000B3F67" w:rsidRDefault="000B3F67" w:rsidP="00946F3C">
            <w:r>
              <w:t>[[</w:t>
            </w:r>
            <w:proofErr w:type="spellStart"/>
            <w:r>
              <w:t>ProcessInstrProblems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597"/>
        <w:gridCol w:w="4887"/>
      </w:tblGrid>
      <w:tr w:rsidR="000B3F67" w:rsidTr="00946F3C">
        <w:tc>
          <w:tcPr>
            <w:tcW w:w="566" w:type="pct"/>
            <w:vAlign w:val="center"/>
          </w:tcPr>
          <w:p w:rsidR="000B3F67" w:rsidRPr="00D6713E" w:rsidRDefault="000B3F67" w:rsidP="00946F3C">
            <w:pPr>
              <w:jc w:val="center"/>
              <w:rPr>
                <w:rStyle w:val="Strong"/>
              </w:rPr>
            </w:pPr>
            <w:r>
              <w:rPr>
                <w:rStyle w:val="Strong"/>
              </w:rPr>
              <w:lastRenderedPageBreak/>
              <w:t>Step No</w:t>
            </w:r>
          </w:p>
        </w:tc>
        <w:tc>
          <w:tcPr>
            <w:tcW w:w="2547" w:type="pct"/>
            <w:vAlign w:val="center"/>
          </w:tcPr>
          <w:p w:rsidR="000B3F67" w:rsidRPr="00D6713E" w:rsidRDefault="000B3F67" w:rsidP="00946F3C">
            <w:pPr>
              <w:jc w:val="center"/>
              <w:rPr>
                <w:rStyle w:val="Strong"/>
              </w:rPr>
            </w:pPr>
            <w:r>
              <w:rPr>
                <w:rStyle w:val="Strong"/>
              </w:rPr>
              <w:t>Instructions</w:t>
            </w:r>
          </w:p>
        </w:tc>
        <w:tc>
          <w:tcPr>
            <w:tcW w:w="1887" w:type="pct"/>
            <w:vAlign w:val="center"/>
          </w:tcPr>
          <w:p w:rsidR="000B3F67" w:rsidRPr="00D6713E"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15</w:t>
            </w:r>
          </w:p>
        </w:tc>
        <w:tc>
          <w:tcPr>
            <w:tcW w:w="2547" w:type="pct"/>
          </w:tcPr>
          <w:p w:rsidR="000B3F67" w:rsidRPr="00E8380E" w:rsidRDefault="000B3F67" w:rsidP="00946F3C">
            <w:r w:rsidRPr="00E8380E">
              <w:t>Verify that all Arc Detec</w:t>
            </w:r>
            <w:r>
              <w:t>tor assemblies are installed</w:t>
            </w:r>
            <w:r w:rsidRPr="00E8380E">
              <w:t xml:space="preserve"> and are connected to power and interlock controls.</w:t>
            </w:r>
          </w:p>
        </w:tc>
        <w:tc>
          <w:tcPr>
            <w:tcW w:w="1887" w:type="pct"/>
          </w:tcPr>
          <w:p w:rsidR="000B3F67" w:rsidRDefault="000B3F67" w:rsidP="00946F3C">
            <w:r w:rsidRPr="00E8380E">
              <w:t>[[</w:t>
            </w:r>
            <w:proofErr w:type="spellStart"/>
            <w:r w:rsidRPr="00E8380E">
              <w:t>ArcDetectorInstaller</w:t>
            </w:r>
            <w:proofErr w:type="spellEnd"/>
            <w:r w:rsidRPr="00E8380E">
              <w:t>]] &lt;&lt;SRF&gt;&gt;</w:t>
            </w:r>
          </w:p>
          <w:p w:rsidR="000B3F67" w:rsidRDefault="000B3F67" w:rsidP="00946F3C">
            <w:r>
              <w:t>[[</w:t>
            </w:r>
            <w:proofErr w:type="spellStart"/>
            <w:r>
              <w:t>ArcDetectorInstTime</w:t>
            </w:r>
            <w:proofErr w:type="spellEnd"/>
            <w:r>
              <w:t>]] &lt;&lt;TIMESTAMP&gt;&gt;</w:t>
            </w:r>
          </w:p>
          <w:p w:rsidR="000B3F67" w:rsidRDefault="000B3F67" w:rsidP="00946F3C">
            <w:r>
              <w:t>[[</w:t>
            </w:r>
            <w:proofErr w:type="spellStart"/>
            <w:r>
              <w:t>ArcDetectorsVerified</w:t>
            </w:r>
            <w:proofErr w:type="spellEnd"/>
            <w:r>
              <w:t>]] &lt;&lt;YESNO&gt;&gt;</w:t>
            </w:r>
          </w:p>
          <w:p w:rsidR="000B3F67" w:rsidRPr="00E8380E" w:rsidRDefault="000B3F67" w:rsidP="00946F3C">
            <w:r>
              <w:t>[[</w:t>
            </w:r>
            <w:proofErr w:type="spellStart"/>
            <w:r>
              <w:t>DeadArcDetectorList</w:t>
            </w:r>
            <w:proofErr w:type="spellEnd"/>
            <w:r>
              <w:t>]] &lt;&lt;COMMENT&gt;&gt;</w:t>
            </w:r>
          </w:p>
        </w:tc>
      </w:tr>
      <w:tr w:rsidR="000B3F67" w:rsidTr="00946F3C">
        <w:tc>
          <w:tcPr>
            <w:tcW w:w="566" w:type="pct"/>
          </w:tcPr>
          <w:p w:rsidR="000B3F67" w:rsidRDefault="000B3F67" w:rsidP="00946F3C">
            <w:r>
              <w:t>16</w:t>
            </w:r>
          </w:p>
        </w:tc>
        <w:tc>
          <w:tcPr>
            <w:tcW w:w="2547" w:type="pct"/>
          </w:tcPr>
          <w:p w:rsidR="000B3F67" w:rsidRDefault="000B3F67" w:rsidP="00946F3C">
            <w:r>
              <w:t>Verify that all IR Detectors</w:t>
            </w:r>
            <w:r w:rsidRPr="00A1190C">
              <w:t xml:space="preserve"> are connected to data acquisition and the correct readouts are available in the Control Room.</w:t>
            </w:r>
            <w:r>
              <w:t xml:space="preserve"> </w:t>
            </w:r>
            <w:r w:rsidRPr="00A1190C">
              <w:t>List any problems in the comment block.</w:t>
            </w:r>
          </w:p>
        </w:tc>
        <w:tc>
          <w:tcPr>
            <w:tcW w:w="1887" w:type="pct"/>
          </w:tcPr>
          <w:p w:rsidR="000B3F67" w:rsidRDefault="000B3F67" w:rsidP="00946F3C">
            <w:r>
              <w:t>[[</w:t>
            </w:r>
            <w:proofErr w:type="spellStart"/>
            <w:r>
              <w:t>IRDetectorInspector</w:t>
            </w:r>
            <w:proofErr w:type="spellEnd"/>
            <w:r>
              <w:t>]] &lt;&lt;SRF&gt;&gt;</w:t>
            </w:r>
          </w:p>
          <w:p w:rsidR="000B3F67" w:rsidRDefault="000B3F67" w:rsidP="00946F3C">
            <w:r>
              <w:t>[[</w:t>
            </w:r>
            <w:proofErr w:type="spellStart"/>
            <w:r>
              <w:t>IRDetectorTime</w:t>
            </w:r>
            <w:proofErr w:type="spellEnd"/>
            <w:r>
              <w:t>]] &lt;&lt;TIMESTAMP&gt;&gt;</w:t>
            </w:r>
          </w:p>
          <w:p w:rsidR="000B3F67" w:rsidRDefault="000B3F67" w:rsidP="00946F3C">
            <w:r>
              <w:t>[[</w:t>
            </w:r>
            <w:proofErr w:type="spellStart"/>
            <w:r>
              <w:t>IRDetectorsVerified</w:t>
            </w:r>
            <w:proofErr w:type="spellEnd"/>
            <w:r>
              <w:t>]] &lt;&lt;YESNO&gt;&gt;</w:t>
            </w:r>
          </w:p>
          <w:p w:rsidR="000B3F67" w:rsidRDefault="000B3F67" w:rsidP="00946F3C">
            <w:r>
              <w:t>[[</w:t>
            </w:r>
            <w:proofErr w:type="spellStart"/>
            <w:r>
              <w:t>DeadIRDetectorList</w:t>
            </w:r>
            <w:proofErr w:type="spellEnd"/>
            <w:r>
              <w:t>]] &lt;&lt;COMMENT&gt;&gt;</w:t>
            </w:r>
          </w:p>
        </w:tc>
      </w:tr>
      <w:tr w:rsidR="000B3F67" w:rsidTr="00946F3C">
        <w:tc>
          <w:tcPr>
            <w:tcW w:w="566" w:type="pct"/>
          </w:tcPr>
          <w:p w:rsidR="000B3F67" w:rsidRDefault="000B3F67" w:rsidP="00946F3C">
            <w:r>
              <w:t>17</w:t>
            </w:r>
          </w:p>
        </w:tc>
        <w:tc>
          <w:tcPr>
            <w:tcW w:w="2547" w:type="pct"/>
          </w:tcPr>
          <w:p w:rsidR="000B3F67" w:rsidRDefault="000B3F67" w:rsidP="00946F3C">
            <w:r w:rsidRPr="00A1190C">
              <w:t xml:space="preserve">Verify that the Stepper Motors </w:t>
            </w:r>
            <w:r>
              <w:t>and Limit Switches</w:t>
            </w:r>
            <w:r w:rsidRPr="00A1190C">
              <w:t xml:space="preserve"> are connected.</w:t>
            </w:r>
          </w:p>
        </w:tc>
        <w:tc>
          <w:tcPr>
            <w:tcW w:w="1887" w:type="pct"/>
          </w:tcPr>
          <w:p w:rsidR="000B3F67" w:rsidRDefault="000B3F67" w:rsidP="00946F3C">
            <w:r>
              <w:t>[[</w:t>
            </w:r>
            <w:proofErr w:type="spellStart"/>
            <w:r>
              <w:t>StepperInspector</w:t>
            </w:r>
            <w:proofErr w:type="spellEnd"/>
            <w:r>
              <w:t>]] &lt;&lt;SRF&gt;&gt;</w:t>
            </w:r>
          </w:p>
          <w:p w:rsidR="000B3F67" w:rsidRDefault="000B3F67" w:rsidP="00946F3C">
            <w:r>
              <w:t>[[</w:t>
            </w:r>
            <w:proofErr w:type="spellStart"/>
            <w:r>
              <w:t>StepperTime</w:t>
            </w:r>
            <w:proofErr w:type="spellEnd"/>
            <w:r>
              <w:t>]] &lt;&lt;TIMESTAMP&gt;&gt;</w:t>
            </w:r>
          </w:p>
          <w:p w:rsidR="000B3F67" w:rsidRDefault="000B3F67" w:rsidP="00946F3C">
            <w:r>
              <w:t>[[</w:t>
            </w:r>
            <w:proofErr w:type="spellStart"/>
            <w:r>
              <w:t>StepperVerified</w:t>
            </w:r>
            <w:proofErr w:type="spellEnd"/>
            <w:r>
              <w:t>]] &lt;&lt;YESNO&gt;&gt;</w:t>
            </w:r>
          </w:p>
          <w:p w:rsidR="000B3F67" w:rsidRDefault="000B3F67" w:rsidP="00946F3C">
            <w:r>
              <w:t>[[</w:t>
            </w:r>
            <w:proofErr w:type="spellStart"/>
            <w:r>
              <w:t>StepperProblems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032"/>
        <w:gridCol w:w="1927"/>
        <w:gridCol w:w="1927"/>
        <w:gridCol w:w="1927"/>
        <w:gridCol w:w="1927"/>
        <w:gridCol w:w="4210"/>
      </w:tblGrid>
      <w:tr w:rsidR="000B3F67" w:rsidTr="00946F3C">
        <w:tc>
          <w:tcPr>
            <w:tcW w:w="547" w:type="pct"/>
            <w:vAlign w:val="center"/>
          </w:tcPr>
          <w:p w:rsidR="000B3F67" w:rsidRPr="001C3DC3" w:rsidRDefault="000B3F67" w:rsidP="00946F3C">
            <w:pPr>
              <w:jc w:val="center"/>
              <w:rPr>
                <w:rStyle w:val="Strong"/>
              </w:rPr>
            </w:pPr>
            <w:r>
              <w:rPr>
                <w:rStyle w:val="Strong"/>
              </w:rPr>
              <w:lastRenderedPageBreak/>
              <w:t>Step No</w:t>
            </w:r>
          </w:p>
        </w:tc>
        <w:tc>
          <w:tcPr>
            <w:tcW w:w="2579" w:type="pct"/>
            <w:gridSpan w:val="4"/>
            <w:vAlign w:val="center"/>
          </w:tcPr>
          <w:p w:rsidR="000B3F67" w:rsidRPr="001C3DC3" w:rsidRDefault="000B3F67" w:rsidP="00946F3C">
            <w:pPr>
              <w:jc w:val="center"/>
              <w:rPr>
                <w:rStyle w:val="Strong"/>
              </w:rPr>
            </w:pPr>
            <w:r>
              <w:rPr>
                <w:rStyle w:val="Strong"/>
              </w:rPr>
              <w:t>Instructions</w:t>
            </w:r>
          </w:p>
        </w:tc>
        <w:tc>
          <w:tcPr>
            <w:tcW w:w="1875" w:type="pct"/>
            <w:vAlign w:val="center"/>
          </w:tcPr>
          <w:p w:rsidR="000B3F67" w:rsidRPr="001C3DC3" w:rsidRDefault="000B3F67" w:rsidP="00946F3C">
            <w:pPr>
              <w:jc w:val="center"/>
              <w:rPr>
                <w:rStyle w:val="Strong"/>
              </w:rPr>
            </w:pPr>
            <w:r>
              <w:rPr>
                <w:rStyle w:val="Strong"/>
              </w:rPr>
              <w:t>Data Inputs</w:t>
            </w:r>
          </w:p>
        </w:tc>
      </w:tr>
      <w:tr w:rsidR="000B3F67" w:rsidTr="00946F3C">
        <w:tc>
          <w:tcPr>
            <w:tcW w:w="547" w:type="pct"/>
          </w:tcPr>
          <w:p w:rsidR="000B3F67" w:rsidRDefault="000B3F67" w:rsidP="00946F3C">
            <w:r>
              <w:t>18</w:t>
            </w:r>
          </w:p>
        </w:tc>
        <w:tc>
          <w:tcPr>
            <w:tcW w:w="2579" w:type="pct"/>
            <w:gridSpan w:val="4"/>
          </w:tcPr>
          <w:p w:rsidR="000B3F67" w:rsidRPr="00DD5858" w:rsidRDefault="000B3F67" w:rsidP="00946F3C">
            <w:r w:rsidRPr="00DD5858">
              <w:t>Record cavity warm frequencies (in MHz) in table below.</w:t>
            </w:r>
          </w:p>
        </w:tc>
        <w:tc>
          <w:tcPr>
            <w:tcW w:w="1875" w:type="pct"/>
          </w:tcPr>
          <w:p w:rsidR="000B3F67" w:rsidRDefault="000B3F67" w:rsidP="00946F3C">
            <w:r w:rsidRPr="00DD5858">
              <w:t>[[</w:t>
            </w:r>
            <w:proofErr w:type="spellStart"/>
            <w:r w:rsidRPr="00DD5858">
              <w:t>WarmFreqOperator</w:t>
            </w:r>
            <w:proofErr w:type="spellEnd"/>
            <w:r w:rsidRPr="00DD5858">
              <w:t>]] &lt;&lt;SRF&gt;&gt;</w:t>
            </w:r>
          </w:p>
          <w:p w:rsidR="000B3F67" w:rsidRDefault="000B3F67" w:rsidP="00946F3C">
            <w:r>
              <w:t>[[</w:t>
            </w:r>
            <w:proofErr w:type="spellStart"/>
            <w:r>
              <w:t>WarmFreqTime</w:t>
            </w:r>
            <w:proofErr w:type="spellEnd"/>
            <w:r>
              <w:t>]] &lt;&lt;TIMESTAMP&gt;&gt;</w:t>
            </w:r>
          </w:p>
          <w:p w:rsidR="000B3F67" w:rsidRPr="00DD5858" w:rsidRDefault="000B3F67" w:rsidP="00946F3C">
            <w:r>
              <w:t>[[</w:t>
            </w:r>
            <w:proofErr w:type="spellStart"/>
            <w:r>
              <w:t>WarmFreqComments</w:t>
            </w:r>
            <w:proofErr w:type="spellEnd"/>
            <w:r>
              <w:t>]] &lt;&lt;COMMENT&gt;&gt;</w:t>
            </w:r>
          </w:p>
        </w:tc>
      </w:tr>
      <w:tr w:rsidR="000B3F67" w:rsidTr="00946F3C">
        <w:trPr>
          <w:trHeight w:val="37"/>
        </w:trPr>
        <w:tc>
          <w:tcPr>
            <w:tcW w:w="547" w:type="pct"/>
          </w:tcPr>
          <w:p w:rsidR="000B3F67" w:rsidRPr="001C3DC3" w:rsidRDefault="000B3F67" w:rsidP="00946F3C">
            <w:pPr>
              <w:jc w:val="center"/>
              <w:rPr>
                <w:b/>
              </w:rPr>
            </w:pPr>
            <w:r w:rsidRPr="001C3DC3">
              <w:rPr>
                <w:b/>
              </w:rPr>
              <w:t>Cavity Number</w:t>
            </w:r>
          </w:p>
        </w:tc>
        <w:tc>
          <w:tcPr>
            <w:tcW w:w="792" w:type="pct"/>
          </w:tcPr>
          <w:p w:rsidR="000B3F67" w:rsidRPr="001C3DC3" w:rsidRDefault="000B3F67" w:rsidP="00946F3C">
            <w:pPr>
              <w:jc w:val="center"/>
              <w:rPr>
                <w:b/>
              </w:rPr>
            </w:pPr>
            <w:r w:rsidRPr="001C3DC3">
              <w:rPr>
                <w:b/>
              </w:rPr>
              <w:t>1/</w:t>
            </w:r>
            <w:r>
              <w:rPr>
                <w:b/>
              </w:rPr>
              <w:t xml:space="preserve">5 </w:t>
            </w:r>
            <w:r w:rsidRPr="001C3DC3">
              <w:rPr>
                <w:b/>
              </w:rPr>
              <w:t>Pi</w:t>
            </w:r>
          </w:p>
        </w:tc>
        <w:tc>
          <w:tcPr>
            <w:tcW w:w="744" w:type="pct"/>
          </w:tcPr>
          <w:p w:rsidR="000B3F67" w:rsidRPr="001C3DC3" w:rsidRDefault="000B3F67" w:rsidP="00946F3C">
            <w:pPr>
              <w:jc w:val="center"/>
              <w:rPr>
                <w:b/>
              </w:rPr>
            </w:pPr>
            <w:r w:rsidRPr="001C3DC3">
              <w:rPr>
                <w:b/>
              </w:rPr>
              <w:t>2/</w:t>
            </w:r>
            <w:r>
              <w:rPr>
                <w:b/>
              </w:rPr>
              <w:t xml:space="preserve">5 </w:t>
            </w:r>
            <w:r w:rsidRPr="001C3DC3">
              <w:rPr>
                <w:b/>
              </w:rPr>
              <w:t>Pi</w:t>
            </w:r>
          </w:p>
        </w:tc>
        <w:tc>
          <w:tcPr>
            <w:tcW w:w="744" w:type="pct"/>
          </w:tcPr>
          <w:p w:rsidR="000B3F67" w:rsidRPr="001C3DC3" w:rsidRDefault="000B3F67" w:rsidP="00946F3C">
            <w:pPr>
              <w:jc w:val="center"/>
              <w:rPr>
                <w:b/>
              </w:rPr>
            </w:pPr>
            <w:r w:rsidRPr="001C3DC3">
              <w:rPr>
                <w:b/>
              </w:rPr>
              <w:t>3/</w:t>
            </w:r>
            <w:r>
              <w:rPr>
                <w:b/>
              </w:rPr>
              <w:t xml:space="preserve">5 </w:t>
            </w:r>
            <w:r w:rsidRPr="001C3DC3">
              <w:rPr>
                <w:b/>
              </w:rPr>
              <w:t>Pi</w:t>
            </w:r>
          </w:p>
        </w:tc>
        <w:tc>
          <w:tcPr>
            <w:tcW w:w="299" w:type="pct"/>
          </w:tcPr>
          <w:p w:rsidR="000B3F67" w:rsidRPr="001C3DC3" w:rsidRDefault="000B3F67" w:rsidP="00946F3C">
            <w:pPr>
              <w:jc w:val="center"/>
              <w:rPr>
                <w:b/>
              </w:rPr>
            </w:pPr>
            <w:r w:rsidRPr="001C3DC3">
              <w:rPr>
                <w:b/>
              </w:rPr>
              <w:t>4/</w:t>
            </w:r>
            <w:r>
              <w:rPr>
                <w:b/>
              </w:rPr>
              <w:t>5</w:t>
            </w:r>
            <w:r w:rsidRPr="001C3DC3">
              <w:rPr>
                <w:b/>
              </w:rPr>
              <w:t xml:space="preserve"> Pi</w:t>
            </w:r>
          </w:p>
        </w:tc>
        <w:tc>
          <w:tcPr>
            <w:tcW w:w="1875" w:type="pct"/>
          </w:tcPr>
          <w:p w:rsidR="000B3F67" w:rsidRPr="001C3DC3" w:rsidRDefault="000B3F67" w:rsidP="00946F3C">
            <w:pPr>
              <w:jc w:val="center"/>
              <w:rPr>
                <w:b/>
              </w:rPr>
            </w:pPr>
            <w:r w:rsidRPr="001C3DC3">
              <w:rPr>
                <w:b/>
              </w:rPr>
              <w:t>Pi</w:t>
            </w:r>
          </w:p>
          <w:p w:rsidR="000B3F67" w:rsidRPr="001C3DC3" w:rsidRDefault="000B3F67" w:rsidP="00946F3C">
            <w:pPr>
              <w:rPr>
                <w:b/>
              </w:rPr>
            </w:pPr>
            <w:r w:rsidRPr="00AC5A2B">
              <w:t xml:space="preserve"> </w:t>
            </w:r>
          </w:p>
        </w:tc>
      </w:tr>
      <w:tr w:rsidR="000B3F67" w:rsidTr="00946F3C">
        <w:trPr>
          <w:trHeight w:val="37"/>
        </w:trPr>
        <w:tc>
          <w:tcPr>
            <w:tcW w:w="547" w:type="pct"/>
          </w:tcPr>
          <w:p w:rsidR="000B3F67" w:rsidRDefault="000B3F67" w:rsidP="00946F3C">
            <w:pPr>
              <w:jc w:val="center"/>
              <w:rPr>
                <w:b/>
              </w:rPr>
            </w:pPr>
            <w:r>
              <w:rPr>
                <w:b/>
              </w:rPr>
              <w:t>7</w:t>
            </w:r>
          </w:p>
        </w:tc>
        <w:tc>
          <w:tcPr>
            <w:tcW w:w="792" w:type="pct"/>
          </w:tcPr>
          <w:p w:rsidR="000B3F67" w:rsidRDefault="000B3F67" w:rsidP="00946F3C">
            <w:r w:rsidRPr="00EF1AA0">
              <w:t>[[Cav</w:t>
            </w:r>
            <w:r>
              <w:t>7</w:t>
            </w:r>
            <w:r w:rsidRPr="00EF1AA0">
              <w:t>Warm1</w:t>
            </w:r>
            <w:r>
              <w:t>5</w:t>
            </w:r>
            <w:r w:rsidRPr="00EF1AA0">
              <w:t>Pi]] &lt;&lt;FLOAT&gt;&gt;</w:t>
            </w:r>
          </w:p>
        </w:tc>
        <w:tc>
          <w:tcPr>
            <w:tcW w:w="744" w:type="pct"/>
          </w:tcPr>
          <w:p w:rsidR="000B3F67" w:rsidRDefault="000B3F67" w:rsidP="00946F3C">
            <w:r w:rsidRPr="00EF1AA0">
              <w:t>[[Cav</w:t>
            </w:r>
            <w:r>
              <w:t>7Warm25</w:t>
            </w:r>
            <w:r w:rsidRPr="00EF1AA0">
              <w:t>Pi]] &lt;&lt;FLOAT&gt;&gt;</w:t>
            </w:r>
          </w:p>
        </w:tc>
        <w:tc>
          <w:tcPr>
            <w:tcW w:w="744" w:type="pct"/>
          </w:tcPr>
          <w:p w:rsidR="000B3F67" w:rsidRPr="009D63BA" w:rsidRDefault="000B3F67" w:rsidP="00946F3C">
            <w:r>
              <w:t>[[Cav7Warm35</w:t>
            </w:r>
            <w:r w:rsidRPr="009D63BA">
              <w:t>Pi]] &lt;&lt;FLOAT&gt;&gt;</w:t>
            </w:r>
          </w:p>
        </w:tc>
        <w:tc>
          <w:tcPr>
            <w:tcW w:w="299" w:type="pct"/>
          </w:tcPr>
          <w:p w:rsidR="000B3F67" w:rsidRPr="00133685" w:rsidRDefault="000B3F67" w:rsidP="00946F3C">
            <w:r w:rsidRPr="00133685">
              <w:t>[[Cav7Warm</w:t>
            </w:r>
            <w:r>
              <w:t>45</w:t>
            </w:r>
            <w:r w:rsidRPr="00133685">
              <w:t>Pi]] &lt;&lt;FLOAT&gt;&gt;</w:t>
            </w:r>
          </w:p>
        </w:tc>
        <w:tc>
          <w:tcPr>
            <w:tcW w:w="1875" w:type="pct"/>
          </w:tcPr>
          <w:p w:rsidR="000B3F67" w:rsidRPr="00AC5A2B" w:rsidRDefault="000B3F67" w:rsidP="00946F3C">
            <w:r w:rsidRPr="00AC5A2B">
              <w:t>[[Cav7WarmPi]] &lt;&lt;FLOAT&gt;&gt;</w:t>
            </w:r>
          </w:p>
          <w:p w:rsidR="000B3F67" w:rsidRPr="00935B7B" w:rsidRDefault="000B3F67" w:rsidP="00946F3C"/>
        </w:tc>
      </w:tr>
      <w:tr w:rsidR="000B3F67" w:rsidTr="00946F3C">
        <w:trPr>
          <w:trHeight w:val="37"/>
        </w:trPr>
        <w:tc>
          <w:tcPr>
            <w:tcW w:w="547" w:type="pct"/>
          </w:tcPr>
          <w:p w:rsidR="000B3F67" w:rsidRDefault="000B3F67" w:rsidP="00946F3C">
            <w:pPr>
              <w:jc w:val="center"/>
              <w:rPr>
                <w:b/>
              </w:rPr>
            </w:pPr>
            <w:r>
              <w:rPr>
                <w:b/>
              </w:rPr>
              <w:t>8</w:t>
            </w:r>
          </w:p>
        </w:tc>
        <w:tc>
          <w:tcPr>
            <w:tcW w:w="792" w:type="pct"/>
          </w:tcPr>
          <w:p w:rsidR="000B3F67" w:rsidRDefault="000B3F67" w:rsidP="00946F3C">
            <w:r w:rsidRPr="00EF1AA0">
              <w:t>[[Cav</w:t>
            </w:r>
            <w:r>
              <w:t>8</w:t>
            </w:r>
            <w:r w:rsidRPr="00EF1AA0">
              <w:t>Warm1</w:t>
            </w:r>
            <w:r>
              <w:t>5</w:t>
            </w:r>
            <w:r w:rsidRPr="00EF1AA0">
              <w:t>Pi]] &lt;&lt;FLOAT&gt;&gt;</w:t>
            </w:r>
          </w:p>
        </w:tc>
        <w:tc>
          <w:tcPr>
            <w:tcW w:w="744" w:type="pct"/>
          </w:tcPr>
          <w:p w:rsidR="000B3F67" w:rsidRDefault="000B3F67" w:rsidP="00946F3C">
            <w:r w:rsidRPr="00EF1AA0">
              <w:t>[[Cav</w:t>
            </w:r>
            <w:r>
              <w:t>8Warm25</w:t>
            </w:r>
            <w:r w:rsidRPr="00EF1AA0">
              <w:t>Pi]] &lt;&lt;FLOAT&gt;&gt;</w:t>
            </w:r>
          </w:p>
        </w:tc>
        <w:tc>
          <w:tcPr>
            <w:tcW w:w="744" w:type="pct"/>
          </w:tcPr>
          <w:p w:rsidR="000B3F67" w:rsidRDefault="000B3F67" w:rsidP="00946F3C">
            <w:r>
              <w:t>[[Cav8Warm35</w:t>
            </w:r>
            <w:r w:rsidRPr="009D63BA">
              <w:t>Pi]] &lt;&lt;FLOAT&gt;&gt;</w:t>
            </w:r>
          </w:p>
        </w:tc>
        <w:tc>
          <w:tcPr>
            <w:tcW w:w="299" w:type="pct"/>
          </w:tcPr>
          <w:p w:rsidR="000B3F67" w:rsidRDefault="000B3F67" w:rsidP="00946F3C">
            <w:r w:rsidRPr="00133685">
              <w:t>[[Cav8Warm</w:t>
            </w:r>
            <w:r>
              <w:t>45</w:t>
            </w:r>
            <w:r w:rsidRPr="00133685">
              <w:t>Pi]] &lt;&lt;FLOAT&gt;&gt;</w:t>
            </w:r>
          </w:p>
        </w:tc>
        <w:tc>
          <w:tcPr>
            <w:tcW w:w="1875" w:type="pct"/>
          </w:tcPr>
          <w:p w:rsidR="000B3F67" w:rsidRDefault="000B3F67" w:rsidP="00946F3C">
            <w:r w:rsidRPr="00AC5A2B">
              <w:t>[[Cav8WarmPi]] &lt;&lt;FLOAT&gt;&gt;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348"/>
        <w:gridCol w:w="4136"/>
      </w:tblGrid>
      <w:tr w:rsidR="000B3F67" w:rsidTr="00946F3C">
        <w:tc>
          <w:tcPr>
            <w:tcW w:w="5000" w:type="pct"/>
            <w:gridSpan w:val="3"/>
            <w:vAlign w:val="center"/>
          </w:tcPr>
          <w:p w:rsidR="000B3F67" w:rsidRPr="00B006DD" w:rsidRDefault="000B3F67" w:rsidP="00946F3C">
            <w:pPr>
              <w:jc w:val="center"/>
              <w:rPr>
                <w:rStyle w:val="Strong"/>
              </w:rPr>
            </w:pPr>
            <w:r>
              <w:rPr>
                <w:rStyle w:val="Strong"/>
              </w:rPr>
              <w:lastRenderedPageBreak/>
              <w:t>Cool Down Section</w:t>
            </w:r>
          </w:p>
        </w:tc>
      </w:tr>
      <w:tr w:rsidR="000B3F67" w:rsidTr="00946F3C">
        <w:tc>
          <w:tcPr>
            <w:tcW w:w="566" w:type="pct"/>
          </w:tcPr>
          <w:p w:rsidR="000B3F67" w:rsidRPr="0010027D" w:rsidRDefault="000B3F67" w:rsidP="00946F3C">
            <w:r w:rsidRPr="0010027D">
              <w:t>1</w:t>
            </w:r>
            <w:r>
              <w:t>9</w:t>
            </w:r>
          </w:p>
        </w:tc>
        <w:tc>
          <w:tcPr>
            <w:tcW w:w="2837" w:type="pct"/>
          </w:tcPr>
          <w:p w:rsidR="000B3F67" w:rsidRPr="0010027D" w:rsidRDefault="000B3F67" w:rsidP="00946F3C">
            <w:r w:rsidRPr="0010027D">
              <w:t>Verify that U-tube installation is complete.</w:t>
            </w:r>
            <w:r>
              <w:t xml:space="preserve"> </w:t>
            </w:r>
            <w:r w:rsidRPr="0010027D">
              <w:t>List any problems in the comment block.</w:t>
            </w:r>
          </w:p>
        </w:tc>
        <w:tc>
          <w:tcPr>
            <w:tcW w:w="1597" w:type="pct"/>
          </w:tcPr>
          <w:p w:rsidR="000B3F67" w:rsidRDefault="000B3F67" w:rsidP="00946F3C">
            <w:r>
              <w:t>[[</w:t>
            </w:r>
            <w:proofErr w:type="spellStart"/>
            <w:r>
              <w:t>UTubeInstallTech</w:t>
            </w:r>
            <w:proofErr w:type="spellEnd"/>
            <w:r>
              <w:t>]] &lt;&lt;SRF&gt;&gt;</w:t>
            </w:r>
          </w:p>
          <w:p w:rsidR="000B3F67" w:rsidRDefault="000B3F67" w:rsidP="00946F3C">
            <w:r>
              <w:t>[[</w:t>
            </w:r>
            <w:proofErr w:type="spellStart"/>
            <w:r>
              <w:t>UTubeInstallTime</w:t>
            </w:r>
            <w:proofErr w:type="spellEnd"/>
            <w:r>
              <w:t>]] &lt;&lt;TIMESTAMP&gt;&gt;</w:t>
            </w:r>
          </w:p>
          <w:p w:rsidR="000B3F67" w:rsidRDefault="000B3F67" w:rsidP="00946F3C">
            <w:r>
              <w:t>[[</w:t>
            </w:r>
            <w:proofErr w:type="spellStart"/>
            <w:r>
              <w:t>UTubeInstallComments</w:t>
            </w:r>
            <w:proofErr w:type="spellEnd"/>
            <w:r>
              <w:t>]] &lt;&lt;COMMENT&gt;&gt;</w:t>
            </w:r>
          </w:p>
        </w:tc>
      </w:tr>
      <w:tr w:rsidR="000B3F67" w:rsidTr="00946F3C">
        <w:tc>
          <w:tcPr>
            <w:tcW w:w="566" w:type="pct"/>
          </w:tcPr>
          <w:p w:rsidR="000B3F67" w:rsidRDefault="000B3F67" w:rsidP="00946F3C">
            <w:r>
              <w:t>20</w:t>
            </w:r>
          </w:p>
        </w:tc>
        <w:tc>
          <w:tcPr>
            <w:tcW w:w="2837" w:type="pct"/>
          </w:tcPr>
          <w:p w:rsidR="000B3F67" w:rsidRPr="008E0C10" w:rsidRDefault="000B3F67" w:rsidP="00946F3C">
            <w:r w:rsidRPr="008E0C10">
              <w:t>Verify that all U-Tube Diodes are connected to data acquisition and the correct readouts are available in the Control Room.</w:t>
            </w:r>
            <w:r>
              <w:t xml:space="preserve"> </w:t>
            </w:r>
            <w:r w:rsidRPr="008E0C10">
              <w:t>List any diodes, by epics PV and physical location, that do not read correctly in comment block.</w:t>
            </w:r>
          </w:p>
        </w:tc>
        <w:tc>
          <w:tcPr>
            <w:tcW w:w="1597" w:type="pct"/>
          </w:tcPr>
          <w:p w:rsidR="000B3F67" w:rsidRDefault="000B3F67" w:rsidP="00946F3C">
            <w:r w:rsidRPr="008E0C10">
              <w:t>[[</w:t>
            </w:r>
            <w:proofErr w:type="spellStart"/>
            <w:r w:rsidRPr="008E0C10">
              <w:t>UTubeDiodeInspector</w:t>
            </w:r>
            <w:proofErr w:type="spellEnd"/>
            <w:r w:rsidRPr="008E0C10">
              <w:t>]] &lt;&lt;SRF&gt;&gt;</w:t>
            </w:r>
          </w:p>
          <w:p w:rsidR="000B3F67" w:rsidRDefault="000B3F67" w:rsidP="00946F3C">
            <w:r>
              <w:t>[[</w:t>
            </w:r>
            <w:proofErr w:type="spellStart"/>
            <w:r>
              <w:t>UTubeDiodeTime</w:t>
            </w:r>
            <w:proofErr w:type="spellEnd"/>
            <w:r>
              <w:t>]] &lt;&lt;TIMESTAMP&gt;&gt;</w:t>
            </w:r>
          </w:p>
          <w:p w:rsidR="000B3F67" w:rsidRPr="008E0C10" w:rsidRDefault="000B3F67" w:rsidP="00946F3C">
            <w:r>
              <w:t>[[</w:t>
            </w:r>
            <w:proofErr w:type="spellStart"/>
            <w:r>
              <w:t>UTubeDiodeComments</w:t>
            </w:r>
            <w:proofErr w:type="spellEnd"/>
            <w:r>
              <w:t>]] &lt;&lt;COMMENT&gt;&gt;</w:t>
            </w:r>
          </w:p>
        </w:tc>
      </w:tr>
      <w:tr w:rsidR="000B3F67" w:rsidTr="00946F3C">
        <w:tc>
          <w:tcPr>
            <w:tcW w:w="566" w:type="pct"/>
          </w:tcPr>
          <w:p w:rsidR="000B3F67" w:rsidRDefault="000B3F67" w:rsidP="00946F3C">
            <w:r>
              <w:t>21</w:t>
            </w:r>
          </w:p>
        </w:tc>
        <w:tc>
          <w:tcPr>
            <w:tcW w:w="2837" w:type="pct"/>
          </w:tcPr>
          <w:p w:rsidR="000B3F67" w:rsidRDefault="000B3F67" w:rsidP="00946F3C">
            <w:r>
              <w:t>Return U-tube pneumatic valve:</w:t>
            </w:r>
          </w:p>
          <w:p w:rsidR="000B3F67" w:rsidRDefault="000B3F67" w:rsidP="00946F3C">
            <w:pPr>
              <w:pStyle w:val="ListParagraph"/>
              <w:numPr>
                <w:ilvl w:val="0"/>
                <w:numId w:val="1"/>
              </w:numPr>
            </w:pPr>
            <w:r>
              <w:t>Verify that air-line is connected.</w:t>
            </w:r>
          </w:p>
          <w:p w:rsidR="000B3F67" w:rsidRDefault="000B3F67" w:rsidP="00946F3C">
            <w:pPr>
              <w:pStyle w:val="ListParagraph"/>
              <w:numPr>
                <w:ilvl w:val="0"/>
                <w:numId w:val="1"/>
              </w:numPr>
            </w:pPr>
            <w:r>
              <w:t>Verify that purge line is connected.</w:t>
            </w:r>
          </w:p>
          <w:p w:rsidR="000B3F67" w:rsidRDefault="000B3F67" w:rsidP="00946F3C">
            <w:pPr>
              <w:pStyle w:val="ListParagraph"/>
              <w:numPr>
                <w:ilvl w:val="0"/>
                <w:numId w:val="1"/>
              </w:numPr>
            </w:pPr>
            <w:r>
              <w:t>Verify that valve is bagged.</w:t>
            </w:r>
          </w:p>
          <w:p w:rsidR="000B3F67" w:rsidRDefault="000B3F67" w:rsidP="00946F3C">
            <w:pPr>
              <w:pStyle w:val="ListParagraph"/>
              <w:numPr>
                <w:ilvl w:val="0"/>
                <w:numId w:val="1"/>
              </w:numPr>
            </w:pPr>
            <w:r>
              <w:t>Verify that solenoid switch in control room is in open position.</w:t>
            </w:r>
          </w:p>
          <w:p w:rsidR="000B3F67" w:rsidRDefault="000B3F67" w:rsidP="00946F3C">
            <w:pPr>
              <w:pStyle w:val="ListParagraph"/>
              <w:numPr>
                <w:ilvl w:val="0"/>
                <w:numId w:val="1"/>
              </w:numPr>
            </w:pPr>
            <w:r>
              <w:t>Verify that pressure bleed valve on cave wall is open.</w:t>
            </w:r>
          </w:p>
          <w:p w:rsidR="000B3F67" w:rsidRDefault="000B3F67" w:rsidP="00946F3C">
            <w:pPr>
              <w:pStyle w:val="ListParagraph"/>
              <w:numPr>
                <w:ilvl w:val="0"/>
                <w:numId w:val="1"/>
              </w:numPr>
            </w:pPr>
            <w:r>
              <w:t>Verify operation of the valve.</w:t>
            </w:r>
          </w:p>
          <w:p w:rsidR="000B3F67" w:rsidRPr="008E0C10" w:rsidRDefault="000B3F67" w:rsidP="00946F3C">
            <w:r>
              <w:t>List any problems in the Comment block.</w:t>
            </w:r>
          </w:p>
        </w:tc>
        <w:tc>
          <w:tcPr>
            <w:tcW w:w="1597" w:type="pct"/>
          </w:tcPr>
          <w:p w:rsidR="000B3F67" w:rsidRDefault="000B3F67" w:rsidP="00946F3C">
            <w:r>
              <w:t>[[</w:t>
            </w:r>
            <w:proofErr w:type="spellStart"/>
            <w:r>
              <w:t>RTValveTech</w:t>
            </w:r>
            <w:proofErr w:type="spellEnd"/>
            <w:r>
              <w:t>]] &lt;&lt;SRF&gt;&gt;</w:t>
            </w:r>
          </w:p>
          <w:p w:rsidR="000B3F67" w:rsidRDefault="000B3F67" w:rsidP="00946F3C">
            <w:r>
              <w:t>[[</w:t>
            </w:r>
            <w:proofErr w:type="spellStart"/>
            <w:r>
              <w:t>RTValveTime</w:t>
            </w:r>
            <w:proofErr w:type="spellEnd"/>
            <w:r>
              <w:t>]] &lt;&lt;TIMESTAMP&gt;&gt;</w:t>
            </w:r>
          </w:p>
          <w:p w:rsidR="000B3F67" w:rsidRDefault="000B3F67" w:rsidP="00946F3C">
            <w:r>
              <w:t>[[</w:t>
            </w:r>
            <w:proofErr w:type="spellStart"/>
            <w:r>
              <w:t>RTVerificationComplete</w:t>
            </w:r>
            <w:proofErr w:type="spellEnd"/>
            <w:r>
              <w:t>]] &lt;&lt;CHECKBOX&gt;&gt;</w:t>
            </w:r>
          </w:p>
          <w:p w:rsidR="000B3F67" w:rsidRPr="008E0C10" w:rsidRDefault="000B3F67" w:rsidP="00946F3C">
            <w:r>
              <w:t>[[</w:t>
            </w:r>
            <w:proofErr w:type="spellStart"/>
            <w:r>
              <w:t>RTValveProblems</w:t>
            </w:r>
            <w:proofErr w:type="spellEnd"/>
            <w:r>
              <w:t>]] &lt;&lt;COMMENT&gt;&gt;</w:t>
            </w:r>
          </w:p>
        </w:tc>
      </w:tr>
      <w:tr w:rsidR="000B3F67" w:rsidTr="00946F3C">
        <w:tc>
          <w:tcPr>
            <w:tcW w:w="566" w:type="pct"/>
          </w:tcPr>
          <w:p w:rsidR="000B3F67" w:rsidRDefault="000B3F67" w:rsidP="00946F3C">
            <w:r>
              <w:t>22</w:t>
            </w:r>
          </w:p>
        </w:tc>
        <w:tc>
          <w:tcPr>
            <w:tcW w:w="2837" w:type="pct"/>
          </w:tcPr>
          <w:p w:rsidR="000B3F67" w:rsidRDefault="000B3F67" w:rsidP="00946F3C">
            <w:r>
              <w:t>Install guard vacuum on circle seal and sub-atmospheric U-tube.</w:t>
            </w:r>
          </w:p>
        </w:tc>
        <w:tc>
          <w:tcPr>
            <w:tcW w:w="1597" w:type="pct"/>
          </w:tcPr>
          <w:p w:rsidR="000B3F67" w:rsidRDefault="000B3F67" w:rsidP="00946F3C">
            <w:r>
              <w:t>[[</w:t>
            </w:r>
            <w:proofErr w:type="spellStart"/>
            <w:r>
              <w:t>GuardVacInstTech</w:t>
            </w:r>
            <w:proofErr w:type="spellEnd"/>
            <w:r>
              <w:t>]] &lt;&lt;SRF&gt;&gt;</w:t>
            </w:r>
          </w:p>
          <w:p w:rsidR="000B3F67" w:rsidRDefault="000B3F67" w:rsidP="00946F3C">
            <w:r>
              <w:t>[[</w:t>
            </w:r>
            <w:proofErr w:type="spellStart"/>
            <w:r>
              <w:t>GuardVacInstTime</w:t>
            </w:r>
            <w:proofErr w:type="spellEnd"/>
            <w:r>
              <w:t>]] &lt;&lt;TIMESTAMP&gt;&gt;</w:t>
            </w:r>
          </w:p>
          <w:p w:rsidR="000B3F67" w:rsidRDefault="000B3F67" w:rsidP="00946F3C">
            <w:r>
              <w:t>[[</w:t>
            </w:r>
            <w:proofErr w:type="spellStart"/>
            <w:r>
              <w:t>GuardVacInstProblems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260"/>
        <w:gridCol w:w="4224"/>
      </w:tblGrid>
      <w:tr w:rsidR="000B3F67" w:rsidTr="00946F3C">
        <w:tc>
          <w:tcPr>
            <w:tcW w:w="5000" w:type="pct"/>
            <w:gridSpan w:val="3"/>
            <w:vAlign w:val="center"/>
          </w:tcPr>
          <w:p w:rsidR="000B3F67" w:rsidRDefault="000B3F67" w:rsidP="00946F3C">
            <w:pPr>
              <w:jc w:val="center"/>
              <w:rPr>
                <w:rStyle w:val="Strong"/>
              </w:rPr>
            </w:pPr>
            <w:bookmarkStart w:id="1" w:name="_Hlk163572115"/>
            <w:r>
              <w:rPr>
                <w:rStyle w:val="Strong"/>
              </w:rPr>
              <w:lastRenderedPageBreak/>
              <w:t>4K Cool Down</w:t>
            </w:r>
          </w:p>
        </w:tc>
      </w:tr>
      <w:tr w:rsidR="000B3F67" w:rsidTr="00946F3C">
        <w:tc>
          <w:tcPr>
            <w:tcW w:w="566" w:type="pct"/>
            <w:vAlign w:val="center"/>
          </w:tcPr>
          <w:p w:rsidR="000B3F67" w:rsidRPr="00D0514B" w:rsidRDefault="000B3F67" w:rsidP="00946F3C">
            <w:pPr>
              <w:jc w:val="center"/>
              <w:rPr>
                <w:rStyle w:val="Strong"/>
              </w:rPr>
            </w:pPr>
            <w:r>
              <w:rPr>
                <w:rStyle w:val="Strong"/>
              </w:rPr>
              <w:t>Step No</w:t>
            </w:r>
          </w:p>
        </w:tc>
        <w:tc>
          <w:tcPr>
            <w:tcW w:w="2803" w:type="pct"/>
            <w:vAlign w:val="center"/>
          </w:tcPr>
          <w:p w:rsidR="000B3F67" w:rsidRPr="00D0514B" w:rsidRDefault="000B3F67" w:rsidP="00946F3C">
            <w:pPr>
              <w:jc w:val="center"/>
              <w:rPr>
                <w:rStyle w:val="Strong"/>
              </w:rPr>
            </w:pPr>
            <w:r>
              <w:rPr>
                <w:rStyle w:val="Strong"/>
              </w:rPr>
              <w:t>Instructions</w:t>
            </w:r>
          </w:p>
        </w:tc>
        <w:tc>
          <w:tcPr>
            <w:tcW w:w="1631" w:type="pct"/>
            <w:vAlign w:val="center"/>
          </w:tcPr>
          <w:p w:rsidR="000B3F67" w:rsidRPr="00D0514B"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23</w:t>
            </w:r>
          </w:p>
        </w:tc>
        <w:tc>
          <w:tcPr>
            <w:tcW w:w="2803" w:type="pct"/>
          </w:tcPr>
          <w:p w:rsidR="000B3F67" w:rsidRDefault="000B3F67" w:rsidP="00946F3C">
            <w:r w:rsidRPr="002A6487">
              <w:t>Record date and time of cool down start.</w:t>
            </w:r>
          </w:p>
          <w:p w:rsidR="000B3F67" w:rsidRDefault="000B3F67" w:rsidP="00946F3C">
            <w:r>
              <w:t>Reference temperature sensors on midplane HOM’s and at either end of the cryomodule to determine time.</w:t>
            </w:r>
          </w:p>
          <w:p w:rsidR="000B3F67" w:rsidRDefault="000B3F67" w:rsidP="00946F3C"/>
          <w:p w:rsidR="000B3F67" w:rsidRDefault="000B3F67" w:rsidP="00946F3C">
            <w:pPr>
              <w:rPr>
                <w:b/>
              </w:rPr>
            </w:pPr>
            <w:r w:rsidRPr="00C27904">
              <w:rPr>
                <w:b/>
              </w:rPr>
              <w:t xml:space="preserve">Note: Cool down rate must be less than 30K / hour from room temperature to 4K as measured by referenced sensors. </w:t>
            </w:r>
          </w:p>
          <w:p w:rsidR="000B3F67" w:rsidRPr="00C27904" w:rsidRDefault="000B3F67" w:rsidP="00946F3C">
            <w:pPr>
              <w:rPr>
                <w:b/>
              </w:rPr>
            </w:pPr>
          </w:p>
          <w:p w:rsidR="000B3F67" w:rsidRDefault="000B3F67" w:rsidP="00946F3C">
            <w:pPr>
              <w:rPr>
                <w:b/>
              </w:rPr>
            </w:pPr>
            <w:r w:rsidRPr="00C27904">
              <w:rPr>
                <w:b/>
              </w:rPr>
              <w:t>Thermal gradient across cavity pair</w:t>
            </w:r>
            <w:r>
              <w:rPr>
                <w:b/>
              </w:rPr>
              <w:t xml:space="preserve">, as measured by </w:t>
            </w:r>
            <w:proofErr w:type="spellStart"/>
            <w:r>
              <w:rPr>
                <w:b/>
              </w:rPr>
              <w:t>Cernox</w:t>
            </w:r>
            <w:proofErr w:type="spellEnd"/>
            <w:r>
              <w:rPr>
                <w:b/>
              </w:rPr>
              <w:t xml:space="preserve"> sensors on the cavity beam tubes,</w:t>
            </w:r>
            <w:r w:rsidRPr="00C27904">
              <w:rPr>
                <w:b/>
              </w:rPr>
              <w:t xml:space="preserve"> must be regulated to T &lt; 0.3K between 20K and 10K.</w:t>
            </w:r>
          </w:p>
          <w:p w:rsidR="000B3F67" w:rsidRDefault="000B3F67" w:rsidP="00946F3C">
            <w:r w:rsidRPr="00C27904">
              <w:rPr>
                <w:b/>
              </w:rPr>
              <w:t>Note: He vessel pressure should remain below 950 Torr.</w:t>
            </w:r>
          </w:p>
        </w:tc>
        <w:tc>
          <w:tcPr>
            <w:tcW w:w="1631" w:type="pct"/>
          </w:tcPr>
          <w:p w:rsidR="000B3F67" w:rsidRDefault="000B3F67" w:rsidP="00946F3C">
            <w:r>
              <w:t>[[</w:t>
            </w:r>
            <w:proofErr w:type="spellStart"/>
            <w:r>
              <w:t>NBSNCoolDownOperator</w:t>
            </w:r>
            <w:proofErr w:type="spellEnd"/>
            <w:r>
              <w:t>]] &lt;&lt;SRF&gt;&gt;</w:t>
            </w:r>
          </w:p>
          <w:p w:rsidR="000B3F67" w:rsidRDefault="000B3F67" w:rsidP="00946F3C">
            <w:r>
              <w:t>[[</w:t>
            </w:r>
            <w:proofErr w:type="spellStart"/>
            <w:r>
              <w:t>NBSNCoolDownStartTime</w:t>
            </w:r>
            <w:proofErr w:type="spellEnd"/>
            <w:r>
              <w:t>]] &lt;&lt;TIMESTAMP&gt;&gt;</w:t>
            </w:r>
          </w:p>
        </w:tc>
      </w:tr>
      <w:tr w:rsidR="000B3F67" w:rsidTr="00946F3C">
        <w:tc>
          <w:tcPr>
            <w:tcW w:w="566" w:type="pct"/>
          </w:tcPr>
          <w:p w:rsidR="000B3F67" w:rsidRDefault="000B3F67" w:rsidP="00946F3C">
            <w:r>
              <w:t>24</w:t>
            </w:r>
          </w:p>
        </w:tc>
        <w:tc>
          <w:tcPr>
            <w:tcW w:w="2803" w:type="pct"/>
          </w:tcPr>
          <w:p w:rsidR="000B3F67" w:rsidRDefault="000B3F67" w:rsidP="00946F3C">
            <w:r>
              <w:t xml:space="preserve">Record date and time at which cool down to 4 K was completed. Reference </w:t>
            </w:r>
            <w:proofErr w:type="spellStart"/>
            <w:r>
              <w:t>Cernox</w:t>
            </w:r>
            <w:proofErr w:type="spellEnd"/>
            <w:r>
              <w:t xml:space="preserve"> sensors on beam tubes at either end of the cavity pair to determine time.</w:t>
            </w:r>
          </w:p>
        </w:tc>
        <w:tc>
          <w:tcPr>
            <w:tcW w:w="1631" w:type="pct"/>
          </w:tcPr>
          <w:p w:rsidR="000B3F67" w:rsidRDefault="000B3F67" w:rsidP="00946F3C">
            <w:r>
              <w:t>[[NBSNCoolDownOperator4k]] &lt;&lt;SRF&gt;&gt;</w:t>
            </w:r>
          </w:p>
          <w:p w:rsidR="000B3F67" w:rsidRDefault="000B3F67" w:rsidP="00946F3C">
            <w:r>
              <w:t>[[NBSNCoolDown4KTime]] &lt;&lt;TIMESTAMP&gt;&gt;</w:t>
            </w:r>
          </w:p>
        </w:tc>
      </w:tr>
      <w:tr w:rsidR="000B3F67" w:rsidTr="00946F3C">
        <w:tc>
          <w:tcPr>
            <w:tcW w:w="566" w:type="pct"/>
          </w:tcPr>
          <w:p w:rsidR="000B3F67" w:rsidRDefault="000B3F67" w:rsidP="00946F3C">
            <w:r>
              <w:t>25</w:t>
            </w:r>
          </w:p>
        </w:tc>
        <w:tc>
          <w:tcPr>
            <w:tcW w:w="2803" w:type="pct"/>
          </w:tcPr>
          <w:p w:rsidR="000B3F67" w:rsidRDefault="000B3F67" w:rsidP="00946F3C">
            <w:r w:rsidRPr="005D3509">
              <w:t>Note any problems associated with the cool down or the pump down and fill.</w:t>
            </w:r>
          </w:p>
        </w:tc>
        <w:tc>
          <w:tcPr>
            <w:tcW w:w="1631" w:type="pct"/>
          </w:tcPr>
          <w:p w:rsidR="000B3F67" w:rsidRDefault="000B3F67" w:rsidP="00946F3C">
            <w:r w:rsidRPr="005D3509">
              <w:t>[[</w:t>
            </w:r>
            <w:proofErr w:type="spellStart"/>
            <w:r>
              <w:t>NBSN</w:t>
            </w:r>
            <w:r w:rsidRPr="005D3509">
              <w:t>CMCoolDownProblems</w:t>
            </w:r>
            <w:proofErr w:type="spellEnd"/>
            <w:r w:rsidRPr="005D3509">
              <w:t>]] &lt;&lt;COMMENT&gt;&gt;</w:t>
            </w:r>
          </w:p>
        </w:tc>
      </w:tr>
      <w:tr w:rsidR="000B3F67" w:rsidTr="00946F3C">
        <w:tc>
          <w:tcPr>
            <w:tcW w:w="566" w:type="pct"/>
          </w:tcPr>
          <w:p w:rsidR="000B3F67" w:rsidRDefault="000B3F67" w:rsidP="00946F3C">
            <w:r>
              <w:t>26</w:t>
            </w:r>
          </w:p>
        </w:tc>
        <w:tc>
          <w:tcPr>
            <w:tcW w:w="2803" w:type="pct"/>
          </w:tcPr>
          <w:p w:rsidR="000B3F67" w:rsidRDefault="000B3F67" w:rsidP="00946F3C">
            <w:r w:rsidRPr="003D495A">
              <w:t xml:space="preserve">Upload logfiles generated by </w:t>
            </w:r>
            <w:proofErr w:type="spellStart"/>
            <w:r w:rsidRPr="003D495A">
              <w:t>Labview</w:t>
            </w:r>
            <w:proofErr w:type="spellEnd"/>
            <w:r w:rsidRPr="003D495A">
              <w:t>.</w:t>
            </w:r>
            <w:r>
              <w:t xml:space="preserve"> </w:t>
            </w:r>
            <w:r w:rsidRPr="003D495A">
              <w:t>Logfiles should cover the entire period from start of cool down to end of pump down and fill</w:t>
            </w:r>
            <w:r>
              <w:t>.</w:t>
            </w:r>
          </w:p>
        </w:tc>
        <w:tc>
          <w:tcPr>
            <w:tcW w:w="1631" w:type="pct"/>
          </w:tcPr>
          <w:p w:rsidR="000B3F67" w:rsidRDefault="000B3F67" w:rsidP="00946F3C">
            <w:r w:rsidRPr="003D495A">
              <w:t>[[</w:t>
            </w:r>
            <w:proofErr w:type="spellStart"/>
            <w:r>
              <w:t>NBSN</w:t>
            </w:r>
            <w:r w:rsidRPr="003D495A">
              <w:t>CMCoolDownFiles</w:t>
            </w:r>
            <w:proofErr w:type="spellEnd"/>
            <w:r w:rsidRPr="003D495A">
              <w:t>]] &lt;&lt;FILEUPLOAD&gt;&gt;</w:t>
            </w:r>
          </w:p>
        </w:tc>
      </w:tr>
      <w:bookmarkEnd w:id="1"/>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694"/>
        <w:gridCol w:w="1453"/>
        <w:gridCol w:w="1579"/>
        <w:gridCol w:w="1579"/>
        <w:gridCol w:w="1579"/>
        <w:gridCol w:w="1579"/>
        <w:gridCol w:w="251"/>
        <w:gridCol w:w="1346"/>
        <w:gridCol w:w="1445"/>
        <w:gridCol w:w="1445"/>
      </w:tblGrid>
      <w:tr w:rsidR="000B3F67" w:rsidTr="00946F3C">
        <w:tc>
          <w:tcPr>
            <w:tcW w:w="5000" w:type="pct"/>
            <w:gridSpan w:val="10"/>
            <w:vAlign w:val="center"/>
          </w:tcPr>
          <w:p w:rsidR="000B3F67" w:rsidRDefault="000B3F67" w:rsidP="00946F3C">
            <w:pPr>
              <w:jc w:val="center"/>
              <w:rPr>
                <w:rStyle w:val="Strong"/>
              </w:rPr>
            </w:pPr>
            <w:r>
              <w:rPr>
                <w:rStyle w:val="Strong"/>
              </w:rPr>
              <w:lastRenderedPageBreak/>
              <w:t>4K Cool Down</w:t>
            </w:r>
          </w:p>
        </w:tc>
      </w:tr>
      <w:tr w:rsidR="000B3F67" w:rsidTr="00946F3C">
        <w:tc>
          <w:tcPr>
            <w:tcW w:w="268" w:type="pct"/>
            <w:vAlign w:val="center"/>
          </w:tcPr>
          <w:p w:rsidR="000B3F67" w:rsidRPr="00D0514B" w:rsidRDefault="000B3F67" w:rsidP="00946F3C">
            <w:pPr>
              <w:jc w:val="center"/>
              <w:rPr>
                <w:rStyle w:val="Strong"/>
              </w:rPr>
            </w:pPr>
            <w:r>
              <w:rPr>
                <w:rStyle w:val="Strong"/>
              </w:rPr>
              <w:t>Step No</w:t>
            </w:r>
          </w:p>
        </w:tc>
        <w:tc>
          <w:tcPr>
            <w:tcW w:w="3101" w:type="pct"/>
            <w:gridSpan w:val="6"/>
            <w:vAlign w:val="center"/>
          </w:tcPr>
          <w:p w:rsidR="000B3F67" w:rsidRPr="00D0514B" w:rsidRDefault="000B3F67" w:rsidP="00946F3C">
            <w:pPr>
              <w:jc w:val="center"/>
              <w:rPr>
                <w:rStyle w:val="Strong"/>
              </w:rPr>
            </w:pPr>
            <w:r>
              <w:rPr>
                <w:rStyle w:val="Strong"/>
              </w:rPr>
              <w:t>Instructions</w:t>
            </w:r>
          </w:p>
        </w:tc>
        <w:tc>
          <w:tcPr>
            <w:tcW w:w="1631" w:type="pct"/>
            <w:gridSpan w:val="3"/>
            <w:vAlign w:val="center"/>
          </w:tcPr>
          <w:p w:rsidR="000B3F67" w:rsidRPr="00D0514B" w:rsidRDefault="000B3F67" w:rsidP="00946F3C">
            <w:pPr>
              <w:jc w:val="center"/>
              <w:rPr>
                <w:rStyle w:val="Strong"/>
              </w:rPr>
            </w:pPr>
            <w:r>
              <w:rPr>
                <w:rStyle w:val="Strong"/>
              </w:rPr>
              <w:t>Data Inputs</w:t>
            </w:r>
          </w:p>
        </w:tc>
      </w:tr>
      <w:tr w:rsidR="000B3F67" w:rsidTr="00946F3C">
        <w:tc>
          <w:tcPr>
            <w:tcW w:w="268" w:type="pct"/>
          </w:tcPr>
          <w:p w:rsidR="000B3F67" w:rsidRDefault="000B3F67" w:rsidP="00946F3C">
            <w:r>
              <w:t>27</w:t>
            </w:r>
          </w:p>
        </w:tc>
        <w:tc>
          <w:tcPr>
            <w:tcW w:w="3101" w:type="pct"/>
            <w:gridSpan w:val="6"/>
          </w:tcPr>
          <w:p w:rsidR="000B3F67" w:rsidRDefault="000B3F67" w:rsidP="00946F3C">
            <w:r>
              <w:t>Record date and time of cool down start.</w:t>
            </w:r>
          </w:p>
          <w:p w:rsidR="000B3F67" w:rsidRDefault="000B3F67" w:rsidP="00946F3C">
            <w:pPr>
              <w:autoSpaceDE w:val="0"/>
              <w:autoSpaceDN w:val="0"/>
              <w:adjustRightInd w:val="0"/>
            </w:pPr>
            <w:r>
              <w:t>Record Pi Mode frequency (in MHz) of each cavity every 50K during cool down, as well as at 4K and 2K (after initial 4K testing).</w:t>
            </w:r>
          </w:p>
          <w:p w:rsidR="000B3F67" w:rsidRDefault="000B3F67" w:rsidP="00946F3C">
            <w:pPr>
              <w:autoSpaceDE w:val="0"/>
              <w:autoSpaceDN w:val="0"/>
              <w:adjustRightInd w:val="0"/>
              <w:rPr>
                <w:b/>
              </w:rPr>
            </w:pPr>
          </w:p>
          <w:p w:rsidR="000B3F67" w:rsidRPr="00C27904" w:rsidRDefault="000B3F67" w:rsidP="00946F3C">
            <w:pPr>
              <w:autoSpaceDE w:val="0"/>
              <w:autoSpaceDN w:val="0"/>
              <w:adjustRightInd w:val="0"/>
              <w:rPr>
                <w:rFonts w:ascii="MS Shell Dlg 2" w:eastAsiaTheme="minorHAnsi" w:hAnsi="MS Shell Dlg 2" w:cs="MS Shell Dlg 2"/>
                <w:sz w:val="17"/>
                <w:szCs w:val="17"/>
              </w:rPr>
            </w:pPr>
            <w:r w:rsidRPr="00C27904">
              <w:rPr>
                <w:b/>
              </w:rPr>
              <w:t xml:space="preserve">Measured frequencies should be </w:t>
            </w:r>
            <w:r>
              <w:rPr>
                <w:rFonts w:eastAsiaTheme="minorHAnsi"/>
                <w:b/>
                <w:sz w:val="24"/>
                <w:szCs w:val="24"/>
              </w:rPr>
              <w:t>+/-</w:t>
            </w:r>
            <w:r w:rsidRPr="00C27904">
              <w:rPr>
                <w:b/>
              </w:rPr>
              <w:t xml:space="preserve"> 100kHz of target.</w:t>
            </w:r>
            <w:r>
              <w:rPr>
                <w:b/>
              </w:rPr>
              <w:t xml:space="preserve"> </w:t>
            </w:r>
            <w:r w:rsidRPr="00C27904">
              <w:rPr>
                <w:b/>
              </w:rPr>
              <w:t xml:space="preserve">If not, notify test director / </w:t>
            </w:r>
            <w:proofErr w:type="spellStart"/>
            <w:r w:rsidRPr="00C27904">
              <w:rPr>
                <w:b/>
              </w:rPr>
              <w:t>NbSn</w:t>
            </w:r>
            <w:proofErr w:type="spellEnd"/>
            <w:r w:rsidRPr="00C27904">
              <w:rPr>
                <w:b/>
              </w:rPr>
              <w:t xml:space="preserve"> SME’s</w:t>
            </w:r>
          </w:p>
        </w:tc>
        <w:tc>
          <w:tcPr>
            <w:tcW w:w="1631" w:type="pct"/>
            <w:gridSpan w:val="3"/>
          </w:tcPr>
          <w:p w:rsidR="000B3F67" w:rsidRDefault="000B3F67" w:rsidP="00946F3C">
            <w:r>
              <w:t>[[</w:t>
            </w:r>
            <w:proofErr w:type="spellStart"/>
            <w:r>
              <w:t>CoolDownTempMonitor</w:t>
            </w:r>
            <w:proofErr w:type="spellEnd"/>
            <w:r>
              <w:t>]] &lt;&lt;SRF&gt;&gt;</w:t>
            </w:r>
          </w:p>
          <w:p w:rsidR="000B3F67" w:rsidRDefault="000B3F67" w:rsidP="00946F3C">
            <w:r>
              <w:t>[[</w:t>
            </w:r>
            <w:proofErr w:type="spellStart"/>
            <w:r>
              <w:t>CoolDownStartTime</w:t>
            </w:r>
            <w:proofErr w:type="spellEnd"/>
            <w:r>
              <w:t>]] &lt;&lt;TIMESTAMP&gt;&gt;</w:t>
            </w:r>
          </w:p>
        </w:tc>
      </w:tr>
      <w:tr w:rsidR="000B3F67" w:rsidTr="00946F3C">
        <w:trPr>
          <w:trHeight w:val="20"/>
        </w:trPr>
        <w:tc>
          <w:tcPr>
            <w:tcW w:w="268" w:type="pct"/>
          </w:tcPr>
          <w:p w:rsidR="000B3F67" w:rsidRDefault="000B3F67" w:rsidP="00946F3C">
            <w:r>
              <w:rPr>
                <w:b/>
              </w:rPr>
              <w:t>Cavity Number</w:t>
            </w:r>
          </w:p>
        </w:tc>
        <w:tc>
          <w:tcPr>
            <w:tcW w:w="561" w:type="pct"/>
          </w:tcPr>
          <w:p w:rsidR="000B3F67" w:rsidRDefault="000B3F67" w:rsidP="00946F3C">
            <w:r>
              <w:rPr>
                <w:b/>
              </w:rPr>
              <w:t>Room Temperature</w:t>
            </w:r>
          </w:p>
        </w:tc>
        <w:tc>
          <w:tcPr>
            <w:tcW w:w="610" w:type="pct"/>
          </w:tcPr>
          <w:p w:rsidR="000B3F67" w:rsidRDefault="000B3F67" w:rsidP="00946F3C">
            <w:r>
              <w:rPr>
                <w:b/>
              </w:rPr>
              <w:t>250K</w:t>
            </w:r>
          </w:p>
        </w:tc>
        <w:tc>
          <w:tcPr>
            <w:tcW w:w="610" w:type="pct"/>
          </w:tcPr>
          <w:p w:rsidR="000B3F67" w:rsidRDefault="000B3F67" w:rsidP="00946F3C">
            <w:r>
              <w:rPr>
                <w:b/>
              </w:rPr>
              <w:t>200K</w:t>
            </w:r>
          </w:p>
        </w:tc>
        <w:tc>
          <w:tcPr>
            <w:tcW w:w="610" w:type="pct"/>
          </w:tcPr>
          <w:p w:rsidR="000B3F67" w:rsidRDefault="000B3F67" w:rsidP="00946F3C">
            <w:r>
              <w:rPr>
                <w:b/>
              </w:rPr>
              <w:t>150K</w:t>
            </w:r>
          </w:p>
        </w:tc>
        <w:tc>
          <w:tcPr>
            <w:tcW w:w="642" w:type="pct"/>
          </w:tcPr>
          <w:p w:rsidR="000B3F67" w:rsidRDefault="000B3F67" w:rsidP="00946F3C">
            <w:r>
              <w:rPr>
                <w:b/>
              </w:rPr>
              <w:t>100K</w:t>
            </w:r>
          </w:p>
        </w:tc>
        <w:tc>
          <w:tcPr>
            <w:tcW w:w="584" w:type="pct"/>
            <w:gridSpan w:val="2"/>
          </w:tcPr>
          <w:p w:rsidR="000B3F67" w:rsidRDefault="000B3F67" w:rsidP="00946F3C">
            <w:r>
              <w:rPr>
                <w:b/>
              </w:rPr>
              <w:t>50K</w:t>
            </w:r>
          </w:p>
        </w:tc>
        <w:tc>
          <w:tcPr>
            <w:tcW w:w="558" w:type="pct"/>
          </w:tcPr>
          <w:p w:rsidR="000B3F67" w:rsidRDefault="000B3F67" w:rsidP="00946F3C">
            <w:r>
              <w:rPr>
                <w:b/>
              </w:rPr>
              <w:t>4K</w:t>
            </w:r>
          </w:p>
        </w:tc>
        <w:tc>
          <w:tcPr>
            <w:tcW w:w="558" w:type="pct"/>
          </w:tcPr>
          <w:p w:rsidR="000B3F67" w:rsidRDefault="000B3F67" w:rsidP="00946F3C">
            <w:r>
              <w:rPr>
                <w:b/>
              </w:rPr>
              <w:t>2K</w:t>
            </w:r>
          </w:p>
        </w:tc>
      </w:tr>
      <w:tr w:rsidR="000B3F67" w:rsidTr="00946F3C">
        <w:trPr>
          <w:trHeight w:val="20"/>
        </w:trPr>
        <w:tc>
          <w:tcPr>
            <w:tcW w:w="268" w:type="pct"/>
          </w:tcPr>
          <w:p w:rsidR="000B3F67" w:rsidRDefault="000B3F67" w:rsidP="00946F3C">
            <w:pPr>
              <w:rPr>
                <w:b/>
              </w:rPr>
            </w:pPr>
            <w:r>
              <w:rPr>
                <w:b/>
              </w:rPr>
              <w:t>7</w:t>
            </w:r>
          </w:p>
          <w:p w:rsidR="000B3F67" w:rsidRDefault="000B3F67" w:rsidP="00946F3C">
            <w:r>
              <w:rPr>
                <w:b/>
              </w:rPr>
              <w:t>(5C75-RI-NbSn1)</w:t>
            </w:r>
          </w:p>
        </w:tc>
        <w:tc>
          <w:tcPr>
            <w:tcW w:w="561" w:type="pct"/>
          </w:tcPr>
          <w:p w:rsidR="000B3F67" w:rsidRDefault="000B3F67" w:rsidP="00946F3C">
            <w:r>
              <w:t>Target: 1494.174 MHz</w:t>
            </w:r>
          </w:p>
          <w:p w:rsidR="000B3F67" w:rsidRDefault="000B3F67" w:rsidP="00946F3C">
            <w:r>
              <w:t>[[NBSNCav7RTFreq]] &lt;&lt;FLOAT&gt;&gt;</w:t>
            </w:r>
          </w:p>
        </w:tc>
        <w:tc>
          <w:tcPr>
            <w:tcW w:w="610" w:type="pct"/>
          </w:tcPr>
          <w:p w:rsidR="000B3F67" w:rsidRDefault="000B3F67" w:rsidP="00946F3C">
            <w:r>
              <w:t>Target: 1494.52 MHz</w:t>
            </w:r>
          </w:p>
          <w:p w:rsidR="000B3F67" w:rsidRDefault="000B3F67" w:rsidP="00946F3C">
            <w:r>
              <w:t>[[NBSNCav7250KFreq]] &lt;&lt;FLOAT&gt;&gt;</w:t>
            </w:r>
          </w:p>
        </w:tc>
        <w:tc>
          <w:tcPr>
            <w:tcW w:w="610" w:type="pct"/>
          </w:tcPr>
          <w:p w:rsidR="000B3F67" w:rsidRDefault="000B3F67" w:rsidP="00946F3C">
            <w:r>
              <w:t>Target: 1494.91 MHz</w:t>
            </w:r>
          </w:p>
          <w:p w:rsidR="000B3F67" w:rsidRDefault="000B3F67" w:rsidP="00946F3C">
            <w:r>
              <w:t>[[NBSNCav7200KFreq]] &lt;&lt;FLOAT&gt;&gt;</w:t>
            </w:r>
          </w:p>
        </w:tc>
        <w:tc>
          <w:tcPr>
            <w:tcW w:w="610" w:type="pct"/>
          </w:tcPr>
          <w:p w:rsidR="000B3F67" w:rsidRDefault="000B3F67" w:rsidP="00946F3C">
            <w:r>
              <w:t>Target: 1495.32 MHz</w:t>
            </w:r>
          </w:p>
          <w:p w:rsidR="000B3F67" w:rsidRDefault="000B3F67" w:rsidP="00946F3C">
            <w:r>
              <w:t>[[NBSNCav7150KFreq]] &lt;&lt;FLOAT&gt;&gt;</w:t>
            </w:r>
          </w:p>
        </w:tc>
        <w:tc>
          <w:tcPr>
            <w:tcW w:w="642" w:type="pct"/>
          </w:tcPr>
          <w:p w:rsidR="000B3F67" w:rsidRDefault="000B3F67" w:rsidP="00946F3C">
            <w:r>
              <w:t>Target: 1495.71 MHz</w:t>
            </w:r>
          </w:p>
          <w:p w:rsidR="000B3F67" w:rsidRDefault="000B3F67" w:rsidP="00946F3C">
            <w:r>
              <w:t>[[NBSNCav7100KFreq]] &lt;&lt;FLOAT&gt;&gt;</w:t>
            </w:r>
          </w:p>
        </w:tc>
        <w:tc>
          <w:tcPr>
            <w:tcW w:w="584" w:type="pct"/>
            <w:gridSpan w:val="2"/>
          </w:tcPr>
          <w:p w:rsidR="000B3F67" w:rsidRDefault="000B3F67" w:rsidP="00946F3C">
            <w:r>
              <w:t>Target: 1496.11 MHz</w:t>
            </w:r>
          </w:p>
          <w:p w:rsidR="000B3F67" w:rsidRDefault="000B3F67" w:rsidP="00946F3C">
            <w:r>
              <w:t>[[NBSNCav750KFreq]] &lt;&lt;FLOAT&gt;&gt;</w:t>
            </w:r>
          </w:p>
        </w:tc>
        <w:tc>
          <w:tcPr>
            <w:tcW w:w="558" w:type="pct"/>
          </w:tcPr>
          <w:p w:rsidR="000B3F67" w:rsidRDefault="000B3F67" w:rsidP="00946F3C">
            <w:r>
              <w:t>Target: 1496.47 MHz</w:t>
            </w:r>
          </w:p>
          <w:p w:rsidR="000B3F67" w:rsidRDefault="000B3F67" w:rsidP="00946F3C">
            <w:r>
              <w:t>[[NBSNCav74KFreq]] &lt;&lt;FLOAT&gt;&gt;</w:t>
            </w:r>
          </w:p>
        </w:tc>
        <w:tc>
          <w:tcPr>
            <w:tcW w:w="558" w:type="pct"/>
          </w:tcPr>
          <w:p w:rsidR="000B3F67" w:rsidRDefault="000B3F67" w:rsidP="00946F3C">
            <w:r>
              <w:t>Target: 1496.62 MHz</w:t>
            </w:r>
          </w:p>
          <w:p w:rsidR="000B3F67" w:rsidRDefault="000B3F67" w:rsidP="00946F3C">
            <w:r>
              <w:t>[[NBSNCav72KFreq]] &lt;&lt;FLOAT&gt;&gt;</w:t>
            </w:r>
          </w:p>
        </w:tc>
      </w:tr>
      <w:tr w:rsidR="000B3F67" w:rsidTr="00946F3C">
        <w:trPr>
          <w:trHeight w:val="20"/>
        </w:trPr>
        <w:tc>
          <w:tcPr>
            <w:tcW w:w="268" w:type="pct"/>
          </w:tcPr>
          <w:p w:rsidR="000B3F67" w:rsidRDefault="000B3F67" w:rsidP="00946F3C">
            <w:pPr>
              <w:rPr>
                <w:b/>
              </w:rPr>
            </w:pPr>
            <w:r>
              <w:rPr>
                <w:b/>
              </w:rPr>
              <w:t>8</w:t>
            </w:r>
          </w:p>
          <w:p w:rsidR="000B3F67" w:rsidRDefault="000B3F67" w:rsidP="00946F3C">
            <w:r>
              <w:rPr>
                <w:b/>
              </w:rPr>
              <w:t>(5C75-RI-04)</w:t>
            </w:r>
          </w:p>
        </w:tc>
        <w:tc>
          <w:tcPr>
            <w:tcW w:w="561" w:type="pct"/>
          </w:tcPr>
          <w:p w:rsidR="000B3F67" w:rsidRDefault="000B3F67" w:rsidP="00946F3C">
            <w:r>
              <w:t>Target: 1494.024 MHz</w:t>
            </w:r>
          </w:p>
          <w:p w:rsidR="000B3F67" w:rsidRDefault="000B3F67" w:rsidP="00946F3C">
            <w:r>
              <w:t>[[NBSNCav8RTFreq]] &lt;&lt;FLOAT&gt;&gt;</w:t>
            </w:r>
          </w:p>
        </w:tc>
        <w:tc>
          <w:tcPr>
            <w:tcW w:w="610" w:type="pct"/>
          </w:tcPr>
          <w:p w:rsidR="000B3F67" w:rsidRDefault="000B3F67" w:rsidP="00946F3C">
            <w:r>
              <w:t>Target: 1494.37 MHz</w:t>
            </w:r>
          </w:p>
          <w:p w:rsidR="000B3F67" w:rsidRDefault="000B3F67" w:rsidP="00946F3C">
            <w:r>
              <w:t>[[NBSNCav8250KFreq]] &lt;&lt;FLOAT&gt;&gt;</w:t>
            </w:r>
          </w:p>
        </w:tc>
        <w:tc>
          <w:tcPr>
            <w:tcW w:w="610" w:type="pct"/>
          </w:tcPr>
          <w:p w:rsidR="000B3F67" w:rsidRDefault="000B3F67" w:rsidP="00946F3C">
            <w:r>
              <w:t>Target: 1494.76 MHz</w:t>
            </w:r>
          </w:p>
          <w:p w:rsidR="000B3F67" w:rsidRDefault="000B3F67" w:rsidP="00946F3C">
            <w:r>
              <w:t>[[NBSNCav8200KFreq]] &lt;&lt;FLOAT&gt;&gt;</w:t>
            </w:r>
          </w:p>
        </w:tc>
        <w:tc>
          <w:tcPr>
            <w:tcW w:w="610" w:type="pct"/>
          </w:tcPr>
          <w:p w:rsidR="000B3F67" w:rsidRDefault="000B3F67" w:rsidP="00946F3C">
            <w:r>
              <w:t>Target: 1495.16 MHz</w:t>
            </w:r>
          </w:p>
          <w:p w:rsidR="000B3F67" w:rsidRDefault="000B3F67" w:rsidP="00946F3C">
            <w:r>
              <w:t>[[NBSNCav8150KFreq]] &lt;&lt;FLOAT&gt;&gt;</w:t>
            </w:r>
          </w:p>
        </w:tc>
        <w:tc>
          <w:tcPr>
            <w:tcW w:w="642" w:type="pct"/>
          </w:tcPr>
          <w:p w:rsidR="000B3F67" w:rsidRDefault="000B3F67" w:rsidP="00946F3C">
            <w:r>
              <w:t>Target: 1495.56 MHz</w:t>
            </w:r>
          </w:p>
          <w:p w:rsidR="000B3F67" w:rsidRDefault="000B3F67" w:rsidP="00946F3C">
            <w:r>
              <w:t>[[Cav8CDFreq100K]] &lt;&lt;FLOAT&gt;&gt;</w:t>
            </w:r>
          </w:p>
        </w:tc>
        <w:tc>
          <w:tcPr>
            <w:tcW w:w="584" w:type="pct"/>
            <w:gridSpan w:val="2"/>
          </w:tcPr>
          <w:p w:rsidR="000B3F67" w:rsidRDefault="000B3F67" w:rsidP="00946F3C">
            <w:r>
              <w:t>Target: 1495.96 MHz</w:t>
            </w:r>
          </w:p>
          <w:p w:rsidR="000B3F67" w:rsidRDefault="000B3F67" w:rsidP="00946F3C">
            <w:r>
              <w:t>[[NBSNCav850KFreq]] &lt;&lt;FLOAT&gt;&gt;</w:t>
            </w:r>
          </w:p>
        </w:tc>
        <w:tc>
          <w:tcPr>
            <w:tcW w:w="558" w:type="pct"/>
          </w:tcPr>
          <w:p w:rsidR="000B3F67" w:rsidRDefault="000B3F67" w:rsidP="00946F3C">
            <w:r>
              <w:t>Target: 1496.32</w:t>
            </w:r>
          </w:p>
          <w:p w:rsidR="000B3F67" w:rsidRDefault="000B3F67" w:rsidP="00946F3C">
            <w:r>
              <w:t>[[NBSNCav84KFreq]] &lt;&lt;FLOAT&gt;&gt;</w:t>
            </w:r>
          </w:p>
        </w:tc>
        <w:tc>
          <w:tcPr>
            <w:tcW w:w="558" w:type="pct"/>
          </w:tcPr>
          <w:p w:rsidR="000B3F67" w:rsidRDefault="000B3F67" w:rsidP="00946F3C">
            <w:r>
              <w:t>Target: 1496.47</w:t>
            </w:r>
          </w:p>
          <w:p w:rsidR="000B3F67" w:rsidRDefault="000B3F67" w:rsidP="00946F3C">
            <w:r>
              <w:t>[[NBSNCav82KFreq]] &lt;&lt;FLOAT&gt;&gt;</w:t>
            </w:r>
          </w:p>
        </w:tc>
      </w:tr>
      <w:tr w:rsidR="000B3F67" w:rsidTr="00946F3C">
        <w:tc>
          <w:tcPr>
            <w:tcW w:w="268" w:type="pct"/>
          </w:tcPr>
          <w:p w:rsidR="000B3F67" w:rsidRDefault="000B3F67" w:rsidP="00946F3C">
            <w:r>
              <w:t>28</w:t>
            </w:r>
          </w:p>
        </w:tc>
        <w:tc>
          <w:tcPr>
            <w:tcW w:w="3101" w:type="pct"/>
            <w:gridSpan w:val="6"/>
          </w:tcPr>
          <w:p w:rsidR="000B3F67" w:rsidRDefault="000B3F67" w:rsidP="00946F3C">
            <w:r>
              <w:t>Upload any associated files.</w:t>
            </w:r>
          </w:p>
        </w:tc>
        <w:tc>
          <w:tcPr>
            <w:tcW w:w="1631" w:type="pct"/>
            <w:gridSpan w:val="3"/>
          </w:tcPr>
          <w:p w:rsidR="000B3F67" w:rsidRDefault="000B3F67" w:rsidP="00946F3C">
            <w:r w:rsidRPr="003D495A">
              <w:t>[[</w:t>
            </w:r>
            <w:proofErr w:type="spellStart"/>
            <w:r>
              <w:t>NBSNTempVFreq</w:t>
            </w:r>
            <w:r w:rsidRPr="003D495A">
              <w:t>Files</w:t>
            </w:r>
            <w:proofErr w:type="spellEnd"/>
            <w:r w:rsidRPr="003D495A">
              <w:t>]] &lt;&lt;FILEUPLOAD&gt;&gt;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260"/>
        <w:gridCol w:w="4224"/>
      </w:tblGrid>
      <w:tr w:rsidR="000B3F67" w:rsidTr="00946F3C">
        <w:tc>
          <w:tcPr>
            <w:tcW w:w="566" w:type="pct"/>
            <w:vAlign w:val="center"/>
          </w:tcPr>
          <w:p w:rsidR="000B3F67" w:rsidRPr="00E824F8" w:rsidRDefault="000B3F67" w:rsidP="00946F3C">
            <w:pPr>
              <w:jc w:val="center"/>
              <w:rPr>
                <w:rStyle w:val="Strong"/>
              </w:rPr>
            </w:pPr>
            <w:r>
              <w:rPr>
                <w:rStyle w:val="Strong"/>
              </w:rPr>
              <w:lastRenderedPageBreak/>
              <w:t>Step No</w:t>
            </w:r>
          </w:p>
        </w:tc>
        <w:tc>
          <w:tcPr>
            <w:tcW w:w="2803" w:type="pct"/>
            <w:vAlign w:val="center"/>
          </w:tcPr>
          <w:p w:rsidR="000B3F67" w:rsidRPr="00E824F8" w:rsidRDefault="000B3F67" w:rsidP="00946F3C">
            <w:pPr>
              <w:jc w:val="center"/>
              <w:rPr>
                <w:rStyle w:val="Strong"/>
              </w:rPr>
            </w:pPr>
            <w:r>
              <w:rPr>
                <w:rStyle w:val="Strong"/>
              </w:rPr>
              <w:t>Instructions</w:t>
            </w:r>
          </w:p>
        </w:tc>
        <w:tc>
          <w:tcPr>
            <w:tcW w:w="1631" w:type="pct"/>
            <w:vAlign w:val="center"/>
          </w:tcPr>
          <w:p w:rsidR="000B3F67" w:rsidRPr="00E824F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29</w:t>
            </w:r>
          </w:p>
        </w:tc>
        <w:tc>
          <w:tcPr>
            <w:tcW w:w="2803" w:type="pct"/>
          </w:tcPr>
          <w:p w:rsidR="000B3F67" w:rsidRDefault="000B3F67" w:rsidP="00946F3C">
            <w:r>
              <w:t xml:space="preserve">Begin the </w:t>
            </w:r>
            <w:r w:rsidRPr="00680072">
              <w:rPr>
                <w:b/>
              </w:rPr>
              <w:t>Integrated Insulating Vacuum Leak Check</w:t>
            </w:r>
            <w:r>
              <w:t>:</w:t>
            </w:r>
          </w:p>
          <w:p w:rsidR="000B3F67" w:rsidRDefault="000B3F67" w:rsidP="00946F3C">
            <w:r>
              <w:t>Isolate the insulating vacuum from the pumping station after the pump down and fill are complete and the cryomodule primary pressure and liquid level are stable</w:t>
            </w:r>
            <w:r>
              <w:rPr>
                <w:rFonts w:ascii="Tahoma" w:hAnsi="Tahoma" w:cs="Tahoma"/>
              </w:rPr>
              <w:t xml:space="preserve">. </w:t>
            </w:r>
            <w:r>
              <w:t>Monitor the insulating vacuum pressure for at least 1 week. Record start, time, completion time and the vacuum pressure (in torr) at start and finish.</w:t>
            </w:r>
          </w:p>
        </w:tc>
        <w:tc>
          <w:tcPr>
            <w:tcW w:w="1631" w:type="pct"/>
          </w:tcPr>
          <w:p w:rsidR="000B3F67" w:rsidRDefault="000B3F67" w:rsidP="00946F3C">
            <w:r>
              <w:t>[[InsVacLeakTech1]] &lt;&lt;SRF&gt;&gt;</w:t>
            </w:r>
          </w:p>
          <w:p w:rsidR="000B3F67" w:rsidRDefault="000B3F67" w:rsidP="00946F3C">
            <w:r>
              <w:t>[[</w:t>
            </w:r>
            <w:proofErr w:type="spellStart"/>
            <w:r>
              <w:t>InsVacLeakCheckStartTime</w:t>
            </w:r>
            <w:proofErr w:type="spellEnd"/>
            <w:r>
              <w:t>]] &lt;&lt;TIMESTAMP&gt;&gt;</w:t>
            </w:r>
          </w:p>
          <w:p w:rsidR="000B3F67" w:rsidRDefault="000B3F67" w:rsidP="00946F3C">
            <w:r>
              <w:t>[[</w:t>
            </w:r>
            <w:proofErr w:type="spellStart"/>
            <w:r>
              <w:t>InsVacLeakCheckStartPressure</w:t>
            </w:r>
            <w:proofErr w:type="spellEnd"/>
            <w:r>
              <w:t>]] &lt;&lt;SCINOT&gt;&gt;</w:t>
            </w:r>
          </w:p>
          <w:p w:rsidR="000B3F67" w:rsidRDefault="000B3F67" w:rsidP="00946F3C">
            <w:r>
              <w:t>[[InsVacLeakTech2]] &lt;&lt;SRF&gt;&gt;</w:t>
            </w:r>
          </w:p>
          <w:p w:rsidR="000B3F67" w:rsidRDefault="000B3F67" w:rsidP="00946F3C">
            <w:r>
              <w:t>[[</w:t>
            </w:r>
            <w:proofErr w:type="spellStart"/>
            <w:r>
              <w:t>InsVacLeakCheckEndTime</w:t>
            </w:r>
            <w:proofErr w:type="spellEnd"/>
            <w:r>
              <w:t>]] &lt;&lt;TIMESTAMP&gt;&gt;</w:t>
            </w:r>
          </w:p>
          <w:p w:rsidR="000B3F67" w:rsidRDefault="000B3F67" w:rsidP="00946F3C">
            <w:r>
              <w:t>[[</w:t>
            </w:r>
            <w:proofErr w:type="spellStart"/>
            <w:r>
              <w:t>InsVacLeakCheckEndPressure</w:t>
            </w:r>
            <w:proofErr w:type="spellEnd"/>
            <w:r>
              <w:t>]] &lt;&lt;SCINOT&gt;&gt;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260"/>
        <w:gridCol w:w="4224"/>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High Power Checkout</w:t>
            </w:r>
          </w:p>
        </w:tc>
      </w:tr>
      <w:tr w:rsidR="000B3F67" w:rsidTr="00946F3C">
        <w:tc>
          <w:tcPr>
            <w:tcW w:w="566" w:type="pct"/>
            <w:vAlign w:val="center"/>
          </w:tcPr>
          <w:p w:rsidR="000B3F67" w:rsidRPr="00E824F8" w:rsidRDefault="000B3F67" w:rsidP="00946F3C">
            <w:pPr>
              <w:jc w:val="center"/>
              <w:rPr>
                <w:rStyle w:val="Strong"/>
              </w:rPr>
            </w:pPr>
            <w:r>
              <w:rPr>
                <w:rStyle w:val="Strong"/>
              </w:rPr>
              <w:t>Step No</w:t>
            </w:r>
          </w:p>
        </w:tc>
        <w:tc>
          <w:tcPr>
            <w:tcW w:w="2803" w:type="pct"/>
            <w:vAlign w:val="center"/>
          </w:tcPr>
          <w:p w:rsidR="000B3F67" w:rsidRPr="00E824F8" w:rsidRDefault="000B3F67" w:rsidP="00946F3C">
            <w:pPr>
              <w:jc w:val="center"/>
              <w:rPr>
                <w:rStyle w:val="Strong"/>
              </w:rPr>
            </w:pPr>
            <w:r>
              <w:rPr>
                <w:rStyle w:val="Strong"/>
              </w:rPr>
              <w:t>Instructions</w:t>
            </w:r>
          </w:p>
        </w:tc>
        <w:tc>
          <w:tcPr>
            <w:tcW w:w="1631" w:type="pct"/>
            <w:vAlign w:val="center"/>
          </w:tcPr>
          <w:p w:rsidR="000B3F67" w:rsidRPr="00E824F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30</w:t>
            </w:r>
          </w:p>
        </w:tc>
        <w:tc>
          <w:tcPr>
            <w:tcW w:w="2803" w:type="pct"/>
          </w:tcPr>
          <w:p w:rsidR="000B3F67" w:rsidRDefault="000B3F67" w:rsidP="00946F3C">
            <w:r w:rsidRPr="00E047BD">
              <w:t>Complete the RF Cable Calibration Measurements for the cryomodule under test.</w:t>
            </w:r>
          </w:p>
        </w:tc>
        <w:tc>
          <w:tcPr>
            <w:tcW w:w="1631" w:type="pct"/>
          </w:tcPr>
          <w:p w:rsidR="000B3F67" w:rsidRDefault="000B3F67" w:rsidP="00946F3C">
            <w:r>
              <w:t>[[</w:t>
            </w:r>
            <w:proofErr w:type="spellStart"/>
            <w:r>
              <w:t>RFCableCalTech</w:t>
            </w:r>
            <w:proofErr w:type="spellEnd"/>
            <w:r>
              <w:t>]] &lt;&lt;SRF&gt;&gt;</w:t>
            </w:r>
          </w:p>
          <w:p w:rsidR="000B3F67" w:rsidRDefault="000B3F67" w:rsidP="00946F3C">
            <w:r>
              <w:t>[[</w:t>
            </w:r>
            <w:proofErr w:type="spellStart"/>
            <w:r>
              <w:t>RFCableCalTime</w:t>
            </w:r>
            <w:proofErr w:type="spellEnd"/>
            <w:r>
              <w:t>]] &lt;&lt;TIMESTAMP&gt;&gt;</w:t>
            </w:r>
          </w:p>
          <w:p w:rsidR="000B3F67" w:rsidRDefault="000B3F67" w:rsidP="00946F3C">
            <w:r>
              <w:t>[[</w:t>
            </w:r>
            <w:proofErr w:type="spellStart"/>
            <w:r>
              <w:t>RFCableCalWorksheet</w:t>
            </w:r>
            <w:proofErr w:type="spellEnd"/>
            <w:r>
              <w:t>]] &lt;&lt;FILEUPLOAD&gt;&gt;</w:t>
            </w:r>
          </w:p>
        </w:tc>
      </w:tr>
      <w:tr w:rsidR="000B3F67" w:rsidTr="00946F3C">
        <w:tc>
          <w:tcPr>
            <w:tcW w:w="566" w:type="pct"/>
          </w:tcPr>
          <w:p w:rsidR="000B3F67" w:rsidRDefault="000B3F67" w:rsidP="00946F3C">
            <w:r>
              <w:t>31</w:t>
            </w:r>
          </w:p>
        </w:tc>
        <w:tc>
          <w:tcPr>
            <w:tcW w:w="2803" w:type="pct"/>
          </w:tcPr>
          <w:p w:rsidR="000B3F67" w:rsidRDefault="000B3F67" w:rsidP="00946F3C">
            <w:r>
              <w:t>Test Arc Detectors for Cavities 1-8.</w:t>
            </w:r>
            <w:r>
              <w:rPr>
                <w:rFonts w:ascii="Tahoma" w:hAnsi="Tahoma" w:cs="Tahoma"/>
              </w:rPr>
              <w:t xml:space="preserve"> </w:t>
            </w:r>
            <w:r>
              <w:t xml:space="preserve">Verify that each detector generates a fault and disables RF. Check off each working arc detector interlock. </w:t>
            </w:r>
          </w:p>
          <w:p w:rsidR="000B3F67" w:rsidRDefault="000B3F67" w:rsidP="00946F3C"/>
          <w:p w:rsidR="000B3F67" w:rsidRDefault="000B3F67" w:rsidP="00946F3C">
            <w:r w:rsidRPr="00E00060">
              <w:rPr>
                <w:b/>
              </w:rPr>
              <w:t xml:space="preserve">**Do Not Attempt to Supply High Power RF to Cavity if its Arc Detector and Interlock are not Functioning </w:t>
            </w:r>
            <w:proofErr w:type="gramStart"/>
            <w:r w:rsidRPr="00E00060">
              <w:rPr>
                <w:b/>
              </w:rPr>
              <w:t>Correctly!*</w:t>
            </w:r>
            <w:proofErr w:type="gramEnd"/>
            <w:r w:rsidRPr="00E00060">
              <w:rPr>
                <w:b/>
              </w:rPr>
              <w:t>*</w:t>
            </w:r>
          </w:p>
        </w:tc>
        <w:tc>
          <w:tcPr>
            <w:tcW w:w="1631" w:type="pct"/>
          </w:tcPr>
          <w:p w:rsidR="000B3F67" w:rsidRDefault="000B3F67" w:rsidP="00946F3C">
            <w:r>
              <w:t>[[</w:t>
            </w:r>
            <w:proofErr w:type="spellStart"/>
            <w:r>
              <w:t>ArcDetectorInspector</w:t>
            </w:r>
            <w:proofErr w:type="spellEnd"/>
            <w:r>
              <w:t>]] &lt;&lt;SRF&gt;&gt;</w:t>
            </w:r>
          </w:p>
          <w:p w:rsidR="000B3F67" w:rsidRDefault="000B3F67" w:rsidP="00946F3C">
            <w:r>
              <w:t>[[</w:t>
            </w:r>
            <w:proofErr w:type="spellStart"/>
            <w:r>
              <w:t>ArcDetectorTime</w:t>
            </w:r>
            <w:proofErr w:type="spellEnd"/>
            <w:r>
              <w:t>]] &lt;&lt;TIMESTAMP&gt;&gt;</w:t>
            </w:r>
          </w:p>
          <w:p w:rsidR="000B3F67" w:rsidRDefault="000B3F67" w:rsidP="00946F3C">
            <w:r>
              <w:t>[[C7ArcDetectorIntlkGood]] &lt;&lt;</w:t>
            </w:r>
            <w:r w:rsidRPr="00686C56">
              <w:t>YESNO</w:t>
            </w:r>
            <w:r>
              <w:t>&gt;&gt;</w:t>
            </w:r>
          </w:p>
          <w:p w:rsidR="000B3F67" w:rsidRDefault="000B3F67" w:rsidP="00946F3C">
            <w:r>
              <w:t>[[C8ArcDetectorIntlkGood]] &lt;&lt;</w:t>
            </w:r>
            <w:r w:rsidRPr="00686C56">
              <w:t>YESNO</w:t>
            </w:r>
            <w:r>
              <w:t>&gt;&gt;</w:t>
            </w:r>
          </w:p>
        </w:tc>
      </w:tr>
      <w:tr w:rsidR="000B3F67" w:rsidTr="00946F3C">
        <w:tc>
          <w:tcPr>
            <w:tcW w:w="566" w:type="pct"/>
          </w:tcPr>
          <w:p w:rsidR="000B3F67" w:rsidRDefault="000B3F67" w:rsidP="00946F3C">
            <w:r>
              <w:t>32</w:t>
            </w:r>
          </w:p>
        </w:tc>
        <w:tc>
          <w:tcPr>
            <w:tcW w:w="2803" w:type="pct"/>
          </w:tcPr>
          <w:p w:rsidR="000B3F67" w:rsidRDefault="000B3F67" w:rsidP="00946F3C">
            <w:r>
              <w:t>Test Warm Window IR Detectors for both cavities.</w:t>
            </w:r>
            <w:r>
              <w:rPr>
                <w:rFonts w:ascii="Tahoma" w:hAnsi="Tahoma" w:cs="Tahoma"/>
              </w:rPr>
              <w:t xml:space="preserve"> </w:t>
            </w:r>
            <w:r>
              <w:t>Verify that each detector generates a fault and disables RF. Check off each working IR detector interlock. Note any problems in the Comment block.</w:t>
            </w:r>
          </w:p>
          <w:p w:rsidR="000B3F67" w:rsidRDefault="000B3F67" w:rsidP="00946F3C"/>
          <w:p w:rsidR="000B3F67" w:rsidRDefault="000B3F67" w:rsidP="00946F3C">
            <w:r w:rsidRPr="00E00060">
              <w:rPr>
                <w:b/>
              </w:rPr>
              <w:t xml:space="preserve">**Do Not Attempt to Supply High Power RF to Cavity if its </w:t>
            </w:r>
            <w:r>
              <w:rPr>
                <w:b/>
              </w:rPr>
              <w:t>IR</w:t>
            </w:r>
            <w:r w:rsidRPr="00E00060">
              <w:rPr>
                <w:b/>
              </w:rPr>
              <w:t xml:space="preserve"> Detector and Interlock are not Functioning </w:t>
            </w:r>
            <w:proofErr w:type="gramStart"/>
            <w:r w:rsidRPr="00E00060">
              <w:rPr>
                <w:b/>
              </w:rPr>
              <w:t>Correctly!*</w:t>
            </w:r>
            <w:proofErr w:type="gramEnd"/>
            <w:r w:rsidRPr="00E00060">
              <w:rPr>
                <w:b/>
              </w:rPr>
              <w:t>*</w:t>
            </w:r>
          </w:p>
        </w:tc>
        <w:tc>
          <w:tcPr>
            <w:tcW w:w="1631" w:type="pct"/>
          </w:tcPr>
          <w:p w:rsidR="000B3F67" w:rsidRDefault="000B3F67" w:rsidP="00946F3C">
            <w:r>
              <w:t>[[</w:t>
            </w:r>
            <w:proofErr w:type="spellStart"/>
            <w:r>
              <w:t>IRDetectorTestInspector</w:t>
            </w:r>
            <w:proofErr w:type="spellEnd"/>
            <w:r>
              <w:t>]] &lt;&lt;SRF&gt;&gt;</w:t>
            </w:r>
          </w:p>
          <w:p w:rsidR="000B3F67" w:rsidRDefault="000B3F67" w:rsidP="00946F3C">
            <w:r>
              <w:t>[[</w:t>
            </w:r>
            <w:proofErr w:type="spellStart"/>
            <w:r>
              <w:t>IRDetectorTestTime</w:t>
            </w:r>
            <w:proofErr w:type="spellEnd"/>
            <w:r>
              <w:t>]] &lt;&lt;TIMESTAMP&gt;&gt;</w:t>
            </w:r>
          </w:p>
          <w:p w:rsidR="000B3F67" w:rsidRDefault="000B3F67" w:rsidP="00946F3C">
            <w:r>
              <w:t>[[C7IRDetectorIntlkGood]] &lt;&lt;</w:t>
            </w:r>
            <w:r w:rsidRPr="00686C56">
              <w:t>YESNO</w:t>
            </w:r>
            <w:r>
              <w:t>&gt;&gt;</w:t>
            </w:r>
          </w:p>
          <w:p w:rsidR="000B3F67" w:rsidRDefault="000B3F67" w:rsidP="00946F3C">
            <w:r>
              <w:t>[[C8IRDetectorIntlkGood]] &lt;&lt;</w:t>
            </w:r>
            <w:r w:rsidRPr="00686C56">
              <w:t>YESNO</w:t>
            </w:r>
            <w:r>
              <w:t>&gt;&gt;</w:t>
            </w:r>
          </w:p>
        </w:tc>
      </w:tr>
      <w:tr w:rsidR="000B3F67" w:rsidTr="00946F3C">
        <w:tc>
          <w:tcPr>
            <w:tcW w:w="566" w:type="pct"/>
          </w:tcPr>
          <w:p w:rsidR="000B3F67" w:rsidRDefault="000B3F67" w:rsidP="00946F3C">
            <w:r>
              <w:t>33</w:t>
            </w:r>
          </w:p>
        </w:tc>
        <w:tc>
          <w:tcPr>
            <w:tcW w:w="2803" w:type="pct"/>
          </w:tcPr>
          <w:p w:rsidR="000B3F67" w:rsidRDefault="000B3F67" w:rsidP="00946F3C">
            <w:r>
              <w:t>Use the Comment block to list any problems associated with Arc and/or IR detectors.</w:t>
            </w:r>
          </w:p>
        </w:tc>
        <w:tc>
          <w:tcPr>
            <w:tcW w:w="1631" w:type="pct"/>
          </w:tcPr>
          <w:p w:rsidR="000B3F67" w:rsidRDefault="000B3F67" w:rsidP="00946F3C">
            <w:r>
              <w:t>[[</w:t>
            </w:r>
            <w:proofErr w:type="spellStart"/>
            <w:r>
              <w:t>ArcAndIRProblems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169"/>
        <w:gridCol w:w="4315"/>
      </w:tblGrid>
      <w:tr w:rsidR="000B3F67" w:rsidTr="00946F3C">
        <w:tc>
          <w:tcPr>
            <w:tcW w:w="566" w:type="pct"/>
            <w:vAlign w:val="center"/>
          </w:tcPr>
          <w:p w:rsidR="000B3F67" w:rsidRPr="00E824F8" w:rsidRDefault="000B3F67" w:rsidP="00946F3C">
            <w:pPr>
              <w:jc w:val="center"/>
              <w:rPr>
                <w:rStyle w:val="Strong"/>
              </w:rPr>
            </w:pPr>
            <w:r>
              <w:rPr>
                <w:rStyle w:val="Strong"/>
              </w:rPr>
              <w:lastRenderedPageBreak/>
              <w:t>Step No</w:t>
            </w:r>
          </w:p>
        </w:tc>
        <w:tc>
          <w:tcPr>
            <w:tcW w:w="2768" w:type="pct"/>
            <w:vAlign w:val="center"/>
          </w:tcPr>
          <w:p w:rsidR="000B3F67" w:rsidRPr="00E824F8" w:rsidRDefault="000B3F67" w:rsidP="00946F3C">
            <w:pPr>
              <w:jc w:val="center"/>
              <w:rPr>
                <w:rStyle w:val="Strong"/>
              </w:rPr>
            </w:pPr>
            <w:r>
              <w:rPr>
                <w:rStyle w:val="Strong"/>
              </w:rPr>
              <w:t>Instructions</w:t>
            </w:r>
          </w:p>
        </w:tc>
        <w:tc>
          <w:tcPr>
            <w:tcW w:w="1666" w:type="pct"/>
            <w:vAlign w:val="center"/>
          </w:tcPr>
          <w:p w:rsidR="000B3F67" w:rsidRPr="00E824F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34</w:t>
            </w:r>
          </w:p>
        </w:tc>
        <w:tc>
          <w:tcPr>
            <w:tcW w:w="2768" w:type="pct"/>
          </w:tcPr>
          <w:p w:rsidR="000B3F67" w:rsidRDefault="000B3F67" w:rsidP="00946F3C">
            <w:r>
              <w:t>Test the Beamline Vacuum Interlock. Verify that a fault is generated and RF is disabled. Check the box if working.</w:t>
            </w:r>
          </w:p>
          <w:p w:rsidR="000B3F67" w:rsidRDefault="000B3F67" w:rsidP="00946F3C"/>
          <w:p w:rsidR="000B3F67" w:rsidRDefault="000B3F67" w:rsidP="00946F3C">
            <w:r w:rsidRPr="00D93728">
              <w:rPr>
                <w:b/>
              </w:rPr>
              <w:t>** Do Not Attempt to Supply High Power RF to any Cavity if Beamline Vacuum Interlock is Not Working Properly **</w:t>
            </w:r>
          </w:p>
        </w:tc>
        <w:tc>
          <w:tcPr>
            <w:tcW w:w="1666" w:type="pct"/>
          </w:tcPr>
          <w:p w:rsidR="000B3F67" w:rsidRDefault="000B3F67" w:rsidP="00946F3C">
            <w:r>
              <w:t>[[</w:t>
            </w:r>
            <w:proofErr w:type="spellStart"/>
            <w:r>
              <w:t>BLVacIntlkInspector</w:t>
            </w:r>
            <w:proofErr w:type="spellEnd"/>
            <w:r>
              <w:t>]] &lt;&lt;SRF&gt;&gt;</w:t>
            </w:r>
          </w:p>
          <w:p w:rsidR="000B3F67" w:rsidRDefault="000B3F67" w:rsidP="00946F3C">
            <w:r>
              <w:t>[[</w:t>
            </w:r>
            <w:proofErr w:type="spellStart"/>
            <w:r>
              <w:t>BLVacIntlkInspectTime</w:t>
            </w:r>
            <w:proofErr w:type="spellEnd"/>
            <w:r>
              <w:t>]] &lt;&lt;TIMESTAMP&gt;&gt;</w:t>
            </w:r>
          </w:p>
          <w:p w:rsidR="000B3F67" w:rsidRDefault="000B3F67" w:rsidP="00946F3C">
            <w:r>
              <w:t>[[</w:t>
            </w:r>
            <w:proofErr w:type="spellStart"/>
            <w:r>
              <w:t>BLVacIntlkGood</w:t>
            </w:r>
            <w:proofErr w:type="spellEnd"/>
            <w:r>
              <w:t>]] &lt;&lt;YESNO&gt;&gt;</w:t>
            </w:r>
          </w:p>
        </w:tc>
      </w:tr>
      <w:tr w:rsidR="000B3F67" w:rsidTr="00946F3C">
        <w:tc>
          <w:tcPr>
            <w:tcW w:w="566" w:type="pct"/>
          </w:tcPr>
          <w:p w:rsidR="000B3F67" w:rsidRDefault="000B3F67" w:rsidP="00946F3C">
            <w:r>
              <w:t>35</w:t>
            </w:r>
          </w:p>
        </w:tc>
        <w:tc>
          <w:tcPr>
            <w:tcW w:w="2768" w:type="pct"/>
          </w:tcPr>
          <w:p w:rsidR="000B3F67" w:rsidRDefault="000B3F67" w:rsidP="00946F3C">
            <w:r>
              <w:t>Test the Waveguide Vacuum. Verify that a fault is generated and RF is disabled. Check off each working interlock</w:t>
            </w:r>
          </w:p>
          <w:p w:rsidR="000B3F67" w:rsidRDefault="000B3F67" w:rsidP="00946F3C"/>
          <w:p w:rsidR="000B3F67" w:rsidRDefault="000B3F67" w:rsidP="00946F3C">
            <w:r w:rsidRPr="00D93728">
              <w:rPr>
                <w:b/>
              </w:rPr>
              <w:t>** Do Not Attempt to Supply High Power RF to Cavity if its Waveguide Vacuum Interlock is Not Working Properly **</w:t>
            </w:r>
          </w:p>
        </w:tc>
        <w:tc>
          <w:tcPr>
            <w:tcW w:w="1666" w:type="pct"/>
          </w:tcPr>
          <w:p w:rsidR="000B3F67" w:rsidRDefault="000B3F67" w:rsidP="00946F3C">
            <w:r>
              <w:t>[[</w:t>
            </w:r>
            <w:proofErr w:type="spellStart"/>
            <w:r>
              <w:t>WGVacIntlkInspector</w:t>
            </w:r>
            <w:proofErr w:type="spellEnd"/>
            <w:r>
              <w:t>]] &lt;&lt;SRF&gt;&gt;</w:t>
            </w:r>
          </w:p>
          <w:p w:rsidR="000B3F67" w:rsidRDefault="000B3F67" w:rsidP="00946F3C">
            <w:r>
              <w:t>[[</w:t>
            </w:r>
            <w:proofErr w:type="spellStart"/>
            <w:r>
              <w:t>WGVacIntlkInspectTime</w:t>
            </w:r>
            <w:proofErr w:type="spellEnd"/>
            <w:r>
              <w:t>]] &lt;&lt;TIMESTAMP&gt;&gt;</w:t>
            </w:r>
          </w:p>
          <w:p w:rsidR="000B3F67" w:rsidRDefault="000B3F67" w:rsidP="00946F3C">
            <w:r>
              <w:t>[[WG7VacIntlkGood]] &lt;&lt;</w:t>
            </w:r>
            <w:r w:rsidRPr="00686C56">
              <w:t>YESNO</w:t>
            </w:r>
            <w:r>
              <w:t>&gt;&gt;</w:t>
            </w:r>
          </w:p>
          <w:p w:rsidR="000B3F67" w:rsidRDefault="000B3F67" w:rsidP="00946F3C">
            <w:r>
              <w:t>[[WG8VacIntlkGood]] &lt;&lt;</w:t>
            </w:r>
            <w:r w:rsidRPr="00686C56">
              <w:t>YESNO</w:t>
            </w:r>
            <w:r>
              <w:t>&gt;&gt;</w:t>
            </w:r>
          </w:p>
        </w:tc>
      </w:tr>
      <w:tr w:rsidR="000B3F67" w:rsidTr="00946F3C">
        <w:tc>
          <w:tcPr>
            <w:tcW w:w="566" w:type="pct"/>
          </w:tcPr>
          <w:p w:rsidR="000B3F67" w:rsidRDefault="000B3F67" w:rsidP="00946F3C">
            <w:r>
              <w:t>36</w:t>
            </w:r>
          </w:p>
        </w:tc>
        <w:tc>
          <w:tcPr>
            <w:tcW w:w="2768" w:type="pct"/>
          </w:tcPr>
          <w:p w:rsidR="000B3F67" w:rsidRDefault="000B3F67" w:rsidP="00946F3C">
            <w:r>
              <w:t>Use the Comment block to list any problems associated with vacuum interlocks.</w:t>
            </w:r>
          </w:p>
        </w:tc>
        <w:tc>
          <w:tcPr>
            <w:tcW w:w="1666" w:type="pct"/>
          </w:tcPr>
          <w:p w:rsidR="000B3F67" w:rsidRDefault="000B3F67" w:rsidP="00946F3C">
            <w:r>
              <w:t>[[</w:t>
            </w:r>
            <w:proofErr w:type="spellStart"/>
            <w:r>
              <w:t>VacuumIntlkProblems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66" w:type="pct"/>
            <w:vAlign w:val="center"/>
          </w:tcPr>
          <w:p w:rsidR="000B3F67" w:rsidRPr="00671F1B" w:rsidRDefault="000B3F67" w:rsidP="00946F3C">
            <w:pPr>
              <w:jc w:val="center"/>
              <w:rPr>
                <w:rStyle w:val="Strong"/>
              </w:rPr>
            </w:pPr>
            <w:r>
              <w:rPr>
                <w:rStyle w:val="Strong"/>
              </w:rPr>
              <w:lastRenderedPageBreak/>
              <w:t>Step No</w:t>
            </w:r>
          </w:p>
        </w:tc>
        <w:tc>
          <w:tcPr>
            <w:tcW w:w="2733" w:type="pct"/>
            <w:vAlign w:val="center"/>
          </w:tcPr>
          <w:p w:rsidR="000B3F67" w:rsidRPr="00671F1B" w:rsidRDefault="000B3F67" w:rsidP="00946F3C">
            <w:pPr>
              <w:jc w:val="center"/>
              <w:rPr>
                <w:rStyle w:val="Strong"/>
              </w:rPr>
            </w:pPr>
            <w:r>
              <w:rPr>
                <w:rStyle w:val="Strong"/>
              </w:rPr>
              <w:t>Instructions</w:t>
            </w:r>
          </w:p>
        </w:tc>
        <w:tc>
          <w:tcPr>
            <w:tcW w:w="1701" w:type="pct"/>
            <w:vAlign w:val="center"/>
          </w:tcPr>
          <w:p w:rsidR="000B3F67" w:rsidRPr="00671F1B"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37</w:t>
            </w:r>
          </w:p>
        </w:tc>
        <w:tc>
          <w:tcPr>
            <w:tcW w:w="2733" w:type="pct"/>
          </w:tcPr>
          <w:p w:rsidR="000B3F67" w:rsidRDefault="000B3F67" w:rsidP="00946F3C">
            <w:r>
              <w:t xml:space="preserve">Verify that </w:t>
            </w:r>
            <w:proofErr w:type="spellStart"/>
            <w:r>
              <w:t>DecaRad</w:t>
            </w:r>
            <w:proofErr w:type="spellEnd"/>
            <w:r>
              <w:t xml:space="preserve"> Geiger-Mueller tubes are connected and correctly positioned around cryomodule. Ensure that read outs are active in epics.</w:t>
            </w:r>
          </w:p>
          <w:p w:rsidR="000B3F67" w:rsidRDefault="000B3F67" w:rsidP="00946F3C"/>
          <w:p w:rsidR="000B3F67" w:rsidRDefault="000B3F67" w:rsidP="00946F3C">
            <w:r>
              <w:t xml:space="preserve">Typical setup for this type of </w:t>
            </w:r>
            <w:proofErr w:type="gramStart"/>
            <w:r>
              <w:t>cryomodule::</w:t>
            </w:r>
            <w:proofErr w:type="gramEnd"/>
          </w:p>
          <w:p w:rsidR="000B3F67" w:rsidRDefault="000B3F67" w:rsidP="00946F3C">
            <w:pPr>
              <w:pStyle w:val="ListParagraph"/>
              <w:numPr>
                <w:ilvl w:val="0"/>
                <w:numId w:val="2"/>
              </w:numPr>
            </w:pPr>
            <w:r>
              <w:t>Channel 5 at Top Center of Cryomodule</w:t>
            </w:r>
          </w:p>
          <w:p w:rsidR="000B3F67" w:rsidRDefault="000B3F67" w:rsidP="00946F3C">
            <w:pPr>
              <w:pStyle w:val="ListParagraph"/>
              <w:numPr>
                <w:ilvl w:val="0"/>
                <w:numId w:val="2"/>
              </w:numPr>
            </w:pPr>
            <w:r>
              <w:t xml:space="preserve">Channel 7 at Top Hat between FPC’s </w:t>
            </w:r>
          </w:p>
          <w:p w:rsidR="000B3F67" w:rsidRDefault="000B3F67" w:rsidP="00946F3C">
            <w:pPr>
              <w:pStyle w:val="ListParagraph"/>
              <w:numPr>
                <w:ilvl w:val="0"/>
                <w:numId w:val="2"/>
              </w:numPr>
            </w:pPr>
            <w:r>
              <w:t>Channel 8 at Supply Side of Beamline</w:t>
            </w:r>
          </w:p>
          <w:p w:rsidR="000B3F67" w:rsidRDefault="000B3F67" w:rsidP="00946F3C">
            <w:pPr>
              <w:pStyle w:val="ListParagraph"/>
              <w:numPr>
                <w:ilvl w:val="0"/>
                <w:numId w:val="2"/>
              </w:numPr>
            </w:pPr>
            <w:r>
              <w:t>Channel 9 at Return Side of Beamline.</w:t>
            </w:r>
          </w:p>
          <w:p w:rsidR="000B3F67" w:rsidRDefault="000B3F67" w:rsidP="00946F3C">
            <w:pPr>
              <w:pStyle w:val="ListParagraph"/>
            </w:pPr>
          </w:p>
          <w:p w:rsidR="000B3F67" w:rsidRDefault="000B3F67" w:rsidP="00946F3C">
            <w:r>
              <w:t>Deviations from this layout should be noted in the Comment box.</w:t>
            </w:r>
          </w:p>
          <w:p w:rsidR="000B3F67" w:rsidRDefault="000B3F67" w:rsidP="00946F3C">
            <w:r>
              <w:t>Any problems such as dead channels should be noted in the Comment box.</w:t>
            </w:r>
          </w:p>
        </w:tc>
        <w:tc>
          <w:tcPr>
            <w:tcW w:w="1701" w:type="pct"/>
          </w:tcPr>
          <w:p w:rsidR="000B3F67" w:rsidRDefault="000B3F67" w:rsidP="00946F3C">
            <w:r>
              <w:t>[[</w:t>
            </w:r>
            <w:proofErr w:type="spellStart"/>
            <w:r>
              <w:t>DecaRadTech</w:t>
            </w:r>
            <w:proofErr w:type="spellEnd"/>
            <w:r>
              <w:t>]] &lt;&lt;SRF&gt;&gt;</w:t>
            </w:r>
          </w:p>
          <w:p w:rsidR="000B3F67" w:rsidRDefault="000B3F67" w:rsidP="00946F3C">
            <w:r>
              <w:t>[[</w:t>
            </w:r>
            <w:proofErr w:type="spellStart"/>
            <w:r>
              <w:t>DecaRadSetupTime</w:t>
            </w:r>
            <w:proofErr w:type="spellEnd"/>
            <w:r>
              <w:t>]] &lt;&lt;TIMESTAMP&gt;&gt;</w:t>
            </w:r>
          </w:p>
          <w:p w:rsidR="000B3F67" w:rsidRDefault="000B3F67" w:rsidP="00946F3C">
            <w:r>
              <w:t>[[</w:t>
            </w:r>
            <w:proofErr w:type="spellStart"/>
            <w:r>
              <w:t>DecaRadDeviations</w:t>
            </w:r>
            <w:proofErr w:type="spellEnd"/>
            <w:r>
              <w:t>]] &lt;&lt;COMMENT&gt;&gt;</w:t>
            </w:r>
          </w:p>
        </w:tc>
      </w:tr>
      <w:tr w:rsidR="000B3F67" w:rsidTr="00946F3C">
        <w:tc>
          <w:tcPr>
            <w:tcW w:w="566" w:type="pct"/>
          </w:tcPr>
          <w:p w:rsidR="000B3F67" w:rsidRDefault="000B3F67" w:rsidP="00946F3C">
            <w:r>
              <w:t>38</w:t>
            </w:r>
          </w:p>
        </w:tc>
        <w:tc>
          <w:tcPr>
            <w:tcW w:w="2733" w:type="pct"/>
          </w:tcPr>
          <w:p w:rsidR="000B3F67" w:rsidRDefault="000B3F67" w:rsidP="00946F3C">
            <w:r>
              <w:t>Inspect all waveguide connections in the Test Cave. All waveguide sections must be in place with all flange bolt holes filled. Bolts must not be loose.</w:t>
            </w:r>
          </w:p>
          <w:p w:rsidR="000B3F67" w:rsidRDefault="000B3F67" w:rsidP="00946F3C"/>
          <w:p w:rsidR="000B3F67" w:rsidRDefault="000B3F67" w:rsidP="00946F3C">
            <w:r w:rsidRPr="001F5DDC">
              <w:rPr>
                <w:b/>
              </w:rPr>
              <w:t>**No waveguide that is capable of delivering RF power into the cave may be open during High power RF.</w:t>
            </w:r>
            <w:r>
              <w:rPr>
                <w:b/>
              </w:rPr>
              <w:t xml:space="preserve"> </w:t>
            </w:r>
            <w:r w:rsidRPr="001F5DDC">
              <w:rPr>
                <w:b/>
              </w:rPr>
              <w:t>Waveguides must be terminated either by connection to cryomodule or by shorting plate or an appropriate load.</w:t>
            </w:r>
            <w:r>
              <w:rPr>
                <w:b/>
              </w:rPr>
              <w:t xml:space="preserve"> </w:t>
            </w:r>
            <w:r w:rsidRPr="001F5DDC">
              <w:rPr>
                <w:b/>
              </w:rPr>
              <w:t>Do not perform PSS Sweep of Test Cave until</w:t>
            </w:r>
            <w:r>
              <w:rPr>
                <w:b/>
              </w:rPr>
              <w:t xml:space="preserve"> </w:t>
            </w:r>
            <w:r w:rsidRPr="001F5DDC">
              <w:rPr>
                <w:b/>
              </w:rPr>
              <w:t xml:space="preserve">this step has been </w:t>
            </w:r>
            <w:proofErr w:type="gramStart"/>
            <w:r w:rsidRPr="001F5DDC">
              <w:rPr>
                <w:b/>
              </w:rPr>
              <w:t>completed.*</w:t>
            </w:r>
            <w:proofErr w:type="gramEnd"/>
            <w:r w:rsidRPr="001F5DDC">
              <w:rPr>
                <w:b/>
              </w:rPr>
              <w:t>*</w:t>
            </w:r>
          </w:p>
        </w:tc>
        <w:tc>
          <w:tcPr>
            <w:tcW w:w="1701" w:type="pct"/>
          </w:tcPr>
          <w:p w:rsidR="000B3F67" w:rsidRPr="002F199E" w:rsidRDefault="000B3F67" w:rsidP="00946F3C">
            <w:r w:rsidRPr="002F199E">
              <w:t>[[</w:t>
            </w:r>
            <w:proofErr w:type="spellStart"/>
            <w:r w:rsidRPr="002F199E">
              <w:t>WaveGuideTech</w:t>
            </w:r>
            <w:proofErr w:type="spellEnd"/>
            <w:r w:rsidRPr="002F199E">
              <w:t>]] &lt;&lt;SRF&gt;&gt;</w:t>
            </w:r>
          </w:p>
          <w:p w:rsidR="000B3F67" w:rsidRDefault="000B3F67" w:rsidP="00946F3C">
            <w:r w:rsidRPr="002F199E">
              <w:t>[[</w:t>
            </w:r>
            <w:proofErr w:type="spellStart"/>
            <w:r w:rsidRPr="002F199E">
              <w:t>WaveGuideCheckTime</w:t>
            </w:r>
            <w:proofErr w:type="spellEnd"/>
            <w:r w:rsidRPr="002F199E">
              <w:t>]] &lt;&lt;TIMESTAMP&gt;&gt;</w:t>
            </w:r>
          </w:p>
          <w:p w:rsidR="000B3F67" w:rsidRDefault="000B3F67" w:rsidP="00946F3C">
            <w:r>
              <w:t>[[</w:t>
            </w:r>
            <w:proofErr w:type="spellStart"/>
            <w:r>
              <w:t>WaveGuideComments</w:t>
            </w:r>
            <w:proofErr w:type="spellEnd"/>
            <w:r>
              <w:t>]] &lt;&lt;COMMENT&gt;&gt;</w:t>
            </w:r>
          </w:p>
        </w:tc>
      </w:tr>
      <w:tr w:rsidR="000B3F67" w:rsidTr="00946F3C">
        <w:tc>
          <w:tcPr>
            <w:tcW w:w="566" w:type="pct"/>
          </w:tcPr>
          <w:p w:rsidR="000B3F67" w:rsidRDefault="000B3F67" w:rsidP="00946F3C">
            <w:r>
              <w:t>39</w:t>
            </w:r>
          </w:p>
        </w:tc>
        <w:tc>
          <w:tcPr>
            <w:tcW w:w="2733" w:type="pct"/>
          </w:tcPr>
          <w:p w:rsidR="000B3F67" w:rsidRDefault="000B3F67" w:rsidP="00946F3C">
            <w:r>
              <w:t xml:space="preserve">Inspect all RF </w:t>
            </w:r>
            <w:proofErr w:type="spellStart"/>
            <w:r>
              <w:t>heliax</w:t>
            </w:r>
            <w:proofErr w:type="spellEnd"/>
            <w:r>
              <w:t xml:space="preserve"> cable connections. A proper connection means at least hand tightened and connected to the appropriate connector. </w:t>
            </w:r>
          </w:p>
          <w:p w:rsidR="000B3F67" w:rsidRDefault="000B3F67" w:rsidP="00946F3C">
            <w:r>
              <w:t>Ensure that:</w:t>
            </w:r>
          </w:p>
          <w:p w:rsidR="000B3F67" w:rsidRDefault="000B3F67" w:rsidP="00946F3C">
            <w:pPr>
              <w:pStyle w:val="ListParagraph"/>
              <w:numPr>
                <w:ilvl w:val="0"/>
                <w:numId w:val="3"/>
              </w:numPr>
            </w:pPr>
            <w:r>
              <w:t xml:space="preserve">All </w:t>
            </w:r>
            <w:proofErr w:type="spellStart"/>
            <w:r>
              <w:t>Ptrans</w:t>
            </w:r>
            <w:proofErr w:type="spellEnd"/>
            <w:r>
              <w:t xml:space="preserve"> cables are properly connected to the appropriate field probe connectors.</w:t>
            </w:r>
          </w:p>
          <w:p w:rsidR="000B3F67" w:rsidRDefault="000B3F67" w:rsidP="00946F3C">
            <w:pPr>
              <w:pStyle w:val="ListParagraph"/>
              <w:numPr>
                <w:ilvl w:val="0"/>
                <w:numId w:val="3"/>
              </w:numPr>
            </w:pPr>
            <w:r>
              <w:t xml:space="preserve">All RF </w:t>
            </w:r>
            <w:proofErr w:type="spellStart"/>
            <w:r>
              <w:t>Heliax</w:t>
            </w:r>
            <w:proofErr w:type="spellEnd"/>
            <w:r>
              <w:t xml:space="preserve"> cables hanging from RF patch panels 1A, 2A, 3A, 4A are properly connected.</w:t>
            </w:r>
          </w:p>
          <w:p w:rsidR="000B3F67" w:rsidRDefault="000B3F67" w:rsidP="00946F3C">
            <w:pPr>
              <w:pStyle w:val="ListParagraph"/>
              <w:numPr>
                <w:ilvl w:val="0"/>
                <w:numId w:val="3"/>
              </w:numPr>
            </w:pPr>
            <w:r>
              <w:t>All cables coming from the directional couplers are properly connected.</w:t>
            </w:r>
          </w:p>
          <w:p w:rsidR="000B3F67" w:rsidRDefault="000B3F67" w:rsidP="00946F3C">
            <w:pPr>
              <w:pStyle w:val="ListParagraph"/>
              <w:numPr>
                <w:ilvl w:val="0"/>
                <w:numId w:val="3"/>
              </w:numPr>
            </w:pPr>
            <w:r>
              <w:t>All cables are properly connected to waveguide switching chassis located on South wall of cave.</w:t>
            </w:r>
          </w:p>
          <w:p w:rsidR="000B3F67" w:rsidRDefault="000B3F67" w:rsidP="00946F3C">
            <w:pPr>
              <w:pStyle w:val="ListParagraph"/>
            </w:pPr>
          </w:p>
          <w:p w:rsidR="000B3F67" w:rsidRDefault="000B3F67" w:rsidP="00946F3C">
            <w:r>
              <w:rPr>
                <w:b/>
              </w:rPr>
              <w:lastRenderedPageBreak/>
              <w:t>**</w:t>
            </w:r>
            <w:r w:rsidRPr="001F5DDC">
              <w:rPr>
                <w:b/>
              </w:rPr>
              <w:t>Do not perform PSS Sweep of Test Cave until</w:t>
            </w:r>
            <w:r>
              <w:rPr>
                <w:b/>
              </w:rPr>
              <w:t xml:space="preserve"> </w:t>
            </w:r>
            <w:r w:rsidRPr="001F5DDC">
              <w:rPr>
                <w:b/>
              </w:rPr>
              <w:t xml:space="preserve">this step has been </w:t>
            </w:r>
            <w:proofErr w:type="gramStart"/>
            <w:r w:rsidRPr="001F5DDC">
              <w:rPr>
                <w:b/>
              </w:rPr>
              <w:t>completed.*</w:t>
            </w:r>
            <w:proofErr w:type="gramEnd"/>
            <w:r w:rsidRPr="001F5DDC">
              <w:rPr>
                <w:b/>
              </w:rPr>
              <w:t>*</w:t>
            </w:r>
          </w:p>
        </w:tc>
        <w:tc>
          <w:tcPr>
            <w:tcW w:w="1701" w:type="pct"/>
          </w:tcPr>
          <w:p w:rsidR="000B3F67" w:rsidRDefault="000B3F67" w:rsidP="00946F3C">
            <w:r>
              <w:lastRenderedPageBreak/>
              <w:t>[[</w:t>
            </w:r>
            <w:proofErr w:type="spellStart"/>
            <w:r>
              <w:t>RFCableTech</w:t>
            </w:r>
            <w:proofErr w:type="spellEnd"/>
            <w:r>
              <w:t>]] &lt;&lt;SRF&gt;&gt;</w:t>
            </w:r>
          </w:p>
          <w:p w:rsidR="000B3F67" w:rsidRDefault="000B3F67" w:rsidP="00946F3C">
            <w:r>
              <w:t>[[</w:t>
            </w:r>
            <w:proofErr w:type="spellStart"/>
            <w:r>
              <w:t>RFCableCheckTime</w:t>
            </w:r>
            <w:proofErr w:type="spellEnd"/>
            <w:r>
              <w:t>]] &lt;&lt;TIMESTAMP&gt;&gt;</w:t>
            </w:r>
          </w:p>
          <w:p w:rsidR="000B3F67" w:rsidRDefault="000B3F67" w:rsidP="00946F3C">
            <w:r>
              <w:t>[[</w:t>
            </w:r>
            <w:proofErr w:type="spellStart"/>
            <w:r>
              <w:t>RFCableComments</w:t>
            </w:r>
            <w:proofErr w:type="spellEnd"/>
            <w:r>
              <w:t>]] &lt;&lt;COMMENT&gt;&gt;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66" w:type="pct"/>
            <w:vAlign w:val="center"/>
          </w:tcPr>
          <w:p w:rsidR="000B3F67" w:rsidRPr="00FF3B9C" w:rsidRDefault="000B3F67" w:rsidP="00946F3C">
            <w:pPr>
              <w:jc w:val="center"/>
              <w:rPr>
                <w:rStyle w:val="Strong"/>
              </w:rPr>
            </w:pPr>
            <w:r>
              <w:rPr>
                <w:rStyle w:val="Strong"/>
              </w:rPr>
              <w:lastRenderedPageBreak/>
              <w:t>Step No</w:t>
            </w:r>
          </w:p>
        </w:tc>
        <w:tc>
          <w:tcPr>
            <w:tcW w:w="2733" w:type="pct"/>
            <w:vAlign w:val="center"/>
          </w:tcPr>
          <w:p w:rsidR="000B3F67" w:rsidRPr="00FF3B9C" w:rsidRDefault="000B3F67" w:rsidP="00946F3C">
            <w:pPr>
              <w:jc w:val="center"/>
              <w:rPr>
                <w:rStyle w:val="Strong"/>
              </w:rPr>
            </w:pPr>
            <w:r>
              <w:rPr>
                <w:rStyle w:val="Strong"/>
              </w:rPr>
              <w:t>Instructions</w:t>
            </w:r>
          </w:p>
        </w:tc>
        <w:tc>
          <w:tcPr>
            <w:tcW w:w="1701" w:type="pct"/>
            <w:vAlign w:val="center"/>
          </w:tcPr>
          <w:p w:rsidR="000B3F67" w:rsidRPr="00FF3B9C"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40</w:t>
            </w:r>
          </w:p>
        </w:tc>
        <w:tc>
          <w:tcPr>
            <w:tcW w:w="2733" w:type="pct"/>
          </w:tcPr>
          <w:p w:rsidR="000B3F67" w:rsidRDefault="000B3F67" w:rsidP="00946F3C">
            <w:r>
              <w:t>PSS Function Check:</w:t>
            </w:r>
          </w:p>
          <w:p w:rsidR="000B3F67" w:rsidRDefault="000B3F67" w:rsidP="00946F3C">
            <w:r>
              <w:t>After completing a sweep of the cave, bring the RF HPA into the high voltage state. Drop the PSS state from Run to Open Access using the PSS key and verify that HPA has dropped out of the High Voltage. Note any problems in comment block.</w:t>
            </w:r>
          </w:p>
          <w:p w:rsidR="000B3F67" w:rsidRDefault="000B3F67" w:rsidP="00946F3C"/>
          <w:p w:rsidR="000B3F67" w:rsidRDefault="000B3F67" w:rsidP="00946F3C">
            <w:r w:rsidRPr="00190A20">
              <w:rPr>
                <w:b/>
              </w:rPr>
              <w:t>**If PSS fails this test, contact PSS on-call personnel immediately.</w:t>
            </w:r>
            <w:r>
              <w:rPr>
                <w:b/>
              </w:rPr>
              <w:t xml:space="preserve"> </w:t>
            </w:r>
            <w:r w:rsidRPr="00190A20">
              <w:rPr>
                <w:b/>
              </w:rPr>
              <w:t xml:space="preserve">HPRF must not be supplied to cavities until this test is completed </w:t>
            </w:r>
            <w:proofErr w:type="gramStart"/>
            <w:r w:rsidRPr="00190A20">
              <w:rPr>
                <w:b/>
              </w:rPr>
              <w:t>successfully.*</w:t>
            </w:r>
            <w:proofErr w:type="gramEnd"/>
            <w:r w:rsidRPr="00190A20">
              <w:rPr>
                <w:b/>
              </w:rPr>
              <w:t>*</w:t>
            </w:r>
          </w:p>
        </w:tc>
        <w:tc>
          <w:tcPr>
            <w:tcW w:w="1701" w:type="pct"/>
          </w:tcPr>
          <w:p w:rsidR="000B3F67" w:rsidRDefault="000B3F67" w:rsidP="00946F3C">
            <w:r>
              <w:t>[[</w:t>
            </w:r>
            <w:proofErr w:type="spellStart"/>
            <w:r>
              <w:t>PSSFunctionTech</w:t>
            </w:r>
            <w:proofErr w:type="spellEnd"/>
            <w:r>
              <w:t>]] &lt;&lt;SRF&gt;&gt;</w:t>
            </w:r>
          </w:p>
          <w:p w:rsidR="000B3F67" w:rsidRDefault="000B3F67" w:rsidP="00946F3C">
            <w:r>
              <w:t>[[</w:t>
            </w:r>
            <w:proofErr w:type="spellStart"/>
            <w:r>
              <w:t>PSSFunctionCheckTime</w:t>
            </w:r>
            <w:proofErr w:type="spellEnd"/>
            <w:r>
              <w:t>]] &lt;&lt;TIMESTAMP&gt;&gt;</w:t>
            </w:r>
          </w:p>
          <w:p w:rsidR="000B3F67" w:rsidRDefault="000B3F67" w:rsidP="00946F3C">
            <w:r>
              <w:t>[[</w:t>
            </w:r>
            <w:proofErr w:type="spellStart"/>
            <w:r>
              <w:t>PSSProblems</w:t>
            </w:r>
            <w:proofErr w:type="spellEnd"/>
            <w:r>
              <w:t>]] &lt;&lt;COMMENT&gt;&gt;</w:t>
            </w:r>
          </w:p>
          <w:p w:rsidR="000B3F67" w:rsidRDefault="000B3F67" w:rsidP="00946F3C">
            <w:r>
              <w:t>[[</w:t>
            </w:r>
            <w:proofErr w:type="spellStart"/>
            <w:r>
              <w:t>PSSFunctionTestPassed</w:t>
            </w:r>
            <w:proofErr w:type="spellEnd"/>
            <w:r>
              <w:t>]] &lt;&lt;YESNO&gt;&gt;</w:t>
            </w:r>
          </w:p>
        </w:tc>
      </w:tr>
    </w:tbl>
    <w:p w:rsidR="000B3F67" w:rsidRDefault="000B3F67" w:rsidP="000B3F67"/>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bookmarkStart w:id="2" w:name="_Hlk163564490"/>
            <w:r>
              <w:rPr>
                <w:rStyle w:val="Strong"/>
              </w:rPr>
              <w:lastRenderedPageBreak/>
              <w:t>Cavity 7 Gradient and Field Emission at 4K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rsidRPr="00461FD0">
              <w:t>4</w:t>
            </w:r>
            <w:r>
              <w:t>1</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Pr="006033BA" w:rsidRDefault="000B3F67" w:rsidP="00946F3C">
            <w:pPr>
              <w:autoSpaceDE w:val="0"/>
              <w:autoSpaceDN w:val="0"/>
              <w:adjustRightInd w:val="0"/>
              <w:rPr>
                <w:rFonts w:ascii="MS Shell Dlg 2" w:eastAsiaTheme="minorHAnsi" w:hAnsi="MS Shell Dlg 2" w:cs="MS Shell Dlg 2"/>
                <w:b/>
                <w:sz w:val="17"/>
                <w:szCs w:val="17"/>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p>
        </w:tc>
        <w:tc>
          <w:tcPr>
            <w:tcW w:w="1701" w:type="pct"/>
          </w:tcPr>
          <w:p w:rsidR="000B3F67" w:rsidRDefault="000B3F67" w:rsidP="00946F3C">
            <w:r>
              <w:t>[[C74KQextTech]] &lt;&lt;SRF&gt;&gt;</w:t>
            </w:r>
          </w:p>
          <w:p w:rsidR="000B3F67" w:rsidRDefault="000B3F67" w:rsidP="00946F3C">
            <w:r>
              <w:t>[[C74KQextMeasTime]] &lt;&lt;TIMESTAMP&gt;&gt;</w:t>
            </w:r>
          </w:p>
          <w:p w:rsidR="000B3F67" w:rsidRDefault="000B3F67" w:rsidP="00946F3C">
            <w:r>
              <w:t>[[C74KQextFPC]] &lt;&lt;SCINOT&gt;&gt;</w:t>
            </w:r>
          </w:p>
          <w:p w:rsidR="000B3F67" w:rsidRDefault="000B3F67" w:rsidP="00946F3C">
            <w:r>
              <w:t>[[C74KQextFP]] &lt;&lt;SCINOT&gt;&gt;</w:t>
            </w:r>
          </w:p>
          <w:p w:rsidR="000B3F67" w:rsidRPr="00754EC3" w:rsidRDefault="000B3F67" w:rsidP="00946F3C">
            <w:r>
              <w:t>[[C74KQextMeasGradient]] &lt;&lt;FLOAT&gt;&gt;</w:t>
            </w:r>
          </w:p>
        </w:tc>
      </w:tr>
      <w:tr w:rsidR="000B3F67" w:rsidTr="00946F3C">
        <w:tc>
          <w:tcPr>
            <w:tcW w:w="566" w:type="pct"/>
          </w:tcPr>
          <w:p w:rsidR="000B3F67" w:rsidRPr="00461FD0" w:rsidRDefault="000B3F67" w:rsidP="00946F3C">
            <w:r>
              <w:t>42</w:t>
            </w:r>
          </w:p>
        </w:tc>
        <w:tc>
          <w:tcPr>
            <w:tcW w:w="2733" w:type="pct"/>
          </w:tcPr>
          <w:p w:rsidR="000B3F67" w:rsidRDefault="000B3F67" w:rsidP="00946F3C">
            <w:pPr>
              <w:rPr>
                <w:b/>
              </w:rPr>
            </w:pPr>
            <w:r>
              <w:t>Record the Maximum gradient (</w:t>
            </w:r>
            <w:proofErr w:type="spellStart"/>
            <w:r>
              <w:t>Emax</w:t>
            </w:r>
            <w:proofErr w:type="spellEnd"/>
            <w:r>
              <w:t>) for Cavity 7 and the gradient limiting condition.</w:t>
            </w:r>
          </w:p>
        </w:tc>
        <w:tc>
          <w:tcPr>
            <w:tcW w:w="1701" w:type="pct"/>
          </w:tcPr>
          <w:p w:rsidR="000B3F67" w:rsidRDefault="000B3F67" w:rsidP="00946F3C">
            <w:r>
              <w:t>[[C74KEmaxTech]] &lt;&lt;SRF&gt;&gt;</w:t>
            </w:r>
          </w:p>
          <w:p w:rsidR="000B3F67" w:rsidRDefault="000B3F67" w:rsidP="00946F3C">
            <w:r>
              <w:t>[[C74KEmaxMeasTime]] &lt;&lt;TIMESTAMP&gt;&gt;</w:t>
            </w:r>
          </w:p>
          <w:p w:rsidR="000B3F67" w:rsidRDefault="000B3F67" w:rsidP="00946F3C">
            <w:r>
              <w:t>[[C74KEmax]] &lt;&lt;FLOAT&gt;&gt; (MV/m)</w:t>
            </w:r>
          </w:p>
          <w:p w:rsidR="000B3F67" w:rsidRDefault="000B3F67" w:rsidP="00946F3C">
            <w:pPr>
              <w:rPr>
                <w:b/>
              </w:rPr>
            </w:pPr>
            <w:r>
              <w:t xml:space="preserve">[[C74KEmaxLimit]] {{Admin </w:t>
            </w:r>
            <w:proofErr w:type="spellStart"/>
            <w:proofErr w:type="gramStart"/>
            <w:r>
              <w:t>Limit,Quench</w:t>
            </w:r>
            <w:proofErr w:type="gramEnd"/>
            <w:r>
              <w:t>,FE</w:t>
            </w:r>
            <w:proofErr w:type="spellEnd"/>
            <w:r>
              <w:t xml:space="preserve"> </w:t>
            </w:r>
            <w:proofErr w:type="spellStart"/>
            <w:r>
              <w:t>related,ArcFault,Window</w:t>
            </w:r>
            <w:proofErr w:type="spellEnd"/>
            <w:r>
              <w:t xml:space="preserve"> Temp </w:t>
            </w:r>
            <w:proofErr w:type="spellStart"/>
            <w:r>
              <w:t>Fault,BLVacuum</w:t>
            </w:r>
            <w:proofErr w:type="spellEnd"/>
            <w:r>
              <w:t xml:space="preserve"> </w:t>
            </w:r>
            <w:proofErr w:type="spellStart"/>
            <w:r>
              <w:t>Fault,WG</w:t>
            </w:r>
            <w:proofErr w:type="spellEnd"/>
            <w:r>
              <w:t xml:space="preserve"> Vacuum </w:t>
            </w:r>
            <w:proofErr w:type="spellStart"/>
            <w:r>
              <w:t>Fault,RF</w:t>
            </w:r>
            <w:proofErr w:type="spellEnd"/>
            <w:r>
              <w:t xml:space="preserve"> </w:t>
            </w:r>
            <w:proofErr w:type="spellStart"/>
            <w:r>
              <w:t>Power,Heat</w:t>
            </w:r>
            <w:proofErr w:type="spellEnd"/>
            <w:r>
              <w:t xml:space="preserve"> </w:t>
            </w:r>
            <w:proofErr w:type="spellStart"/>
            <w:r>
              <w:t>Load,End</w:t>
            </w:r>
            <w:proofErr w:type="spellEnd"/>
            <w:r>
              <w:t xml:space="preserve"> Group Quench}} &lt;&lt;SELECT&gt;&gt;</w:t>
            </w:r>
          </w:p>
        </w:tc>
      </w:tr>
      <w:tr w:rsidR="000B3F67" w:rsidTr="00946F3C">
        <w:tc>
          <w:tcPr>
            <w:tcW w:w="566" w:type="pct"/>
          </w:tcPr>
          <w:p w:rsidR="000B3F67" w:rsidRPr="00461FD0" w:rsidRDefault="000B3F67" w:rsidP="00946F3C">
            <w:r w:rsidRPr="00461FD0">
              <w:t>4</w:t>
            </w:r>
            <w:r>
              <w:t>3</w:t>
            </w:r>
          </w:p>
        </w:tc>
        <w:tc>
          <w:tcPr>
            <w:tcW w:w="2733" w:type="pct"/>
          </w:tcPr>
          <w:p w:rsidR="000B3F67" w:rsidRDefault="000B3F67" w:rsidP="00946F3C">
            <w:r>
              <w:t>Record the gradient at which a successful One Hour Run was completed for Cavity 7. Upload spreadsheet containing data on the One Hour Run.</w:t>
            </w:r>
          </w:p>
          <w:p w:rsidR="000B3F67" w:rsidRDefault="000B3F67" w:rsidP="00946F3C">
            <w:pPr>
              <w:rPr>
                <w:b/>
              </w:rPr>
            </w:pPr>
            <w:r w:rsidRPr="004F2B67">
              <w:rPr>
                <w:b/>
              </w:rPr>
              <w:t xml:space="preserve">If the One Hour Run Gradient is lower than </w:t>
            </w:r>
            <w:r>
              <w:rPr>
                <w:b/>
              </w:rPr>
              <w:t>14.0</w:t>
            </w:r>
            <w:r w:rsidRPr="004F2B67">
              <w:rPr>
                <w:b/>
              </w:rPr>
              <w:t xml:space="preserve"> MV/m, write an NCR.</w:t>
            </w:r>
          </w:p>
        </w:tc>
        <w:tc>
          <w:tcPr>
            <w:tcW w:w="1701" w:type="pct"/>
          </w:tcPr>
          <w:p w:rsidR="000B3F67" w:rsidRDefault="000B3F67" w:rsidP="00946F3C">
            <w:r>
              <w:t>[[C74KOneHourRunTech]] &lt;&lt;SRF&gt;&gt;</w:t>
            </w:r>
          </w:p>
          <w:p w:rsidR="000B3F67" w:rsidRDefault="000B3F67" w:rsidP="00946F3C">
            <w:r>
              <w:t>[[C74KOneHourRunTime]] &lt;&lt;TIMESTAMP&gt;&gt;</w:t>
            </w:r>
          </w:p>
          <w:p w:rsidR="000B3F67" w:rsidRDefault="000B3F67" w:rsidP="00946F3C">
            <w:r>
              <w:t>[[C74KEmaxop]] &lt;&lt;FLOAT&gt;&gt;</w:t>
            </w:r>
          </w:p>
          <w:p w:rsidR="000B3F67" w:rsidRDefault="000B3F67" w:rsidP="00946F3C">
            <w:pPr>
              <w:rPr>
                <w:b/>
              </w:rPr>
            </w:pPr>
            <w:r>
              <w:t>[[C74KOneHourRunFile]] &lt;&lt;FILEUPLOAD&gt;&gt;</w:t>
            </w:r>
          </w:p>
        </w:tc>
      </w:tr>
      <w:tr w:rsidR="000B3F67" w:rsidTr="00946F3C">
        <w:tc>
          <w:tcPr>
            <w:tcW w:w="566" w:type="pct"/>
          </w:tcPr>
          <w:p w:rsidR="000B3F67" w:rsidRPr="00461FD0" w:rsidRDefault="000B3F67" w:rsidP="00946F3C">
            <w:r w:rsidRPr="00461FD0">
              <w:t>4</w:t>
            </w:r>
            <w:r>
              <w:t>4</w:t>
            </w:r>
          </w:p>
        </w:tc>
        <w:tc>
          <w:tcPr>
            <w:tcW w:w="2733" w:type="pct"/>
          </w:tcPr>
          <w:p w:rsidR="000B3F67" w:rsidRDefault="000B3F67" w:rsidP="00946F3C">
            <w:r>
              <w:t>Record Static Lorentz value for Cavity 7 calculated from data collected during the Field Emission Measurement gradient ramping.</w:t>
            </w:r>
          </w:p>
        </w:tc>
        <w:tc>
          <w:tcPr>
            <w:tcW w:w="1701" w:type="pct"/>
          </w:tcPr>
          <w:p w:rsidR="000B3F67" w:rsidRDefault="000B3F67" w:rsidP="00946F3C">
            <w:r>
              <w:t>[[C74KStaticLorentz]] &lt;&lt;FLOAT&gt;&gt;</w:t>
            </w:r>
          </w:p>
          <w:p w:rsidR="000B3F67" w:rsidRDefault="000B3F67" w:rsidP="00946F3C">
            <w:r>
              <w:t>[[C74KStaticLorentzFile]] &lt;&lt;FILEUPLOAD&gt;&gt;</w:t>
            </w:r>
          </w:p>
        </w:tc>
      </w:tr>
      <w:tr w:rsidR="000B3F67" w:rsidTr="00946F3C">
        <w:tc>
          <w:tcPr>
            <w:tcW w:w="566" w:type="pct"/>
          </w:tcPr>
          <w:p w:rsidR="000B3F67" w:rsidRPr="00461FD0" w:rsidRDefault="000B3F67" w:rsidP="00946F3C">
            <w:r>
              <w:t>45</w:t>
            </w:r>
          </w:p>
        </w:tc>
        <w:tc>
          <w:tcPr>
            <w:tcW w:w="2733" w:type="pct"/>
          </w:tcPr>
          <w:p w:rsidR="000B3F67" w:rsidRDefault="000B3F67" w:rsidP="00946F3C">
            <w:pPr>
              <w:rPr>
                <w:b/>
              </w:rPr>
            </w:pPr>
            <w:r>
              <w:t>Record the Field Emission Onset gradient for Cavity 7. Upload the file containing Field Emission data.</w:t>
            </w:r>
          </w:p>
        </w:tc>
        <w:tc>
          <w:tcPr>
            <w:tcW w:w="1701" w:type="pct"/>
          </w:tcPr>
          <w:p w:rsidR="000B3F67" w:rsidRDefault="000B3F67" w:rsidP="00946F3C">
            <w:r>
              <w:t>[[C74KFETech]] &lt;&lt;SRF&gt;&gt;</w:t>
            </w:r>
          </w:p>
          <w:p w:rsidR="000B3F67" w:rsidRDefault="000B3F67" w:rsidP="00946F3C">
            <w:r>
              <w:t>[[C74KFEMeasTime]] &lt;&lt;TIMESTAMP&gt;&gt;</w:t>
            </w:r>
          </w:p>
          <w:p w:rsidR="000B3F67" w:rsidRDefault="000B3F67" w:rsidP="00946F3C">
            <w:r>
              <w:t>[[C74KFEOnset]] &lt;&lt;FLOAT&gt;&gt; (MV/m)</w:t>
            </w:r>
          </w:p>
          <w:p w:rsidR="000B3F67" w:rsidRDefault="000B3F67" w:rsidP="00946F3C">
            <w:r>
              <w:t>[[C74KFEMaxDoseRate]] &lt;&lt;FLOAT&gt;&gt; (R/</w:t>
            </w:r>
            <w:proofErr w:type="spellStart"/>
            <w:r>
              <w:t>hr</w:t>
            </w:r>
            <w:proofErr w:type="spellEnd"/>
            <w:r>
              <w:t>)</w:t>
            </w:r>
          </w:p>
          <w:p w:rsidR="000B3F67" w:rsidRDefault="000B3F67" w:rsidP="00946F3C">
            <w:pPr>
              <w:rPr>
                <w:b/>
              </w:rPr>
            </w:pPr>
            <w:r>
              <w:t>[[C74KFEFile]] &lt;&lt;FILEUPLOAD&gt;&gt;</w:t>
            </w:r>
          </w:p>
        </w:tc>
      </w:tr>
      <w:tr w:rsidR="000B3F67" w:rsidTr="00946F3C">
        <w:tc>
          <w:tcPr>
            <w:tcW w:w="566" w:type="pct"/>
          </w:tcPr>
          <w:p w:rsidR="000B3F67" w:rsidRPr="003070E1" w:rsidRDefault="000B3F67" w:rsidP="00946F3C">
            <w:r>
              <w:t>46</w:t>
            </w:r>
          </w:p>
        </w:tc>
        <w:tc>
          <w:tcPr>
            <w:tcW w:w="2733" w:type="pct"/>
          </w:tcPr>
          <w:p w:rsidR="000B3F67" w:rsidRPr="009E626A" w:rsidRDefault="000B3F67" w:rsidP="00946F3C">
            <w:r>
              <w:t>Record any information about the performance of Cavity 7 in the Comment block.</w:t>
            </w:r>
          </w:p>
        </w:tc>
        <w:tc>
          <w:tcPr>
            <w:tcW w:w="1701" w:type="pct"/>
          </w:tcPr>
          <w:p w:rsidR="000B3F67" w:rsidRPr="009E626A" w:rsidRDefault="000B3F67" w:rsidP="00946F3C">
            <w:r>
              <w:t>[[C74KEmaxTestComments]] &lt;&lt;COMMENT&gt;&gt;</w:t>
            </w:r>
          </w:p>
        </w:tc>
      </w:tr>
      <w:bookmarkEnd w:id="2"/>
    </w:tbl>
    <w:p w:rsidR="000B3F67" w:rsidRDefault="000B3F67" w:rsidP="000B3F67">
      <w:pPr>
        <w:spacing w:after="200" w:line="276" w:lineRule="auto"/>
      </w:pPr>
    </w:p>
    <w:p w:rsidR="000B3F67" w:rsidRDefault="000B3F67" w:rsidP="000B3F67">
      <w:pPr>
        <w:spacing w:after="200" w:line="276" w:lineRule="auto"/>
      </w:pPr>
      <w:r>
        <w:lastRenderedPageBreak/>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bookmarkStart w:id="3" w:name="_Hlk163481329"/>
            <w:r>
              <w:rPr>
                <w:rStyle w:val="Strong"/>
              </w:rPr>
              <w:lastRenderedPageBreak/>
              <w:t>Cavity 8 Gradient and Field Emission at 4K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rsidRPr="00461FD0">
              <w:t>4</w:t>
            </w:r>
            <w:r>
              <w:t>7</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8 and the gradient at which measurement was made (in MV/m).</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p>
        </w:tc>
        <w:tc>
          <w:tcPr>
            <w:tcW w:w="1701" w:type="pct"/>
          </w:tcPr>
          <w:p w:rsidR="000B3F67" w:rsidRDefault="000B3F67" w:rsidP="00946F3C">
            <w:r>
              <w:t>[[C84KQextTech]] &lt;&lt;SRF&gt;&gt;</w:t>
            </w:r>
          </w:p>
          <w:p w:rsidR="000B3F67" w:rsidRDefault="000B3F67" w:rsidP="00946F3C">
            <w:r>
              <w:t>[[C84KQextMeasTime]] &lt;&lt;TIMESTAMP&gt;&gt;</w:t>
            </w:r>
          </w:p>
          <w:p w:rsidR="000B3F67" w:rsidRDefault="000B3F67" w:rsidP="00946F3C">
            <w:r>
              <w:t>[[C84KQextFPC]] &lt;&lt;SCINOT&gt;&gt;</w:t>
            </w:r>
          </w:p>
          <w:p w:rsidR="000B3F67" w:rsidRDefault="000B3F67" w:rsidP="00946F3C">
            <w:r>
              <w:t>[[C84KQextFP]] &lt;&lt;SCINOT&gt;&gt;</w:t>
            </w:r>
          </w:p>
          <w:p w:rsidR="000B3F67" w:rsidRPr="00754EC3" w:rsidRDefault="000B3F67" w:rsidP="00946F3C">
            <w:r>
              <w:t>[[C84KQextMeasGradient]] &lt;&lt;FLOAT&gt;&gt;</w:t>
            </w:r>
          </w:p>
        </w:tc>
      </w:tr>
      <w:tr w:rsidR="000B3F67" w:rsidTr="00946F3C">
        <w:tc>
          <w:tcPr>
            <w:tcW w:w="566" w:type="pct"/>
          </w:tcPr>
          <w:p w:rsidR="000B3F67" w:rsidRPr="00461FD0" w:rsidRDefault="000B3F67" w:rsidP="00946F3C">
            <w:r>
              <w:t>48</w:t>
            </w:r>
          </w:p>
        </w:tc>
        <w:tc>
          <w:tcPr>
            <w:tcW w:w="2733" w:type="pct"/>
          </w:tcPr>
          <w:p w:rsidR="000B3F67" w:rsidRDefault="000B3F67" w:rsidP="00946F3C">
            <w:pPr>
              <w:rPr>
                <w:b/>
              </w:rPr>
            </w:pPr>
            <w:r>
              <w:t>Record the Maximum gradient (</w:t>
            </w:r>
            <w:proofErr w:type="spellStart"/>
            <w:r>
              <w:t>Emax</w:t>
            </w:r>
            <w:proofErr w:type="spellEnd"/>
            <w:r>
              <w:t>) for Cavity 8 and the gradient limiting condition.</w:t>
            </w:r>
          </w:p>
        </w:tc>
        <w:tc>
          <w:tcPr>
            <w:tcW w:w="1701" w:type="pct"/>
          </w:tcPr>
          <w:p w:rsidR="000B3F67" w:rsidRDefault="000B3F67" w:rsidP="00946F3C">
            <w:r>
              <w:t>[[C84KEmaxTech]] &lt;&lt;SRF&gt;&gt;</w:t>
            </w:r>
          </w:p>
          <w:p w:rsidR="000B3F67" w:rsidRDefault="000B3F67" w:rsidP="00946F3C">
            <w:r>
              <w:t>[[C84KEmaxMeasTime]] &lt;&lt;TIMESTAMP&gt;&gt;</w:t>
            </w:r>
          </w:p>
          <w:p w:rsidR="000B3F67" w:rsidRDefault="000B3F67" w:rsidP="00946F3C">
            <w:r>
              <w:t>[[C84KEmax]] &lt;&lt;FLOAT&gt;&gt; (MV/m)</w:t>
            </w:r>
          </w:p>
          <w:p w:rsidR="000B3F67" w:rsidRDefault="000B3F67" w:rsidP="00946F3C">
            <w:pPr>
              <w:rPr>
                <w:b/>
              </w:rPr>
            </w:pPr>
            <w:r>
              <w:t xml:space="preserve">[[C84KEmaxLimit]] {{Admin </w:t>
            </w:r>
            <w:proofErr w:type="spellStart"/>
            <w:proofErr w:type="gramStart"/>
            <w:r>
              <w:t>Limit,Quench</w:t>
            </w:r>
            <w:proofErr w:type="gramEnd"/>
            <w:r>
              <w:t>,FE</w:t>
            </w:r>
            <w:proofErr w:type="spellEnd"/>
            <w:r>
              <w:t xml:space="preserve"> </w:t>
            </w:r>
            <w:proofErr w:type="spellStart"/>
            <w:r>
              <w:t>related,Arc</w:t>
            </w:r>
            <w:proofErr w:type="spellEnd"/>
            <w:r>
              <w:t xml:space="preserve"> </w:t>
            </w:r>
            <w:proofErr w:type="spellStart"/>
            <w:r>
              <w:t>Fault,Window</w:t>
            </w:r>
            <w:proofErr w:type="spellEnd"/>
            <w:r>
              <w:t xml:space="preserve"> Temp </w:t>
            </w:r>
            <w:proofErr w:type="spellStart"/>
            <w:r>
              <w:t>Fault,BL</w:t>
            </w:r>
            <w:proofErr w:type="spellEnd"/>
            <w:r>
              <w:t xml:space="preserve"> Vacuum </w:t>
            </w:r>
            <w:proofErr w:type="spellStart"/>
            <w:r>
              <w:t>Fault,WG</w:t>
            </w:r>
            <w:proofErr w:type="spellEnd"/>
            <w:r>
              <w:t xml:space="preserve"> Vacuum </w:t>
            </w:r>
            <w:proofErr w:type="spellStart"/>
            <w:r>
              <w:t>Fault,RF</w:t>
            </w:r>
            <w:proofErr w:type="spellEnd"/>
            <w:r>
              <w:t xml:space="preserve"> </w:t>
            </w:r>
            <w:proofErr w:type="spellStart"/>
            <w:r>
              <w:t>Power,Heat</w:t>
            </w:r>
            <w:proofErr w:type="spellEnd"/>
            <w:r>
              <w:t xml:space="preserve"> </w:t>
            </w:r>
            <w:proofErr w:type="spellStart"/>
            <w:r>
              <w:t>Load,End</w:t>
            </w:r>
            <w:proofErr w:type="spellEnd"/>
            <w:r>
              <w:t xml:space="preserve"> Group Quench}} &lt;&lt;SELECT&gt;&gt;</w:t>
            </w:r>
          </w:p>
        </w:tc>
      </w:tr>
      <w:tr w:rsidR="000B3F67" w:rsidTr="00946F3C">
        <w:tc>
          <w:tcPr>
            <w:tcW w:w="566" w:type="pct"/>
          </w:tcPr>
          <w:p w:rsidR="000B3F67" w:rsidRPr="00461FD0" w:rsidRDefault="000B3F67" w:rsidP="00946F3C">
            <w:r w:rsidRPr="00461FD0">
              <w:t>4</w:t>
            </w:r>
            <w:r>
              <w:t>9</w:t>
            </w:r>
          </w:p>
        </w:tc>
        <w:tc>
          <w:tcPr>
            <w:tcW w:w="2733" w:type="pct"/>
          </w:tcPr>
          <w:p w:rsidR="000B3F67" w:rsidRDefault="000B3F67" w:rsidP="00946F3C">
            <w:r>
              <w:t>Record the gradient at which a successful One Hour Run was completed for Cavity 8. Upload spreadsheet containing data on the One Hour Run.</w:t>
            </w:r>
          </w:p>
          <w:p w:rsidR="000B3F67" w:rsidRDefault="000B3F67" w:rsidP="00946F3C">
            <w:pPr>
              <w:rPr>
                <w:b/>
              </w:rPr>
            </w:pPr>
            <w:r w:rsidRPr="004F2B67">
              <w:rPr>
                <w:b/>
              </w:rPr>
              <w:t xml:space="preserve">If the One Hour Run Gradient is lower than </w:t>
            </w:r>
            <w:r>
              <w:rPr>
                <w:b/>
              </w:rPr>
              <w:t>8.0</w:t>
            </w:r>
            <w:r w:rsidRPr="004F2B67">
              <w:rPr>
                <w:b/>
              </w:rPr>
              <w:t xml:space="preserve"> MV/m, write an NCR.</w:t>
            </w:r>
          </w:p>
        </w:tc>
        <w:tc>
          <w:tcPr>
            <w:tcW w:w="1701" w:type="pct"/>
          </w:tcPr>
          <w:p w:rsidR="000B3F67" w:rsidRDefault="000B3F67" w:rsidP="00946F3C">
            <w:r>
              <w:t>[[C84KOneHourRunTech]] &lt;&lt;SRF&gt;&gt;</w:t>
            </w:r>
          </w:p>
          <w:p w:rsidR="000B3F67" w:rsidRDefault="000B3F67" w:rsidP="00946F3C">
            <w:r>
              <w:t>[[C84KOneHourRunTime]] &lt;&lt;TIMESTAMP&gt;&gt;</w:t>
            </w:r>
          </w:p>
          <w:p w:rsidR="000B3F67" w:rsidRDefault="000B3F67" w:rsidP="00946F3C">
            <w:r>
              <w:t>[[C84KEmaxop]] &lt;&lt;FLOAT&gt;&gt;</w:t>
            </w:r>
          </w:p>
          <w:p w:rsidR="000B3F67" w:rsidRDefault="000B3F67" w:rsidP="00946F3C">
            <w:pPr>
              <w:rPr>
                <w:b/>
              </w:rPr>
            </w:pPr>
            <w:r>
              <w:t>[[C84KOneHourRunFile]] &lt;&lt;FILEUPLOAD&gt;&gt;</w:t>
            </w:r>
          </w:p>
        </w:tc>
      </w:tr>
      <w:tr w:rsidR="000B3F67" w:rsidTr="00946F3C">
        <w:tc>
          <w:tcPr>
            <w:tcW w:w="566" w:type="pct"/>
          </w:tcPr>
          <w:p w:rsidR="000B3F67" w:rsidRPr="00461FD0" w:rsidRDefault="000B3F67" w:rsidP="00946F3C">
            <w:r>
              <w:t>50</w:t>
            </w:r>
          </w:p>
        </w:tc>
        <w:tc>
          <w:tcPr>
            <w:tcW w:w="2733" w:type="pct"/>
          </w:tcPr>
          <w:p w:rsidR="000B3F67" w:rsidRDefault="000B3F67" w:rsidP="00946F3C">
            <w:r>
              <w:t>Record Static Lorentz value for Cavity 8 calculated from data collected during the Field Emission Measurement gradient ramping.</w:t>
            </w:r>
          </w:p>
        </w:tc>
        <w:tc>
          <w:tcPr>
            <w:tcW w:w="1701" w:type="pct"/>
          </w:tcPr>
          <w:p w:rsidR="000B3F67" w:rsidRDefault="000B3F67" w:rsidP="00946F3C">
            <w:r>
              <w:t>[[C84KStaticLorentz]] &lt;&lt;FLOAT&gt;&gt;</w:t>
            </w:r>
          </w:p>
          <w:p w:rsidR="000B3F67" w:rsidRDefault="000B3F67" w:rsidP="00946F3C">
            <w:r>
              <w:t>[[C84KStaticLorentzFile]] &lt;&lt;FILEUPLOAD&gt;&gt;</w:t>
            </w:r>
          </w:p>
        </w:tc>
      </w:tr>
      <w:tr w:rsidR="000B3F67" w:rsidTr="00946F3C">
        <w:tc>
          <w:tcPr>
            <w:tcW w:w="566" w:type="pct"/>
          </w:tcPr>
          <w:p w:rsidR="000B3F67" w:rsidRPr="00461FD0" w:rsidRDefault="000B3F67" w:rsidP="00946F3C">
            <w:r>
              <w:t>51</w:t>
            </w:r>
          </w:p>
        </w:tc>
        <w:tc>
          <w:tcPr>
            <w:tcW w:w="2733" w:type="pct"/>
          </w:tcPr>
          <w:p w:rsidR="000B3F67" w:rsidRDefault="000B3F67" w:rsidP="00946F3C">
            <w:pPr>
              <w:rPr>
                <w:b/>
              </w:rPr>
            </w:pPr>
            <w:r>
              <w:t>Record the Field Emission Onset gradient for Cavity 8. Upload the file containing Field Emission data.</w:t>
            </w:r>
          </w:p>
        </w:tc>
        <w:tc>
          <w:tcPr>
            <w:tcW w:w="1701" w:type="pct"/>
          </w:tcPr>
          <w:p w:rsidR="000B3F67" w:rsidRDefault="000B3F67" w:rsidP="00946F3C">
            <w:r>
              <w:t>[[C84KFETech]] &lt;&lt;SRF&gt;&gt;</w:t>
            </w:r>
          </w:p>
          <w:p w:rsidR="000B3F67" w:rsidRDefault="000B3F67" w:rsidP="00946F3C">
            <w:r>
              <w:t>[[C84KFEMeasTime]] &lt;&lt;TIMESTAMP&gt;&gt;</w:t>
            </w:r>
          </w:p>
          <w:p w:rsidR="000B3F67" w:rsidRDefault="000B3F67" w:rsidP="00946F3C">
            <w:r>
              <w:t>[[C84KFEOnset]] &lt;&lt;FLOAT&gt;&gt; (MV/m)</w:t>
            </w:r>
          </w:p>
          <w:p w:rsidR="000B3F67" w:rsidRDefault="000B3F67" w:rsidP="00946F3C">
            <w:r>
              <w:t>[[C84KFEMaxDoseRate]] &lt;&lt;FLOAT&gt;&gt; (R/</w:t>
            </w:r>
            <w:proofErr w:type="spellStart"/>
            <w:r>
              <w:t>hr</w:t>
            </w:r>
            <w:proofErr w:type="spellEnd"/>
            <w:r>
              <w:t>)</w:t>
            </w:r>
          </w:p>
          <w:p w:rsidR="000B3F67" w:rsidRDefault="000B3F67" w:rsidP="00946F3C">
            <w:pPr>
              <w:rPr>
                <w:b/>
              </w:rPr>
            </w:pPr>
            <w:r>
              <w:t>[[C84KFEFile]] &lt;&lt;FILEUPLOAD&gt;&gt;</w:t>
            </w:r>
          </w:p>
        </w:tc>
      </w:tr>
      <w:tr w:rsidR="000B3F67" w:rsidTr="00946F3C">
        <w:tc>
          <w:tcPr>
            <w:tcW w:w="566" w:type="pct"/>
          </w:tcPr>
          <w:p w:rsidR="000B3F67" w:rsidRPr="003070E1" w:rsidRDefault="000B3F67" w:rsidP="00946F3C">
            <w:r>
              <w:t>52</w:t>
            </w:r>
          </w:p>
        </w:tc>
        <w:tc>
          <w:tcPr>
            <w:tcW w:w="2733" w:type="pct"/>
          </w:tcPr>
          <w:p w:rsidR="000B3F67" w:rsidRPr="009E626A" w:rsidRDefault="000B3F67" w:rsidP="00946F3C">
            <w:r>
              <w:t>Record any information about the performance of Cavity 8 in the Comment block</w:t>
            </w:r>
          </w:p>
        </w:tc>
        <w:tc>
          <w:tcPr>
            <w:tcW w:w="1701" w:type="pct"/>
          </w:tcPr>
          <w:p w:rsidR="000B3F67" w:rsidRPr="009E626A" w:rsidRDefault="000B3F67" w:rsidP="00946F3C">
            <w:r>
              <w:t>[[C84KEmaxTestComments]] &lt;&lt;COMMENT&gt;&gt;</w:t>
            </w:r>
          </w:p>
        </w:tc>
      </w:tr>
      <w:bookmarkEnd w:id="3"/>
    </w:tbl>
    <w:p w:rsidR="000B3F67" w:rsidRDefault="000B3F67" w:rsidP="000B3F67">
      <w:pPr>
        <w:spacing w:after="200" w:line="276" w:lineRule="auto"/>
      </w:pPr>
    </w:p>
    <w:p w:rsidR="000B3F67" w:rsidRDefault="000B3F67" w:rsidP="000B3F67">
      <w:pPr>
        <w:spacing w:after="200" w:line="276" w:lineRule="auto"/>
      </w:pPr>
      <w:r>
        <w:lastRenderedPageBreak/>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30K </w:t>
            </w:r>
            <w:proofErr w:type="spellStart"/>
            <w:r>
              <w:rPr>
                <w:rStyle w:val="Strong"/>
              </w:rPr>
              <w:t>Cryocycle</w:t>
            </w:r>
            <w:proofErr w:type="spellEnd"/>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53</w:t>
            </w:r>
          </w:p>
        </w:tc>
        <w:tc>
          <w:tcPr>
            <w:tcW w:w="2733" w:type="pct"/>
          </w:tcPr>
          <w:p w:rsidR="000B3F67" w:rsidRDefault="000B3F67" w:rsidP="00946F3C">
            <w:pPr>
              <w:rPr>
                <w:b/>
              </w:rPr>
            </w:pPr>
            <w:r w:rsidRPr="00E74753">
              <w:rPr>
                <w:b/>
              </w:rPr>
              <w:t>Lower Liquid Level to 20 %</w:t>
            </w:r>
          </w:p>
          <w:p w:rsidR="000B3F67" w:rsidRPr="00E74753" w:rsidRDefault="000B3F67" w:rsidP="00946F3C">
            <w:pPr>
              <w:rPr>
                <w:b/>
              </w:rPr>
            </w:pPr>
          </w:p>
          <w:p w:rsidR="000B3F67" w:rsidRDefault="000B3F67" w:rsidP="00946F3C">
            <w:r>
              <w:t>Record time at which JT valve is closed.</w:t>
            </w:r>
          </w:p>
          <w:p w:rsidR="000B3F67" w:rsidRPr="00E74753" w:rsidRDefault="000B3F67" w:rsidP="00946F3C">
            <w:r w:rsidRPr="00E74753">
              <w:t xml:space="preserve">Record Power Level for </w:t>
            </w:r>
            <w:proofErr w:type="spellStart"/>
            <w:r w:rsidRPr="00E74753">
              <w:t>HeVessel</w:t>
            </w:r>
            <w:proofErr w:type="spellEnd"/>
            <w:r w:rsidRPr="00E74753">
              <w:t xml:space="preserve"> Heater</w:t>
            </w:r>
            <w:r>
              <w:t>.</w:t>
            </w:r>
          </w:p>
          <w:p w:rsidR="000B3F67" w:rsidRPr="004C2775" w:rsidRDefault="000B3F67" w:rsidP="00946F3C">
            <w:r w:rsidRPr="00E74753">
              <w:t>Record time at which liquid level reaches 20%</w:t>
            </w:r>
            <w:r>
              <w:t>.</w:t>
            </w:r>
          </w:p>
        </w:tc>
        <w:tc>
          <w:tcPr>
            <w:tcW w:w="1701" w:type="pct"/>
          </w:tcPr>
          <w:p w:rsidR="000B3F67" w:rsidRDefault="000B3F67" w:rsidP="00946F3C">
            <w:r>
              <w:t>[[NBSN30KOperator]] &lt;&lt;SRF&gt;&gt;</w:t>
            </w:r>
          </w:p>
          <w:p w:rsidR="000B3F67" w:rsidRDefault="000B3F67" w:rsidP="00946F3C">
            <w:r>
              <w:t>[[NBSN30KStartTime]] &lt;&lt;TIMESTAMP&gt;&gt;</w:t>
            </w:r>
          </w:p>
          <w:p w:rsidR="000B3F67" w:rsidRDefault="000B3F67" w:rsidP="00946F3C">
            <w:r>
              <w:t>[[NBSN30KBoilOffHeaterLvl]] &lt;&lt;FLOAT&gt;&gt;</w:t>
            </w:r>
          </w:p>
          <w:p w:rsidR="000B3F67" w:rsidRPr="00754EC3" w:rsidRDefault="000B3F67" w:rsidP="00946F3C">
            <w:r>
              <w:t>[[NBSN30KLvl20Time]] &lt;&lt;TIMESTAMP&gt;&gt;</w:t>
            </w:r>
          </w:p>
        </w:tc>
      </w:tr>
      <w:tr w:rsidR="000B3F67" w:rsidTr="00946F3C">
        <w:tc>
          <w:tcPr>
            <w:tcW w:w="566" w:type="pct"/>
          </w:tcPr>
          <w:p w:rsidR="000B3F67" w:rsidRPr="00461FD0" w:rsidRDefault="000B3F67" w:rsidP="00946F3C">
            <w:r>
              <w:t>54</w:t>
            </w:r>
          </w:p>
        </w:tc>
        <w:tc>
          <w:tcPr>
            <w:tcW w:w="2733" w:type="pct"/>
          </w:tcPr>
          <w:p w:rsidR="000B3F67" w:rsidRPr="004C2775" w:rsidRDefault="000B3F67" w:rsidP="00946F3C">
            <w:pPr>
              <w:rPr>
                <w:b/>
              </w:rPr>
            </w:pPr>
            <w:r w:rsidRPr="004C2775">
              <w:rPr>
                <w:b/>
              </w:rPr>
              <w:t>Cryomodule Warm Up</w:t>
            </w:r>
          </w:p>
          <w:p w:rsidR="000B3F67" w:rsidRDefault="000B3F67" w:rsidP="00946F3C">
            <w:pPr>
              <w:rPr>
                <w:b/>
              </w:rPr>
            </w:pPr>
            <w:r w:rsidRPr="004C2775">
              <w:rPr>
                <w:b/>
              </w:rPr>
              <w:t>Heaters must be turned off when temperatures reach 25K</w:t>
            </w:r>
          </w:p>
          <w:p w:rsidR="000B3F67" w:rsidRPr="004C2775" w:rsidRDefault="000B3F67" w:rsidP="00946F3C">
            <w:pPr>
              <w:rPr>
                <w:b/>
              </w:rPr>
            </w:pPr>
          </w:p>
          <w:p w:rsidR="000B3F67" w:rsidRPr="004C2775" w:rsidRDefault="000B3F67" w:rsidP="00946F3C">
            <w:r w:rsidRPr="004C2775">
              <w:t>Record Heater Setting for warm up portion</w:t>
            </w:r>
            <w:r>
              <w:t>.</w:t>
            </w:r>
          </w:p>
          <w:p w:rsidR="000B3F67" w:rsidRPr="004C2775" w:rsidRDefault="000B3F67" w:rsidP="00946F3C">
            <w:r w:rsidRPr="004C2775">
              <w:t>Record time when liquid level reaches approximately 0%</w:t>
            </w:r>
            <w:r>
              <w:t>.</w:t>
            </w:r>
          </w:p>
          <w:p w:rsidR="000B3F67" w:rsidRPr="00C24B17" w:rsidRDefault="000B3F67" w:rsidP="00946F3C">
            <w:r w:rsidRPr="004C2775">
              <w:t>Record time when all cavity temperature sensor read 25K</w:t>
            </w:r>
            <w:r>
              <w:t xml:space="preserve"> </w:t>
            </w:r>
            <w:r w:rsidRPr="004C2775">
              <w:t>or higher or when any single cavity temperature sensor reaches 45K</w:t>
            </w:r>
            <w:r>
              <w:t>.</w:t>
            </w:r>
          </w:p>
        </w:tc>
        <w:tc>
          <w:tcPr>
            <w:tcW w:w="1701" w:type="pct"/>
          </w:tcPr>
          <w:p w:rsidR="000B3F67" w:rsidRDefault="000B3F67" w:rsidP="00946F3C">
            <w:r>
              <w:t>[[NBSN30KWarmUpHtrSetting]] &lt;&lt;FLOAT&gt;&gt;</w:t>
            </w:r>
          </w:p>
          <w:p w:rsidR="000B3F67" w:rsidRDefault="000B3F67" w:rsidP="00946F3C">
            <w:r>
              <w:t>[[NBSN30KZeroLvlTime]] &lt;&lt;TIMESTAMP&gt;&gt;</w:t>
            </w:r>
          </w:p>
          <w:p w:rsidR="000B3F67" w:rsidRDefault="000B3F67" w:rsidP="00946F3C">
            <w:r>
              <w:t>[[NBSN30K25KTime]] &lt;&lt;TIMESTAMP&gt;&gt; (MV/m)</w:t>
            </w:r>
          </w:p>
          <w:p w:rsidR="000B3F67" w:rsidRDefault="000B3F67" w:rsidP="00946F3C">
            <w:pPr>
              <w:rPr>
                <w:b/>
              </w:rPr>
            </w:pPr>
          </w:p>
        </w:tc>
      </w:tr>
      <w:tr w:rsidR="000B3F67" w:rsidTr="00946F3C">
        <w:tc>
          <w:tcPr>
            <w:tcW w:w="566" w:type="pct"/>
          </w:tcPr>
          <w:p w:rsidR="000B3F67" w:rsidRDefault="000B3F67" w:rsidP="00946F3C">
            <w:r>
              <w:t>55</w:t>
            </w:r>
          </w:p>
        </w:tc>
        <w:tc>
          <w:tcPr>
            <w:tcW w:w="2733" w:type="pct"/>
          </w:tcPr>
          <w:p w:rsidR="000B3F67" w:rsidRDefault="000B3F67" w:rsidP="00946F3C">
            <w:r w:rsidRPr="002F6733">
              <w:t xml:space="preserve">Record any observations about the boil off and warm up portions of the </w:t>
            </w:r>
            <w:proofErr w:type="spellStart"/>
            <w:r w:rsidRPr="002F6733">
              <w:t>cryocycle</w:t>
            </w:r>
            <w:proofErr w:type="spellEnd"/>
            <w:r w:rsidRPr="002F6733">
              <w:t xml:space="preserve"> in the comment block</w:t>
            </w:r>
            <w:r>
              <w:t>.</w:t>
            </w:r>
          </w:p>
          <w:p w:rsidR="000B3F67" w:rsidRPr="002F6733" w:rsidRDefault="000B3F67" w:rsidP="00946F3C">
            <w:r>
              <w:t xml:space="preserve">Attach any files relevant to Warm up portion of </w:t>
            </w:r>
            <w:proofErr w:type="spellStart"/>
            <w:r>
              <w:t>Cryocycle</w:t>
            </w:r>
            <w:proofErr w:type="spellEnd"/>
            <w:r>
              <w:t>.</w:t>
            </w:r>
          </w:p>
        </w:tc>
        <w:tc>
          <w:tcPr>
            <w:tcW w:w="1701" w:type="pct"/>
          </w:tcPr>
          <w:p w:rsidR="000B3F67" w:rsidRDefault="000B3F67" w:rsidP="00946F3C">
            <w:r>
              <w:t>[[NBSN30KWarmUpComments]] &lt;&lt;COMMENT&gt;&gt;</w:t>
            </w:r>
          </w:p>
          <w:p w:rsidR="000B3F67" w:rsidRDefault="000B3F67" w:rsidP="00946F3C">
            <w:r>
              <w:t>[[NBSN30KLogFiles]] &lt;&lt;FILEUPLOAD&gt;&gt;</w:t>
            </w:r>
          </w:p>
        </w:tc>
      </w:tr>
      <w:tr w:rsidR="000B3F67" w:rsidTr="00946F3C">
        <w:tc>
          <w:tcPr>
            <w:tcW w:w="566" w:type="pct"/>
          </w:tcPr>
          <w:p w:rsidR="000B3F67" w:rsidRPr="00461FD0" w:rsidRDefault="000B3F67" w:rsidP="00946F3C">
            <w:r>
              <w:t>56</w:t>
            </w:r>
          </w:p>
        </w:tc>
        <w:tc>
          <w:tcPr>
            <w:tcW w:w="2733" w:type="pct"/>
          </w:tcPr>
          <w:p w:rsidR="000B3F67" w:rsidRDefault="000B3F67" w:rsidP="00946F3C">
            <w:pPr>
              <w:rPr>
                <w:b/>
              </w:rPr>
            </w:pPr>
            <w:r w:rsidRPr="002F6733">
              <w:rPr>
                <w:b/>
              </w:rPr>
              <w:t>Cryomodule Cool Down</w:t>
            </w:r>
          </w:p>
          <w:p w:rsidR="000B3F67" w:rsidRPr="002F6733" w:rsidRDefault="000B3F67" w:rsidP="00946F3C">
            <w:pPr>
              <w:rPr>
                <w:b/>
              </w:rPr>
            </w:pPr>
          </w:p>
          <w:p w:rsidR="000B3F67" w:rsidRDefault="000B3F67" w:rsidP="00946F3C">
            <w:r>
              <w:t>Record time at which JT valve is opened.</w:t>
            </w:r>
          </w:p>
          <w:p w:rsidR="000B3F67" w:rsidRPr="002F6733" w:rsidRDefault="000B3F67" w:rsidP="00946F3C">
            <w:r w:rsidRPr="002F6733">
              <w:t>Record time at which any cavity temperature reaches 4K</w:t>
            </w:r>
            <w:r>
              <w:t>.</w:t>
            </w:r>
          </w:p>
          <w:p w:rsidR="000B3F67" w:rsidRDefault="000B3F67" w:rsidP="00946F3C">
            <w:pPr>
              <w:rPr>
                <w:b/>
              </w:rPr>
            </w:pPr>
            <w:r w:rsidRPr="002F6733">
              <w:t>Record time at which liquid level reaches 90%</w:t>
            </w:r>
            <w:r>
              <w:t>.</w:t>
            </w:r>
          </w:p>
        </w:tc>
        <w:tc>
          <w:tcPr>
            <w:tcW w:w="1701" w:type="pct"/>
          </w:tcPr>
          <w:p w:rsidR="000B3F67" w:rsidRDefault="000B3F67" w:rsidP="00946F3C">
            <w:r>
              <w:t>[[NBSN30KCoolDownStartTime]] &lt;&lt;TIMESTAMP&gt;&gt;</w:t>
            </w:r>
          </w:p>
          <w:p w:rsidR="000B3F67" w:rsidRDefault="000B3F67" w:rsidP="00946F3C">
            <w:r>
              <w:t>[[NBSN30KCoolDown4KTime]] &lt;&lt;TIMESTAMP&gt;&gt;</w:t>
            </w:r>
          </w:p>
          <w:p w:rsidR="000B3F67" w:rsidRDefault="000B3F67" w:rsidP="00946F3C">
            <w:r>
              <w:t>[[NBSN30K90LvlTime]] &lt;&lt;FLOAT&gt;&gt;</w:t>
            </w:r>
          </w:p>
          <w:p w:rsidR="000B3F67" w:rsidRDefault="000B3F67" w:rsidP="00946F3C">
            <w:pPr>
              <w:rPr>
                <w:b/>
              </w:rPr>
            </w:pPr>
          </w:p>
        </w:tc>
      </w:tr>
      <w:tr w:rsidR="000B3F67" w:rsidTr="00946F3C">
        <w:tc>
          <w:tcPr>
            <w:tcW w:w="566" w:type="pct"/>
          </w:tcPr>
          <w:p w:rsidR="000B3F67" w:rsidRPr="00461FD0" w:rsidRDefault="000B3F67" w:rsidP="00946F3C">
            <w:r>
              <w:t>57</w:t>
            </w:r>
          </w:p>
        </w:tc>
        <w:tc>
          <w:tcPr>
            <w:tcW w:w="2733" w:type="pct"/>
          </w:tcPr>
          <w:p w:rsidR="000B3F67" w:rsidRDefault="000B3F67" w:rsidP="00946F3C">
            <w:r w:rsidRPr="002F6733">
              <w:t xml:space="preserve">Record any observations about the boil off and warm up portions of the </w:t>
            </w:r>
            <w:proofErr w:type="spellStart"/>
            <w:r w:rsidRPr="002F6733">
              <w:t>cryocycle</w:t>
            </w:r>
            <w:proofErr w:type="spellEnd"/>
            <w:r w:rsidRPr="002F6733">
              <w:t xml:space="preserve"> in the comment block</w:t>
            </w:r>
            <w:r>
              <w:t>.</w:t>
            </w:r>
          </w:p>
          <w:p w:rsidR="000B3F67" w:rsidRDefault="000B3F67" w:rsidP="00946F3C">
            <w:r>
              <w:t xml:space="preserve">Attach any files relevant to Cool Down portion of </w:t>
            </w:r>
            <w:proofErr w:type="spellStart"/>
            <w:r>
              <w:t>Cryocycle</w:t>
            </w:r>
            <w:proofErr w:type="spellEnd"/>
            <w:r>
              <w:t>.</w:t>
            </w:r>
          </w:p>
        </w:tc>
        <w:tc>
          <w:tcPr>
            <w:tcW w:w="1701" w:type="pct"/>
          </w:tcPr>
          <w:p w:rsidR="000B3F67" w:rsidRDefault="000B3F67" w:rsidP="00946F3C">
            <w:r>
              <w:t>[[NBSN30KCoolDownComments]] &lt;&lt;COMMENT&gt;&gt;</w:t>
            </w:r>
          </w:p>
          <w:p w:rsidR="000B3F67" w:rsidRDefault="000B3F67" w:rsidP="00946F3C">
            <w:r>
              <w:t>[[NBSN30KCoolDownFiles]] &lt;&lt;FILEUPLOAD&gt;&gt;</w:t>
            </w:r>
          </w:p>
        </w:tc>
      </w:tr>
    </w:tbl>
    <w:p w:rsidR="000B3F67" w:rsidRDefault="000B3F67" w:rsidP="000B3F67">
      <w:pPr>
        <w:spacing w:after="200" w:line="276" w:lineRule="auto"/>
      </w:pPr>
    </w:p>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bookmarkStart w:id="4" w:name="_Hlk163481793"/>
            <w:r>
              <w:rPr>
                <w:rStyle w:val="Strong"/>
              </w:rPr>
              <w:lastRenderedPageBreak/>
              <w:t xml:space="preserve">Cavity 7 </w:t>
            </w:r>
            <w:r w:rsidRPr="004F2B67">
              <w:rPr>
                <w:b/>
              </w:rPr>
              <w:t>Q</w:t>
            </w:r>
            <w:r w:rsidRPr="004F2B67">
              <w:rPr>
                <w:b/>
                <w:vertAlign w:val="subscript"/>
              </w:rPr>
              <w:t>0</w:t>
            </w:r>
            <w:r>
              <w:rPr>
                <w:b/>
                <w:vertAlign w:val="subscript"/>
              </w:rPr>
              <w:t xml:space="preserve"> </w:t>
            </w:r>
            <w:r>
              <w:rPr>
                <w:rStyle w:val="Strong"/>
              </w:rPr>
              <w:t>at 4K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58</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701" w:type="pct"/>
          </w:tcPr>
          <w:p w:rsidR="000B3F67" w:rsidRDefault="000B3F67" w:rsidP="00946F3C">
            <w:r>
              <w:t>[[C74KQextTech]] &lt;&lt;SRF&gt;&gt;</w:t>
            </w:r>
          </w:p>
          <w:p w:rsidR="000B3F67" w:rsidRDefault="000B3F67" w:rsidP="00946F3C">
            <w:r>
              <w:t>[[C74KQextMeasTime]] &lt;&lt;TIMESTAMP&gt;&gt;</w:t>
            </w:r>
          </w:p>
          <w:p w:rsidR="000B3F67" w:rsidRDefault="000B3F67" w:rsidP="00946F3C">
            <w:r>
              <w:t>[[C74KQextFPC]] &lt;&lt;SCINOT&gt;&gt;</w:t>
            </w:r>
          </w:p>
          <w:p w:rsidR="000B3F67" w:rsidRDefault="000B3F67" w:rsidP="00946F3C">
            <w:r>
              <w:t>[[C74KQextFP]] &lt;&lt;SCINOT&gt;&gt;</w:t>
            </w:r>
          </w:p>
          <w:p w:rsidR="000B3F67" w:rsidRDefault="000B3F67" w:rsidP="00946F3C">
            <w:r>
              <w:t>[[C74KQextMeasGradient]] &lt;&lt;FLOAT&gt;&gt;</w:t>
            </w:r>
          </w:p>
        </w:tc>
      </w:tr>
      <w:tr w:rsidR="000B3F67" w:rsidTr="00946F3C">
        <w:tc>
          <w:tcPr>
            <w:tcW w:w="566" w:type="pct"/>
          </w:tcPr>
          <w:p w:rsidR="000B3F67" w:rsidRPr="00461FD0" w:rsidRDefault="000B3F67" w:rsidP="00946F3C">
            <w:r>
              <w:t>59</w:t>
            </w:r>
          </w:p>
        </w:tc>
        <w:tc>
          <w:tcPr>
            <w:tcW w:w="2733" w:type="pct"/>
          </w:tcPr>
          <w:p w:rsidR="000B3F67" w:rsidRDefault="000B3F67" w:rsidP="00946F3C">
            <w:r>
              <w:t>After completing the Q</w:t>
            </w:r>
            <w:r w:rsidRPr="00613A8C">
              <w:rPr>
                <w:vertAlign w:val="subscript"/>
              </w:rPr>
              <w:t>0</w:t>
            </w:r>
            <w:r>
              <w:t xml:space="preserve"> measurement sequence for Cavity 7, record the values of Q</w:t>
            </w:r>
            <w:r w:rsidRPr="00613A8C">
              <w:rPr>
                <w:vertAlign w:val="subscript"/>
              </w:rPr>
              <w:t>0</w:t>
            </w:r>
            <w:r>
              <w:t xml:space="preserve"> at 10 MV/m, 14.0 MV/m and at </w:t>
            </w:r>
            <w:proofErr w:type="spellStart"/>
            <w:r>
              <w:t>Emaxop</w:t>
            </w:r>
            <w:proofErr w:type="spellEnd"/>
            <w:r>
              <w:t>. Upload the Q</w:t>
            </w:r>
            <w:r w:rsidRPr="00613A8C">
              <w:rPr>
                <w:vertAlign w:val="subscript"/>
              </w:rPr>
              <w:t>0</w:t>
            </w:r>
            <w:r>
              <w:t xml:space="preserve"> measurement file.</w:t>
            </w:r>
          </w:p>
          <w:p w:rsidR="000B3F67" w:rsidRDefault="000B3F67" w:rsidP="00946F3C">
            <w:pPr>
              <w:rPr>
                <w:b/>
              </w:rPr>
            </w:pPr>
            <w:r w:rsidRPr="004F2B67">
              <w:rPr>
                <w:b/>
              </w:rPr>
              <w:t>If Q</w:t>
            </w:r>
            <w:r w:rsidRPr="004F2B67">
              <w:rPr>
                <w:b/>
                <w:vertAlign w:val="subscript"/>
              </w:rPr>
              <w:t xml:space="preserve">0 </w:t>
            </w:r>
            <w:r w:rsidRPr="004F2B67">
              <w:rPr>
                <w:b/>
              </w:rPr>
              <w:t xml:space="preserve">at </w:t>
            </w:r>
            <w:r>
              <w:rPr>
                <w:b/>
              </w:rPr>
              <w:t xml:space="preserve">10.0 </w:t>
            </w:r>
            <w:r w:rsidRPr="004F2B67">
              <w:rPr>
                <w:b/>
              </w:rPr>
              <w:t xml:space="preserve">MV/m is less than </w:t>
            </w:r>
            <w:r>
              <w:rPr>
                <w:b/>
              </w:rPr>
              <w:t>8.0E9</w:t>
            </w:r>
            <w:r w:rsidRPr="004F2B67">
              <w:rPr>
                <w:b/>
              </w:rPr>
              <w:t>, write an NCR.</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rPr>
                <w:rFonts w:eastAsiaTheme="minorHAnsi"/>
                <w:b/>
                <w:sz w:val="24"/>
                <w:szCs w:val="24"/>
              </w:rPr>
              <w:t>.</w:t>
            </w:r>
          </w:p>
        </w:tc>
        <w:tc>
          <w:tcPr>
            <w:tcW w:w="1701" w:type="pct"/>
          </w:tcPr>
          <w:p w:rsidR="000B3F67" w:rsidRDefault="000B3F67" w:rsidP="00946F3C">
            <w:r>
              <w:t>[[C74KQoTech]] &lt;&lt;SRF&gt;&gt;</w:t>
            </w:r>
          </w:p>
          <w:p w:rsidR="000B3F67" w:rsidRDefault="000B3F67" w:rsidP="00946F3C">
            <w:r>
              <w:t>[[C74KQoMeasTime]] &lt;&lt;TIMESTAMP&gt;&gt;</w:t>
            </w:r>
          </w:p>
          <w:p w:rsidR="000B3F67" w:rsidRDefault="000B3F67" w:rsidP="00946F3C">
            <w:r>
              <w:t>[[C74KQoTen]] &lt;&lt;SCINOT&gt;&gt;</w:t>
            </w:r>
          </w:p>
          <w:p w:rsidR="000B3F67" w:rsidRDefault="000B3F67" w:rsidP="00946F3C">
            <w:r>
              <w:t>[[C74KQoFourteen]] &lt;&lt;SCINOT&gt;&gt;</w:t>
            </w:r>
          </w:p>
          <w:p w:rsidR="000B3F67" w:rsidRDefault="000B3F67" w:rsidP="00946F3C">
            <w:r>
              <w:t>[[C74KQoEmaxop]] &lt;&lt;SCINOT&gt;&gt;</w:t>
            </w:r>
          </w:p>
          <w:p w:rsidR="000B3F67" w:rsidRPr="00754EC3" w:rsidRDefault="000B3F67" w:rsidP="00946F3C">
            <w:r>
              <w:t>[[C74KQoFile]] &lt;&lt;FILEUPLOAD&gt;&gt;</w:t>
            </w:r>
          </w:p>
        </w:tc>
      </w:tr>
      <w:tr w:rsidR="000B3F67" w:rsidTr="00946F3C">
        <w:tc>
          <w:tcPr>
            <w:tcW w:w="566" w:type="pct"/>
          </w:tcPr>
          <w:p w:rsidR="000B3F67" w:rsidRPr="00461FD0" w:rsidRDefault="000B3F67" w:rsidP="00946F3C">
            <w:r>
              <w:t>60</w:t>
            </w:r>
          </w:p>
        </w:tc>
        <w:tc>
          <w:tcPr>
            <w:tcW w:w="2733" w:type="pct"/>
          </w:tcPr>
          <w:p w:rsidR="000B3F67" w:rsidRDefault="000B3F67" w:rsidP="00946F3C">
            <w:pPr>
              <w:rPr>
                <w:b/>
              </w:rPr>
            </w:pPr>
            <w:r w:rsidRPr="009E626A">
              <w:t xml:space="preserve">Record the Pressure Sensitivity data collected </w:t>
            </w:r>
            <w:r>
              <w:t xml:space="preserve">for Cavity 7 </w:t>
            </w:r>
            <w:r w:rsidRPr="009E626A">
              <w:t xml:space="preserve">during the </w:t>
            </w:r>
            <w:r>
              <w:t>Q</w:t>
            </w:r>
            <w:r w:rsidRPr="00613A8C">
              <w:rPr>
                <w:vertAlign w:val="subscript"/>
              </w:rPr>
              <w:t>0</w:t>
            </w:r>
            <w:r w:rsidRPr="009E626A">
              <w:t xml:space="preserve"> measurement sequence</w:t>
            </w:r>
            <w:r>
              <w:t>.</w:t>
            </w:r>
          </w:p>
        </w:tc>
        <w:tc>
          <w:tcPr>
            <w:tcW w:w="1701" w:type="pct"/>
          </w:tcPr>
          <w:p w:rsidR="000B3F67" w:rsidRDefault="000B3F67" w:rsidP="00946F3C">
            <w:r w:rsidRPr="009E626A">
              <w:t>[[C</w:t>
            </w:r>
            <w:r>
              <w:t>74K</w:t>
            </w:r>
            <w:r w:rsidRPr="009E626A">
              <w:t>PressSensitivity]] &lt;&lt;FLOAT&gt;&gt;</w:t>
            </w:r>
          </w:p>
          <w:p w:rsidR="000B3F67" w:rsidRDefault="000B3F67" w:rsidP="00946F3C">
            <w:pPr>
              <w:rPr>
                <w:b/>
              </w:rPr>
            </w:pPr>
            <w:r w:rsidRPr="009E626A">
              <w:t>[[C</w:t>
            </w:r>
            <w:r>
              <w:t>74K</w:t>
            </w:r>
            <w:r w:rsidRPr="009E626A">
              <w:t>PressSensitivityFile]] &lt;&lt;FILEUPLOAD&gt;&gt;</w:t>
            </w:r>
          </w:p>
        </w:tc>
      </w:tr>
      <w:tr w:rsidR="000B3F67" w:rsidTr="00946F3C">
        <w:tc>
          <w:tcPr>
            <w:tcW w:w="566" w:type="pct"/>
          </w:tcPr>
          <w:p w:rsidR="000B3F67" w:rsidRPr="003070E1" w:rsidRDefault="000B3F67" w:rsidP="00946F3C">
            <w:r>
              <w:t>61</w:t>
            </w:r>
          </w:p>
        </w:tc>
        <w:tc>
          <w:tcPr>
            <w:tcW w:w="2733" w:type="pct"/>
          </w:tcPr>
          <w:p w:rsidR="000B3F67" w:rsidRPr="009E626A" w:rsidRDefault="000B3F67" w:rsidP="00946F3C">
            <w:r>
              <w:t xml:space="preserve">Record any information about the </w:t>
            </w:r>
            <w:r w:rsidRPr="007F02D9">
              <w:t>Q</w:t>
            </w:r>
            <w:r w:rsidRPr="007F02D9">
              <w:rPr>
                <w:vertAlign w:val="subscript"/>
              </w:rPr>
              <w:t>0</w:t>
            </w:r>
            <w:r>
              <w:rPr>
                <w:b/>
                <w:vertAlign w:val="subscript"/>
              </w:rPr>
              <w:t xml:space="preserve"> </w:t>
            </w:r>
            <w:r>
              <w:t>performance at 4K of Cavity 7 in the Comment block.</w:t>
            </w:r>
          </w:p>
        </w:tc>
        <w:tc>
          <w:tcPr>
            <w:tcW w:w="1701" w:type="pct"/>
          </w:tcPr>
          <w:p w:rsidR="000B3F67" w:rsidRPr="009E626A" w:rsidRDefault="000B3F67" w:rsidP="00946F3C">
            <w:r>
              <w:t>[[C74KQoTestComments]] &lt;&lt;COMMENT&gt;&gt;</w:t>
            </w:r>
          </w:p>
        </w:tc>
      </w:tr>
      <w:bookmarkEnd w:id="4"/>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Cavity 8 </w:t>
            </w:r>
            <w:r w:rsidRPr="004F2B67">
              <w:rPr>
                <w:b/>
              </w:rPr>
              <w:t>Q</w:t>
            </w:r>
            <w:r w:rsidRPr="004F2B67">
              <w:rPr>
                <w:b/>
                <w:vertAlign w:val="subscript"/>
              </w:rPr>
              <w:t>0</w:t>
            </w:r>
            <w:r>
              <w:rPr>
                <w:b/>
                <w:vertAlign w:val="subscript"/>
              </w:rPr>
              <w:t xml:space="preserve"> </w:t>
            </w:r>
            <w:r>
              <w:rPr>
                <w:rStyle w:val="Strong"/>
              </w:rPr>
              <w:t>at 4K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62</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701" w:type="pct"/>
          </w:tcPr>
          <w:p w:rsidR="000B3F67" w:rsidRDefault="000B3F67" w:rsidP="00946F3C">
            <w:r>
              <w:t>[[C84KQextTech]] &lt;&lt;SRF&gt;&gt;</w:t>
            </w:r>
          </w:p>
          <w:p w:rsidR="000B3F67" w:rsidRDefault="000B3F67" w:rsidP="00946F3C">
            <w:r>
              <w:t>[[C84KQextMeasTime]] &lt;&lt;TIMESTAMP&gt;&gt;</w:t>
            </w:r>
          </w:p>
          <w:p w:rsidR="000B3F67" w:rsidRDefault="000B3F67" w:rsidP="00946F3C">
            <w:r>
              <w:t>[[C84KQextFPC]] &lt;&lt;SCINOT&gt;&gt;</w:t>
            </w:r>
          </w:p>
          <w:p w:rsidR="000B3F67" w:rsidRDefault="000B3F67" w:rsidP="00946F3C">
            <w:r>
              <w:t>[[C84KQextFP]] &lt;&lt;SCINOT&gt;&gt;</w:t>
            </w:r>
          </w:p>
          <w:p w:rsidR="000B3F67" w:rsidRDefault="000B3F67" w:rsidP="00946F3C">
            <w:r>
              <w:t>[[C84KQextMeasGradient]] &lt;&lt;FLOAT&gt;&gt;</w:t>
            </w:r>
          </w:p>
        </w:tc>
      </w:tr>
      <w:tr w:rsidR="000B3F67" w:rsidTr="00946F3C">
        <w:tc>
          <w:tcPr>
            <w:tcW w:w="566" w:type="pct"/>
          </w:tcPr>
          <w:p w:rsidR="000B3F67" w:rsidRPr="00461FD0" w:rsidRDefault="000B3F67" w:rsidP="00946F3C">
            <w:r>
              <w:t>63</w:t>
            </w:r>
          </w:p>
        </w:tc>
        <w:tc>
          <w:tcPr>
            <w:tcW w:w="2733" w:type="pct"/>
          </w:tcPr>
          <w:p w:rsidR="000B3F67" w:rsidRDefault="000B3F67" w:rsidP="00946F3C">
            <w:r>
              <w:t>After completing the Q</w:t>
            </w:r>
            <w:r w:rsidRPr="00613A8C">
              <w:rPr>
                <w:vertAlign w:val="subscript"/>
              </w:rPr>
              <w:t>0</w:t>
            </w:r>
            <w:r>
              <w:t xml:space="preserve"> measurement sequence for Cavity 8, record the values of Q</w:t>
            </w:r>
            <w:r w:rsidRPr="00613A8C">
              <w:rPr>
                <w:vertAlign w:val="subscript"/>
              </w:rPr>
              <w:t>0</w:t>
            </w:r>
            <w:r>
              <w:t xml:space="preserve"> at 7 MV/m, 8.0 MV/m and at </w:t>
            </w:r>
            <w:proofErr w:type="spellStart"/>
            <w:r>
              <w:t>Emaxop</w:t>
            </w:r>
            <w:proofErr w:type="spellEnd"/>
            <w:r>
              <w:t>. Upload the Q</w:t>
            </w:r>
            <w:r w:rsidRPr="00613A8C">
              <w:rPr>
                <w:vertAlign w:val="subscript"/>
              </w:rPr>
              <w:t>0</w:t>
            </w:r>
            <w:r>
              <w:t xml:space="preserve"> measurement file.</w:t>
            </w:r>
          </w:p>
          <w:p w:rsidR="000B3F67" w:rsidRDefault="000B3F67" w:rsidP="00946F3C">
            <w:pPr>
              <w:rPr>
                <w:b/>
              </w:rPr>
            </w:pPr>
            <w:r w:rsidRPr="004F2B67">
              <w:rPr>
                <w:b/>
              </w:rPr>
              <w:t>If Q</w:t>
            </w:r>
            <w:r w:rsidRPr="004F2B67">
              <w:rPr>
                <w:b/>
                <w:vertAlign w:val="subscript"/>
              </w:rPr>
              <w:t xml:space="preserve">0 </w:t>
            </w:r>
            <w:r w:rsidRPr="004F2B67">
              <w:rPr>
                <w:b/>
              </w:rPr>
              <w:t xml:space="preserve">at </w:t>
            </w:r>
            <w:r>
              <w:rPr>
                <w:b/>
              </w:rPr>
              <w:t>7.0</w:t>
            </w:r>
            <w:r w:rsidRPr="004F2B67">
              <w:rPr>
                <w:b/>
              </w:rPr>
              <w:t xml:space="preserve"> MV/m is less than </w:t>
            </w:r>
            <w:r>
              <w:rPr>
                <w:b/>
              </w:rPr>
              <w:t>3.0E9</w:t>
            </w:r>
            <w:r w:rsidRPr="004F2B67">
              <w:rPr>
                <w:b/>
              </w:rPr>
              <w:t>, write an NCR.</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rPr>
                <w:rFonts w:eastAsiaTheme="minorHAnsi"/>
                <w:b/>
                <w:sz w:val="24"/>
                <w:szCs w:val="24"/>
              </w:rPr>
              <w:t>.</w:t>
            </w:r>
          </w:p>
        </w:tc>
        <w:tc>
          <w:tcPr>
            <w:tcW w:w="1701" w:type="pct"/>
          </w:tcPr>
          <w:p w:rsidR="000B3F67" w:rsidRDefault="000B3F67" w:rsidP="00946F3C">
            <w:r>
              <w:t>[[C84KQoTech]] &lt;&lt;SRF&gt;&gt;</w:t>
            </w:r>
          </w:p>
          <w:p w:rsidR="000B3F67" w:rsidRDefault="000B3F67" w:rsidP="00946F3C">
            <w:r>
              <w:t>[[C84KQoMeasTime]] &lt;&lt;TIMESTAMP&gt;&gt;</w:t>
            </w:r>
          </w:p>
          <w:p w:rsidR="000B3F67" w:rsidRDefault="000B3F67" w:rsidP="00946F3C">
            <w:r>
              <w:t>[[C84KQoSeven]] &lt;&lt;SCINOT&gt;&gt;</w:t>
            </w:r>
          </w:p>
          <w:p w:rsidR="000B3F67" w:rsidRDefault="000B3F67" w:rsidP="00946F3C">
            <w:r>
              <w:t>[[C84KQoEight]] &lt;&lt;SCINOT&gt;&gt;</w:t>
            </w:r>
          </w:p>
          <w:p w:rsidR="000B3F67" w:rsidRDefault="000B3F67" w:rsidP="00946F3C">
            <w:r>
              <w:t>[[C84KQoEmaxop]] &lt;&lt;SCINOT&gt;&gt;</w:t>
            </w:r>
          </w:p>
          <w:p w:rsidR="000B3F67" w:rsidRPr="00754EC3" w:rsidRDefault="000B3F67" w:rsidP="00946F3C">
            <w:r>
              <w:t>[[C84KQoFile]] &lt;&lt;FILEUPLOAD&gt;&gt;</w:t>
            </w:r>
          </w:p>
        </w:tc>
      </w:tr>
      <w:tr w:rsidR="000B3F67" w:rsidTr="00946F3C">
        <w:tc>
          <w:tcPr>
            <w:tcW w:w="566" w:type="pct"/>
          </w:tcPr>
          <w:p w:rsidR="000B3F67" w:rsidRPr="00461FD0" w:rsidRDefault="000B3F67" w:rsidP="00946F3C">
            <w:r>
              <w:t>64</w:t>
            </w:r>
          </w:p>
        </w:tc>
        <w:tc>
          <w:tcPr>
            <w:tcW w:w="2733" w:type="pct"/>
          </w:tcPr>
          <w:p w:rsidR="000B3F67" w:rsidRDefault="000B3F67" w:rsidP="00946F3C">
            <w:pPr>
              <w:rPr>
                <w:b/>
              </w:rPr>
            </w:pPr>
            <w:r w:rsidRPr="009E626A">
              <w:t xml:space="preserve">Record the Pressure Sensitivity data collected </w:t>
            </w:r>
            <w:r>
              <w:t xml:space="preserve">for Cavity 8 </w:t>
            </w:r>
            <w:r w:rsidRPr="009E626A">
              <w:t xml:space="preserve">during the </w:t>
            </w:r>
            <w:r>
              <w:t>Q</w:t>
            </w:r>
            <w:r w:rsidRPr="00613A8C">
              <w:rPr>
                <w:vertAlign w:val="subscript"/>
              </w:rPr>
              <w:t>0</w:t>
            </w:r>
            <w:r w:rsidRPr="009E626A">
              <w:t xml:space="preserve"> measurement sequence</w:t>
            </w:r>
            <w:r>
              <w:t>.</w:t>
            </w:r>
          </w:p>
        </w:tc>
        <w:tc>
          <w:tcPr>
            <w:tcW w:w="1701" w:type="pct"/>
          </w:tcPr>
          <w:p w:rsidR="000B3F67" w:rsidRDefault="000B3F67" w:rsidP="00946F3C">
            <w:r w:rsidRPr="009E626A">
              <w:t>[[C</w:t>
            </w:r>
            <w:r>
              <w:t>84K</w:t>
            </w:r>
            <w:r w:rsidRPr="009E626A">
              <w:t>PressSensitivity]] &lt;&lt;FLOAT&gt;&gt;</w:t>
            </w:r>
          </w:p>
          <w:p w:rsidR="000B3F67" w:rsidRDefault="000B3F67" w:rsidP="00946F3C">
            <w:pPr>
              <w:rPr>
                <w:b/>
              </w:rPr>
            </w:pPr>
            <w:r w:rsidRPr="009E626A">
              <w:t>[[C</w:t>
            </w:r>
            <w:r>
              <w:t>84K</w:t>
            </w:r>
            <w:r w:rsidRPr="009E626A">
              <w:t>PressSensitivityFile]] &lt;&lt;FILEUPLOAD&gt;&gt;</w:t>
            </w:r>
          </w:p>
        </w:tc>
      </w:tr>
      <w:tr w:rsidR="000B3F67" w:rsidTr="00946F3C">
        <w:tc>
          <w:tcPr>
            <w:tcW w:w="566" w:type="pct"/>
          </w:tcPr>
          <w:p w:rsidR="000B3F67" w:rsidRPr="003070E1" w:rsidRDefault="000B3F67" w:rsidP="00946F3C">
            <w:r>
              <w:t>65</w:t>
            </w:r>
          </w:p>
        </w:tc>
        <w:tc>
          <w:tcPr>
            <w:tcW w:w="2733" w:type="pct"/>
          </w:tcPr>
          <w:p w:rsidR="000B3F67" w:rsidRPr="009E626A" w:rsidRDefault="000B3F67" w:rsidP="00946F3C">
            <w:r>
              <w:t xml:space="preserve">Record any information about the </w:t>
            </w:r>
            <w:r w:rsidRPr="007F02D9">
              <w:t>Q</w:t>
            </w:r>
            <w:r w:rsidRPr="007F02D9">
              <w:rPr>
                <w:vertAlign w:val="subscript"/>
              </w:rPr>
              <w:t>0</w:t>
            </w:r>
            <w:r>
              <w:rPr>
                <w:b/>
                <w:vertAlign w:val="subscript"/>
              </w:rPr>
              <w:t xml:space="preserve"> </w:t>
            </w:r>
            <w:r>
              <w:t>performance of Cavity 8 in the Comment block.</w:t>
            </w:r>
          </w:p>
        </w:tc>
        <w:tc>
          <w:tcPr>
            <w:tcW w:w="1701" w:type="pct"/>
          </w:tcPr>
          <w:p w:rsidR="000B3F67" w:rsidRPr="009E626A" w:rsidRDefault="000B3F67" w:rsidP="00946F3C">
            <w:r>
              <w:t>[[C84KQoTestComments]]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tcPr>
          <w:p w:rsidR="000B3F67" w:rsidRPr="00FD39C4" w:rsidRDefault="000B3F67" w:rsidP="00946F3C">
            <w:pPr>
              <w:jc w:val="center"/>
              <w:rPr>
                <w:b/>
              </w:rPr>
            </w:pPr>
            <w:r w:rsidRPr="00FD39C4">
              <w:rPr>
                <w:b/>
              </w:rPr>
              <w:lastRenderedPageBreak/>
              <w:t>2K Pump Down</w:t>
            </w:r>
          </w:p>
        </w:tc>
      </w:tr>
      <w:tr w:rsidR="000B3F67" w:rsidTr="00946F3C">
        <w:tc>
          <w:tcPr>
            <w:tcW w:w="566" w:type="pct"/>
          </w:tcPr>
          <w:p w:rsidR="000B3F67" w:rsidRDefault="000B3F67" w:rsidP="00946F3C">
            <w:r>
              <w:t>66</w:t>
            </w:r>
          </w:p>
        </w:tc>
        <w:tc>
          <w:tcPr>
            <w:tcW w:w="2733" w:type="pct"/>
          </w:tcPr>
          <w:p w:rsidR="000B3F67" w:rsidRDefault="000B3F67" w:rsidP="00946F3C">
            <w:r>
              <w:t>Record date and time at which pump-down to 2K was initiated.</w:t>
            </w:r>
          </w:p>
          <w:p w:rsidR="000B3F67" w:rsidRDefault="000B3F67" w:rsidP="00946F3C">
            <w:r>
              <w:t>Record time at which 2K fill is complete. (Defined as the time the liquid level measured at return end of the cryomodule reaches the set point.)</w:t>
            </w:r>
          </w:p>
        </w:tc>
        <w:tc>
          <w:tcPr>
            <w:tcW w:w="1701" w:type="pct"/>
          </w:tcPr>
          <w:p w:rsidR="000B3F67" w:rsidRDefault="000B3F67" w:rsidP="00946F3C">
            <w:r>
              <w:t>[[</w:t>
            </w:r>
            <w:proofErr w:type="spellStart"/>
            <w:r>
              <w:t>NBSNPumpDownOperator</w:t>
            </w:r>
            <w:proofErr w:type="spellEnd"/>
            <w:r>
              <w:t>]] &lt;&lt;SRF&gt;&gt;</w:t>
            </w:r>
          </w:p>
          <w:p w:rsidR="000B3F67" w:rsidRDefault="000B3F67" w:rsidP="00946F3C">
            <w:r>
              <w:t>[[</w:t>
            </w:r>
            <w:proofErr w:type="spellStart"/>
            <w:r>
              <w:t>NBSNPumpDownStartTime</w:t>
            </w:r>
            <w:proofErr w:type="spellEnd"/>
            <w:r>
              <w:t>]] &lt;&lt;TIMESTAMP&gt;&gt;</w:t>
            </w:r>
          </w:p>
          <w:p w:rsidR="000B3F67" w:rsidRDefault="000B3F67" w:rsidP="00946F3C">
            <w:r>
              <w:t>[[</w:t>
            </w:r>
            <w:proofErr w:type="spellStart"/>
            <w:r>
              <w:t>NBSNLiqLvlFillCompleteTime</w:t>
            </w:r>
            <w:proofErr w:type="spellEnd"/>
            <w:r>
              <w:t>]] &lt;&lt;TIMESTAMP&gt;&gt;</w:t>
            </w:r>
          </w:p>
        </w:tc>
      </w:tr>
      <w:tr w:rsidR="000B3F67" w:rsidTr="00946F3C">
        <w:tc>
          <w:tcPr>
            <w:tcW w:w="566" w:type="pct"/>
          </w:tcPr>
          <w:p w:rsidR="000B3F67" w:rsidRDefault="000B3F67" w:rsidP="00946F3C">
            <w:r>
              <w:t>67</w:t>
            </w:r>
          </w:p>
        </w:tc>
        <w:tc>
          <w:tcPr>
            <w:tcW w:w="2733" w:type="pct"/>
          </w:tcPr>
          <w:p w:rsidR="000B3F67" w:rsidRDefault="000B3F67" w:rsidP="00946F3C">
            <w:r>
              <w:t xml:space="preserve">Verify that the guard vacuum is being actively pumped. </w:t>
            </w:r>
          </w:p>
        </w:tc>
        <w:tc>
          <w:tcPr>
            <w:tcW w:w="1701" w:type="pct"/>
          </w:tcPr>
          <w:p w:rsidR="000B3F67" w:rsidRDefault="000B3F67" w:rsidP="00946F3C">
            <w:r>
              <w:t>[[</w:t>
            </w:r>
            <w:proofErr w:type="spellStart"/>
            <w:r>
              <w:t>GuardVacVerifyTech</w:t>
            </w:r>
            <w:proofErr w:type="spellEnd"/>
            <w:r>
              <w:t>]] &lt;&lt;SRF&gt;&gt;</w:t>
            </w:r>
          </w:p>
          <w:p w:rsidR="000B3F67" w:rsidRDefault="000B3F67" w:rsidP="00946F3C">
            <w:r>
              <w:t>[[</w:t>
            </w:r>
            <w:proofErr w:type="spellStart"/>
            <w:r>
              <w:t>GuardVacVerifyTime</w:t>
            </w:r>
            <w:proofErr w:type="spellEnd"/>
            <w:r>
              <w:t>]] &lt;&lt;TIMESTAMP&gt;&gt;</w:t>
            </w:r>
          </w:p>
        </w:tc>
      </w:tr>
      <w:tr w:rsidR="000B3F67" w:rsidTr="00946F3C">
        <w:tc>
          <w:tcPr>
            <w:tcW w:w="566" w:type="pct"/>
          </w:tcPr>
          <w:p w:rsidR="000B3F67" w:rsidRDefault="000B3F67" w:rsidP="00946F3C">
            <w:r>
              <w:t>68</w:t>
            </w:r>
          </w:p>
        </w:tc>
        <w:tc>
          <w:tcPr>
            <w:tcW w:w="2733" w:type="pct"/>
          </w:tcPr>
          <w:p w:rsidR="000B3F67" w:rsidRDefault="000B3F67" w:rsidP="00946F3C">
            <w:r w:rsidRPr="005D3509">
              <w:t>Note any problems associated with the pump down and fill.</w:t>
            </w:r>
          </w:p>
        </w:tc>
        <w:tc>
          <w:tcPr>
            <w:tcW w:w="1701" w:type="pct"/>
          </w:tcPr>
          <w:p w:rsidR="000B3F67" w:rsidRDefault="000B3F67" w:rsidP="00946F3C">
            <w:r w:rsidRPr="005D3509">
              <w:t>[[</w:t>
            </w:r>
            <w:proofErr w:type="spellStart"/>
            <w:r w:rsidRPr="005D3509">
              <w:t>CMCoolDownProblems</w:t>
            </w:r>
            <w:proofErr w:type="spellEnd"/>
            <w:r w:rsidRPr="005D3509">
              <w:t>]] &lt;&lt;COMMENT&gt;&gt;</w:t>
            </w:r>
          </w:p>
        </w:tc>
      </w:tr>
      <w:tr w:rsidR="000B3F67" w:rsidTr="00946F3C">
        <w:tc>
          <w:tcPr>
            <w:tcW w:w="566" w:type="pct"/>
          </w:tcPr>
          <w:p w:rsidR="000B3F67" w:rsidRDefault="000B3F67" w:rsidP="00946F3C">
            <w:r>
              <w:t>69</w:t>
            </w:r>
          </w:p>
        </w:tc>
        <w:tc>
          <w:tcPr>
            <w:tcW w:w="2733" w:type="pct"/>
          </w:tcPr>
          <w:p w:rsidR="000B3F67" w:rsidRDefault="000B3F67" w:rsidP="00946F3C">
            <w:r w:rsidRPr="003D495A">
              <w:t xml:space="preserve">Upload logfiles generated by </w:t>
            </w:r>
            <w:proofErr w:type="spellStart"/>
            <w:r w:rsidRPr="003D495A">
              <w:t>Labview</w:t>
            </w:r>
            <w:proofErr w:type="spellEnd"/>
            <w:r w:rsidRPr="003D495A">
              <w:t>.</w:t>
            </w:r>
            <w:r>
              <w:t xml:space="preserve"> </w:t>
            </w:r>
            <w:r w:rsidRPr="003D495A">
              <w:t>Logfiles should cover the entire period from start of cool down to end of pump down and fill</w:t>
            </w:r>
            <w:r>
              <w:t>.</w:t>
            </w:r>
          </w:p>
        </w:tc>
        <w:tc>
          <w:tcPr>
            <w:tcW w:w="1701" w:type="pct"/>
          </w:tcPr>
          <w:p w:rsidR="000B3F67" w:rsidRDefault="000B3F67" w:rsidP="00946F3C">
            <w:r w:rsidRPr="003D495A">
              <w:t>[[</w:t>
            </w:r>
            <w:proofErr w:type="spellStart"/>
            <w:r w:rsidRPr="003D495A">
              <w:t>CMCoolDownFiles</w:t>
            </w:r>
            <w:proofErr w:type="spellEnd"/>
            <w:r w:rsidRPr="003D495A">
              <w:t>]] &lt;&lt;FILEUPLOAD&gt;&gt;</w:t>
            </w:r>
          </w:p>
        </w:tc>
      </w:tr>
    </w:tbl>
    <w:p w:rsidR="000B3F67" w:rsidRDefault="000B3F67" w:rsidP="000B3F67">
      <w:pPr>
        <w:spacing w:after="200" w:line="276" w:lineRule="auto"/>
      </w:pPr>
    </w:p>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bookmarkStart w:id="5" w:name="_Hlk163566487"/>
            <w:r>
              <w:rPr>
                <w:rStyle w:val="Strong"/>
              </w:rPr>
              <w:lastRenderedPageBreak/>
              <w:t xml:space="preserve">Cavity 7 </w:t>
            </w:r>
            <w:r>
              <w:t>Q</w:t>
            </w:r>
            <w:r w:rsidRPr="00613A8C">
              <w:rPr>
                <w:vertAlign w:val="subscript"/>
              </w:rPr>
              <w:t>0</w:t>
            </w:r>
            <w:r>
              <w:rPr>
                <w:rStyle w:val="Strong"/>
              </w:rPr>
              <w:t xml:space="preserve"> at 2K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70</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701" w:type="pct"/>
          </w:tcPr>
          <w:p w:rsidR="000B3F67" w:rsidRDefault="000B3F67" w:rsidP="00946F3C">
            <w:r>
              <w:t>[[C72KQextTech]] &lt;&lt;SRF&gt;&gt;</w:t>
            </w:r>
          </w:p>
          <w:p w:rsidR="000B3F67" w:rsidRDefault="000B3F67" w:rsidP="00946F3C">
            <w:r>
              <w:t>[[C72KQextMeasTime]] &lt;&lt;TIMESTAMP&gt;&gt;</w:t>
            </w:r>
          </w:p>
          <w:p w:rsidR="000B3F67" w:rsidRDefault="000B3F67" w:rsidP="00946F3C">
            <w:r>
              <w:t>[[C72KQextFPC]] &lt;&lt;SCINOT&gt;&gt;</w:t>
            </w:r>
          </w:p>
          <w:p w:rsidR="000B3F67" w:rsidRDefault="000B3F67" w:rsidP="00946F3C">
            <w:r>
              <w:t>[[C72KQextFP]] &lt;&lt;SCINOT&gt;&gt;</w:t>
            </w:r>
          </w:p>
          <w:p w:rsidR="000B3F67" w:rsidRPr="00754EC3" w:rsidRDefault="000B3F67" w:rsidP="00946F3C">
            <w:r>
              <w:t>[[C72KQextMeasGradient]] &lt;&lt;FLOAT&gt;&gt;</w:t>
            </w:r>
          </w:p>
        </w:tc>
      </w:tr>
      <w:tr w:rsidR="000B3F67" w:rsidTr="00946F3C">
        <w:tc>
          <w:tcPr>
            <w:tcW w:w="566" w:type="pct"/>
          </w:tcPr>
          <w:p w:rsidR="000B3F67" w:rsidRPr="003070E1" w:rsidRDefault="000B3F67" w:rsidP="00946F3C">
            <w:r>
              <w:t>71</w:t>
            </w:r>
          </w:p>
        </w:tc>
        <w:tc>
          <w:tcPr>
            <w:tcW w:w="2733" w:type="pct"/>
          </w:tcPr>
          <w:p w:rsidR="000B3F67" w:rsidRDefault="000B3F67" w:rsidP="00946F3C">
            <w:r>
              <w:t>After completing the Q</w:t>
            </w:r>
            <w:r w:rsidRPr="00613A8C">
              <w:rPr>
                <w:vertAlign w:val="subscript"/>
              </w:rPr>
              <w:t>0</w:t>
            </w:r>
            <w:r>
              <w:t xml:space="preserve"> measurement sequence for Cavity 7, record the values of Q</w:t>
            </w:r>
            <w:r w:rsidRPr="00613A8C">
              <w:rPr>
                <w:vertAlign w:val="subscript"/>
              </w:rPr>
              <w:t>0</w:t>
            </w:r>
            <w:r>
              <w:t xml:space="preserve"> at 10.0 MV/m, 19.0 MV/m and </w:t>
            </w:r>
            <w:proofErr w:type="spellStart"/>
            <w:r>
              <w:t>Emaxop</w:t>
            </w:r>
            <w:proofErr w:type="spellEnd"/>
            <w:r>
              <w:t>. Upload the Q</w:t>
            </w:r>
            <w:r w:rsidRPr="00613A8C">
              <w:rPr>
                <w:vertAlign w:val="subscript"/>
              </w:rPr>
              <w:t>0</w:t>
            </w:r>
            <w:r>
              <w:t xml:space="preserve"> measurement file.</w:t>
            </w:r>
          </w:p>
          <w:p w:rsidR="000B3F67" w:rsidRPr="004F2B67" w:rsidRDefault="000B3F67" w:rsidP="00946F3C">
            <w:pPr>
              <w:rPr>
                <w:b/>
              </w:rPr>
            </w:pPr>
            <w:r w:rsidRPr="004F2B67">
              <w:rPr>
                <w:b/>
              </w:rPr>
              <w:t>If Q</w:t>
            </w:r>
            <w:r w:rsidRPr="004F2B67">
              <w:rPr>
                <w:b/>
                <w:vertAlign w:val="subscript"/>
              </w:rPr>
              <w:t xml:space="preserve">0 </w:t>
            </w:r>
            <w:r w:rsidRPr="004F2B67">
              <w:rPr>
                <w:b/>
              </w:rPr>
              <w:t xml:space="preserve">at </w:t>
            </w:r>
            <w:r>
              <w:rPr>
                <w:b/>
              </w:rPr>
              <w:t xml:space="preserve">10.0 </w:t>
            </w:r>
            <w:r w:rsidRPr="004F2B67">
              <w:rPr>
                <w:b/>
              </w:rPr>
              <w:t xml:space="preserve">MV/m is less than </w:t>
            </w:r>
            <w:r>
              <w:rPr>
                <w:b/>
              </w:rPr>
              <w:t>2.0E10</w:t>
            </w:r>
            <w:r w:rsidRPr="004F2B67">
              <w:rPr>
                <w:b/>
              </w:rPr>
              <w:t>, write an NCR.</w:t>
            </w:r>
          </w:p>
        </w:tc>
        <w:tc>
          <w:tcPr>
            <w:tcW w:w="1701" w:type="pct"/>
          </w:tcPr>
          <w:p w:rsidR="000B3F67" w:rsidRDefault="000B3F67" w:rsidP="00946F3C">
            <w:r>
              <w:t>[[C72KQoTech]] &lt;&lt;SRF&gt;&gt;</w:t>
            </w:r>
          </w:p>
          <w:p w:rsidR="000B3F67" w:rsidRDefault="000B3F67" w:rsidP="00946F3C">
            <w:r>
              <w:t>[[C72KQoMeasTime]] &lt;&lt;TIMESTAMP&gt;&gt;</w:t>
            </w:r>
          </w:p>
          <w:p w:rsidR="000B3F67" w:rsidRDefault="000B3F67" w:rsidP="00946F3C">
            <w:r>
              <w:t>[[C72KQoTen]] &lt;&lt;SCINOT&gt;&gt;</w:t>
            </w:r>
          </w:p>
          <w:p w:rsidR="000B3F67" w:rsidRDefault="000B3F67" w:rsidP="00946F3C">
            <w:r>
              <w:t>[[C72KQoNineteen]] &lt;&lt;SCINOT&gt;&gt;</w:t>
            </w:r>
          </w:p>
          <w:p w:rsidR="000B3F67" w:rsidRDefault="000B3F67" w:rsidP="00946F3C">
            <w:r>
              <w:t>[[C72KQoEmaxop]] &lt;&lt;SCINOT&gt;&gt;</w:t>
            </w:r>
          </w:p>
          <w:p w:rsidR="000B3F67" w:rsidRDefault="000B3F67" w:rsidP="00946F3C">
            <w:pPr>
              <w:rPr>
                <w:b/>
              </w:rPr>
            </w:pPr>
            <w:r>
              <w:t>[[C72KQoFile]] &lt;&lt;FILEUPLOAD&gt;&gt;</w:t>
            </w:r>
          </w:p>
        </w:tc>
      </w:tr>
      <w:tr w:rsidR="000B3F67" w:rsidTr="00946F3C">
        <w:tc>
          <w:tcPr>
            <w:tcW w:w="566" w:type="pct"/>
          </w:tcPr>
          <w:p w:rsidR="000B3F67" w:rsidRPr="003070E1" w:rsidRDefault="000B3F67" w:rsidP="00946F3C">
            <w:r>
              <w:t>72</w:t>
            </w:r>
          </w:p>
        </w:tc>
        <w:tc>
          <w:tcPr>
            <w:tcW w:w="2733" w:type="pct"/>
          </w:tcPr>
          <w:p w:rsidR="000B3F67" w:rsidRDefault="000B3F67" w:rsidP="00946F3C">
            <w:r w:rsidRPr="009E626A">
              <w:t xml:space="preserve">Record the Pressure Sensitivity data collected </w:t>
            </w:r>
            <w:r>
              <w:t xml:space="preserve">for Cavity 7 </w:t>
            </w:r>
            <w:r w:rsidRPr="009E626A">
              <w:t xml:space="preserve">during the </w:t>
            </w:r>
            <w:r>
              <w:t>Q</w:t>
            </w:r>
            <w:r w:rsidRPr="00613A8C">
              <w:rPr>
                <w:vertAlign w:val="subscript"/>
              </w:rPr>
              <w:t>0</w:t>
            </w:r>
            <w:r w:rsidRPr="009E626A">
              <w:t xml:space="preserve"> measurement sequence</w:t>
            </w:r>
            <w:r>
              <w:t>.</w:t>
            </w:r>
          </w:p>
        </w:tc>
        <w:tc>
          <w:tcPr>
            <w:tcW w:w="1701" w:type="pct"/>
          </w:tcPr>
          <w:p w:rsidR="000B3F67" w:rsidRDefault="000B3F67" w:rsidP="00946F3C">
            <w:r w:rsidRPr="009E626A">
              <w:t>[[C</w:t>
            </w:r>
            <w:r>
              <w:t>72K</w:t>
            </w:r>
            <w:r w:rsidRPr="009E626A">
              <w:t>PressSensitivity]] &lt;&lt;FLOAT&gt;&gt;</w:t>
            </w:r>
          </w:p>
          <w:p w:rsidR="000B3F67" w:rsidRDefault="000B3F67" w:rsidP="00946F3C">
            <w:r w:rsidRPr="009E626A">
              <w:t>[[C</w:t>
            </w:r>
            <w:r>
              <w:t>72K</w:t>
            </w:r>
            <w:r w:rsidRPr="009E626A">
              <w:t>PressSensitivityFile]] &lt;&lt;FILEUPLOAD&gt;&gt;</w:t>
            </w:r>
          </w:p>
        </w:tc>
      </w:tr>
      <w:tr w:rsidR="000B3F67" w:rsidTr="00946F3C">
        <w:tc>
          <w:tcPr>
            <w:tcW w:w="566" w:type="pct"/>
          </w:tcPr>
          <w:p w:rsidR="000B3F67" w:rsidRPr="003070E1" w:rsidRDefault="000B3F67" w:rsidP="00946F3C">
            <w:r>
              <w:t>73</w:t>
            </w:r>
          </w:p>
        </w:tc>
        <w:tc>
          <w:tcPr>
            <w:tcW w:w="2733" w:type="pct"/>
          </w:tcPr>
          <w:p w:rsidR="000B3F67" w:rsidRPr="009E626A" w:rsidRDefault="000B3F67" w:rsidP="00946F3C">
            <w:r>
              <w:t>Record any information about the performance of Cavity 7 in the Comment block.</w:t>
            </w:r>
          </w:p>
        </w:tc>
        <w:tc>
          <w:tcPr>
            <w:tcW w:w="1701" w:type="pct"/>
          </w:tcPr>
          <w:p w:rsidR="000B3F67" w:rsidRPr="009E626A" w:rsidRDefault="000B3F67" w:rsidP="00946F3C">
            <w:r>
              <w:t>[[C72KQoTestComments]] &lt;&lt;COMMENT&gt;&gt;</w:t>
            </w:r>
          </w:p>
        </w:tc>
      </w:tr>
      <w:bookmarkEnd w:id="5"/>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7078"/>
        <w:gridCol w:w="4406"/>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Cavity 8 </w:t>
            </w:r>
            <w:r w:rsidRPr="004F2B67">
              <w:rPr>
                <w:b/>
              </w:rPr>
              <w:t>Q</w:t>
            </w:r>
            <w:r w:rsidRPr="004F2B67">
              <w:rPr>
                <w:b/>
                <w:vertAlign w:val="subscript"/>
              </w:rPr>
              <w:t>0</w:t>
            </w:r>
            <w:r>
              <w:rPr>
                <w:b/>
                <w:vertAlign w:val="subscript"/>
              </w:rPr>
              <w:t xml:space="preserve"> </w:t>
            </w:r>
            <w:r>
              <w:rPr>
                <w:rStyle w:val="Strong"/>
              </w:rPr>
              <w:t>at 2K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733" w:type="pct"/>
            <w:vAlign w:val="center"/>
          </w:tcPr>
          <w:p w:rsidR="000B3F67" w:rsidRPr="00B91A48" w:rsidRDefault="000B3F67" w:rsidP="00946F3C">
            <w:pPr>
              <w:jc w:val="center"/>
              <w:rPr>
                <w:rStyle w:val="Strong"/>
              </w:rPr>
            </w:pPr>
            <w:r>
              <w:rPr>
                <w:rStyle w:val="Strong"/>
              </w:rPr>
              <w:t>Instructions</w:t>
            </w:r>
          </w:p>
        </w:tc>
        <w:tc>
          <w:tcPr>
            <w:tcW w:w="1701"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74</w:t>
            </w:r>
          </w:p>
        </w:tc>
        <w:tc>
          <w:tcPr>
            <w:tcW w:w="2733"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701" w:type="pct"/>
          </w:tcPr>
          <w:p w:rsidR="000B3F67" w:rsidRDefault="000B3F67" w:rsidP="00946F3C">
            <w:r>
              <w:t>[[C82KQextTech]] &lt;&lt;SRF&gt;&gt;</w:t>
            </w:r>
          </w:p>
          <w:p w:rsidR="000B3F67" w:rsidRDefault="000B3F67" w:rsidP="00946F3C">
            <w:r>
              <w:t>[[C82KQextMeasTime]] &lt;&lt;TIMESTAMP&gt;&gt;</w:t>
            </w:r>
          </w:p>
          <w:p w:rsidR="000B3F67" w:rsidRDefault="000B3F67" w:rsidP="00946F3C">
            <w:r>
              <w:t>[[C82KQextFPC]] &lt;&lt;SCINOT&gt;&gt;</w:t>
            </w:r>
          </w:p>
          <w:p w:rsidR="000B3F67" w:rsidRDefault="000B3F67" w:rsidP="00946F3C">
            <w:r>
              <w:t>[[C82KQextFP]] &lt;&lt;SCINOT&gt;&gt;</w:t>
            </w:r>
          </w:p>
          <w:p w:rsidR="000B3F67" w:rsidRDefault="000B3F67" w:rsidP="00946F3C">
            <w:r>
              <w:t>[[C82KQextMeasGradient]] &lt;&lt;FLOAT&gt;&gt;</w:t>
            </w:r>
          </w:p>
        </w:tc>
      </w:tr>
      <w:tr w:rsidR="000B3F67" w:rsidTr="00946F3C">
        <w:tc>
          <w:tcPr>
            <w:tcW w:w="566" w:type="pct"/>
          </w:tcPr>
          <w:p w:rsidR="000B3F67" w:rsidRPr="00461FD0" w:rsidRDefault="000B3F67" w:rsidP="00946F3C">
            <w:r>
              <w:t>75</w:t>
            </w:r>
          </w:p>
        </w:tc>
        <w:tc>
          <w:tcPr>
            <w:tcW w:w="2733" w:type="pct"/>
          </w:tcPr>
          <w:p w:rsidR="000B3F67" w:rsidRDefault="000B3F67" w:rsidP="00946F3C">
            <w:r>
              <w:t>After completing the Q</w:t>
            </w:r>
            <w:r w:rsidRPr="00613A8C">
              <w:rPr>
                <w:vertAlign w:val="subscript"/>
              </w:rPr>
              <w:t>0</w:t>
            </w:r>
            <w:r>
              <w:t xml:space="preserve"> measurement sequence for Cavity 8, record the values of Q</w:t>
            </w:r>
            <w:r w:rsidRPr="00613A8C">
              <w:rPr>
                <w:vertAlign w:val="subscript"/>
              </w:rPr>
              <w:t>0</w:t>
            </w:r>
            <w:r>
              <w:t xml:space="preserve"> at 7 MV/m, 8.0 MV/m and at </w:t>
            </w:r>
            <w:proofErr w:type="spellStart"/>
            <w:r>
              <w:t>Emaxop</w:t>
            </w:r>
            <w:proofErr w:type="spellEnd"/>
            <w:r>
              <w:t>. Upload the Q</w:t>
            </w:r>
            <w:r w:rsidRPr="00613A8C">
              <w:rPr>
                <w:vertAlign w:val="subscript"/>
              </w:rPr>
              <w:t>0</w:t>
            </w:r>
            <w:r>
              <w:t xml:space="preserve"> measurement file.</w:t>
            </w:r>
          </w:p>
          <w:p w:rsidR="000B3F67" w:rsidRDefault="000B3F67" w:rsidP="00946F3C">
            <w:pPr>
              <w:rPr>
                <w:b/>
              </w:rPr>
            </w:pPr>
            <w:r w:rsidRPr="004F2B67">
              <w:rPr>
                <w:b/>
              </w:rPr>
              <w:t>If Q</w:t>
            </w:r>
            <w:r w:rsidRPr="004F2B67">
              <w:rPr>
                <w:b/>
                <w:vertAlign w:val="subscript"/>
              </w:rPr>
              <w:t xml:space="preserve">0 </w:t>
            </w:r>
            <w:r w:rsidRPr="004F2B67">
              <w:rPr>
                <w:b/>
              </w:rPr>
              <w:t xml:space="preserve">at </w:t>
            </w:r>
            <w:r>
              <w:rPr>
                <w:b/>
              </w:rPr>
              <w:t>7.0</w:t>
            </w:r>
            <w:r w:rsidRPr="004F2B67">
              <w:rPr>
                <w:b/>
              </w:rPr>
              <w:t xml:space="preserve"> MV/m is less than </w:t>
            </w:r>
            <w:r>
              <w:rPr>
                <w:b/>
              </w:rPr>
              <w:t>3.0E9</w:t>
            </w:r>
            <w:r w:rsidRPr="004F2B67">
              <w:rPr>
                <w:b/>
              </w:rPr>
              <w:t>, write an NCR.</w:t>
            </w:r>
          </w:p>
        </w:tc>
        <w:tc>
          <w:tcPr>
            <w:tcW w:w="1701" w:type="pct"/>
          </w:tcPr>
          <w:p w:rsidR="000B3F67" w:rsidRDefault="000B3F67" w:rsidP="00946F3C">
            <w:r>
              <w:t>[[C82KQoTech]] &lt;&lt;SRF&gt;&gt;</w:t>
            </w:r>
          </w:p>
          <w:p w:rsidR="000B3F67" w:rsidRDefault="000B3F67" w:rsidP="00946F3C">
            <w:r>
              <w:t>[[C82KQoMeasTime]] &lt;&lt;TIMESTAMP&gt;&gt;</w:t>
            </w:r>
          </w:p>
          <w:p w:rsidR="000B3F67" w:rsidRDefault="000B3F67" w:rsidP="00946F3C">
            <w:r>
              <w:t>[[C82KQoSeven]] &lt;&lt;SCINOT&gt;&gt;</w:t>
            </w:r>
          </w:p>
          <w:p w:rsidR="000B3F67" w:rsidRDefault="000B3F67" w:rsidP="00946F3C">
            <w:r>
              <w:t>[[C82KQoEight]] &lt;&lt;SCINOT&gt;&gt;</w:t>
            </w:r>
          </w:p>
          <w:p w:rsidR="000B3F67" w:rsidRDefault="000B3F67" w:rsidP="00946F3C">
            <w:r>
              <w:t>[[C82KQoEmaxop]] &lt;&lt;SCINOT&gt;&gt;</w:t>
            </w:r>
          </w:p>
          <w:p w:rsidR="000B3F67" w:rsidRPr="00754EC3" w:rsidRDefault="000B3F67" w:rsidP="00946F3C">
            <w:r>
              <w:t>[[C82KQoFile]] &lt;&lt;FILEUPLOAD&gt;&gt;</w:t>
            </w:r>
          </w:p>
        </w:tc>
      </w:tr>
      <w:tr w:rsidR="000B3F67" w:rsidTr="00946F3C">
        <w:tc>
          <w:tcPr>
            <w:tcW w:w="566" w:type="pct"/>
          </w:tcPr>
          <w:p w:rsidR="000B3F67" w:rsidRPr="00461FD0" w:rsidRDefault="000B3F67" w:rsidP="00946F3C">
            <w:r>
              <w:t>76</w:t>
            </w:r>
          </w:p>
        </w:tc>
        <w:tc>
          <w:tcPr>
            <w:tcW w:w="2733" w:type="pct"/>
          </w:tcPr>
          <w:p w:rsidR="000B3F67" w:rsidRDefault="000B3F67" w:rsidP="00946F3C">
            <w:pPr>
              <w:rPr>
                <w:b/>
              </w:rPr>
            </w:pPr>
            <w:r w:rsidRPr="009E626A">
              <w:t xml:space="preserve">Record the Pressure Sensitivity data collected </w:t>
            </w:r>
            <w:r>
              <w:t xml:space="preserve">for Cavity 8 </w:t>
            </w:r>
            <w:r w:rsidRPr="009E626A">
              <w:t xml:space="preserve">during the </w:t>
            </w:r>
            <w:r>
              <w:t>Q</w:t>
            </w:r>
            <w:r w:rsidRPr="00613A8C">
              <w:rPr>
                <w:vertAlign w:val="subscript"/>
              </w:rPr>
              <w:t>0</w:t>
            </w:r>
            <w:r w:rsidRPr="009E626A">
              <w:t xml:space="preserve"> measurement sequence</w:t>
            </w:r>
            <w:r>
              <w:t>.</w:t>
            </w:r>
          </w:p>
        </w:tc>
        <w:tc>
          <w:tcPr>
            <w:tcW w:w="1701" w:type="pct"/>
          </w:tcPr>
          <w:p w:rsidR="000B3F67" w:rsidRDefault="000B3F67" w:rsidP="00946F3C">
            <w:r w:rsidRPr="009E626A">
              <w:t>[[C</w:t>
            </w:r>
            <w:r>
              <w:t>82K</w:t>
            </w:r>
            <w:r w:rsidRPr="009E626A">
              <w:t>PressSensitivity]] &lt;&lt;FLOAT&gt;&gt;</w:t>
            </w:r>
          </w:p>
          <w:p w:rsidR="000B3F67" w:rsidRDefault="000B3F67" w:rsidP="00946F3C">
            <w:pPr>
              <w:rPr>
                <w:b/>
              </w:rPr>
            </w:pPr>
            <w:r w:rsidRPr="009E626A">
              <w:t>[[C</w:t>
            </w:r>
            <w:r>
              <w:t>82K</w:t>
            </w:r>
            <w:r w:rsidRPr="009E626A">
              <w:t>PressSensitivityFile]] &lt;&lt;FILEUPLOAD&gt;&gt;</w:t>
            </w:r>
          </w:p>
        </w:tc>
      </w:tr>
      <w:tr w:rsidR="000B3F67" w:rsidTr="00946F3C">
        <w:tc>
          <w:tcPr>
            <w:tcW w:w="566" w:type="pct"/>
          </w:tcPr>
          <w:p w:rsidR="000B3F67" w:rsidRPr="003070E1" w:rsidRDefault="000B3F67" w:rsidP="00946F3C">
            <w:r>
              <w:t>77</w:t>
            </w:r>
          </w:p>
        </w:tc>
        <w:tc>
          <w:tcPr>
            <w:tcW w:w="2733" w:type="pct"/>
          </w:tcPr>
          <w:p w:rsidR="000B3F67" w:rsidRPr="009E626A" w:rsidRDefault="000B3F67" w:rsidP="00946F3C">
            <w:r>
              <w:t xml:space="preserve">Record any information about the </w:t>
            </w:r>
            <w:r w:rsidRPr="007F02D9">
              <w:t>Q</w:t>
            </w:r>
            <w:r w:rsidRPr="007F02D9">
              <w:rPr>
                <w:vertAlign w:val="subscript"/>
              </w:rPr>
              <w:t>0</w:t>
            </w:r>
            <w:r>
              <w:rPr>
                <w:b/>
                <w:vertAlign w:val="subscript"/>
              </w:rPr>
              <w:t xml:space="preserve"> </w:t>
            </w:r>
            <w:r>
              <w:t>performance of Cavity 8 in the Comment block.</w:t>
            </w:r>
          </w:p>
        </w:tc>
        <w:tc>
          <w:tcPr>
            <w:tcW w:w="1701" w:type="pct"/>
          </w:tcPr>
          <w:p w:rsidR="000B3F67" w:rsidRPr="009E626A" w:rsidRDefault="000B3F67" w:rsidP="00946F3C">
            <w:r>
              <w:t>[[C82KQoTestComments]]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915"/>
        <w:gridCol w:w="2073"/>
        <w:gridCol w:w="1984"/>
        <w:gridCol w:w="1585"/>
        <w:gridCol w:w="1687"/>
        <w:gridCol w:w="1658"/>
        <w:gridCol w:w="1573"/>
        <w:gridCol w:w="1475"/>
      </w:tblGrid>
      <w:tr w:rsidR="000B3F67" w:rsidTr="00946F3C">
        <w:tc>
          <w:tcPr>
            <w:tcW w:w="5000" w:type="pct"/>
            <w:gridSpan w:val="8"/>
            <w:vAlign w:val="center"/>
          </w:tcPr>
          <w:p w:rsidR="000B3F67" w:rsidRDefault="000B3F67" w:rsidP="00946F3C">
            <w:pPr>
              <w:jc w:val="center"/>
              <w:rPr>
                <w:rStyle w:val="Strong"/>
              </w:rPr>
            </w:pPr>
            <w:r>
              <w:rPr>
                <w:rStyle w:val="Strong"/>
              </w:rPr>
              <w:lastRenderedPageBreak/>
              <w:t>Tuner Tests</w:t>
            </w:r>
          </w:p>
        </w:tc>
      </w:tr>
      <w:tr w:rsidR="000B3F67" w:rsidTr="00946F3C">
        <w:tc>
          <w:tcPr>
            <w:tcW w:w="412" w:type="pct"/>
            <w:vAlign w:val="center"/>
          </w:tcPr>
          <w:p w:rsidR="000B3F67" w:rsidRPr="00FF3B9C" w:rsidRDefault="000B3F67" w:rsidP="00946F3C">
            <w:pPr>
              <w:jc w:val="center"/>
              <w:rPr>
                <w:rStyle w:val="Strong"/>
              </w:rPr>
            </w:pPr>
            <w:r>
              <w:rPr>
                <w:rStyle w:val="Strong"/>
              </w:rPr>
              <w:t>Step No</w:t>
            </w:r>
          </w:p>
        </w:tc>
        <w:tc>
          <w:tcPr>
            <w:tcW w:w="2888" w:type="pct"/>
            <w:gridSpan w:val="4"/>
            <w:vAlign w:val="center"/>
          </w:tcPr>
          <w:p w:rsidR="000B3F67" w:rsidRPr="00FF3B9C" w:rsidRDefault="000B3F67" w:rsidP="00946F3C">
            <w:pPr>
              <w:jc w:val="center"/>
              <w:rPr>
                <w:rStyle w:val="Strong"/>
              </w:rPr>
            </w:pPr>
            <w:r>
              <w:rPr>
                <w:rStyle w:val="Strong"/>
              </w:rPr>
              <w:t>Instructions</w:t>
            </w:r>
          </w:p>
        </w:tc>
        <w:tc>
          <w:tcPr>
            <w:tcW w:w="1701" w:type="pct"/>
            <w:gridSpan w:val="3"/>
            <w:vAlign w:val="center"/>
          </w:tcPr>
          <w:p w:rsidR="000B3F67" w:rsidRPr="00FF3B9C" w:rsidRDefault="000B3F67" w:rsidP="00946F3C">
            <w:pPr>
              <w:jc w:val="center"/>
              <w:rPr>
                <w:rStyle w:val="Strong"/>
              </w:rPr>
            </w:pPr>
            <w:r>
              <w:rPr>
                <w:rStyle w:val="Strong"/>
              </w:rPr>
              <w:t>Data Inputs</w:t>
            </w:r>
          </w:p>
        </w:tc>
      </w:tr>
      <w:tr w:rsidR="000B3F67" w:rsidTr="00946F3C">
        <w:tc>
          <w:tcPr>
            <w:tcW w:w="412" w:type="pct"/>
          </w:tcPr>
          <w:p w:rsidR="000B3F67" w:rsidRDefault="000B3F67" w:rsidP="00946F3C">
            <w:r>
              <w:t>78</w:t>
            </w:r>
          </w:p>
        </w:tc>
        <w:tc>
          <w:tcPr>
            <w:tcW w:w="2888" w:type="pct"/>
            <w:gridSpan w:val="4"/>
          </w:tcPr>
          <w:p w:rsidR="000B3F67" w:rsidRPr="00114EA3" w:rsidRDefault="000B3F67" w:rsidP="00946F3C">
            <w:pPr>
              <w:autoSpaceDE w:val="0"/>
              <w:autoSpaceDN w:val="0"/>
              <w:adjustRightInd w:val="0"/>
              <w:rPr>
                <w:rFonts w:ascii="MS Shell Dlg 2" w:eastAsiaTheme="minorHAnsi" w:hAnsi="MS Shell Dlg 2" w:cs="MS Shell Dlg 2"/>
                <w:sz w:val="17"/>
                <w:szCs w:val="17"/>
              </w:rPr>
            </w:pPr>
            <w:r w:rsidRPr="00166411">
              <w:t xml:space="preserve">Complete the </w:t>
            </w:r>
            <w:r>
              <w:rPr>
                <w:rFonts w:eastAsiaTheme="minorHAnsi"/>
                <w:sz w:val="24"/>
                <w:szCs w:val="24"/>
              </w:rPr>
              <w:t>+/-</w:t>
            </w:r>
            <w:r w:rsidRPr="002D640C">
              <w:rPr>
                <w:rFonts w:eastAsiaTheme="minorHAnsi"/>
                <w:szCs w:val="22"/>
              </w:rPr>
              <w:t xml:space="preserve"> </w:t>
            </w:r>
            <w:r>
              <w:rPr>
                <w:rFonts w:eastAsiaTheme="minorHAnsi"/>
                <w:szCs w:val="22"/>
              </w:rPr>
              <w:t>5</w:t>
            </w:r>
            <w:r w:rsidRPr="002D640C">
              <w:rPr>
                <w:rFonts w:eastAsiaTheme="minorHAnsi"/>
                <w:szCs w:val="22"/>
              </w:rPr>
              <w:t>00 kHz</w:t>
            </w:r>
            <w:r>
              <w:rPr>
                <w:rFonts w:ascii="MS Shell Dlg 2" w:eastAsiaTheme="minorHAnsi" w:hAnsi="MS Shell Dlg 2" w:cs="MS Shell Dlg 2"/>
                <w:sz w:val="17"/>
                <w:szCs w:val="17"/>
              </w:rPr>
              <w:t xml:space="preserve"> </w:t>
            </w:r>
            <w:r w:rsidRPr="00166411">
              <w:t xml:space="preserve">Mechanical Tuner Range and </w:t>
            </w:r>
            <w:r>
              <w:rPr>
                <w:rFonts w:eastAsiaTheme="minorHAnsi"/>
                <w:sz w:val="24"/>
                <w:szCs w:val="24"/>
              </w:rPr>
              <w:t xml:space="preserve">+/- </w:t>
            </w:r>
            <w:r>
              <w:t>2</w:t>
            </w:r>
            <w:r w:rsidRPr="00166411">
              <w:t xml:space="preserve"> kHz Loop Tests for cavities 1-8.</w:t>
            </w:r>
            <w:r>
              <w:t xml:space="preserve"> </w:t>
            </w:r>
            <w:r w:rsidRPr="00166411">
              <w:t>Check off the completion of each step and enter the requested information.</w:t>
            </w:r>
            <w:r>
              <w:t xml:space="preserve"> </w:t>
            </w:r>
            <w:r w:rsidRPr="00166411">
              <w:rPr>
                <w:b/>
              </w:rPr>
              <w:t>Record the frequency prior to moving the tuners</w:t>
            </w:r>
            <w:r w:rsidRPr="00166411">
              <w:t>.</w:t>
            </w:r>
            <w:r>
              <w:t xml:space="preserve"> </w:t>
            </w:r>
            <w:r w:rsidRPr="00166411">
              <w:t>Complete the range test and loop test for each cavity.</w:t>
            </w:r>
            <w:r>
              <w:t xml:space="preserve"> </w:t>
            </w:r>
            <w:r w:rsidRPr="00166411">
              <w:t xml:space="preserve">Record requested data in the tables in steps </w:t>
            </w:r>
            <w:r w:rsidRPr="00967F63">
              <w:t>41 and 42</w:t>
            </w:r>
            <w:r>
              <w:t>.</w:t>
            </w:r>
          </w:p>
          <w:p w:rsidR="000B3F67" w:rsidRDefault="000B3F67" w:rsidP="00946F3C">
            <w:pPr>
              <w:autoSpaceDE w:val="0"/>
              <w:autoSpaceDN w:val="0"/>
              <w:adjustRightInd w:val="0"/>
            </w:pPr>
          </w:p>
          <w:p w:rsidR="000B3F67" w:rsidRPr="00114EA3" w:rsidRDefault="000B3F67" w:rsidP="00946F3C">
            <w:pPr>
              <w:autoSpaceDE w:val="0"/>
              <w:autoSpaceDN w:val="0"/>
              <w:adjustRightInd w:val="0"/>
              <w:rPr>
                <w:rFonts w:eastAsiaTheme="minorHAnsi"/>
                <w:b/>
                <w:szCs w:val="22"/>
              </w:rPr>
            </w:pPr>
            <w:r w:rsidRPr="00114EA3">
              <w:rPr>
                <w:b/>
                <w:szCs w:val="22"/>
              </w:rPr>
              <w:t xml:space="preserve">If either tuner fails to meet the </w:t>
            </w:r>
            <w:r>
              <w:rPr>
                <w:rFonts w:eastAsiaTheme="minorHAnsi"/>
                <w:b/>
                <w:szCs w:val="22"/>
              </w:rPr>
              <w:t>+/-</w:t>
            </w:r>
            <w:r w:rsidRPr="00114EA3">
              <w:rPr>
                <w:rFonts w:eastAsiaTheme="minorHAnsi"/>
                <w:b/>
                <w:szCs w:val="22"/>
              </w:rPr>
              <w:t xml:space="preserve"> 500 kHz range, write an NCR.</w:t>
            </w:r>
          </w:p>
          <w:p w:rsidR="000B3F67" w:rsidRPr="00114EA3" w:rsidRDefault="000B3F67" w:rsidP="00946F3C">
            <w:pPr>
              <w:autoSpaceDE w:val="0"/>
              <w:autoSpaceDN w:val="0"/>
              <w:adjustRightInd w:val="0"/>
              <w:rPr>
                <w:b/>
                <w:szCs w:val="22"/>
              </w:rPr>
            </w:pPr>
            <w:r w:rsidRPr="00114EA3">
              <w:rPr>
                <w:b/>
                <w:szCs w:val="22"/>
              </w:rPr>
              <w:t>If either tuner has hysteresis greater than 100 Hz, write an NCR.</w:t>
            </w:r>
          </w:p>
          <w:p w:rsidR="000B3F67" w:rsidRPr="00166411" w:rsidRDefault="000B3F67" w:rsidP="00946F3C">
            <w:pPr>
              <w:autoSpaceDE w:val="0"/>
              <w:autoSpaceDN w:val="0"/>
              <w:adjustRightInd w:val="0"/>
              <w:rPr>
                <w:rFonts w:ascii="MS Shell Dlg 2" w:eastAsiaTheme="minorHAnsi" w:hAnsi="MS Shell Dlg 2" w:cs="MS Shell Dlg 2"/>
                <w:sz w:val="17"/>
                <w:szCs w:val="17"/>
              </w:rPr>
            </w:pPr>
            <w:r w:rsidRPr="00114EA3">
              <w:rPr>
                <w:rFonts w:eastAsiaTheme="minorHAnsi"/>
                <w:b/>
                <w:szCs w:val="22"/>
              </w:rPr>
              <w:t>If either tuner has a resolution greater than 2 Hz / Step, write an NCR</w:t>
            </w:r>
            <w:r>
              <w:rPr>
                <w:rFonts w:eastAsiaTheme="minorHAnsi"/>
                <w:b/>
                <w:szCs w:val="22"/>
              </w:rPr>
              <w:t>.</w:t>
            </w:r>
          </w:p>
        </w:tc>
        <w:tc>
          <w:tcPr>
            <w:tcW w:w="1701" w:type="pct"/>
            <w:gridSpan w:val="3"/>
          </w:tcPr>
          <w:p w:rsidR="000B3F67" w:rsidRDefault="000B3F67" w:rsidP="00946F3C">
            <w:r>
              <w:t>[[</w:t>
            </w:r>
            <w:proofErr w:type="spellStart"/>
            <w:r>
              <w:t>StepperTech</w:t>
            </w:r>
            <w:proofErr w:type="spellEnd"/>
            <w:r>
              <w:t>]] &lt;&lt;SRF&gt;&gt;</w:t>
            </w:r>
          </w:p>
          <w:p w:rsidR="000B3F67" w:rsidRDefault="000B3F67" w:rsidP="00946F3C">
            <w:r>
              <w:t>[[</w:t>
            </w:r>
            <w:proofErr w:type="spellStart"/>
            <w:r>
              <w:t>StepperTestTime</w:t>
            </w:r>
            <w:proofErr w:type="spellEnd"/>
            <w:r>
              <w:t>]] &lt;&lt;TIMESTAMP&gt;&gt;</w:t>
            </w:r>
          </w:p>
          <w:p w:rsidR="000B3F67" w:rsidRDefault="000B3F67" w:rsidP="00946F3C">
            <w:r>
              <w:t>[[</w:t>
            </w:r>
            <w:proofErr w:type="spellStart"/>
            <w:r>
              <w:t>StepperComments</w:t>
            </w:r>
            <w:proofErr w:type="spellEnd"/>
            <w:r>
              <w:t>]] &lt;&lt;COMMENT&gt;&gt;</w:t>
            </w:r>
          </w:p>
        </w:tc>
      </w:tr>
      <w:tr w:rsidR="000B3F67" w:rsidTr="00946F3C">
        <w:trPr>
          <w:trHeight w:val="37"/>
        </w:trPr>
        <w:tc>
          <w:tcPr>
            <w:tcW w:w="412" w:type="pct"/>
          </w:tcPr>
          <w:p w:rsidR="000B3F67" w:rsidRDefault="000B3F67" w:rsidP="00946F3C">
            <w:pPr>
              <w:jc w:val="center"/>
            </w:pPr>
            <w:r w:rsidRPr="00D547D8">
              <w:rPr>
                <w:b/>
              </w:rPr>
              <w:t>Cavity</w:t>
            </w:r>
          </w:p>
        </w:tc>
        <w:tc>
          <w:tcPr>
            <w:tcW w:w="800" w:type="pct"/>
          </w:tcPr>
          <w:p w:rsidR="000B3F67" w:rsidRDefault="000B3F67" w:rsidP="00946F3C">
            <w:pPr>
              <w:jc w:val="center"/>
            </w:pPr>
            <w:r w:rsidRPr="00D547D8">
              <w:rPr>
                <w:b/>
              </w:rPr>
              <w:t>Operator</w:t>
            </w:r>
          </w:p>
        </w:tc>
        <w:tc>
          <w:tcPr>
            <w:tcW w:w="766" w:type="pct"/>
          </w:tcPr>
          <w:p w:rsidR="000B3F67" w:rsidRDefault="000B3F67" w:rsidP="00946F3C">
            <w:pPr>
              <w:jc w:val="center"/>
            </w:pPr>
            <w:r w:rsidRPr="00D547D8">
              <w:rPr>
                <w:b/>
              </w:rPr>
              <w:t>Time of Test</w:t>
            </w:r>
          </w:p>
        </w:tc>
        <w:tc>
          <w:tcPr>
            <w:tcW w:w="612" w:type="pct"/>
          </w:tcPr>
          <w:p w:rsidR="000B3F67" w:rsidRDefault="000B3F67" w:rsidP="00946F3C">
            <w:pPr>
              <w:jc w:val="center"/>
            </w:pPr>
            <w:r w:rsidRPr="00D547D8">
              <w:rPr>
                <w:b/>
              </w:rPr>
              <w:t>Start Frequency (MHz)</w:t>
            </w:r>
          </w:p>
        </w:tc>
        <w:tc>
          <w:tcPr>
            <w:tcW w:w="709" w:type="pct"/>
          </w:tcPr>
          <w:p w:rsidR="000B3F67" w:rsidRDefault="000B3F67" w:rsidP="00946F3C">
            <w:pPr>
              <w:jc w:val="center"/>
            </w:pPr>
            <w:r w:rsidRPr="00D547D8">
              <w:rPr>
                <w:b/>
              </w:rPr>
              <w:t>Min Frequency (MHz)</w:t>
            </w:r>
          </w:p>
        </w:tc>
        <w:tc>
          <w:tcPr>
            <w:tcW w:w="524" w:type="pct"/>
          </w:tcPr>
          <w:p w:rsidR="000B3F67" w:rsidRDefault="000B3F67" w:rsidP="00946F3C">
            <w:pPr>
              <w:jc w:val="center"/>
            </w:pPr>
            <w:r w:rsidRPr="00D547D8">
              <w:rPr>
                <w:b/>
              </w:rPr>
              <w:t>Low Frequency Limit Activated?</w:t>
            </w:r>
          </w:p>
        </w:tc>
        <w:tc>
          <w:tcPr>
            <w:tcW w:w="607" w:type="pct"/>
          </w:tcPr>
          <w:p w:rsidR="000B3F67" w:rsidRDefault="000B3F67" w:rsidP="00946F3C">
            <w:pPr>
              <w:jc w:val="center"/>
            </w:pPr>
            <w:r w:rsidRPr="00D547D8">
              <w:rPr>
                <w:b/>
              </w:rPr>
              <w:t>Max Frequency (MHz)</w:t>
            </w:r>
          </w:p>
        </w:tc>
        <w:tc>
          <w:tcPr>
            <w:tcW w:w="569" w:type="pct"/>
          </w:tcPr>
          <w:p w:rsidR="000B3F67" w:rsidRDefault="000B3F67" w:rsidP="00946F3C">
            <w:pPr>
              <w:jc w:val="center"/>
            </w:pPr>
            <w:r w:rsidRPr="00D547D8">
              <w:rPr>
                <w:b/>
              </w:rPr>
              <w:t>High Frequency Limit Activated?</w:t>
            </w:r>
          </w:p>
        </w:tc>
      </w:tr>
      <w:tr w:rsidR="000B3F67" w:rsidTr="00946F3C">
        <w:trPr>
          <w:trHeight w:val="37"/>
        </w:trPr>
        <w:tc>
          <w:tcPr>
            <w:tcW w:w="412" w:type="pct"/>
          </w:tcPr>
          <w:p w:rsidR="000B3F67" w:rsidRPr="007F18C5" w:rsidRDefault="000B3F67" w:rsidP="00946F3C">
            <w:pPr>
              <w:jc w:val="center"/>
              <w:rPr>
                <w:b/>
              </w:rPr>
            </w:pPr>
            <w:r w:rsidRPr="007F18C5">
              <w:rPr>
                <w:b/>
              </w:rPr>
              <w:t>7</w:t>
            </w:r>
          </w:p>
        </w:tc>
        <w:tc>
          <w:tcPr>
            <w:tcW w:w="800" w:type="pct"/>
          </w:tcPr>
          <w:p w:rsidR="000B3F67" w:rsidRDefault="000B3F67" w:rsidP="00946F3C">
            <w:r w:rsidRPr="002709F9">
              <w:t>[[C</w:t>
            </w:r>
            <w:r>
              <w:t>7</w:t>
            </w:r>
            <w:r w:rsidRPr="002709F9">
              <w:t>TunerOperator]] &lt;&lt;SRF&gt;&gt;</w:t>
            </w:r>
          </w:p>
        </w:tc>
        <w:tc>
          <w:tcPr>
            <w:tcW w:w="766" w:type="pct"/>
          </w:tcPr>
          <w:p w:rsidR="000B3F67" w:rsidRDefault="000B3F67" w:rsidP="00946F3C">
            <w:r w:rsidRPr="002D1575">
              <w:t>[[C</w:t>
            </w:r>
            <w:r>
              <w:t>7</w:t>
            </w:r>
            <w:r w:rsidRPr="002D1575">
              <w:t>TunerTime]] &lt;&lt;TIMESTAMP&gt;&gt;</w:t>
            </w:r>
          </w:p>
        </w:tc>
        <w:tc>
          <w:tcPr>
            <w:tcW w:w="612" w:type="pct"/>
          </w:tcPr>
          <w:p w:rsidR="000B3F67" w:rsidRDefault="000B3F67" w:rsidP="00946F3C">
            <w:r>
              <w:t>[[C7StartFreq]] &lt;&lt;FLOAT&gt;&gt;</w:t>
            </w:r>
          </w:p>
        </w:tc>
        <w:tc>
          <w:tcPr>
            <w:tcW w:w="709" w:type="pct"/>
          </w:tcPr>
          <w:p w:rsidR="000B3F67" w:rsidRDefault="000B3F67" w:rsidP="00946F3C">
            <w:r w:rsidRPr="002709F9">
              <w:t>[[C</w:t>
            </w:r>
            <w:r>
              <w:t>7</w:t>
            </w:r>
            <w:r w:rsidRPr="002709F9">
              <w:t>MinFreq]] &lt;&lt;FLOAT&gt;&gt;</w:t>
            </w:r>
          </w:p>
        </w:tc>
        <w:tc>
          <w:tcPr>
            <w:tcW w:w="524" w:type="pct"/>
          </w:tcPr>
          <w:p w:rsidR="000B3F67" w:rsidRDefault="000B3F67" w:rsidP="00946F3C">
            <w:r w:rsidRPr="00B230C3">
              <w:t>[[C</w:t>
            </w:r>
            <w:r>
              <w:t>7</w:t>
            </w:r>
            <w:r w:rsidRPr="00B230C3">
              <w:t>LowLimit]] &lt;&lt;YESNO&gt;&gt;</w:t>
            </w:r>
          </w:p>
        </w:tc>
        <w:tc>
          <w:tcPr>
            <w:tcW w:w="607" w:type="pct"/>
          </w:tcPr>
          <w:p w:rsidR="000B3F67" w:rsidRDefault="000B3F67" w:rsidP="00946F3C">
            <w:r w:rsidRPr="00B230C3">
              <w:t>[[C</w:t>
            </w:r>
            <w:r>
              <w:t>7</w:t>
            </w:r>
            <w:r w:rsidRPr="00B230C3">
              <w:t>MaxFreq]] &lt;&lt;FLOAT&gt;&gt;</w:t>
            </w:r>
          </w:p>
        </w:tc>
        <w:tc>
          <w:tcPr>
            <w:tcW w:w="569" w:type="pct"/>
          </w:tcPr>
          <w:p w:rsidR="000B3F67" w:rsidRDefault="000B3F67" w:rsidP="00946F3C">
            <w:r>
              <w:t>[[C7HiLimit]] &lt;&lt;YESNO&gt;&gt;</w:t>
            </w:r>
          </w:p>
        </w:tc>
      </w:tr>
      <w:tr w:rsidR="000B3F67" w:rsidTr="00946F3C">
        <w:trPr>
          <w:trHeight w:val="37"/>
        </w:trPr>
        <w:tc>
          <w:tcPr>
            <w:tcW w:w="412" w:type="pct"/>
          </w:tcPr>
          <w:p w:rsidR="000B3F67" w:rsidRPr="007F18C5" w:rsidRDefault="000B3F67" w:rsidP="00946F3C">
            <w:pPr>
              <w:jc w:val="center"/>
              <w:rPr>
                <w:b/>
              </w:rPr>
            </w:pPr>
            <w:r w:rsidRPr="007F18C5">
              <w:rPr>
                <w:b/>
              </w:rPr>
              <w:t>8</w:t>
            </w:r>
          </w:p>
        </w:tc>
        <w:tc>
          <w:tcPr>
            <w:tcW w:w="800" w:type="pct"/>
          </w:tcPr>
          <w:p w:rsidR="000B3F67" w:rsidRDefault="000B3F67" w:rsidP="00946F3C">
            <w:r w:rsidRPr="002709F9">
              <w:t>[[C</w:t>
            </w:r>
            <w:r>
              <w:t>8</w:t>
            </w:r>
            <w:r w:rsidRPr="002709F9">
              <w:t>TunerOperator]] &lt;&lt;SRF&gt;&gt;</w:t>
            </w:r>
          </w:p>
        </w:tc>
        <w:tc>
          <w:tcPr>
            <w:tcW w:w="766" w:type="pct"/>
          </w:tcPr>
          <w:p w:rsidR="000B3F67" w:rsidRDefault="000B3F67" w:rsidP="00946F3C">
            <w:r w:rsidRPr="002D1575">
              <w:t>[[C</w:t>
            </w:r>
            <w:r>
              <w:t>8</w:t>
            </w:r>
            <w:r w:rsidRPr="002D1575">
              <w:t>TunerTime]] &lt;&lt;TIMESTAMP&gt;&gt;</w:t>
            </w:r>
          </w:p>
        </w:tc>
        <w:tc>
          <w:tcPr>
            <w:tcW w:w="612" w:type="pct"/>
          </w:tcPr>
          <w:p w:rsidR="000B3F67" w:rsidRDefault="000B3F67" w:rsidP="00946F3C">
            <w:r>
              <w:t>[[C8StartFreq]] &lt;&lt;FLOAT&gt;&gt;</w:t>
            </w:r>
          </w:p>
        </w:tc>
        <w:tc>
          <w:tcPr>
            <w:tcW w:w="709" w:type="pct"/>
          </w:tcPr>
          <w:p w:rsidR="000B3F67" w:rsidRDefault="000B3F67" w:rsidP="00946F3C">
            <w:r w:rsidRPr="002709F9">
              <w:t>[[C</w:t>
            </w:r>
            <w:r>
              <w:t>8</w:t>
            </w:r>
            <w:r w:rsidRPr="002709F9">
              <w:t>MinFreq]] &lt;&lt;FLOAT&gt;&gt;</w:t>
            </w:r>
          </w:p>
        </w:tc>
        <w:tc>
          <w:tcPr>
            <w:tcW w:w="524" w:type="pct"/>
          </w:tcPr>
          <w:p w:rsidR="000B3F67" w:rsidRDefault="000B3F67" w:rsidP="00946F3C">
            <w:r w:rsidRPr="00B230C3">
              <w:t>[[C</w:t>
            </w:r>
            <w:r>
              <w:t>8</w:t>
            </w:r>
            <w:r w:rsidRPr="00B230C3">
              <w:t>LowLimit]] &lt;&lt;YESNO&gt;&gt;</w:t>
            </w:r>
          </w:p>
        </w:tc>
        <w:tc>
          <w:tcPr>
            <w:tcW w:w="607" w:type="pct"/>
          </w:tcPr>
          <w:p w:rsidR="000B3F67" w:rsidRDefault="000B3F67" w:rsidP="00946F3C">
            <w:r w:rsidRPr="00B230C3">
              <w:t>[[C</w:t>
            </w:r>
            <w:r>
              <w:t>8</w:t>
            </w:r>
            <w:r w:rsidRPr="00B230C3">
              <w:t>MaxFreq]] &lt;&lt;FLOAT&gt;&gt;</w:t>
            </w:r>
          </w:p>
        </w:tc>
        <w:tc>
          <w:tcPr>
            <w:tcW w:w="569" w:type="pct"/>
          </w:tcPr>
          <w:p w:rsidR="000B3F67" w:rsidRDefault="000B3F67" w:rsidP="00946F3C">
            <w:r>
              <w:t>[[C8HiLimit]] &lt;&lt;YESNO&gt;&gt;</w:t>
            </w:r>
          </w:p>
        </w:tc>
      </w:tr>
    </w:tbl>
    <w:p w:rsidR="000B3F67" w:rsidRDefault="000B3F67" w:rsidP="000B3F67">
      <w:pPr>
        <w:spacing w:after="200" w:line="276" w:lineRule="auto"/>
      </w:pPr>
      <w:r>
        <w:br w:type="page"/>
      </w:r>
    </w:p>
    <w:tbl>
      <w:tblPr>
        <w:tblStyle w:val="TableGrid"/>
        <w:tblW w:w="5000" w:type="pct"/>
        <w:tblLayout w:type="fixed"/>
        <w:tblLook w:val="04A0" w:firstRow="1" w:lastRow="0" w:firstColumn="1" w:lastColumn="0" w:noHBand="0" w:noVBand="1"/>
      </w:tblPr>
      <w:tblGrid>
        <w:gridCol w:w="1592"/>
        <w:gridCol w:w="2657"/>
        <w:gridCol w:w="2233"/>
        <w:gridCol w:w="2062"/>
        <w:gridCol w:w="2300"/>
        <w:gridCol w:w="2106"/>
      </w:tblGrid>
      <w:tr w:rsidR="000B3F67" w:rsidTr="00946F3C">
        <w:tc>
          <w:tcPr>
            <w:tcW w:w="615" w:type="pct"/>
            <w:vAlign w:val="center"/>
          </w:tcPr>
          <w:p w:rsidR="000B3F67" w:rsidRPr="005B0805" w:rsidRDefault="000B3F67" w:rsidP="00946F3C">
            <w:pPr>
              <w:jc w:val="center"/>
              <w:rPr>
                <w:rStyle w:val="Strong"/>
              </w:rPr>
            </w:pPr>
            <w:r>
              <w:rPr>
                <w:rStyle w:val="Strong"/>
              </w:rPr>
              <w:lastRenderedPageBreak/>
              <w:t>Step No</w:t>
            </w:r>
          </w:p>
        </w:tc>
        <w:tc>
          <w:tcPr>
            <w:tcW w:w="4385" w:type="pct"/>
            <w:gridSpan w:val="5"/>
            <w:vAlign w:val="center"/>
          </w:tcPr>
          <w:p w:rsidR="000B3F67" w:rsidRPr="005B0805" w:rsidRDefault="000B3F67" w:rsidP="00946F3C">
            <w:pPr>
              <w:jc w:val="center"/>
              <w:rPr>
                <w:rStyle w:val="Strong"/>
              </w:rPr>
            </w:pPr>
            <w:r>
              <w:rPr>
                <w:rStyle w:val="Strong"/>
              </w:rPr>
              <w:t>Instructions</w:t>
            </w:r>
          </w:p>
        </w:tc>
      </w:tr>
      <w:tr w:rsidR="000B3F67" w:rsidTr="00946F3C">
        <w:tc>
          <w:tcPr>
            <w:tcW w:w="615" w:type="pct"/>
          </w:tcPr>
          <w:p w:rsidR="000B3F67" w:rsidRDefault="000B3F67" w:rsidP="00946F3C">
            <w:r>
              <w:t>79</w:t>
            </w:r>
          </w:p>
        </w:tc>
        <w:tc>
          <w:tcPr>
            <w:tcW w:w="4385" w:type="pct"/>
            <w:gridSpan w:val="5"/>
          </w:tcPr>
          <w:p w:rsidR="000B3F67" w:rsidRDefault="000B3F67" w:rsidP="00946F3C">
            <w:r w:rsidRPr="005B0805">
              <w:t>Record the requested information from the Mechanical Tuner Tests in the table below.</w:t>
            </w:r>
            <w:r>
              <w:t xml:space="preserve"> </w:t>
            </w:r>
            <w:r w:rsidRPr="005B0805">
              <w:t>Upload the post-processed Excel files.</w:t>
            </w:r>
          </w:p>
        </w:tc>
      </w:tr>
      <w:tr w:rsidR="000B3F67" w:rsidTr="00946F3C">
        <w:trPr>
          <w:trHeight w:val="37"/>
        </w:trPr>
        <w:tc>
          <w:tcPr>
            <w:tcW w:w="615" w:type="pct"/>
          </w:tcPr>
          <w:p w:rsidR="000B3F67" w:rsidRDefault="000B3F67" w:rsidP="00946F3C">
            <w:pPr>
              <w:jc w:val="center"/>
            </w:pPr>
            <w:r w:rsidRPr="00D547D8">
              <w:rPr>
                <w:b/>
              </w:rPr>
              <w:t>Cavity</w:t>
            </w:r>
          </w:p>
        </w:tc>
        <w:tc>
          <w:tcPr>
            <w:tcW w:w="1026" w:type="pct"/>
          </w:tcPr>
          <w:p w:rsidR="000B3F67" w:rsidRDefault="000B3F67" w:rsidP="00946F3C">
            <w:pPr>
              <w:jc w:val="center"/>
            </w:pPr>
            <w:r w:rsidRPr="00D547D8">
              <w:rPr>
                <w:b/>
              </w:rPr>
              <w:t>Tuner Range (kHz)</w:t>
            </w:r>
          </w:p>
        </w:tc>
        <w:tc>
          <w:tcPr>
            <w:tcW w:w="862" w:type="pct"/>
          </w:tcPr>
          <w:p w:rsidR="000B3F67" w:rsidRDefault="000B3F67" w:rsidP="00946F3C">
            <w:pPr>
              <w:jc w:val="center"/>
            </w:pPr>
            <w:r w:rsidRPr="00D547D8">
              <w:rPr>
                <w:b/>
              </w:rPr>
              <w:t>Hz / Steps</w:t>
            </w:r>
          </w:p>
        </w:tc>
        <w:tc>
          <w:tcPr>
            <w:tcW w:w="796" w:type="pct"/>
          </w:tcPr>
          <w:p w:rsidR="000B3F67" w:rsidRDefault="000B3F67" w:rsidP="00946F3C">
            <w:pPr>
              <w:jc w:val="center"/>
            </w:pPr>
            <w:r w:rsidRPr="00D547D8">
              <w:rPr>
                <w:b/>
              </w:rPr>
              <w:t>Hysteresis (Hz)</w:t>
            </w:r>
          </w:p>
        </w:tc>
        <w:tc>
          <w:tcPr>
            <w:tcW w:w="888" w:type="pct"/>
          </w:tcPr>
          <w:p w:rsidR="000B3F67" w:rsidRDefault="000B3F67" w:rsidP="00946F3C">
            <w:pPr>
              <w:jc w:val="center"/>
            </w:pPr>
            <w:r w:rsidRPr="00D547D8">
              <w:rPr>
                <w:b/>
              </w:rPr>
              <w:t>Final Tuned Frequency (MHz)</w:t>
            </w:r>
          </w:p>
        </w:tc>
        <w:tc>
          <w:tcPr>
            <w:tcW w:w="813" w:type="pct"/>
          </w:tcPr>
          <w:p w:rsidR="000B3F67" w:rsidRDefault="000B3F67" w:rsidP="00946F3C">
            <w:pPr>
              <w:jc w:val="center"/>
            </w:pPr>
            <w:r w:rsidRPr="00D547D8">
              <w:rPr>
                <w:b/>
              </w:rPr>
              <w:t>Tuner File Uploads</w:t>
            </w:r>
          </w:p>
        </w:tc>
      </w:tr>
      <w:tr w:rsidR="000B3F67" w:rsidTr="00946F3C">
        <w:trPr>
          <w:trHeight w:val="37"/>
        </w:trPr>
        <w:tc>
          <w:tcPr>
            <w:tcW w:w="615" w:type="pct"/>
          </w:tcPr>
          <w:p w:rsidR="000B3F67" w:rsidRPr="007F18C5" w:rsidRDefault="000B3F67" w:rsidP="00946F3C">
            <w:pPr>
              <w:jc w:val="center"/>
              <w:rPr>
                <w:b/>
              </w:rPr>
            </w:pPr>
            <w:r w:rsidRPr="007F18C5">
              <w:rPr>
                <w:b/>
              </w:rPr>
              <w:t>7</w:t>
            </w:r>
          </w:p>
        </w:tc>
        <w:tc>
          <w:tcPr>
            <w:tcW w:w="1026" w:type="pct"/>
          </w:tcPr>
          <w:p w:rsidR="000B3F67" w:rsidRDefault="000B3F67" w:rsidP="00946F3C">
            <w:r>
              <w:t>[[C7TunerRange]] &lt;&lt;FLOAT&gt;&gt;</w:t>
            </w:r>
          </w:p>
        </w:tc>
        <w:tc>
          <w:tcPr>
            <w:tcW w:w="862" w:type="pct"/>
          </w:tcPr>
          <w:p w:rsidR="000B3F67" w:rsidRDefault="000B3F67" w:rsidP="00946F3C">
            <w:r>
              <w:t>[[C7TunerHzPerStep]] &lt;&lt;FLOAT&gt;&gt;</w:t>
            </w:r>
          </w:p>
        </w:tc>
        <w:tc>
          <w:tcPr>
            <w:tcW w:w="796" w:type="pct"/>
          </w:tcPr>
          <w:p w:rsidR="000B3F67" w:rsidRDefault="000B3F67" w:rsidP="00946F3C">
            <w:r>
              <w:t>[[C7TunerHysteresis]] &lt;&lt;FLOAT&gt;&gt;</w:t>
            </w:r>
          </w:p>
        </w:tc>
        <w:tc>
          <w:tcPr>
            <w:tcW w:w="888" w:type="pct"/>
          </w:tcPr>
          <w:p w:rsidR="000B3F67" w:rsidRDefault="000B3F67" w:rsidP="00946F3C">
            <w:r>
              <w:t>[[C7TunerFinalFreq]] &lt;&lt;FLOAT&gt;&gt;</w:t>
            </w:r>
          </w:p>
        </w:tc>
        <w:tc>
          <w:tcPr>
            <w:tcW w:w="813" w:type="pct"/>
          </w:tcPr>
          <w:p w:rsidR="000B3F67" w:rsidRDefault="000B3F67" w:rsidP="00946F3C">
            <w:r>
              <w:t>[[C7TunerFiles]] &lt;&lt;FILEUPLOAD&gt;&gt;</w:t>
            </w:r>
          </w:p>
        </w:tc>
      </w:tr>
      <w:tr w:rsidR="000B3F67" w:rsidTr="00946F3C">
        <w:trPr>
          <w:trHeight w:val="37"/>
        </w:trPr>
        <w:tc>
          <w:tcPr>
            <w:tcW w:w="615" w:type="pct"/>
          </w:tcPr>
          <w:p w:rsidR="000B3F67" w:rsidRPr="007F18C5" w:rsidRDefault="000B3F67" w:rsidP="00946F3C">
            <w:pPr>
              <w:jc w:val="center"/>
              <w:rPr>
                <w:b/>
              </w:rPr>
            </w:pPr>
            <w:r w:rsidRPr="007F18C5">
              <w:rPr>
                <w:b/>
              </w:rPr>
              <w:t>8</w:t>
            </w:r>
          </w:p>
        </w:tc>
        <w:tc>
          <w:tcPr>
            <w:tcW w:w="1026" w:type="pct"/>
          </w:tcPr>
          <w:p w:rsidR="000B3F67" w:rsidRDefault="000B3F67" w:rsidP="00946F3C">
            <w:r>
              <w:t>[[C8TunerRange]] &lt;&lt;FLOAT&gt;&gt;</w:t>
            </w:r>
          </w:p>
        </w:tc>
        <w:tc>
          <w:tcPr>
            <w:tcW w:w="862" w:type="pct"/>
          </w:tcPr>
          <w:p w:rsidR="000B3F67" w:rsidRDefault="000B3F67" w:rsidP="00946F3C">
            <w:r>
              <w:t>[[C8TunerHzPerStep]] &lt;&lt;FLOAT&gt;&gt;</w:t>
            </w:r>
          </w:p>
        </w:tc>
        <w:tc>
          <w:tcPr>
            <w:tcW w:w="796" w:type="pct"/>
          </w:tcPr>
          <w:p w:rsidR="000B3F67" w:rsidRDefault="000B3F67" w:rsidP="00946F3C">
            <w:r>
              <w:t>[[C8TunerHysteresis]] &lt;&lt;FLOAT&gt;&gt;</w:t>
            </w:r>
          </w:p>
        </w:tc>
        <w:tc>
          <w:tcPr>
            <w:tcW w:w="888" w:type="pct"/>
          </w:tcPr>
          <w:p w:rsidR="000B3F67" w:rsidRDefault="000B3F67" w:rsidP="00946F3C">
            <w:r>
              <w:t>[[C8TunerFinalFreq]] &lt;&lt;FLOAT&gt;&gt;</w:t>
            </w:r>
          </w:p>
        </w:tc>
        <w:tc>
          <w:tcPr>
            <w:tcW w:w="813" w:type="pct"/>
          </w:tcPr>
          <w:p w:rsidR="000B3F67" w:rsidRDefault="000B3F67" w:rsidP="00946F3C">
            <w:r>
              <w:t>[[C8TunerFiles]] &lt;&lt;FILEUPLOAD&gt;&gt;</w:t>
            </w:r>
          </w:p>
        </w:tc>
      </w:tr>
      <w:tr w:rsidR="000B3F67" w:rsidTr="00946F3C">
        <w:trPr>
          <w:trHeight w:val="37"/>
        </w:trPr>
        <w:tc>
          <w:tcPr>
            <w:tcW w:w="615" w:type="pct"/>
          </w:tcPr>
          <w:p w:rsidR="000B3F67" w:rsidRDefault="000B3F67" w:rsidP="00946F3C">
            <w:r>
              <w:t>80</w:t>
            </w:r>
          </w:p>
        </w:tc>
        <w:tc>
          <w:tcPr>
            <w:tcW w:w="2684" w:type="pct"/>
            <w:gridSpan w:val="3"/>
          </w:tcPr>
          <w:p w:rsidR="000B3F67" w:rsidRDefault="000B3F67" w:rsidP="00946F3C">
            <w:r>
              <w:t>Use the Comment block to document any problems with the tuner tests.</w:t>
            </w:r>
          </w:p>
        </w:tc>
        <w:tc>
          <w:tcPr>
            <w:tcW w:w="1701" w:type="pct"/>
            <w:gridSpan w:val="2"/>
          </w:tcPr>
          <w:p w:rsidR="000B3F67" w:rsidRDefault="000B3F67" w:rsidP="00946F3C">
            <w:r>
              <w:t>[[</w:t>
            </w:r>
            <w:proofErr w:type="spellStart"/>
            <w:r>
              <w:t>TunerTestComments</w:t>
            </w:r>
            <w:proofErr w:type="spellEnd"/>
            <w:r>
              <w:t>]]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809"/>
        <w:gridCol w:w="4675"/>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Cavity 7 Gradient and Field Emission at 2K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629" w:type="pct"/>
            <w:vAlign w:val="center"/>
          </w:tcPr>
          <w:p w:rsidR="000B3F67" w:rsidRPr="00B91A48" w:rsidRDefault="000B3F67" w:rsidP="00946F3C">
            <w:pPr>
              <w:jc w:val="center"/>
              <w:rPr>
                <w:rStyle w:val="Strong"/>
              </w:rPr>
            </w:pPr>
            <w:r>
              <w:rPr>
                <w:rStyle w:val="Strong"/>
              </w:rPr>
              <w:t>Instructions</w:t>
            </w:r>
          </w:p>
        </w:tc>
        <w:tc>
          <w:tcPr>
            <w:tcW w:w="1805"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81</w:t>
            </w:r>
          </w:p>
        </w:tc>
        <w:tc>
          <w:tcPr>
            <w:tcW w:w="2629"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r>
              <w:rPr>
                <w:b/>
              </w:rPr>
              <w:t xml:space="preserve"> </w:t>
            </w:r>
          </w:p>
        </w:tc>
        <w:tc>
          <w:tcPr>
            <w:tcW w:w="1805" w:type="pct"/>
          </w:tcPr>
          <w:p w:rsidR="000B3F67" w:rsidRDefault="000B3F67" w:rsidP="00946F3C">
            <w:r>
              <w:t>[[C72KQextTech]] &lt;&lt;SRF&gt;&gt;</w:t>
            </w:r>
          </w:p>
          <w:p w:rsidR="000B3F67" w:rsidRDefault="000B3F67" w:rsidP="00946F3C">
            <w:r>
              <w:t>[[C72KQextMeasTime]] &lt;&lt;TIMESTAMP&gt;&gt;</w:t>
            </w:r>
          </w:p>
          <w:p w:rsidR="000B3F67" w:rsidRDefault="000B3F67" w:rsidP="00946F3C">
            <w:r>
              <w:t>[[C72KQextFPC]] &lt;&lt;SCINOT&gt;&gt;</w:t>
            </w:r>
          </w:p>
          <w:p w:rsidR="000B3F67" w:rsidRDefault="000B3F67" w:rsidP="00946F3C">
            <w:r>
              <w:t>[[C72KQextFP]] &lt;&lt;SCINOT&gt;&gt;</w:t>
            </w:r>
          </w:p>
          <w:p w:rsidR="000B3F67" w:rsidRPr="00754EC3" w:rsidRDefault="000B3F67" w:rsidP="00946F3C">
            <w:r>
              <w:t>[[C72KQextMeasGradient]] &lt;&lt;FLOAT&gt;&gt;</w:t>
            </w:r>
          </w:p>
        </w:tc>
      </w:tr>
      <w:tr w:rsidR="000B3F67" w:rsidTr="00946F3C">
        <w:tc>
          <w:tcPr>
            <w:tcW w:w="566" w:type="pct"/>
          </w:tcPr>
          <w:p w:rsidR="000B3F67" w:rsidRPr="00461FD0" w:rsidRDefault="000B3F67" w:rsidP="00946F3C">
            <w:r>
              <w:t>82</w:t>
            </w:r>
          </w:p>
        </w:tc>
        <w:tc>
          <w:tcPr>
            <w:tcW w:w="2629" w:type="pct"/>
          </w:tcPr>
          <w:p w:rsidR="000B3F67" w:rsidRDefault="000B3F67" w:rsidP="00946F3C">
            <w:pPr>
              <w:rPr>
                <w:b/>
              </w:rPr>
            </w:pPr>
            <w:r>
              <w:t>Record the Maximum gradient (</w:t>
            </w:r>
            <w:proofErr w:type="spellStart"/>
            <w:r>
              <w:t>Emax</w:t>
            </w:r>
            <w:proofErr w:type="spellEnd"/>
            <w:r>
              <w:t>) for Cavity 7 and the gradient limiting condition.</w:t>
            </w:r>
          </w:p>
        </w:tc>
        <w:tc>
          <w:tcPr>
            <w:tcW w:w="1805" w:type="pct"/>
          </w:tcPr>
          <w:p w:rsidR="000B3F67" w:rsidRDefault="000B3F67" w:rsidP="00946F3C">
            <w:r>
              <w:t>[[C72KEmaxTech]] &lt;&lt;SRF&gt;&gt;</w:t>
            </w:r>
          </w:p>
          <w:p w:rsidR="000B3F67" w:rsidRDefault="000B3F67" w:rsidP="00946F3C">
            <w:r>
              <w:t>[[C72KEmaxMeasTime]] &lt;&lt;TIMESTAMP&gt;&gt;</w:t>
            </w:r>
          </w:p>
          <w:p w:rsidR="000B3F67" w:rsidRDefault="000B3F67" w:rsidP="00946F3C">
            <w:r>
              <w:t>[[C72KEmax]] &lt;&lt;FLOAT&gt;&gt; (MV/m)</w:t>
            </w:r>
          </w:p>
          <w:p w:rsidR="000B3F67" w:rsidRDefault="000B3F67" w:rsidP="00946F3C">
            <w:pPr>
              <w:rPr>
                <w:b/>
              </w:rPr>
            </w:pPr>
            <w:r>
              <w:t xml:space="preserve">[[C72KEmaxLimit]] {{Admin </w:t>
            </w:r>
            <w:proofErr w:type="spellStart"/>
            <w:proofErr w:type="gramStart"/>
            <w:r>
              <w:t>Limit,Quench</w:t>
            </w:r>
            <w:proofErr w:type="gramEnd"/>
            <w:r>
              <w:t>,FE</w:t>
            </w:r>
            <w:proofErr w:type="spellEnd"/>
            <w:r>
              <w:t xml:space="preserve"> </w:t>
            </w:r>
            <w:proofErr w:type="spellStart"/>
            <w:r>
              <w:t>related,Arc</w:t>
            </w:r>
            <w:proofErr w:type="spellEnd"/>
            <w:r>
              <w:t xml:space="preserve"> </w:t>
            </w:r>
            <w:proofErr w:type="spellStart"/>
            <w:r>
              <w:t>Fault,Window</w:t>
            </w:r>
            <w:proofErr w:type="spellEnd"/>
            <w:r>
              <w:t xml:space="preserve"> Temp </w:t>
            </w:r>
            <w:proofErr w:type="spellStart"/>
            <w:r>
              <w:t>Fault,BL</w:t>
            </w:r>
            <w:proofErr w:type="spellEnd"/>
            <w:r>
              <w:t xml:space="preserve"> Vacuum </w:t>
            </w:r>
            <w:proofErr w:type="spellStart"/>
            <w:r>
              <w:t>Fault,WG</w:t>
            </w:r>
            <w:proofErr w:type="spellEnd"/>
            <w:r>
              <w:t xml:space="preserve"> Vacuum </w:t>
            </w:r>
            <w:proofErr w:type="spellStart"/>
            <w:r>
              <w:t>Fault,RF</w:t>
            </w:r>
            <w:proofErr w:type="spellEnd"/>
            <w:r>
              <w:t xml:space="preserve"> </w:t>
            </w:r>
            <w:proofErr w:type="spellStart"/>
            <w:r>
              <w:t>Power,Heat</w:t>
            </w:r>
            <w:proofErr w:type="spellEnd"/>
            <w:r>
              <w:t xml:space="preserve"> </w:t>
            </w:r>
            <w:proofErr w:type="spellStart"/>
            <w:r>
              <w:t>Load,End</w:t>
            </w:r>
            <w:proofErr w:type="spellEnd"/>
            <w:r>
              <w:t xml:space="preserve"> Group Quench}} &lt;&lt;SELECT&gt;&gt;</w:t>
            </w:r>
          </w:p>
        </w:tc>
      </w:tr>
      <w:tr w:rsidR="000B3F67" w:rsidTr="00946F3C">
        <w:tc>
          <w:tcPr>
            <w:tcW w:w="566" w:type="pct"/>
          </w:tcPr>
          <w:p w:rsidR="000B3F67" w:rsidRPr="00461FD0" w:rsidRDefault="000B3F67" w:rsidP="00946F3C">
            <w:r>
              <w:t>83</w:t>
            </w:r>
          </w:p>
        </w:tc>
        <w:tc>
          <w:tcPr>
            <w:tcW w:w="2629" w:type="pct"/>
          </w:tcPr>
          <w:p w:rsidR="000B3F67" w:rsidRDefault="000B3F67" w:rsidP="00946F3C">
            <w:r>
              <w:t>Record the gradient at which a successful One Hour Run was completed for Cavity 7. Upload spreadsheet containing data on the One Hour Run.</w:t>
            </w:r>
          </w:p>
          <w:p w:rsidR="000B3F67" w:rsidRDefault="000B3F67" w:rsidP="00946F3C">
            <w:pPr>
              <w:rPr>
                <w:b/>
              </w:rPr>
            </w:pPr>
            <w:r w:rsidRPr="004F2B67">
              <w:rPr>
                <w:b/>
              </w:rPr>
              <w:t xml:space="preserve">If the One Hour Run Gradient is lower than </w:t>
            </w:r>
            <w:r>
              <w:rPr>
                <w:b/>
              </w:rPr>
              <w:t>19.0</w:t>
            </w:r>
            <w:r w:rsidRPr="004F2B67">
              <w:rPr>
                <w:b/>
              </w:rPr>
              <w:t xml:space="preserve"> MV/m, write an NCR.</w:t>
            </w:r>
          </w:p>
        </w:tc>
        <w:tc>
          <w:tcPr>
            <w:tcW w:w="1805" w:type="pct"/>
          </w:tcPr>
          <w:p w:rsidR="000B3F67" w:rsidRDefault="000B3F67" w:rsidP="00946F3C">
            <w:r>
              <w:t>[[C72KOneHourRunTech]] &lt;&lt;SRF&gt;&gt;</w:t>
            </w:r>
          </w:p>
          <w:p w:rsidR="000B3F67" w:rsidRDefault="000B3F67" w:rsidP="00946F3C">
            <w:r>
              <w:t>[[C72KOneHourRunTime]] &lt;&lt;TIMESTAMP&gt;&gt;</w:t>
            </w:r>
          </w:p>
          <w:p w:rsidR="000B3F67" w:rsidRDefault="000B3F67" w:rsidP="00946F3C">
            <w:r>
              <w:t>[[C72KEmaxop]] &lt;&lt;FLOAT&gt;&gt;</w:t>
            </w:r>
          </w:p>
          <w:p w:rsidR="000B3F67" w:rsidRDefault="000B3F67" w:rsidP="00946F3C">
            <w:pPr>
              <w:rPr>
                <w:b/>
              </w:rPr>
            </w:pPr>
            <w:r>
              <w:t>[[C72KOneHourRunFile]] &lt;&lt;FILEUPLOAD&gt;&gt;</w:t>
            </w:r>
          </w:p>
        </w:tc>
      </w:tr>
      <w:tr w:rsidR="000B3F67" w:rsidTr="00946F3C">
        <w:tc>
          <w:tcPr>
            <w:tcW w:w="566" w:type="pct"/>
          </w:tcPr>
          <w:p w:rsidR="000B3F67" w:rsidRPr="00461FD0" w:rsidRDefault="000B3F67" w:rsidP="00946F3C">
            <w:r>
              <w:t>84</w:t>
            </w:r>
          </w:p>
        </w:tc>
        <w:tc>
          <w:tcPr>
            <w:tcW w:w="2629" w:type="pct"/>
          </w:tcPr>
          <w:p w:rsidR="000B3F67" w:rsidRDefault="000B3F67" w:rsidP="00946F3C">
            <w:r>
              <w:t>Record Static Lorentz value for Cavity 7 calculated from data collected during the Field Emission Measurement gradient ramping.</w:t>
            </w:r>
          </w:p>
        </w:tc>
        <w:tc>
          <w:tcPr>
            <w:tcW w:w="1805" w:type="pct"/>
          </w:tcPr>
          <w:p w:rsidR="000B3F67" w:rsidRDefault="000B3F67" w:rsidP="00946F3C">
            <w:r>
              <w:t>[[C72KStaticLorentz]] &lt;&lt;FLOAT&gt;&gt;</w:t>
            </w:r>
          </w:p>
          <w:p w:rsidR="000B3F67" w:rsidRDefault="000B3F67" w:rsidP="00946F3C">
            <w:r>
              <w:t>[[C72KStaticLorentzFile]] &lt;&lt;FILEUPLOAD&gt;&gt;</w:t>
            </w:r>
          </w:p>
        </w:tc>
      </w:tr>
      <w:tr w:rsidR="000B3F67" w:rsidTr="00946F3C">
        <w:tc>
          <w:tcPr>
            <w:tcW w:w="566" w:type="pct"/>
          </w:tcPr>
          <w:p w:rsidR="000B3F67" w:rsidRPr="00461FD0" w:rsidRDefault="000B3F67" w:rsidP="00946F3C">
            <w:r>
              <w:t>85</w:t>
            </w:r>
          </w:p>
        </w:tc>
        <w:tc>
          <w:tcPr>
            <w:tcW w:w="2629" w:type="pct"/>
          </w:tcPr>
          <w:p w:rsidR="000B3F67" w:rsidRDefault="000B3F67" w:rsidP="00946F3C">
            <w:pPr>
              <w:rPr>
                <w:b/>
              </w:rPr>
            </w:pPr>
            <w:r>
              <w:t>Record the Field Emission Onset gradient for Cavity 7. Upload the file containing Field Emission data.</w:t>
            </w:r>
          </w:p>
        </w:tc>
        <w:tc>
          <w:tcPr>
            <w:tcW w:w="1805" w:type="pct"/>
          </w:tcPr>
          <w:p w:rsidR="000B3F67" w:rsidRDefault="000B3F67" w:rsidP="00946F3C">
            <w:r>
              <w:t>[[C72KFETech]] &lt;&lt;SRF&gt;&gt;</w:t>
            </w:r>
          </w:p>
          <w:p w:rsidR="000B3F67" w:rsidRDefault="000B3F67" w:rsidP="00946F3C">
            <w:r>
              <w:t>[[C72KFEMeasTime]] &lt;&lt;TIMESTAMP&gt;&gt;</w:t>
            </w:r>
          </w:p>
          <w:p w:rsidR="000B3F67" w:rsidRDefault="000B3F67" w:rsidP="00946F3C">
            <w:r>
              <w:t>[[C72KFEOnset]] &lt;&lt;FLOAT&gt;&gt; (MV/m)</w:t>
            </w:r>
          </w:p>
          <w:p w:rsidR="000B3F67" w:rsidRDefault="000B3F67" w:rsidP="00946F3C">
            <w:r>
              <w:t>[[C72KFEMaxDoseRate]] &lt;&lt;FLOAT&gt;&gt; (R/</w:t>
            </w:r>
            <w:proofErr w:type="spellStart"/>
            <w:r>
              <w:t>hr</w:t>
            </w:r>
            <w:proofErr w:type="spellEnd"/>
            <w:r>
              <w:t>)</w:t>
            </w:r>
          </w:p>
          <w:p w:rsidR="000B3F67" w:rsidRDefault="000B3F67" w:rsidP="00946F3C">
            <w:pPr>
              <w:rPr>
                <w:b/>
              </w:rPr>
            </w:pPr>
            <w:r>
              <w:t>[[C72KFEFile]] &lt;&lt;FILEUPLOAD&gt;&gt;</w:t>
            </w:r>
          </w:p>
        </w:tc>
      </w:tr>
      <w:tr w:rsidR="000B3F67" w:rsidTr="00946F3C">
        <w:tc>
          <w:tcPr>
            <w:tcW w:w="566" w:type="pct"/>
          </w:tcPr>
          <w:p w:rsidR="000B3F67" w:rsidRPr="003070E1" w:rsidRDefault="000B3F67" w:rsidP="00946F3C">
            <w:r>
              <w:t>86</w:t>
            </w:r>
          </w:p>
        </w:tc>
        <w:tc>
          <w:tcPr>
            <w:tcW w:w="2629" w:type="pct"/>
          </w:tcPr>
          <w:p w:rsidR="000B3F67" w:rsidRPr="009E626A" w:rsidRDefault="000B3F67" w:rsidP="00946F3C">
            <w:r>
              <w:t>Record any information about the performance of Cavity 7 in the Comment block.</w:t>
            </w:r>
          </w:p>
        </w:tc>
        <w:tc>
          <w:tcPr>
            <w:tcW w:w="1805" w:type="pct"/>
          </w:tcPr>
          <w:p w:rsidR="000B3F67" w:rsidRPr="009E626A" w:rsidRDefault="000B3F67" w:rsidP="00946F3C">
            <w:r>
              <w:t>[[C72KEmaxTestComments]]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809"/>
        <w:gridCol w:w="4675"/>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Cavity 8 Gradient and Field Emission at 4K</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629" w:type="pct"/>
            <w:vAlign w:val="center"/>
          </w:tcPr>
          <w:p w:rsidR="000B3F67" w:rsidRPr="00B91A48" w:rsidRDefault="000B3F67" w:rsidP="00946F3C">
            <w:pPr>
              <w:jc w:val="center"/>
              <w:rPr>
                <w:rStyle w:val="Strong"/>
              </w:rPr>
            </w:pPr>
            <w:r>
              <w:rPr>
                <w:rStyle w:val="Strong"/>
              </w:rPr>
              <w:t>Instructions</w:t>
            </w:r>
          </w:p>
        </w:tc>
        <w:tc>
          <w:tcPr>
            <w:tcW w:w="1805"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87</w:t>
            </w:r>
          </w:p>
        </w:tc>
        <w:tc>
          <w:tcPr>
            <w:tcW w:w="2629"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8 and the gradient at which measurement was made (in MV/m).</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805" w:type="pct"/>
          </w:tcPr>
          <w:p w:rsidR="000B3F67" w:rsidRDefault="000B3F67" w:rsidP="00946F3C">
            <w:r>
              <w:t>[[C82KQextTech]] &lt;&lt;SRF&gt;&gt;</w:t>
            </w:r>
          </w:p>
          <w:p w:rsidR="000B3F67" w:rsidRDefault="000B3F67" w:rsidP="00946F3C">
            <w:r>
              <w:t>[[C82KQextMeasTime]] &lt;&lt;TIMESTAMP&gt;&gt;</w:t>
            </w:r>
          </w:p>
          <w:p w:rsidR="000B3F67" w:rsidRDefault="000B3F67" w:rsidP="00946F3C">
            <w:r>
              <w:t>[[C82KQextFPC]] &lt;&lt;SCINOT&gt;&gt;</w:t>
            </w:r>
          </w:p>
          <w:p w:rsidR="000B3F67" w:rsidRDefault="000B3F67" w:rsidP="00946F3C">
            <w:r>
              <w:t>[[C82KQextFP]] &lt;&lt;SCINOT&gt;&gt;</w:t>
            </w:r>
          </w:p>
          <w:p w:rsidR="000B3F67" w:rsidRPr="00754EC3" w:rsidRDefault="000B3F67" w:rsidP="00946F3C">
            <w:r>
              <w:t>[[C82KQextMeasGradient]] &lt;&lt;FLOAT&gt;&gt;</w:t>
            </w:r>
          </w:p>
        </w:tc>
      </w:tr>
      <w:tr w:rsidR="000B3F67" w:rsidTr="00946F3C">
        <w:tc>
          <w:tcPr>
            <w:tcW w:w="566" w:type="pct"/>
          </w:tcPr>
          <w:p w:rsidR="000B3F67" w:rsidRPr="00461FD0" w:rsidRDefault="000B3F67" w:rsidP="00946F3C">
            <w:r>
              <w:t>88</w:t>
            </w:r>
          </w:p>
        </w:tc>
        <w:tc>
          <w:tcPr>
            <w:tcW w:w="2629" w:type="pct"/>
          </w:tcPr>
          <w:p w:rsidR="000B3F67" w:rsidRDefault="000B3F67" w:rsidP="00946F3C">
            <w:pPr>
              <w:rPr>
                <w:b/>
              </w:rPr>
            </w:pPr>
            <w:r>
              <w:t>Record the Maximum gradient (</w:t>
            </w:r>
            <w:proofErr w:type="spellStart"/>
            <w:r>
              <w:t>Emax</w:t>
            </w:r>
            <w:proofErr w:type="spellEnd"/>
            <w:r>
              <w:t>) for Cavity 8 and the gradient limiting condition.</w:t>
            </w:r>
          </w:p>
        </w:tc>
        <w:tc>
          <w:tcPr>
            <w:tcW w:w="1805" w:type="pct"/>
          </w:tcPr>
          <w:p w:rsidR="000B3F67" w:rsidRDefault="000B3F67" w:rsidP="00946F3C">
            <w:r>
              <w:t>[[C82KEmaxTech]] &lt;&lt;SRF&gt;&gt;</w:t>
            </w:r>
          </w:p>
          <w:p w:rsidR="000B3F67" w:rsidRDefault="000B3F67" w:rsidP="00946F3C">
            <w:r>
              <w:t>[[C82KEmaxMeasTime]] &lt;&lt;TIMESTAMP&gt;&gt;</w:t>
            </w:r>
          </w:p>
          <w:p w:rsidR="000B3F67" w:rsidRDefault="000B3F67" w:rsidP="00946F3C">
            <w:r>
              <w:t>[[C82KEmax]] &lt;&lt;FLOAT&gt;&gt; (MV/m)</w:t>
            </w:r>
          </w:p>
          <w:p w:rsidR="000B3F67" w:rsidRDefault="000B3F67" w:rsidP="00946F3C">
            <w:pPr>
              <w:rPr>
                <w:b/>
              </w:rPr>
            </w:pPr>
            <w:r>
              <w:t xml:space="preserve">[[C82KEmaxLimit]] {{Admin </w:t>
            </w:r>
            <w:proofErr w:type="spellStart"/>
            <w:proofErr w:type="gramStart"/>
            <w:r>
              <w:t>Limit,Quench</w:t>
            </w:r>
            <w:proofErr w:type="gramEnd"/>
            <w:r>
              <w:t>,FE</w:t>
            </w:r>
            <w:proofErr w:type="spellEnd"/>
            <w:r>
              <w:t xml:space="preserve"> </w:t>
            </w:r>
            <w:proofErr w:type="spellStart"/>
            <w:r>
              <w:t>related,Arc</w:t>
            </w:r>
            <w:proofErr w:type="spellEnd"/>
            <w:r>
              <w:t xml:space="preserve"> </w:t>
            </w:r>
            <w:proofErr w:type="spellStart"/>
            <w:r>
              <w:t>Fault,Window</w:t>
            </w:r>
            <w:proofErr w:type="spellEnd"/>
            <w:r>
              <w:t xml:space="preserve"> Temp </w:t>
            </w:r>
            <w:proofErr w:type="spellStart"/>
            <w:r>
              <w:t>Fault,BL</w:t>
            </w:r>
            <w:proofErr w:type="spellEnd"/>
            <w:r>
              <w:t xml:space="preserve"> Vacuum </w:t>
            </w:r>
            <w:proofErr w:type="spellStart"/>
            <w:r>
              <w:t>Fault,WG</w:t>
            </w:r>
            <w:proofErr w:type="spellEnd"/>
            <w:r>
              <w:t xml:space="preserve"> Vacuum </w:t>
            </w:r>
            <w:proofErr w:type="spellStart"/>
            <w:r>
              <w:t>Fault,RF</w:t>
            </w:r>
            <w:proofErr w:type="spellEnd"/>
            <w:r>
              <w:t xml:space="preserve"> </w:t>
            </w:r>
            <w:proofErr w:type="spellStart"/>
            <w:r>
              <w:t>Power,Heat</w:t>
            </w:r>
            <w:proofErr w:type="spellEnd"/>
            <w:r>
              <w:t xml:space="preserve"> </w:t>
            </w:r>
            <w:proofErr w:type="spellStart"/>
            <w:r>
              <w:t>Load,End</w:t>
            </w:r>
            <w:proofErr w:type="spellEnd"/>
            <w:r>
              <w:t xml:space="preserve"> Group Quench}} &lt;&lt;SELECT&gt;&gt;</w:t>
            </w:r>
          </w:p>
        </w:tc>
      </w:tr>
      <w:tr w:rsidR="000B3F67" w:rsidTr="00946F3C">
        <w:tc>
          <w:tcPr>
            <w:tcW w:w="566" w:type="pct"/>
          </w:tcPr>
          <w:p w:rsidR="000B3F67" w:rsidRPr="00461FD0" w:rsidRDefault="000B3F67" w:rsidP="00946F3C">
            <w:r>
              <w:t>89</w:t>
            </w:r>
          </w:p>
        </w:tc>
        <w:tc>
          <w:tcPr>
            <w:tcW w:w="2629" w:type="pct"/>
          </w:tcPr>
          <w:p w:rsidR="000B3F67" w:rsidRDefault="000B3F67" w:rsidP="00946F3C">
            <w:r>
              <w:t>Record the gradient at which a successful One Hour Run was completed for Cavity 8. Upload spreadsheet containing data on the One Hour Run.</w:t>
            </w:r>
          </w:p>
          <w:p w:rsidR="000B3F67" w:rsidRDefault="000B3F67" w:rsidP="00946F3C">
            <w:pPr>
              <w:rPr>
                <w:b/>
              </w:rPr>
            </w:pPr>
            <w:r w:rsidRPr="004F2B67">
              <w:rPr>
                <w:b/>
              </w:rPr>
              <w:t xml:space="preserve">If the One Hour Run Gradient is lower than </w:t>
            </w:r>
            <w:r>
              <w:rPr>
                <w:b/>
              </w:rPr>
              <w:t>8.0</w:t>
            </w:r>
            <w:r w:rsidRPr="004F2B67">
              <w:rPr>
                <w:b/>
              </w:rPr>
              <w:t xml:space="preserve"> MV/m, write an NCR.</w:t>
            </w:r>
          </w:p>
        </w:tc>
        <w:tc>
          <w:tcPr>
            <w:tcW w:w="1805" w:type="pct"/>
          </w:tcPr>
          <w:p w:rsidR="000B3F67" w:rsidRDefault="000B3F67" w:rsidP="00946F3C">
            <w:r>
              <w:t>[[C82KOneHourRunTech]] &lt;&lt;SRF&gt;&gt;</w:t>
            </w:r>
          </w:p>
          <w:p w:rsidR="000B3F67" w:rsidRDefault="000B3F67" w:rsidP="00946F3C">
            <w:r>
              <w:t>[[C82KOneHourRunTime]] &lt;&lt;TIMESTAMP&gt;&gt;</w:t>
            </w:r>
          </w:p>
          <w:p w:rsidR="000B3F67" w:rsidRDefault="000B3F67" w:rsidP="00946F3C">
            <w:r>
              <w:t>[[C82KEmaxop]] &lt;&lt;FLOAT&gt;&gt;</w:t>
            </w:r>
          </w:p>
          <w:p w:rsidR="000B3F67" w:rsidRDefault="000B3F67" w:rsidP="00946F3C">
            <w:pPr>
              <w:rPr>
                <w:b/>
              </w:rPr>
            </w:pPr>
            <w:r>
              <w:t>[[C82KOneHourRunFile]] &lt;&lt;FILEUPLOAD&gt;&gt;</w:t>
            </w:r>
          </w:p>
        </w:tc>
      </w:tr>
      <w:tr w:rsidR="000B3F67" w:rsidTr="00946F3C">
        <w:tc>
          <w:tcPr>
            <w:tcW w:w="566" w:type="pct"/>
          </w:tcPr>
          <w:p w:rsidR="000B3F67" w:rsidRPr="00461FD0" w:rsidRDefault="000B3F67" w:rsidP="00946F3C">
            <w:r>
              <w:t>90</w:t>
            </w:r>
          </w:p>
        </w:tc>
        <w:tc>
          <w:tcPr>
            <w:tcW w:w="2629" w:type="pct"/>
          </w:tcPr>
          <w:p w:rsidR="000B3F67" w:rsidRDefault="000B3F67" w:rsidP="00946F3C">
            <w:r>
              <w:t>Record Static Lorentz value for Cavity 8 calculated from data collected during the Field Emission Measurement gradient ramping.</w:t>
            </w:r>
          </w:p>
        </w:tc>
        <w:tc>
          <w:tcPr>
            <w:tcW w:w="1805" w:type="pct"/>
          </w:tcPr>
          <w:p w:rsidR="000B3F67" w:rsidRDefault="000B3F67" w:rsidP="00946F3C">
            <w:r>
              <w:t>[[C82KStaticLorentz]] &lt;&lt;FLOAT&gt;&gt;</w:t>
            </w:r>
          </w:p>
          <w:p w:rsidR="000B3F67" w:rsidRDefault="000B3F67" w:rsidP="00946F3C">
            <w:r>
              <w:t>[[C82KStaticLorentzFile]] &lt;&lt;FILEUPLOAD&gt;&gt;</w:t>
            </w:r>
          </w:p>
        </w:tc>
      </w:tr>
      <w:tr w:rsidR="000B3F67" w:rsidTr="00946F3C">
        <w:tc>
          <w:tcPr>
            <w:tcW w:w="566" w:type="pct"/>
          </w:tcPr>
          <w:p w:rsidR="000B3F67" w:rsidRPr="00461FD0" w:rsidRDefault="000B3F67" w:rsidP="00946F3C">
            <w:r>
              <w:t>91</w:t>
            </w:r>
          </w:p>
        </w:tc>
        <w:tc>
          <w:tcPr>
            <w:tcW w:w="2629" w:type="pct"/>
          </w:tcPr>
          <w:p w:rsidR="000B3F67" w:rsidRDefault="000B3F67" w:rsidP="00946F3C">
            <w:pPr>
              <w:rPr>
                <w:b/>
              </w:rPr>
            </w:pPr>
            <w:r>
              <w:t>Record the Field Emission Onset gradient for Cavity 8. Upload the file containing Field Emission data.</w:t>
            </w:r>
          </w:p>
        </w:tc>
        <w:tc>
          <w:tcPr>
            <w:tcW w:w="1805" w:type="pct"/>
          </w:tcPr>
          <w:p w:rsidR="000B3F67" w:rsidRDefault="000B3F67" w:rsidP="00946F3C">
            <w:r>
              <w:t>[[C82KFETech]] &lt;&lt;SRF&gt;&gt;</w:t>
            </w:r>
          </w:p>
          <w:p w:rsidR="000B3F67" w:rsidRDefault="000B3F67" w:rsidP="00946F3C">
            <w:r>
              <w:t>[[C82KFEMeasTime]] &lt;&lt;TIMESTAMP&gt;&gt;</w:t>
            </w:r>
          </w:p>
          <w:p w:rsidR="000B3F67" w:rsidRDefault="000B3F67" w:rsidP="00946F3C">
            <w:r>
              <w:t>[[C82KFEOnset]] &lt;&lt;FLOAT&gt;&gt; (MV/m)</w:t>
            </w:r>
          </w:p>
          <w:p w:rsidR="000B3F67" w:rsidRDefault="000B3F67" w:rsidP="00946F3C">
            <w:r>
              <w:t>[[C82KFEMaxDoseRate]] &lt;&lt;FLOAT&gt;&gt; (R/</w:t>
            </w:r>
            <w:proofErr w:type="spellStart"/>
            <w:r>
              <w:t>hr</w:t>
            </w:r>
            <w:proofErr w:type="spellEnd"/>
            <w:r>
              <w:t>)</w:t>
            </w:r>
          </w:p>
          <w:p w:rsidR="000B3F67" w:rsidRDefault="000B3F67" w:rsidP="00946F3C">
            <w:pPr>
              <w:rPr>
                <w:b/>
              </w:rPr>
            </w:pPr>
            <w:r>
              <w:t>[[C82KFEFile]] &lt;&lt;FILEUPLOAD&gt;&gt;</w:t>
            </w:r>
          </w:p>
        </w:tc>
      </w:tr>
      <w:tr w:rsidR="000B3F67" w:rsidTr="00946F3C">
        <w:tc>
          <w:tcPr>
            <w:tcW w:w="566" w:type="pct"/>
          </w:tcPr>
          <w:p w:rsidR="000B3F67" w:rsidRPr="003070E1" w:rsidRDefault="000B3F67" w:rsidP="00946F3C">
            <w:r>
              <w:t>92</w:t>
            </w:r>
          </w:p>
        </w:tc>
        <w:tc>
          <w:tcPr>
            <w:tcW w:w="2629" w:type="pct"/>
          </w:tcPr>
          <w:p w:rsidR="000B3F67" w:rsidRPr="009E626A" w:rsidRDefault="000B3F67" w:rsidP="00946F3C">
            <w:r>
              <w:t>Record any information about the performance of Cavity 8 in the Comment block</w:t>
            </w:r>
          </w:p>
        </w:tc>
        <w:tc>
          <w:tcPr>
            <w:tcW w:w="1805" w:type="pct"/>
          </w:tcPr>
          <w:p w:rsidR="000B3F67" w:rsidRPr="009E626A" w:rsidRDefault="000B3F67" w:rsidP="00946F3C">
            <w:r>
              <w:t>[[C82KEmaxTestComments]]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30K </w:t>
            </w:r>
            <w:proofErr w:type="spellStart"/>
            <w:r>
              <w:rPr>
                <w:rStyle w:val="Strong"/>
              </w:rPr>
              <w:t>Cryocycle</w:t>
            </w:r>
            <w:proofErr w:type="spellEnd"/>
            <w:r>
              <w:rPr>
                <w:rStyle w:val="Strong"/>
              </w:rPr>
              <w:t xml:space="preserve"> 2</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664" w:type="pct"/>
            <w:vAlign w:val="center"/>
          </w:tcPr>
          <w:p w:rsidR="000B3F67" w:rsidRPr="00B91A48" w:rsidRDefault="000B3F67" w:rsidP="00946F3C">
            <w:pPr>
              <w:jc w:val="center"/>
              <w:rPr>
                <w:rStyle w:val="Strong"/>
              </w:rPr>
            </w:pPr>
            <w:r>
              <w:rPr>
                <w:rStyle w:val="Strong"/>
              </w:rPr>
              <w:t>Instructions</w:t>
            </w:r>
          </w:p>
        </w:tc>
        <w:tc>
          <w:tcPr>
            <w:tcW w:w="1770"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93</w:t>
            </w:r>
          </w:p>
        </w:tc>
        <w:tc>
          <w:tcPr>
            <w:tcW w:w="2664" w:type="pct"/>
          </w:tcPr>
          <w:p w:rsidR="000B3F67" w:rsidRDefault="000B3F67" w:rsidP="00946F3C">
            <w:pPr>
              <w:rPr>
                <w:b/>
              </w:rPr>
            </w:pPr>
            <w:r w:rsidRPr="00E74753">
              <w:rPr>
                <w:b/>
              </w:rPr>
              <w:t>Lower Liquid Level to 20 %</w:t>
            </w:r>
          </w:p>
          <w:p w:rsidR="000B3F67" w:rsidRPr="00E74753" w:rsidRDefault="000B3F67" w:rsidP="00946F3C">
            <w:pPr>
              <w:rPr>
                <w:b/>
              </w:rPr>
            </w:pPr>
          </w:p>
          <w:p w:rsidR="000B3F67" w:rsidRDefault="000B3F67" w:rsidP="00946F3C">
            <w:r>
              <w:t>Record time at which JT valve is closed.</w:t>
            </w:r>
          </w:p>
          <w:p w:rsidR="000B3F67" w:rsidRPr="00E74753" w:rsidRDefault="000B3F67" w:rsidP="00946F3C">
            <w:r w:rsidRPr="00E74753">
              <w:t xml:space="preserve">Record Power Level for </w:t>
            </w:r>
            <w:proofErr w:type="spellStart"/>
            <w:r w:rsidRPr="00E74753">
              <w:t>HeVessel</w:t>
            </w:r>
            <w:proofErr w:type="spellEnd"/>
            <w:r w:rsidRPr="00E74753">
              <w:t xml:space="preserve"> Heater</w:t>
            </w:r>
          </w:p>
          <w:p w:rsidR="000B3F67" w:rsidRPr="004C2775" w:rsidRDefault="000B3F67" w:rsidP="00946F3C">
            <w:r w:rsidRPr="00E74753">
              <w:t>Record time at which liquid level reaches 20%</w:t>
            </w:r>
            <w:r>
              <w:t>.</w:t>
            </w:r>
            <w:r w:rsidRPr="00E74753">
              <w:t xml:space="preserve"> </w:t>
            </w:r>
          </w:p>
        </w:tc>
        <w:tc>
          <w:tcPr>
            <w:tcW w:w="1770" w:type="pct"/>
          </w:tcPr>
          <w:p w:rsidR="000B3F67" w:rsidRDefault="000B3F67" w:rsidP="00946F3C">
            <w:r>
              <w:t>[[NBSN30K2Operator]] &lt;&lt;SRF&gt;&gt;</w:t>
            </w:r>
          </w:p>
          <w:p w:rsidR="000B3F67" w:rsidRDefault="000B3F67" w:rsidP="00946F3C">
            <w:r>
              <w:t>[[NBSN30K2StartTime]] &lt;&lt;TIMESTAMP&gt;&gt;</w:t>
            </w:r>
          </w:p>
          <w:p w:rsidR="000B3F67" w:rsidRDefault="000B3F67" w:rsidP="00946F3C">
            <w:r>
              <w:t>[[NBSN30K2BoilOffHeaterLvl]] &lt;&lt;FLOAT&gt;&gt;</w:t>
            </w:r>
          </w:p>
          <w:p w:rsidR="000B3F67" w:rsidRPr="00754EC3" w:rsidRDefault="000B3F67" w:rsidP="00946F3C">
            <w:r>
              <w:t>[[NBSN30K2Lvl20Time]] &lt;&lt; TIMESTAMP &gt;&gt;</w:t>
            </w:r>
          </w:p>
        </w:tc>
      </w:tr>
      <w:tr w:rsidR="000B3F67" w:rsidTr="00946F3C">
        <w:tc>
          <w:tcPr>
            <w:tcW w:w="566" w:type="pct"/>
          </w:tcPr>
          <w:p w:rsidR="000B3F67" w:rsidRPr="00461FD0" w:rsidRDefault="000B3F67" w:rsidP="00946F3C">
            <w:r>
              <w:t>94</w:t>
            </w:r>
          </w:p>
        </w:tc>
        <w:tc>
          <w:tcPr>
            <w:tcW w:w="2664" w:type="pct"/>
          </w:tcPr>
          <w:p w:rsidR="000B3F67" w:rsidRPr="004C2775" w:rsidRDefault="000B3F67" w:rsidP="00946F3C">
            <w:pPr>
              <w:rPr>
                <w:b/>
              </w:rPr>
            </w:pPr>
            <w:r w:rsidRPr="004C2775">
              <w:rPr>
                <w:b/>
              </w:rPr>
              <w:t>Cryomodule Warm Up</w:t>
            </w:r>
          </w:p>
          <w:p w:rsidR="000B3F67" w:rsidRDefault="000B3F67" w:rsidP="00946F3C">
            <w:pPr>
              <w:rPr>
                <w:b/>
              </w:rPr>
            </w:pPr>
            <w:r w:rsidRPr="004C2775">
              <w:rPr>
                <w:b/>
              </w:rPr>
              <w:t>Heaters must be turned off when temperatures reach 25K</w:t>
            </w:r>
            <w:r>
              <w:rPr>
                <w:b/>
              </w:rPr>
              <w:t>.</w:t>
            </w:r>
          </w:p>
          <w:p w:rsidR="000B3F67" w:rsidRPr="004C2775" w:rsidRDefault="000B3F67" w:rsidP="00946F3C">
            <w:pPr>
              <w:rPr>
                <w:b/>
              </w:rPr>
            </w:pPr>
          </w:p>
          <w:p w:rsidR="000B3F67" w:rsidRPr="004C2775" w:rsidRDefault="000B3F67" w:rsidP="00946F3C">
            <w:r w:rsidRPr="004C2775">
              <w:t>Record Heater Setting for warm up portion</w:t>
            </w:r>
            <w:r>
              <w:t>.</w:t>
            </w:r>
          </w:p>
          <w:p w:rsidR="000B3F67" w:rsidRPr="004C2775" w:rsidRDefault="000B3F67" w:rsidP="00946F3C">
            <w:r w:rsidRPr="004C2775">
              <w:t>Record time when liquid level reaches approximately 0%</w:t>
            </w:r>
            <w:r>
              <w:t>.</w:t>
            </w:r>
          </w:p>
          <w:p w:rsidR="000B3F67" w:rsidRPr="00C24B17" w:rsidRDefault="000B3F67" w:rsidP="00946F3C">
            <w:r w:rsidRPr="004C2775">
              <w:t>Record time when all cavity temperature sensor read 25K</w:t>
            </w:r>
            <w:r>
              <w:t xml:space="preserve"> </w:t>
            </w:r>
            <w:r w:rsidRPr="004C2775">
              <w:t>or higher or when any single cavity temperature sensor reaches 45K</w:t>
            </w:r>
            <w:r>
              <w:t>.</w:t>
            </w:r>
          </w:p>
        </w:tc>
        <w:tc>
          <w:tcPr>
            <w:tcW w:w="1770" w:type="pct"/>
          </w:tcPr>
          <w:p w:rsidR="000B3F67" w:rsidRDefault="000B3F67" w:rsidP="00946F3C">
            <w:r>
              <w:t>[[NBSN30K2WarmUpHtrSetting]] &lt;&lt;FLOAT&gt;&gt;</w:t>
            </w:r>
          </w:p>
          <w:p w:rsidR="000B3F67" w:rsidRDefault="000B3F67" w:rsidP="00946F3C">
            <w:r>
              <w:t>[[NBSN30K2ZeroLvlTime]] &lt;&lt;TIMESTAMP&gt;&gt;</w:t>
            </w:r>
          </w:p>
          <w:p w:rsidR="000B3F67" w:rsidRPr="00A2662B" w:rsidRDefault="000B3F67" w:rsidP="00946F3C">
            <w:r>
              <w:t>[[NBSN30K225KTime]] &lt;&lt;TIMESTAMP&gt;&gt; (MV/m)</w:t>
            </w:r>
          </w:p>
        </w:tc>
      </w:tr>
      <w:tr w:rsidR="000B3F67" w:rsidTr="00946F3C">
        <w:tc>
          <w:tcPr>
            <w:tcW w:w="566" w:type="pct"/>
          </w:tcPr>
          <w:p w:rsidR="000B3F67" w:rsidRDefault="000B3F67" w:rsidP="00946F3C">
            <w:r>
              <w:t>95</w:t>
            </w:r>
          </w:p>
        </w:tc>
        <w:tc>
          <w:tcPr>
            <w:tcW w:w="2664" w:type="pct"/>
          </w:tcPr>
          <w:p w:rsidR="000B3F67" w:rsidRDefault="000B3F67" w:rsidP="00946F3C">
            <w:r w:rsidRPr="002F6733">
              <w:t xml:space="preserve">Record any observations about the boil off and warm up portions of the </w:t>
            </w:r>
            <w:proofErr w:type="spellStart"/>
            <w:r w:rsidRPr="002F6733">
              <w:t>cryocycle</w:t>
            </w:r>
            <w:proofErr w:type="spellEnd"/>
            <w:r w:rsidRPr="002F6733">
              <w:t xml:space="preserve"> in the comment block</w:t>
            </w:r>
            <w:r>
              <w:t>.</w:t>
            </w:r>
          </w:p>
          <w:p w:rsidR="000B3F67" w:rsidRPr="002F6733" w:rsidRDefault="000B3F67" w:rsidP="00946F3C">
            <w:r>
              <w:t xml:space="preserve">Attach any files relevant to Warm up portion of </w:t>
            </w:r>
            <w:proofErr w:type="spellStart"/>
            <w:r>
              <w:t>Cryocycle</w:t>
            </w:r>
            <w:proofErr w:type="spellEnd"/>
            <w:r>
              <w:t>.</w:t>
            </w:r>
          </w:p>
        </w:tc>
        <w:tc>
          <w:tcPr>
            <w:tcW w:w="1770" w:type="pct"/>
          </w:tcPr>
          <w:p w:rsidR="000B3F67" w:rsidRDefault="000B3F67" w:rsidP="00946F3C">
            <w:r>
              <w:t>[[NBSN30K2WarmUpComments]] &lt;&lt;COMMENT&gt;&gt;</w:t>
            </w:r>
          </w:p>
          <w:p w:rsidR="000B3F67" w:rsidRDefault="000B3F67" w:rsidP="00946F3C">
            <w:r>
              <w:t>[[NBSN30K2LogFiles]] &lt;&lt;FILEUPLOAD&gt;&gt;</w:t>
            </w:r>
          </w:p>
        </w:tc>
      </w:tr>
      <w:tr w:rsidR="000B3F67" w:rsidTr="00946F3C">
        <w:tc>
          <w:tcPr>
            <w:tcW w:w="566" w:type="pct"/>
          </w:tcPr>
          <w:p w:rsidR="000B3F67" w:rsidRPr="00461FD0" w:rsidRDefault="000B3F67" w:rsidP="00946F3C">
            <w:r>
              <w:t>96</w:t>
            </w:r>
          </w:p>
        </w:tc>
        <w:tc>
          <w:tcPr>
            <w:tcW w:w="2664" w:type="pct"/>
          </w:tcPr>
          <w:p w:rsidR="000B3F67" w:rsidRDefault="000B3F67" w:rsidP="00946F3C">
            <w:pPr>
              <w:rPr>
                <w:b/>
              </w:rPr>
            </w:pPr>
            <w:r w:rsidRPr="002F6733">
              <w:rPr>
                <w:b/>
              </w:rPr>
              <w:t>Cryomodule Cool Down</w:t>
            </w:r>
          </w:p>
          <w:p w:rsidR="000B3F67" w:rsidRPr="002F6733" w:rsidRDefault="000B3F67" w:rsidP="00946F3C">
            <w:pPr>
              <w:rPr>
                <w:b/>
              </w:rPr>
            </w:pPr>
          </w:p>
          <w:p w:rsidR="000B3F67" w:rsidRDefault="000B3F67" w:rsidP="00946F3C">
            <w:r>
              <w:t>Record time at which JT valve is opened.</w:t>
            </w:r>
          </w:p>
          <w:p w:rsidR="000B3F67" w:rsidRPr="002F6733" w:rsidRDefault="000B3F67" w:rsidP="00946F3C">
            <w:r w:rsidRPr="002F6733">
              <w:t>Record time at which any cavity temperature reaches 4K</w:t>
            </w:r>
            <w:r>
              <w:t>.</w:t>
            </w:r>
          </w:p>
          <w:p w:rsidR="000B3F67" w:rsidRDefault="000B3F67" w:rsidP="00946F3C">
            <w:pPr>
              <w:rPr>
                <w:b/>
              </w:rPr>
            </w:pPr>
            <w:r w:rsidRPr="002F6733">
              <w:t>Record time at which liquid level reaches 90%</w:t>
            </w:r>
            <w:r>
              <w:t>.</w:t>
            </w:r>
          </w:p>
        </w:tc>
        <w:tc>
          <w:tcPr>
            <w:tcW w:w="1770" w:type="pct"/>
          </w:tcPr>
          <w:p w:rsidR="000B3F67" w:rsidRDefault="000B3F67" w:rsidP="00946F3C">
            <w:r>
              <w:t>[[NBSN30K2CoolDownStartTime]] &lt;&lt;TIMESTAMP&gt;&gt;</w:t>
            </w:r>
          </w:p>
          <w:p w:rsidR="000B3F67" w:rsidRDefault="000B3F67" w:rsidP="00946F3C">
            <w:r>
              <w:t>[[NBSN30K2CoolDown4KTime]] &lt;&lt;TIMESTAMP&gt;&gt;</w:t>
            </w:r>
          </w:p>
          <w:p w:rsidR="000B3F67" w:rsidRDefault="000B3F67" w:rsidP="00946F3C">
            <w:r>
              <w:t>[[NBSN30K290LvlTime]] &lt;&lt;FLOAT&gt;&gt;</w:t>
            </w:r>
          </w:p>
          <w:p w:rsidR="000B3F67" w:rsidRDefault="000B3F67" w:rsidP="00946F3C">
            <w:pPr>
              <w:rPr>
                <w:b/>
              </w:rPr>
            </w:pPr>
          </w:p>
        </w:tc>
      </w:tr>
      <w:tr w:rsidR="000B3F67" w:rsidTr="00946F3C">
        <w:tc>
          <w:tcPr>
            <w:tcW w:w="566" w:type="pct"/>
          </w:tcPr>
          <w:p w:rsidR="000B3F67" w:rsidRPr="00461FD0" w:rsidRDefault="000B3F67" w:rsidP="00946F3C">
            <w:r>
              <w:t>97</w:t>
            </w:r>
          </w:p>
        </w:tc>
        <w:tc>
          <w:tcPr>
            <w:tcW w:w="2664" w:type="pct"/>
          </w:tcPr>
          <w:p w:rsidR="000B3F67" w:rsidRDefault="000B3F67" w:rsidP="00946F3C">
            <w:r w:rsidRPr="002F6733">
              <w:t xml:space="preserve">Record any observations about the boil off and warm up portions of the </w:t>
            </w:r>
            <w:proofErr w:type="spellStart"/>
            <w:r w:rsidRPr="002F6733">
              <w:t>cryocycle</w:t>
            </w:r>
            <w:proofErr w:type="spellEnd"/>
            <w:r w:rsidRPr="002F6733">
              <w:t xml:space="preserve"> in the comment block</w:t>
            </w:r>
            <w:r>
              <w:t>.</w:t>
            </w:r>
          </w:p>
          <w:p w:rsidR="000B3F67" w:rsidRDefault="000B3F67" w:rsidP="00946F3C">
            <w:r>
              <w:t xml:space="preserve">Attach any files relevant to Cool Down portion of </w:t>
            </w:r>
            <w:proofErr w:type="spellStart"/>
            <w:r>
              <w:t>Cryocycle</w:t>
            </w:r>
            <w:proofErr w:type="spellEnd"/>
            <w:r>
              <w:t>.</w:t>
            </w:r>
          </w:p>
        </w:tc>
        <w:tc>
          <w:tcPr>
            <w:tcW w:w="1770" w:type="pct"/>
          </w:tcPr>
          <w:p w:rsidR="000B3F67" w:rsidRDefault="000B3F67" w:rsidP="00946F3C">
            <w:r>
              <w:t>[[NBSN30K2CoolDownComments]] &lt;&lt;COMMENT&gt;&gt;</w:t>
            </w:r>
          </w:p>
          <w:p w:rsidR="000B3F67" w:rsidRDefault="000B3F67" w:rsidP="00946F3C">
            <w:r>
              <w:t>[[NBSN30K2CoolDownFiles]] &lt;&lt;FILEUPLOAD&gt;&gt;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Cavity 7 </w:t>
            </w:r>
            <w:r>
              <w:t>Q</w:t>
            </w:r>
            <w:r w:rsidRPr="00613A8C">
              <w:rPr>
                <w:vertAlign w:val="subscript"/>
              </w:rPr>
              <w:t>0</w:t>
            </w:r>
            <w:r>
              <w:rPr>
                <w:rStyle w:val="Strong"/>
              </w:rPr>
              <w:t xml:space="preserve"> at 2K Part 2</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664" w:type="pct"/>
            <w:vAlign w:val="center"/>
          </w:tcPr>
          <w:p w:rsidR="000B3F67" w:rsidRPr="00B91A48" w:rsidRDefault="000B3F67" w:rsidP="00946F3C">
            <w:pPr>
              <w:jc w:val="center"/>
              <w:rPr>
                <w:rStyle w:val="Strong"/>
              </w:rPr>
            </w:pPr>
            <w:r>
              <w:rPr>
                <w:rStyle w:val="Strong"/>
              </w:rPr>
              <w:t>Instructions</w:t>
            </w:r>
          </w:p>
        </w:tc>
        <w:tc>
          <w:tcPr>
            <w:tcW w:w="1770"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Pr="00461FD0" w:rsidRDefault="000B3F67" w:rsidP="00946F3C">
            <w:r>
              <w:t>98</w:t>
            </w:r>
          </w:p>
        </w:tc>
        <w:tc>
          <w:tcPr>
            <w:tcW w:w="2664"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7 and the gradient at which measurement was made (in MV/m).</w:t>
            </w:r>
          </w:p>
          <w:p w:rsidR="000B3F67" w:rsidRDefault="000B3F67" w:rsidP="00946F3C">
            <w:pPr>
              <w:rPr>
                <w:b/>
              </w:rPr>
            </w:pPr>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w:t>
            </w:r>
            <w:proofErr w:type="gramStart"/>
            <w:r w:rsidRPr="006033BA">
              <w:rPr>
                <w:rFonts w:eastAsiaTheme="minorHAnsi"/>
                <w:b/>
                <w:sz w:val="24"/>
                <w:szCs w:val="24"/>
              </w:rPr>
              <w:t>NCR</w:t>
            </w:r>
            <w:r>
              <w:rPr>
                <w:rFonts w:eastAsiaTheme="minorHAnsi"/>
                <w:b/>
                <w:sz w:val="24"/>
                <w:szCs w:val="24"/>
              </w:rPr>
              <w:t>.</w:t>
            </w:r>
            <w:r>
              <w:t>.</w:t>
            </w:r>
            <w:proofErr w:type="gramEnd"/>
          </w:p>
        </w:tc>
        <w:tc>
          <w:tcPr>
            <w:tcW w:w="1770" w:type="pct"/>
          </w:tcPr>
          <w:p w:rsidR="000B3F67" w:rsidRDefault="000B3F67" w:rsidP="00946F3C">
            <w:r>
              <w:t>[[C72K2QextTech]] &lt;&lt;SRF&gt;&gt;</w:t>
            </w:r>
          </w:p>
          <w:p w:rsidR="000B3F67" w:rsidRDefault="000B3F67" w:rsidP="00946F3C">
            <w:r>
              <w:t>[[C72K2QextMeasTime]] &lt;&lt;TIMESTAMP&gt;&gt;</w:t>
            </w:r>
          </w:p>
          <w:p w:rsidR="000B3F67" w:rsidRDefault="000B3F67" w:rsidP="00946F3C">
            <w:r>
              <w:t>[[C72K2QextFPC]] &lt;&lt;SCINOT&gt;&gt;</w:t>
            </w:r>
          </w:p>
          <w:p w:rsidR="000B3F67" w:rsidRDefault="000B3F67" w:rsidP="00946F3C">
            <w:r>
              <w:t>[[C72K2QextFP]] &lt;&lt;SCINOT&gt;&gt;</w:t>
            </w:r>
          </w:p>
          <w:p w:rsidR="000B3F67" w:rsidRPr="00754EC3" w:rsidRDefault="000B3F67" w:rsidP="00946F3C">
            <w:r>
              <w:t>[[C72K2QextMeasGradient]] &lt;&lt;FLOAT&gt;&gt;</w:t>
            </w:r>
          </w:p>
        </w:tc>
      </w:tr>
      <w:tr w:rsidR="000B3F67" w:rsidTr="00946F3C">
        <w:tc>
          <w:tcPr>
            <w:tcW w:w="566" w:type="pct"/>
          </w:tcPr>
          <w:p w:rsidR="000B3F67" w:rsidRPr="003070E1" w:rsidRDefault="000B3F67" w:rsidP="00946F3C">
            <w:r>
              <w:t>99</w:t>
            </w:r>
          </w:p>
        </w:tc>
        <w:tc>
          <w:tcPr>
            <w:tcW w:w="2664" w:type="pct"/>
          </w:tcPr>
          <w:p w:rsidR="000B3F67" w:rsidRDefault="000B3F67" w:rsidP="00946F3C">
            <w:r>
              <w:t>After completing the Q</w:t>
            </w:r>
            <w:r w:rsidRPr="00613A8C">
              <w:rPr>
                <w:vertAlign w:val="subscript"/>
              </w:rPr>
              <w:t>0</w:t>
            </w:r>
            <w:r>
              <w:t xml:space="preserve"> measurement sequence for Cavity 7, record the values of Q</w:t>
            </w:r>
            <w:r w:rsidRPr="00613A8C">
              <w:rPr>
                <w:vertAlign w:val="subscript"/>
              </w:rPr>
              <w:t>0</w:t>
            </w:r>
            <w:r>
              <w:t xml:space="preserve"> at 10.0 MV/m, 19.0 MV/m and </w:t>
            </w:r>
            <w:proofErr w:type="spellStart"/>
            <w:r>
              <w:t>Emaxop</w:t>
            </w:r>
            <w:proofErr w:type="spellEnd"/>
            <w:r>
              <w:t>. Upload the Q</w:t>
            </w:r>
            <w:r w:rsidRPr="00613A8C">
              <w:rPr>
                <w:vertAlign w:val="subscript"/>
              </w:rPr>
              <w:t>0</w:t>
            </w:r>
            <w:r>
              <w:t xml:space="preserve"> measurement file.</w:t>
            </w:r>
          </w:p>
          <w:p w:rsidR="000B3F67" w:rsidRPr="004F2B67" w:rsidRDefault="000B3F67" w:rsidP="00946F3C">
            <w:pPr>
              <w:rPr>
                <w:b/>
              </w:rPr>
            </w:pPr>
            <w:r w:rsidRPr="004F2B67">
              <w:rPr>
                <w:b/>
              </w:rPr>
              <w:t>If Q</w:t>
            </w:r>
            <w:r w:rsidRPr="004F2B67">
              <w:rPr>
                <w:b/>
                <w:vertAlign w:val="subscript"/>
              </w:rPr>
              <w:t xml:space="preserve">0 </w:t>
            </w:r>
            <w:r w:rsidRPr="004F2B67">
              <w:rPr>
                <w:b/>
              </w:rPr>
              <w:t xml:space="preserve">at </w:t>
            </w:r>
            <w:r>
              <w:rPr>
                <w:b/>
              </w:rPr>
              <w:t xml:space="preserve">10.0 </w:t>
            </w:r>
            <w:r w:rsidRPr="004F2B67">
              <w:rPr>
                <w:b/>
              </w:rPr>
              <w:t xml:space="preserve">MV/m is less than </w:t>
            </w:r>
            <w:r>
              <w:rPr>
                <w:b/>
              </w:rPr>
              <w:t>4.0E9</w:t>
            </w:r>
            <w:r w:rsidRPr="004F2B67">
              <w:rPr>
                <w:b/>
              </w:rPr>
              <w:t>, write an NCR.</w:t>
            </w:r>
          </w:p>
        </w:tc>
        <w:tc>
          <w:tcPr>
            <w:tcW w:w="1770" w:type="pct"/>
          </w:tcPr>
          <w:p w:rsidR="000B3F67" w:rsidRDefault="000B3F67" w:rsidP="00946F3C">
            <w:r>
              <w:t>[[C72K2QoTech]] &lt;&lt;SRF&gt;&gt;</w:t>
            </w:r>
          </w:p>
          <w:p w:rsidR="000B3F67" w:rsidRDefault="000B3F67" w:rsidP="00946F3C">
            <w:r>
              <w:t>[[C72K2QoMeasTime]] &lt;&lt;TIMESTAMP&gt;&gt;</w:t>
            </w:r>
          </w:p>
          <w:p w:rsidR="000B3F67" w:rsidRDefault="000B3F67" w:rsidP="00946F3C">
            <w:r>
              <w:t>[[C72K2QoTen]] &lt;&lt;SCINOT&gt;&gt;</w:t>
            </w:r>
          </w:p>
          <w:p w:rsidR="000B3F67" w:rsidRDefault="000B3F67" w:rsidP="00946F3C">
            <w:r>
              <w:t>[[C72K2QoNineteen]] &lt;&lt;SCINOT&gt;&gt;</w:t>
            </w:r>
          </w:p>
          <w:p w:rsidR="000B3F67" w:rsidRDefault="000B3F67" w:rsidP="00946F3C">
            <w:r>
              <w:t>[[C72K2QoEmaxop]] &lt;&lt;SCINOT&gt;&gt;</w:t>
            </w:r>
          </w:p>
          <w:p w:rsidR="000B3F67" w:rsidRDefault="000B3F67" w:rsidP="00946F3C">
            <w:pPr>
              <w:rPr>
                <w:b/>
              </w:rPr>
            </w:pPr>
            <w:r>
              <w:t>[[C72K2QoFile]] &lt;&lt;FILEUPLOAD&gt;&gt;</w:t>
            </w:r>
          </w:p>
        </w:tc>
      </w:tr>
      <w:tr w:rsidR="000B3F67" w:rsidTr="00946F3C">
        <w:tc>
          <w:tcPr>
            <w:tcW w:w="566" w:type="pct"/>
          </w:tcPr>
          <w:p w:rsidR="000B3F67" w:rsidRPr="003070E1" w:rsidRDefault="000B3F67" w:rsidP="00946F3C">
            <w:r>
              <w:t>100</w:t>
            </w:r>
          </w:p>
        </w:tc>
        <w:tc>
          <w:tcPr>
            <w:tcW w:w="2664" w:type="pct"/>
          </w:tcPr>
          <w:p w:rsidR="000B3F67" w:rsidRPr="009E626A" w:rsidRDefault="000B3F67" w:rsidP="00946F3C">
            <w:r>
              <w:t>Record any information about the performance of Cavity 7 in the Comment block.</w:t>
            </w:r>
          </w:p>
        </w:tc>
        <w:tc>
          <w:tcPr>
            <w:tcW w:w="1770" w:type="pct"/>
          </w:tcPr>
          <w:p w:rsidR="000B3F67" w:rsidRPr="009E626A" w:rsidRDefault="000B3F67" w:rsidP="00946F3C">
            <w:r>
              <w:t>[[C72K2QoTestComments]]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 xml:space="preserve">Cavity 8 </w:t>
            </w:r>
            <w:r w:rsidRPr="004F2B67">
              <w:rPr>
                <w:b/>
              </w:rPr>
              <w:t>Q</w:t>
            </w:r>
            <w:r w:rsidRPr="004F2B67">
              <w:rPr>
                <w:b/>
                <w:vertAlign w:val="subscript"/>
              </w:rPr>
              <w:t>0</w:t>
            </w:r>
            <w:r>
              <w:rPr>
                <w:b/>
                <w:vertAlign w:val="subscript"/>
              </w:rPr>
              <w:t xml:space="preserve"> </w:t>
            </w:r>
            <w:r>
              <w:rPr>
                <w:rStyle w:val="Strong"/>
              </w:rPr>
              <w:t>at 2K Part 2</w:t>
            </w:r>
          </w:p>
        </w:tc>
      </w:tr>
      <w:tr w:rsidR="000B3F67" w:rsidTr="00946F3C">
        <w:tc>
          <w:tcPr>
            <w:tcW w:w="566" w:type="pct"/>
            <w:vAlign w:val="center"/>
          </w:tcPr>
          <w:p w:rsidR="000B3F67" w:rsidRPr="00B91A48" w:rsidRDefault="000B3F67" w:rsidP="00946F3C">
            <w:pPr>
              <w:jc w:val="center"/>
              <w:rPr>
                <w:rStyle w:val="Strong"/>
              </w:rPr>
            </w:pPr>
            <w:r>
              <w:rPr>
                <w:rStyle w:val="Strong"/>
              </w:rPr>
              <w:t>Step No</w:t>
            </w:r>
          </w:p>
        </w:tc>
        <w:tc>
          <w:tcPr>
            <w:tcW w:w="2664" w:type="pct"/>
            <w:vAlign w:val="center"/>
          </w:tcPr>
          <w:p w:rsidR="000B3F67" w:rsidRPr="00B91A48" w:rsidRDefault="000B3F67" w:rsidP="00946F3C">
            <w:pPr>
              <w:jc w:val="center"/>
              <w:rPr>
                <w:rStyle w:val="Strong"/>
              </w:rPr>
            </w:pPr>
            <w:r>
              <w:rPr>
                <w:rStyle w:val="Strong"/>
              </w:rPr>
              <w:t>Instructions</w:t>
            </w:r>
          </w:p>
        </w:tc>
        <w:tc>
          <w:tcPr>
            <w:tcW w:w="1770" w:type="pct"/>
            <w:vAlign w:val="center"/>
          </w:tcPr>
          <w:p w:rsidR="000B3F67" w:rsidRPr="00B91A48" w:rsidRDefault="000B3F67" w:rsidP="00946F3C">
            <w:pPr>
              <w:jc w:val="center"/>
              <w:rPr>
                <w:rStyle w:val="Strong"/>
              </w:rPr>
            </w:pPr>
            <w:r>
              <w:rPr>
                <w:rStyle w:val="Strong"/>
              </w:rPr>
              <w:t>Data Inputs</w:t>
            </w:r>
          </w:p>
        </w:tc>
      </w:tr>
      <w:tr w:rsidR="000B3F67" w:rsidTr="00946F3C">
        <w:tc>
          <w:tcPr>
            <w:tcW w:w="566" w:type="pct"/>
          </w:tcPr>
          <w:p w:rsidR="000B3F67" w:rsidRDefault="000B3F67" w:rsidP="00946F3C">
            <w:r>
              <w:t>101</w:t>
            </w:r>
          </w:p>
        </w:tc>
        <w:tc>
          <w:tcPr>
            <w:tcW w:w="2664" w:type="pct"/>
          </w:tcPr>
          <w:p w:rsidR="000B3F67" w:rsidRDefault="000B3F67" w:rsidP="00946F3C">
            <w:r>
              <w:t xml:space="preserve">Record </w:t>
            </w:r>
            <w:proofErr w:type="spellStart"/>
            <w:r>
              <w:t>QextFPC</w:t>
            </w:r>
            <w:proofErr w:type="spellEnd"/>
            <w:r>
              <w:t xml:space="preserve"> and </w:t>
            </w:r>
            <w:proofErr w:type="spellStart"/>
            <w:r>
              <w:t>QextFP</w:t>
            </w:r>
            <w:proofErr w:type="spellEnd"/>
            <w:r>
              <w:t xml:space="preserve"> for Cavity 8 and the gradient at which measurement was made (in MV/m).</w:t>
            </w:r>
          </w:p>
          <w:p w:rsidR="000B3F67" w:rsidRDefault="000B3F67" w:rsidP="00946F3C">
            <w:r w:rsidRPr="006033BA">
              <w:rPr>
                <w:b/>
              </w:rPr>
              <w:t xml:space="preserve">If </w:t>
            </w:r>
            <w:proofErr w:type="spellStart"/>
            <w:r w:rsidRPr="006033BA">
              <w:rPr>
                <w:b/>
              </w:rPr>
              <w:t>QextFPC</w:t>
            </w:r>
            <w:proofErr w:type="spellEnd"/>
            <w:r w:rsidRPr="006033BA">
              <w:rPr>
                <w:b/>
              </w:rPr>
              <w:t xml:space="preserve"> for either cavity does not meet the requirement of 2.0E7 </w:t>
            </w:r>
            <w:r>
              <w:rPr>
                <w:rFonts w:eastAsiaTheme="minorHAnsi"/>
                <w:b/>
                <w:sz w:val="24"/>
                <w:szCs w:val="24"/>
              </w:rPr>
              <w:t>+/-</w:t>
            </w:r>
            <w:r w:rsidRPr="006033BA">
              <w:rPr>
                <w:rFonts w:eastAsiaTheme="minorHAnsi"/>
                <w:b/>
                <w:sz w:val="24"/>
                <w:szCs w:val="24"/>
              </w:rPr>
              <w:t xml:space="preserve"> 20%, write an NCR</w:t>
            </w:r>
            <w:r>
              <w:t>.</w:t>
            </w:r>
          </w:p>
        </w:tc>
        <w:tc>
          <w:tcPr>
            <w:tcW w:w="1770" w:type="pct"/>
          </w:tcPr>
          <w:p w:rsidR="000B3F67" w:rsidRDefault="000B3F67" w:rsidP="00946F3C">
            <w:r>
              <w:t>[[C82K2QextTech]] &lt;&lt;SRF&gt;&gt;</w:t>
            </w:r>
          </w:p>
          <w:p w:rsidR="000B3F67" w:rsidRDefault="000B3F67" w:rsidP="00946F3C">
            <w:r>
              <w:t>[[C82K2QextMeasTime]] &lt;&lt;TIMESTAMP&gt;&gt;</w:t>
            </w:r>
          </w:p>
          <w:p w:rsidR="000B3F67" w:rsidRDefault="000B3F67" w:rsidP="00946F3C">
            <w:r>
              <w:t>[[C82K2QextFPC]] &lt;&lt;SCINOT&gt;&gt;</w:t>
            </w:r>
          </w:p>
          <w:p w:rsidR="000B3F67" w:rsidRDefault="000B3F67" w:rsidP="00946F3C">
            <w:r>
              <w:t>[[C82K2QextFP]] &lt;&lt;SCINOT&gt;&gt;</w:t>
            </w:r>
          </w:p>
          <w:p w:rsidR="000B3F67" w:rsidRDefault="000B3F67" w:rsidP="00946F3C">
            <w:r>
              <w:t>[[C82K2QextMeasGradient]] &lt;&lt;FLOAT&gt;&gt;</w:t>
            </w:r>
          </w:p>
        </w:tc>
      </w:tr>
      <w:tr w:rsidR="000B3F67" w:rsidTr="00946F3C">
        <w:tc>
          <w:tcPr>
            <w:tcW w:w="566" w:type="pct"/>
          </w:tcPr>
          <w:p w:rsidR="000B3F67" w:rsidRPr="00461FD0" w:rsidRDefault="000B3F67" w:rsidP="00946F3C">
            <w:r>
              <w:t>102</w:t>
            </w:r>
          </w:p>
        </w:tc>
        <w:tc>
          <w:tcPr>
            <w:tcW w:w="2664" w:type="pct"/>
          </w:tcPr>
          <w:p w:rsidR="000B3F67" w:rsidRDefault="000B3F67" w:rsidP="00946F3C">
            <w:r>
              <w:t>After completing the Q</w:t>
            </w:r>
            <w:r w:rsidRPr="00613A8C">
              <w:rPr>
                <w:vertAlign w:val="subscript"/>
              </w:rPr>
              <w:t>0</w:t>
            </w:r>
            <w:r>
              <w:t xml:space="preserve"> measurement sequence for Cavity 8, record the values of Q</w:t>
            </w:r>
            <w:r w:rsidRPr="00613A8C">
              <w:rPr>
                <w:vertAlign w:val="subscript"/>
              </w:rPr>
              <w:t>0</w:t>
            </w:r>
            <w:r>
              <w:t xml:space="preserve"> at 7 MV/m, 8.0 MV/m and at </w:t>
            </w:r>
            <w:proofErr w:type="spellStart"/>
            <w:r>
              <w:t>Emaxop</w:t>
            </w:r>
            <w:proofErr w:type="spellEnd"/>
            <w:r>
              <w:t>. Upload the Q</w:t>
            </w:r>
            <w:r w:rsidRPr="00613A8C">
              <w:rPr>
                <w:vertAlign w:val="subscript"/>
              </w:rPr>
              <w:t>0</w:t>
            </w:r>
            <w:r>
              <w:t xml:space="preserve"> measurement file.</w:t>
            </w:r>
          </w:p>
          <w:p w:rsidR="000B3F67" w:rsidRDefault="000B3F67" w:rsidP="00946F3C">
            <w:pPr>
              <w:rPr>
                <w:b/>
              </w:rPr>
            </w:pPr>
            <w:r w:rsidRPr="004F2B67">
              <w:rPr>
                <w:b/>
              </w:rPr>
              <w:t>If Q</w:t>
            </w:r>
            <w:r w:rsidRPr="004F2B67">
              <w:rPr>
                <w:b/>
                <w:vertAlign w:val="subscript"/>
              </w:rPr>
              <w:t xml:space="preserve">0 </w:t>
            </w:r>
            <w:r w:rsidRPr="004F2B67">
              <w:rPr>
                <w:b/>
              </w:rPr>
              <w:t xml:space="preserve">at </w:t>
            </w:r>
            <w:r>
              <w:rPr>
                <w:b/>
              </w:rPr>
              <w:t>7.0</w:t>
            </w:r>
            <w:r w:rsidRPr="004F2B67">
              <w:rPr>
                <w:b/>
              </w:rPr>
              <w:t xml:space="preserve"> MV/m is less than </w:t>
            </w:r>
            <w:r>
              <w:rPr>
                <w:b/>
              </w:rPr>
              <w:t>3.0E9</w:t>
            </w:r>
            <w:r w:rsidRPr="004F2B67">
              <w:rPr>
                <w:b/>
              </w:rPr>
              <w:t>, write an NCR.</w:t>
            </w:r>
          </w:p>
        </w:tc>
        <w:tc>
          <w:tcPr>
            <w:tcW w:w="1770" w:type="pct"/>
          </w:tcPr>
          <w:p w:rsidR="000B3F67" w:rsidRDefault="000B3F67" w:rsidP="00946F3C">
            <w:r>
              <w:t>[[C82K2QoTech]] &lt;&lt;SRF&gt;&gt;</w:t>
            </w:r>
          </w:p>
          <w:p w:rsidR="000B3F67" w:rsidRDefault="000B3F67" w:rsidP="00946F3C">
            <w:r>
              <w:t>[[C82K2QoMeasTime]] &lt;&lt;TIMESTAMP&gt;&gt;</w:t>
            </w:r>
          </w:p>
          <w:p w:rsidR="000B3F67" w:rsidRDefault="000B3F67" w:rsidP="00946F3C">
            <w:r>
              <w:t>[[C82K2QoSeven]] &lt;&lt;SCINOT&gt;&gt;</w:t>
            </w:r>
          </w:p>
          <w:p w:rsidR="000B3F67" w:rsidRDefault="000B3F67" w:rsidP="00946F3C">
            <w:r>
              <w:t>[[C82K2QoEight]] &lt;&lt;SCINOT&gt;&gt;</w:t>
            </w:r>
          </w:p>
          <w:p w:rsidR="000B3F67" w:rsidRDefault="000B3F67" w:rsidP="00946F3C">
            <w:r>
              <w:t>[[C82K2QoEmaxop]] &lt;&lt;SCINOT&gt;&gt;</w:t>
            </w:r>
          </w:p>
          <w:p w:rsidR="000B3F67" w:rsidRPr="00754EC3" w:rsidRDefault="000B3F67" w:rsidP="00946F3C">
            <w:r>
              <w:t>[[C82K2QoFile]] &lt;&lt;FILEUPLOAD&gt;&gt;</w:t>
            </w:r>
          </w:p>
        </w:tc>
      </w:tr>
      <w:tr w:rsidR="000B3F67" w:rsidTr="00946F3C">
        <w:tc>
          <w:tcPr>
            <w:tcW w:w="566" w:type="pct"/>
          </w:tcPr>
          <w:p w:rsidR="000B3F67" w:rsidRPr="003070E1" w:rsidRDefault="000B3F67" w:rsidP="00946F3C">
            <w:r>
              <w:t>103</w:t>
            </w:r>
          </w:p>
        </w:tc>
        <w:tc>
          <w:tcPr>
            <w:tcW w:w="2664" w:type="pct"/>
          </w:tcPr>
          <w:p w:rsidR="000B3F67" w:rsidRPr="009E626A" w:rsidRDefault="000B3F67" w:rsidP="00946F3C">
            <w:r>
              <w:t xml:space="preserve">Record any information about the </w:t>
            </w:r>
            <w:r w:rsidRPr="007F02D9">
              <w:t>Q</w:t>
            </w:r>
            <w:r w:rsidRPr="007F02D9">
              <w:rPr>
                <w:vertAlign w:val="subscript"/>
              </w:rPr>
              <w:t>0</w:t>
            </w:r>
            <w:r>
              <w:rPr>
                <w:b/>
                <w:vertAlign w:val="subscript"/>
              </w:rPr>
              <w:t xml:space="preserve"> </w:t>
            </w:r>
            <w:r>
              <w:t>performance of Cavity 8 in the Comment block.</w:t>
            </w:r>
          </w:p>
        </w:tc>
        <w:tc>
          <w:tcPr>
            <w:tcW w:w="1770" w:type="pct"/>
          </w:tcPr>
          <w:p w:rsidR="000B3F67" w:rsidRPr="009E626A" w:rsidRDefault="000B3F67" w:rsidP="00946F3C">
            <w:r>
              <w:t>[[C82K2QoTestComments]] &lt;&lt;COMMENT&gt;&gt;</w:t>
            </w:r>
          </w:p>
        </w:tc>
      </w:tr>
    </w:tbl>
    <w:p w:rsidR="000B3F67"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000" w:type="pct"/>
            <w:gridSpan w:val="3"/>
            <w:vAlign w:val="center"/>
          </w:tcPr>
          <w:p w:rsidR="000B3F67" w:rsidRDefault="000B3F67" w:rsidP="00946F3C">
            <w:pPr>
              <w:jc w:val="center"/>
              <w:rPr>
                <w:rStyle w:val="Strong"/>
              </w:rPr>
            </w:pPr>
            <w:r>
              <w:rPr>
                <w:rStyle w:val="Strong"/>
              </w:rPr>
              <w:lastRenderedPageBreak/>
              <w:t>Microphonics</w:t>
            </w:r>
          </w:p>
        </w:tc>
      </w:tr>
      <w:tr w:rsidR="000B3F67" w:rsidTr="00946F3C">
        <w:tc>
          <w:tcPr>
            <w:tcW w:w="566" w:type="pct"/>
            <w:vAlign w:val="center"/>
          </w:tcPr>
          <w:p w:rsidR="000B3F67" w:rsidRPr="00633A75" w:rsidRDefault="000B3F67" w:rsidP="00946F3C">
            <w:pPr>
              <w:jc w:val="center"/>
              <w:rPr>
                <w:rStyle w:val="Strong"/>
              </w:rPr>
            </w:pPr>
            <w:r>
              <w:rPr>
                <w:rStyle w:val="Strong"/>
              </w:rPr>
              <w:t>Step No</w:t>
            </w:r>
          </w:p>
        </w:tc>
        <w:tc>
          <w:tcPr>
            <w:tcW w:w="2664" w:type="pct"/>
            <w:vAlign w:val="center"/>
          </w:tcPr>
          <w:p w:rsidR="000B3F67" w:rsidRPr="00633A75" w:rsidRDefault="000B3F67" w:rsidP="00946F3C">
            <w:pPr>
              <w:jc w:val="center"/>
              <w:rPr>
                <w:rStyle w:val="Strong"/>
              </w:rPr>
            </w:pPr>
            <w:r>
              <w:rPr>
                <w:rStyle w:val="Strong"/>
              </w:rPr>
              <w:t>Instructions</w:t>
            </w:r>
          </w:p>
        </w:tc>
        <w:tc>
          <w:tcPr>
            <w:tcW w:w="1770" w:type="pct"/>
            <w:vAlign w:val="center"/>
          </w:tcPr>
          <w:p w:rsidR="000B3F67" w:rsidRPr="00633A75" w:rsidRDefault="000B3F67" w:rsidP="00946F3C">
            <w:pPr>
              <w:jc w:val="center"/>
              <w:rPr>
                <w:rStyle w:val="Strong"/>
              </w:rPr>
            </w:pPr>
            <w:r>
              <w:rPr>
                <w:rStyle w:val="Strong"/>
              </w:rPr>
              <w:t>Data Inputs</w:t>
            </w:r>
          </w:p>
        </w:tc>
      </w:tr>
      <w:tr w:rsidR="000B3F67" w:rsidTr="00946F3C">
        <w:tc>
          <w:tcPr>
            <w:tcW w:w="566" w:type="pct"/>
          </w:tcPr>
          <w:p w:rsidR="000B3F67" w:rsidRPr="00541F44" w:rsidRDefault="000B3F67" w:rsidP="00946F3C">
            <w:r>
              <w:t>104</w:t>
            </w:r>
          </w:p>
        </w:tc>
        <w:tc>
          <w:tcPr>
            <w:tcW w:w="2664" w:type="pct"/>
          </w:tcPr>
          <w:p w:rsidR="000B3F67" w:rsidRDefault="000B3F67" w:rsidP="00946F3C">
            <w:r>
              <w:t>Upload any microphonics data files below:</w:t>
            </w:r>
          </w:p>
          <w:p w:rsidR="000B3F67" w:rsidRDefault="000B3F67" w:rsidP="00946F3C">
            <w:pPr>
              <w:rPr>
                <w:b/>
              </w:rPr>
            </w:pPr>
            <w:r>
              <w:rPr>
                <w:b/>
                <w:bCs/>
              </w:rPr>
              <w:t>If microphonics detuning is greater than 30 Hz, generate an NCR.</w:t>
            </w:r>
          </w:p>
        </w:tc>
        <w:tc>
          <w:tcPr>
            <w:tcW w:w="1770" w:type="pct"/>
          </w:tcPr>
          <w:p w:rsidR="000B3F67" w:rsidRDefault="000B3F67" w:rsidP="00946F3C">
            <w:pPr>
              <w:jc w:val="center"/>
              <w:rPr>
                <w:b/>
              </w:rPr>
            </w:pPr>
          </w:p>
        </w:tc>
      </w:tr>
      <w:tr w:rsidR="000B3F67" w:rsidTr="00946F3C">
        <w:tc>
          <w:tcPr>
            <w:tcW w:w="566" w:type="pct"/>
          </w:tcPr>
          <w:p w:rsidR="000B3F67" w:rsidRDefault="000B3F67" w:rsidP="00946F3C">
            <w:pPr>
              <w:jc w:val="center"/>
              <w:rPr>
                <w:b/>
              </w:rPr>
            </w:pPr>
            <w:r w:rsidRPr="00A578B9">
              <w:rPr>
                <w:b/>
              </w:rPr>
              <w:t>Cavity</w:t>
            </w:r>
          </w:p>
        </w:tc>
        <w:tc>
          <w:tcPr>
            <w:tcW w:w="2664" w:type="pct"/>
          </w:tcPr>
          <w:p w:rsidR="000B3F67" w:rsidRDefault="000B3F67" w:rsidP="00946F3C">
            <w:pPr>
              <w:jc w:val="center"/>
              <w:rPr>
                <w:b/>
              </w:rPr>
            </w:pPr>
            <w:r w:rsidRPr="00A578B9">
              <w:rPr>
                <w:b/>
              </w:rPr>
              <w:t>Operator / Time</w:t>
            </w:r>
          </w:p>
        </w:tc>
        <w:tc>
          <w:tcPr>
            <w:tcW w:w="1770" w:type="pct"/>
          </w:tcPr>
          <w:p w:rsidR="000B3F67" w:rsidRDefault="000B3F67" w:rsidP="00946F3C">
            <w:pPr>
              <w:jc w:val="center"/>
              <w:rPr>
                <w:b/>
              </w:rPr>
            </w:pPr>
            <w:r w:rsidRPr="00A578B9">
              <w:rPr>
                <w:b/>
              </w:rPr>
              <w:t>File Upload</w:t>
            </w:r>
          </w:p>
        </w:tc>
      </w:tr>
      <w:tr w:rsidR="000B3F67" w:rsidTr="00946F3C">
        <w:tc>
          <w:tcPr>
            <w:tcW w:w="566" w:type="pct"/>
          </w:tcPr>
          <w:p w:rsidR="000B3F67" w:rsidRDefault="000B3F67" w:rsidP="00946F3C">
            <w:pPr>
              <w:jc w:val="center"/>
              <w:rPr>
                <w:b/>
              </w:rPr>
            </w:pPr>
            <w:r>
              <w:rPr>
                <w:b/>
              </w:rPr>
              <w:t>7</w:t>
            </w:r>
          </w:p>
        </w:tc>
        <w:tc>
          <w:tcPr>
            <w:tcW w:w="2664" w:type="pct"/>
          </w:tcPr>
          <w:p w:rsidR="000B3F67" w:rsidRPr="003066EB" w:rsidRDefault="000B3F67" w:rsidP="00946F3C"/>
        </w:tc>
        <w:tc>
          <w:tcPr>
            <w:tcW w:w="1770" w:type="pct"/>
          </w:tcPr>
          <w:p w:rsidR="000B3F67" w:rsidRPr="000003AD" w:rsidRDefault="000B3F67" w:rsidP="00946F3C">
            <w:r w:rsidRPr="000003AD">
              <w:t>[[C</w:t>
            </w:r>
            <w:r>
              <w:t>7</w:t>
            </w:r>
            <w:r w:rsidRPr="000003AD">
              <w:t>MicrophonicsTech]] &lt;&lt;SRF&gt;&gt;</w:t>
            </w:r>
          </w:p>
          <w:p w:rsidR="000B3F67" w:rsidRDefault="000B3F67" w:rsidP="00946F3C">
            <w:r w:rsidRPr="000003AD">
              <w:t>[[C</w:t>
            </w:r>
            <w:r>
              <w:t>7</w:t>
            </w:r>
            <w:r w:rsidRPr="000003AD">
              <w:t>MicrophonicsMeasTime]] &lt;&lt;TIMESTAMP&gt;&gt;</w:t>
            </w:r>
          </w:p>
          <w:p w:rsidR="000B3F67" w:rsidRDefault="000B3F67" w:rsidP="00946F3C">
            <w:pPr>
              <w:rPr>
                <w:b/>
              </w:rPr>
            </w:pPr>
            <w:r>
              <w:t>[[C7MicrophonicsFile]] &lt;&lt;FILEUPLOAD&gt;&gt;</w:t>
            </w:r>
          </w:p>
        </w:tc>
      </w:tr>
      <w:tr w:rsidR="000B3F67" w:rsidTr="00946F3C">
        <w:tc>
          <w:tcPr>
            <w:tcW w:w="566" w:type="pct"/>
          </w:tcPr>
          <w:p w:rsidR="000B3F67" w:rsidRDefault="000B3F67" w:rsidP="00946F3C">
            <w:pPr>
              <w:jc w:val="center"/>
              <w:rPr>
                <w:b/>
              </w:rPr>
            </w:pPr>
            <w:r>
              <w:rPr>
                <w:b/>
              </w:rPr>
              <w:t>8</w:t>
            </w:r>
          </w:p>
        </w:tc>
        <w:tc>
          <w:tcPr>
            <w:tcW w:w="2664" w:type="pct"/>
          </w:tcPr>
          <w:p w:rsidR="000B3F67" w:rsidRDefault="000B3F67" w:rsidP="00946F3C">
            <w:pPr>
              <w:rPr>
                <w:b/>
              </w:rPr>
            </w:pPr>
          </w:p>
        </w:tc>
        <w:tc>
          <w:tcPr>
            <w:tcW w:w="1770" w:type="pct"/>
          </w:tcPr>
          <w:p w:rsidR="000B3F67" w:rsidRPr="000003AD" w:rsidRDefault="000B3F67" w:rsidP="00946F3C">
            <w:r w:rsidRPr="000003AD">
              <w:t>[[C</w:t>
            </w:r>
            <w:r>
              <w:t>8</w:t>
            </w:r>
            <w:r w:rsidRPr="000003AD">
              <w:t>MicrophonicsTech]] &lt;&lt;SRF&gt;&gt;</w:t>
            </w:r>
          </w:p>
          <w:p w:rsidR="000B3F67" w:rsidRDefault="000B3F67" w:rsidP="00946F3C">
            <w:r w:rsidRPr="000003AD">
              <w:t>[[C</w:t>
            </w:r>
            <w:r>
              <w:t>8</w:t>
            </w:r>
            <w:r w:rsidRPr="000003AD">
              <w:t>MicrophonicsMeasTime]] &lt;&lt;TIMESTAMP&gt;&gt;</w:t>
            </w:r>
            <w:r>
              <w:t xml:space="preserve"> </w:t>
            </w:r>
          </w:p>
          <w:p w:rsidR="000B3F67" w:rsidRDefault="000B3F67" w:rsidP="00946F3C">
            <w:pPr>
              <w:rPr>
                <w:b/>
              </w:rPr>
            </w:pPr>
            <w:r>
              <w:t>[[C8MicrophonicsFile]] &lt;&lt;FILEUPLOAD&gt;&gt;</w:t>
            </w:r>
          </w:p>
        </w:tc>
      </w:tr>
      <w:tr w:rsidR="000B3F67" w:rsidTr="00946F3C">
        <w:tc>
          <w:tcPr>
            <w:tcW w:w="566" w:type="pct"/>
          </w:tcPr>
          <w:p w:rsidR="000B3F67" w:rsidRPr="00541F44" w:rsidRDefault="000B3F67" w:rsidP="00946F3C">
            <w:r>
              <w:t>105</w:t>
            </w:r>
          </w:p>
        </w:tc>
        <w:tc>
          <w:tcPr>
            <w:tcW w:w="2664" w:type="pct"/>
          </w:tcPr>
          <w:p w:rsidR="000B3F67" w:rsidRDefault="000B3F67" w:rsidP="00946F3C">
            <w:pPr>
              <w:rPr>
                <w:b/>
              </w:rPr>
            </w:pPr>
            <w:r>
              <w:t>Enter any comments relevant to microphonics measurements in the Comment block.</w:t>
            </w:r>
          </w:p>
        </w:tc>
        <w:tc>
          <w:tcPr>
            <w:tcW w:w="1770" w:type="pct"/>
          </w:tcPr>
          <w:p w:rsidR="000B3F67" w:rsidRDefault="000B3F67" w:rsidP="00946F3C">
            <w:pPr>
              <w:rPr>
                <w:b/>
              </w:rPr>
            </w:pPr>
            <w:r>
              <w:t>[[</w:t>
            </w:r>
            <w:proofErr w:type="spellStart"/>
            <w:r>
              <w:t>MicrophonicsComments</w:t>
            </w:r>
            <w:proofErr w:type="spellEnd"/>
            <w:r>
              <w:t>]] &lt;&lt;COMMENT&gt;&gt;</w:t>
            </w:r>
          </w:p>
        </w:tc>
      </w:tr>
    </w:tbl>
    <w:p w:rsidR="000B3F67" w:rsidRPr="003E0A4A" w:rsidRDefault="000B3F67" w:rsidP="000B3F67">
      <w:pPr>
        <w:spacing w:after="200" w:line="276" w:lineRule="auto"/>
      </w:pPr>
      <w: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66" w:type="pct"/>
            <w:vAlign w:val="center"/>
          </w:tcPr>
          <w:p w:rsidR="000B3F67" w:rsidRPr="002D29B5" w:rsidRDefault="000B3F67" w:rsidP="00946F3C">
            <w:pPr>
              <w:jc w:val="center"/>
              <w:rPr>
                <w:rStyle w:val="Strong"/>
              </w:rPr>
            </w:pPr>
            <w:r>
              <w:rPr>
                <w:rStyle w:val="Strong"/>
              </w:rPr>
              <w:lastRenderedPageBreak/>
              <w:t>Step No</w:t>
            </w:r>
          </w:p>
        </w:tc>
        <w:tc>
          <w:tcPr>
            <w:tcW w:w="2664" w:type="pct"/>
            <w:vAlign w:val="center"/>
          </w:tcPr>
          <w:p w:rsidR="000B3F67" w:rsidRPr="002D29B5" w:rsidRDefault="000B3F67" w:rsidP="00946F3C">
            <w:pPr>
              <w:jc w:val="center"/>
              <w:rPr>
                <w:rStyle w:val="Strong"/>
              </w:rPr>
            </w:pPr>
            <w:r>
              <w:rPr>
                <w:rStyle w:val="Strong"/>
              </w:rPr>
              <w:t>Instructions</w:t>
            </w:r>
          </w:p>
        </w:tc>
        <w:tc>
          <w:tcPr>
            <w:tcW w:w="1770" w:type="pct"/>
            <w:vAlign w:val="center"/>
          </w:tcPr>
          <w:p w:rsidR="000B3F67" w:rsidRPr="002D29B5" w:rsidRDefault="000B3F67" w:rsidP="00946F3C">
            <w:pPr>
              <w:jc w:val="center"/>
              <w:rPr>
                <w:rStyle w:val="Strong"/>
              </w:rPr>
            </w:pPr>
            <w:r>
              <w:rPr>
                <w:rStyle w:val="Strong"/>
              </w:rPr>
              <w:t>Data Inputs</w:t>
            </w:r>
          </w:p>
        </w:tc>
      </w:tr>
      <w:tr w:rsidR="000B3F67" w:rsidTr="00946F3C">
        <w:tc>
          <w:tcPr>
            <w:tcW w:w="566" w:type="pct"/>
          </w:tcPr>
          <w:p w:rsidR="000B3F67" w:rsidRPr="00541F44" w:rsidRDefault="000B3F67" w:rsidP="00946F3C">
            <w:r w:rsidRPr="00541F44">
              <w:t>1</w:t>
            </w:r>
            <w:r>
              <w:t>06</w:t>
            </w:r>
          </w:p>
        </w:tc>
        <w:tc>
          <w:tcPr>
            <w:tcW w:w="2664" w:type="pct"/>
          </w:tcPr>
          <w:p w:rsidR="000B3F67" w:rsidRDefault="000B3F67" w:rsidP="00946F3C">
            <w:pPr>
              <w:rPr>
                <w:b/>
              </w:rPr>
            </w:pPr>
            <w:r w:rsidRPr="00E55D28">
              <w:t>Record the Average Static Heat Load (in Watts) to the primary (2K) helium circuit.</w:t>
            </w:r>
            <w:r>
              <w:t xml:space="preserve"> </w:t>
            </w:r>
            <w:r w:rsidRPr="00E55D28">
              <w:t>Enter any requested information to the right.</w:t>
            </w:r>
          </w:p>
        </w:tc>
        <w:tc>
          <w:tcPr>
            <w:tcW w:w="1770" w:type="pct"/>
          </w:tcPr>
          <w:p w:rsidR="000B3F67" w:rsidRDefault="000B3F67" w:rsidP="00946F3C">
            <w:r>
              <w:t>[[</w:t>
            </w:r>
            <w:proofErr w:type="spellStart"/>
            <w:r>
              <w:t>PrimaryCktStaticHeatLoad</w:t>
            </w:r>
            <w:proofErr w:type="spellEnd"/>
            <w:r>
              <w:t>]] &lt;&lt;FLOAT&gt;&gt; (W)</w:t>
            </w:r>
          </w:p>
          <w:p w:rsidR="000B3F67" w:rsidRDefault="000B3F67" w:rsidP="00946F3C">
            <w:pPr>
              <w:rPr>
                <w:b/>
              </w:rPr>
            </w:pPr>
            <w:r>
              <w:t>[[</w:t>
            </w:r>
            <w:proofErr w:type="spellStart"/>
            <w:r>
              <w:t>PrimaryCktStaticHeatLoadFile</w:t>
            </w:r>
            <w:proofErr w:type="spellEnd"/>
            <w:r>
              <w:t>]] &lt;&lt;FILEUPLOAD&gt;&gt;</w:t>
            </w:r>
          </w:p>
        </w:tc>
      </w:tr>
      <w:tr w:rsidR="000B3F67" w:rsidTr="00946F3C">
        <w:tc>
          <w:tcPr>
            <w:tcW w:w="566" w:type="pct"/>
          </w:tcPr>
          <w:p w:rsidR="000B3F67" w:rsidRPr="00541F44" w:rsidRDefault="000B3F67" w:rsidP="00946F3C">
            <w:r>
              <w:t>107</w:t>
            </w:r>
          </w:p>
        </w:tc>
        <w:tc>
          <w:tcPr>
            <w:tcW w:w="2664" w:type="pct"/>
          </w:tcPr>
          <w:p w:rsidR="000B3F67" w:rsidRDefault="000B3F67" w:rsidP="00946F3C">
            <w:pPr>
              <w:rPr>
                <w:b/>
              </w:rPr>
            </w:pPr>
            <w:r w:rsidRPr="00E55D28">
              <w:t>Measure the Shield Static Heat Load.</w:t>
            </w:r>
            <w:r>
              <w:t xml:space="preserve"> Calculate using data acquired</w:t>
            </w:r>
            <w:r w:rsidRPr="00E55D28">
              <w:t xml:space="preserve"> at least 1 week after pump down to 2K is completed.</w:t>
            </w:r>
            <w:r>
              <w:t xml:space="preserve"> </w:t>
            </w:r>
            <w:r w:rsidRPr="00E55D28">
              <w:t>Enter the Static Heat Load (in Watts) in the appropriate box</w:t>
            </w:r>
            <w:r>
              <w:t>.</w:t>
            </w:r>
          </w:p>
        </w:tc>
        <w:tc>
          <w:tcPr>
            <w:tcW w:w="1770" w:type="pct"/>
          </w:tcPr>
          <w:p w:rsidR="000B3F67" w:rsidRDefault="000B3F67" w:rsidP="00946F3C">
            <w:r>
              <w:t>[[</w:t>
            </w:r>
            <w:proofErr w:type="spellStart"/>
            <w:r>
              <w:t>ShieldCktStaticHeatLoad</w:t>
            </w:r>
            <w:proofErr w:type="spellEnd"/>
            <w:r>
              <w:t>]] &lt;&lt;FLOAT&gt;&gt; (W)</w:t>
            </w:r>
          </w:p>
          <w:p w:rsidR="000B3F67" w:rsidRDefault="000B3F67" w:rsidP="00946F3C">
            <w:pPr>
              <w:rPr>
                <w:b/>
              </w:rPr>
            </w:pPr>
            <w:r>
              <w:t>[[</w:t>
            </w:r>
            <w:proofErr w:type="spellStart"/>
            <w:r>
              <w:t>ShieldCktStaticHeatLoadFile</w:t>
            </w:r>
            <w:proofErr w:type="spellEnd"/>
            <w:r>
              <w:t>]] &lt;&lt;FILEUPLOAD&gt;&gt;</w:t>
            </w:r>
          </w:p>
        </w:tc>
      </w:tr>
    </w:tbl>
    <w:p w:rsidR="000B3F67" w:rsidRDefault="000B3F67" w:rsidP="000B3F67">
      <w:pPr>
        <w:spacing w:after="200" w:line="276" w:lineRule="auto"/>
        <w:rPr>
          <w:b/>
        </w:rPr>
      </w:pPr>
      <w:r>
        <w:rPr>
          <w:b/>
        </w:rPr>
        <w:br w:type="page"/>
      </w:r>
    </w:p>
    <w:tbl>
      <w:tblPr>
        <w:tblStyle w:val="TableGrid"/>
        <w:tblW w:w="5000" w:type="pct"/>
        <w:tblLook w:val="04A0" w:firstRow="1" w:lastRow="0" w:firstColumn="1" w:lastColumn="0" w:noHBand="0" w:noVBand="1"/>
      </w:tblPr>
      <w:tblGrid>
        <w:gridCol w:w="1466"/>
        <w:gridCol w:w="6900"/>
        <w:gridCol w:w="4584"/>
      </w:tblGrid>
      <w:tr w:rsidR="000B3F67" w:rsidTr="00946F3C">
        <w:tc>
          <w:tcPr>
            <w:tcW w:w="566" w:type="pct"/>
            <w:vAlign w:val="center"/>
          </w:tcPr>
          <w:p w:rsidR="000B3F67" w:rsidRPr="000003AD" w:rsidRDefault="000B3F67" w:rsidP="00946F3C">
            <w:pPr>
              <w:jc w:val="center"/>
              <w:rPr>
                <w:rStyle w:val="Strong"/>
              </w:rPr>
            </w:pPr>
            <w:r>
              <w:rPr>
                <w:rStyle w:val="Strong"/>
              </w:rPr>
              <w:lastRenderedPageBreak/>
              <w:t>Step No</w:t>
            </w:r>
          </w:p>
        </w:tc>
        <w:tc>
          <w:tcPr>
            <w:tcW w:w="2664" w:type="pct"/>
            <w:vAlign w:val="center"/>
          </w:tcPr>
          <w:p w:rsidR="000B3F67" w:rsidRPr="000003AD" w:rsidRDefault="000B3F67" w:rsidP="00946F3C">
            <w:pPr>
              <w:jc w:val="center"/>
              <w:rPr>
                <w:rStyle w:val="Strong"/>
              </w:rPr>
            </w:pPr>
            <w:r>
              <w:rPr>
                <w:rStyle w:val="Strong"/>
              </w:rPr>
              <w:t>Instructions</w:t>
            </w:r>
          </w:p>
        </w:tc>
        <w:tc>
          <w:tcPr>
            <w:tcW w:w="1770" w:type="pct"/>
            <w:vAlign w:val="center"/>
          </w:tcPr>
          <w:p w:rsidR="000B3F67" w:rsidRPr="000003AD" w:rsidRDefault="000B3F67" w:rsidP="00946F3C">
            <w:pPr>
              <w:jc w:val="center"/>
              <w:rPr>
                <w:rStyle w:val="Strong"/>
              </w:rPr>
            </w:pPr>
            <w:r>
              <w:rPr>
                <w:rStyle w:val="Strong"/>
              </w:rPr>
              <w:t>Data Inputs</w:t>
            </w:r>
          </w:p>
        </w:tc>
      </w:tr>
      <w:tr w:rsidR="000B3F67" w:rsidTr="00946F3C">
        <w:tc>
          <w:tcPr>
            <w:tcW w:w="566" w:type="pct"/>
          </w:tcPr>
          <w:p w:rsidR="000B3F67" w:rsidRPr="00541F44" w:rsidRDefault="000B3F67" w:rsidP="00946F3C">
            <w:r w:rsidRPr="00541F44">
              <w:t>1</w:t>
            </w:r>
            <w:r>
              <w:t>08</w:t>
            </w:r>
          </w:p>
        </w:tc>
        <w:tc>
          <w:tcPr>
            <w:tcW w:w="2664" w:type="pct"/>
          </w:tcPr>
          <w:p w:rsidR="000B3F67" w:rsidRPr="004E4322" w:rsidRDefault="000B3F67" w:rsidP="00946F3C">
            <w:r w:rsidRPr="004E4322">
              <w:t>Detune all eight cavities prior to the start of warm up</w:t>
            </w:r>
            <w:r>
              <w:t>. Use comment block to list any issues.</w:t>
            </w:r>
          </w:p>
        </w:tc>
        <w:tc>
          <w:tcPr>
            <w:tcW w:w="1770" w:type="pct"/>
          </w:tcPr>
          <w:p w:rsidR="000B3F67" w:rsidRDefault="000B3F67" w:rsidP="00946F3C">
            <w:r>
              <w:t>[[</w:t>
            </w:r>
            <w:proofErr w:type="spellStart"/>
            <w:r>
              <w:t>DetuningOperator</w:t>
            </w:r>
            <w:proofErr w:type="spellEnd"/>
            <w:r>
              <w:t>]] &lt;&lt;SRF&gt;&gt;</w:t>
            </w:r>
          </w:p>
          <w:p w:rsidR="000B3F67" w:rsidRDefault="000B3F67" w:rsidP="00946F3C">
            <w:r>
              <w:t>[[</w:t>
            </w:r>
            <w:proofErr w:type="spellStart"/>
            <w:r>
              <w:t>DetuningTime</w:t>
            </w:r>
            <w:proofErr w:type="spellEnd"/>
            <w:r>
              <w:t>]] &lt;&lt;TIMESTAMP&gt;&gt;</w:t>
            </w:r>
          </w:p>
          <w:p w:rsidR="000B3F67" w:rsidRPr="004E4322" w:rsidRDefault="000B3F67" w:rsidP="00946F3C">
            <w:r w:rsidRPr="004E4322">
              <w:t>[[</w:t>
            </w:r>
            <w:r>
              <w:t>C7Detuned</w:t>
            </w:r>
            <w:r w:rsidRPr="004E4322">
              <w:t>]] &lt;&lt;CHECKBOX&gt;&gt;</w:t>
            </w:r>
          </w:p>
          <w:p w:rsidR="000B3F67" w:rsidRDefault="000B3F67" w:rsidP="00946F3C">
            <w:r w:rsidRPr="004E4322">
              <w:t>[[</w:t>
            </w:r>
            <w:r>
              <w:t>C8Detuned</w:t>
            </w:r>
            <w:r w:rsidRPr="004E4322">
              <w:t>]] &lt;&lt;CHECKBOX&gt;&gt;</w:t>
            </w:r>
          </w:p>
          <w:p w:rsidR="000B3F67" w:rsidRPr="004E4322" w:rsidRDefault="000B3F67" w:rsidP="00946F3C">
            <w:r>
              <w:t>[[</w:t>
            </w:r>
            <w:proofErr w:type="spellStart"/>
            <w:r>
              <w:t>DetuningComments</w:t>
            </w:r>
            <w:proofErr w:type="spellEnd"/>
            <w:r>
              <w:t>]] &lt;&lt;COMMENT&gt;&gt;</w:t>
            </w:r>
          </w:p>
        </w:tc>
      </w:tr>
      <w:tr w:rsidR="000B3F67" w:rsidTr="00946F3C">
        <w:tc>
          <w:tcPr>
            <w:tcW w:w="566" w:type="pct"/>
          </w:tcPr>
          <w:p w:rsidR="000B3F67" w:rsidRPr="00541F44" w:rsidRDefault="000B3F67" w:rsidP="00946F3C">
            <w:r w:rsidRPr="00541F44">
              <w:t>1</w:t>
            </w:r>
            <w:r>
              <w:t>09</w:t>
            </w:r>
          </w:p>
        </w:tc>
        <w:tc>
          <w:tcPr>
            <w:tcW w:w="2664" w:type="pct"/>
          </w:tcPr>
          <w:p w:rsidR="000B3F67" w:rsidRDefault="000B3F67" w:rsidP="00946F3C">
            <w:pPr>
              <w:rPr>
                <w:b/>
              </w:rPr>
            </w:pPr>
            <w:r w:rsidRPr="009F17FD">
              <w:t>Record the beam</w:t>
            </w:r>
            <w:r>
              <w:t>line vacuum, all waveguide</w:t>
            </w:r>
            <w:r w:rsidRPr="009F17FD">
              <w:t xml:space="preserve"> vacuums and the insulating vacuum (in torr) prior to beginning warm up.</w:t>
            </w:r>
            <w:r>
              <w:t xml:space="preserve"> This should be done when HPRF has been off for at least two hours.</w:t>
            </w:r>
          </w:p>
        </w:tc>
        <w:tc>
          <w:tcPr>
            <w:tcW w:w="1770" w:type="pct"/>
          </w:tcPr>
          <w:p w:rsidR="000B3F67" w:rsidRDefault="000B3F67" w:rsidP="00946F3C">
            <w:r>
              <w:t>[[</w:t>
            </w:r>
            <w:proofErr w:type="spellStart"/>
            <w:r>
              <w:t>FinalVacInspector</w:t>
            </w:r>
            <w:proofErr w:type="spellEnd"/>
            <w:r>
              <w:t>]] &lt;&lt;SRF&gt;&gt;</w:t>
            </w:r>
          </w:p>
          <w:p w:rsidR="000B3F67" w:rsidRDefault="000B3F67" w:rsidP="00946F3C">
            <w:r>
              <w:t>[[</w:t>
            </w:r>
            <w:proofErr w:type="spellStart"/>
            <w:r>
              <w:t>FinalVacInspectTime</w:t>
            </w:r>
            <w:proofErr w:type="spellEnd"/>
            <w:r>
              <w:t>]] &lt;&lt;TIMESTAMP&gt;&gt;</w:t>
            </w:r>
          </w:p>
          <w:p w:rsidR="000B3F67" w:rsidRDefault="000B3F67" w:rsidP="00946F3C">
            <w:r>
              <w:t>[[</w:t>
            </w:r>
            <w:proofErr w:type="spellStart"/>
            <w:r>
              <w:t>FinalBLvac</w:t>
            </w:r>
            <w:proofErr w:type="spellEnd"/>
            <w:r>
              <w:t>]] &lt;&lt;SCINOT&gt;&gt;</w:t>
            </w:r>
          </w:p>
          <w:p w:rsidR="000B3F67" w:rsidRDefault="000B3F67" w:rsidP="00946F3C">
            <w:r>
              <w:t>[[FinalC7WGVac]] &lt;&lt;SCINOT&gt;&gt;</w:t>
            </w:r>
          </w:p>
          <w:p w:rsidR="000B3F67" w:rsidRDefault="000B3F67" w:rsidP="00946F3C">
            <w:r>
              <w:t>[[FinalC8WGVac]] &lt;&lt;SCINOT&gt;&gt;</w:t>
            </w:r>
          </w:p>
          <w:p w:rsidR="000B3F67" w:rsidRDefault="000B3F67" w:rsidP="00946F3C">
            <w:pPr>
              <w:rPr>
                <w:b/>
              </w:rPr>
            </w:pPr>
            <w:r>
              <w:t>[[</w:t>
            </w:r>
            <w:proofErr w:type="spellStart"/>
            <w:r>
              <w:t>FinalInsVac</w:t>
            </w:r>
            <w:proofErr w:type="spellEnd"/>
            <w:r>
              <w:t>]] &lt;&lt;SCINOT&gt;&gt;</w:t>
            </w:r>
          </w:p>
        </w:tc>
      </w:tr>
      <w:tr w:rsidR="000B3F67" w:rsidTr="00946F3C">
        <w:tc>
          <w:tcPr>
            <w:tcW w:w="566" w:type="pct"/>
          </w:tcPr>
          <w:p w:rsidR="000B3F67" w:rsidRPr="00541F44" w:rsidRDefault="000B3F67" w:rsidP="00946F3C">
            <w:r w:rsidRPr="00541F44">
              <w:t>1</w:t>
            </w:r>
            <w:r>
              <w:t>10</w:t>
            </w:r>
          </w:p>
        </w:tc>
        <w:tc>
          <w:tcPr>
            <w:tcW w:w="2664" w:type="pct"/>
          </w:tcPr>
          <w:p w:rsidR="000B3F67" w:rsidRDefault="000B3F67" w:rsidP="00946F3C">
            <w:pPr>
              <w:rPr>
                <w:b/>
              </w:rPr>
            </w:pPr>
            <w:r>
              <w:t>Begin the cryomodule warm up procedure. Record the start time for the warm up.</w:t>
            </w:r>
          </w:p>
        </w:tc>
        <w:tc>
          <w:tcPr>
            <w:tcW w:w="1770" w:type="pct"/>
          </w:tcPr>
          <w:p w:rsidR="000B3F67" w:rsidRDefault="000B3F67" w:rsidP="00946F3C">
            <w:r>
              <w:t>[[</w:t>
            </w:r>
            <w:proofErr w:type="spellStart"/>
            <w:r>
              <w:t>WarmUpOperator</w:t>
            </w:r>
            <w:proofErr w:type="spellEnd"/>
            <w:r>
              <w:t>]] &lt;&lt;SRF&gt;&gt;</w:t>
            </w:r>
          </w:p>
          <w:p w:rsidR="000B3F67" w:rsidRPr="004E4322" w:rsidRDefault="000B3F67" w:rsidP="00946F3C">
            <w:r>
              <w:t>[[</w:t>
            </w:r>
            <w:proofErr w:type="spellStart"/>
            <w:r>
              <w:t>WarmUpStartTime</w:t>
            </w:r>
            <w:proofErr w:type="spellEnd"/>
            <w:r>
              <w:t>]] &lt;&lt;TIMESTAMP&gt;&gt;</w:t>
            </w:r>
          </w:p>
        </w:tc>
      </w:tr>
      <w:tr w:rsidR="000B3F67" w:rsidTr="00946F3C">
        <w:tc>
          <w:tcPr>
            <w:tcW w:w="566" w:type="pct"/>
          </w:tcPr>
          <w:p w:rsidR="000B3F67" w:rsidRPr="00541F44" w:rsidRDefault="000B3F67" w:rsidP="00946F3C">
            <w:r w:rsidRPr="00541F44">
              <w:t>1</w:t>
            </w:r>
            <w:r>
              <w:t>11</w:t>
            </w:r>
          </w:p>
        </w:tc>
        <w:tc>
          <w:tcPr>
            <w:tcW w:w="2664" w:type="pct"/>
          </w:tcPr>
          <w:p w:rsidR="000B3F67" w:rsidRDefault="000B3F67" w:rsidP="00946F3C">
            <w:pPr>
              <w:rPr>
                <w:b/>
              </w:rPr>
            </w:pPr>
            <w:r>
              <w:t>Record the start time for the U-tube removal procedure.</w:t>
            </w:r>
          </w:p>
        </w:tc>
        <w:tc>
          <w:tcPr>
            <w:tcW w:w="1770" w:type="pct"/>
          </w:tcPr>
          <w:p w:rsidR="000B3F67" w:rsidRDefault="000B3F67" w:rsidP="00946F3C">
            <w:r>
              <w:t>[[</w:t>
            </w:r>
            <w:proofErr w:type="spellStart"/>
            <w:r>
              <w:t>UTubeTech</w:t>
            </w:r>
            <w:proofErr w:type="spellEnd"/>
            <w:r>
              <w:t>]] &lt;&lt;SRF&gt;&gt;</w:t>
            </w:r>
          </w:p>
          <w:p w:rsidR="000B3F67" w:rsidRPr="004E4322" w:rsidRDefault="000B3F67" w:rsidP="00946F3C">
            <w:r>
              <w:t>[[</w:t>
            </w:r>
            <w:proofErr w:type="spellStart"/>
            <w:r>
              <w:t>UTubeRemoveStartTime</w:t>
            </w:r>
            <w:proofErr w:type="spellEnd"/>
            <w:r>
              <w:t>]] &lt;&lt;TIMESTAMP&gt;&gt;</w:t>
            </w:r>
          </w:p>
        </w:tc>
      </w:tr>
      <w:tr w:rsidR="000B3F67" w:rsidTr="00946F3C">
        <w:tc>
          <w:tcPr>
            <w:tcW w:w="566" w:type="pct"/>
          </w:tcPr>
          <w:p w:rsidR="000B3F67" w:rsidRPr="00541F44" w:rsidRDefault="000B3F67" w:rsidP="00946F3C">
            <w:r w:rsidRPr="00541F44">
              <w:t>1</w:t>
            </w:r>
            <w:r>
              <w:t>12</w:t>
            </w:r>
          </w:p>
        </w:tc>
        <w:tc>
          <w:tcPr>
            <w:tcW w:w="2664" w:type="pct"/>
          </w:tcPr>
          <w:p w:rsidR="000B3F67" w:rsidRDefault="000B3F67" w:rsidP="00946F3C">
            <w:pPr>
              <w:rPr>
                <w:b/>
              </w:rPr>
            </w:pPr>
            <w:r>
              <w:t>Use the comment box to list any problems associated with the warm up.</w:t>
            </w:r>
          </w:p>
        </w:tc>
        <w:tc>
          <w:tcPr>
            <w:tcW w:w="1770" w:type="pct"/>
          </w:tcPr>
          <w:p w:rsidR="000B3F67" w:rsidRPr="004E4322" w:rsidRDefault="000B3F67" w:rsidP="00946F3C">
            <w:r>
              <w:t>[[</w:t>
            </w:r>
            <w:proofErr w:type="spellStart"/>
            <w:r>
              <w:t>NBSNCMWarmUpComment</w:t>
            </w:r>
            <w:proofErr w:type="spellEnd"/>
            <w:r>
              <w:t>]] &lt;&lt;COMMENT&gt;&gt;</w:t>
            </w:r>
          </w:p>
        </w:tc>
      </w:tr>
      <w:tr w:rsidR="000B3F67" w:rsidTr="00946F3C">
        <w:tc>
          <w:tcPr>
            <w:tcW w:w="566" w:type="pct"/>
          </w:tcPr>
          <w:p w:rsidR="000B3F67" w:rsidRPr="00541F44" w:rsidRDefault="000B3F67" w:rsidP="00946F3C">
            <w:r w:rsidRPr="00541F44">
              <w:t>1</w:t>
            </w:r>
            <w:r>
              <w:t>13</w:t>
            </w:r>
          </w:p>
        </w:tc>
        <w:tc>
          <w:tcPr>
            <w:tcW w:w="2664" w:type="pct"/>
          </w:tcPr>
          <w:p w:rsidR="000B3F67" w:rsidRDefault="000B3F67" w:rsidP="00946F3C">
            <w:pPr>
              <w:rPr>
                <w:b/>
              </w:rPr>
            </w:pPr>
            <w:r>
              <w:t>Upload the logfiles containing cryomodule warm up data.</w:t>
            </w:r>
          </w:p>
        </w:tc>
        <w:tc>
          <w:tcPr>
            <w:tcW w:w="1770" w:type="pct"/>
          </w:tcPr>
          <w:p w:rsidR="000B3F67" w:rsidRPr="004E4322" w:rsidRDefault="000B3F67" w:rsidP="00946F3C">
            <w:r>
              <w:t>[[</w:t>
            </w:r>
            <w:proofErr w:type="spellStart"/>
            <w:r>
              <w:t>NBSNCMWarmupFiles</w:t>
            </w:r>
            <w:proofErr w:type="spellEnd"/>
            <w:r>
              <w:t>]] &lt;&lt;FILEUPLOAD&gt;&gt;</w:t>
            </w:r>
          </w:p>
        </w:tc>
      </w:tr>
    </w:tbl>
    <w:p w:rsidR="000B3F67" w:rsidRPr="00B4467E" w:rsidRDefault="000B3F67" w:rsidP="000B3F67">
      <w:pPr>
        <w:rPr>
          <w:b/>
        </w:rPr>
      </w:pPr>
    </w:p>
    <w:p w:rsidR="00A208EE" w:rsidRPr="00D97B1C" w:rsidRDefault="00A208EE" w:rsidP="00D97B1C"/>
    <w:sectPr w:rsidR="00A208EE" w:rsidRPr="00D97B1C" w:rsidSect="00A841DF">
      <w:headerReference w:type="default" r:id="rId9"/>
      <w:footerReference w:type="default" r:id="rId10"/>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67" w:rsidRDefault="000B3F67" w:rsidP="00D97B1C">
      <w:r>
        <w:separator/>
      </w:r>
    </w:p>
  </w:endnote>
  <w:endnote w:type="continuationSeparator" w:id="0">
    <w:p w:rsidR="000B3F67" w:rsidRDefault="000B3F67"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F475E7" w:rsidP="001445E1">
    <w:pPr>
      <w:pStyle w:val="Footer"/>
      <w:tabs>
        <w:tab w:val="clear" w:pos="4680"/>
        <w:tab w:val="center" w:pos="5760"/>
      </w:tabs>
      <w:rPr>
        <w:noProof/>
      </w:rPr>
    </w:pPr>
    <w:r>
      <w:rPr>
        <w:noProof/>
      </w:rPr>
      <w:fldChar w:fldCharType="begin"/>
    </w:r>
    <w:r>
      <w:rPr>
        <w:noProof/>
      </w:rPr>
      <w:instrText xml:space="preserve"> FILENAME   \* MERGEFORMAT </w:instrText>
    </w:r>
    <w:r>
      <w:rPr>
        <w:noProof/>
      </w:rPr>
      <w:fldChar w:fldCharType="separate"/>
    </w:r>
    <w:r w:rsidR="000B3F67">
      <w:rPr>
        <w:noProof/>
      </w:rPr>
      <w:t>Document1</w:t>
    </w:r>
    <w:r>
      <w:rPr>
        <w:noProof/>
      </w:rPr>
      <w:fldChar w:fldCharType="end"/>
    </w:r>
    <w:r w:rsidR="00691CD7">
      <w:rPr>
        <w:noProof/>
      </w:rPr>
      <w:tab/>
    </w:r>
    <w:r w:rsidR="001445E1">
      <w:rPr>
        <w:noProof/>
      </w:rPr>
      <w:drawing>
        <wp:inline distT="0" distB="0" distL="0" distR="0" wp14:anchorId="660A413F" wp14:editId="0BC38280">
          <wp:extent cx="1819726" cy="368720"/>
          <wp:effectExtent l="0" t="0" r="0" b="0"/>
          <wp:docPr id="12762896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89674"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19726" cy="368720"/>
                  </a:xfrm>
                  <a:prstGeom prst="rect">
                    <a:avLst/>
                  </a:prstGeom>
                  <a:ln>
                    <a:noFill/>
                  </a:ln>
                </pic:spPr>
              </pic:pic>
            </a:graphicData>
          </a:graphic>
        </wp:inline>
      </w:drawing>
    </w:r>
    <w:r w:rsidR="00766F7D">
      <w:ptab w:relativeTo="margin" w:alignment="right" w:leader="none"/>
    </w:r>
    <w:r w:rsidR="00691CD7">
      <w:t>Print Date:</w:t>
    </w:r>
    <w:r w:rsidR="00CA4DDA">
      <w:rPr>
        <w:noProof/>
      </w:rPr>
      <w:fldChar w:fldCharType="begin"/>
    </w:r>
    <w:r w:rsidR="00CA4DDA">
      <w:rPr>
        <w:noProof/>
      </w:rPr>
      <w:instrText xml:space="preserve"> SAVEDATE   \* MERGEFORMAT </w:instrText>
    </w:r>
    <w:r w:rsidR="00CA4DDA">
      <w:rPr>
        <w:noProof/>
      </w:rPr>
      <w:fldChar w:fldCharType="separate"/>
    </w:r>
    <w:r w:rsidR="00282104">
      <w:rPr>
        <w:noProof/>
      </w:rPr>
      <w:t>4/15/2024 2:17:00 PM</w:t>
    </w:r>
    <w:r w:rsidR="00CA4D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67" w:rsidRDefault="000B3F67" w:rsidP="00D97B1C">
      <w:r>
        <w:separator/>
      </w:r>
    </w:p>
  </w:footnote>
  <w:footnote w:type="continuationSeparator" w:id="0">
    <w:p w:rsidR="000B3F67" w:rsidRDefault="000B3F67"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766F7D" w:rsidP="00D97B1C">
    <w:pPr>
      <w:pStyle w:val="Header"/>
    </w:pPr>
    <w:r>
      <w:rPr>
        <w:noProof/>
      </w:rPr>
      <w:drawing>
        <wp:inline distT="0" distB="0" distL="0" distR="0" wp14:anchorId="08DCB7FD" wp14:editId="1499CF5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14:anchorId="731EE985" wp14:editId="03F184E9">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33032"/>
    <w:multiLevelType w:val="hybridMultilevel"/>
    <w:tmpl w:val="5006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C647C"/>
    <w:multiLevelType w:val="hybridMultilevel"/>
    <w:tmpl w:val="8C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D0D9A"/>
    <w:multiLevelType w:val="hybridMultilevel"/>
    <w:tmpl w:val="11F8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157F5"/>
    <w:multiLevelType w:val="hybridMultilevel"/>
    <w:tmpl w:val="4470F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0B37FA"/>
    <w:multiLevelType w:val="hybridMultilevel"/>
    <w:tmpl w:val="3D2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67"/>
    <w:rsid w:val="00013816"/>
    <w:rsid w:val="0001458B"/>
    <w:rsid w:val="00034FD9"/>
    <w:rsid w:val="000462DF"/>
    <w:rsid w:val="00063A8E"/>
    <w:rsid w:val="00064FB0"/>
    <w:rsid w:val="00067F40"/>
    <w:rsid w:val="00073B35"/>
    <w:rsid w:val="00077D84"/>
    <w:rsid w:val="00085D59"/>
    <w:rsid w:val="000873DE"/>
    <w:rsid w:val="000900F0"/>
    <w:rsid w:val="000942AE"/>
    <w:rsid w:val="000A4442"/>
    <w:rsid w:val="000A463B"/>
    <w:rsid w:val="000A5086"/>
    <w:rsid w:val="000A6A64"/>
    <w:rsid w:val="000A710A"/>
    <w:rsid w:val="000B3F67"/>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0C8A"/>
    <w:rsid w:val="00131799"/>
    <w:rsid w:val="00132397"/>
    <w:rsid w:val="001445E1"/>
    <w:rsid w:val="00161325"/>
    <w:rsid w:val="001643DD"/>
    <w:rsid w:val="00164C85"/>
    <w:rsid w:val="00175AF0"/>
    <w:rsid w:val="001835C8"/>
    <w:rsid w:val="00185498"/>
    <w:rsid w:val="001928C4"/>
    <w:rsid w:val="00197435"/>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633"/>
    <w:rsid w:val="00211F67"/>
    <w:rsid w:val="002209EE"/>
    <w:rsid w:val="002247E5"/>
    <w:rsid w:val="002250AC"/>
    <w:rsid w:val="00235E52"/>
    <w:rsid w:val="00243A53"/>
    <w:rsid w:val="00244AAB"/>
    <w:rsid w:val="0025100C"/>
    <w:rsid w:val="002522D7"/>
    <w:rsid w:val="002547F1"/>
    <w:rsid w:val="002607E6"/>
    <w:rsid w:val="00267EE0"/>
    <w:rsid w:val="00270454"/>
    <w:rsid w:val="00282104"/>
    <w:rsid w:val="002829B6"/>
    <w:rsid w:val="002849B4"/>
    <w:rsid w:val="00286CF6"/>
    <w:rsid w:val="002950CA"/>
    <w:rsid w:val="00296D1C"/>
    <w:rsid w:val="002C06D8"/>
    <w:rsid w:val="002D325F"/>
    <w:rsid w:val="002E19BD"/>
    <w:rsid w:val="002E35DC"/>
    <w:rsid w:val="002E4AD8"/>
    <w:rsid w:val="002F2829"/>
    <w:rsid w:val="002F292D"/>
    <w:rsid w:val="00317F9D"/>
    <w:rsid w:val="0032290C"/>
    <w:rsid w:val="003230F1"/>
    <w:rsid w:val="00340E8A"/>
    <w:rsid w:val="00351701"/>
    <w:rsid w:val="00354E3D"/>
    <w:rsid w:val="00355812"/>
    <w:rsid w:val="0036135C"/>
    <w:rsid w:val="00375A07"/>
    <w:rsid w:val="0037791E"/>
    <w:rsid w:val="00381916"/>
    <w:rsid w:val="003831FD"/>
    <w:rsid w:val="00393E35"/>
    <w:rsid w:val="003A5114"/>
    <w:rsid w:val="003B5F9A"/>
    <w:rsid w:val="003C42E3"/>
    <w:rsid w:val="003C599A"/>
    <w:rsid w:val="003D48C5"/>
    <w:rsid w:val="003D7A7D"/>
    <w:rsid w:val="003E53B5"/>
    <w:rsid w:val="003F0F38"/>
    <w:rsid w:val="003F6552"/>
    <w:rsid w:val="003F6E41"/>
    <w:rsid w:val="00400B75"/>
    <w:rsid w:val="004079A0"/>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D70DD"/>
    <w:rsid w:val="004E2BC3"/>
    <w:rsid w:val="004E687E"/>
    <w:rsid w:val="00503CA4"/>
    <w:rsid w:val="00504D13"/>
    <w:rsid w:val="00506588"/>
    <w:rsid w:val="00507240"/>
    <w:rsid w:val="00512034"/>
    <w:rsid w:val="00514D40"/>
    <w:rsid w:val="005158B8"/>
    <w:rsid w:val="00520BE4"/>
    <w:rsid w:val="005229B4"/>
    <w:rsid w:val="00522BAE"/>
    <w:rsid w:val="00523780"/>
    <w:rsid w:val="0052412E"/>
    <w:rsid w:val="005338D8"/>
    <w:rsid w:val="00535B09"/>
    <w:rsid w:val="005460AE"/>
    <w:rsid w:val="005553DF"/>
    <w:rsid w:val="005649D7"/>
    <w:rsid w:val="005725E1"/>
    <w:rsid w:val="0057799A"/>
    <w:rsid w:val="00580F01"/>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91CD7"/>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B695A"/>
    <w:rsid w:val="008C12A6"/>
    <w:rsid w:val="008C3D4F"/>
    <w:rsid w:val="008C5B3E"/>
    <w:rsid w:val="008C6E13"/>
    <w:rsid w:val="008D3DC7"/>
    <w:rsid w:val="008D5A63"/>
    <w:rsid w:val="008D7218"/>
    <w:rsid w:val="008E2762"/>
    <w:rsid w:val="008E588F"/>
    <w:rsid w:val="009004CD"/>
    <w:rsid w:val="00910D5E"/>
    <w:rsid w:val="009162AB"/>
    <w:rsid w:val="00916690"/>
    <w:rsid w:val="00917171"/>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3282"/>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A7E"/>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66A7"/>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90AA8"/>
    <w:rsid w:val="00D955CF"/>
    <w:rsid w:val="00D97B1C"/>
    <w:rsid w:val="00DA3A56"/>
    <w:rsid w:val="00DA591E"/>
    <w:rsid w:val="00DA72A7"/>
    <w:rsid w:val="00DB7920"/>
    <w:rsid w:val="00DC14A1"/>
    <w:rsid w:val="00DC16C1"/>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475E7"/>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17E52E-A753-4D00-9D85-B4698044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0B3F67"/>
    <w:rPr>
      <w:color w:val="0000FF" w:themeColor="hyperlink"/>
      <w:u w:val="single"/>
    </w:rPr>
  </w:style>
  <w:style w:type="character" w:styleId="CommentReference">
    <w:name w:val="annotation reference"/>
    <w:basedOn w:val="DefaultParagraphFont"/>
    <w:uiPriority w:val="99"/>
    <w:semiHidden/>
    <w:unhideWhenUsed/>
    <w:rsid w:val="000B3F67"/>
    <w:rPr>
      <w:sz w:val="16"/>
      <w:szCs w:val="16"/>
    </w:rPr>
  </w:style>
  <w:style w:type="paragraph" w:styleId="CommentText">
    <w:name w:val="annotation text"/>
    <w:basedOn w:val="Normal"/>
    <w:link w:val="CommentTextChar"/>
    <w:uiPriority w:val="99"/>
    <w:semiHidden/>
    <w:unhideWhenUsed/>
    <w:rsid w:val="000B3F67"/>
    <w:rPr>
      <w:sz w:val="20"/>
    </w:rPr>
  </w:style>
  <w:style w:type="character" w:customStyle="1" w:styleId="CommentTextChar">
    <w:name w:val="Comment Text Char"/>
    <w:basedOn w:val="DefaultParagraphFont"/>
    <w:link w:val="CommentText"/>
    <w:uiPriority w:val="99"/>
    <w:semiHidden/>
    <w:rsid w:val="000B3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3F67"/>
    <w:rPr>
      <w:b/>
      <w:bCs/>
    </w:rPr>
  </w:style>
  <w:style w:type="character" w:customStyle="1" w:styleId="CommentSubjectChar">
    <w:name w:val="Comment Subject Char"/>
    <w:basedOn w:val="CommentTextChar"/>
    <w:link w:val="CommentSubject"/>
    <w:uiPriority w:val="99"/>
    <w:semiHidden/>
    <w:rsid w:val="000B3F67"/>
    <w:rPr>
      <w:rFonts w:ascii="Times New Roman" w:eastAsia="Times New Roman" w:hAnsi="Times New Roman" w:cs="Times New Roman"/>
      <w:b/>
      <w:bCs/>
      <w:sz w:val="20"/>
      <w:szCs w:val="20"/>
    </w:rPr>
  </w:style>
  <w:style w:type="paragraph" w:styleId="ListParagraph">
    <w:name w:val="List Paragraph"/>
    <w:basedOn w:val="Normal"/>
    <w:uiPriority w:val="34"/>
    <w:qFormat/>
    <w:rsid w:val="000B3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63242/CMTF%20OSP%202022%20revision_1317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20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7651-18FE-4560-BE94-2C142DE1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TravelerTemplate2023</Template>
  <TotalTime>0</TotalTime>
  <Pages>34</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Samuels</dc:creator>
  <cp:lastModifiedBy>Allen Samuels</cp:lastModifiedBy>
  <cp:revision>2</cp:revision>
  <dcterms:created xsi:type="dcterms:W3CDTF">2024-04-17T13:33:00Z</dcterms:created>
  <dcterms:modified xsi:type="dcterms:W3CDTF">2024-04-17T13:33:00Z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