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D8611C" w:rsidP="0035230B">
            <w:pPr>
              <w:tabs>
                <w:tab w:val="clear" w:pos="2250"/>
              </w:tabs>
              <w:jc w:val="center"/>
              <w:rPr>
                <w:rFonts w:ascii="Lucida Bright" w:hAnsi="Lucida Bright" w:cs="Arial"/>
                <w:b/>
                <w:color w:val="C00000"/>
                <w:sz w:val="40"/>
                <w:szCs w:val="40"/>
              </w:rPr>
            </w:pPr>
            <w:r w:rsidRPr="002A4398">
              <w:rPr>
                <w:rFonts w:ascii="Lucida Bright" w:hAnsi="Lucida Bright" w:cs="Arial"/>
                <w:b/>
                <w:color w:val="C00000"/>
                <w:sz w:val="40"/>
                <w:szCs w:val="40"/>
              </w:rPr>
              <w:t>Cavity Installation into Test Stand Procedure</w:t>
            </w:r>
          </w:p>
        </w:tc>
      </w:tr>
      <w:tr w:rsidR="00D8611C" w:rsidRPr="000E7AB8"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rsidR="00D8611C" w:rsidRPr="00AE4D72" w:rsidRDefault="00D8611C" w:rsidP="00D8611C">
            <w:pPr>
              <w:rPr>
                <w:b/>
              </w:rPr>
            </w:pPr>
            <w:r w:rsidRPr="00AE4D72">
              <w:rPr>
                <w:b/>
              </w:rPr>
              <w:t>Document Number:</w:t>
            </w:r>
          </w:p>
        </w:tc>
        <w:tc>
          <w:tcPr>
            <w:tcW w:w="3395" w:type="dxa"/>
            <w:tcBorders>
              <w:top w:val="single" w:sz="18" w:space="0" w:color="000000" w:themeColor="text1"/>
              <w:left w:val="nil"/>
              <w:bottom w:val="nil"/>
              <w:right w:val="nil"/>
            </w:tcBorders>
            <w:vAlign w:val="center"/>
          </w:tcPr>
          <w:p w:rsidR="00D8611C" w:rsidRPr="000E7AB8" w:rsidRDefault="00D8611C" w:rsidP="00D8611C">
            <w:r>
              <w:t>C100R-PR-CLNRM-CAV-TSTD</w:t>
            </w:r>
          </w:p>
        </w:tc>
        <w:tc>
          <w:tcPr>
            <w:tcW w:w="2520" w:type="dxa"/>
            <w:tcBorders>
              <w:top w:val="single" w:sz="18" w:space="0" w:color="000000" w:themeColor="text1"/>
              <w:left w:val="nil"/>
              <w:bottom w:val="nil"/>
              <w:right w:val="nil"/>
            </w:tcBorders>
            <w:shd w:val="clear" w:color="auto" w:fill="D9D9D9" w:themeFill="background1" w:themeFillShade="D9"/>
            <w:vAlign w:val="center"/>
          </w:tcPr>
          <w:p w:rsidR="00D8611C" w:rsidRPr="00AE4D72" w:rsidRDefault="00D8611C" w:rsidP="00D8611C">
            <w:pPr>
              <w:rPr>
                <w:b/>
              </w:rPr>
            </w:pPr>
            <w:r>
              <w:rPr>
                <w:b/>
              </w:rPr>
              <w:t>Effective</w:t>
            </w:r>
            <w:r w:rsidRPr="00AE4D72">
              <w:rPr>
                <w:b/>
              </w:rPr>
              <w:t xml:space="preserve"> Date:</w:t>
            </w:r>
          </w:p>
        </w:tc>
        <w:tc>
          <w:tcPr>
            <w:tcW w:w="1903" w:type="dxa"/>
            <w:tcBorders>
              <w:top w:val="single" w:sz="18" w:space="0" w:color="000000" w:themeColor="text1"/>
              <w:left w:val="nil"/>
              <w:bottom w:val="nil"/>
              <w:right w:val="nil"/>
            </w:tcBorders>
            <w:vAlign w:val="center"/>
          </w:tcPr>
          <w:p w:rsidR="00D8611C" w:rsidRPr="000E7AB8" w:rsidRDefault="00D8611C" w:rsidP="00D8611C">
            <w:r>
              <w:t>06 May 2024</w:t>
            </w:r>
          </w:p>
        </w:tc>
      </w:tr>
      <w:tr w:rsidR="00D8611C" w:rsidRPr="000E7AB8" w:rsidTr="1C9EC383">
        <w:tc>
          <w:tcPr>
            <w:tcW w:w="2365" w:type="dxa"/>
            <w:tcBorders>
              <w:top w:val="nil"/>
              <w:left w:val="nil"/>
              <w:bottom w:val="nil"/>
              <w:right w:val="nil"/>
            </w:tcBorders>
            <w:shd w:val="clear" w:color="auto" w:fill="D9D9D9" w:themeFill="background1" w:themeFillShade="D9"/>
            <w:vAlign w:val="center"/>
          </w:tcPr>
          <w:p w:rsidR="00D8611C" w:rsidRPr="00AE4D72" w:rsidRDefault="00D8611C" w:rsidP="00D8611C">
            <w:pPr>
              <w:rPr>
                <w:b/>
              </w:rPr>
            </w:pPr>
            <w:r w:rsidRPr="00AE4D72">
              <w:rPr>
                <w:b/>
              </w:rPr>
              <w:t>Revision Number:</w:t>
            </w:r>
          </w:p>
        </w:tc>
        <w:tc>
          <w:tcPr>
            <w:tcW w:w="3395" w:type="dxa"/>
            <w:tcBorders>
              <w:top w:val="nil"/>
              <w:left w:val="nil"/>
              <w:bottom w:val="nil"/>
              <w:right w:val="nil"/>
            </w:tcBorders>
            <w:vAlign w:val="center"/>
          </w:tcPr>
          <w:p w:rsidR="00D8611C" w:rsidRPr="0035230B" w:rsidRDefault="00D8611C" w:rsidP="00D8611C">
            <w:r>
              <w:t>R2</w:t>
            </w:r>
          </w:p>
        </w:tc>
        <w:tc>
          <w:tcPr>
            <w:tcW w:w="2520" w:type="dxa"/>
            <w:tcBorders>
              <w:top w:val="nil"/>
              <w:left w:val="nil"/>
              <w:bottom w:val="nil"/>
              <w:right w:val="nil"/>
            </w:tcBorders>
            <w:shd w:val="clear" w:color="auto" w:fill="D9D9D9" w:themeFill="background1" w:themeFillShade="D9"/>
            <w:vAlign w:val="center"/>
          </w:tcPr>
          <w:p w:rsidR="00D8611C" w:rsidRPr="00AE4D72" w:rsidRDefault="00D8611C" w:rsidP="00D8611C">
            <w:pPr>
              <w:rPr>
                <w:b/>
              </w:rPr>
            </w:pPr>
            <w:r w:rsidRPr="00AE4D72">
              <w:rPr>
                <w:b/>
              </w:rPr>
              <w:t>Periodic Review Date:</w:t>
            </w:r>
          </w:p>
        </w:tc>
        <w:tc>
          <w:tcPr>
            <w:tcW w:w="1903" w:type="dxa"/>
            <w:tcBorders>
              <w:top w:val="nil"/>
              <w:left w:val="nil"/>
              <w:bottom w:val="nil"/>
              <w:right w:val="nil"/>
            </w:tcBorders>
            <w:vAlign w:val="center"/>
          </w:tcPr>
          <w:p w:rsidR="00D8611C" w:rsidRPr="000E7AB8" w:rsidRDefault="00D8611C" w:rsidP="00D8611C">
            <w:r>
              <w:t>06 May 2026</w:t>
            </w:r>
          </w:p>
        </w:tc>
      </w:tr>
      <w:tr w:rsidR="00D8611C" w:rsidRPr="000E7AB8"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rsidR="00D8611C" w:rsidRPr="00AE4D72" w:rsidRDefault="00D8611C" w:rsidP="00D8611C">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rsidR="00D8611C" w:rsidRPr="000E7AB8" w:rsidRDefault="00FF384B" w:rsidP="00D8611C">
            <w:r>
              <w:t>Chris Dreyfuss</w:t>
            </w:r>
            <w:bookmarkStart w:id="1" w:name="_GoBack"/>
            <w:bookmarkEnd w:id="1"/>
          </w:p>
        </w:tc>
        <w:tc>
          <w:tcPr>
            <w:tcW w:w="2520" w:type="dxa"/>
            <w:tcBorders>
              <w:top w:val="nil"/>
              <w:left w:val="nil"/>
              <w:bottom w:val="double" w:sz="6" w:space="0" w:color="000000" w:themeColor="text1"/>
              <w:right w:val="nil"/>
            </w:tcBorders>
            <w:shd w:val="clear" w:color="auto" w:fill="D9D9D9" w:themeFill="background1" w:themeFillShade="D9"/>
            <w:vAlign w:val="center"/>
          </w:tcPr>
          <w:p w:rsidR="00D8611C" w:rsidRPr="00AE4D72" w:rsidRDefault="00D8611C" w:rsidP="00D8611C">
            <w:pPr>
              <w:rPr>
                <w:b/>
              </w:rPr>
            </w:pPr>
            <w:r w:rsidRPr="00AE4D72">
              <w:rPr>
                <w:b/>
              </w:rPr>
              <w:t>Department Owner:</w:t>
            </w:r>
          </w:p>
        </w:tc>
        <w:tc>
          <w:tcPr>
            <w:tcW w:w="1903" w:type="dxa"/>
            <w:tcBorders>
              <w:top w:val="nil"/>
              <w:left w:val="nil"/>
              <w:bottom w:val="double" w:sz="6" w:space="0" w:color="000000" w:themeColor="text1"/>
              <w:right w:val="nil"/>
            </w:tcBorders>
            <w:vAlign w:val="center"/>
          </w:tcPr>
          <w:p w:rsidR="00D8611C" w:rsidRPr="000E7AB8" w:rsidRDefault="00D8611C" w:rsidP="00D8611C">
            <w:r>
              <w:t>SRF Operations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D8611C" w:rsidRPr="001718A7" w:rsidRDefault="00D8611C" w:rsidP="00D8611C">
      <w:r w:rsidRPr="001718A7">
        <w:t>The purpose of this document is to</w:t>
      </w:r>
      <w:r>
        <w:t xml:space="preserve"> </w:t>
      </w:r>
      <w:r w:rsidRPr="00947E9B">
        <w:t>describe the steps necessary to install a caged and assembled C100 cavity into a test stand.</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3C1F69" w:rsidRPr="001718A7" w:rsidRDefault="007F3722" w:rsidP="00215E9D">
      <w:r w:rsidRPr="001718A7">
        <w:t xml:space="preserve">This </w:t>
      </w:r>
      <w:r w:rsidR="00260FB7">
        <w:t>procedure</w:t>
      </w:r>
      <w:r w:rsidR="00260FB7" w:rsidRPr="001718A7">
        <w:t xml:space="preserve"> </w:t>
      </w:r>
      <w:r w:rsidRPr="001718A7">
        <w:t>applies to</w:t>
      </w:r>
      <w:r w:rsidR="00F708E0">
        <w:t xml:space="preserve"> </w:t>
      </w:r>
      <w:r w:rsidR="00844E9C">
        <w:t>&lt;enter text&gt;.</w:t>
      </w:r>
    </w:p>
    <w:p w:rsidR="00D446CC" w:rsidRPr="001718A7" w:rsidRDefault="00D446CC" w:rsidP="00215E9D"/>
    <w:p w:rsidR="005D5285" w:rsidRPr="001718A7" w:rsidRDefault="00E40980" w:rsidP="00215E9D">
      <w:r w:rsidRPr="001718A7">
        <w:t xml:space="preserve">This </w:t>
      </w:r>
      <w:r w:rsidR="00260FB7">
        <w:t>procedure</w:t>
      </w:r>
      <w:r w:rsidR="00260FB7" w:rsidRPr="001718A7">
        <w:t xml:space="preserve"> </w:t>
      </w:r>
      <w:r w:rsidRPr="001718A7">
        <w:t>does not apply to</w:t>
      </w:r>
      <w:r w:rsidR="00844E9C">
        <w:t xml:space="preserve"> &lt;enter text&gt;.</w:t>
      </w:r>
    </w:p>
    <w:p w:rsidR="00856CD8" w:rsidRPr="009C4FD7" w:rsidRDefault="00856CD8"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D8611C" w:rsidRPr="000E7AB8" w:rsidTr="006F1AA8">
        <w:tc>
          <w:tcPr>
            <w:tcW w:w="2425" w:type="dxa"/>
          </w:tcPr>
          <w:p w:rsidR="00D8611C" w:rsidRPr="000E7AB8" w:rsidRDefault="00D8611C" w:rsidP="00D8611C">
            <w:r>
              <w:t>Test Stand</w:t>
            </w:r>
          </w:p>
        </w:tc>
        <w:tc>
          <w:tcPr>
            <w:tcW w:w="7645" w:type="dxa"/>
          </w:tcPr>
          <w:p w:rsidR="00D8611C" w:rsidRPr="000E7AB8" w:rsidRDefault="00D8611C" w:rsidP="00D8611C">
            <w:r>
              <w:t xml:space="preserve">Tooling that holds the cavity for insertion into VTA </w:t>
            </w:r>
            <w:proofErr w:type="spellStart"/>
            <w:r>
              <w:t>dewar</w:t>
            </w:r>
            <w:proofErr w:type="spellEnd"/>
            <w:r>
              <w:t xml:space="preserve"> to accommodate high power vertical testing</w:t>
            </w:r>
          </w:p>
        </w:tc>
      </w:tr>
    </w:tbl>
    <w:p w:rsidR="00A32062" w:rsidRDefault="00A32062" w:rsidP="00215E9D"/>
    <w:p w:rsidR="004A1704" w:rsidRDefault="004A1704" w:rsidP="00215E9D"/>
    <w:p w:rsidR="004A1704" w:rsidRPr="001718A7" w:rsidRDefault="004A1704" w:rsidP="00215E9D"/>
    <w:p w:rsidR="004704CF" w:rsidRPr="001718A7" w:rsidRDefault="004704CF" w:rsidP="00215E9D">
      <w:pPr>
        <w:pStyle w:val="Heading1"/>
      </w:pPr>
      <w:r w:rsidRPr="001718A7">
        <w:lastRenderedPageBreak/>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D8611C" w:rsidRDefault="00D8611C" w:rsidP="00D8611C">
      <w:pPr>
        <w:tabs>
          <w:tab w:val="clear" w:pos="2250"/>
        </w:tabs>
      </w:pPr>
      <w:bookmarkStart w:id="3" w:name="TSP1004"/>
      <w:bookmarkStart w:id="4" w:name="Section5Reviews"/>
      <w:bookmarkStart w:id="5" w:name="Refdocacronymns"/>
      <w:r w:rsidRPr="00947E9B">
        <w:t xml:space="preserve">NOTE: This procedure must be performed in the </w:t>
      </w:r>
      <w:r>
        <w:t>VAA</w:t>
      </w:r>
      <w:r w:rsidRPr="00947E9B">
        <w:t>.</w:t>
      </w:r>
    </w:p>
    <w:p w:rsidR="00D8611C" w:rsidRDefault="00D8611C" w:rsidP="00D8611C">
      <w:pPr>
        <w:tabs>
          <w:tab w:val="clear" w:pos="2250"/>
        </w:tabs>
      </w:pPr>
    </w:p>
    <w:p w:rsidR="00D8611C" w:rsidRPr="00947E9B" w:rsidRDefault="00D8611C" w:rsidP="00D8611C">
      <w:pPr>
        <w:tabs>
          <w:tab w:val="clear" w:pos="2250"/>
        </w:tabs>
      </w:pPr>
      <w:r w:rsidRPr="00947E9B">
        <w:t xml:space="preserve">The following must be completed before initiating this procedure: </w:t>
      </w:r>
    </w:p>
    <w:p w:rsidR="00D8611C" w:rsidRPr="00947E9B" w:rsidRDefault="00D8611C" w:rsidP="00D8611C">
      <w:pPr>
        <w:pStyle w:val="ListParagraph"/>
        <w:numPr>
          <w:ilvl w:val="0"/>
          <w:numId w:val="18"/>
        </w:numPr>
        <w:tabs>
          <w:tab w:val="clear" w:pos="2250"/>
        </w:tabs>
      </w:pPr>
      <w:r w:rsidRPr="00947E9B">
        <w:t xml:space="preserve">The cavity must be properly installed in its respective processing cage. </w:t>
      </w:r>
    </w:p>
    <w:p w:rsidR="00D8611C" w:rsidRPr="00947E9B" w:rsidRDefault="00D8611C" w:rsidP="00D8611C">
      <w:pPr>
        <w:pStyle w:val="ListParagraph"/>
        <w:numPr>
          <w:ilvl w:val="0"/>
          <w:numId w:val="18"/>
        </w:numPr>
        <w:tabs>
          <w:tab w:val="clear" w:pos="2250"/>
        </w:tabs>
      </w:pPr>
      <w:r w:rsidRPr="00947E9B">
        <w:t xml:space="preserve">The cavity must be fully assembled with pump out port properly blanked off. </w:t>
      </w:r>
    </w:p>
    <w:p w:rsidR="00D8611C" w:rsidRPr="00947E9B" w:rsidRDefault="00D8611C" w:rsidP="00D8611C">
      <w:pPr>
        <w:pStyle w:val="ListParagraph"/>
        <w:numPr>
          <w:ilvl w:val="0"/>
          <w:numId w:val="18"/>
        </w:numPr>
        <w:tabs>
          <w:tab w:val="clear" w:pos="2250"/>
        </w:tabs>
      </w:pPr>
      <w:r w:rsidRPr="00947E9B">
        <w:t>The cavity/ cage must be properly attached to the appropriate ca</w:t>
      </w:r>
      <w:r>
        <w:t>vity manipulation cart (Back-Tek</w:t>
      </w:r>
      <w:r w:rsidRPr="00947E9B">
        <w:t xml:space="preserve">) </w:t>
      </w:r>
    </w:p>
    <w:p w:rsidR="00D8611C" w:rsidRPr="00947E9B" w:rsidRDefault="00D8611C" w:rsidP="00D8611C">
      <w:pPr>
        <w:pStyle w:val="ListParagraph"/>
        <w:numPr>
          <w:ilvl w:val="0"/>
          <w:numId w:val="18"/>
        </w:numPr>
        <w:tabs>
          <w:tab w:val="clear" w:pos="2250"/>
        </w:tabs>
      </w:pPr>
      <w:r w:rsidRPr="00947E9B">
        <w:t xml:space="preserve">An appropriate test stand must be loaded into one of the holes in the vertical attachment area of the clean room. </w:t>
      </w:r>
      <w:r>
        <w:t xml:space="preserve">The test stand shall be oriented in the VAA hole so the down-pipe is located on the </w:t>
      </w:r>
      <w:proofErr w:type="gramStart"/>
      <w:r>
        <w:t>right hand</w:t>
      </w:r>
      <w:proofErr w:type="gramEnd"/>
      <w:r>
        <w:t xml:space="preserve"> side while facing the test stand.</w:t>
      </w:r>
      <w:r w:rsidRPr="00947E9B">
        <w:t xml:space="preserve"> </w:t>
      </w:r>
    </w:p>
    <w:p w:rsidR="00D8611C" w:rsidRPr="00947E9B" w:rsidRDefault="00D8611C" w:rsidP="00D8611C">
      <w:pPr>
        <w:pStyle w:val="ListParagraph"/>
        <w:numPr>
          <w:ilvl w:val="0"/>
          <w:numId w:val="18"/>
        </w:numPr>
        <w:tabs>
          <w:tab w:val="clear" w:pos="2250"/>
        </w:tabs>
      </w:pPr>
      <w:r w:rsidRPr="00947E9B">
        <w:t xml:space="preserve">The test stand must be at atmospheric pressure (1000 mbar), and the cavity isolation valve above the top plate is closed. </w:t>
      </w:r>
    </w:p>
    <w:p w:rsidR="00D8611C" w:rsidRPr="006F554D" w:rsidRDefault="00D8611C" w:rsidP="00D8611C">
      <w:pPr>
        <w:tabs>
          <w:tab w:val="clear" w:pos="2250"/>
        </w:tabs>
      </w:pPr>
    </w:p>
    <w:p w:rsidR="00D8611C" w:rsidRPr="00AB6D85" w:rsidRDefault="00D8611C" w:rsidP="00D8611C">
      <w:pPr>
        <w:pStyle w:val="Heading2"/>
      </w:pPr>
      <w:bookmarkStart w:id="6" w:name="Required_Identifiers"/>
      <w:bookmarkStart w:id="7" w:name="MSAstepsdiagram"/>
      <w:bookmarkStart w:id="8" w:name="Secton4_Reference_Docs"/>
      <w:bookmarkEnd w:id="6"/>
      <w:bookmarkEnd w:id="7"/>
      <w:bookmarkEnd w:id="8"/>
      <w:r w:rsidRPr="00947E9B">
        <w:t>Prepare to install cavity to test stand</w:t>
      </w:r>
    </w:p>
    <w:p w:rsidR="00D8611C" w:rsidRDefault="00D8611C" w:rsidP="00D8611C">
      <w:pPr>
        <w:tabs>
          <w:tab w:val="clear" w:pos="2250"/>
        </w:tabs>
        <w:ind w:left="540"/>
      </w:pPr>
      <w:r w:rsidRPr="00947E9B">
        <w:t xml:space="preserve">Transport the cavity/manipulation cart to the vertical attachment room. </w:t>
      </w:r>
      <w:r>
        <w:t>At this time the cavity shall have the caps removed from the HV supply and return headers. The cavity shall then be rotated, with the back-</w:t>
      </w:r>
      <w:proofErr w:type="spellStart"/>
      <w:r>
        <w:t>tek</w:t>
      </w:r>
      <w:proofErr w:type="spellEnd"/>
      <w:r>
        <w:t xml:space="preserve">, to check for water in the helium vessel. If water is found, ensure it is all drained out before installation onto test stand. A D3 shall be created, to document the presence of water, if any is found. </w:t>
      </w:r>
      <w:r w:rsidRPr="00947E9B">
        <w:t xml:space="preserve">The caged cavity will hang from four pins attached to the </w:t>
      </w:r>
      <w:proofErr w:type="gramStart"/>
      <w:r w:rsidRPr="00947E9B">
        <w:t>four post</w:t>
      </w:r>
      <w:proofErr w:type="gramEnd"/>
      <w:r w:rsidRPr="00947E9B">
        <w:t xml:space="preserve"> adapter on the test stand. Remove the cavity attachment pins from the </w:t>
      </w:r>
      <w:proofErr w:type="gramStart"/>
      <w:r w:rsidRPr="00947E9B">
        <w:t>four post</w:t>
      </w:r>
      <w:proofErr w:type="gramEnd"/>
      <w:r w:rsidRPr="00947E9B">
        <w:t xml:space="preserve"> adapter. Make sure cables and vacuum hoses are cleared from the area that the cavity will be hanging in.</w:t>
      </w:r>
    </w:p>
    <w:p w:rsidR="00D8611C" w:rsidRPr="006F554D" w:rsidRDefault="00D8611C" w:rsidP="00D8611C">
      <w:pPr>
        <w:tabs>
          <w:tab w:val="clear" w:pos="2250"/>
        </w:tabs>
        <w:ind w:left="720"/>
      </w:pPr>
    </w:p>
    <w:p w:rsidR="00D8611C" w:rsidRPr="006F554D" w:rsidRDefault="00D8611C" w:rsidP="00D8611C">
      <w:pPr>
        <w:pStyle w:val="Heading2"/>
      </w:pPr>
      <w:r w:rsidRPr="00947E9B">
        <w:t>Install cavity to test stand</w:t>
      </w:r>
    </w:p>
    <w:p w:rsidR="00D8611C" w:rsidRDefault="00D8611C" w:rsidP="00D8611C">
      <w:pPr>
        <w:tabs>
          <w:tab w:val="clear" w:pos="2250"/>
        </w:tabs>
        <w:ind w:left="540"/>
      </w:pPr>
      <w:r w:rsidRPr="00947E9B">
        <w:t xml:space="preserve">Align the cart with the test stand and raise the cavity until the cage almost engages the </w:t>
      </w:r>
      <w:proofErr w:type="gramStart"/>
      <w:r w:rsidRPr="00947E9B">
        <w:t>four post</w:t>
      </w:r>
      <w:proofErr w:type="gramEnd"/>
      <w:r w:rsidRPr="00947E9B">
        <w:t xml:space="preserve"> adapter on the test stand. If necessary adjust the tilt of the cage with the hand wheel at the base of the manipulation attachment to better align the cage with the test stand adapter. </w:t>
      </w:r>
      <w:r w:rsidRPr="00947E9B">
        <w:rPr>
          <w:b/>
          <w:u w:val="single"/>
        </w:rPr>
        <w:t>Slowly</w:t>
      </w:r>
      <w:r w:rsidRPr="00947E9B">
        <w:t xml:space="preserve"> raise the cavity so that the cage engages the </w:t>
      </w:r>
      <w:proofErr w:type="gramStart"/>
      <w:r w:rsidRPr="00947E9B">
        <w:t>four post</w:t>
      </w:r>
      <w:proofErr w:type="gramEnd"/>
      <w:r w:rsidRPr="00947E9B">
        <w:t xml:space="preserve"> adapter and the attachment pins can be slid into place. Secure attachment pins.</w:t>
      </w:r>
    </w:p>
    <w:p w:rsidR="00D8611C" w:rsidRPr="006F554D" w:rsidRDefault="00D8611C" w:rsidP="00D8611C">
      <w:pPr>
        <w:tabs>
          <w:tab w:val="clear" w:pos="2250"/>
        </w:tabs>
        <w:ind w:left="720"/>
      </w:pPr>
    </w:p>
    <w:p w:rsidR="00D8611C" w:rsidRPr="006F554D" w:rsidRDefault="00D8611C" w:rsidP="00D8611C">
      <w:pPr>
        <w:pStyle w:val="Heading2"/>
      </w:pPr>
      <w:r w:rsidRPr="00947E9B">
        <w:t>Prepare cavity and test stand for connection</w:t>
      </w:r>
    </w:p>
    <w:p w:rsidR="00D8611C" w:rsidRDefault="00D8611C" w:rsidP="00D8611C">
      <w:pPr>
        <w:ind w:left="540"/>
      </w:pPr>
      <w:r w:rsidRPr="00947E9B">
        <w:t xml:space="preserve">Place an empty stainless tray on the lower shelf of an empty cart. Remove the fasteners and blank from the </w:t>
      </w:r>
      <w:proofErr w:type="gramStart"/>
      <w:r w:rsidRPr="00947E9B">
        <w:t>right angle</w:t>
      </w:r>
      <w:proofErr w:type="gramEnd"/>
      <w:r w:rsidRPr="00947E9B">
        <w:t xml:space="preserve"> valve and place it in the stainless tray. Remove all but two opposite fasteners from the blank on the end of the test stand bellows and place them in the stainless tray as well. The two remaining fasteners must remain tight. Clean inside the right angle valve as per the </w:t>
      </w:r>
      <w:hyperlink r:id="rId11" w:history="1">
        <w:r w:rsidRPr="00947E9B">
          <w:rPr>
            <w:rStyle w:val="Hyperlink"/>
          </w:rPr>
          <w:t>ionized nitrogen parts cleaning procedure.</w:t>
        </w:r>
      </w:hyperlink>
      <w:r w:rsidRPr="00947E9B">
        <w:t xml:space="preserve"> Remove the blank from the end of the test stand bellows and place it in the stainless tray. Push the cart with the stainless tray away from the cavity.</w:t>
      </w:r>
    </w:p>
    <w:p w:rsidR="00D8611C" w:rsidRDefault="00D8611C" w:rsidP="00D8611C">
      <w:pPr>
        <w:ind w:left="540"/>
      </w:pPr>
    </w:p>
    <w:p w:rsidR="00D8611C" w:rsidRDefault="00D8611C" w:rsidP="00D8611C">
      <w:pPr>
        <w:pStyle w:val="Heading2"/>
      </w:pPr>
      <w:r w:rsidRPr="00947E9B">
        <w:t>Prepare hardware and gasket for connection to test stand</w:t>
      </w:r>
    </w:p>
    <w:p w:rsidR="00D8611C" w:rsidRDefault="00D8611C" w:rsidP="00D8611C">
      <w:pPr>
        <w:ind w:left="540"/>
      </w:pPr>
      <w:r w:rsidRPr="00947E9B">
        <w:t xml:space="preserve">Clean the handles and upper shelf of a clean room cart with an isopropyl soaked wiper. Clean the cart with ionized nitrogen. Place three clean wipers on the top shelf of the cart. Clean the required tools and place them on one of the wipers. Clean the 2.75” </w:t>
      </w:r>
      <w:proofErr w:type="spellStart"/>
      <w:r w:rsidRPr="00947E9B">
        <w:t>conflat</w:t>
      </w:r>
      <w:proofErr w:type="spellEnd"/>
      <w:r w:rsidRPr="00947E9B">
        <w:t xml:space="preserve"> hardware as per the </w:t>
      </w:r>
      <w:hyperlink r:id="rId12" w:history="1">
        <w:r w:rsidRPr="00CF776C">
          <w:rPr>
            <w:rStyle w:val="Hyperlink"/>
          </w:rPr>
          <w:t>ionized nitrogen parts cleaning procedure</w:t>
        </w:r>
      </w:hyperlink>
      <w:r w:rsidRPr="00947E9B">
        <w:t xml:space="preserve"> and place on one of the wipers on the cart. Clean the 2.75” copper </w:t>
      </w:r>
      <w:proofErr w:type="spellStart"/>
      <w:r w:rsidRPr="00947E9B">
        <w:t>conflat</w:t>
      </w:r>
      <w:proofErr w:type="spellEnd"/>
      <w:r w:rsidRPr="00947E9B">
        <w:t xml:space="preserve"> gasket as per the </w:t>
      </w:r>
      <w:hyperlink r:id="rId13" w:history="1">
        <w:r w:rsidRPr="00CF776C">
          <w:rPr>
            <w:rStyle w:val="Hyperlink"/>
          </w:rPr>
          <w:t>ionized nitrogen parts cleaning procedure</w:t>
        </w:r>
      </w:hyperlink>
      <w:r w:rsidRPr="00947E9B">
        <w:t xml:space="preserve"> and place it on the remaining wiper. Transport the cart to the </w:t>
      </w:r>
      <w:r>
        <w:t>test stand</w:t>
      </w:r>
      <w:r w:rsidRPr="00947E9B">
        <w:t xml:space="preserve"> and position it within arm’s reach of the cavity to facilitate bellows connection.</w:t>
      </w:r>
    </w:p>
    <w:p w:rsidR="00D8611C" w:rsidRDefault="00D8611C" w:rsidP="00D8611C">
      <w:pPr>
        <w:ind w:left="540"/>
      </w:pPr>
    </w:p>
    <w:p w:rsidR="00D8611C" w:rsidRDefault="00D8611C" w:rsidP="00D8611C">
      <w:pPr>
        <w:pStyle w:val="Heading2"/>
      </w:pPr>
      <w:r w:rsidRPr="00CF776C">
        <w:t>Connect cavity to test stand</w:t>
      </w:r>
    </w:p>
    <w:p w:rsidR="00D8611C" w:rsidRDefault="00D8611C" w:rsidP="00D8611C">
      <w:pPr>
        <w:ind w:left="540"/>
      </w:pPr>
      <w:r w:rsidRPr="00CF776C">
        <w:t xml:space="preserve">Clean/replace outer gloves. Assemble test stand bellows and cleaned gasket to the </w:t>
      </w:r>
      <w:proofErr w:type="gramStart"/>
      <w:r w:rsidRPr="00CF776C">
        <w:t>right angle</w:t>
      </w:r>
      <w:proofErr w:type="gramEnd"/>
      <w:r w:rsidRPr="00CF776C">
        <w:t xml:space="preserve"> valve on the cavity. </w:t>
      </w:r>
    </w:p>
    <w:p w:rsidR="00D8611C" w:rsidRDefault="00D8611C" w:rsidP="00D8611C">
      <w:pPr>
        <w:ind w:left="540"/>
      </w:pPr>
      <w:r w:rsidRPr="00CF776C">
        <w:rPr>
          <w:b/>
          <w:u w:val="single"/>
        </w:rPr>
        <w:t>NOTE:</w:t>
      </w:r>
      <w:r w:rsidRPr="00CF776C">
        <w:t xml:space="preserve"> </w:t>
      </w:r>
      <w:r w:rsidRPr="00CF776C">
        <w:rPr>
          <w:i/>
        </w:rPr>
        <w:t>Reduce particulates/contamination by attaching flanges with one motion while minimizing flange rotation/movement once together. Never position your body or clothing over an opening. Replace and clean new gloves if they are damaged prior to, or during an operation.</w:t>
      </w:r>
      <w:r w:rsidRPr="00CF776C">
        <w:t xml:space="preserve"> </w:t>
      </w:r>
    </w:p>
    <w:p w:rsidR="00D8611C" w:rsidRDefault="00D8611C" w:rsidP="00D8611C">
      <w:pPr>
        <w:ind w:left="540"/>
      </w:pPr>
      <w:r w:rsidRPr="00CF776C">
        <w:t xml:space="preserve">Install and evenly tighten the cleaned fasteners. Open the </w:t>
      </w:r>
      <w:proofErr w:type="gramStart"/>
      <w:r w:rsidRPr="00CF776C">
        <w:t>right angle</w:t>
      </w:r>
      <w:proofErr w:type="gramEnd"/>
      <w:r w:rsidRPr="00CF776C">
        <w:t xml:space="preserve"> valve. The cavity is now ready for evacuation.</w:t>
      </w:r>
    </w:p>
    <w:p w:rsidR="00D8611C" w:rsidRPr="006F554D" w:rsidRDefault="00D8611C" w:rsidP="000076FD">
      <w:pPr>
        <w:tabs>
          <w:tab w:val="clear" w:pos="2250"/>
        </w:tabs>
      </w:pPr>
    </w:p>
    <w:p w:rsidR="003A26E8" w:rsidRPr="006F554D" w:rsidRDefault="003A26E8" w:rsidP="000076FD">
      <w:pPr>
        <w:tabs>
          <w:tab w:val="clear" w:pos="2250"/>
        </w:tabs>
      </w:pPr>
      <w:r w:rsidRPr="006F554D">
        <w:br w:type="page"/>
      </w:r>
    </w:p>
    <w:p w:rsidR="00FA156D" w:rsidRPr="00413D73" w:rsidRDefault="003A26E8" w:rsidP="00215E9D">
      <w:pPr>
        <w:pStyle w:val="Heading1"/>
      </w:pPr>
      <w:r w:rsidRPr="00413D73">
        <w:lastRenderedPageBreak/>
        <w:t>Process</w:t>
      </w:r>
      <w:r w:rsidR="006F1AA8">
        <w:t xml:space="preserve"> </w:t>
      </w:r>
      <w:r w:rsidR="004A1704">
        <w:t>F</w:t>
      </w:r>
      <w:r w:rsidR="00FA156D" w:rsidRPr="00413D73">
        <w:t>low</w:t>
      </w:r>
    </w:p>
    <w:p w:rsidR="00095318" w:rsidRPr="006F554D" w:rsidRDefault="00095318" w:rsidP="00215E9D"/>
    <w:p w:rsidR="003A26E8" w:rsidRDefault="003C77A4" w:rsidP="00215E9D">
      <w:r>
        <w:rPr>
          <w:noProof/>
        </w:rPr>
        <mc:AlternateContent>
          <mc:Choice Requires="wpc">
            <w:drawing>
              <wp:inline distT="0" distB="0" distL="0" distR="0" wp14:anchorId="2ACA7206" wp14:editId="2AC4244E">
                <wp:extent cx="6400800" cy="7340600"/>
                <wp:effectExtent l="0" t="0" r="19050" b="1270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accent1"/>
                          </a:solidFill>
                        </a:ln>
                      </wpc:whole>
                      <wps:wsp>
                        <wps:cNvPr id="2" name="Text Box 2"/>
                        <wps:cNvSpPr txBox="1"/>
                        <wps:spPr>
                          <a:xfrm>
                            <a:off x="127222" y="1042391"/>
                            <a:ext cx="3532319" cy="3998735"/>
                          </a:xfrm>
                          <a:prstGeom prst="rect">
                            <a:avLst/>
                          </a:prstGeom>
                          <a:solidFill>
                            <a:schemeClr val="bg1">
                              <a:lumMod val="95000"/>
                            </a:schemeClr>
                          </a:solidFill>
                          <a:ln w="6350">
                            <a:solidFill>
                              <a:prstClr val="black"/>
                            </a:solidFill>
                          </a:ln>
                        </wps:spPr>
                        <wps:txbx>
                          <w:txbxContent>
                            <w:p w:rsidR="003C77A4" w:rsidRPr="00215E9D" w:rsidRDefault="006F554D" w:rsidP="00215E9D">
                              <w:pPr>
                                <w:rPr>
                                  <w:rFonts w:ascii="Arial Narrow" w:hAnsi="Arial Narrow"/>
                                  <w:sz w:val="18"/>
                                  <w:szCs w:val="18"/>
                                </w:rPr>
                              </w:pPr>
                              <w:r w:rsidRPr="00215E9D">
                                <w:rPr>
                                  <w:rFonts w:ascii="Arial Narrow" w:hAnsi="Arial Narrow"/>
                                  <w:sz w:val="18"/>
                                  <w:szCs w:val="18"/>
                                </w:rPr>
                                <w:t>&lt;</w:t>
                              </w:r>
                              <w:r w:rsidR="00413D73" w:rsidRPr="00215E9D">
                                <w:rPr>
                                  <w:rFonts w:ascii="Arial Narrow" w:hAnsi="Arial Narrow"/>
                                  <w:sz w:val="18"/>
                                  <w:szCs w:val="18"/>
                                </w:rPr>
                                <w:t>Related Process Outside this Procedure</w:t>
                              </w:r>
                              <w:r w:rsidRPr="00215E9D">
                                <w:rPr>
                                  <w:rFonts w:ascii="Arial Narrow" w:hAnsi="Arial Narrow"/>
                                  <w:sz w:val="18"/>
                                  <w:szCs w:val="18"/>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Flowchart: Terminator 4"/>
                        <wps:cNvSpPr/>
                        <wps:spPr>
                          <a:xfrm>
                            <a:off x="294296" y="186886"/>
                            <a:ext cx="1200396" cy="685750"/>
                          </a:xfrm>
                          <a:prstGeom prst="flowChartTerminator">
                            <a:avLst/>
                          </a:prstGeom>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Starting Condition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621246" y="186885"/>
                            <a:ext cx="1143000" cy="68575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2</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313842" y="1476386"/>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1</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621418" y="4211214"/>
                            <a:ext cx="1144905"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4</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Flowchart: Decision 9"/>
                        <wps:cNvSpPr/>
                        <wps:spPr>
                          <a:xfrm>
                            <a:off x="4506291" y="1243331"/>
                            <a:ext cx="1369060" cy="114300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Decision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94292" y="1474787"/>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2</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334583" y="4211311"/>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4</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Flowchart: Terminator 12"/>
                        <wps:cNvSpPr/>
                        <wps:spPr>
                          <a:xfrm>
                            <a:off x="4451129" y="5300467"/>
                            <a:ext cx="1486893" cy="685165"/>
                          </a:xfrm>
                          <a:prstGeom prst="flowChartTerminator">
                            <a:avLst/>
                          </a:prstGeom>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Ending Condition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440388" y="186858"/>
                            <a:ext cx="1143000" cy="685714"/>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1</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Elbow Connector 14"/>
                        <wps:cNvCnPr>
                          <a:stCxn id="4" idx="3"/>
                          <a:endCxn id="13" idx="1"/>
                        </wps:cNvCnPr>
                        <wps:spPr>
                          <a:xfrm flipV="1">
                            <a:off x="1494692" y="529715"/>
                            <a:ext cx="945696" cy="46"/>
                          </a:xfrm>
                          <a:prstGeom prst="bentConnector3">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15" name="Straight Arrow Connector 15"/>
                        <wps:cNvCnPr>
                          <a:stCxn id="13" idx="3"/>
                          <a:endCxn id="6" idx="1"/>
                        </wps:cNvCnPr>
                        <wps:spPr>
                          <a:xfrm>
                            <a:off x="3583388" y="529715"/>
                            <a:ext cx="1037858" cy="49"/>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16" name="Elbow Connector 16"/>
                        <wps:cNvCnPr>
                          <a:stCxn id="6" idx="2"/>
                          <a:endCxn id="9" idx="0"/>
                        </wps:cNvCnPr>
                        <wps:spPr>
                          <a:xfrm rot="5400000">
                            <a:off x="5006440" y="1057024"/>
                            <a:ext cx="370689" cy="1925"/>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Elbow Connector 17"/>
                        <wps:cNvCnPr>
                          <a:stCxn id="9" idx="1"/>
                          <a:endCxn id="7" idx="3"/>
                        </wps:cNvCnPr>
                        <wps:spPr>
                          <a:xfrm rot="10800000" flipV="1">
                            <a:off x="3456843" y="1814830"/>
                            <a:ext cx="1049449" cy="445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Elbow Connector 18"/>
                        <wps:cNvCnPr>
                          <a:stCxn id="9" idx="2"/>
                          <a:endCxn id="32" idx="0"/>
                        </wps:cNvCnPr>
                        <wps:spPr>
                          <a:xfrm rot="5400000">
                            <a:off x="4888451" y="2685401"/>
                            <a:ext cx="601440" cy="330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Elbow Connector 19"/>
                        <wps:cNvCnPr>
                          <a:stCxn id="7" idx="1"/>
                          <a:endCxn id="10" idx="3"/>
                        </wps:cNvCnPr>
                        <wps:spPr>
                          <a:xfrm rot="10800000">
                            <a:off x="1437292" y="1817688"/>
                            <a:ext cx="876550" cy="159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Elbow Connector 20"/>
                        <wps:cNvCnPr>
                          <a:stCxn id="10" idx="2"/>
                          <a:endCxn id="25" idx="0"/>
                        </wps:cNvCnPr>
                        <wps:spPr>
                          <a:xfrm rot="16200000" flipH="1">
                            <a:off x="564638" y="2461741"/>
                            <a:ext cx="603587" cy="1278"/>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Elbow Connector 21"/>
                        <wps:cNvCnPr>
                          <a:stCxn id="11" idx="3"/>
                          <a:endCxn id="8" idx="1"/>
                        </wps:cNvCnPr>
                        <wps:spPr>
                          <a:xfrm flipV="1">
                            <a:off x="3477583" y="4554114"/>
                            <a:ext cx="1143835" cy="97"/>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Elbow Connector 22"/>
                        <wps:cNvCnPr>
                          <a:stCxn id="8" idx="2"/>
                          <a:endCxn id="12" idx="0"/>
                        </wps:cNvCnPr>
                        <wps:spPr>
                          <a:xfrm rot="16200000" flipH="1">
                            <a:off x="4992497" y="5098387"/>
                            <a:ext cx="403453" cy="70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5"/>
                        <wps:cNvSpPr txBox="1"/>
                        <wps:spPr>
                          <a:xfrm>
                            <a:off x="3949148" y="1564157"/>
                            <a:ext cx="377190" cy="228600"/>
                          </a:xfrm>
                          <a:prstGeom prst="rect">
                            <a:avLst/>
                          </a:prstGeom>
                          <a:solidFill>
                            <a:schemeClr val="lt1"/>
                          </a:solidFill>
                          <a:ln w="6350">
                            <a:noFill/>
                          </a:ln>
                        </wps:spPr>
                        <wps:txb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26"/>
                        <wps:cNvSpPr txBox="1"/>
                        <wps:spPr>
                          <a:xfrm>
                            <a:off x="4745603" y="2445138"/>
                            <a:ext cx="330200" cy="228600"/>
                          </a:xfrm>
                          <a:prstGeom prst="rect">
                            <a:avLst/>
                          </a:prstGeom>
                          <a:solidFill>
                            <a:schemeClr val="lt1"/>
                          </a:solidFill>
                          <a:ln w="6350">
                            <a:noFill/>
                          </a:ln>
                        </wps:spPr>
                        <wps:txb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Flowchart: Decision 25"/>
                        <wps:cNvSpPr/>
                        <wps:spPr>
                          <a:xfrm>
                            <a:off x="182540" y="2764174"/>
                            <a:ext cx="1369060" cy="114300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Decision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348285" y="2987674"/>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3</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Elbow Connector 27"/>
                        <wps:cNvCnPr>
                          <a:stCxn id="26" idx="3"/>
                          <a:endCxn id="32" idx="1"/>
                        </wps:cNvCnPr>
                        <wps:spPr>
                          <a:xfrm>
                            <a:off x="3491285" y="3330574"/>
                            <a:ext cx="1123783" cy="97"/>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Elbow Connector 28"/>
                        <wps:cNvCnPr>
                          <a:stCxn id="25" idx="2"/>
                          <a:endCxn id="11" idx="1"/>
                        </wps:cNvCnPr>
                        <wps:spPr>
                          <a:xfrm rot="16200000" flipH="1">
                            <a:off x="1277308" y="3496935"/>
                            <a:ext cx="647037" cy="146751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Elbow Connector 29"/>
                        <wps:cNvCnPr>
                          <a:stCxn id="25" idx="3"/>
                          <a:endCxn id="26" idx="1"/>
                        </wps:cNvCnPr>
                        <wps:spPr>
                          <a:xfrm flipV="1">
                            <a:off x="1551600" y="3330574"/>
                            <a:ext cx="796685" cy="510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32"/>
                        <wps:cNvSpPr txBox="1"/>
                        <wps:spPr>
                          <a:xfrm>
                            <a:off x="448356" y="4142117"/>
                            <a:ext cx="377190" cy="228600"/>
                          </a:xfrm>
                          <a:prstGeom prst="rect">
                            <a:avLst/>
                          </a:prstGeom>
                          <a:solidFill>
                            <a:schemeClr val="lt1"/>
                          </a:solidFill>
                          <a:ln w="6350">
                            <a:noFill/>
                          </a:ln>
                        </wps:spPr>
                        <wps:txb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Text Box 33"/>
                        <wps:cNvSpPr txBox="1"/>
                        <wps:spPr>
                          <a:xfrm>
                            <a:off x="1702675" y="3059526"/>
                            <a:ext cx="330200" cy="228600"/>
                          </a:xfrm>
                          <a:prstGeom prst="rect">
                            <a:avLst/>
                          </a:prstGeom>
                          <a:solidFill>
                            <a:schemeClr val="lt1"/>
                          </a:solidFill>
                          <a:ln w="6350">
                            <a:noFill/>
                          </a:ln>
                        </wps:spPr>
                        <wps:txb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Rectangle 32"/>
                        <wps:cNvSpPr/>
                        <wps:spPr>
                          <a:xfrm>
                            <a:off x="4615068" y="2987771"/>
                            <a:ext cx="1144905"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3</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Elbow Connector 35"/>
                        <wps:cNvCnPr>
                          <a:stCxn id="32" idx="2"/>
                          <a:endCxn id="8" idx="0"/>
                        </wps:cNvCnPr>
                        <wps:spPr>
                          <a:xfrm rot="16200000" flipH="1">
                            <a:off x="4921875" y="3939217"/>
                            <a:ext cx="537643" cy="635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ACA7206" id="Canvas 33" o:spid="_x0000_s1026" editas="canvas" style="width:7in;height:578pt;mso-position-horizontal-relative:char;mso-position-vertical-relative:line" coordsize="64008,7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73406;visibility:visible;mso-wrap-style:square" stroked="t" strokecolor="#5b9bd5 [3204]" strokeweight="1.5pt">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272;top:10423;width:35323;height:3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" fillcolor="#f2f2f2 [3052]" strokeweight=".5pt">
                  <v:textbox>
                    <w:txbxContent>
                      <w:p w:rsidR="003C77A4" w:rsidRPr="00215E9D" w:rsidRDefault="006F554D" w:rsidP="00215E9D">
                        <w:pPr>
                          <w:rPr>
                            <w:rFonts w:ascii="Arial Narrow" w:hAnsi="Arial Narrow"/>
                            <w:sz w:val="18"/>
                            <w:szCs w:val="18"/>
                          </w:rPr>
                        </w:pPr>
                        <w:r w:rsidRPr="00215E9D">
                          <w:rPr>
                            <w:rFonts w:ascii="Arial Narrow" w:hAnsi="Arial Narrow"/>
                            <w:sz w:val="18"/>
                            <w:szCs w:val="18"/>
                          </w:rPr>
                          <w:t>&lt;</w:t>
                        </w:r>
                        <w:r w:rsidR="00413D73" w:rsidRPr="00215E9D">
                          <w:rPr>
                            <w:rFonts w:ascii="Arial Narrow" w:hAnsi="Arial Narrow"/>
                            <w:sz w:val="18"/>
                            <w:szCs w:val="18"/>
                          </w:rPr>
                          <w:t>Related Process Outside this Procedure</w:t>
                        </w:r>
                        <w:r w:rsidRPr="00215E9D">
                          <w:rPr>
                            <w:rFonts w:ascii="Arial Narrow" w:hAnsi="Arial Narrow"/>
                            <w:sz w:val="18"/>
                            <w:szCs w:val="18"/>
                          </w:rPr>
                          <w:t>&gt;</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4" o:spid="_x0000_s1029" type="#_x0000_t116" style="position:absolute;left:2942;top:1868;width:1200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Starting Condition</w:t>
                        </w:r>
                        <w:r w:rsidRPr="00215E9D">
                          <w:rPr>
                            <w:rFonts w:ascii="Arial Narrow" w:eastAsia="Calibri" w:hAnsi="Arial Narrow"/>
                            <w:sz w:val="18"/>
                            <w:szCs w:val="18"/>
                          </w:rPr>
                          <w:t>&gt;</w:t>
                        </w:r>
                      </w:p>
                    </w:txbxContent>
                  </v:textbox>
                </v:shape>
                <v:rect id="Rectangle 6" o:spid="_x0000_s1030" style="position:absolute;left:46212;top:1868;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2</w:t>
                        </w:r>
                        <w:r w:rsidRPr="00215E9D">
                          <w:rPr>
                            <w:rFonts w:ascii="Arial Narrow" w:eastAsia="Calibri" w:hAnsi="Arial Narrow"/>
                            <w:sz w:val="18"/>
                            <w:szCs w:val="18"/>
                          </w:rPr>
                          <w:t>&gt;</w:t>
                        </w:r>
                      </w:p>
                    </w:txbxContent>
                  </v:textbox>
                </v:rect>
                <v:rect id="Rectangle 7" o:spid="_x0000_s1031" style="position:absolute;left:23138;top:14763;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1</w:t>
                        </w:r>
                        <w:r w:rsidRPr="00215E9D">
                          <w:rPr>
                            <w:rFonts w:ascii="Arial Narrow" w:eastAsia="Calibri" w:hAnsi="Arial Narrow"/>
                            <w:sz w:val="18"/>
                            <w:szCs w:val="18"/>
                          </w:rPr>
                          <w:t>&gt;</w:t>
                        </w:r>
                      </w:p>
                    </w:txbxContent>
                  </v:textbox>
                </v:rect>
                <v:rect id="Rectangle 8" o:spid="_x0000_s1032" style="position:absolute;left:46214;top:42112;width:1144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4</w:t>
                        </w:r>
                        <w:r w:rsidRPr="00215E9D">
                          <w:rPr>
                            <w:rFonts w:ascii="Arial Narrow" w:eastAsia="Calibri" w:hAnsi="Arial Narrow"/>
                            <w:sz w:val="18"/>
                            <w:szCs w:val="18"/>
                          </w:rPr>
                          <w:t>&gt;</w:t>
                        </w:r>
                      </w:p>
                    </w:txbxContent>
                  </v:textbox>
                </v:rect>
                <v:shapetype id="_x0000_t110" coordsize="21600,21600" o:spt="110" path="m10800,l,10800,10800,21600,21600,10800xe">
                  <v:stroke joinstyle="miter"/>
                  <v:path gradientshapeok="t" o:connecttype="rect" textboxrect="5400,5400,16200,16200"/>
                </v:shapetype>
                <v:shape id="Flowchart: Decision 9" o:spid="_x0000_s1033" type="#_x0000_t110" style="position:absolute;left:45062;top:12433;width:13691;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Decision</w:t>
                        </w:r>
                        <w:r w:rsidRPr="00215E9D">
                          <w:rPr>
                            <w:rFonts w:ascii="Arial Narrow" w:eastAsia="Calibri" w:hAnsi="Arial Narrow"/>
                            <w:sz w:val="18"/>
                            <w:szCs w:val="18"/>
                          </w:rPr>
                          <w:t>&gt;</w:t>
                        </w:r>
                      </w:p>
                    </w:txbxContent>
                  </v:textbox>
                </v:shape>
                <v:rect id="Rectangle 10" o:spid="_x0000_s1034" style="position:absolute;left:2942;top:14747;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2</w:t>
                        </w:r>
                        <w:r w:rsidRPr="00215E9D">
                          <w:rPr>
                            <w:rFonts w:ascii="Arial Narrow" w:eastAsia="Calibri" w:hAnsi="Arial Narrow"/>
                            <w:sz w:val="18"/>
                            <w:szCs w:val="18"/>
                          </w:rPr>
                          <w:t>&gt;</w:t>
                        </w:r>
                      </w:p>
                    </w:txbxContent>
                  </v:textbox>
                </v:rect>
                <v:rect id="Rectangle 11" o:spid="_x0000_s1035" style="position:absolute;left:23345;top:42113;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4</w:t>
                        </w:r>
                        <w:r w:rsidRPr="00215E9D">
                          <w:rPr>
                            <w:rFonts w:ascii="Arial Narrow" w:eastAsia="Calibri" w:hAnsi="Arial Narrow"/>
                            <w:sz w:val="18"/>
                            <w:szCs w:val="18"/>
                          </w:rPr>
                          <w:t>&gt;</w:t>
                        </w:r>
                      </w:p>
                    </w:txbxContent>
                  </v:textbox>
                </v:rect>
                <v:shape id="Flowchart: Terminator 12" o:spid="_x0000_s1036" type="#_x0000_t116" style="position:absolute;left:44511;top:53004;width:14869;height:6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Ending Condition</w:t>
                        </w:r>
                        <w:r w:rsidRPr="00215E9D">
                          <w:rPr>
                            <w:rFonts w:ascii="Arial Narrow" w:eastAsia="Calibri" w:hAnsi="Arial Narrow"/>
                            <w:sz w:val="18"/>
                            <w:szCs w:val="18"/>
                          </w:rPr>
                          <w:t>&gt;</w:t>
                        </w:r>
                      </w:p>
                    </w:txbxContent>
                  </v:textbox>
                </v:shape>
                <v:rect id="Rectangle 13" o:spid="_x0000_s1037" style="position:absolute;left:24403;top:1868;width:11430;height:6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1</w:t>
                        </w:r>
                        <w:r w:rsidRPr="00215E9D">
                          <w:rPr>
                            <w:rFonts w:ascii="Arial Narrow" w:eastAsia="Calibri" w:hAnsi="Arial Narrow"/>
                            <w:sz w:val="18"/>
                            <w:szCs w:val="18"/>
                          </w:rPr>
                          <w:t>&gt;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8" type="#_x0000_t34" style="position:absolute;left:14946;top:5297;width:9457;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" filled="t" fillcolor="white [3201]" strokecolor="#5b9bd5 [3204]" strokeweight="1pt">
                  <v:stroke endarrow="block"/>
                </v:shape>
                <v:shapetype id="_x0000_t32" coordsize="21600,21600" o:spt="32" o:oned="t" path="m,l21600,21600e" filled="f">
                  <v:path arrowok="t" fillok="f" o:connecttype="none"/>
                  <o:lock v:ext="edit" shapetype="t"/>
                </v:shapetype>
                <v:shape id="Straight Arrow Connector 15" o:spid="_x0000_s1039" type="#_x0000_t32" style="position:absolute;left:35833;top:5297;width:10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" filled="t" fillcolor="white [3201]" strokecolor="#5b9bd5 [3204]" strokeweight="1pt">
                  <v:stroke endarrow="block" joinstyle="miter"/>
                </v:shape>
                <v:shape id="Elbow Connector 16" o:spid="_x0000_s1040" type="#_x0000_t34" style="position:absolute;left:50064;top:10570;width:3707;height: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" strokecolor="#5b9bd5 [3204]" strokeweight=".5pt">
                  <v:stroke endarrow="block"/>
                </v:shape>
                <v:shape id="Elbow Connector 17" o:spid="_x0000_s1041" type="#_x0000_t34" style="position:absolute;left:34568;top:18148;width:10494;height:4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" strokecolor="#5b9bd5 [3204]" strokeweight=".5pt">
                  <v:stroke endarrow="block"/>
                </v:shape>
                <v:shape id="Elbow Connector 18" o:spid="_x0000_s1042" type="#_x0000_t34" style="position:absolute;left:48885;top:26853;width:6014;height: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" strokecolor="#5b9bd5 [3204]" strokeweight=".5pt">
                  <v:stroke endarrow="block"/>
                </v:shape>
                <v:shape id="Elbow Connector 19" o:spid="_x0000_s1043" type="#_x0000_t34" style="position:absolute;left:14372;top:18176;width:8766;height:1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" strokecolor="#5b9bd5 [3204]" strokeweight=".5pt">
                  <v:stroke endarrow="block"/>
                </v:shape>
                <v:shape id="Elbow Connector 20" o:spid="_x0000_s1044" type="#_x0000_t34" style="position:absolute;left:5646;top:24616;width:6036;height: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" strokecolor="#5b9bd5 [3204]" strokeweight=".5pt">
                  <v:stroke endarrow="block"/>
                </v:shape>
                <v:shape id="Elbow Connector 21" o:spid="_x0000_s1045" type="#_x0000_t34" style="position:absolute;left:34775;top:45541;width:11439;height: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" strokecolor="#5b9bd5 [3204]" strokeweight=".5pt">
                  <v:stroke endarrow="block"/>
                </v:shape>
                <v:shape id="Elbow Connector 22" o:spid="_x0000_s1046" type="#_x0000_t34" style="position:absolute;left:49925;top:50983;width:4034;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" strokecolor="#5b9bd5 [3204]" strokeweight=".5pt">
                  <v:stroke endarrow="block"/>
                </v:shape>
                <v:shape id="Text Box 25" o:spid="_x0000_s1047" type="#_x0000_t202" style="position:absolute;left:39491;top:15641;width:3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" fillcolor="white [3201]" stroked="f" strokeweight=".5pt">
                  <v:textbo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v:textbox>
                </v:shape>
                <v:shape id="Text Box 26" o:spid="_x0000_s1048" type="#_x0000_t202" style="position:absolute;left:47456;top:24451;width:33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" fillcolor="white [3201]" stroked="f" strokeweight=".5pt">
                  <v:textbo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v:textbox>
                </v:shape>
                <v:shape id="Flowchart: Decision 25" o:spid="_x0000_s1049" type="#_x0000_t110" style="position:absolute;left:1825;top:27641;width:13691;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Decision</w:t>
                        </w:r>
                        <w:r w:rsidRPr="00215E9D">
                          <w:rPr>
                            <w:rFonts w:ascii="Arial Narrow" w:eastAsia="Calibri" w:hAnsi="Arial Narrow"/>
                            <w:sz w:val="18"/>
                            <w:szCs w:val="18"/>
                          </w:rPr>
                          <w:t>&gt;</w:t>
                        </w:r>
                      </w:p>
                    </w:txbxContent>
                  </v:textbox>
                </v:shape>
                <v:rect id="Rectangle 26" o:spid="_x0000_s1050" style="position:absolute;left:23482;top:29876;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3</w:t>
                        </w:r>
                        <w:r w:rsidRPr="00215E9D">
                          <w:rPr>
                            <w:rFonts w:ascii="Arial Narrow" w:eastAsia="Calibri" w:hAnsi="Arial Narrow"/>
                            <w:sz w:val="18"/>
                            <w:szCs w:val="18"/>
                          </w:rPr>
                          <w:t>&gt;</w:t>
                        </w:r>
                      </w:p>
                    </w:txbxContent>
                  </v:textbox>
                </v:rect>
                <v:shape id="Elbow Connector 27" o:spid="_x0000_s1051" type="#_x0000_t34" style="position:absolute;left:34912;top:33305;width:11238;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" strokecolor="#5b9bd5 [3204]" strokeweight=".5pt">
                  <v:stroke endarrow="block"/>
                </v:shape>
                <v:shapetype id="_x0000_t33" coordsize="21600,21600" o:spt="33" o:oned="t" path="m,l21600,r,21600e" filled="f">
                  <v:stroke joinstyle="miter"/>
                  <v:path arrowok="t" fillok="f" o:connecttype="none"/>
                  <o:lock v:ext="edit" shapetype="t"/>
                </v:shapetype>
                <v:shape id="Elbow Connector 28" o:spid="_x0000_s1052" type="#_x0000_t33" style="position:absolute;left:12772;top:34969;width:6471;height:1467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" strokecolor="#5b9bd5 [3204]" strokeweight=".5pt">
                  <v:stroke endarrow="block"/>
                </v:shape>
                <v:shape id="Elbow Connector 29" o:spid="_x0000_s1053" type="#_x0000_t34" style="position:absolute;left:15516;top:33305;width:7966;height: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" strokecolor="#5b9bd5 [3204]" strokeweight=".5pt">
                  <v:stroke endarrow="block"/>
                </v:shape>
                <v:shape id="Text Box 32" o:spid="_x0000_s1054" type="#_x0000_t202" style="position:absolute;left:4483;top:41421;width:3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" fillcolor="white [3201]" stroked="f" strokeweight=".5pt">
                  <v:textbo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v:textbox>
                </v:shape>
                <v:shape id="Text Box 33" o:spid="_x0000_s1055" type="#_x0000_t202" style="position:absolute;left:17026;top:30595;width:33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" fillcolor="white [3201]" stroked="f" strokeweight=".5pt">
                  <v:textbox>
                    <w:txbxContent>
                      <w:p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v:textbox>
                </v:shape>
                <v:rect id="Rectangle 32" o:spid="_x0000_s1056" style="position:absolute;left:46150;top:29877;width:1144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" fillcolor="white [3201]" strokecolor="#5b9bd5 [3204]" strokeweight="1pt">
                  <v:textbox>
                    <w:txbxContent>
                      <w:p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3</w:t>
                        </w:r>
                        <w:r w:rsidRPr="00215E9D">
                          <w:rPr>
                            <w:rFonts w:ascii="Arial Narrow" w:eastAsia="Calibri" w:hAnsi="Arial Narrow"/>
                            <w:sz w:val="18"/>
                            <w:szCs w:val="18"/>
                          </w:rPr>
                          <w:t>&gt;</w:t>
                        </w:r>
                      </w:p>
                    </w:txbxContent>
                  </v:textbox>
                </v:rect>
                <v:shape id="Elbow Connector 35" o:spid="_x0000_s1057" type="#_x0000_t34" style="position:absolute;left:49218;top:39392;width:5377;height: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" strokecolor="#5b9bd5 [3204]" strokeweight=".5pt">
                  <v:stroke endarrow="block"/>
                </v:shape>
                <w10:anchorlock/>
              </v:group>
            </w:pict>
          </mc:Fallback>
        </mc:AlternateContent>
      </w:r>
      <w:r w:rsidR="003A26E8">
        <w:br w:type="page"/>
      </w:r>
    </w:p>
    <w:p w:rsidR="00632F29" w:rsidRPr="00413D73" w:rsidRDefault="00632F29" w:rsidP="00215E9D">
      <w:pPr>
        <w:pStyle w:val="Heading1"/>
      </w:pPr>
      <w:r w:rsidRPr="00413D73">
        <w:lastRenderedPageBreak/>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D8611C" w:rsidRPr="00215E9D" w:rsidTr="0035230B">
        <w:tc>
          <w:tcPr>
            <w:tcW w:w="1705" w:type="dxa"/>
          </w:tcPr>
          <w:p w:rsidR="00D8611C" w:rsidRPr="00215E9D" w:rsidRDefault="00D8611C" w:rsidP="00D8611C">
            <w:r>
              <w:t>SRF-MSPR-CLNRM-CST-ION</w:t>
            </w:r>
          </w:p>
        </w:tc>
        <w:tc>
          <w:tcPr>
            <w:tcW w:w="8365" w:type="dxa"/>
          </w:tcPr>
          <w:p w:rsidR="00D8611C" w:rsidRPr="00215E9D" w:rsidRDefault="00D8611C" w:rsidP="00D8611C">
            <w:hyperlink r:id="rId14" w:history="1">
              <w:r w:rsidRPr="00947E9B">
                <w:rPr>
                  <w:rStyle w:val="Hyperlink"/>
                </w:rPr>
                <w:t>Ionized nit</w:t>
              </w:r>
              <w:r w:rsidRPr="00947E9B">
                <w:rPr>
                  <w:rStyle w:val="Hyperlink"/>
                </w:rPr>
                <w:t>r</w:t>
              </w:r>
              <w:r w:rsidRPr="00947E9B">
                <w:rPr>
                  <w:rStyle w:val="Hyperlink"/>
                </w:rPr>
                <w:t>ogen parts cleaning procedure.</w:t>
              </w:r>
            </w:hyperlink>
          </w:p>
        </w:tc>
      </w:tr>
      <w:tr w:rsidR="00AD3B9D" w:rsidRPr="00215E9D" w:rsidTr="0035230B">
        <w:tc>
          <w:tcPr>
            <w:tcW w:w="1705" w:type="dxa"/>
          </w:tcPr>
          <w:p w:rsidR="00AD3B9D" w:rsidRPr="00215E9D" w:rsidRDefault="00AD3B9D" w:rsidP="0035230B"/>
        </w:tc>
        <w:tc>
          <w:tcPr>
            <w:tcW w:w="8365" w:type="dxa"/>
          </w:tcPr>
          <w:p w:rsidR="00AD3B9D" w:rsidRPr="00215E9D" w:rsidRDefault="00AD3B9D" w:rsidP="0035230B"/>
        </w:tc>
      </w:tr>
    </w:tbl>
    <w:p w:rsidR="00632F29" w:rsidRDefault="00632F29"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9"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D8611C" w:rsidRPr="00413D73" w:rsidTr="00EE1DAD">
        <w:trPr>
          <w:trHeight w:val="390"/>
        </w:trPr>
        <w:tc>
          <w:tcPr>
            <w:tcW w:w="1194" w:type="dxa"/>
            <w:tcMar>
              <w:top w:w="0" w:type="dxa"/>
              <w:left w:w="108" w:type="dxa"/>
              <w:bottom w:w="0" w:type="dxa"/>
              <w:right w:w="108" w:type="dxa"/>
            </w:tcMar>
            <w:vAlign w:val="center"/>
          </w:tcPr>
          <w:p w:rsidR="00D8611C" w:rsidRDefault="00D8611C" w:rsidP="00D8611C">
            <w:pPr>
              <w:rPr>
                <w:rFonts w:cs="Calibri"/>
              </w:rPr>
            </w:pPr>
            <w:r>
              <w:rPr>
                <w:rFonts w:cs="Calibri"/>
              </w:rPr>
              <w:t>R2</w:t>
            </w:r>
          </w:p>
        </w:tc>
        <w:tc>
          <w:tcPr>
            <w:tcW w:w="6988" w:type="dxa"/>
            <w:tcMar>
              <w:top w:w="0" w:type="dxa"/>
              <w:left w:w="108" w:type="dxa"/>
              <w:bottom w:w="0" w:type="dxa"/>
              <w:right w:w="108" w:type="dxa"/>
            </w:tcMar>
            <w:vAlign w:val="center"/>
          </w:tcPr>
          <w:p w:rsidR="00D8611C" w:rsidRPr="00413D73" w:rsidRDefault="00D8611C" w:rsidP="00D8611C">
            <w:pPr>
              <w:rPr>
                <w:rFonts w:cs="Calibri"/>
                <w:bCs/>
              </w:rPr>
            </w:pPr>
            <w:r>
              <w:rPr>
                <w:rFonts w:cs="Calibri"/>
                <w:bCs/>
              </w:rPr>
              <w:t>Added instructions to section 3.1 to ensure no water is present in the helium vessel prior to insertion in test stand.</w:t>
            </w:r>
          </w:p>
        </w:tc>
        <w:tc>
          <w:tcPr>
            <w:tcW w:w="1893" w:type="dxa"/>
            <w:tcMar>
              <w:top w:w="0" w:type="dxa"/>
              <w:left w:w="108" w:type="dxa"/>
              <w:bottom w:w="0" w:type="dxa"/>
              <w:right w:w="108" w:type="dxa"/>
            </w:tcMar>
            <w:vAlign w:val="center"/>
          </w:tcPr>
          <w:p w:rsidR="00D8611C" w:rsidRDefault="00D8611C" w:rsidP="00D8611C">
            <w:pPr>
              <w:rPr>
                <w:rFonts w:cs="Calibri"/>
                <w:bCs/>
              </w:rPr>
            </w:pPr>
            <w:r>
              <w:rPr>
                <w:rFonts w:cs="Calibri"/>
                <w:bCs/>
              </w:rPr>
              <w:t>06 May</w:t>
            </w:r>
            <w:r>
              <w:rPr>
                <w:rFonts w:cs="Calibri"/>
                <w:bCs/>
              </w:rPr>
              <w:t xml:space="preserve"> 2024</w:t>
            </w:r>
          </w:p>
        </w:tc>
      </w:tr>
      <w:bookmarkEnd w:id="9"/>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D8611C" w:rsidRPr="00413D73" w:rsidTr="00BD70B3">
        <w:trPr>
          <w:trHeight w:val="141"/>
        </w:trPr>
        <w:tc>
          <w:tcPr>
            <w:tcW w:w="2425" w:type="dxa"/>
            <w:tcMar>
              <w:top w:w="43" w:type="dxa"/>
              <w:left w:w="115" w:type="dxa"/>
              <w:bottom w:w="43" w:type="dxa"/>
              <w:right w:w="115" w:type="dxa"/>
            </w:tcMar>
            <w:vAlign w:val="bottom"/>
          </w:tcPr>
          <w:p w:rsidR="00D8611C" w:rsidRPr="00844E9C" w:rsidRDefault="00D8611C" w:rsidP="00D8611C">
            <w:pPr>
              <w:spacing w:before="240"/>
            </w:pPr>
            <w:r>
              <w:t>Document</w:t>
            </w:r>
            <w:r w:rsidRPr="00844E9C">
              <w:t xml:space="preserve"> Owner</w:t>
            </w:r>
          </w:p>
        </w:tc>
        <w:tc>
          <w:tcPr>
            <w:tcW w:w="2160" w:type="dxa"/>
            <w:tcMar>
              <w:top w:w="43" w:type="dxa"/>
              <w:left w:w="115" w:type="dxa"/>
              <w:bottom w:w="43" w:type="dxa"/>
              <w:right w:w="115" w:type="dxa"/>
            </w:tcMar>
            <w:vAlign w:val="bottom"/>
          </w:tcPr>
          <w:p w:rsidR="00D8611C" w:rsidRPr="00413D73" w:rsidRDefault="00FF384B" w:rsidP="00D8611C">
            <w:pPr>
              <w:spacing w:before="240"/>
            </w:pPr>
            <w:r>
              <w:t>Chris Dreyfuss</w:t>
            </w:r>
          </w:p>
        </w:tc>
        <w:tc>
          <w:tcPr>
            <w:tcW w:w="5490" w:type="dxa"/>
            <w:gridSpan w:val="2"/>
            <w:vAlign w:val="bottom"/>
          </w:tcPr>
          <w:p w:rsidR="00D8611C" w:rsidRPr="00413D73" w:rsidRDefault="00D8611C" w:rsidP="00D8611C">
            <w:pPr>
              <w:spacing w:before="240"/>
              <w:rPr>
                <w:rFonts w:cs="Calibri"/>
              </w:rPr>
            </w:pPr>
            <w:r>
              <w:rPr>
                <w:rFonts w:cs="Calibri"/>
              </w:rPr>
              <w:t xml:space="preserve">In </w:t>
            </w:r>
            <w:proofErr w:type="spellStart"/>
            <w:r>
              <w:rPr>
                <w:rFonts w:cs="Calibri"/>
              </w:rPr>
              <w:t>Docushare</w:t>
            </w:r>
            <w:proofErr w:type="spellEnd"/>
          </w:p>
        </w:tc>
      </w:tr>
      <w:tr w:rsidR="00D8611C" w:rsidRPr="00413D73" w:rsidTr="00962AC8">
        <w:trPr>
          <w:trHeight w:val="141"/>
        </w:trPr>
        <w:tc>
          <w:tcPr>
            <w:tcW w:w="2425" w:type="dxa"/>
            <w:shd w:val="clear" w:color="auto" w:fill="auto"/>
            <w:tcMar>
              <w:top w:w="43" w:type="dxa"/>
              <w:left w:w="115" w:type="dxa"/>
              <w:bottom w:w="43" w:type="dxa"/>
              <w:right w:w="115" w:type="dxa"/>
            </w:tcMar>
            <w:vAlign w:val="bottom"/>
          </w:tcPr>
          <w:p w:rsidR="00D8611C" w:rsidRPr="00844E9C" w:rsidRDefault="00D8611C" w:rsidP="00D8611C">
            <w:pPr>
              <w:spacing w:before="240"/>
            </w:pPr>
            <w:r>
              <w:t>Subject Matter Expert</w:t>
            </w:r>
          </w:p>
        </w:tc>
        <w:tc>
          <w:tcPr>
            <w:tcW w:w="2160" w:type="dxa"/>
            <w:shd w:val="clear" w:color="auto" w:fill="auto"/>
            <w:tcMar>
              <w:top w:w="43" w:type="dxa"/>
              <w:left w:w="115" w:type="dxa"/>
              <w:bottom w:w="43" w:type="dxa"/>
              <w:right w:w="115" w:type="dxa"/>
            </w:tcMar>
            <w:vAlign w:val="bottom"/>
          </w:tcPr>
          <w:p w:rsidR="00D8611C" w:rsidRPr="00413D73" w:rsidRDefault="00D8611C" w:rsidP="00D8611C">
            <w:pPr>
              <w:spacing w:before="240"/>
            </w:pPr>
            <w:r>
              <w:t>Tiffany Ganey</w:t>
            </w:r>
          </w:p>
        </w:tc>
        <w:tc>
          <w:tcPr>
            <w:tcW w:w="5490" w:type="dxa"/>
            <w:gridSpan w:val="2"/>
            <w:shd w:val="clear" w:color="auto" w:fill="auto"/>
            <w:vAlign w:val="bottom"/>
          </w:tcPr>
          <w:p w:rsidR="00D8611C" w:rsidRPr="00413D73" w:rsidRDefault="00D8611C" w:rsidP="00D8611C">
            <w:pPr>
              <w:spacing w:before="240"/>
              <w:rPr>
                <w:rFonts w:cs="Calibri"/>
              </w:rPr>
            </w:pPr>
            <w:r>
              <w:rPr>
                <w:rFonts w:cs="Calibri"/>
              </w:rPr>
              <w:t xml:space="preserve">In </w:t>
            </w:r>
            <w:proofErr w:type="spellStart"/>
            <w:r>
              <w:rPr>
                <w:rFonts w:cs="Calibri"/>
              </w:rPr>
              <w:t>Docushare</w:t>
            </w:r>
            <w:proofErr w:type="spellEnd"/>
          </w:p>
        </w:tc>
      </w:tr>
      <w:tr w:rsidR="00D8611C" w:rsidRPr="00413D73" w:rsidTr="00962AC8">
        <w:trPr>
          <w:trHeight w:val="141"/>
        </w:trPr>
        <w:tc>
          <w:tcPr>
            <w:tcW w:w="2425" w:type="dxa"/>
            <w:shd w:val="clear" w:color="auto" w:fill="auto"/>
            <w:tcMar>
              <w:top w:w="43" w:type="dxa"/>
              <w:left w:w="115" w:type="dxa"/>
              <w:bottom w:w="43" w:type="dxa"/>
              <w:right w:w="115" w:type="dxa"/>
            </w:tcMar>
            <w:vAlign w:val="bottom"/>
          </w:tcPr>
          <w:p w:rsidR="00D8611C" w:rsidRPr="00844E9C" w:rsidRDefault="00D8611C" w:rsidP="00D8611C">
            <w:pPr>
              <w:spacing w:before="240"/>
            </w:pPr>
            <w:r>
              <w:t>Work Center Lead</w:t>
            </w:r>
            <w:r w:rsidRPr="00844E9C">
              <w:t xml:space="preserve"> </w:t>
            </w:r>
          </w:p>
        </w:tc>
        <w:tc>
          <w:tcPr>
            <w:tcW w:w="2160" w:type="dxa"/>
            <w:shd w:val="clear" w:color="auto" w:fill="auto"/>
            <w:tcMar>
              <w:top w:w="43" w:type="dxa"/>
              <w:left w:w="115" w:type="dxa"/>
              <w:bottom w:w="43" w:type="dxa"/>
              <w:right w:w="115" w:type="dxa"/>
            </w:tcMar>
            <w:vAlign w:val="bottom"/>
          </w:tcPr>
          <w:p w:rsidR="00D8611C" w:rsidRPr="00413D73" w:rsidRDefault="00FF384B" w:rsidP="00D8611C">
            <w:pPr>
              <w:spacing w:before="240"/>
            </w:pPr>
            <w:r>
              <w:t>Danny Forehand</w:t>
            </w:r>
          </w:p>
        </w:tc>
        <w:tc>
          <w:tcPr>
            <w:tcW w:w="5490" w:type="dxa"/>
            <w:gridSpan w:val="2"/>
            <w:shd w:val="clear" w:color="auto" w:fill="auto"/>
            <w:vAlign w:val="bottom"/>
          </w:tcPr>
          <w:p w:rsidR="00D8611C" w:rsidRPr="00413D73" w:rsidRDefault="00D8611C" w:rsidP="00D8611C">
            <w:pPr>
              <w:spacing w:before="240"/>
              <w:rPr>
                <w:rFonts w:cs="Calibri"/>
              </w:rPr>
            </w:pPr>
            <w:r>
              <w:rPr>
                <w:rFonts w:cs="Calibri"/>
              </w:rPr>
              <w:t xml:space="preserve">In </w:t>
            </w:r>
            <w:proofErr w:type="spellStart"/>
            <w:r>
              <w:rPr>
                <w:rFonts w:cs="Calibri"/>
              </w:rPr>
              <w:t>Docushare</w:t>
            </w:r>
            <w:proofErr w:type="spellEnd"/>
          </w:p>
        </w:tc>
      </w:tr>
      <w:tr w:rsidR="00D8611C" w:rsidRPr="00413D73" w:rsidTr="005F36BF">
        <w:trPr>
          <w:trHeight w:val="141"/>
        </w:trPr>
        <w:tc>
          <w:tcPr>
            <w:tcW w:w="2425" w:type="dxa"/>
            <w:tcMar>
              <w:top w:w="43" w:type="dxa"/>
              <w:left w:w="115" w:type="dxa"/>
              <w:bottom w:w="43" w:type="dxa"/>
              <w:right w:w="115" w:type="dxa"/>
            </w:tcMar>
            <w:vAlign w:val="bottom"/>
          </w:tcPr>
          <w:p w:rsidR="00D8611C" w:rsidRPr="00844E9C" w:rsidRDefault="00D8611C" w:rsidP="00D8611C">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rsidR="00D8611C" w:rsidRPr="00413D73" w:rsidRDefault="00D8611C" w:rsidP="00D8611C">
            <w:pPr>
              <w:spacing w:before="240"/>
            </w:pPr>
            <w:r>
              <w:t>Tony Reilly</w:t>
            </w:r>
          </w:p>
        </w:tc>
        <w:tc>
          <w:tcPr>
            <w:tcW w:w="5490" w:type="dxa"/>
            <w:gridSpan w:val="2"/>
            <w:vAlign w:val="bottom"/>
          </w:tcPr>
          <w:p w:rsidR="00D8611C" w:rsidRPr="00413D73" w:rsidRDefault="00D8611C" w:rsidP="00D8611C">
            <w:pPr>
              <w:spacing w:before="240"/>
              <w:rPr>
                <w:rFonts w:cs="Calibri"/>
              </w:rPr>
            </w:pPr>
            <w:r>
              <w:rPr>
                <w:rFonts w:cs="Calibri"/>
              </w:rPr>
              <w:t xml:space="preserve">In </w:t>
            </w:r>
            <w:proofErr w:type="spellStart"/>
            <w:r>
              <w:rPr>
                <w:rFonts w:cs="Calibri"/>
              </w:rPr>
              <w:t>Docushare</w:t>
            </w:r>
            <w:proofErr w:type="spellEnd"/>
          </w:p>
        </w:tc>
      </w:tr>
      <w:bookmarkEnd w:id="3"/>
      <w:bookmarkEnd w:id="4"/>
      <w:bookmarkEnd w:id="5"/>
    </w:tbl>
    <w:p w:rsidR="004A1704" w:rsidRPr="00413D73" w:rsidRDefault="004A1704" w:rsidP="00D8611C"/>
    <w:sectPr w:rsidR="004A1704" w:rsidRPr="00413D73" w:rsidSect="00B43C3C">
      <w:footerReference w:type="first" r:id="rId15"/>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11C" w:rsidRDefault="00D8611C" w:rsidP="00215E9D">
      <w:r>
        <w:separator/>
      </w:r>
    </w:p>
    <w:p w:rsidR="00D8611C" w:rsidRDefault="00D8611C" w:rsidP="00215E9D"/>
    <w:p w:rsidR="00D8611C" w:rsidRDefault="00D8611C" w:rsidP="00215E9D"/>
  </w:endnote>
  <w:endnote w:type="continuationSeparator" w:id="0">
    <w:p w:rsidR="00D8611C" w:rsidRDefault="00D8611C" w:rsidP="00215E9D">
      <w:r>
        <w:continuationSeparator/>
      </w:r>
    </w:p>
    <w:p w:rsidR="00D8611C" w:rsidRDefault="00D8611C" w:rsidP="00215E9D"/>
    <w:p w:rsidR="00D8611C" w:rsidRDefault="00D8611C"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FF384B">
      <w:rPr>
        <w:noProof/>
        <w:sz w:val="18"/>
      </w:rPr>
      <w:t>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11C" w:rsidRDefault="00D8611C" w:rsidP="00215E9D">
      <w:r>
        <w:separator/>
      </w:r>
    </w:p>
    <w:p w:rsidR="00D8611C" w:rsidRDefault="00D8611C" w:rsidP="00215E9D"/>
    <w:p w:rsidR="00D8611C" w:rsidRDefault="00D8611C" w:rsidP="00215E9D"/>
  </w:footnote>
  <w:footnote w:type="continuationSeparator" w:id="0">
    <w:p w:rsidR="00D8611C" w:rsidRDefault="00D8611C" w:rsidP="00215E9D">
      <w:r>
        <w:continuationSeparator/>
      </w:r>
    </w:p>
    <w:p w:rsidR="00D8611C" w:rsidRDefault="00D8611C" w:rsidP="00215E9D"/>
    <w:p w:rsidR="00D8611C" w:rsidRDefault="00D8611C"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2A1359"/>
    <w:multiLevelType w:val="hybridMultilevel"/>
    <w:tmpl w:val="D6E8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4"/>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6"/>
  </w:num>
  <w:num w:numId="17">
    <w:abstractNumId w:val="2"/>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D8611C"/>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8611C"/>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3006"/>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0FF384B"/>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51B6C093-F213-462D-96F3-060E8FF3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51185/SRF-MSPR-CLNRM-CST-ION-R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51185/SRF-MSPR-CLNRM-CST-ION-R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51185/SRF-MSPR-CLNRM-CST-ION-R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Get/Document-251185/SRF-MSPR-CLNRM-CST-ION-R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2%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http://schemas.microsoft.com/office/2006/documentManagement/types"/>
    <ds:schemaRef ds:uri="http://www.w3.org/XML/1998/namespace"/>
    <ds:schemaRef ds:uri="http://purl.org/dc/dcmitype/"/>
    <ds:schemaRef ds:uri="8d24de50-05d1-4ead-956f-39ed5306b4a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DFFAAE74-8C81-44AA-B003-BDF94D33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SRF-07-FM-002 Procedure Template</Template>
  <TotalTime>6</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2</cp:revision>
  <cp:lastPrinted>2020-02-11T15:55:00Z</cp:lastPrinted>
  <dcterms:created xsi:type="dcterms:W3CDTF">2024-05-01T20:38:00Z</dcterms:created>
  <dcterms:modified xsi:type="dcterms:W3CDTF">2024-05-01T20:46:00Z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