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40130A" w:rsidRPr="00BE6ADF" w:rsidRDefault="006137FD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proofErr w:type="spellStart"/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Q</w:t>
            </w:r>
            <w:r w:rsidRPr="002829F5">
              <w:rPr>
                <w:rFonts w:ascii="Lucida Bright" w:hAnsi="Lucida Bright" w:cs="Arial"/>
                <w:b/>
                <w:color w:val="C00000"/>
                <w:sz w:val="40"/>
                <w:szCs w:val="40"/>
                <w:vertAlign w:val="subscript"/>
              </w:rPr>
              <w:t>ext</w:t>
            </w:r>
            <w:proofErr w:type="spellEnd"/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measurement of weakly a coupled antenna</w:t>
            </w:r>
          </w:p>
        </w:tc>
      </w:tr>
      <w:tr w:rsidR="0040130A" w:rsidRPr="000E7AB8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bookmarkStart w:id="1" w:name="_GoBack" w:colFirst="1" w:colLast="1"/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6137FD" w:rsidP="00BE1FD5">
            <w:r>
              <w:t>SRF-MSPR-VTA-CAV-LPRF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B47B19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40130A" w:rsidRPr="00AE4D72">
              <w:rPr>
                <w:b/>
              </w:rPr>
              <w:t xml:space="preserve">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bookmarkEnd w:id="1"/>
      <w:tr w:rsidR="0040130A" w:rsidRPr="000E7AB8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35230B" w:rsidRDefault="006137FD" w:rsidP="00BE1FD5">
            <w:r>
              <w:t>R1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40130A" w:rsidRPr="000E7AB8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3C4F42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6137FD" w:rsidP="0011454E">
            <w:r>
              <w:t>Gianluigi Ciovati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:rsidR="00542902" w:rsidRPr="000E7AB8" w:rsidRDefault="00542902" w:rsidP="00215E9D"/>
    <w:p w:rsidR="002169BB" w:rsidRPr="001718A7" w:rsidRDefault="00856CD8" w:rsidP="00215E9D">
      <w:pPr>
        <w:pStyle w:val="Heading1"/>
      </w:pPr>
      <w:bookmarkStart w:id="2" w:name="_Purpose"/>
      <w:bookmarkEnd w:id="0"/>
      <w:bookmarkEnd w:id="2"/>
      <w:r w:rsidRPr="001718A7">
        <w:t>Purpose</w:t>
      </w:r>
    </w:p>
    <w:p w:rsidR="00B43C3C" w:rsidRPr="009C4FD7" w:rsidRDefault="00B43C3C" w:rsidP="00215E9D"/>
    <w:p w:rsidR="006137FD" w:rsidRPr="001718A7" w:rsidRDefault="006137FD" w:rsidP="006137FD">
      <w:r w:rsidRPr="001718A7">
        <w:t>The purpose of this document is to</w:t>
      </w:r>
      <w:r>
        <w:t xml:space="preserve"> describe the steps required to measure the </w:t>
      </w:r>
      <w:proofErr w:type="spellStart"/>
      <w:r>
        <w:t>Q</w:t>
      </w:r>
      <w:r w:rsidRPr="002829F5">
        <w:rPr>
          <w:vertAlign w:val="subscript"/>
        </w:rPr>
        <w:t>ext</w:t>
      </w:r>
      <w:proofErr w:type="spellEnd"/>
      <w:r>
        <w:t xml:space="preserve"> of a weakly coupled antenna, such as those used for cryogenic RF testing of SRF cavities. The same procedure can be used to check the </w:t>
      </w:r>
      <w:proofErr w:type="spellStart"/>
      <w:r>
        <w:t>Q</w:t>
      </w:r>
      <w:r w:rsidRPr="002829F5">
        <w:rPr>
          <w:vertAlign w:val="subscript"/>
        </w:rPr>
        <w:t>ext</w:t>
      </w:r>
      <w:proofErr w:type="spellEnd"/>
      <w:r>
        <w:t xml:space="preserve"> of the FPC of a CEBAF cavity in a cavity-pair or cavity-string configuration.</w:t>
      </w:r>
    </w:p>
    <w:p w:rsidR="006137FD" w:rsidRPr="001718A7" w:rsidRDefault="006137FD" w:rsidP="006137FD"/>
    <w:p w:rsidR="00FA156D" w:rsidRPr="009C4FD7" w:rsidRDefault="00FA156D" w:rsidP="00215E9D"/>
    <w:p w:rsidR="00FA156D" w:rsidRPr="001718A7" w:rsidRDefault="00FA156D" w:rsidP="00215E9D">
      <w:pPr>
        <w:pStyle w:val="Heading1"/>
      </w:pPr>
      <w:r w:rsidRPr="001718A7">
        <w:t>Scope</w:t>
      </w:r>
    </w:p>
    <w:p w:rsidR="00B43C3C" w:rsidRPr="009C4FD7" w:rsidRDefault="00B43C3C" w:rsidP="00215E9D"/>
    <w:p w:rsidR="006137FD" w:rsidRDefault="006137FD" w:rsidP="006137FD">
      <w:r w:rsidRPr="001718A7">
        <w:t xml:space="preserve">This </w:t>
      </w:r>
      <w:r>
        <w:t>procedure</w:t>
      </w:r>
      <w:r w:rsidRPr="001718A7">
        <w:t xml:space="preserve"> applies to</w:t>
      </w:r>
      <w:r>
        <w:t xml:space="preserve"> the measurement of the </w:t>
      </w:r>
      <w:proofErr w:type="spellStart"/>
      <w:r>
        <w:t>Q</w:t>
      </w:r>
      <w:r w:rsidRPr="002829F5">
        <w:rPr>
          <w:vertAlign w:val="subscript"/>
        </w:rPr>
        <w:t>ext</w:t>
      </w:r>
      <w:proofErr w:type="spellEnd"/>
      <w:r>
        <w:t xml:space="preserve"> of an antenna mounted to an SRF cavity under vacuum. It relies on knowing the </w:t>
      </w:r>
      <w:proofErr w:type="spellStart"/>
      <w:r>
        <w:t>Q</w:t>
      </w:r>
      <w:r w:rsidRPr="002829F5">
        <w:rPr>
          <w:vertAlign w:val="subscript"/>
        </w:rPr>
        <w:t>ext</w:t>
      </w:r>
      <w:proofErr w:type="spellEnd"/>
      <w:r w:rsidRPr="002829F5">
        <w:rPr>
          <w:vertAlign w:val="subscript"/>
        </w:rPr>
        <w:t>-</w:t>
      </w:r>
      <w:r>
        <w:t>value of a secondary antenna mounted to the cavity.</w:t>
      </w:r>
    </w:p>
    <w:p w:rsidR="00856CD8" w:rsidRPr="009C4FD7" w:rsidRDefault="00856CD8" w:rsidP="00215E9D"/>
    <w:p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:rsidR="00856CD8" w:rsidRPr="009C4FD7" w:rsidRDefault="00856CD8" w:rsidP="00215E9D"/>
    <w:p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:rsidTr="006F1AA8">
        <w:tc>
          <w:tcPr>
            <w:tcW w:w="242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137FD" w:rsidRPr="000E7AB8" w:rsidTr="006F1AA8">
        <w:tc>
          <w:tcPr>
            <w:tcW w:w="2425" w:type="dxa"/>
          </w:tcPr>
          <w:p w:rsidR="006137FD" w:rsidRPr="000E7AB8" w:rsidRDefault="006137FD" w:rsidP="006137FD">
            <w:r>
              <w:t>VNA</w:t>
            </w:r>
          </w:p>
        </w:tc>
        <w:tc>
          <w:tcPr>
            <w:tcW w:w="7645" w:type="dxa"/>
          </w:tcPr>
          <w:p w:rsidR="006137FD" w:rsidRPr="000E7AB8" w:rsidRDefault="006137FD" w:rsidP="006137FD">
            <w:r>
              <w:t>Vector Network Analyzer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/>
        </w:tc>
        <w:tc>
          <w:tcPr>
            <w:tcW w:w="7645" w:type="dxa"/>
          </w:tcPr>
          <w:p w:rsidR="006F1AA8" w:rsidRPr="000E7AB8" w:rsidRDefault="006F1AA8" w:rsidP="0011454E"/>
        </w:tc>
      </w:tr>
    </w:tbl>
    <w:p w:rsidR="00A32062" w:rsidRDefault="00A32062" w:rsidP="00215E9D"/>
    <w:p w:rsidR="004A1704" w:rsidRDefault="004A1704" w:rsidP="00215E9D"/>
    <w:p w:rsidR="004A1704" w:rsidRPr="001718A7" w:rsidRDefault="004A1704" w:rsidP="00215E9D"/>
    <w:p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:rsidR="004704CF" w:rsidRPr="000E7AB8" w:rsidRDefault="004704CF" w:rsidP="00215E9D"/>
    <w:p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:rsidTr="0035230B">
        <w:tc>
          <w:tcPr>
            <w:tcW w:w="377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6137FD" w:rsidRPr="000E7AB8" w:rsidTr="00215E9D">
        <w:tc>
          <w:tcPr>
            <w:tcW w:w="3775" w:type="dxa"/>
          </w:tcPr>
          <w:p w:rsidR="006137FD" w:rsidRPr="000E7AB8" w:rsidRDefault="006137FD" w:rsidP="006137FD">
            <w:r>
              <w:t>RF Technician</w:t>
            </w:r>
          </w:p>
        </w:tc>
        <w:tc>
          <w:tcPr>
            <w:tcW w:w="6295" w:type="dxa"/>
          </w:tcPr>
          <w:p w:rsidR="006137FD" w:rsidRPr="000E7AB8" w:rsidRDefault="006137FD" w:rsidP="006137FD">
            <w:r>
              <w:t>Performs the measurements and calculations described in this procedure</w:t>
            </w:r>
          </w:p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  <w:tr w:rsidR="00D77923" w:rsidRPr="000E7AB8" w:rsidTr="00215E9D">
        <w:tc>
          <w:tcPr>
            <w:tcW w:w="3775" w:type="dxa"/>
          </w:tcPr>
          <w:p w:rsidR="00D77923" w:rsidRPr="000E7AB8" w:rsidRDefault="00D77923" w:rsidP="00215E9D"/>
        </w:tc>
        <w:tc>
          <w:tcPr>
            <w:tcW w:w="6295" w:type="dxa"/>
          </w:tcPr>
          <w:p w:rsidR="00D77923" w:rsidRPr="000E7AB8" w:rsidRDefault="00D77923" w:rsidP="00215E9D"/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</w:tbl>
    <w:p w:rsidR="00BE6ADF" w:rsidRDefault="00BE6ADF" w:rsidP="00AE4D72">
      <w:pPr>
        <w:tabs>
          <w:tab w:val="clear" w:pos="2250"/>
          <w:tab w:val="left" w:pos="3064"/>
        </w:tabs>
      </w:pPr>
    </w:p>
    <w:p w:rsidR="00B61916" w:rsidRPr="00413D73" w:rsidRDefault="009839B6" w:rsidP="00215E9D">
      <w:pPr>
        <w:pStyle w:val="Heading1"/>
      </w:pPr>
      <w:r w:rsidRPr="00413D73">
        <w:t>Procedure</w:t>
      </w:r>
    </w:p>
    <w:p w:rsidR="002D68C0" w:rsidRPr="00EC730B" w:rsidRDefault="002D68C0" w:rsidP="000076FD">
      <w:pPr>
        <w:tabs>
          <w:tab w:val="clear" w:pos="2250"/>
        </w:tabs>
      </w:pPr>
    </w:p>
    <w:p w:rsidR="006137FD" w:rsidRDefault="006137FD" w:rsidP="006137FD">
      <w:pPr>
        <w:tabs>
          <w:tab w:val="clear" w:pos="2250"/>
        </w:tabs>
      </w:pPr>
      <w:bookmarkStart w:id="3" w:name="TSP1004"/>
      <w:bookmarkStart w:id="4" w:name="Section5Reviews"/>
      <w:bookmarkStart w:id="5" w:name="Refdocacronymns"/>
      <w:r>
        <w:t xml:space="preserve">The procedure requires basic knowledge of RF measurements using a VNA. All </w:t>
      </w:r>
      <w:r w:rsidRPr="00613FA2">
        <w:rPr>
          <w:i/>
          <w:iCs/>
        </w:rPr>
        <w:t>S21</w:t>
      </w:r>
      <w:r>
        <w:t xml:space="preserve"> measurements are in units of </w:t>
      </w:r>
      <w:proofErr w:type="spellStart"/>
      <w:r>
        <w:t>dB.</w:t>
      </w:r>
      <w:proofErr w:type="spellEnd"/>
      <w:r>
        <w:t xml:space="preserve"> Use the Excel file listed in the References section to easily enter measured quantities and calculate the results.</w:t>
      </w:r>
    </w:p>
    <w:p w:rsidR="006137FD" w:rsidRDefault="006137FD" w:rsidP="006137FD">
      <w:pPr>
        <w:tabs>
          <w:tab w:val="clear" w:pos="2250"/>
        </w:tabs>
      </w:pPr>
    </w:p>
    <w:p w:rsidR="006137FD" w:rsidRDefault="006137FD" w:rsidP="006137FD">
      <w:pPr>
        <w:tabs>
          <w:tab w:val="clear" w:pos="2250"/>
        </w:tabs>
      </w:pPr>
      <w:r>
        <w:t>Connect a series of attenuators to achieve a nominal attenuation of at least ~</w:t>
      </w:r>
      <w:r w:rsidRPr="00096DFD">
        <w:rPr>
          <w:b/>
          <w:bCs/>
        </w:rPr>
        <w:t xml:space="preserve">70 </w:t>
      </w:r>
      <w:proofErr w:type="spellStart"/>
      <w:r w:rsidRPr="00096DFD">
        <w:rPr>
          <w:b/>
          <w:bCs/>
        </w:rPr>
        <w:t>dB</w:t>
      </w:r>
      <w:r>
        <w:t>.</w:t>
      </w:r>
      <w:proofErr w:type="spellEnd"/>
      <w:r>
        <w:t xml:space="preserve"> Setup the VNA to measure </w:t>
      </w:r>
      <w:r w:rsidRPr="00613FA2">
        <w:rPr>
          <w:i/>
          <w:iCs/>
        </w:rPr>
        <w:t>S21</w:t>
      </w:r>
      <w:r>
        <w:t xml:space="preserve"> with a center frequency within 0.5 MHz of the </w:t>
      </w:r>
      <w:r w:rsidRPr="00DE4A28">
        <w:rPr>
          <w:rFonts w:ascii="Symbol" w:hAnsi="Symbol"/>
        </w:rPr>
        <w:t></w:t>
      </w:r>
      <w:r>
        <w:t xml:space="preserve">-mode </w:t>
      </w:r>
      <w:r>
        <w:lastRenderedPageBreak/>
        <w:t xml:space="preserve">resonant frequency of the cavity being measured and a span of 10 </w:t>
      </w:r>
      <w:proofErr w:type="spellStart"/>
      <w:r>
        <w:t>MHz.</w:t>
      </w:r>
      <w:proofErr w:type="spellEnd"/>
      <w:r>
        <w:t xml:space="preserve"> Use the maximum number of points and IF frequency = 2 kHz. Position a marker at the center frequency.</w:t>
      </w:r>
    </w:p>
    <w:p w:rsidR="006137FD" w:rsidRDefault="006137FD" w:rsidP="006137FD">
      <w:pPr>
        <w:tabs>
          <w:tab w:val="clear" w:pos="2250"/>
        </w:tabs>
      </w:pPr>
    </w:p>
    <w:p w:rsidR="006137F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t xml:space="preserve">Measure the insertion loss of an RF cable at center frequency, </w:t>
      </w:r>
      <w:r w:rsidRPr="00613FA2">
        <w:rPr>
          <w:i/>
          <w:iCs/>
        </w:rPr>
        <w:t>S21</w:t>
      </w:r>
      <w:r w:rsidRPr="00134A1D">
        <w:rPr>
          <w:vertAlign w:val="subscript"/>
        </w:rPr>
        <w:t>c1</w:t>
      </w:r>
      <w:r>
        <w:t xml:space="preserve">, by connecting it between ports 1 and 2 of the VNA. </w:t>
      </w:r>
    </w:p>
    <w:p w:rsidR="006137FD" w:rsidRPr="00134A1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t xml:space="preserve">Connect the attenuator series between port 1 of the VNA and one end of the same cable measured in step 1. The other end of the cable is connected to port 2. Measure </w:t>
      </w:r>
      <w:r w:rsidRPr="00613FA2">
        <w:rPr>
          <w:i/>
          <w:iCs/>
        </w:rPr>
        <w:t>S21</w:t>
      </w:r>
      <w:r>
        <w:rPr>
          <w:vertAlign w:val="subscript"/>
        </w:rPr>
        <w:t>attn+c1</w:t>
      </w:r>
      <w:r>
        <w:t xml:space="preserve"> at center frequency. The attenuation of the attenuator series is </w:t>
      </w:r>
      <w:r w:rsidRPr="00613FA2">
        <w:rPr>
          <w:i/>
          <w:iCs/>
        </w:rPr>
        <w:t>Attn</w:t>
      </w:r>
      <w:r>
        <w:t xml:space="preserve"> (dB) = </w:t>
      </w:r>
      <w:r w:rsidRPr="00613FA2">
        <w:rPr>
          <w:i/>
          <w:iCs/>
        </w:rPr>
        <w:t>S21</w:t>
      </w:r>
      <w:r w:rsidRPr="00134A1D">
        <w:rPr>
          <w:vertAlign w:val="subscript"/>
        </w:rPr>
        <w:t>c1</w:t>
      </w:r>
      <w:r>
        <w:t xml:space="preserve"> </w:t>
      </w:r>
      <w:r>
        <w:sym w:font="Symbol" w:char="F020"/>
      </w:r>
      <w:r>
        <w:sym w:font="Symbol" w:char="F02D"/>
      </w:r>
      <w:r>
        <w:t xml:space="preserve">  </w:t>
      </w:r>
      <w:r w:rsidRPr="00613FA2">
        <w:rPr>
          <w:i/>
          <w:iCs/>
        </w:rPr>
        <w:t>S21</w:t>
      </w:r>
      <w:r>
        <w:rPr>
          <w:vertAlign w:val="subscript"/>
        </w:rPr>
        <w:t>attn+c1</w:t>
      </w:r>
    </w:p>
    <w:p w:rsidR="006137FD" w:rsidRPr="006F554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t xml:space="preserve">Set the power output of the VNA to </w:t>
      </w:r>
      <w:r w:rsidRPr="00096DFD">
        <w:rPr>
          <w:b/>
          <w:bCs/>
        </w:rPr>
        <w:sym w:font="Symbol" w:char="F02D"/>
      </w:r>
      <w:r w:rsidRPr="00096DFD">
        <w:rPr>
          <w:b/>
          <w:bCs/>
        </w:rPr>
        <w:t>10 dBm</w:t>
      </w:r>
      <w:r>
        <w:t xml:space="preserve">. Connect cables, amplifiers and the attenuator series to ports 1 and 2 of the VNA as shown schematically in Fig. 1. Turn on the amplifiers and measure </w:t>
      </w:r>
      <w:r w:rsidRPr="00613FA2">
        <w:rPr>
          <w:i/>
          <w:iCs/>
        </w:rPr>
        <w:t>S21</w:t>
      </w:r>
      <w:r>
        <w:t xml:space="preserve"> at center frequency, </w:t>
      </w:r>
      <w:r w:rsidRPr="00613FA2">
        <w:rPr>
          <w:i/>
          <w:iCs/>
        </w:rPr>
        <w:t>S21</w:t>
      </w:r>
      <w:r>
        <w:rPr>
          <w:vertAlign w:val="subscript"/>
        </w:rPr>
        <w:t>tot</w:t>
      </w:r>
      <w:r>
        <w:t xml:space="preserve">. The net total gain is given by: </w:t>
      </w:r>
      <w:r w:rsidRPr="00613FA2">
        <w:rPr>
          <w:i/>
          <w:iCs/>
        </w:rPr>
        <w:t>TG</w:t>
      </w:r>
      <w:r>
        <w:t xml:space="preserve"> (dB) = </w:t>
      </w:r>
      <w:r w:rsidRPr="00613FA2">
        <w:rPr>
          <w:i/>
          <w:iCs/>
        </w:rPr>
        <w:t>S21</w:t>
      </w:r>
      <w:r>
        <w:rPr>
          <w:vertAlign w:val="subscript"/>
        </w:rPr>
        <w:t>tot</w:t>
      </w:r>
      <w:r>
        <w:t xml:space="preserve"> + </w:t>
      </w:r>
      <w:r w:rsidRPr="00613FA2">
        <w:rPr>
          <w:i/>
          <w:iCs/>
        </w:rPr>
        <w:t>Attn</w:t>
      </w:r>
      <w:r>
        <w:t>.</w:t>
      </w:r>
    </w:p>
    <w:p w:rsidR="006137FD" w:rsidRDefault="006137FD" w:rsidP="006137FD">
      <w:pPr>
        <w:tabs>
          <w:tab w:val="clear" w:pos="2250"/>
        </w:tabs>
      </w:pPr>
    </w:p>
    <w:p w:rsidR="006137FD" w:rsidRDefault="006137FD" w:rsidP="006137FD">
      <w:pPr>
        <w:tabs>
          <w:tab w:val="clear" w:pos="2250"/>
        </w:tabs>
      </w:pPr>
      <w:r>
        <w:rPr>
          <w:noProof/>
        </w:rPr>
        <mc:AlternateContent>
          <mc:Choice Requires="wpc">
            <w:drawing>
              <wp:inline distT="0" distB="0" distL="0" distR="0" wp14:anchorId="01AD7BDA" wp14:editId="77751A7B">
                <wp:extent cx="6377940" cy="2602244"/>
                <wp:effectExtent l="0" t="0" r="3810" b="7620"/>
                <wp:docPr id="1666789216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374402930" name="Rectangle 374402930"/>
                        <wps:cNvSpPr/>
                        <wps:spPr>
                          <a:xfrm>
                            <a:off x="2340322" y="242056"/>
                            <a:ext cx="1253905" cy="73785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946727" name="Rectangle 392946727"/>
                        <wps:cNvSpPr/>
                        <wps:spPr>
                          <a:xfrm>
                            <a:off x="2470432" y="358683"/>
                            <a:ext cx="530791" cy="36320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703190" name="Oval 367703190"/>
                        <wps:cNvSpPr/>
                        <wps:spPr>
                          <a:xfrm>
                            <a:off x="2992171" y="821476"/>
                            <a:ext cx="104115" cy="10411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852827" name="Oval 148852827"/>
                        <wps:cNvSpPr/>
                        <wps:spPr>
                          <a:xfrm>
                            <a:off x="3280812" y="822086"/>
                            <a:ext cx="103505" cy="10350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1786936" name="Text Box 1751786936"/>
                        <wps:cNvSpPr txBox="1"/>
                        <wps:spPr>
                          <a:xfrm>
                            <a:off x="2783844" y="753575"/>
                            <a:ext cx="230958" cy="239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Pr="00BD5AF5" w:rsidRDefault="006137FD" w:rsidP="006137F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D5AF5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2591526" name="Text Box 1"/>
                        <wps:cNvSpPr txBox="1"/>
                        <wps:spPr>
                          <a:xfrm>
                            <a:off x="3339659" y="747980"/>
                            <a:ext cx="230505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0540564" name="Straight Connector 1190540564"/>
                        <wps:cNvCnPr/>
                        <wps:spPr>
                          <a:xfrm>
                            <a:off x="3050802" y="884852"/>
                            <a:ext cx="0" cy="4028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47527247" name="Straight Connector 1647527247"/>
                        <wps:cNvCnPr/>
                        <wps:spPr>
                          <a:xfrm flipH="1">
                            <a:off x="1570645" y="1283204"/>
                            <a:ext cx="148921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50009927" name="Straight Connector 1550009927"/>
                        <wps:cNvCnPr/>
                        <wps:spPr>
                          <a:xfrm>
                            <a:off x="1579751" y="1292258"/>
                            <a:ext cx="0" cy="50699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57718536" name="Straight Connector 2057718536"/>
                        <wps:cNvCnPr/>
                        <wps:spPr>
                          <a:xfrm>
                            <a:off x="1570701" y="1803779"/>
                            <a:ext cx="26254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15919130" name="Isosceles Triangle 1915919130"/>
                        <wps:cNvSpPr/>
                        <wps:spPr>
                          <a:xfrm rot="5400000">
                            <a:off x="1851433" y="1600074"/>
                            <a:ext cx="411933" cy="420986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3271658" name="Oval 1523271658"/>
                        <wps:cNvSpPr/>
                        <wps:spPr>
                          <a:xfrm>
                            <a:off x="2385588" y="1690609"/>
                            <a:ext cx="230864" cy="23086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0459763" name="Arc 1050459763"/>
                        <wps:cNvSpPr/>
                        <wps:spPr>
                          <a:xfrm>
                            <a:off x="2415372" y="1717771"/>
                            <a:ext cx="164868" cy="164874"/>
                          </a:xfrm>
                          <a:prstGeom prst="arc">
                            <a:avLst>
                              <a:gd name="adj1" fmla="val 10736420"/>
                              <a:gd name="adj2" fmla="val 437227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731029" name="Rectangle 587731029"/>
                        <wps:cNvSpPr/>
                        <wps:spPr>
                          <a:xfrm rot="16200000">
                            <a:off x="2353001" y="2136268"/>
                            <a:ext cx="297635" cy="13285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9057588" name="Straight Connector 2139057588"/>
                        <wps:cNvCnPr>
                          <a:stCxn id="1915919130" idx="0"/>
                          <a:endCxn id="1523271658" idx="2"/>
                        </wps:cNvCnPr>
                        <wps:spPr>
                          <a:xfrm flipV="1">
                            <a:off x="2267799" y="1806041"/>
                            <a:ext cx="117684" cy="452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4529054" name="Straight Connector 1384529054"/>
                        <wps:cNvCnPr>
                          <a:stCxn id="1523271658" idx="4"/>
                          <a:endCxn id="587731029" idx="3"/>
                        </wps:cNvCnPr>
                        <wps:spPr>
                          <a:xfrm>
                            <a:off x="2501020" y="1921473"/>
                            <a:ext cx="799" cy="13240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54324053" name="Straight Connector 1354324053"/>
                        <wps:cNvCnPr/>
                        <wps:spPr>
                          <a:xfrm>
                            <a:off x="3339655" y="884852"/>
                            <a:ext cx="0" cy="4025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0096827" name="Straight Connector 1890096827"/>
                        <wps:cNvCnPr/>
                        <wps:spPr>
                          <a:xfrm flipH="1">
                            <a:off x="3339391" y="1282990"/>
                            <a:ext cx="1770196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1405157" name="Straight Connector 791405157"/>
                        <wps:cNvCnPr/>
                        <wps:spPr>
                          <a:xfrm>
                            <a:off x="5102103" y="1278026"/>
                            <a:ext cx="0" cy="53436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wgp>
                        <wpg:cNvPr id="817298617" name="Group 817298617"/>
                        <wpg:cNvGrpSpPr/>
                        <wpg:grpSpPr>
                          <a:xfrm>
                            <a:off x="2992167" y="1760773"/>
                            <a:ext cx="635999" cy="88273"/>
                            <a:chOff x="2890658" y="1926123"/>
                            <a:chExt cx="635999" cy="88273"/>
                          </a:xfrm>
                        </wpg:grpSpPr>
                        <wps:wsp>
                          <wps:cNvPr id="2034112223" name="Rectangle 2034112223"/>
                          <wps:cNvSpPr/>
                          <wps:spPr>
                            <a:xfrm>
                              <a:off x="2890658" y="1926123"/>
                              <a:ext cx="205518" cy="8827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09328725" name="Rectangle 1709328725"/>
                          <wps:cNvSpPr/>
                          <wps:spPr>
                            <a:xfrm>
                              <a:off x="3321552" y="1926131"/>
                              <a:ext cx="205105" cy="88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8972741" name="Rectangle 1838972741"/>
                          <wps:cNvSpPr/>
                          <wps:spPr>
                            <a:xfrm>
                              <a:off x="3107287" y="1926131"/>
                              <a:ext cx="205105" cy="8826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1585690138" name="Straight Connector 1585690138"/>
                        <wps:cNvCnPr>
                          <a:stCxn id="1523271658" idx="6"/>
                          <a:endCxn id="2034112223" idx="1"/>
                        </wps:cNvCnPr>
                        <wps:spPr>
                          <a:xfrm flipV="1">
                            <a:off x="2616452" y="1804910"/>
                            <a:ext cx="375715" cy="113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7693656" name="Straight Connector 1067693656"/>
                        <wps:cNvCnPr/>
                        <wps:spPr>
                          <a:xfrm flipV="1">
                            <a:off x="3628044" y="1807237"/>
                            <a:ext cx="375285" cy="63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87489120" name="Straight Connector 1687489120"/>
                        <wps:cNvCnPr/>
                        <wps:spPr>
                          <a:xfrm>
                            <a:off x="4430601" y="1812387"/>
                            <a:ext cx="12130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13802076" name="Text Box 1"/>
                        <wps:cNvSpPr txBox="1"/>
                        <wps:spPr>
                          <a:xfrm>
                            <a:off x="2800972" y="32757"/>
                            <a:ext cx="462802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VNA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9395313" name="Text Box 1"/>
                        <wps:cNvSpPr txBox="1"/>
                        <wps:spPr>
                          <a:xfrm>
                            <a:off x="1272026" y="2028926"/>
                            <a:ext cx="963797" cy="364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 w:rsidRPr="00516961"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~35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674252" name="Text Box 1"/>
                        <wps:cNvSpPr txBox="1"/>
                        <wps:spPr>
                          <a:xfrm>
                            <a:off x="3866041" y="2044297"/>
                            <a:ext cx="660742" cy="452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~35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3334907" name="Text Box 1"/>
                        <wps:cNvSpPr txBox="1"/>
                        <wps:spPr>
                          <a:xfrm>
                            <a:off x="2267892" y="2366348"/>
                            <a:ext cx="468177" cy="205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Load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479999" name="Text Box 1"/>
                        <wps:cNvSpPr txBox="1"/>
                        <wps:spPr>
                          <a:xfrm>
                            <a:off x="2859470" y="1563265"/>
                            <a:ext cx="962660" cy="2135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Attenuator series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8971149" name="Text Box 1"/>
                        <wps:cNvSpPr txBox="1"/>
                        <wps:spPr>
                          <a:xfrm>
                            <a:off x="2175766" y="1477249"/>
                            <a:ext cx="63899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Circulator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9308481" name="Text Box 1"/>
                        <wps:cNvSpPr txBox="1"/>
                        <wps:spPr>
                          <a:xfrm>
                            <a:off x="2761667" y="1807237"/>
                            <a:ext cx="230505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70496" name="Text Box 1"/>
                        <wps:cNvSpPr txBox="1"/>
                        <wps:spPr>
                          <a:xfrm>
                            <a:off x="3597359" y="1803779"/>
                            <a:ext cx="229870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481105" name="Oval 527481105"/>
                        <wps:cNvSpPr/>
                        <wps:spPr>
                          <a:xfrm>
                            <a:off x="2869300" y="178509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4459190" name="Oval 704459190"/>
                        <wps:cNvSpPr/>
                        <wps:spPr>
                          <a:xfrm>
                            <a:off x="3699519" y="1785733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894806" name="Isosceles Triangle 586894806"/>
                        <wps:cNvSpPr/>
                        <wps:spPr>
                          <a:xfrm rot="5400000">
                            <a:off x="4007773" y="1600601"/>
                            <a:ext cx="411480" cy="420370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76476" name="Isosceles Triangle 117176476"/>
                        <wps:cNvSpPr/>
                        <wps:spPr>
                          <a:xfrm rot="5400000">
                            <a:off x="4565211" y="1604350"/>
                            <a:ext cx="411480" cy="419735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086422" name="Text Box 1"/>
                        <wps:cNvSpPr txBox="1"/>
                        <wps:spPr>
                          <a:xfrm>
                            <a:off x="4526783" y="2064066"/>
                            <a:ext cx="660400" cy="452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~15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2849217" name="Straight Connector 1292849217"/>
                        <wps:cNvCnPr/>
                        <wps:spPr>
                          <a:xfrm>
                            <a:off x="4980818" y="1810568"/>
                            <a:ext cx="12128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1AD7BDA" id="Canvas 1" o:spid="_x0000_s1026" editas="canvas" style="width:502.2pt;height:204.9pt;mso-position-horizontal-relative:char;mso-position-vertical-relative:line" coordsize="63779,2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779;height:26022;visibility:visible;mso-wrap-style:square" filled="t">
                  <v:fill o:detectmouseclick="t"/>
                  <v:path o:connecttype="none"/>
                </v:shape>
                <v:rect id="Rectangle 374402930" o:spid="_x0000_s1028" style="position:absolute;left:23403;top:2420;width:12539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" filled="f" strokecolor="#091723 [484]" strokeweight="1pt"/>
                <v:rect id="Rectangle 392946727" o:spid="_x0000_s1029" style="position:absolute;left:24704;top:3586;width:5308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" filled="f" strokecolor="#091723 [484]" strokeweight="1pt"/>
                <v:oval id="Oval 367703190" o:spid="_x0000_s1030" style="position:absolute;left:29921;top:8214;width:1041;height:1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" filled="f" strokecolor="#091723 [484]" strokeweight="1pt">
                  <v:stroke joinstyle="miter"/>
                </v:oval>
                <v:oval id="Oval 148852827" o:spid="_x0000_s1031" style="position:absolute;left:32808;top:8220;width:1035;height:1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" filled="f" strokecolor="#091723 [484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51786936" o:spid="_x0000_s1032" type="#_x0000_t202" style="position:absolute;left:27838;top:7535;width:2310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" filled="f" stroked="f" strokeweight=".5pt">
                  <v:textbox>
                    <w:txbxContent>
                      <w:p w:rsidR="006137FD" w:rsidRPr="00BD5AF5" w:rsidRDefault="006137FD" w:rsidP="006137FD">
                        <w:pPr>
                          <w:rPr>
                            <w:rFonts w:ascii="Arial" w:hAnsi="Arial" w:cs="Arial"/>
                          </w:rPr>
                        </w:pPr>
                        <w:r w:rsidRPr="00BD5AF5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" o:spid="_x0000_s1033" type="#_x0000_t202" style="position:absolute;left:33396;top:7479;width:230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1190540564" o:spid="_x0000_s1034" style="position:absolute;visibility:visible;mso-wrap-style:square" from="30508,8848" to="30508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" strokecolor="#5b9bd5 [3204]" strokeweight="1pt">
                  <v:stroke joinstyle="miter"/>
                </v:line>
                <v:line id="Straight Connector 1647527247" o:spid="_x0000_s1035" style="position:absolute;flip:x;visibility:visible;mso-wrap-style:square" from="15706,12832" to="30598,12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" strokecolor="#5b9bd5 [3204]" strokeweight="1pt">
                  <v:stroke joinstyle="miter"/>
                </v:line>
                <v:line id="Straight Connector 1550009927" o:spid="_x0000_s1036" style="position:absolute;visibility:visible;mso-wrap-style:square" from="15797,12922" to="15797,17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" strokecolor="#5b9bd5 [3204]" strokeweight="1pt">
                  <v:stroke joinstyle="miter"/>
                </v:line>
                <v:line id="Straight Connector 2057718536" o:spid="_x0000_s1037" style="position:absolute;visibility:visible;mso-wrap-style:square" from="15707,18037" to="18332,18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" strokecolor="#5b9bd5 [3204]" strokeweight="1pt">
                  <v:stroke joinstyle="miter"/>
                </v:lin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915919130" o:spid="_x0000_s1038" type="#_x0000_t5" style="position:absolute;left:18514;top:16001;width:4119;height:42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" filled="f" strokecolor="#091723 [484]" strokeweight="1pt"/>
                <v:oval id="Oval 1523271658" o:spid="_x0000_s1039" style="position:absolute;left:23855;top:16906;width:2309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" filled="f" strokecolor="#091723 [484]" strokeweight="1pt">
                  <v:stroke joinstyle="miter"/>
                </v:oval>
                <v:shape id="Arc 1050459763" o:spid="_x0000_s1040" style="position:absolute;left:24153;top:17177;width:1649;height:1649;visibility:visible;mso-wrap-style:square;v-text-anchor:middle" coordsize="164868,16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" path="m14,83962nsc-773,41422,30943,5272,73222,517v42280,-4755,81232,23449,89912,65102c171814,107271,147371,148687,106713,161218l82434,82437,14,83962xem14,83962nfc-773,41422,30943,5272,73222,517v42280,-4755,81232,23449,89912,65102c171814,107271,147371,148687,106713,161218e" filled="f" strokecolor="black [3213]" strokeweight=".5pt">
                  <v:stroke endarrow="block" endarrowwidth="narrow" endarrowlength="short" joinstyle="miter"/>
                  <v:path arrowok="t" o:connecttype="custom" o:connectlocs="14,83962;73222,517;163134,65619;106713,161218" o:connectangles="0,0,0,0"/>
                </v:shape>
                <v:rect id="Rectangle 587731029" o:spid="_x0000_s1041" style="position:absolute;left:23529;top:21362;width:2977;height:13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" filled="f" strokecolor="#091723 [484]" strokeweight="1pt"/>
                <v:line id="Straight Connector 2139057588" o:spid="_x0000_s1042" style="position:absolute;flip:y;visibility:visible;mso-wrap-style:square" from="22677,18060" to="23854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" strokecolor="#5b9bd5 [3204]" strokeweight="1pt">
                  <v:stroke joinstyle="miter"/>
                </v:line>
                <v:line id="Straight Connector 1384529054" o:spid="_x0000_s1043" style="position:absolute;visibility:visible;mso-wrap-style:square" from="25010,19214" to="25018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" strokecolor="#5b9bd5 [3204]" strokeweight="1pt">
                  <v:stroke joinstyle="miter"/>
                </v:line>
                <v:line id="Straight Connector 1354324053" o:spid="_x0000_s1044" style="position:absolute;visibility:visible;mso-wrap-style:square" from="33396,8848" to="33396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" strokecolor="#5b9bd5 [3204]" strokeweight="1pt">
                  <v:stroke joinstyle="miter"/>
                </v:line>
                <v:line id="Straight Connector 1890096827" o:spid="_x0000_s1045" style="position:absolute;flip:x;visibility:visible;mso-wrap-style:square" from="33393,12829" to="51095,12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" strokecolor="#5b9bd5 [3204]" strokeweight="1pt">
                  <v:stroke joinstyle="miter"/>
                </v:line>
                <v:line id="Straight Connector 791405157" o:spid="_x0000_s1046" style="position:absolute;visibility:visible;mso-wrap-style:square" from="51021,12780" to="51021,1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" strokecolor="#5b9bd5 [3204]" strokeweight="1pt">
                  <v:stroke joinstyle="miter"/>
                </v:line>
                <v:group id="Group 817298617" o:spid="_x0000_s1047" style="position:absolute;left:29921;top:17607;width:6360;height:883" coordorigin="28906,19261" coordsize="6359,8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">
                  <v:rect id="Rectangle 2034112223" o:spid="_x0000_s1048" style="position:absolute;left:28906;top:19261;width:2055;height: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" filled="f" strokecolor="#091723 [484]" strokeweight="1pt"/>
                  <v:rect id="Rectangle 1709328725" o:spid="_x0000_s1049" style="position:absolute;left:33215;top:19261;width:2051;height: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" filled="f" strokecolor="#091723 [484]" strokeweight="1pt"/>
                  <v:rect id="Rectangle 1838972741" o:spid="_x0000_s1050" style="position:absolute;left:31072;top:19261;width:2051;height:8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" filled="f" strokecolor="#091723 [484]" strokeweight="1pt"/>
                </v:group>
                <v:line id="Straight Connector 1585690138" o:spid="_x0000_s1051" style="position:absolute;flip:y;visibility:visible;mso-wrap-style:square" from="26164,18049" to="29921,18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" strokecolor="#5b9bd5 [3204]" strokeweight="1pt">
                  <v:stroke joinstyle="miter"/>
                </v:line>
                <v:line id="Straight Connector 1067693656" o:spid="_x0000_s1052" style="position:absolute;flip:y;visibility:visible;mso-wrap-style:square" from="36280,18072" to="40033,1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" strokecolor="#5b9bd5 [3204]" strokeweight="1pt">
                  <v:stroke joinstyle="miter"/>
                </v:line>
                <v:line id="Straight Connector 1687489120" o:spid="_x0000_s1053" style="position:absolute;visibility:visible;mso-wrap-style:square" from="44306,18123" to="45519,1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" strokecolor="#5b9bd5 [3204]" strokeweight="1pt">
                  <v:stroke joinstyle="miter"/>
                </v:line>
                <v:shape id="Text Box 1" o:spid="_x0000_s1054" type="#_x0000_t202" style="position:absolute;left:28009;top:327;width:462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VNA</w:t>
                        </w:r>
                      </w:p>
                    </w:txbxContent>
                  </v:textbox>
                </v:shape>
                <v:shape id="Text Box 1" o:spid="_x0000_s1055" type="#_x0000_t202" style="position:absolute;left:12720;top:20289;width:9638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 w:rsidRPr="00516961"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~35 dB gain</w:t>
                        </w:r>
                      </w:p>
                    </w:txbxContent>
                  </v:textbox>
                </v:shape>
                <v:shape id="Text Box 1" o:spid="_x0000_s1056" type="#_x0000_t202" style="position:absolute;left:38660;top:20442;width:6607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~35 dB gain</w:t>
                        </w:r>
                      </w:p>
                    </w:txbxContent>
                  </v:textbox>
                </v:shape>
                <v:shape id="Text Box 1" o:spid="_x0000_s1057" type="#_x0000_t202" style="position:absolute;left:22678;top:23663;width:4682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Load</w:t>
                        </w:r>
                      </w:p>
                    </w:txbxContent>
                  </v:textbox>
                </v:shape>
                <v:shape id="Text Box 1" o:spid="_x0000_s1058" type="#_x0000_t202" style="position:absolute;left:28594;top:15632;width:9627;height:2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Attenuator series</w:t>
                        </w:r>
                      </w:p>
                    </w:txbxContent>
                  </v:textbox>
                </v:shape>
                <v:shape id="Text Box 1" o:spid="_x0000_s1059" type="#_x0000_t202" style="position:absolute;left:21757;top:14772;width:639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Circulator</w:t>
                        </w:r>
                      </w:p>
                    </w:txbxContent>
                  </v:textbox>
                </v:shape>
                <v:shape id="Text Box 1" o:spid="_x0000_s1060" type="#_x0000_t202" style="position:absolute;left:27616;top:18072;width:230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" o:spid="_x0000_s1061" type="#_x0000_t202" style="position:absolute;left:35973;top:18037;width:2299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2</w:t>
                        </w:r>
                      </w:p>
                    </w:txbxContent>
                  </v:textbox>
                </v:shape>
                <v:oval id="Oval 527481105" o:spid="_x0000_s1062" style="position:absolute;left:28693;top:17850;width:457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" fillcolor="#5b9bd5 [3204]" strokecolor="#091723 [484]" strokeweight="1pt">
                  <v:stroke joinstyle="miter"/>
                </v:oval>
                <v:oval id="Oval 704459190" o:spid="_x0000_s1063" style="position:absolute;left:36995;top:178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" fillcolor="#5b9bd5 [3204]" strokecolor="#091723 [484]" strokeweight="1pt">
                  <v:stroke joinstyle="miter"/>
                </v:oval>
                <v:shape id="Isosceles Triangle 586894806" o:spid="_x0000_s1064" type="#_x0000_t5" style="position:absolute;left:40077;top:16006;width:4115;height:420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" filled="f" strokecolor="#091723 [484]" strokeweight="1pt"/>
                <v:shape id="Isosceles Triangle 117176476" o:spid="_x0000_s1065" type="#_x0000_t5" style="position:absolute;left:45651;top:16043;width:4115;height:419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" filled="f" strokecolor="#091723 [484]" strokeweight="1pt"/>
                <v:shape id="Text Box 1" o:spid="_x0000_s1066" type="#_x0000_t202" style="position:absolute;left:45267;top:20640;width:6604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~15 dB gain</w:t>
                        </w:r>
                      </w:p>
                    </w:txbxContent>
                  </v:textbox>
                </v:shape>
                <v:line id="Straight Connector 1292849217" o:spid="_x0000_s1067" style="position:absolute;visibility:visible;mso-wrap-style:square" from="49808,18105" to="51021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" strokecolor="#5b9bd5 [3204]" strokeweight="1pt">
                  <v:stroke joinstyle="miter"/>
                </v:line>
                <w10:anchorlock/>
              </v:group>
            </w:pict>
          </mc:Fallback>
        </mc:AlternateContent>
      </w:r>
    </w:p>
    <w:p w:rsidR="006137FD" w:rsidRDefault="006137FD" w:rsidP="006137FD">
      <w:pPr>
        <w:tabs>
          <w:tab w:val="clear" w:pos="2250"/>
        </w:tabs>
        <w:jc w:val="center"/>
      </w:pPr>
      <w:r w:rsidRPr="001C7BCB">
        <w:rPr>
          <w:b/>
          <w:bCs/>
        </w:rPr>
        <w:t>Figure 1</w:t>
      </w:r>
      <w:r>
        <w:t>. Schematic of the measurement setup to determine the overall net gain.</w:t>
      </w:r>
    </w:p>
    <w:p w:rsidR="006137FD" w:rsidRDefault="006137FD" w:rsidP="006137FD">
      <w:pPr>
        <w:tabs>
          <w:tab w:val="clear" w:pos="2250"/>
        </w:tabs>
        <w:jc w:val="center"/>
      </w:pPr>
    </w:p>
    <w:p w:rsidR="006137F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t xml:space="preserve">Turn off the amplifiers, disconnect the attenuator series and connect the cable ends 1 and 2 to the field-probe and input antenna feedthroughs on the cavity, respectively, as shown in Fig. 2. </w:t>
      </w:r>
    </w:p>
    <w:p w:rsidR="006137FD" w:rsidRDefault="006137FD" w:rsidP="006137FD">
      <w:pPr>
        <w:tabs>
          <w:tab w:val="clear" w:pos="2250"/>
        </w:tabs>
      </w:pPr>
    </w:p>
    <w:p w:rsidR="006137FD" w:rsidRDefault="006137FD" w:rsidP="006137FD">
      <w:pPr>
        <w:tabs>
          <w:tab w:val="clear" w:pos="2250"/>
        </w:tabs>
      </w:pPr>
      <w:r>
        <w:rPr>
          <w:noProof/>
        </w:rPr>
        <mc:AlternateContent>
          <mc:Choice Requires="wpc">
            <w:drawing>
              <wp:inline distT="0" distB="0" distL="0" distR="0" wp14:anchorId="6285DB0B" wp14:editId="4431173A">
                <wp:extent cx="6377940" cy="2602244"/>
                <wp:effectExtent l="0" t="0" r="3810" b="7620"/>
                <wp:docPr id="470582710" name="Canvas 4705827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43265383" name="Rectangle 643265383"/>
                        <wps:cNvSpPr/>
                        <wps:spPr>
                          <a:xfrm>
                            <a:off x="2340322" y="242056"/>
                            <a:ext cx="1253905" cy="73785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775708" name="Rectangle 500775708"/>
                        <wps:cNvSpPr/>
                        <wps:spPr>
                          <a:xfrm>
                            <a:off x="2470432" y="358683"/>
                            <a:ext cx="530791" cy="36320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1575435" name="Oval 2021575435"/>
                        <wps:cNvSpPr/>
                        <wps:spPr>
                          <a:xfrm>
                            <a:off x="2992171" y="821476"/>
                            <a:ext cx="104115" cy="10411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0698142" name="Oval 1680698142"/>
                        <wps:cNvSpPr/>
                        <wps:spPr>
                          <a:xfrm>
                            <a:off x="3280812" y="822086"/>
                            <a:ext cx="103505" cy="10350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5165942" name="Text Box 2115165942"/>
                        <wps:cNvSpPr txBox="1"/>
                        <wps:spPr>
                          <a:xfrm>
                            <a:off x="2783844" y="753575"/>
                            <a:ext cx="230958" cy="2399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Pr="00BD5AF5" w:rsidRDefault="006137FD" w:rsidP="006137F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D5AF5">
                                <w:rPr>
                                  <w:rFonts w:ascii="Arial" w:hAnsi="Arial" w:cs="Ari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559799" name="Text Box 1"/>
                        <wps:cNvSpPr txBox="1"/>
                        <wps:spPr>
                          <a:xfrm>
                            <a:off x="3339659" y="747980"/>
                            <a:ext cx="230505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455060" name="Straight Connector 90455060"/>
                        <wps:cNvCnPr/>
                        <wps:spPr>
                          <a:xfrm>
                            <a:off x="3050802" y="884852"/>
                            <a:ext cx="0" cy="402879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3500429" name="Straight Connector 1213500429"/>
                        <wps:cNvCnPr/>
                        <wps:spPr>
                          <a:xfrm flipH="1">
                            <a:off x="1223033" y="1283183"/>
                            <a:ext cx="183682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53932341" name="Straight Connector 1253932341"/>
                        <wps:cNvCnPr/>
                        <wps:spPr>
                          <a:xfrm>
                            <a:off x="1223033" y="1287442"/>
                            <a:ext cx="0" cy="506994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83180406" name="Straight Connector 1383180406"/>
                        <wps:cNvCnPr/>
                        <wps:spPr>
                          <a:xfrm>
                            <a:off x="1213997" y="1803779"/>
                            <a:ext cx="262541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80052594" name="Isosceles Triangle 1580052594"/>
                        <wps:cNvSpPr/>
                        <wps:spPr>
                          <a:xfrm rot="5400000">
                            <a:off x="1494729" y="1600074"/>
                            <a:ext cx="411933" cy="420986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3229764" name="Oval 1253229764"/>
                        <wps:cNvSpPr/>
                        <wps:spPr>
                          <a:xfrm>
                            <a:off x="2028884" y="1690609"/>
                            <a:ext cx="230864" cy="230864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5554393" name="Arc 1775554393"/>
                        <wps:cNvSpPr/>
                        <wps:spPr>
                          <a:xfrm>
                            <a:off x="2058668" y="1717771"/>
                            <a:ext cx="164868" cy="164874"/>
                          </a:xfrm>
                          <a:prstGeom prst="arc">
                            <a:avLst>
                              <a:gd name="adj1" fmla="val 10736420"/>
                              <a:gd name="adj2" fmla="val 4372279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249464" name="Rectangle 568249464"/>
                        <wps:cNvSpPr/>
                        <wps:spPr>
                          <a:xfrm rot="16200000">
                            <a:off x="1996297" y="2136268"/>
                            <a:ext cx="297635" cy="13285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798700" name="Straight Connector 780798700"/>
                        <wps:cNvCnPr/>
                        <wps:spPr>
                          <a:xfrm flipV="1">
                            <a:off x="1911095" y="1806041"/>
                            <a:ext cx="117684" cy="452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9830728" name="Straight Connector 1039830728"/>
                        <wps:cNvCnPr/>
                        <wps:spPr>
                          <a:xfrm>
                            <a:off x="2144316" y="1921473"/>
                            <a:ext cx="799" cy="13240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29997242" name="Straight Connector 1129997242"/>
                        <wps:cNvCnPr/>
                        <wps:spPr>
                          <a:xfrm>
                            <a:off x="3339655" y="884852"/>
                            <a:ext cx="0" cy="40259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5486736" name="Straight Connector 395486736"/>
                        <wps:cNvCnPr/>
                        <wps:spPr>
                          <a:xfrm flipH="1" flipV="1">
                            <a:off x="3339391" y="1282976"/>
                            <a:ext cx="2056574" cy="474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31307140" name="Straight Connector 1831307140"/>
                        <wps:cNvCnPr/>
                        <wps:spPr>
                          <a:xfrm>
                            <a:off x="5388471" y="1277966"/>
                            <a:ext cx="0" cy="53436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7437365" name="Straight Connector 807437365"/>
                        <wps:cNvCnPr/>
                        <wps:spPr>
                          <a:xfrm flipV="1">
                            <a:off x="2259748" y="1804910"/>
                            <a:ext cx="375715" cy="1131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6944582" name="Straight Connector 356944582"/>
                        <wps:cNvCnPr/>
                        <wps:spPr>
                          <a:xfrm flipV="1">
                            <a:off x="3929484" y="1807237"/>
                            <a:ext cx="375285" cy="63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5719392" name="Straight Connector 645719392"/>
                        <wps:cNvCnPr/>
                        <wps:spPr>
                          <a:xfrm>
                            <a:off x="4732041" y="1812387"/>
                            <a:ext cx="121302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381406" name="Text Box 1"/>
                        <wps:cNvSpPr txBox="1"/>
                        <wps:spPr>
                          <a:xfrm>
                            <a:off x="2800972" y="32757"/>
                            <a:ext cx="462802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VNA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941293" name="Text Box 1"/>
                        <wps:cNvSpPr txBox="1"/>
                        <wps:spPr>
                          <a:xfrm>
                            <a:off x="915322" y="2028926"/>
                            <a:ext cx="963797" cy="3641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 w:rsidRPr="00516961"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~35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8876581" name="Text Box 1"/>
                        <wps:cNvSpPr txBox="1"/>
                        <wps:spPr>
                          <a:xfrm>
                            <a:off x="4212697" y="2044297"/>
                            <a:ext cx="660742" cy="4527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~35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327686" name="Text Box 1"/>
                        <wps:cNvSpPr txBox="1"/>
                        <wps:spPr>
                          <a:xfrm>
                            <a:off x="1936223" y="2351515"/>
                            <a:ext cx="468177" cy="2056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Load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9790547" name="Text Box 1"/>
                        <wps:cNvSpPr txBox="1"/>
                        <wps:spPr>
                          <a:xfrm>
                            <a:off x="1819062" y="1477249"/>
                            <a:ext cx="638995" cy="2133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Circulator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863372" name="Text Box 1"/>
                        <wps:cNvSpPr txBox="1"/>
                        <wps:spPr>
                          <a:xfrm>
                            <a:off x="2404963" y="1807237"/>
                            <a:ext cx="230505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907770" name="Text Box 1"/>
                        <wps:cNvSpPr txBox="1"/>
                        <wps:spPr>
                          <a:xfrm>
                            <a:off x="3898799" y="1803779"/>
                            <a:ext cx="229870" cy="2393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518904" name="Oval 334518904"/>
                        <wps:cNvSpPr/>
                        <wps:spPr>
                          <a:xfrm>
                            <a:off x="2512596" y="1785099"/>
                            <a:ext cx="45719" cy="45719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0286214" name="Oval 2080286214"/>
                        <wps:cNvSpPr/>
                        <wps:spPr>
                          <a:xfrm>
                            <a:off x="4000959" y="1785733"/>
                            <a:ext cx="45085" cy="4508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505343" name="Isosceles Triangle 106505343"/>
                        <wps:cNvSpPr/>
                        <wps:spPr>
                          <a:xfrm rot="5400000">
                            <a:off x="4309213" y="1600601"/>
                            <a:ext cx="411480" cy="420370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673902" name="Isosceles Triangle 272673902"/>
                        <wps:cNvSpPr/>
                        <wps:spPr>
                          <a:xfrm rot="5400000">
                            <a:off x="4866651" y="1604350"/>
                            <a:ext cx="411480" cy="419735"/>
                          </a:xfrm>
                          <a:prstGeom prst="triangl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0850524" name="Text Box 1"/>
                        <wps:cNvSpPr txBox="1"/>
                        <wps:spPr>
                          <a:xfrm>
                            <a:off x="4873439" y="2064066"/>
                            <a:ext cx="660400" cy="452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RF Amp, ~15 dB gain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1755396" name="Straight Connector 1871755396"/>
                        <wps:cNvCnPr/>
                        <wps:spPr>
                          <a:xfrm>
                            <a:off x="5282258" y="1810568"/>
                            <a:ext cx="12128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7696185" name="Rectangle 1747696185"/>
                        <wps:cNvSpPr/>
                        <wps:spPr>
                          <a:xfrm>
                            <a:off x="2648042" y="1726896"/>
                            <a:ext cx="195943" cy="15574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8560272" name="Rectangle 1708560272"/>
                        <wps:cNvSpPr/>
                        <wps:spPr>
                          <a:xfrm>
                            <a:off x="3722042" y="1731039"/>
                            <a:ext cx="195580" cy="15557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090724" name="Oval 228090724"/>
                        <wps:cNvSpPr/>
                        <wps:spPr>
                          <a:xfrm>
                            <a:off x="2848715" y="1577593"/>
                            <a:ext cx="173906" cy="482321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3384265" name="Oval 1293384265"/>
                        <wps:cNvSpPr/>
                        <wps:spPr>
                          <a:xfrm>
                            <a:off x="3022621" y="1577586"/>
                            <a:ext cx="173355" cy="48196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803423" name="Oval 713803423"/>
                        <wps:cNvSpPr/>
                        <wps:spPr>
                          <a:xfrm>
                            <a:off x="3195976" y="1577579"/>
                            <a:ext cx="173355" cy="481965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4479049" name="Oval 1044479049"/>
                        <wps:cNvSpPr/>
                        <wps:spPr>
                          <a:xfrm>
                            <a:off x="3369331" y="1582729"/>
                            <a:ext cx="173355" cy="4813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076626" name="Oval 352076626"/>
                        <wps:cNvSpPr/>
                        <wps:spPr>
                          <a:xfrm>
                            <a:off x="3542686" y="1582729"/>
                            <a:ext cx="173355" cy="481330"/>
                          </a:xfrm>
                          <a:prstGeom prst="ellipse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671022" name="Text Box 1"/>
                        <wps:cNvSpPr txBox="1"/>
                        <wps:spPr>
                          <a:xfrm>
                            <a:off x="2512596" y="1988681"/>
                            <a:ext cx="467995" cy="4279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Field-probe side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3312157" name="Text Box 1"/>
                        <wps:cNvSpPr txBox="1"/>
                        <wps:spPr>
                          <a:xfrm>
                            <a:off x="3657600" y="2001422"/>
                            <a:ext cx="582681" cy="4805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137FD" w:rsidRDefault="006137FD" w:rsidP="006137FD">
                              <w:pP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Calibri"/>
                                  <w:sz w:val="16"/>
                                  <w:szCs w:val="16"/>
                                </w:rPr>
                                <w:t>Input antenna side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285DB0B" id="Canvas 470582710" o:spid="_x0000_s1068" editas="canvas" style="width:502.2pt;height:204.9pt;mso-position-horizontal-relative:char;mso-position-vertical-relative:line" coordsize="63779,2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">
                <v:shape id="_x0000_s1069" type="#_x0000_t75" style="position:absolute;width:63779;height:26022;visibility:visible;mso-wrap-style:square" filled="t">
                  <v:fill o:detectmouseclick="t"/>
                  <v:path o:connecttype="none"/>
                </v:shape>
                <v:rect id="Rectangle 643265383" o:spid="_x0000_s1070" style="position:absolute;left:23403;top:2420;width:12539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" filled="f" strokecolor="#091723 [484]" strokeweight="1pt"/>
                <v:rect id="Rectangle 500775708" o:spid="_x0000_s1071" style="position:absolute;left:24704;top:3586;width:5308;height:36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" filled="f" strokecolor="#091723 [484]" strokeweight="1pt"/>
                <v:oval id="Oval 2021575435" o:spid="_x0000_s1072" style="position:absolute;left:29921;top:8214;width:1041;height:10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" filled="f" strokecolor="#091723 [484]" strokeweight="1pt">
                  <v:stroke joinstyle="miter"/>
                </v:oval>
                <v:oval id="Oval 1680698142" o:spid="_x0000_s1073" style="position:absolute;left:32808;top:8220;width:1035;height:1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" filled="f" strokecolor="#091723 [484]" strokeweight="1pt">
                  <v:stroke joinstyle="miter"/>
                </v:oval>
                <v:shape id="Text Box 2115165942" o:spid="_x0000_s1074" type="#_x0000_t202" style="position:absolute;left:27838;top:7535;width:2310;height:2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" filled="f" stroked="f" strokeweight=".5pt">
                  <v:textbox>
                    <w:txbxContent>
                      <w:p w:rsidR="006137FD" w:rsidRPr="00BD5AF5" w:rsidRDefault="006137FD" w:rsidP="006137FD">
                        <w:pPr>
                          <w:rPr>
                            <w:rFonts w:ascii="Arial" w:hAnsi="Arial" w:cs="Arial"/>
                          </w:rPr>
                        </w:pPr>
                        <w:r w:rsidRPr="00BD5AF5">
                          <w:rPr>
                            <w:rFonts w:ascii="Arial" w:hAnsi="Arial" w:cs="Arial"/>
                          </w:rPr>
                          <w:t>1</w:t>
                        </w:r>
                      </w:p>
                    </w:txbxContent>
                  </v:textbox>
                </v:shape>
                <v:shape id="Text Box 1" o:spid="_x0000_s1075" type="#_x0000_t202" style="position:absolute;left:33396;top:7479;width:230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2</w:t>
                        </w:r>
                      </w:p>
                    </w:txbxContent>
                  </v:textbox>
                </v:shape>
                <v:line id="Straight Connector 90455060" o:spid="_x0000_s1076" style="position:absolute;visibility:visible;mso-wrap-style:square" from="30508,8848" to="30508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" strokecolor="#5b9bd5 [3204]" strokeweight="1pt">
                  <v:stroke joinstyle="miter"/>
                </v:line>
                <v:line id="Straight Connector 1213500429" o:spid="_x0000_s1077" style="position:absolute;flip:x;visibility:visible;mso-wrap-style:square" from="12230,12831" to="30598,12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" strokecolor="#5b9bd5 [3204]" strokeweight="1pt">
                  <v:stroke joinstyle="miter"/>
                </v:line>
                <v:line id="Straight Connector 1253932341" o:spid="_x0000_s1078" style="position:absolute;visibility:visible;mso-wrap-style:square" from="12230,12874" to="12230,17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" strokecolor="#5b9bd5 [3204]" strokeweight="1pt">
                  <v:stroke joinstyle="miter"/>
                </v:line>
                <v:line id="Straight Connector 1383180406" o:spid="_x0000_s1079" style="position:absolute;visibility:visible;mso-wrap-style:square" from="12139,18037" to="14765,18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" strokecolor="#5b9bd5 [3204]" strokeweight="1pt">
                  <v:stroke joinstyle="miter"/>
                </v:line>
                <v:shape id="Isosceles Triangle 1580052594" o:spid="_x0000_s1080" type="#_x0000_t5" style="position:absolute;left:14947;top:16001;width:4119;height:420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" filled="f" strokecolor="#091723 [484]" strokeweight="1pt"/>
                <v:oval id="Oval 1253229764" o:spid="_x0000_s1081" style="position:absolute;left:20288;top:16906;width:2309;height:2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" filled="f" strokecolor="#091723 [484]" strokeweight="1pt">
                  <v:stroke joinstyle="miter"/>
                </v:oval>
                <v:shape id="Arc 1775554393" o:spid="_x0000_s1082" style="position:absolute;left:20586;top:17177;width:1649;height:1649;visibility:visible;mso-wrap-style:square;v-text-anchor:middle" coordsize="164868,164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" path="m14,83962nsc-773,41422,30943,5272,73222,517v42280,-4755,81232,23449,89912,65102c171814,107271,147371,148687,106713,161218l82434,82437,14,83962xem14,83962nfc-773,41422,30943,5272,73222,517v42280,-4755,81232,23449,89912,65102c171814,107271,147371,148687,106713,161218e" filled="f" strokecolor="black [3213]" strokeweight=".5pt">
                  <v:stroke endarrow="block" endarrowwidth="narrow" endarrowlength="short" joinstyle="miter"/>
                  <v:path arrowok="t" o:connecttype="custom" o:connectlocs="14,83962;73222,517;163134,65619;106713,161218" o:connectangles="0,0,0,0"/>
                </v:shape>
                <v:rect id="Rectangle 568249464" o:spid="_x0000_s1083" style="position:absolute;left:19962;top:21362;width:2977;height:1329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" filled="f" strokecolor="#091723 [484]" strokeweight="1pt"/>
                <v:line id="Straight Connector 780798700" o:spid="_x0000_s1084" style="position:absolute;flip:y;visibility:visible;mso-wrap-style:square" from="19110,18060" to="20287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" strokecolor="#5b9bd5 [3204]" strokeweight="1pt">
                  <v:stroke joinstyle="miter"/>
                </v:line>
                <v:line id="Straight Connector 1039830728" o:spid="_x0000_s1085" style="position:absolute;visibility:visible;mso-wrap-style:square" from="21443,19214" to="21451,2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" strokecolor="#5b9bd5 [3204]" strokeweight="1pt">
                  <v:stroke joinstyle="miter"/>
                </v:line>
                <v:line id="Straight Connector 1129997242" o:spid="_x0000_s1086" style="position:absolute;visibility:visible;mso-wrap-style:square" from="33396,8848" to="33396,12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" strokecolor="#5b9bd5 [3204]" strokeweight="1pt">
                  <v:stroke joinstyle="miter"/>
                </v:line>
                <v:line id="Straight Connector 395486736" o:spid="_x0000_s1087" style="position:absolute;flip:x y;visibility:visible;mso-wrap-style:square" from="33393,12829" to="53959,128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" strokecolor="#5b9bd5 [3204]" strokeweight="1pt">
                  <v:stroke joinstyle="miter"/>
                </v:line>
                <v:line id="Straight Connector 1831307140" o:spid="_x0000_s1088" style="position:absolute;visibility:visible;mso-wrap-style:square" from="53884,12779" to="53884,1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" strokecolor="#5b9bd5 [3204]" strokeweight="1pt">
                  <v:stroke joinstyle="miter"/>
                </v:line>
                <v:line id="Straight Connector 807437365" o:spid="_x0000_s1089" style="position:absolute;flip:y;visibility:visible;mso-wrap-style:square" from="22597,18049" to="26354,18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" strokecolor="#5b9bd5 [3204]" strokeweight="1pt">
                  <v:stroke joinstyle="miter"/>
                </v:line>
                <v:line id="Straight Connector 356944582" o:spid="_x0000_s1090" style="position:absolute;flip:y;visibility:visible;mso-wrap-style:square" from="39294,18072" to="43047,18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" strokecolor="#5b9bd5 [3204]" strokeweight="1pt">
                  <v:stroke joinstyle="miter"/>
                </v:line>
                <v:line id="Straight Connector 645719392" o:spid="_x0000_s1091" style="position:absolute;visibility:visible;mso-wrap-style:square" from="47320,18123" to="48533,18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" strokecolor="#5b9bd5 [3204]" strokeweight="1pt">
                  <v:stroke joinstyle="miter"/>
                </v:line>
                <v:shape id="Text Box 1" o:spid="_x0000_s1092" type="#_x0000_t202" style="position:absolute;left:28009;top:327;width:4628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VNA</w:t>
                        </w:r>
                      </w:p>
                    </w:txbxContent>
                  </v:textbox>
                </v:shape>
                <v:shape id="Text Box 1" o:spid="_x0000_s1093" type="#_x0000_t202" style="position:absolute;left:9153;top:20289;width:9638;height:3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 w:rsidRPr="00516961"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~35 dB gain</w:t>
                        </w:r>
                      </w:p>
                    </w:txbxContent>
                  </v:textbox>
                </v:shape>
                <v:shape id="Text Box 1" o:spid="_x0000_s1094" type="#_x0000_t202" style="position:absolute;left:42126;top:20442;width:6608;height:4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~35 dB gain</w:t>
                        </w:r>
                      </w:p>
                    </w:txbxContent>
                  </v:textbox>
                </v:shape>
                <v:shape id="Text Box 1" o:spid="_x0000_s1095" type="#_x0000_t202" style="position:absolute;left:19362;top:23515;width:4682;height:2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Load</w:t>
                        </w:r>
                      </w:p>
                    </w:txbxContent>
                  </v:textbox>
                </v:shape>
                <v:shape id="Text Box 1" o:spid="_x0000_s1096" type="#_x0000_t202" style="position:absolute;left:18190;top:14772;width:6390;height:2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Circulator</w:t>
                        </w:r>
                      </w:p>
                    </w:txbxContent>
                  </v:textbox>
                </v:shape>
                <v:shape id="Text Box 1" o:spid="_x0000_s1097" type="#_x0000_t202" style="position:absolute;left:24049;top:18072;width:2305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1</w:t>
                        </w:r>
                      </w:p>
                    </w:txbxContent>
                  </v:textbox>
                </v:shape>
                <v:shape id="Text Box 1" o:spid="_x0000_s1098" type="#_x0000_t202" style="position:absolute;left:38987;top:18037;width:2299;height:23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</w:rPr>
                        </w:pPr>
                        <w:r>
                          <w:rPr>
                            <w:rFonts w:ascii="Arial" w:hAnsi="Arial" w:cs="Calibri"/>
                          </w:rPr>
                          <w:t>2</w:t>
                        </w:r>
                      </w:p>
                    </w:txbxContent>
                  </v:textbox>
                </v:shape>
                <v:oval id="Oval 334518904" o:spid="_x0000_s1099" style="position:absolute;left:25125;top:17850;width:458;height: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" fillcolor="#5b9bd5 [3204]" strokecolor="#091723 [484]" strokeweight="1pt">
                  <v:stroke joinstyle="miter"/>
                </v:oval>
                <v:oval id="Oval 2080286214" o:spid="_x0000_s1100" style="position:absolute;left:40009;top:17857;width:451;height:4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" fillcolor="#5b9bd5 [3204]" strokecolor="#091723 [484]" strokeweight="1pt">
                  <v:stroke joinstyle="miter"/>
                </v:oval>
                <v:shape id="Isosceles Triangle 106505343" o:spid="_x0000_s1101" type="#_x0000_t5" style="position:absolute;left:43091;top:16006;width:4115;height:4204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" filled="f" strokecolor="#091723 [484]" strokeweight="1pt"/>
                <v:shape id="Isosceles Triangle 272673902" o:spid="_x0000_s1102" type="#_x0000_t5" style="position:absolute;left:48666;top:16043;width:4115;height:41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" filled="f" strokecolor="#091723 [484]" strokeweight="1pt"/>
                <v:shape id="Text Box 1" o:spid="_x0000_s1103" type="#_x0000_t202" style="position:absolute;left:48734;top:20640;width:6604;height:4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RF Amp, ~15 dB gain</w:t>
                        </w:r>
                      </w:p>
                    </w:txbxContent>
                  </v:textbox>
                </v:shape>
                <v:line id="Straight Connector 1871755396" o:spid="_x0000_s1104" style="position:absolute;visibility:visible;mso-wrap-style:square" from="52822,18105" to="54035,18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" strokecolor="#5b9bd5 [3204]" strokeweight="1pt">
                  <v:stroke joinstyle="miter"/>
                </v:line>
                <v:rect id="Rectangle 1747696185" o:spid="_x0000_s1105" style="position:absolute;left:26480;top:17268;width:1959;height:15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" filled="f" strokecolor="#091723 [484]" strokeweight="1pt"/>
                <v:rect id="Rectangle 1708560272" o:spid="_x0000_s1106" style="position:absolute;left:37220;top:17310;width:1956;height:1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" filled="f" strokecolor="#091723 [484]" strokeweight="1pt"/>
                <v:oval id="Oval 228090724" o:spid="_x0000_s1107" style="position:absolute;left:28487;top:15775;width:1739;height:48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" filled="f" strokecolor="#091723 [484]" strokeweight="1pt">
                  <v:stroke joinstyle="miter"/>
                </v:oval>
                <v:oval id="Oval 1293384265" o:spid="_x0000_s1108" style="position:absolute;left:30226;top:15775;width:1733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" filled="f" strokecolor="#091723 [484]" strokeweight="1pt">
                  <v:stroke joinstyle="miter"/>
                </v:oval>
                <v:oval id="Oval 713803423" o:spid="_x0000_s1109" style="position:absolute;left:31959;top:15775;width:1734;height:4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" filled="f" strokecolor="#091723 [484]" strokeweight="1pt">
                  <v:stroke joinstyle="miter"/>
                </v:oval>
                <v:oval id="Oval 1044479049" o:spid="_x0000_s1110" style="position:absolute;left:33693;top:15827;width:1733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" filled="f" strokecolor="#091723 [484]" strokeweight="1pt">
                  <v:stroke joinstyle="miter"/>
                </v:oval>
                <v:oval id="Oval 352076626" o:spid="_x0000_s1111" style="position:absolute;left:35426;top:15827;width:1734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" filled="f" strokecolor="#091723 [484]" strokeweight="1pt">
                  <v:stroke joinstyle="miter"/>
                </v:oval>
                <v:shape id="Text Box 1" o:spid="_x0000_s1112" type="#_x0000_t202" style="position:absolute;left:25125;top:19886;width:4680;height:4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Field-probe side</w:t>
                        </w:r>
                      </w:p>
                    </w:txbxContent>
                  </v:textbox>
                </v:shape>
                <v:shape id="Text Box 1" o:spid="_x0000_s1113" type="#_x0000_t202" style="position:absolute;left:36576;top:20014;width:5826;height: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" filled="f" stroked="f" strokeweight=".5pt">
                  <v:textbox>
                    <w:txbxContent>
                      <w:p w:rsidR="006137FD" w:rsidRDefault="006137FD" w:rsidP="006137FD">
                        <w:pPr>
                          <w:rPr>
                            <w:rFonts w:ascii="Arial" w:hAnsi="Arial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Calibri"/>
                            <w:sz w:val="16"/>
                            <w:szCs w:val="16"/>
                          </w:rPr>
                          <w:t>Input antenna side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137FD" w:rsidRDefault="006137FD" w:rsidP="006137FD">
      <w:pPr>
        <w:tabs>
          <w:tab w:val="clear" w:pos="2250"/>
        </w:tabs>
        <w:jc w:val="center"/>
      </w:pPr>
      <w:r w:rsidRPr="001C7BCB">
        <w:rPr>
          <w:b/>
          <w:bCs/>
        </w:rPr>
        <w:t xml:space="preserve">Figure </w:t>
      </w:r>
      <w:r>
        <w:rPr>
          <w:b/>
          <w:bCs/>
        </w:rPr>
        <w:t>2</w:t>
      </w:r>
      <w:r>
        <w:t>. Schematic of the measurement setup to determine S21 through the cavity.</w:t>
      </w:r>
    </w:p>
    <w:p w:rsidR="006137FD" w:rsidRDefault="006137FD" w:rsidP="006137FD">
      <w:pPr>
        <w:tabs>
          <w:tab w:val="clear" w:pos="2250"/>
        </w:tabs>
        <w:jc w:val="center"/>
      </w:pPr>
    </w:p>
    <w:p w:rsidR="006137F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lastRenderedPageBreak/>
        <w:t xml:space="preserve">Turn on the amplifiers, measure </w:t>
      </w:r>
      <w:r w:rsidRPr="00613FA2">
        <w:rPr>
          <w:i/>
          <w:iCs/>
        </w:rPr>
        <w:t>S21</w:t>
      </w:r>
      <w:r>
        <w:t xml:space="preserve"> at the </w:t>
      </w:r>
      <w:r w:rsidRPr="00DE4A28">
        <w:rPr>
          <w:rFonts w:ascii="Symbol" w:hAnsi="Symbol"/>
        </w:rPr>
        <w:t></w:t>
      </w:r>
      <w:r>
        <w:t xml:space="preserve">-mode resonant frequency, </w:t>
      </w:r>
      <w:r w:rsidRPr="00613FA2">
        <w:rPr>
          <w:i/>
          <w:iCs/>
        </w:rPr>
        <w:t>S21</w:t>
      </w:r>
      <w:r>
        <w:rPr>
          <w:vertAlign w:val="subscript"/>
        </w:rPr>
        <w:t>cav</w:t>
      </w:r>
      <w:r>
        <w:t xml:space="preserve">, with 16 averages. Also measure the </w:t>
      </w:r>
      <w:r w:rsidRPr="00613FA2">
        <w:rPr>
          <w:i/>
          <w:iCs/>
        </w:rPr>
        <w:t>Q</w:t>
      </w:r>
      <w:r w:rsidRPr="00DE4A28">
        <w:rPr>
          <w:vertAlign w:val="subscript"/>
        </w:rPr>
        <w:t>0</w:t>
      </w:r>
      <w:r>
        <w:t xml:space="preserve"> of the </w:t>
      </w:r>
      <w:r w:rsidRPr="00DE4A28">
        <w:rPr>
          <w:rFonts w:ascii="Symbol" w:hAnsi="Symbol"/>
        </w:rPr>
        <w:t></w:t>
      </w:r>
      <w:r>
        <w:t xml:space="preserve">-mode. Note the </w:t>
      </w:r>
      <w:r w:rsidRPr="00613FA2">
        <w:rPr>
          <w:i/>
          <w:iCs/>
        </w:rPr>
        <w:t>Q</w:t>
      </w:r>
      <w:r w:rsidRPr="00DE4A28">
        <w:rPr>
          <w:vertAlign w:val="subscript"/>
        </w:rPr>
        <w:t>ext2</w:t>
      </w:r>
      <w:r>
        <w:t xml:space="preserve"> of the field-probe antenna as measured, for example, during a cryogenic RF test of the cavity. The </w:t>
      </w:r>
      <w:r w:rsidRPr="00613FA2">
        <w:rPr>
          <w:i/>
          <w:iCs/>
        </w:rPr>
        <w:t>Q</w:t>
      </w:r>
      <w:r w:rsidRPr="00DE4A28">
        <w:rPr>
          <w:vertAlign w:val="subscript"/>
        </w:rPr>
        <w:t>ext1</w:t>
      </w:r>
      <w:r>
        <w:t xml:space="preserve"> of the input antenna is given by:</w:t>
      </w:r>
    </w:p>
    <w:p w:rsidR="006137FD" w:rsidRDefault="006137FD" w:rsidP="006137FD">
      <w:pPr>
        <w:pStyle w:val="ListParagraph"/>
        <w:tabs>
          <w:tab w:val="clear" w:pos="2250"/>
        </w:tabs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ext1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4 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ext2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 xml:space="preserve"> 10</m:t>
                </m:r>
              </m:e>
              <m:sup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S21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cav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-TG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10</m:t>
                    </m:r>
                  </m:den>
                </m:f>
              </m:sup>
            </m:sSup>
          </m:den>
        </m:f>
      </m:oMath>
      <w:r>
        <w:tab/>
      </w:r>
      <w:r>
        <w:tab/>
      </w:r>
      <w:r>
        <w:tab/>
        <w:t>(1)</w:t>
      </w:r>
    </w:p>
    <w:p w:rsidR="006137FD" w:rsidRPr="002A5F60" w:rsidRDefault="006137FD" w:rsidP="006137FD">
      <w:pPr>
        <w:pStyle w:val="ListParagraph"/>
        <w:tabs>
          <w:tab w:val="clear" w:pos="2250"/>
        </w:tabs>
      </w:pPr>
      <w:r>
        <w:t xml:space="preserve">Eq. (1) is valid only for weakly coupled antennas: </w:t>
      </w:r>
      <w:r w:rsidRPr="00613FA2">
        <w:rPr>
          <w:i/>
          <w:iCs/>
        </w:rPr>
        <w:t>Q</w:t>
      </w:r>
      <w:r w:rsidRPr="00613FA2">
        <w:rPr>
          <w:vertAlign w:val="subscript"/>
        </w:rPr>
        <w:t>ext1</w:t>
      </w:r>
      <w:r>
        <w:t xml:space="preserve">, </w:t>
      </w:r>
      <w:r w:rsidRPr="00613FA2">
        <w:rPr>
          <w:i/>
          <w:iCs/>
        </w:rPr>
        <w:t>Q</w:t>
      </w:r>
      <w:r w:rsidRPr="00613FA2">
        <w:rPr>
          <w:vertAlign w:val="subscript"/>
        </w:rPr>
        <w:t>ext2</w:t>
      </w:r>
      <w:r>
        <w:t xml:space="preserve"> &gt;&gt; </w:t>
      </w:r>
      <w:r w:rsidRPr="00613FA2">
        <w:rPr>
          <w:i/>
          <w:iCs/>
        </w:rPr>
        <w:t>Q</w:t>
      </w:r>
      <w:r w:rsidRPr="00613FA2">
        <w:rPr>
          <w:vertAlign w:val="subscript"/>
        </w:rPr>
        <w:t>0</w:t>
      </w:r>
      <w:r>
        <w:t>.</w:t>
      </w:r>
    </w:p>
    <w:p w:rsidR="006137FD" w:rsidRDefault="006137FD" w:rsidP="006137FD">
      <w:pPr>
        <w:pStyle w:val="ListParagraph"/>
        <w:numPr>
          <w:ilvl w:val="0"/>
          <w:numId w:val="20"/>
        </w:numPr>
        <w:tabs>
          <w:tab w:val="clear" w:pos="2250"/>
        </w:tabs>
      </w:pPr>
      <w:r>
        <w:t>Turn off the amplifiers and disconnect the cables.</w:t>
      </w:r>
    </w:p>
    <w:p w:rsidR="006137FD" w:rsidRDefault="006137FD" w:rsidP="006137FD">
      <w:pPr>
        <w:tabs>
          <w:tab w:val="clear" w:pos="2250"/>
        </w:tabs>
      </w:pPr>
      <w:r>
        <w:t xml:space="preserve">This procedure can also be used to check </w:t>
      </w:r>
      <w:r w:rsidRPr="00613FA2">
        <w:rPr>
          <w:i/>
          <w:iCs/>
        </w:rPr>
        <w:t>Q</w:t>
      </w:r>
      <w:r w:rsidRPr="00613FA2">
        <w:rPr>
          <w:vertAlign w:val="subscript"/>
        </w:rPr>
        <w:t>ext2</w:t>
      </w:r>
      <w:r>
        <w:t xml:space="preserve">, if </w:t>
      </w:r>
      <w:r w:rsidRPr="00613FA2">
        <w:rPr>
          <w:i/>
          <w:iCs/>
        </w:rPr>
        <w:t>Q</w:t>
      </w:r>
      <w:r w:rsidRPr="00613FA2">
        <w:rPr>
          <w:vertAlign w:val="subscript"/>
        </w:rPr>
        <w:t>ext1</w:t>
      </w:r>
      <w:r>
        <w:t xml:space="preserve"> is known, by reversing the connection of cable ends 1 and 2 in Fig. 2.</w:t>
      </w:r>
    </w:p>
    <w:p w:rsidR="006137FD" w:rsidRDefault="006137FD" w:rsidP="006137FD">
      <w:pPr>
        <w:tabs>
          <w:tab w:val="clear" w:pos="2250"/>
        </w:tabs>
      </w:pPr>
      <w:r>
        <w:t xml:space="preserve">This procedure can also be used to check the </w:t>
      </w:r>
      <w:proofErr w:type="spellStart"/>
      <w:r w:rsidRPr="00613FA2">
        <w:rPr>
          <w:i/>
          <w:iCs/>
        </w:rPr>
        <w:t>Q</w:t>
      </w:r>
      <w:r w:rsidRPr="00613FA2">
        <w:rPr>
          <w:vertAlign w:val="subscript"/>
        </w:rPr>
        <w:t>ext</w:t>
      </w:r>
      <w:proofErr w:type="spellEnd"/>
      <w:r>
        <w:t xml:space="preserve"> of the waveguide FPC by mounting a waveguide adapter between the FPC RF window on the cavity and cable end 1.</w:t>
      </w:r>
    </w:p>
    <w:p w:rsidR="009C4FD7" w:rsidRPr="006F554D" w:rsidRDefault="009C4FD7" w:rsidP="000076FD">
      <w:pPr>
        <w:tabs>
          <w:tab w:val="clear" w:pos="2250"/>
        </w:tabs>
      </w:pPr>
    </w:p>
    <w:p w:rsidR="003A26E8" w:rsidRPr="006F554D" w:rsidRDefault="003A26E8" w:rsidP="000076FD">
      <w:pPr>
        <w:tabs>
          <w:tab w:val="clear" w:pos="2250"/>
        </w:tabs>
      </w:pPr>
      <w:r w:rsidRPr="006F554D">
        <w:br w:type="page"/>
      </w:r>
    </w:p>
    <w:p w:rsidR="00FA156D" w:rsidRPr="00413D73" w:rsidRDefault="003A26E8" w:rsidP="00215E9D">
      <w:pPr>
        <w:pStyle w:val="Heading1"/>
      </w:pPr>
      <w:r w:rsidRPr="00413D73">
        <w:lastRenderedPageBreak/>
        <w:t>Process</w:t>
      </w:r>
      <w:r w:rsidR="006F1AA8">
        <w:t xml:space="preserve"> </w:t>
      </w:r>
      <w:r w:rsidR="004A1704">
        <w:t>F</w:t>
      </w:r>
      <w:r w:rsidR="00FA156D" w:rsidRPr="00413D73">
        <w:t>low</w:t>
      </w:r>
    </w:p>
    <w:p w:rsidR="00095318" w:rsidRPr="006F554D" w:rsidRDefault="00095318" w:rsidP="00215E9D"/>
    <w:p w:rsidR="003A26E8" w:rsidRDefault="003C77A4" w:rsidP="00215E9D">
      <w:r>
        <w:rPr>
          <w:noProof/>
        </w:rPr>
        <mc:AlternateContent>
          <mc:Choice Requires="wpc">
            <w:drawing>
              <wp:inline distT="0" distB="0" distL="0" distR="0" wp14:anchorId="2ACA7206" wp14:editId="2AC4244E">
                <wp:extent cx="6400800" cy="7340600"/>
                <wp:effectExtent l="0" t="0" r="19050" b="1270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  <wps:wsp>
                        <wps:cNvPr id="2" name="Text Box 2"/>
                        <wps:cNvSpPr txBox="1"/>
                        <wps:spPr>
                          <a:xfrm>
                            <a:off x="127222" y="1042391"/>
                            <a:ext cx="3532319" cy="39987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3C77A4" w:rsidRPr="00215E9D" w:rsidRDefault="006F554D" w:rsidP="00215E9D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413D73"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Related Process Outside this Procedure</w:t>
                              </w:r>
                              <w:r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lowchart: Terminator 4"/>
                        <wps:cNvSpPr/>
                        <wps:spPr>
                          <a:xfrm>
                            <a:off x="294296" y="186886"/>
                            <a:ext cx="1200396" cy="6857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Starting Condition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621246" y="186885"/>
                            <a:ext cx="1143000" cy="68575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2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13842" y="1476386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1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21418" y="4211214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4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Decision 9"/>
                        <wps:cNvSpPr/>
                        <wps:spPr>
                          <a:xfrm>
                            <a:off x="4506291" y="1243331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Decision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4292" y="1474787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2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34583" y="4211311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4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4451129" y="5300467"/>
                            <a:ext cx="1486893" cy="685165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Ending Condition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40388" y="186858"/>
                            <a:ext cx="1143000" cy="6857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1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bow Connector 14"/>
                        <wps:cNvCnPr>
                          <a:stCxn id="4" idx="3"/>
                          <a:endCxn id="13" idx="1"/>
                        </wps:cNvCnPr>
                        <wps:spPr>
                          <a:xfrm flipV="1">
                            <a:off x="1494692" y="529715"/>
                            <a:ext cx="945696" cy="4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13" idx="3"/>
                          <a:endCxn id="6" idx="1"/>
                        </wps:cNvCnPr>
                        <wps:spPr>
                          <a:xfrm>
                            <a:off x="3583388" y="529715"/>
                            <a:ext cx="1037858" cy="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" name="Elbow Connector 16"/>
                        <wps:cNvCnPr>
                          <a:stCxn id="6" idx="2"/>
                          <a:endCxn id="9" idx="0"/>
                        </wps:cNvCnPr>
                        <wps:spPr>
                          <a:xfrm rot="5400000">
                            <a:off x="5006440" y="1057024"/>
                            <a:ext cx="370689" cy="19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9" idx="1"/>
                          <a:endCxn id="7" idx="3"/>
                        </wps:cNvCnPr>
                        <wps:spPr>
                          <a:xfrm rot="10800000" flipV="1">
                            <a:off x="3456843" y="1814830"/>
                            <a:ext cx="1049449" cy="445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lbow Connector 18"/>
                        <wps:cNvCnPr>
                          <a:stCxn id="9" idx="2"/>
                          <a:endCxn id="32" idx="0"/>
                        </wps:cNvCnPr>
                        <wps:spPr>
                          <a:xfrm rot="5400000">
                            <a:off x="4888451" y="2685401"/>
                            <a:ext cx="601440" cy="3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lbow Connector 19"/>
                        <wps:cNvCnPr>
                          <a:stCxn id="7" idx="1"/>
                          <a:endCxn id="10" idx="3"/>
                        </wps:cNvCnPr>
                        <wps:spPr>
                          <a:xfrm rot="10800000">
                            <a:off x="1437292" y="1817688"/>
                            <a:ext cx="876550" cy="1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lbow Connector 20"/>
                        <wps:cNvCnPr>
                          <a:stCxn id="10" idx="2"/>
                          <a:endCxn id="25" idx="0"/>
                        </wps:cNvCnPr>
                        <wps:spPr>
                          <a:xfrm rot="16200000" flipH="1">
                            <a:off x="564638" y="2461741"/>
                            <a:ext cx="603587" cy="127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lbow Connector 21"/>
                        <wps:cNvCnPr>
                          <a:stCxn id="11" idx="3"/>
                          <a:endCxn id="8" idx="1"/>
                        </wps:cNvCnPr>
                        <wps:spPr>
                          <a:xfrm flipV="1">
                            <a:off x="3477583" y="4554114"/>
                            <a:ext cx="1143835" cy="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lbow Connector 22"/>
                        <wps:cNvCnPr>
                          <a:stCxn id="8" idx="2"/>
                          <a:endCxn id="12" idx="0"/>
                        </wps:cNvCnPr>
                        <wps:spPr>
                          <a:xfrm rot="16200000" flipH="1">
                            <a:off x="4992497" y="5098387"/>
                            <a:ext cx="403453" cy="70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5"/>
                        <wps:cNvSpPr txBox="1"/>
                        <wps:spPr>
                          <a:xfrm>
                            <a:off x="3949148" y="1564157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6"/>
                        <wps:cNvSpPr txBox="1"/>
                        <wps:spPr>
                          <a:xfrm>
                            <a:off x="4745603" y="2445138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Decision 25"/>
                        <wps:cNvSpPr/>
                        <wps:spPr>
                          <a:xfrm>
                            <a:off x="182540" y="2764174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Decision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48285" y="2987674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3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bow Connector 27"/>
                        <wps:cNvCnPr>
                          <a:stCxn id="26" idx="3"/>
                          <a:endCxn id="32" idx="1"/>
                        </wps:cNvCnPr>
                        <wps:spPr>
                          <a:xfrm>
                            <a:off x="3491285" y="3330574"/>
                            <a:ext cx="1123783" cy="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bow Connector 28"/>
                        <wps:cNvCnPr>
                          <a:stCxn id="25" idx="2"/>
                          <a:endCxn id="11" idx="1"/>
                        </wps:cNvCnPr>
                        <wps:spPr>
                          <a:xfrm rot="16200000" flipH="1">
                            <a:off x="1277308" y="3496935"/>
                            <a:ext cx="647037" cy="146751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bow Connector 29"/>
                        <wps:cNvCnPr>
                          <a:stCxn id="25" idx="3"/>
                          <a:endCxn id="26" idx="1"/>
                        </wps:cNvCnPr>
                        <wps:spPr>
                          <a:xfrm flipV="1">
                            <a:off x="1551600" y="3330574"/>
                            <a:ext cx="796685" cy="5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2"/>
                        <wps:cNvSpPr txBox="1"/>
                        <wps:spPr>
                          <a:xfrm>
                            <a:off x="448356" y="4142117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3"/>
                        <wps:cNvSpPr txBox="1"/>
                        <wps:spPr>
                          <a:xfrm>
                            <a:off x="1702675" y="3059526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15068" y="2987771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3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bow Connector 35"/>
                        <wps:cNvCnPr>
                          <a:stCxn id="32" idx="2"/>
                          <a:endCxn id="8" idx="0"/>
                        </wps:cNvCnPr>
                        <wps:spPr>
                          <a:xfrm rot="16200000" flipH="1">
                            <a:off x="4921875" y="3939217"/>
                            <a:ext cx="537643" cy="63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CA7206" id="Canvas 33" o:spid="_x0000_s1114" editas="canvas" style="width:7in;height:578pt;mso-position-horizontal-relative:char;mso-position-vertical-relative:line" coordsize="64008,7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">
                <v:shape id="_x0000_s1115" type="#_x0000_t75" style="position:absolute;width:64008;height:73406;visibility:visible;mso-wrap-style:square" stroked="t" strokecolor="#5b9bd5 [3204]" strokeweight="1.5pt">
                  <v:fill o:detectmouseclick="t"/>
                  <v:path o:connecttype="none"/>
                </v:shape>
                <v:shape id="_x0000_s1116" type="#_x0000_t202" style="position:absolute;left:1272;top:10423;width:35323;height:3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" fillcolor="#f2f2f2 [3052]" strokeweight=".5pt">
                  <v:textbox>
                    <w:txbxContent>
                      <w:p w:rsidR="003C77A4" w:rsidRPr="00215E9D" w:rsidRDefault="006F554D" w:rsidP="00215E9D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&lt;</w:t>
                        </w:r>
                        <w:r w:rsidR="00413D73"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Related Process Outside this Procedure</w:t>
                        </w:r>
                        <w:r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117" type="#_x0000_t116" style="position:absolute;left:2942;top:1868;width:1200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Starting Condition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6" o:spid="_x0000_s1118" style="position:absolute;left:46212;top:1868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2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7" o:spid="_x0000_s1119" style="position:absolute;left:23138;top:14763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1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8" o:spid="_x0000_s1120" style="position:absolute;left:46214;top:42112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4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121" type="#_x0000_t110" style="position:absolute;left:45062;top:12433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Decision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10" o:spid="_x0000_s1122" style="position:absolute;left:2942;top:14747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le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EIvv8gAevsLAAD//wMAUEsBAi0AFAAGAAgAAAAhANvh9svuAAAAhQEAABMAAAAAAAAAAAAA&#10;AAAAAAAAAFtDb250ZW50X1R5cGVzXS54bWxQSwECLQAUAAYACAAAACEAWvQsW78AAAAVAQAACwAA&#10;AAAAAAAAAAAAAAAfAQAAX3JlbHMvLnJlbHNQSwECLQAUAAYACAAAACEAyrX5XsMAAADb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2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11" o:spid="_x0000_s1123" style="position:absolute;left:23345;top:42113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4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Flowchart: Terminator 12" o:spid="_x0000_s1124" type="#_x0000_t116" style="position:absolute;left:44511;top:53004;width:14869;height:6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Ending Condition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13" o:spid="_x0000_s1125" style="position:absolute;left:24403;top:1868;width:11430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1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4" o:spid="_x0000_s1126" type="#_x0000_t34" style="position:absolute;left:14946;top:5297;width:9457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" filled="t" fillcolor="white [3201]" strokecolor="#5b9bd5 [3204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127" type="#_x0000_t32" style="position:absolute;left:35833;top:5297;width:10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" filled="t" fillcolor="white [3201]" strokecolor="#5b9bd5 [3204]" strokeweight="1pt">
                  <v:stroke endarrow="block" joinstyle="miter"/>
                </v:shape>
                <v:shape id="Elbow Connector 16" o:spid="_x0000_s1128" type="#_x0000_t34" style="position:absolute;left:50064;top:10570;width:3707;height: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" strokecolor="#5b9bd5 [3204]" strokeweight=".5pt">
                  <v:stroke endarrow="block"/>
                </v:shape>
                <v:shape id="Elbow Connector 17" o:spid="_x0000_s1129" type="#_x0000_t34" style="position:absolute;left:34568;top:18148;width:10494;height:4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" strokecolor="#5b9bd5 [3204]" strokeweight=".5pt">
                  <v:stroke endarrow="block"/>
                </v:shape>
                <v:shape id="Elbow Connector 18" o:spid="_x0000_s1130" type="#_x0000_t34" style="position:absolute;left:48885;top:26853;width:6014;height: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" strokecolor="#5b9bd5 [3204]" strokeweight=".5pt">
                  <v:stroke endarrow="block"/>
                </v:shape>
                <v:shape id="Elbow Connector 19" o:spid="_x0000_s1131" type="#_x0000_t34" style="position:absolute;left:14372;top:18176;width:8766;height:1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" strokecolor="#5b9bd5 [3204]" strokeweight=".5pt">
                  <v:stroke endarrow="block"/>
                </v:shape>
                <v:shape id="Elbow Connector 20" o:spid="_x0000_s1132" type="#_x0000_t34" style="position:absolute;left:5646;top:24616;width:6036;height: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" strokecolor="#5b9bd5 [3204]" strokeweight=".5pt">
                  <v:stroke endarrow="block"/>
                </v:shape>
                <v:shape id="Elbow Connector 21" o:spid="_x0000_s1133" type="#_x0000_t34" style="position:absolute;left:34775;top:45541;width:11439;height: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" strokecolor="#5b9bd5 [3204]" strokeweight=".5pt">
                  <v:stroke endarrow="block"/>
                </v:shape>
                <v:shape id="Elbow Connector 22" o:spid="_x0000_s1134" type="#_x0000_t34" style="position:absolute;left:49925;top:50983;width:4034;height: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" strokecolor="#5b9bd5 [3204]" strokeweight=".5pt">
                  <v:stroke endarrow="block"/>
                </v:shape>
                <v:shape id="Text Box 25" o:spid="_x0000_s1135" type="#_x0000_t202" style="position:absolute;left:39491;top:15641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0E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6Qp+v8QfILc/AAAA//8DAFBLAQItABQABgAIAAAAIQDb4fbL7gAAAIUBAAATAAAAAAAAAAAA&#10;AAAAAAAAAABbQ29udGVudF9UeXBlc10ueG1sUEsBAi0AFAAGAAgAAAAhAFr0LFu/AAAAFQEAAAsA&#10;AAAAAAAAAAAAAAAAHwEAAF9yZWxzLy5yZWxzUEsBAi0AFAAGAAgAAAAhAOyk3QTEAAAA2wAAAA8A&#10;AAAAAAAAAAAAAAAABwIAAGRycy9kb3ducmV2LnhtbFBLBQYAAAAAAwADALcAAAD4AgAAAAA=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6" o:spid="_x0000_s1136" type="#_x0000_t202" style="position:absolute;left:47456;top:24451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VwxAAAANsAAAAPAAAAZHJzL2Rvd25yZXYueG1sRI9Ba8JA&#10;FITvBf/D8gRvdWMs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GNNRXDEAAAA2wAAAA8A&#10;AAAAAAAAAAAAAAAABwIAAGRycy9kb3ducmV2LnhtbFBLBQYAAAAAAwADALcAAAD4AgAAAAA=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Flowchart: Decision 25" o:spid="_x0000_s1137" type="#_x0000_t110" style="position:absolute;left:1825;top:27641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Decision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26" o:spid="_x0000_s1138" style="position:absolute;left:23482;top:29876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3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Elbow Connector 27" o:spid="_x0000_s1139" type="#_x0000_t34" style="position:absolute;left:34912;top:33305;width:11238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8" o:spid="_x0000_s1140" type="#_x0000_t33" style="position:absolute;left:12772;top:34969;width:6471;height:1467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" strokecolor="#5b9bd5 [3204]" strokeweight=".5pt">
                  <v:stroke endarrow="block"/>
                </v:shape>
                <v:shape id="Elbow Connector 29" o:spid="_x0000_s1141" type="#_x0000_t34" style="position:absolute;left:15516;top:33305;width:7966;height: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" strokecolor="#5b9bd5 [3204]" strokeweight=".5pt">
                  <v:stroke endarrow="block"/>
                </v:shape>
                <v:shape id="Text Box 32" o:spid="_x0000_s1142" type="#_x0000_t202" style="position:absolute;left:4483;top:41421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33" o:spid="_x0000_s1143" type="#_x0000_t202" style="position:absolute;left:17026;top:30595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A1xAAAANs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xR+v8QfINc/AAAA//8DAFBLAQItABQABgAIAAAAIQDb4fbL7gAAAIUBAAATAAAAAAAAAAAA&#10;AAAAAAAAAABbQ29udGVudF9UeXBlc10ueG1sUEsBAi0AFAAGAAgAAAAhAFr0LFu/AAAAFQEAAAsA&#10;AAAAAAAAAAAAAAAAHwEAAF9yZWxzLy5yZWxzUEsBAi0AFAAGAAgAAAAhAPbjcDXEAAAA2wAAAA8A&#10;AAAAAAAAAAAAAAAABwIAAGRycy9kb3ducmV2LnhtbFBLBQYAAAAAAwADALcAAAD4AgAAAAA=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rect id="Rectangle 32" o:spid="_x0000_s1144" style="position:absolute;left:46150;top:29877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" fillcolor="white [3201]" strokecolor="#5b9bd5 [3204]" strokeweight="1pt">
                  <v:textbox>
                    <w:txbxContent>
                      <w:p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3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Elbow Connector 35" o:spid="_x0000_s1145" type="#_x0000_t34" style="position:absolute;left:49218;top:39392;width:5377;height: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" strokecolor="#5b9bd5 [3204]" strokeweight=".5pt">
                  <v:stroke endarrow="block"/>
                </v:shape>
                <w10:anchorlock/>
              </v:group>
            </w:pict>
          </mc:Fallback>
        </mc:AlternateContent>
      </w:r>
      <w:r w:rsidR="003A26E8">
        <w:br w:type="page"/>
      </w:r>
    </w:p>
    <w:p w:rsidR="00632F29" w:rsidRPr="00413D73" w:rsidRDefault="00632F29" w:rsidP="00215E9D">
      <w:pPr>
        <w:pStyle w:val="Heading1"/>
      </w:pPr>
      <w:r w:rsidRPr="00413D73">
        <w:lastRenderedPageBreak/>
        <w:t>References</w:t>
      </w:r>
    </w:p>
    <w:p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EE1DAD" w:rsidP="0035230B">
            <w:r>
              <w:t>SRF-</w:t>
            </w:r>
            <w:r w:rsidR="004A1704">
              <w:t>01-ML</w:t>
            </w:r>
            <w:r w:rsidR="006F1AA8" w:rsidRPr="001718A7">
              <w:t>-001</w:t>
            </w:r>
          </w:p>
        </w:tc>
        <w:tc>
          <w:tcPr>
            <w:tcW w:w="8365" w:type="dxa"/>
          </w:tcPr>
          <w:p w:rsidR="00AD3B9D" w:rsidRPr="00215E9D" w:rsidRDefault="006F1AA8" w:rsidP="006F1AA8">
            <w:r>
              <w:t>SRF Quality Manual</w:t>
            </w:r>
          </w:p>
        </w:tc>
      </w:tr>
      <w:tr w:rsidR="006137FD" w:rsidRPr="00215E9D" w:rsidTr="0035230B">
        <w:tc>
          <w:tcPr>
            <w:tcW w:w="1705" w:type="dxa"/>
          </w:tcPr>
          <w:p w:rsidR="006137FD" w:rsidRPr="00215E9D" w:rsidRDefault="006137FD" w:rsidP="006137FD">
            <w:r w:rsidRPr="006137FD">
              <w:t>SRF-MSFM-VTA-CAV-LPRF-R1</w:t>
            </w:r>
          </w:p>
        </w:tc>
        <w:tc>
          <w:tcPr>
            <w:tcW w:w="8365" w:type="dxa"/>
          </w:tcPr>
          <w:p w:rsidR="006137FD" w:rsidRPr="00215E9D" w:rsidRDefault="006137FD" w:rsidP="006137FD">
            <w:hyperlink r:id="rId11" w:history="1">
              <w:r w:rsidRPr="00903060">
                <w:rPr>
                  <w:rStyle w:val="Hyperlink"/>
                </w:rPr>
                <w:t xml:space="preserve">Worksheet to calculate </w:t>
              </w:r>
              <w:proofErr w:type="spellStart"/>
              <w:r w:rsidRPr="00903060">
                <w:rPr>
                  <w:rStyle w:val="Hyperlink"/>
                </w:rPr>
                <w:t>Qext</w:t>
              </w:r>
              <w:proofErr w:type="spellEnd"/>
              <w:r w:rsidRPr="00903060">
                <w:rPr>
                  <w:rStyle w:val="Hyperlink"/>
                </w:rPr>
                <w:t xml:space="preserve"> of weakly coupled antenna</w:t>
              </w:r>
            </w:hyperlink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AD3B9D" w:rsidP="0035230B"/>
        </w:tc>
        <w:tc>
          <w:tcPr>
            <w:tcW w:w="8365" w:type="dxa"/>
          </w:tcPr>
          <w:p w:rsidR="00AD3B9D" w:rsidRPr="00215E9D" w:rsidRDefault="00AD3B9D" w:rsidP="0035230B"/>
        </w:tc>
      </w:tr>
    </w:tbl>
    <w:p w:rsidR="00632F29" w:rsidRDefault="00632F29" w:rsidP="00215E9D"/>
    <w:p w:rsidR="0035230B" w:rsidRPr="00842D4E" w:rsidRDefault="0035230B" w:rsidP="0035230B">
      <w:pPr>
        <w:pStyle w:val="Heading1"/>
      </w:pPr>
      <w:r w:rsidRPr="00842D4E">
        <w:t>Release and Revision History</w:t>
      </w:r>
    </w:p>
    <w:p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4A1704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35230B" w:rsidRPr="00AE4D72">
              <w:rPr>
                <w:b/>
              </w:rPr>
              <w:t xml:space="preserve"> Date: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D60D1C" w:rsidP="00EE1DAD">
            <w:pPr>
              <w:rPr>
                <w:rFonts w:cs="Calibri"/>
              </w:rPr>
            </w:pPr>
            <w:bookmarkStart w:id="6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  <w:r w:rsidRPr="00EE1DAD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bookmarkEnd w:id="6"/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</w:tbl>
    <w:p w:rsidR="0035230B" w:rsidRDefault="0035230B" w:rsidP="0035230B"/>
    <w:p w:rsidR="0035230B" w:rsidRPr="00842D4E" w:rsidRDefault="0035230B" w:rsidP="0035230B">
      <w:pPr>
        <w:pStyle w:val="Heading1"/>
      </w:pPr>
      <w:r w:rsidRPr="00842D4E">
        <w:t>Approvals</w:t>
      </w:r>
    </w:p>
    <w:p w:rsidR="006137FD" w:rsidRDefault="006137FD" w:rsidP="006137FD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6137FD" w:rsidRPr="00AE4D72" w:rsidTr="00E032F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6137FD" w:rsidRPr="00AE4D72" w:rsidRDefault="006137FD" w:rsidP="00E032F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6137FD" w:rsidRPr="00AE4D72" w:rsidRDefault="006137FD" w:rsidP="00E032F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6137FD" w:rsidRPr="00AE4D72" w:rsidRDefault="006137FD" w:rsidP="00E032F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6137FD" w:rsidRPr="00AE4D72" w:rsidRDefault="006137FD" w:rsidP="00E032F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6137FD" w:rsidRPr="00413D73" w:rsidTr="00E032F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844E9C" w:rsidRDefault="006137FD" w:rsidP="00E032F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413D73" w:rsidRDefault="006137FD" w:rsidP="00E032F7">
            <w:pPr>
              <w:spacing w:before="240"/>
            </w:pPr>
            <w:r>
              <w:t>Gianluigi Ciovati</w:t>
            </w:r>
          </w:p>
        </w:tc>
        <w:tc>
          <w:tcPr>
            <w:tcW w:w="5490" w:type="dxa"/>
            <w:gridSpan w:val="2"/>
            <w:vAlign w:val="bottom"/>
          </w:tcPr>
          <w:p w:rsidR="006137FD" w:rsidRPr="00413D73" w:rsidRDefault="006137FD" w:rsidP="00E032F7">
            <w:pPr>
              <w:spacing w:before="240"/>
              <w:jc w:val="center"/>
              <w:rPr>
                <w:rFonts w:cs="Calibri"/>
              </w:rPr>
            </w:pPr>
            <w:r>
              <w:t xml:space="preserve">In </w:t>
            </w:r>
            <w:proofErr w:type="spellStart"/>
            <w:r>
              <w:t>Docushare</w:t>
            </w:r>
            <w:proofErr w:type="spellEnd"/>
          </w:p>
        </w:tc>
      </w:tr>
      <w:tr w:rsidR="006137FD" w:rsidRPr="00413D73" w:rsidTr="00E032F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844E9C" w:rsidRDefault="006137FD" w:rsidP="00E032F7">
            <w:pPr>
              <w:spacing w:before="240"/>
            </w:pPr>
            <w:r>
              <w:t>Subject Matter Expert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413D73" w:rsidRDefault="006137FD" w:rsidP="00E032F7">
            <w:pPr>
              <w:spacing w:before="240"/>
            </w:pPr>
            <w:r>
              <w:t>Haipeng Wang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6137FD" w:rsidRPr="00413D73" w:rsidRDefault="006137FD" w:rsidP="00E032F7">
            <w:pPr>
              <w:spacing w:before="24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 </w:t>
            </w:r>
            <w:proofErr w:type="spellStart"/>
            <w:r>
              <w:rPr>
                <w:rFonts w:cs="Calibri"/>
              </w:rPr>
              <w:t>Docushare</w:t>
            </w:r>
            <w:proofErr w:type="spellEnd"/>
          </w:p>
        </w:tc>
      </w:tr>
      <w:tr w:rsidR="006137FD" w:rsidRPr="00413D73" w:rsidTr="00E032F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844E9C" w:rsidRDefault="006137FD" w:rsidP="00E032F7">
            <w:pPr>
              <w:spacing w:before="240"/>
            </w:pPr>
            <w:r>
              <w:t>Work Center Lead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Pr="00413D73" w:rsidRDefault="006137FD" w:rsidP="00E032F7">
            <w:pPr>
              <w:spacing w:before="240"/>
            </w:pPr>
            <w:r>
              <w:t>Kirk Davis</w:t>
            </w:r>
          </w:p>
        </w:tc>
        <w:tc>
          <w:tcPr>
            <w:tcW w:w="5490" w:type="dxa"/>
            <w:gridSpan w:val="2"/>
            <w:vAlign w:val="bottom"/>
          </w:tcPr>
          <w:p w:rsidR="006137FD" w:rsidRPr="00413D73" w:rsidRDefault="006137FD" w:rsidP="00E032F7">
            <w:pPr>
              <w:spacing w:before="24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In </w:t>
            </w:r>
            <w:proofErr w:type="spellStart"/>
            <w:r>
              <w:rPr>
                <w:rFonts w:cs="Calibri"/>
              </w:rPr>
              <w:t>Docushare</w:t>
            </w:r>
            <w:proofErr w:type="spellEnd"/>
          </w:p>
        </w:tc>
      </w:tr>
      <w:tr w:rsidR="006137FD" w:rsidRPr="00413D73" w:rsidTr="00E032F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Default="006137FD" w:rsidP="00E032F7">
            <w:pPr>
              <w:spacing w:before="240"/>
            </w:pPr>
            <w:r>
              <w:t>Project Leader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6137FD" w:rsidRDefault="006137FD" w:rsidP="00E032F7">
            <w:pPr>
              <w:spacing w:before="240"/>
            </w:pPr>
            <w:r>
              <w:t>Rongli Geng</w:t>
            </w:r>
          </w:p>
        </w:tc>
        <w:tc>
          <w:tcPr>
            <w:tcW w:w="5490" w:type="dxa"/>
            <w:gridSpan w:val="2"/>
            <w:vAlign w:val="bottom"/>
          </w:tcPr>
          <w:p w:rsidR="006137FD" w:rsidRDefault="006137FD" w:rsidP="00E032F7">
            <w:pPr>
              <w:spacing w:before="240"/>
              <w:jc w:val="center"/>
            </w:pPr>
            <w:r>
              <w:t xml:space="preserve">In </w:t>
            </w:r>
            <w:proofErr w:type="spellStart"/>
            <w:r>
              <w:t>Docushare</w:t>
            </w:r>
            <w:proofErr w:type="spellEnd"/>
          </w:p>
        </w:tc>
      </w:tr>
    </w:tbl>
    <w:p w:rsidR="004A1704" w:rsidRDefault="004A1704" w:rsidP="0035230B">
      <w:pPr>
        <w:sectPr w:rsidR="004A1704" w:rsidSect="00514BF6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1080" w:bottom="1008" w:left="1080" w:header="720" w:footer="504" w:gutter="0"/>
          <w:cols w:space="720"/>
          <w:docGrid w:linePitch="360"/>
        </w:sectPr>
      </w:pPr>
    </w:p>
    <w:bookmarkEnd w:id="3"/>
    <w:bookmarkEnd w:id="4"/>
    <w:bookmarkEnd w:id="5"/>
    <w:p w:rsidR="004A1704" w:rsidRPr="00413D73" w:rsidRDefault="004A1704" w:rsidP="006137FD"/>
    <w:sectPr w:rsidR="004A1704" w:rsidRPr="00413D73" w:rsidSect="008E0BA6">
      <w:footerReference w:type="first" r:id="rId16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7FD" w:rsidRDefault="006137FD" w:rsidP="00215E9D">
      <w:r>
        <w:separator/>
      </w:r>
    </w:p>
    <w:p w:rsidR="006137FD" w:rsidRDefault="006137FD" w:rsidP="00215E9D"/>
    <w:p w:rsidR="006137FD" w:rsidRDefault="006137FD" w:rsidP="00215E9D"/>
  </w:endnote>
  <w:endnote w:type="continuationSeparator" w:id="0">
    <w:p w:rsidR="006137FD" w:rsidRDefault="006137FD" w:rsidP="00215E9D">
      <w:r>
        <w:continuationSeparator/>
      </w:r>
    </w:p>
    <w:p w:rsidR="006137FD" w:rsidRDefault="006137FD" w:rsidP="00215E9D"/>
    <w:p w:rsidR="006137FD" w:rsidRDefault="006137FD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Pr="00DA2482" w:rsidRDefault="00DA2482" w:rsidP="00DA2482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D11305C" wp14:editId="030601F4">
              <wp:simplePos x="0" y="0"/>
              <wp:positionH relativeFrom="margin">
                <wp:posOffset>4329430</wp:posOffset>
              </wp:positionH>
              <wp:positionV relativeFrom="paragraph">
                <wp:posOffset>-177165</wp:posOffset>
              </wp:positionV>
              <wp:extent cx="2070100" cy="532130"/>
              <wp:effectExtent l="0" t="0" r="0" b="1270"/>
              <wp:wrapSquare wrapText="bothSides"/>
              <wp:docPr id="16663675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100" cy="532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2482" w:rsidRDefault="00DA2482" w:rsidP="00DA2482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69967BB0" wp14:editId="7604D60C">
                                <wp:extent cx="1986199" cy="402608"/>
                                <wp:effectExtent l="0" t="0" r="0" b="0"/>
                                <wp:docPr id="1325492001" name="Picture 132549200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15485" cy="4085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130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6" type="#_x0000_t202" style="position:absolute;margin-left:340.9pt;margin-top:-13.95pt;width:163pt;height:41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" filled="f" stroked="f">
              <v:textbox>
                <w:txbxContent>
                  <w:p w:rsidR="00DA2482" w:rsidRDefault="00DA2482" w:rsidP="00DA2482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69967BB0" wp14:editId="7604D60C">
                          <wp:extent cx="1986199" cy="402608"/>
                          <wp:effectExtent l="0" t="0" r="0" b="0"/>
                          <wp:docPr id="1325492001" name="Picture 132549200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15485" cy="4085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252">
      <w:rPr>
        <w:sz w:val="16"/>
        <w:szCs w:val="16"/>
      </w:rPr>
      <w:fldChar w:fldCharType="begin"/>
    </w:r>
    <w:r w:rsidR="00355252">
      <w:rPr>
        <w:sz w:val="16"/>
        <w:szCs w:val="16"/>
      </w:rPr>
      <w:instrText xml:space="preserve"> FILENAME \* MERGEFORMAT </w:instrText>
    </w:r>
    <w:r w:rsidR="00355252">
      <w:rPr>
        <w:sz w:val="16"/>
        <w:szCs w:val="16"/>
      </w:rPr>
      <w:fldChar w:fldCharType="separate"/>
    </w:r>
    <w:r w:rsidR="006137FD">
      <w:rPr>
        <w:noProof/>
        <w:sz w:val="16"/>
        <w:szCs w:val="16"/>
      </w:rPr>
      <w:t>Document1</w:t>
    </w:r>
    <w:r w:rsidR="00355252">
      <w:rPr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Pr="00A9244C" w:rsidRDefault="00A9244C" w:rsidP="00A9244C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077974" wp14:editId="61CB3540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244C" w:rsidRDefault="00A9244C" w:rsidP="00A9244C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45DE83E" wp14:editId="31A367DE">
                                <wp:extent cx="1828800" cy="370703"/>
                                <wp:effectExtent l="0" t="0" r="0" b="0"/>
                                <wp:docPr id="1556695985" name="Picture 1556695985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077974" id="_x0000_t202" coordsize="21600,21600" o:spt="202" path="m,l,21600r21600,l21600,xe">
              <v:stroke joinstyle="miter"/>
              <v:path gradientshapeok="t" o:connecttype="rect"/>
            </v:shapetype>
            <v:shape id="_x0000_s1147" type="#_x0000_t202" style="position:absolute;margin-left:293.5pt;margin-top:-7.85pt;width:145.65pt;height:3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" filled="f" stroked="f">
              <v:textbox>
                <w:txbxContent>
                  <w:p w:rsidR="00A9244C" w:rsidRDefault="00A9244C" w:rsidP="00A9244C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45DE83E" wp14:editId="31A367DE">
                          <wp:extent cx="1828800" cy="370703"/>
                          <wp:effectExtent l="0" t="0" r="0" b="0"/>
                          <wp:docPr id="1556695985" name="Picture 1556695985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386B">
      <w:rPr>
        <w:sz w:val="16"/>
        <w:szCs w:val="16"/>
      </w:rPr>
      <w:fldChar w:fldCharType="begin"/>
    </w:r>
    <w:r w:rsidR="0097386B">
      <w:rPr>
        <w:sz w:val="16"/>
        <w:szCs w:val="16"/>
      </w:rPr>
      <w:instrText xml:space="preserve"> FILENAME \* MERGEFORMAT </w:instrText>
    </w:r>
    <w:r w:rsidR="0097386B">
      <w:rPr>
        <w:sz w:val="16"/>
        <w:szCs w:val="16"/>
      </w:rPr>
      <w:fldChar w:fldCharType="separate"/>
    </w:r>
    <w:r w:rsidR="006137FD">
      <w:rPr>
        <w:noProof/>
        <w:sz w:val="16"/>
        <w:szCs w:val="16"/>
      </w:rPr>
      <w:t>Document1</w:t>
    </w:r>
    <w:r w:rsidR="0097386B">
      <w:rPr>
        <w:sz w:val="16"/>
        <w:szCs w:val="16"/>
      </w:rPr>
      <w:fldChar w:fldCharType="end"/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6137FD">
      <w:rPr>
        <w:noProof/>
        <w:sz w:val="16"/>
        <w:szCs w:val="16"/>
      </w:rPr>
      <w:t>2/11/2020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8E0BA6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7FD" w:rsidRDefault="006137FD" w:rsidP="00215E9D">
      <w:r>
        <w:separator/>
      </w:r>
    </w:p>
    <w:p w:rsidR="006137FD" w:rsidRDefault="006137FD" w:rsidP="00215E9D"/>
    <w:p w:rsidR="006137FD" w:rsidRDefault="006137FD" w:rsidP="00215E9D"/>
  </w:footnote>
  <w:footnote w:type="continuationSeparator" w:id="0">
    <w:p w:rsidR="006137FD" w:rsidRDefault="006137FD" w:rsidP="00215E9D">
      <w:r>
        <w:continuationSeparator/>
      </w:r>
    </w:p>
    <w:p w:rsidR="006137FD" w:rsidRDefault="006137FD" w:rsidP="00215E9D"/>
    <w:p w:rsidR="006137FD" w:rsidRDefault="006137FD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15AA95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2F8C6686"/>
    <w:lvl w:ilvl="0" w:tplc="B50AE896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8B01D6"/>
    <w:multiLevelType w:val="hybridMultilevel"/>
    <w:tmpl w:val="0AC20CE8"/>
    <w:lvl w:ilvl="0" w:tplc="64CA009C">
      <w:start w:val="1"/>
      <w:numFmt w:val="decimal"/>
      <w:pStyle w:val="Level5Numbered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D272F70"/>
    <w:multiLevelType w:val="hybridMultilevel"/>
    <w:tmpl w:val="34644524"/>
    <w:lvl w:ilvl="0" w:tplc="B0F8D04C">
      <w:start w:val="1"/>
      <w:numFmt w:val="decimal"/>
      <w:pStyle w:val="Level3Numbered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E01"/>
    <w:multiLevelType w:val="hybridMultilevel"/>
    <w:tmpl w:val="20E0A4FE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36A2B0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AA7"/>
    <w:multiLevelType w:val="hybridMultilevel"/>
    <w:tmpl w:val="A720FD28"/>
    <w:lvl w:ilvl="0" w:tplc="8FB0C66E">
      <w:start w:val="1"/>
      <w:numFmt w:val="decimal"/>
      <w:pStyle w:val="Level4Numbered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C229F8"/>
    <w:multiLevelType w:val="hybridMultilevel"/>
    <w:tmpl w:val="66D2EAF8"/>
    <w:lvl w:ilvl="0" w:tplc="F0E2C250">
      <w:start w:val="1"/>
      <w:numFmt w:val="bullet"/>
      <w:pStyle w:val="Level4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4" w15:restartNumberingAfterBreak="0">
    <w:nsid w:val="6B1C580D"/>
    <w:multiLevelType w:val="hybridMultilevel"/>
    <w:tmpl w:val="F7A081EC"/>
    <w:lvl w:ilvl="0" w:tplc="B8644640">
      <w:start w:val="1"/>
      <w:numFmt w:val="decimal"/>
      <w:pStyle w:val="Level2Numbered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038A3"/>
    <w:multiLevelType w:val="hybridMultilevel"/>
    <w:tmpl w:val="484AB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C3069"/>
    <w:multiLevelType w:val="hybridMultilevel"/>
    <w:tmpl w:val="E36C3FEC"/>
    <w:lvl w:ilvl="0" w:tplc="B9FA2266">
      <w:start w:val="1"/>
      <w:numFmt w:val="bullet"/>
      <w:pStyle w:val="Level5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2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2"/>
  </w:num>
  <w:num w:numId="18">
    <w:abstractNumId w:val="6"/>
  </w:num>
  <w:num w:numId="19">
    <w:abstractNumId w:val="4"/>
  </w:num>
  <w:num w:numId="2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6137FD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3D56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09CB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C4F32"/>
    <w:rsid w:val="002D06D9"/>
    <w:rsid w:val="002D356D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C25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55252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0F15"/>
    <w:rsid w:val="0048566B"/>
    <w:rsid w:val="00485F52"/>
    <w:rsid w:val="00487AA8"/>
    <w:rsid w:val="00497BEE"/>
    <w:rsid w:val="004A1704"/>
    <w:rsid w:val="004A19CC"/>
    <w:rsid w:val="004A1F19"/>
    <w:rsid w:val="004B053F"/>
    <w:rsid w:val="004B1A26"/>
    <w:rsid w:val="004B264F"/>
    <w:rsid w:val="004B2E7E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379A"/>
    <w:rsid w:val="00514BF6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2628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37FD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29A3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C7E37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0BA6"/>
    <w:rsid w:val="008E1775"/>
    <w:rsid w:val="008E21A9"/>
    <w:rsid w:val="008E5E68"/>
    <w:rsid w:val="008E7C27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386B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500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244C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3EBF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248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0E23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AED02CB"/>
    <w:rsid w:val="0E31C7B1"/>
    <w:rsid w:val="1786C7AE"/>
    <w:rsid w:val="1C9EC383"/>
    <w:rsid w:val="31FA2A34"/>
    <w:rsid w:val="3927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9380AE25-FD51-4519-AA53-37AEF63B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51379A"/>
  </w:style>
  <w:style w:type="paragraph" w:customStyle="1" w:styleId="Level2Heading">
    <w:name w:val="Level 2 Heading"/>
    <w:basedOn w:val="Heading2"/>
    <w:qFormat/>
    <w:rsid w:val="0051379A"/>
  </w:style>
  <w:style w:type="paragraph" w:customStyle="1" w:styleId="Level2Text">
    <w:name w:val="Level 2 Text"/>
    <w:basedOn w:val="Normal"/>
    <w:qFormat/>
    <w:rsid w:val="0051379A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51379A"/>
    <w:pPr>
      <w:numPr>
        <w:numId w:val="12"/>
      </w:numPr>
      <w:tabs>
        <w:tab w:val="clear" w:pos="2250"/>
      </w:tabs>
    </w:pPr>
  </w:style>
  <w:style w:type="paragraph" w:customStyle="1" w:styleId="Level2Numbered">
    <w:name w:val="Level 2 Numbered"/>
    <w:basedOn w:val="ListParagraph"/>
    <w:qFormat/>
    <w:rsid w:val="0051379A"/>
    <w:pPr>
      <w:numPr>
        <w:numId w:val="6"/>
      </w:numPr>
      <w:tabs>
        <w:tab w:val="clear" w:pos="2250"/>
      </w:tabs>
    </w:pPr>
  </w:style>
  <w:style w:type="paragraph" w:customStyle="1" w:styleId="Level3Heading">
    <w:name w:val="Level 3 Heading"/>
    <w:basedOn w:val="Heading3"/>
    <w:qFormat/>
    <w:rsid w:val="0051379A"/>
  </w:style>
  <w:style w:type="paragraph" w:customStyle="1" w:styleId="Level3Text">
    <w:name w:val="Level 3 Text"/>
    <w:basedOn w:val="Normal"/>
    <w:qFormat/>
    <w:rsid w:val="0051379A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51379A"/>
    <w:pPr>
      <w:numPr>
        <w:ilvl w:val="1"/>
        <w:numId w:val="13"/>
      </w:numPr>
      <w:tabs>
        <w:tab w:val="clear" w:pos="2250"/>
      </w:tabs>
    </w:pPr>
  </w:style>
  <w:style w:type="paragraph" w:customStyle="1" w:styleId="Level3Numbered">
    <w:name w:val="Level 3 Numbered"/>
    <w:basedOn w:val="ListParagraph"/>
    <w:qFormat/>
    <w:rsid w:val="0051379A"/>
    <w:pPr>
      <w:numPr>
        <w:numId w:val="18"/>
      </w:numPr>
      <w:tabs>
        <w:tab w:val="clear" w:pos="2250"/>
      </w:tabs>
    </w:pPr>
  </w:style>
  <w:style w:type="paragraph" w:customStyle="1" w:styleId="Level4Heading">
    <w:name w:val="Level 4 Heading"/>
    <w:basedOn w:val="Heading4"/>
    <w:qFormat/>
    <w:rsid w:val="0051379A"/>
  </w:style>
  <w:style w:type="paragraph" w:customStyle="1" w:styleId="Level4Text">
    <w:name w:val="Level 4 Text"/>
    <w:basedOn w:val="Normal"/>
    <w:qFormat/>
    <w:rsid w:val="0051379A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51379A"/>
    <w:pPr>
      <w:numPr>
        <w:numId w:val="14"/>
      </w:numPr>
      <w:tabs>
        <w:tab w:val="clear" w:pos="2250"/>
      </w:tabs>
    </w:pPr>
  </w:style>
  <w:style w:type="paragraph" w:customStyle="1" w:styleId="Level4Numbered">
    <w:name w:val="Level 4 Numbered"/>
    <w:basedOn w:val="ListParagraph"/>
    <w:qFormat/>
    <w:rsid w:val="0051379A"/>
    <w:pPr>
      <w:numPr>
        <w:numId w:val="8"/>
      </w:numPr>
      <w:tabs>
        <w:tab w:val="clear" w:pos="2250"/>
      </w:tabs>
    </w:pPr>
  </w:style>
  <w:style w:type="paragraph" w:customStyle="1" w:styleId="Level5Heading">
    <w:name w:val="Level 5 Heading"/>
    <w:basedOn w:val="Heading5"/>
    <w:qFormat/>
    <w:rsid w:val="0051379A"/>
    <w:pPr>
      <w:ind w:left="1620" w:hanging="1080"/>
    </w:pPr>
  </w:style>
  <w:style w:type="paragraph" w:customStyle="1" w:styleId="Level5Text">
    <w:name w:val="Level 5 Text"/>
    <w:basedOn w:val="Normal"/>
    <w:qFormat/>
    <w:rsid w:val="0051379A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51379A"/>
    <w:pPr>
      <w:numPr>
        <w:numId w:val="15"/>
      </w:numPr>
      <w:tabs>
        <w:tab w:val="clear" w:pos="2250"/>
      </w:tabs>
      <w:ind w:left="2160"/>
    </w:pPr>
  </w:style>
  <w:style w:type="paragraph" w:customStyle="1" w:styleId="Level5Numbered">
    <w:name w:val="Level 5 Numbered"/>
    <w:basedOn w:val="Level3Numbered"/>
    <w:qFormat/>
    <w:rsid w:val="0051379A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77422/Worksheet%20to%20calculate%20Qext%20of%20weakly%20coupled%20antenna.xls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2%20Procedu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7A2C8-EE38-4C8D-BFBD-5AD0C9C8F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3d45c07-3350-48b8-8699-306b33596a2c"/>
    <ds:schemaRef ds:uri="8d24de50-05d1-4ead-956f-39ed5306b4a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9C4814C-9C95-40A5-BCCE-25DDD917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SRF-07-FM-002 Procedure Template</Template>
  <TotalTime>0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2</cp:revision>
  <cp:lastPrinted>2020-02-11T15:55:00Z</cp:lastPrinted>
  <dcterms:created xsi:type="dcterms:W3CDTF">2024-05-09T17:49:00Z</dcterms:created>
  <dcterms:modified xsi:type="dcterms:W3CDTF">2024-05-09T17:49:00Z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