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1B4BBD" w:rsidRPr="00D97B1C" w:rsidTr="001B4BBD">
        <w:trPr>
          <w:trHeight w:val="293"/>
        </w:trPr>
        <w:tc>
          <w:tcPr>
            <w:tcW w:w="998" w:type="pct"/>
          </w:tcPr>
          <w:p w:rsidR="001B4BBD" w:rsidRPr="00D97B1C" w:rsidRDefault="001B4BBD" w:rsidP="001B4BBD">
            <w:r w:rsidRPr="00D97B1C">
              <w:t>Traveler Title</w:t>
            </w:r>
          </w:p>
        </w:tc>
        <w:tc>
          <w:tcPr>
            <w:tcW w:w="4002" w:type="pct"/>
            <w:gridSpan w:val="4"/>
          </w:tcPr>
          <w:p w:rsidR="001B4BBD" w:rsidRPr="00A623E8" w:rsidRDefault="00107B6E" w:rsidP="001B4BBD">
            <w:r>
              <w:t>Return U-tube Modification to add Flow Meters</w:t>
            </w:r>
          </w:p>
        </w:tc>
      </w:tr>
      <w:tr w:rsidR="001B4BBD" w:rsidRPr="00D97B1C" w:rsidTr="001B4BBD">
        <w:trPr>
          <w:trHeight w:val="293"/>
        </w:trPr>
        <w:tc>
          <w:tcPr>
            <w:tcW w:w="998" w:type="pct"/>
          </w:tcPr>
          <w:p w:rsidR="001B4BBD" w:rsidRPr="00D97B1C" w:rsidRDefault="001B4BBD" w:rsidP="001B4BBD">
            <w:r w:rsidRPr="00D97B1C">
              <w:t>Traveler Abstract</w:t>
            </w:r>
          </w:p>
        </w:tc>
        <w:tc>
          <w:tcPr>
            <w:tcW w:w="4002" w:type="pct"/>
            <w:gridSpan w:val="4"/>
          </w:tcPr>
          <w:p w:rsidR="00121ADB" w:rsidRDefault="00121ADB" w:rsidP="00121ADB">
            <w:r>
              <w:t>This T</w:t>
            </w:r>
            <w:r w:rsidRPr="00CF267B">
              <w:t>raveler outlines the steps necessary to</w:t>
            </w:r>
            <w:r w:rsidR="00107B6E">
              <w:t xml:space="preserve"> modify the Return Linac u-tubes to add flow meter assemblies</w:t>
            </w:r>
            <w:r>
              <w:t xml:space="preserve">. Work within this Traveler is to be performed by trained and authorized Assembly Technicians. All materials shall be kept inside the established RADCON barrier until they have been surveyed and released. </w:t>
            </w:r>
          </w:p>
          <w:p w:rsidR="00121ADB" w:rsidRDefault="00121ADB" w:rsidP="00121ADB">
            <w:pPr>
              <w:rPr>
                <w:b/>
              </w:rPr>
            </w:pPr>
            <w:r w:rsidRPr="002C7146">
              <w:rPr>
                <w:b/>
              </w:rPr>
              <w:t>** Radiation surveys shall be performed and information recorded at traveler hold points.**</w:t>
            </w:r>
          </w:p>
          <w:p w:rsidR="001B4BBD" w:rsidRPr="00A623E8" w:rsidRDefault="00121ADB" w:rsidP="00121ADB">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1B4BBD" w:rsidRPr="00D97B1C" w:rsidTr="001B4BBD">
        <w:trPr>
          <w:trHeight w:val="293"/>
        </w:trPr>
        <w:tc>
          <w:tcPr>
            <w:tcW w:w="998" w:type="pct"/>
          </w:tcPr>
          <w:p w:rsidR="001B4BBD" w:rsidRPr="00D97B1C" w:rsidRDefault="001B4BBD" w:rsidP="001B4BBD">
            <w:r w:rsidRPr="00D97B1C">
              <w:t>Traveler ID</w:t>
            </w:r>
          </w:p>
        </w:tc>
        <w:tc>
          <w:tcPr>
            <w:tcW w:w="4002" w:type="pct"/>
            <w:gridSpan w:val="4"/>
          </w:tcPr>
          <w:p w:rsidR="001B4BBD" w:rsidRPr="00A623E8" w:rsidRDefault="001B4BBD" w:rsidP="001B4BBD"/>
        </w:tc>
      </w:tr>
      <w:tr w:rsidR="001B4BBD" w:rsidRPr="00D97B1C" w:rsidTr="001B4BBD">
        <w:trPr>
          <w:trHeight w:val="293"/>
        </w:trPr>
        <w:tc>
          <w:tcPr>
            <w:tcW w:w="998" w:type="pct"/>
          </w:tcPr>
          <w:p w:rsidR="001B4BBD" w:rsidRPr="00D97B1C" w:rsidRDefault="001B4BBD" w:rsidP="001B4BBD">
            <w:r w:rsidRPr="00D97B1C">
              <w:t xml:space="preserve">Traveler Revision </w:t>
            </w:r>
          </w:p>
        </w:tc>
        <w:tc>
          <w:tcPr>
            <w:tcW w:w="4002" w:type="pct"/>
            <w:gridSpan w:val="4"/>
          </w:tcPr>
          <w:p w:rsidR="001B4BBD" w:rsidRPr="00A623E8" w:rsidRDefault="001B4BBD" w:rsidP="001B4BBD">
            <w:r w:rsidRPr="00A623E8">
              <w:t>R</w:t>
            </w:r>
            <w:r w:rsidR="00107B6E">
              <w:t>1</w:t>
            </w:r>
          </w:p>
        </w:tc>
      </w:tr>
      <w:tr w:rsidR="001B4BBD" w:rsidRPr="00D97B1C" w:rsidTr="001B4BBD">
        <w:trPr>
          <w:trHeight w:val="293"/>
        </w:trPr>
        <w:tc>
          <w:tcPr>
            <w:tcW w:w="998" w:type="pct"/>
          </w:tcPr>
          <w:p w:rsidR="001B4BBD" w:rsidRPr="00D97B1C" w:rsidRDefault="001B4BBD" w:rsidP="001B4BBD">
            <w:r w:rsidRPr="00D97B1C">
              <w:t>Traveler Author</w:t>
            </w:r>
          </w:p>
        </w:tc>
        <w:tc>
          <w:tcPr>
            <w:tcW w:w="4002" w:type="pct"/>
            <w:gridSpan w:val="4"/>
          </w:tcPr>
          <w:p w:rsidR="001B4BBD" w:rsidRPr="00A623E8" w:rsidRDefault="00107B6E" w:rsidP="00107B6E">
            <w:r>
              <w:t>Aaron Auston</w:t>
            </w:r>
          </w:p>
        </w:tc>
      </w:tr>
      <w:tr w:rsidR="003F7380" w:rsidRPr="00D97B1C" w:rsidTr="001B4BBD">
        <w:trPr>
          <w:trHeight w:val="293"/>
        </w:trPr>
        <w:tc>
          <w:tcPr>
            <w:tcW w:w="998" w:type="pct"/>
          </w:tcPr>
          <w:p w:rsidR="003F7380" w:rsidRPr="00D97B1C" w:rsidRDefault="003F7380" w:rsidP="003F7380">
            <w:r w:rsidRPr="00D97B1C">
              <w:t>Traveler Date</w:t>
            </w:r>
          </w:p>
        </w:tc>
        <w:tc>
          <w:tcPr>
            <w:tcW w:w="4002" w:type="pct"/>
            <w:gridSpan w:val="4"/>
          </w:tcPr>
          <w:p w:rsidR="003F7380" w:rsidRPr="00D97B1C" w:rsidRDefault="00E45FC7" w:rsidP="003F7380">
            <w:sdt>
              <w:sdtPr>
                <w:id w:val="534233298"/>
                <w:placeholder>
                  <w:docPart w:val="F0B7D510FDE44D1CBC425494C304225B"/>
                </w:placeholder>
                <w:date w:fullDate="2024-06-12T00:00:00Z">
                  <w:dateFormat w:val="d-MMM-yy"/>
                  <w:lid w:val="en-US"/>
                  <w:storeMappedDataAs w:val="dateTime"/>
                  <w:calendar w:val="gregorian"/>
                </w:date>
              </w:sdtPr>
              <w:sdtEndPr/>
              <w:sdtContent>
                <w:r w:rsidR="002E5D1C">
                  <w:t>12-Jun-24</w:t>
                </w:r>
              </w:sdtContent>
            </w:sdt>
          </w:p>
        </w:tc>
      </w:tr>
      <w:tr w:rsidR="003F7380" w:rsidRPr="00D97B1C" w:rsidTr="001B4BBD">
        <w:trPr>
          <w:trHeight w:val="293"/>
        </w:trPr>
        <w:tc>
          <w:tcPr>
            <w:tcW w:w="998" w:type="pct"/>
          </w:tcPr>
          <w:p w:rsidR="003F7380" w:rsidRPr="00D97B1C" w:rsidRDefault="003F7380" w:rsidP="003F7380">
            <w:r>
              <w:t>NCR Informative Emails</w:t>
            </w:r>
          </w:p>
        </w:tc>
        <w:tc>
          <w:tcPr>
            <w:tcW w:w="4002" w:type="pct"/>
            <w:gridSpan w:val="4"/>
          </w:tcPr>
          <w:p w:rsidR="003F7380" w:rsidRPr="009E29B2" w:rsidRDefault="00134D9F" w:rsidP="003F7380">
            <w:r>
              <w:t>drury</w:t>
            </w:r>
          </w:p>
        </w:tc>
      </w:tr>
      <w:tr w:rsidR="003F7380" w:rsidRPr="00D97B1C" w:rsidTr="001B4BBD">
        <w:trPr>
          <w:trHeight w:val="293"/>
        </w:trPr>
        <w:tc>
          <w:tcPr>
            <w:tcW w:w="998" w:type="pct"/>
          </w:tcPr>
          <w:p w:rsidR="003F7380" w:rsidRPr="00D97B1C" w:rsidRDefault="003F7380" w:rsidP="003F7380">
            <w:r>
              <w:t>NCR Dispositioners</w:t>
            </w:r>
          </w:p>
        </w:tc>
        <w:tc>
          <w:tcPr>
            <w:tcW w:w="4002" w:type="pct"/>
            <w:gridSpan w:val="4"/>
          </w:tcPr>
          <w:p w:rsidR="003F7380" w:rsidRPr="00D97B1C" w:rsidRDefault="00134D9F" w:rsidP="003F7380">
            <w:r>
              <w:t>drury</w:t>
            </w:r>
            <w:r w:rsidR="003F7380">
              <w:t>,fischer,weaksmc</w:t>
            </w:r>
          </w:p>
        </w:tc>
      </w:tr>
      <w:tr w:rsidR="003F7380" w:rsidRPr="00D97B1C" w:rsidTr="001B4BBD">
        <w:trPr>
          <w:trHeight w:val="293"/>
        </w:trPr>
        <w:tc>
          <w:tcPr>
            <w:tcW w:w="998" w:type="pct"/>
          </w:tcPr>
          <w:p w:rsidR="003F7380" w:rsidRPr="00D97B1C" w:rsidRDefault="003F7380" w:rsidP="003F7380">
            <w:r>
              <w:t>D3 Emails</w:t>
            </w:r>
          </w:p>
        </w:tc>
        <w:tc>
          <w:tcPr>
            <w:tcW w:w="4002" w:type="pct"/>
            <w:gridSpan w:val="4"/>
          </w:tcPr>
          <w:p w:rsidR="003F7380" w:rsidRPr="009E29B2" w:rsidRDefault="00134D9F" w:rsidP="003F7380">
            <w:r>
              <w:t>drury</w:t>
            </w:r>
            <w:r w:rsidR="003F7380">
              <w:t>,fischer</w:t>
            </w:r>
          </w:p>
        </w:tc>
      </w:tr>
      <w:tr w:rsidR="003F7380" w:rsidRPr="00D97B1C" w:rsidTr="001B4BBD">
        <w:trPr>
          <w:trHeight w:val="293"/>
        </w:trPr>
        <w:tc>
          <w:tcPr>
            <w:tcW w:w="998" w:type="pct"/>
          </w:tcPr>
          <w:p w:rsidR="003F7380" w:rsidRPr="00D97B1C" w:rsidRDefault="003F7380" w:rsidP="003F7380">
            <w:r w:rsidRPr="00D97B1C">
              <w:t>Approval Names</w:t>
            </w:r>
          </w:p>
        </w:tc>
        <w:tc>
          <w:tcPr>
            <w:tcW w:w="1001" w:type="pct"/>
          </w:tcPr>
          <w:p w:rsidR="003F7380" w:rsidRPr="00D97B1C" w:rsidRDefault="00107B6E" w:rsidP="003F7380">
            <w:r>
              <w:t>Aaron Auston</w:t>
            </w:r>
          </w:p>
        </w:tc>
        <w:tc>
          <w:tcPr>
            <w:tcW w:w="1000" w:type="pct"/>
          </w:tcPr>
          <w:p w:rsidR="003F7380" w:rsidRPr="009E29B2" w:rsidRDefault="00107B6E" w:rsidP="003F7380">
            <w:r>
              <w:t>Matt Morgan</w:t>
            </w:r>
          </w:p>
        </w:tc>
        <w:tc>
          <w:tcPr>
            <w:tcW w:w="1000" w:type="pct"/>
          </w:tcPr>
          <w:p w:rsidR="003F7380" w:rsidRPr="009E29B2" w:rsidRDefault="003F7380" w:rsidP="003F7380">
            <w:r>
              <w:t>John Fischer</w:t>
            </w:r>
          </w:p>
        </w:tc>
        <w:tc>
          <w:tcPr>
            <w:tcW w:w="1001" w:type="pct"/>
          </w:tcPr>
          <w:p w:rsidR="003F7380" w:rsidRPr="00D97B1C" w:rsidRDefault="00134D9F" w:rsidP="003F7380">
            <w:r>
              <w:t>Mike Drury</w:t>
            </w:r>
          </w:p>
        </w:tc>
      </w:tr>
      <w:tr w:rsidR="003F7380" w:rsidRPr="00D97B1C" w:rsidTr="001B4BBD">
        <w:trPr>
          <w:trHeight w:val="293"/>
        </w:trPr>
        <w:tc>
          <w:tcPr>
            <w:tcW w:w="998" w:type="pct"/>
          </w:tcPr>
          <w:p w:rsidR="003F7380" w:rsidRPr="00D97B1C" w:rsidRDefault="003F7380" w:rsidP="003F7380">
            <w:r>
              <w:t>Approval Signatures</w:t>
            </w:r>
          </w:p>
        </w:tc>
        <w:tc>
          <w:tcPr>
            <w:tcW w:w="1001" w:type="pct"/>
          </w:tcPr>
          <w:p w:rsidR="003F7380" w:rsidRPr="00D97B1C" w:rsidRDefault="003F7380" w:rsidP="003F7380"/>
        </w:tc>
        <w:tc>
          <w:tcPr>
            <w:tcW w:w="1000" w:type="pct"/>
          </w:tcPr>
          <w:p w:rsidR="003F7380" w:rsidRPr="009E29B2" w:rsidRDefault="003F7380" w:rsidP="003F7380"/>
        </w:tc>
        <w:tc>
          <w:tcPr>
            <w:tcW w:w="1000" w:type="pct"/>
          </w:tcPr>
          <w:p w:rsidR="003F7380" w:rsidRPr="009E29B2" w:rsidRDefault="003F7380" w:rsidP="003F7380"/>
        </w:tc>
        <w:tc>
          <w:tcPr>
            <w:tcW w:w="1001" w:type="pct"/>
          </w:tcPr>
          <w:p w:rsidR="003F7380" w:rsidRPr="00D97B1C" w:rsidRDefault="003F7380" w:rsidP="003F7380"/>
        </w:tc>
      </w:tr>
      <w:tr w:rsidR="003F7380" w:rsidRPr="00D97B1C" w:rsidTr="001B4BBD">
        <w:trPr>
          <w:trHeight w:val="293"/>
        </w:trPr>
        <w:tc>
          <w:tcPr>
            <w:tcW w:w="998" w:type="pct"/>
          </w:tcPr>
          <w:p w:rsidR="003F7380" w:rsidRPr="00D97B1C" w:rsidRDefault="003F7380" w:rsidP="003F7380">
            <w:r w:rsidRPr="00D97B1C">
              <w:t>Approval Date</w:t>
            </w:r>
            <w:r>
              <w:t>s</w:t>
            </w:r>
          </w:p>
        </w:tc>
        <w:tc>
          <w:tcPr>
            <w:tcW w:w="1001" w:type="pct"/>
          </w:tcPr>
          <w:p w:rsidR="003F7380" w:rsidRPr="00D97B1C" w:rsidRDefault="003F7380" w:rsidP="003F7380"/>
        </w:tc>
        <w:tc>
          <w:tcPr>
            <w:tcW w:w="1000" w:type="pct"/>
          </w:tcPr>
          <w:p w:rsidR="003F7380" w:rsidRPr="009E29B2" w:rsidRDefault="003F7380" w:rsidP="003F7380"/>
        </w:tc>
        <w:tc>
          <w:tcPr>
            <w:tcW w:w="1000" w:type="pct"/>
          </w:tcPr>
          <w:p w:rsidR="003F7380" w:rsidRPr="009E29B2" w:rsidRDefault="003F7380" w:rsidP="003F7380"/>
        </w:tc>
        <w:tc>
          <w:tcPr>
            <w:tcW w:w="1001" w:type="pct"/>
          </w:tcPr>
          <w:p w:rsidR="003F7380" w:rsidRPr="00D97B1C" w:rsidRDefault="003F7380" w:rsidP="003F7380"/>
        </w:tc>
      </w:tr>
      <w:tr w:rsidR="003F7380" w:rsidRPr="00D97B1C" w:rsidTr="001B4BBD">
        <w:trPr>
          <w:trHeight w:val="293"/>
        </w:trPr>
        <w:tc>
          <w:tcPr>
            <w:tcW w:w="998" w:type="pct"/>
          </w:tcPr>
          <w:p w:rsidR="003F7380" w:rsidRPr="00D97B1C" w:rsidRDefault="003F7380" w:rsidP="003F7380">
            <w:r w:rsidRPr="00D97B1C">
              <w:t>Approval Title</w:t>
            </w:r>
          </w:p>
        </w:tc>
        <w:tc>
          <w:tcPr>
            <w:tcW w:w="1001" w:type="pct"/>
          </w:tcPr>
          <w:p w:rsidR="003F7380" w:rsidRPr="00D97B1C" w:rsidRDefault="003F7380" w:rsidP="003F7380">
            <w:r w:rsidRPr="00D97B1C">
              <w:t>Author</w:t>
            </w:r>
          </w:p>
        </w:tc>
        <w:tc>
          <w:tcPr>
            <w:tcW w:w="1000" w:type="pct"/>
          </w:tcPr>
          <w:p w:rsidR="003F7380" w:rsidRPr="009E29B2" w:rsidRDefault="003F7380" w:rsidP="003F7380">
            <w:r w:rsidRPr="009E29B2">
              <w:t>Reviewer</w:t>
            </w:r>
          </w:p>
        </w:tc>
        <w:tc>
          <w:tcPr>
            <w:tcW w:w="1000" w:type="pct"/>
          </w:tcPr>
          <w:p w:rsidR="003F7380" w:rsidRPr="009E29B2" w:rsidRDefault="003F7380" w:rsidP="003F7380">
            <w:r>
              <w:t>CMA Group Lead</w:t>
            </w:r>
          </w:p>
        </w:tc>
        <w:tc>
          <w:tcPr>
            <w:tcW w:w="1001" w:type="pct"/>
          </w:tcPr>
          <w:p w:rsidR="003F7380" w:rsidRPr="00D97B1C" w:rsidRDefault="003F7380" w:rsidP="003F7380">
            <w:r>
              <w:t>Project Representative</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1B4BBD">
        <w:trPr>
          <w:cantSplit/>
          <w:trHeight w:val="288"/>
        </w:trPr>
        <w:tc>
          <w:tcPr>
            <w:tcW w:w="999" w:type="pct"/>
          </w:tcPr>
          <w:p w:rsidR="007D458D" w:rsidRPr="00D97B1C" w:rsidRDefault="007D458D" w:rsidP="00D97B1C">
            <w:r w:rsidRPr="00D97B1C">
              <w:t>References</w:t>
            </w:r>
          </w:p>
        </w:tc>
        <w:tc>
          <w:tcPr>
            <w:tcW w:w="4001" w:type="pct"/>
            <w:gridSpan w:val="4"/>
          </w:tcPr>
          <w:p w:rsidR="007D458D" w:rsidRDefault="007D458D" w:rsidP="00D97B1C">
            <w:r w:rsidRPr="00D97B1C">
              <w:t>List and Hyperlink all documents related to this traveler. This includes, but is not limited to: safety (THAs, SOPs, etc), drawings, procedures, and facility related documents.</w:t>
            </w:r>
          </w:p>
          <w:p w:rsidR="00134D9F" w:rsidRPr="00D97B1C" w:rsidRDefault="00134D9F" w:rsidP="00D97B1C">
            <w:r w:rsidRPr="00134F20">
              <w:rPr>
                <w:b/>
              </w:rPr>
              <w:t>All materials linked below</w:t>
            </w:r>
            <w:r>
              <w:rPr>
                <w:b/>
              </w:rPr>
              <w:t xml:space="preserve"> and throughout this traveler</w:t>
            </w:r>
            <w:r w:rsidRPr="00134F20">
              <w:rPr>
                <w:b/>
              </w:rPr>
              <w:t xml:space="preserve"> are for reference only and should be verified for latest version at time of use.</w:t>
            </w:r>
          </w:p>
        </w:tc>
      </w:tr>
      <w:tr w:rsidR="001B4BBD" w:rsidRPr="00D97B1C" w:rsidTr="001B4BBD">
        <w:trPr>
          <w:cantSplit/>
          <w:trHeight w:val="288"/>
        </w:trPr>
        <w:tc>
          <w:tcPr>
            <w:tcW w:w="999" w:type="pct"/>
          </w:tcPr>
          <w:p w:rsidR="001B4BBD" w:rsidRPr="00D97B1C" w:rsidRDefault="001B4BBD" w:rsidP="001B4BBD"/>
        </w:tc>
        <w:tc>
          <w:tcPr>
            <w:tcW w:w="999" w:type="pct"/>
          </w:tcPr>
          <w:p w:rsidR="001B4BBD" w:rsidRPr="00D97B1C" w:rsidRDefault="001B4BBD" w:rsidP="001B4BBD"/>
        </w:tc>
        <w:tc>
          <w:tcPr>
            <w:tcW w:w="1001" w:type="pct"/>
          </w:tcPr>
          <w:p w:rsidR="001B4BBD" w:rsidRPr="00D97B1C" w:rsidRDefault="001B4BBD" w:rsidP="001B4BBD"/>
        </w:tc>
        <w:tc>
          <w:tcPr>
            <w:tcW w:w="1001" w:type="pct"/>
          </w:tcPr>
          <w:p w:rsidR="001B4BBD" w:rsidRPr="00D97B1C" w:rsidRDefault="001B4BBD" w:rsidP="001B4BBD"/>
        </w:tc>
        <w:tc>
          <w:tcPr>
            <w:tcW w:w="1000" w:type="pct"/>
          </w:tcPr>
          <w:p w:rsidR="001B4BBD" w:rsidRPr="00D97B1C" w:rsidRDefault="001B4BBD" w:rsidP="001B4BBD"/>
        </w:tc>
      </w:tr>
      <w:tr w:rsidR="001B4BBD" w:rsidRPr="00D97B1C" w:rsidTr="001B4BBD">
        <w:trPr>
          <w:cantSplit/>
          <w:trHeight w:val="288"/>
        </w:trPr>
        <w:tc>
          <w:tcPr>
            <w:tcW w:w="999" w:type="pct"/>
          </w:tcPr>
          <w:p w:rsidR="001B4BBD" w:rsidRPr="00D97B1C" w:rsidRDefault="001B4BBD" w:rsidP="001B4BBD"/>
        </w:tc>
        <w:tc>
          <w:tcPr>
            <w:tcW w:w="999" w:type="pct"/>
          </w:tcPr>
          <w:p w:rsidR="001B4BBD" w:rsidRPr="00D97B1C" w:rsidRDefault="001B4BBD" w:rsidP="001B4BBD"/>
        </w:tc>
        <w:tc>
          <w:tcPr>
            <w:tcW w:w="1001" w:type="pct"/>
          </w:tcPr>
          <w:p w:rsidR="001B4BBD" w:rsidRPr="00D97B1C" w:rsidRDefault="001B4BBD" w:rsidP="001B4BBD"/>
        </w:tc>
        <w:tc>
          <w:tcPr>
            <w:tcW w:w="1001" w:type="pct"/>
          </w:tcPr>
          <w:p w:rsidR="001B4BBD" w:rsidRPr="00D97B1C" w:rsidRDefault="001B4BBD" w:rsidP="001B4BBD"/>
        </w:tc>
        <w:tc>
          <w:tcPr>
            <w:tcW w:w="1000" w:type="pct"/>
          </w:tcPr>
          <w:p w:rsidR="001B4BBD" w:rsidRPr="00D97B1C" w:rsidRDefault="001B4BBD" w:rsidP="001B4BBD"/>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2E5D1C" w:rsidRDefault="007D458D" w:rsidP="002E5D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904"/>
        <w:gridCol w:w="7264"/>
        <w:gridCol w:w="4782"/>
      </w:tblGrid>
      <w:tr w:rsidR="001B4BBD" w:rsidRPr="00D97B1C" w:rsidTr="00F02895">
        <w:trPr>
          <w:trHeight w:val="288"/>
        </w:trPr>
        <w:tc>
          <w:tcPr>
            <w:tcW w:w="8168" w:type="dxa"/>
            <w:gridSpan w:val="2"/>
          </w:tcPr>
          <w:p w:rsidR="001B4BBD" w:rsidRDefault="001B4BBD" w:rsidP="00905CFA">
            <w:pPr>
              <w:keepNext/>
              <w:rPr>
                <w:b/>
              </w:rPr>
            </w:pPr>
            <w:r>
              <w:rPr>
                <w:b/>
              </w:rPr>
              <w:lastRenderedPageBreak/>
              <w:t>Part Description</w:t>
            </w:r>
          </w:p>
        </w:tc>
        <w:tc>
          <w:tcPr>
            <w:tcW w:w="4782" w:type="dxa"/>
            <w:noWrap/>
          </w:tcPr>
          <w:p w:rsidR="001B4BBD" w:rsidRDefault="001B4BBD" w:rsidP="00905CFA">
            <w:pPr>
              <w:pStyle w:val="Header"/>
              <w:tabs>
                <w:tab w:val="clear" w:pos="4320"/>
                <w:tab w:val="clear" w:pos="8640"/>
              </w:tabs>
              <w:rPr>
                <w:b/>
              </w:rPr>
            </w:pPr>
            <w:r>
              <w:rPr>
                <w:b/>
              </w:rPr>
              <w:t>Serial No.</w:t>
            </w:r>
          </w:p>
        </w:tc>
      </w:tr>
      <w:tr w:rsidR="001B4BBD" w:rsidRPr="00D97B1C" w:rsidTr="00F02895">
        <w:trPr>
          <w:trHeight w:val="576"/>
        </w:trPr>
        <w:tc>
          <w:tcPr>
            <w:tcW w:w="8168" w:type="dxa"/>
            <w:gridSpan w:val="2"/>
          </w:tcPr>
          <w:p w:rsidR="001B4BBD" w:rsidRDefault="002E5D1C" w:rsidP="00905CFA">
            <w:pPr>
              <w:keepNext/>
              <w:rPr>
                <w:b/>
              </w:rPr>
            </w:pPr>
            <w:r>
              <w:t>Return u-tube from the linac that needs to be modified to add flow meters to accommodate testing.</w:t>
            </w:r>
          </w:p>
        </w:tc>
        <w:tc>
          <w:tcPr>
            <w:tcW w:w="4782" w:type="dxa"/>
            <w:noWrap/>
          </w:tcPr>
          <w:p w:rsidR="002E5D1C" w:rsidRDefault="002E5D1C" w:rsidP="00905CFA">
            <w:r>
              <w:t>[[UTUBESN]] &lt;&lt;SN&gt;&gt;</w:t>
            </w:r>
          </w:p>
          <w:p w:rsidR="002E5D1C" w:rsidRDefault="002E5D1C" w:rsidP="00905CFA">
            <w:r>
              <w:t>[[RAMTAGPIC]] &lt;&lt;FILEUPLOAD&gt;&gt;</w:t>
            </w:r>
          </w:p>
          <w:p w:rsidR="001B4BBD" w:rsidRPr="00E276E2" w:rsidRDefault="001B4BBD" w:rsidP="00905CFA">
            <w:r>
              <w:t>[[COMMENT0</w:t>
            </w:r>
            <w:r w:rsidRPr="00AF042A">
              <w:t>]] &lt;&lt;</w:t>
            </w:r>
            <w:r>
              <w:t>COMMENT</w:t>
            </w:r>
            <w:r w:rsidRPr="00AF042A">
              <w:t>&gt;&gt;</w:t>
            </w:r>
          </w:p>
        </w:tc>
      </w:tr>
      <w:tr w:rsidR="001B4BBD" w:rsidRPr="00D97B1C" w:rsidTr="00F02895">
        <w:trPr>
          <w:trHeight w:val="288"/>
        </w:trPr>
        <w:tc>
          <w:tcPr>
            <w:tcW w:w="904" w:type="dxa"/>
          </w:tcPr>
          <w:p w:rsidR="001B4BBD" w:rsidRPr="009B436E" w:rsidRDefault="001B4BBD" w:rsidP="00905CFA">
            <w:pPr>
              <w:rPr>
                <w:b/>
              </w:rPr>
            </w:pPr>
            <w:r>
              <w:rPr>
                <w:b/>
              </w:rPr>
              <w:t>Step No</w:t>
            </w:r>
          </w:p>
        </w:tc>
        <w:tc>
          <w:tcPr>
            <w:tcW w:w="7264" w:type="dxa"/>
          </w:tcPr>
          <w:p w:rsidR="001B4BBD" w:rsidRPr="009B436E" w:rsidRDefault="001B4BBD" w:rsidP="00905CFA">
            <w:pPr>
              <w:rPr>
                <w:b/>
              </w:rPr>
            </w:pPr>
            <w:r w:rsidRPr="009B436E">
              <w:rPr>
                <w:b/>
              </w:rPr>
              <w:t>Instructions</w:t>
            </w:r>
          </w:p>
        </w:tc>
        <w:tc>
          <w:tcPr>
            <w:tcW w:w="4782" w:type="dxa"/>
            <w:noWrap/>
          </w:tcPr>
          <w:p w:rsidR="001B4BBD" w:rsidRPr="009B436E" w:rsidRDefault="001B4BBD" w:rsidP="00905CFA">
            <w:pPr>
              <w:rPr>
                <w:b/>
              </w:rPr>
            </w:pPr>
            <w:r w:rsidRPr="009B436E">
              <w:rPr>
                <w:b/>
              </w:rPr>
              <w:t>Data Input</w:t>
            </w:r>
          </w:p>
        </w:tc>
      </w:tr>
      <w:tr w:rsidR="001B4BBD" w:rsidRPr="00D97B1C" w:rsidTr="00F02895">
        <w:trPr>
          <w:trHeight w:val="827"/>
        </w:trPr>
        <w:tc>
          <w:tcPr>
            <w:tcW w:w="904" w:type="dxa"/>
          </w:tcPr>
          <w:p w:rsidR="001B4BBD" w:rsidRDefault="001B4BBD" w:rsidP="00905CFA">
            <w:pPr>
              <w:jc w:val="center"/>
            </w:pPr>
            <w:r>
              <w:t>1</w:t>
            </w:r>
          </w:p>
        </w:tc>
        <w:tc>
          <w:tcPr>
            <w:tcW w:w="7264" w:type="dxa"/>
          </w:tcPr>
          <w:p w:rsidR="001B4BBD" w:rsidRPr="00F02895" w:rsidRDefault="00F02895" w:rsidP="00905CFA">
            <w:r>
              <w:t>U tube has been delivered</w:t>
            </w:r>
            <w:r w:rsidR="00963079">
              <w:t xml:space="preserve"> with orientation for modification identified</w:t>
            </w:r>
            <w:r>
              <w:t xml:space="preserve"> and RADCON has been informed.</w:t>
            </w:r>
          </w:p>
        </w:tc>
        <w:tc>
          <w:tcPr>
            <w:tcW w:w="4782" w:type="dxa"/>
            <w:noWrap/>
          </w:tcPr>
          <w:p w:rsidR="001B4BBD" w:rsidRDefault="001B4BBD" w:rsidP="00905CFA">
            <w:r>
              <w:t>[[TIMESTAMP1]] &lt;&lt;TIMESTAMP&gt;&gt;</w:t>
            </w:r>
          </w:p>
          <w:p w:rsidR="001B4BBD" w:rsidRDefault="001B4BBD" w:rsidP="00905CFA">
            <w:r>
              <w:t>[[TECHNICIAN1]] &lt;&lt;SRFCMP&gt;&gt;</w:t>
            </w:r>
          </w:p>
          <w:p w:rsidR="001B4BBD" w:rsidRDefault="001B4BBD" w:rsidP="00905CFA">
            <w:r>
              <w:t>[[COMMENT1]] &lt;&lt;COMMENT&gt;&gt;</w:t>
            </w:r>
          </w:p>
        </w:tc>
      </w:tr>
      <w:tr w:rsidR="00F02895" w:rsidRPr="00D97B1C" w:rsidTr="00F02895">
        <w:trPr>
          <w:trHeight w:val="827"/>
        </w:trPr>
        <w:tc>
          <w:tcPr>
            <w:tcW w:w="904" w:type="dxa"/>
          </w:tcPr>
          <w:p w:rsidR="00F02895" w:rsidRDefault="00F02895" w:rsidP="00905CFA">
            <w:pPr>
              <w:jc w:val="center"/>
            </w:pPr>
            <w:r>
              <w:t>2</w:t>
            </w:r>
          </w:p>
        </w:tc>
        <w:tc>
          <w:tcPr>
            <w:tcW w:w="7264" w:type="dxa"/>
          </w:tcPr>
          <w:p w:rsidR="00F02895" w:rsidRDefault="007F18CD" w:rsidP="00905CFA">
            <w:r>
              <w:t>Prepare cryogenic feedthrus</w:t>
            </w:r>
          </w:p>
          <w:p w:rsidR="007F18CD" w:rsidRDefault="007F18CD" w:rsidP="007F18CD">
            <w:pPr>
              <w:pStyle w:val="ListParagraph"/>
              <w:numPr>
                <w:ilvl w:val="0"/>
                <w:numId w:val="1"/>
              </w:numPr>
            </w:pPr>
            <w:r>
              <w:t>Cold Shock 3x’s</w:t>
            </w:r>
          </w:p>
          <w:p w:rsidR="007F18CD" w:rsidRDefault="007F18CD" w:rsidP="007F18CD">
            <w:pPr>
              <w:pStyle w:val="ListParagraph"/>
              <w:numPr>
                <w:ilvl w:val="0"/>
                <w:numId w:val="1"/>
              </w:numPr>
            </w:pPr>
            <w:r>
              <w:t>Leak Check</w:t>
            </w:r>
          </w:p>
          <w:p w:rsidR="007F18CD" w:rsidRPr="007F18CD" w:rsidRDefault="007F18CD" w:rsidP="007F18CD">
            <w:pPr>
              <w:pStyle w:val="ListParagraph"/>
              <w:numPr>
                <w:ilvl w:val="0"/>
                <w:numId w:val="1"/>
              </w:numPr>
            </w:pPr>
            <w:r>
              <w:t>Electrical check</w:t>
            </w:r>
          </w:p>
        </w:tc>
        <w:tc>
          <w:tcPr>
            <w:tcW w:w="4782" w:type="dxa"/>
            <w:noWrap/>
          </w:tcPr>
          <w:p w:rsidR="007F18CD" w:rsidRDefault="007F18CD" w:rsidP="007F18CD">
            <w:r>
              <w:t>[[TIMESTAMP2</w:t>
            </w:r>
            <w:r>
              <w:t>]] &lt;&lt;TIMESTAMP&gt;&gt;</w:t>
            </w:r>
          </w:p>
          <w:p w:rsidR="007F18CD" w:rsidRDefault="007F18CD" w:rsidP="007F18CD">
            <w:r>
              <w:t>[[LEAKTECHNICIAN2</w:t>
            </w:r>
            <w:r>
              <w:t>]] &lt;&lt;SRFCMP&gt;&gt;</w:t>
            </w:r>
          </w:p>
          <w:p w:rsidR="00F02895" w:rsidRDefault="007F18CD" w:rsidP="007F18CD">
            <w:r>
              <w:t>[[COMMENT2</w:t>
            </w:r>
            <w:r>
              <w:t>]] &lt;&lt;COMMENT&gt;&gt;</w:t>
            </w:r>
          </w:p>
          <w:p w:rsidR="007F18CD" w:rsidRDefault="007F18CD" w:rsidP="007F18CD">
            <w:r>
              <w:t>[[COLDSHOCKCOMP</w:t>
            </w:r>
            <w:r w:rsidR="00135A73">
              <w:t>2</w:t>
            </w:r>
            <w:r>
              <w:t>]] &lt;&lt;CHECKBOX&gt;&gt;</w:t>
            </w:r>
          </w:p>
          <w:p w:rsidR="007F18CD" w:rsidRDefault="007F18CD" w:rsidP="007F18CD">
            <w:r>
              <w:t>[[ELECTTECH</w:t>
            </w:r>
            <w:r w:rsidR="00135A73">
              <w:t>2</w:t>
            </w:r>
            <w:r>
              <w:t>]] &lt;&lt;SRFST&gt;&gt;</w:t>
            </w:r>
          </w:p>
          <w:p w:rsidR="007F18CD" w:rsidRDefault="007F18CD" w:rsidP="007F18CD">
            <w:r>
              <w:t>[[LEAKCHECKUPLOAD</w:t>
            </w:r>
            <w:r w:rsidR="00135A73">
              <w:t>2</w:t>
            </w:r>
            <w:r>
              <w:t>]] &lt;&lt;FILEUPLOAD&gt;&gt;</w:t>
            </w:r>
          </w:p>
        </w:tc>
      </w:tr>
      <w:tr w:rsidR="00F02895" w:rsidRPr="00D97B1C" w:rsidTr="00F02895">
        <w:trPr>
          <w:trHeight w:val="827"/>
        </w:trPr>
        <w:tc>
          <w:tcPr>
            <w:tcW w:w="904" w:type="dxa"/>
          </w:tcPr>
          <w:p w:rsidR="00F02895" w:rsidRDefault="00F02895" w:rsidP="00905CFA">
            <w:pPr>
              <w:jc w:val="center"/>
            </w:pPr>
            <w:r>
              <w:t>3</w:t>
            </w:r>
          </w:p>
        </w:tc>
        <w:tc>
          <w:tcPr>
            <w:tcW w:w="7264" w:type="dxa"/>
          </w:tcPr>
          <w:p w:rsidR="00F02895" w:rsidRPr="00963079" w:rsidRDefault="00963079" w:rsidP="00905CFA">
            <w:r>
              <w:t>Understand RADCON requirements for metal fabrication work, ie… herculite, and HEPA vacuum.</w:t>
            </w:r>
          </w:p>
        </w:tc>
        <w:tc>
          <w:tcPr>
            <w:tcW w:w="4782" w:type="dxa"/>
            <w:noWrap/>
          </w:tcPr>
          <w:p w:rsidR="007F18CD" w:rsidRDefault="007F18CD" w:rsidP="007F18CD">
            <w:r>
              <w:t>[[TIMESTAMP3</w:t>
            </w:r>
            <w:r>
              <w:t>]] &lt;&lt;TIMESTAMP&gt;&gt;</w:t>
            </w:r>
          </w:p>
          <w:p w:rsidR="007F18CD" w:rsidRDefault="007F18CD" w:rsidP="007F18CD">
            <w:r>
              <w:t>[[TECHNICIAN3</w:t>
            </w:r>
            <w:r>
              <w:t>]] &lt;&lt;SRFCMP&gt;&gt;</w:t>
            </w:r>
          </w:p>
          <w:p w:rsidR="00F02895" w:rsidRDefault="007F18CD" w:rsidP="007F18CD">
            <w:r>
              <w:t>[[COMMENT3</w:t>
            </w:r>
            <w:r>
              <w:t>]] &lt;&lt;COMMENT&gt;&gt;</w:t>
            </w:r>
          </w:p>
        </w:tc>
      </w:tr>
      <w:tr w:rsidR="00F02895" w:rsidRPr="00D97B1C" w:rsidTr="00F02895">
        <w:trPr>
          <w:trHeight w:val="827"/>
        </w:trPr>
        <w:tc>
          <w:tcPr>
            <w:tcW w:w="904" w:type="dxa"/>
          </w:tcPr>
          <w:p w:rsidR="00F02895" w:rsidRDefault="00F02895" w:rsidP="00905CFA">
            <w:pPr>
              <w:jc w:val="center"/>
            </w:pPr>
            <w:r>
              <w:t>4</w:t>
            </w:r>
          </w:p>
        </w:tc>
        <w:tc>
          <w:tcPr>
            <w:tcW w:w="7264" w:type="dxa"/>
          </w:tcPr>
          <w:p w:rsidR="00F02895" w:rsidRDefault="00135A73" w:rsidP="00905CFA">
            <w:r w:rsidRPr="00135A73">
              <w:t>Add hole</w:t>
            </w:r>
            <w:r>
              <w:t>s</w:t>
            </w:r>
            <w:r w:rsidRPr="00135A73">
              <w:t xml:space="preserve"> to outer and inner u-tube piping</w:t>
            </w:r>
          </w:p>
          <w:p w:rsidR="00135A73" w:rsidRDefault="00135A73" w:rsidP="00135A73">
            <w:pPr>
              <w:pStyle w:val="ListParagraph"/>
              <w:numPr>
                <w:ilvl w:val="0"/>
                <w:numId w:val="2"/>
              </w:numPr>
            </w:pPr>
            <w:r>
              <w:t>Using grinder add 4” hole to the out u tube jacket</w:t>
            </w:r>
          </w:p>
          <w:p w:rsidR="00135A73" w:rsidRDefault="00135A73" w:rsidP="00135A73">
            <w:pPr>
              <w:pStyle w:val="ListParagraph"/>
              <w:numPr>
                <w:ilvl w:val="0"/>
                <w:numId w:val="2"/>
              </w:numPr>
            </w:pPr>
            <w:r>
              <w:t>Open MLI</w:t>
            </w:r>
          </w:p>
          <w:p w:rsidR="00135A73" w:rsidRDefault="00135A73" w:rsidP="00135A73">
            <w:pPr>
              <w:pStyle w:val="ListParagraph"/>
              <w:numPr>
                <w:ilvl w:val="0"/>
                <w:numId w:val="2"/>
              </w:numPr>
            </w:pPr>
            <w:r>
              <w:t>Locate and add  ¾” hole to inner pipe</w:t>
            </w:r>
          </w:p>
          <w:p w:rsidR="00135A73" w:rsidRDefault="00135A73" w:rsidP="00135A73">
            <w:pPr>
              <w:pStyle w:val="ListParagraph"/>
              <w:numPr>
                <w:ilvl w:val="0"/>
                <w:numId w:val="2"/>
              </w:numPr>
            </w:pPr>
            <w:r>
              <w:t>Weld ¾” weld nipple to inner pipe</w:t>
            </w:r>
          </w:p>
          <w:p w:rsidR="00135A73" w:rsidRPr="00135A73" w:rsidRDefault="00135A73" w:rsidP="00135A73">
            <w:pPr>
              <w:pStyle w:val="ListParagraph"/>
              <w:numPr>
                <w:ilvl w:val="0"/>
                <w:numId w:val="2"/>
              </w:numPr>
            </w:pPr>
            <w:r>
              <w:t>Perform weld inspection</w:t>
            </w:r>
          </w:p>
        </w:tc>
        <w:tc>
          <w:tcPr>
            <w:tcW w:w="4782" w:type="dxa"/>
            <w:noWrap/>
          </w:tcPr>
          <w:p w:rsidR="007F18CD" w:rsidRDefault="007F18CD" w:rsidP="007F18CD">
            <w:r>
              <w:t>[[TIMESTAM4</w:t>
            </w:r>
            <w:r>
              <w:t>]] &lt;&lt;TIMESTAMP&gt;&gt;</w:t>
            </w:r>
          </w:p>
          <w:p w:rsidR="007F18CD" w:rsidRDefault="00135A73" w:rsidP="007F18CD">
            <w:r>
              <w:t>[[WELDER</w:t>
            </w:r>
            <w:r w:rsidR="007F18CD">
              <w:t>4</w:t>
            </w:r>
            <w:r w:rsidR="007F18CD">
              <w:t>]] &lt;&lt;SRFCMP&gt;&gt;</w:t>
            </w:r>
          </w:p>
          <w:p w:rsidR="00135A73" w:rsidRDefault="00135A73" w:rsidP="007F18CD">
            <w:r>
              <w:t>[[WELDINSP4]] &lt;&lt;SRFCMP&gt;&gt;</w:t>
            </w:r>
          </w:p>
          <w:p w:rsidR="00135A73" w:rsidRDefault="00135A73" w:rsidP="007F18CD">
            <w:r>
              <w:t>[[WELDDOCS4]] &lt;&lt;FILEUPLOAD&gt;&gt;</w:t>
            </w:r>
          </w:p>
          <w:p w:rsidR="00F02895" w:rsidRDefault="007F18CD" w:rsidP="007F18CD">
            <w:r>
              <w:t>[[COMMENT4</w:t>
            </w:r>
            <w:r>
              <w:t>]] &lt;&lt;COMMENT&gt;&gt;</w:t>
            </w:r>
          </w:p>
        </w:tc>
      </w:tr>
      <w:tr w:rsidR="00135A73" w:rsidRPr="00D97B1C" w:rsidTr="00F02895">
        <w:trPr>
          <w:trHeight w:val="827"/>
        </w:trPr>
        <w:tc>
          <w:tcPr>
            <w:tcW w:w="904" w:type="dxa"/>
          </w:tcPr>
          <w:p w:rsidR="00135A73" w:rsidRDefault="00135A73" w:rsidP="00905CFA">
            <w:pPr>
              <w:jc w:val="center"/>
            </w:pPr>
            <w:r>
              <w:t>5</w:t>
            </w:r>
          </w:p>
        </w:tc>
        <w:tc>
          <w:tcPr>
            <w:tcW w:w="7264" w:type="dxa"/>
          </w:tcPr>
          <w:p w:rsidR="00135A73" w:rsidRPr="00135A73" w:rsidRDefault="00135A73" w:rsidP="00905CFA">
            <w:r>
              <w:t>Cold shock and Leak check the weld nipple addition</w:t>
            </w:r>
          </w:p>
        </w:tc>
        <w:tc>
          <w:tcPr>
            <w:tcW w:w="4782" w:type="dxa"/>
            <w:noWrap/>
          </w:tcPr>
          <w:p w:rsidR="00135A73" w:rsidRDefault="00135A73" w:rsidP="00135A73">
            <w:r>
              <w:t>[[TIMESTAMP5</w:t>
            </w:r>
            <w:r>
              <w:t>]] &lt;&lt;TIMESTAMP&gt;&gt;</w:t>
            </w:r>
          </w:p>
          <w:p w:rsidR="00135A73" w:rsidRDefault="00135A73" w:rsidP="00135A73">
            <w:r>
              <w:t>[[TECHNICIAN5</w:t>
            </w:r>
            <w:r>
              <w:t>]] &lt;&lt;SRFCMP&gt;&gt;</w:t>
            </w:r>
          </w:p>
          <w:p w:rsidR="00135A73" w:rsidRDefault="00135A73" w:rsidP="00135A73">
            <w:r>
              <w:t>[[COMMENT5</w:t>
            </w:r>
            <w:r>
              <w:t>]] &lt;&lt;COMMENT&gt;&gt;</w:t>
            </w:r>
          </w:p>
          <w:p w:rsidR="00135A73" w:rsidRDefault="00135A73" w:rsidP="00135A73">
            <w:r>
              <w:t>[[COLDSHOCKCOMP5]] &lt;&lt;CHECKBOX&gt;&gt;</w:t>
            </w:r>
          </w:p>
          <w:p w:rsidR="00135A73" w:rsidRDefault="00135A73" w:rsidP="00135A73">
            <w:r>
              <w:t>[[INNERLCCOMP5]] &lt;&lt;CHECKBOX&gt;&gt;</w:t>
            </w:r>
          </w:p>
        </w:tc>
      </w:tr>
      <w:tr w:rsidR="00135A73" w:rsidRPr="00D97B1C" w:rsidTr="00F02895">
        <w:trPr>
          <w:trHeight w:val="827"/>
        </w:trPr>
        <w:tc>
          <w:tcPr>
            <w:tcW w:w="904" w:type="dxa"/>
          </w:tcPr>
          <w:p w:rsidR="00135A73" w:rsidRDefault="00135A73" w:rsidP="00905CFA">
            <w:pPr>
              <w:jc w:val="center"/>
            </w:pPr>
            <w:r>
              <w:t>6</w:t>
            </w:r>
          </w:p>
        </w:tc>
        <w:tc>
          <w:tcPr>
            <w:tcW w:w="7264" w:type="dxa"/>
          </w:tcPr>
          <w:p w:rsidR="00135A73" w:rsidRDefault="00135A73" w:rsidP="00905CFA"/>
        </w:tc>
        <w:tc>
          <w:tcPr>
            <w:tcW w:w="4782" w:type="dxa"/>
            <w:noWrap/>
          </w:tcPr>
          <w:p w:rsidR="00135A73" w:rsidRDefault="00135A73" w:rsidP="00135A73"/>
        </w:tc>
      </w:tr>
      <w:tr w:rsidR="00CA560F" w:rsidRPr="00D97B1C" w:rsidTr="00F02895">
        <w:trPr>
          <w:trHeight w:val="827"/>
        </w:trPr>
        <w:tc>
          <w:tcPr>
            <w:tcW w:w="904" w:type="dxa"/>
          </w:tcPr>
          <w:p w:rsidR="00CA560F" w:rsidRDefault="00CA560F" w:rsidP="00905CFA">
            <w:pPr>
              <w:jc w:val="center"/>
            </w:pPr>
            <w:r>
              <w:lastRenderedPageBreak/>
              <w:t>7</w:t>
            </w:r>
          </w:p>
        </w:tc>
        <w:tc>
          <w:tcPr>
            <w:tcW w:w="7264" w:type="dxa"/>
          </w:tcPr>
          <w:p w:rsidR="00CA560F" w:rsidRDefault="00CA560F" w:rsidP="00905CFA"/>
        </w:tc>
        <w:tc>
          <w:tcPr>
            <w:tcW w:w="4782" w:type="dxa"/>
            <w:noWrap/>
          </w:tcPr>
          <w:p w:rsidR="00CA560F" w:rsidRDefault="00CA560F" w:rsidP="00135A73"/>
        </w:tc>
      </w:tr>
      <w:tr w:rsidR="00CA560F" w:rsidRPr="00D97B1C" w:rsidTr="00F02895">
        <w:trPr>
          <w:trHeight w:val="827"/>
        </w:trPr>
        <w:tc>
          <w:tcPr>
            <w:tcW w:w="904" w:type="dxa"/>
          </w:tcPr>
          <w:p w:rsidR="00CA560F" w:rsidRDefault="00CA560F" w:rsidP="00905CFA">
            <w:pPr>
              <w:jc w:val="center"/>
            </w:pPr>
            <w:r>
              <w:t>8</w:t>
            </w:r>
          </w:p>
        </w:tc>
        <w:tc>
          <w:tcPr>
            <w:tcW w:w="7264" w:type="dxa"/>
          </w:tcPr>
          <w:p w:rsidR="00CA560F" w:rsidRDefault="00CA560F" w:rsidP="00905CFA"/>
        </w:tc>
        <w:tc>
          <w:tcPr>
            <w:tcW w:w="4782" w:type="dxa"/>
            <w:noWrap/>
          </w:tcPr>
          <w:p w:rsidR="00CA560F" w:rsidRDefault="00CA560F" w:rsidP="00135A73"/>
        </w:tc>
      </w:tr>
      <w:tr w:rsidR="00CA560F" w:rsidRPr="00D97B1C" w:rsidTr="00F02895">
        <w:trPr>
          <w:trHeight w:val="827"/>
        </w:trPr>
        <w:tc>
          <w:tcPr>
            <w:tcW w:w="904" w:type="dxa"/>
          </w:tcPr>
          <w:p w:rsidR="00CA560F" w:rsidRDefault="00CA560F" w:rsidP="00905CFA">
            <w:pPr>
              <w:jc w:val="center"/>
            </w:pPr>
            <w:r>
              <w:t>9</w:t>
            </w:r>
          </w:p>
        </w:tc>
        <w:tc>
          <w:tcPr>
            <w:tcW w:w="7264" w:type="dxa"/>
          </w:tcPr>
          <w:p w:rsidR="00CA560F" w:rsidRDefault="00CA560F" w:rsidP="00905CFA"/>
        </w:tc>
        <w:tc>
          <w:tcPr>
            <w:tcW w:w="4782" w:type="dxa"/>
            <w:noWrap/>
          </w:tcPr>
          <w:p w:rsidR="00CA560F" w:rsidRDefault="00CA560F" w:rsidP="00135A73"/>
        </w:tc>
      </w:tr>
    </w:tbl>
    <w:p w:rsidR="001B4BBD" w:rsidRDefault="001B4BBD" w:rsidP="001B4BBD"/>
    <w:p w:rsidR="001B4BBD" w:rsidRDefault="001B4BBD" w:rsidP="001B4BBD">
      <w:pPr>
        <w:spacing w:after="200" w:line="276" w:lineRule="auto"/>
      </w:pPr>
      <w:r>
        <w:br w:type="page"/>
      </w:r>
    </w:p>
    <w:p w:rsidR="00A208EE" w:rsidRPr="00D97B1C" w:rsidRDefault="00A208EE" w:rsidP="00D97B1C"/>
    <w:sectPr w:rsidR="00A208EE" w:rsidRPr="00D97B1C" w:rsidSect="00A841D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FC7" w:rsidRDefault="00E45FC7" w:rsidP="00D97B1C">
      <w:r>
        <w:separator/>
      </w:r>
    </w:p>
  </w:endnote>
  <w:endnote w:type="continuationSeparator" w:id="0">
    <w:p w:rsidR="00E45FC7" w:rsidRDefault="00E45FC7"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20" w:rsidRDefault="00D91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2E5D1C">
      <w:rPr>
        <w:noProof/>
      </w:rPr>
      <w:t>ER5C-CMA-CM-DISA-R3</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D91720">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D91720">
      <w:rPr>
        <w:noProof/>
      </w:rPr>
      <w:t>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D91720">
      <w:rPr>
        <w:noProof/>
      </w:rPr>
      <w:t>6/12/2024 11:11:00 AM</w:t>
    </w:r>
    <w:r>
      <w:rPr>
        <w:noProof/>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20" w:rsidRDefault="00D91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FC7" w:rsidRDefault="00E45FC7" w:rsidP="00D97B1C">
      <w:r>
        <w:separator/>
      </w:r>
    </w:p>
  </w:footnote>
  <w:footnote w:type="continuationSeparator" w:id="0">
    <w:p w:rsidR="00E45FC7" w:rsidRDefault="00E45FC7"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20" w:rsidRDefault="00D91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20" w:rsidRDefault="00D91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A69C0"/>
    <w:multiLevelType w:val="hybridMultilevel"/>
    <w:tmpl w:val="58B8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00947"/>
    <w:multiLevelType w:val="hybridMultilevel"/>
    <w:tmpl w:val="52EA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BBD"/>
    <w:rsid w:val="0001458B"/>
    <w:rsid w:val="00034FD9"/>
    <w:rsid w:val="000462DF"/>
    <w:rsid w:val="00047516"/>
    <w:rsid w:val="00063A8E"/>
    <w:rsid w:val="00064FB0"/>
    <w:rsid w:val="00067F40"/>
    <w:rsid w:val="00073B35"/>
    <w:rsid w:val="00085D59"/>
    <w:rsid w:val="000873DE"/>
    <w:rsid w:val="000900F0"/>
    <w:rsid w:val="000942AE"/>
    <w:rsid w:val="000A4442"/>
    <w:rsid w:val="000A463B"/>
    <w:rsid w:val="000A5086"/>
    <w:rsid w:val="000A5AD0"/>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07B6E"/>
    <w:rsid w:val="00120492"/>
    <w:rsid w:val="00121ADB"/>
    <w:rsid w:val="00126275"/>
    <w:rsid w:val="00130C8A"/>
    <w:rsid w:val="00131799"/>
    <w:rsid w:val="00132397"/>
    <w:rsid w:val="00134D9F"/>
    <w:rsid w:val="00135A73"/>
    <w:rsid w:val="00161325"/>
    <w:rsid w:val="001643DD"/>
    <w:rsid w:val="00164C85"/>
    <w:rsid w:val="00175AF0"/>
    <w:rsid w:val="001835C8"/>
    <w:rsid w:val="00185498"/>
    <w:rsid w:val="001928C4"/>
    <w:rsid w:val="00197435"/>
    <w:rsid w:val="001A2FA2"/>
    <w:rsid w:val="001B0A81"/>
    <w:rsid w:val="001B1150"/>
    <w:rsid w:val="001B4BBD"/>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E5D1C"/>
    <w:rsid w:val="002F2829"/>
    <w:rsid w:val="002F292D"/>
    <w:rsid w:val="00303CCE"/>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43A3"/>
    <w:rsid w:val="003F6552"/>
    <w:rsid w:val="003F6E41"/>
    <w:rsid w:val="003F7380"/>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3CDA"/>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87CEE"/>
    <w:rsid w:val="006A594F"/>
    <w:rsid w:val="006A650C"/>
    <w:rsid w:val="006B4E30"/>
    <w:rsid w:val="006B6511"/>
    <w:rsid w:val="006B6CB3"/>
    <w:rsid w:val="006C0CFF"/>
    <w:rsid w:val="006C43BA"/>
    <w:rsid w:val="006D38C5"/>
    <w:rsid w:val="006D4F7B"/>
    <w:rsid w:val="006E4143"/>
    <w:rsid w:val="006E5073"/>
    <w:rsid w:val="006E7F4C"/>
    <w:rsid w:val="006F4B8D"/>
    <w:rsid w:val="006F51EB"/>
    <w:rsid w:val="006F551F"/>
    <w:rsid w:val="00705A37"/>
    <w:rsid w:val="0070722D"/>
    <w:rsid w:val="00717461"/>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18CD"/>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D3DC7"/>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63079"/>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64E82"/>
    <w:rsid w:val="00A74920"/>
    <w:rsid w:val="00A76118"/>
    <w:rsid w:val="00A7767A"/>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730A8"/>
    <w:rsid w:val="00B87041"/>
    <w:rsid w:val="00B96500"/>
    <w:rsid w:val="00BA024A"/>
    <w:rsid w:val="00BA086D"/>
    <w:rsid w:val="00BA4EBC"/>
    <w:rsid w:val="00BD6884"/>
    <w:rsid w:val="00BE1BCD"/>
    <w:rsid w:val="00BF589E"/>
    <w:rsid w:val="00C0197D"/>
    <w:rsid w:val="00C042CB"/>
    <w:rsid w:val="00C11977"/>
    <w:rsid w:val="00C14895"/>
    <w:rsid w:val="00C15355"/>
    <w:rsid w:val="00C338E0"/>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560F"/>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1720"/>
    <w:rsid w:val="00D955CF"/>
    <w:rsid w:val="00D97B1C"/>
    <w:rsid w:val="00DA3A56"/>
    <w:rsid w:val="00DA591E"/>
    <w:rsid w:val="00DA72A7"/>
    <w:rsid w:val="00DA7646"/>
    <w:rsid w:val="00DB7920"/>
    <w:rsid w:val="00DC14A1"/>
    <w:rsid w:val="00DC16C1"/>
    <w:rsid w:val="00DD600F"/>
    <w:rsid w:val="00DE73F0"/>
    <w:rsid w:val="00E06B2F"/>
    <w:rsid w:val="00E15258"/>
    <w:rsid w:val="00E17623"/>
    <w:rsid w:val="00E26259"/>
    <w:rsid w:val="00E41BA7"/>
    <w:rsid w:val="00E45FC7"/>
    <w:rsid w:val="00E516DE"/>
    <w:rsid w:val="00E61D0A"/>
    <w:rsid w:val="00E77A3B"/>
    <w:rsid w:val="00E80ADD"/>
    <w:rsid w:val="00E82919"/>
    <w:rsid w:val="00E9013A"/>
    <w:rsid w:val="00E93FEB"/>
    <w:rsid w:val="00E97233"/>
    <w:rsid w:val="00EA01E7"/>
    <w:rsid w:val="00EA1184"/>
    <w:rsid w:val="00EA5FE6"/>
    <w:rsid w:val="00EA63EB"/>
    <w:rsid w:val="00EA6531"/>
    <w:rsid w:val="00EA7596"/>
    <w:rsid w:val="00EA7DAC"/>
    <w:rsid w:val="00ED1D2E"/>
    <w:rsid w:val="00EE4B92"/>
    <w:rsid w:val="00EE7717"/>
    <w:rsid w:val="00EF7D19"/>
    <w:rsid w:val="00F02895"/>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4E35"/>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07D73"/>
  <w15:docId w15:val="{B745A6BD-5D05-44B4-988D-03A48B50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1B4BBD"/>
    <w:rPr>
      <w:color w:val="0000FF" w:themeColor="hyperlink"/>
      <w:u w:val="single"/>
    </w:rPr>
  </w:style>
  <w:style w:type="paragraph" w:styleId="ListParagraph">
    <w:name w:val="List Paragraph"/>
    <w:basedOn w:val="Normal"/>
    <w:uiPriority w:val="34"/>
    <w:qFormat/>
    <w:rsid w:val="007F1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B7D510FDE44D1CBC425494C304225B"/>
        <w:category>
          <w:name w:val="General"/>
          <w:gallery w:val="placeholder"/>
        </w:category>
        <w:types>
          <w:type w:val="bbPlcHdr"/>
        </w:types>
        <w:behaviors>
          <w:behavior w:val="content"/>
        </w:behaviors>
        <w:guid w:val="{D641CB89-151E-4E06-A418-0814CBA649F6}"/>
      </w:docPartPr>
      <w:docPartBody>
        <w:p w:rsidR="00AA26F1" w:rsidRDefault="00F95643" w:rsidP="00F95643">
          <w:pPr>
            <w:pStyle w:val="F0B7D510FDE44D1CBC425494C304225B"/>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43"/>
    <w:rsid w:val="001D553C"/>
    <w:rsid w:val="002D249B"/>
    <w:rsid w:val="00AA26F1"/>
    <w:rsid w:val="00C47D81"/>
    <w:rsid w:val="00F9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643"/>
    <w:rPr>
      <w:color w:val="808080"/>
    </w:rPr>
  </w:style>
  <w:style w:type="paragraph" w:customStyle="1" w:styleId="F0B7D510FDE44D1CBC425494C304225B">
    <w:name w:val="F0B7D510FDE44D1CBC425494C304225B"/>
    <w:rsid w:val="00F95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3CBE7-EAD3-4CDD-A093-182BED60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0</TotalTime>
  <Pages>4</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Parham</dc:creator>
  <cp:lastModifiedBy>John Fischer</cp:lastModifiedBy>
  <cp:revision>2</cp:revision>
  <cp:lastPrinted>2022-08-18T15:25:00Z</cp:lastPrinted>
  <dcterms:created xsi:type="dcterms:W3CDTF">2024-06-12T15:13:00Z</dcterms:created>
  <dcterms:modified xsi:type="dcterms:W3CDTF">2024-06-12T15:13:00Z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