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C45FA" w14:textId="77777777" w:rsidR="00AD2D5C" w:rsidRDefault="00AD2D5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2B637C" w14:paraId="1D78E69B" w14:textId="77777777" w:rsidTr="001E0C95">
        <w:trPr>
          <w:trHeight w:val="293"/>
        </w:trPr>
        <w:tc>
          <w:tcPr>
            <w:tcW w:w="998" w:type="pct"/>
          </w:tcPr>
          <w:p w14:paraId="41ABAAB8" w14:textId="77777777" w:rsidR="007D458D" w:rsidRPr="002B637C" w:rsidRDefault="007D458D" w:rsidP="00D97B1C">
            <w:r w:rsidRPr="002B637C">
              <w:t>Traveler Title</w:t>
            </w:r>
          </w:p>
        </w:tc>
        <w:tc>
          <w:tcPr>
            <w:tcW w:w="4002" w:type="pct"/>
            <w:gridSpan w:val="4"/>
          </w:tcPr>
          <w:p w14:paraId="71C13E1E" w14:textId="2D2E2843" w:rsidR="007D458D" w:rsidRPr="002B637C" w:rsidRDefault="00632F2B" w:rsidP="00D97B1C">
            <w:r>
              <w:t>Dog Bone Field Probe</w:t>
            </w:r>
            <w:r w:rsidR="002B1982" w:rsidRPr="002B637C">
              <w:t xml:space="preserve"> </w:t>
            </w:r>
            <w:r w:rsidR="00266B0F">
              <w:t>Fabrication</w:t>
            </w:r>
            <w:r w:rsidR="002B1982" w:rsidRPr="002B637C">
              <w:t xml:space="preserve"> Traveler</w:t>
            </w:r>
          </w:p>
        </w:tc>
      </w:tr>
      <w:tr w:rsidR="007D458D" w:rsidRPr="002B637C" w14:paraId="23A12296" w14:textId="77777777" w:rsidTr="001E0C95">
        <w:trPr>
          <w:trHeight w:val="293"/>
        </w:trPr>
        <w:tc>
          <w:tcPr>
            <w:tcW w:w="998" w:type="pct"/>
          </w:tcPr>
          <w:p w14:paraId="42339CC1" w14:textId="77777777" w:rsidR="007D458D" w:rsidRPr="002B637C" w:rsidRDefault="007D458D" w:rsidP="00D97B1C">
            <w:r w:rsidRPr="002B637C">
              <w:t>Traveler Abstract</w:t>
            </w:r>
          </w:p>
        </w:tc>
        <w:tc>
          <w:tcPr>
            <w:tcW w:w="4002" w:type="pct"/>
            <w:gridSpan w:val="4"/>
          </w:tcPr>
          <w:p w14:paraId="511166CA" w14:textId="4EC65E9E" w:rsidR="007D458D" w:rsidRPr="002B637C" w:rsidRDefault="002B1982" w:rsidP="00D97B1C">
            <w:r w:rsidRPr="002B637C">
              <w:t>Outlines the inspection and fabrication steps for the Field Probe Port Assembly for the EIC 197MHz Crab Cavity</w:t>
            </w:r>
          </w:p>
        </w:tc>
      </w:tr>
      <w:tr w:rsidR="007D458D" w:rsidRPr="002B637C" w14:paraId="114E2900" w14:textId="77777777" w:rsidTr="001E0C95">
        <w:trPr>
          <w:trHeight w:val="293"/>
        </w:trPr>
        <w:tc>
          <w:tcPr>
            <w:tcW w:w="998" w:type="pct"/>
          </w:tcPr>
          <w:p w14:paraId="77B887BD" w14:textId="77777777" w:rsidR="007D458D" w:rsidRPr="002B637C" w:rsidRDefault="007D458D" w:rsidP="00D97B1C">
            <w:r w:rsidRPr="002B637C">
              <w:t>Traveler ID</w:t>
            </w:r>
          </w:p>
        </w:tc>
        <w:tc>
          <w:tcPr>
            <w:tcW w:w="4002" w:type="pct"/>
            <w:gridSpan w:val="4"/>
          </w:tcPr>
          <w:p w14:paraId="7D3C6726" w14:textId="17CD647E" w:rsidR="007D458D" w:rsidRPr="002B637C" w:rsidRDefault="002B1982" w:rsidP="00D97B1C">
            <w:r w:rsidRPr="002B637C">
              <w:t>EIC</w:t>
            </w:r>
            <w:r w:rsidR="00A703DA">
              <w:t>197</w:t>
            </w:r>
            <w:r w:rsidRPr="002B637C">
              <w:t>-FAB-</w:t>
            </w:r>
            <w:r w:rsidR="00902340">
              <w:t>DogBone</w:t>
            </w:r>
            <w:r w:rsidR="00CA5FBF">
              <w:t>-ASSY</w:t>
            </w:r>
          </w:p>
        </w:tc>
      </w:tr>
      <w:tr w:rsidR="00766F7D" w:rsidRPr="002B637C" w14:paraId="31FBE720" w14:textId="77777777" w:rsidTr="001E0C95">
        <w:trPr>
          <w:trHeight w:val="293"/>
        </w:trPr>
        <w:tc>
          <w:tcPr>
            <w:tcW w:w="998" w:type="pct"/>
          </w:tcPr>
          <w:p w14:paraId="7E8792C7" w14:textId="77777777" w:rsidR="00766F7D" w:rsidRPr="002B637C" w:rsidRDefault="00766F7D" w:rsidP="00D97B1C">
            <w:r w:rsidRPr="002B637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216DBD2" w14:textId="77777777" w:rsidR="00766F7D" w:rsidRPr="002B637C" w:rsidRDefault="00766F7D" w:rsidP="00D97B1C">
            <w:r w:rsidRPr="002B637C">
              <w:t>R1</w:t>
            </w:r>
          </w:p>
        </w:tc>
      </w:tr>
      <w:tr w:rsidR="00766F7D" w:rsidRPr="002B637C" w14:paraId="3A067977" w14:textId="77777777" w:rsidTr="001E0C95">
        <w:trPr>
          <w:trHeight w:val="293"/>
        </w:trPr>
        <w:tc>
          <w:tcPr>
            <w:tcW w:w="998" w:type="pct"/>
          </w:tcPr>
          <w:p w14:paraId="27DE7651" w14:textId="77777777" w:rsidR="00766F7D" w:rsidRPr="002B637C" w:rsidRDefault="00766F7D" w:rsidP="00D97B1C">
            <w:r w:rsidRPr="002B637C">
              <w:t>Traveler Author</w:t>
            </w:r>
          </w:p>
        </w:tc>
        <w:tc>
          <w:tcPr>
            <w:tcW w:w="4002" w:type="pct"/>
            <w:gridSpan w:val="4"/>
          </w:tcPr>
          <w:p w14:paraId="1C6DC40A" w14:textId="14172380" w:rsidR="00766F7D" w:rsidRPr="002B637C" w:rsidRDefault="00902340" w:rsidP="0052412E">
            <w:r>
              <w:t xml:space="preserve">J. </w:t>
            </w:r>
            <w:proofErr w:type="spellStart"/>
            <w:r>
              <w:t>Marsimantov</w:t>
            </w:r>
            <w:proofErr w:type="spellEnd"/>
          </w:p>
        </w:tc>
      </w:tr>
      <w:tr w:rsidR="00766F7D" w:rsidRPr="002B637C" w14:paraId="6CF7E0D3" w14:textId="77777777" w:rsidTr="001E0C95">
        <w:trPr>
          <w:trHeight w:val="293"/>
        </w:trPr>
        <w:tc>
          <w:tcPr>
            <w:tcW w:w="998" w:type="pct"/>
          </w:tcPr>
          <w:p w14:paraId="256EAF29" w14:textId="77777777" w:rsidR="00766F7D" w:rsidRPr="002B637C" w:rsidRDefault="00766F7D" w:rsidP="00D97B1C">
            <w:r w:rsidRPr="002B637C">
              <w:t>Traveler Date</w:t>
            </w:r>
          </w:p>
        </w:tc>
        <w:tc>
          <w:tcPr>
            <w:tcW w:w="4002" w:type="pct"/>
            <w:gridSpan w:val="4"/>
          </w:tcPr>
          <w:p w14:paraId="22428513" w14:textId="073EC502" w:rsidR="00766F7D" w:rsidRPr="002B637C" w:rsidRDefault="00000000" w:rsidP="00D97B1C">
            <w:sdt>
              <w:sdtPr>
                <w:id w:val="534233298"/>
                <w:placeholder>
                  <w:docPart w:val="B6C84E2F29E94C57A00C6175CFB23446"/>
                </w:placeholder>
                <w:date w:fullDate="2024-07-09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B1982" w:rsidRPr="002B637C">
                  <w:t>9-Jul-24</w:t>
                </w:r>
              </w:sdtContent>
            </w:sdt>
          </w:p>
        </w:tc>
      </w:tr>
      <w:tr w:rsidR="002B1982" w:rsidRPr="002B637C" w14:paraId="36A1BFE6" w14:textId="77777777" w:rsidTr="001E0C95">
        <w:trPr>
          <w:trHeight w:val="293"/>
        </w:trPr>
        <w:tc>
          <w:tcPr>
            <w:tcW w:w="998" w:type="pct"/>
          </w:tcPr>
          <w:p w14:paraId="7C78DDF5" w14:textId="77777777" w:rsidR="002B1982" w:rsidRPr="002B637C" w:rsidRDefault="002B1982" w:rsidP="002B1982">
            <w:r w:rsidRPr="002B637C">
              <w:t>NCR Informative Emails</w:t>
            </w:r>
          </w:p>
        </w:tc>
        <w:tc>
          <w:tcPr>
            <w:tcW w:w="4002" w:type="pct"/>
            <w:gridSpan w:val="4"/>
          </w:tcPr>
          <w:p w14:paraId="43E80201" w14:textId="56B9B3D6" w:rsidR="002B1982" w:rsidRPr="002B637C" w:rsidRDefault="002B1982" w:rsidP="002B1982"/>
        </w:tc>
      </w:tr>
      <w:tr w:rsidR="002B1982" w:rsidRPr="002B637C" w14:paraId="24524E1A" w14:textId="77777777" w:rsidTr="001E0C95">
        <w:trPr>
          <w:trHeight w:val="293"/>
        </w:trPr>
        <w:tc>
          <w:tcPr>
            <w:tcW w:w="998" w:type="pct"/>
          </w:tcPr>
          <w:p w14:paraId="764BA4BB" w14:textId="77777777" w:rsidR="002B1982" w:rsidRPr="002B637C" w:rsidRDefault="002B1982" w:rsidP="002B1982">
            <w:r w:rsidRPr="002B637C">
              <w:t>NCR Dispositioners</w:t>
            </w:r>
          </w:p>
        </w:tc>
        <w:tc>
          <w:tcPr>
            <w:tcW w:w="4002" w:type="pct"/>
            <w:gridSpan w:val="4"/>
          </w:tcPr>
          <w:p w14:paraId="4EFB9364" w14:textId="2D350221" w:rsidR="002B1982" w:rsidRPr="002B637C" w:rsidRDefault="002B1982" w:rsidP="002B1982"/>
        </w:tc>
      </w:tr>
      <w:tr w:rsidR="002B1982" w:rsidRPr="002B637C" w14:paraId="2361D344" w14:textId="77777777" w:rsidTr="001E0C95">
        <w:trPr>
          <w:trHeight w:val="293"/>
        </w:trPr>
        <w:tc>
          <w:tcPr>
            <w:tcW w:w="998" w:type="pct"/>
          </w:tcPr>
          <w:p w14:paraId="048B0F12" w14:textId="77777777" w:rsidR="002B1982" w:rsidRPr="002B637C" w:rsidRDefault="002B1982" w:rsidP="002B1982">
            <w:r w:rsidRPr="002B637C">
              <w:t>D3 Emails</w:t>
            </w:r>
          </w:p>
        </w:tc>
        <w:tc>
          <w:tcPr>
            <w:tcW w:w="4002" w:type="pct"/>
            <w:gridSpan w:val="4"/>
          </w:tcPr>
          <w:p w14:paraId="65CDCDEC" w14:textId="659F8500" w:rsidR="002B1982" w:rsidRPr="002B637C" w:rsidRDefault="002B1982" w:rsidP="002B1982"/>
        </w:tc>
      </w:tr>
      <w:tr w:rsidR="002B1982" w:rsidRPr="002B637C" w14:paraId="7ABB3E30" w14:textId="77777777" w:rsidTr="001E0C95">
        <w:trPr>
          <w:trHeight w:val="293"/>
        </w:trPr>
        <w:tc>
          <w:tcPr>
            <w:tcW w:w="998" w:type="pct"/>
          </w:tcPr>
          <w:p w14:paraId="7AF2AD31" w14:textId="77777777" w:rsidR="002B1982" w:rsidRPr="002B637C" w:rsidRDefault="002B1982" w:rsidP="002B1982">
            <w:r w:rsidRPr="002B637C">
              <w:t>Approval Names</w:t>
            </w:r>
          </w:p>
        </w:tc>
        <w:tc>
          <w:tcPr>
            <w:tcW w:w="1001" w:type="pct"/>
          </w:tcPr>
          <w:p w14:paraId="4AEB3AAB" w14:textId="67738564" w:rsidR="002B1982" w:rsidRPr="002B637C" w:rsidRDefault="00A703DA" w:rsidP="002B1982">
            <w:r>
              <w:t xml:space="preserve">J. </w:t>
            </w:r>
            <w:proofErr w:type="spellStart"/>
            <w:r w:rsidR="00902340">
              <w:t>Maesimantov</w:t>
            </w:r>
            <w:proofErr w:type="spellEnd"/>
          </w:p>
        </w:tc>
        <w:tc>
          <w:tcPr>
            <w:tcW w:w="1000" w:type="pct"/>
          </w:tcPr>
          <w:p w14:paraId="3D36945A" w14:textId="26079788" w:rsidR="002B1982" w:rsidRPr="002B637C" w:rsidRDefault="002B1982" w:rsidP="002B1982"/>
        </w:tc>
        <w:tc>
          <w:tcPr>
            <w:tcW w:w="1000" w:type="pct"/>
          </w:tcPr>
          <w:p w14:paraId="71E61F8D" w14:textId="33BE491C" w:rsidR="002B1982" w:rsidRPr="002B637C" w:rsidRDefault="002B1982" w:rsidP="002B1982"/>
        </w:tc>
        <w:tc>
          <w:tcPr>
            <w:tcW w:w="1001" w:type="pct"/>
          </w:tcPr>
          <w:p w14:paraId="245562C7" w14:textId="66B36E3A" w:rsidR="002B1982" w:rsidRPr="002B637C" w:rsidRDefault="00A703DA" w:rsidP="002B1982">
            <w:r>
              <w:t>N. HUQUE</w:t>
            </w:r>
          </w:p>
        </w:tc>
      </w:tr>
      <w:tr w:rsidR="002B1982" w:rsidRPr="002B637C" w14:paraId="65774178" w14:textId="77777777" w:rsidTr="001E0C95">
        <w:trPr>
          <w:trHeight w:val="293"/>
        </w:trPr>
        <w:tc>
          <w:tcPr>
            <w:tcW w:w="998" w:type="pct"/>
          </w:tcPr>
          <w:p w14:paraId="7C4DA5BB" w14:textId="77777777" w:rsidR="002B1982" w:rsidRPr="002B637C" w:rsidRDefault="002B1982" w:rsidP="002B1982">
            <w:r w:rsidRPr="002B637C">
              <w:t>Approval Signatures</w:t>
            </w:r>
          </w:p>
        </w:tc>
        <w:tc>
          <w:tcPr>
            <w:tcW w:w="1001" w:type="pct"/>
          </w:tcPr>
          <w:p w14:paraId="49DBDF29" w14:textId="77777777" w:rsidR="002B1982" w:rsidRPr="002B637C" w:rsidRDefault="002B1982" w:rsidP="002B1982"/>
        </w:tc>
        <w:tc>
          <w:tcPr>
            <w:tcW w:w="1000" w:type="pct"/>
          </w:tcPr>
          <w:p w14:paraId="130CF4D9" w14:textId="77777777" w:rsidR="002B1982" w:rsidRPr="002B637C" w:rsidRDefault="002B1982" w:rsidP="002B1982"/>
        </w:tc>
        <w:tc>
          <w:tcPr>
            <w:tcW w:w="1000" w:type="pct"/>
          </w:tcPr>
          <w:p w14:paraId="7319F136" w14:textId="77777777" w:rsidR="002B1982" w:rsidRPr="002B637C" w:rsidRDefault="002B1982" w:rsidP="002B1982"/>
        </w:tc>
        <w:tc>
          <w:tcPr>
            <w:tcW w:w="1001" w:type="pct"/>
          </w:tcPr>
          <w:p w14:paraId="4547904A" w14:textId="77777777" w:rsidR="002B1982" w:rsidRPr="002B637C" w:rsidRDefault="002B1982" w:rsidP="002B1982"/>
        </w:tc>
      </w:tr>
      <w:tr w:rsidR="002B1982" w:rsidRPr="002B637C" w14:paraId="53FB2BDB" w14:textId="77777777" w:rsidTr="001E0C95">
        <w:trPr>
          <w:trHeight w:val="293"/>
        </w:trPr>
        <w:tc>
          <w:tcPr>
            <w:tcW w:w="998" w:type="pct"/>
          </w:tcPr>
          <w:p w14:paraId="2B178996" w14:textId="77777777" w:rsidR="002B1982" w:rsidRPr="002B637C" w:rsidRDefault="002B1982" w:rsidP="002B1982">
            <w:r w:rsidRPr="002B637C">
              <w:t>Approval Dates</w:t>
            </w:r>
          </w:p>
        </w:tc>
        <w:tc>
          <w:tcPr>
            <w:tcW w:w="1001" w:type="pct"/>
          </w:tcPr>
          <w:p w14:paraId="41061609" w14:textId="77777777" w:rsidR="002B1982" w:rsidRPr="002B637C" w:rsidRDefault="002B1982" w:rsidP="002B1982"/>
        </w:tc>
        <w:tc>
          <w:tcPr>
            <w:tcW w:w="1000" w:type="pct"/>
          </w:tcPr>
          <w:p w14:paraId="2188293E" w14:textId="77777777" w:rsidR="002B1982" w:rsidRPr="002B637C" w:rsidRDefault="002B1982" w:rsidP="002B1982"/>
        </w:tc>
        <w:tc>
          <w:tcPr>
            <w:tcW w:w="1000" w:type="pct"/>
          </w:tcPr>
          <w:p w14:paraId="7FA2FE6B" w14:textId="77777777" w:rsidR="002B1982" w:rsidRPr="002B637C" w:rsidRDefault="002B1982" w:rsidP="002B1982"/>
        </w:tc>
        <w:tc>
          <w:tcPr>
            <w:tcW w:w="1001" w:type="pct"/>
          </w:tcPr>
          <w:p w14:paraId="2B075957" w14:textId="77777777" w:rsidR="002B1982" w:rsidRPr="002B637C" w:rsidRDefault="002B1982" w:rsidP="002B1982"/>
        </w:tc>
      </w:tr>
      <w:tr w:rsidR="002B1982" w:rsidRPr="002B637C" w14:paraId="62D6F14C" w14:textId="77777777" w:rsidTr="001E0C95">
        <w:trPr>
          <w:trHeight w:val="293"/>
        </w:trPr>
        <w:tc>
          <w:tcPr>
            <w:tcW w:w="998" w:type="pct"/>
          </w:tcPr>
          <w:p w14:paraId="65CE54D0" w14:textId="77777777" w:rsidR="002B1982" w:rsidRPr="002B637C" w:rsidRDefault="002B1982" w:rsidP="002B1982">
            <w:r w:rsidRPr="002B637C">
              <w:t>Approval Title</w:t>
            </w:r>
          </w:p>
        </w:tc>
        <w:tc>
          <w:tcPr>
            <w:tcW w:w="1001" w:type="pct"/>
          </w:tcPr>
          <w:p w14:paraId="37988AC0" w14:textId="77777777" w:rsidR="002B1982" w:rsidRPr="002B637C" w:rsidRDefault="002B1982" w:rsidP="002B1982">
            <w:r w:rsidRPr="002B637C">
              <w:t>Author</w:t>
            </w:r>
          </w:p>
        </w:tc>
        <w:tc>
          <w:tcPr>
            <w:tcW w:w="1000" w:type="pct"/>
          </w:tcPr>
          <w:p w14:paraId="720FC3C2" w14:textId="77777777" w:rsidR="002B1982" w:rsidRPr="002B637C" w:rsidRDefault="002B1982" w:rsidP="002B1982">
            <w:r w:rsidRPr="002B637C">
              <w:t>Reviewer</w:t>
            </w:r>
          </w:p>
        </w:tc>
        <w:tc>
          <w:tcPr>
            <w:tcW w:w="1000" w:type="pct"/>
          </w:tcPr>
          <w:p w14:paraId="61D5EBC6" w14:textId="4C9730DB" w:rsidR="002B1982" w:rsidRPr="002B637C" w:rsidRDefault="001B191C" w:rsidP="002B1982">
            <w:r>
              <w:t>Group Leader</w:t>
            </w:r>
          </w:p>
        </w:tc>
        <w:tc>
          <w:tcPr>
            <w:tcW w:w="1001" w:type="pct"/>
          </w:tcPr>
          <w:p w14:paraId="66C30656" w14:textId="453E3F03" w:rsidR="002B1982" w:rsidRPr="002B637C" w:rsidRDefault="00E860F5" w:rsidP="002B1982">
            <w:r w:rsidRPr="002B637C">
              <w:t>Project Manager</w:t>
            </w:r>
          </w:p>
        </w:tc>
      </w:tr>
    </w:tbl>
    <w:p w14:paraId="6AF3EB90" w14:textId="77777777" w:rsidR="007D458D" w:rsidRPr="002B637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3"/>
        <w:gridCol w:w="2500"/>
        <w:gridCol w:w="2505"/>
        <w:gridCol w:w="2505"/>
        <w:gridCol w:w="2500"/>
      </w:tblGrid>
      <w:tr w:rsidR="007D458D" w:rsidRPr="002B637C" w14:paraId="55A58178" w14:textId="77777777" w:rsidTr="00266B0F">
        <w:trPr>
          <w:cantSplit/>
          <w:trHeight w:val="288"/>
        </w:trPr>
        <w:tc>
          <w:tcPr>
            <w:tcW w:w="1136" w:type="pct"/>
          </w:tcPr>
          <w:p w14:paraId="2AA0F64A" w14:textId="77777777" w:rsidR="007D458D" w:rsidRPr="002B637C" w:rsidRDefault="007D458D" w:rsidP="00D97B1C">
            <w:r w:rsidRPr="002B637C">
              <w:t>References</w:t>
            </w:r>
          </w:p>
        </w:tc>
        <w:tc>
          <w:tcPr>
            <w:tcW w:w="3864" w:type="pct"/>
            <w:gridSpan w:val="4"/>
          </w:tcPr>
          <w:p w14:paraId="7C153BD6" w14:textId="77777777" w:rsidR="007D458D" w:rsidRPr="002B637C" w:rsidRDefault="007D458D" w:rsidP="00D97B1C">
            <w:r w:rsidRPr="002B637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D455DB" w:rsidRPr="002B637C" w14:paraId="45D906C6" w14:textId="77777777" w:rsidTr="00266B0F">
        <w:trPr>
          <w:cantSplit/>
          <w:trHeight w:val="288"/>
        </w:trPr>
        <w:tc>
          <w:tcPr>
            <w:tcW w:w="1136" w:type="pct"/>
          </w:tcPr>
          <w:p w14:paraId="4964B4D5" w14:textId="4EB843EE" w:rsidR="00D455DB" w:rsidRPr="002B637C" w:rsidRDefault="00902340" w:rsidP="00D455DB">
            <w:hyperlink r:id="rId7" w:history="1">
              <w:r w:rsidRPr="00902340">
                <w:rPr>
                  <w:rStyle w:val="Hyperlink"/>
                </w:rPr>
                <w:t>JL0132256</w:t>
              </w:r>
            </w:hyperlink>
          </w:p>
        </w:tc>
        <w:tc>
          <w:tcPr>
            <w:tcW w:w="965" w:type="pct"/>
          </w:tcPr>
          <w:p w14:paraId="377A19DC" w14:textId="58F0FADB" w:rsidR="00D455DB" w:rsidRPr="002B637C" w:rsidRDefault="00902340" w:rsidP="00D455DB">
            <w:r>
              <w:t>JL0140270</w:t>
            </w:r>
          </w:p>
        </w:tc>
        <w:tc>
          <w:tcPr>
            <w:tcW w:w="967" w:type="pct"/>
          </w:tcPr>
          <w:p w14:paraId="623ED587" w14:textId="115E3707" w:rsidR="00D455DB" w:rsidRPr="002B637C" w:rsidRDefault="00902340" w:rsidP="00D455DB">
            <w:r>
              <w:t>JL0146295</w:t>
            </w:r>
          </w:p>
        </w:tc>
        <w:tc>
          <w:tcPr>
            <w:tcW w:w="967" w:type="pct"/>
          </w:tcPr>
          <w:p w14:paraId="1F927642" w14:textId="0A50AB2E" w:rsidR="00D455DB" w:rsidRPr="002B637C" w:rsidRDefault="00902340" w:rsidP="00D455DB">
            <w:r>
              <w:t>JL140269</w:t>
            </w:r>
          </w:p>
        </w:tc>
        <w:tc>
          <w:tcPr>
            <w:tcW w:w="966" w:type="pct"/>
          </w:tcPr>
          <w:p w14:paraId="50CF9020" w14:textId="55D130FB" w:rsidR="00D455DB" w:rsidRPr="002B637C" w:rsidRDefault="00D455DB" w:rsidP="00D455DB"/>
        </w:tc>
      </w:tr>
      <w:tr w:rsidR="00D455DB" w:rsidRPr="002B637C" w14:paraId="3000149F" w14:textId="77777777" w:rsidTr="00266B0F">
        <w:trPr>
          <w:cantSplit/>
          <w:trHeight w:val="288"/>
        </w:trPr>
        <w:tc>
          <w:tcPr>
            <w:tcW w:w="1136" w:type="pct"/>
          </w:tcPr>
          <w:p w14:paraId="31E5AA07" w14:textId="50B425DC" w:rsidR="00D455DB" w:rsidRPr="002B637C" w:rsidRDefault="00D455DB" w:rsidP="00D455DB"/>
        </w:tc>
        <w:tc>
          <w:tcPr>
            <w:tcW w:w="965" w:type="pct"/>
          </w:tcPr>
          <w:p w14:paraId="52B8AF0D" w14:textId="16081FAE" w:rsidR="00D455DB" w:rsidRPr="002B637C" w:rsidRDefault="00D455DB" w:rsidP="00D455DB"/>
        </w:tc>
        <w:tc>
          <w:tcPr>
            <w:tcW w:w="967" w:type="pct"/>
          </w:tcPr>
          <w:p w14:paraId="12205DC4" w14:textId="7F4F088E" w:rsidR="00277499" w:rsidRPr="002B637C" w:rsidRDefault="00277499" w:rsidP="00D455DB"/>
        </w:tc>
        <w:tc>
          <w:tcPr>
            <w:tcW w:w="967" w:type="pct"/>
          </w:tcPr>
          <w:p w14:paraId="7EB9EC16" w14:textId="2063191F" w:rsidR="00D455DB" w:rsidRPr="002B637C" w:rsidRDefault="00D455DB" w:rsidP="00D455DB"/>
        </w:tc>
        <w:tc>
          <w:tcPr>
            <w:tcW w:w="966" w:type="pct"/>
          </w:tcPr>
          <w:p w14:paraId="3DA2F790" w14:textId="14C77F46" w:rsidR="00D455DB" w:rsidRPr="002B637C" w:rsidRDefault="00D455DB" w:rsidP="00D455DB"/>
        </w:tc>
      </w:tr>
      <w:tr w:rsidR="009337EC" w:rsidRPr="002B637C" w14:paraId="2A584681" w14:textId="77777777" w:rsidTr="00266B0F">
        <w:trPr>
          <w:cantSplit/>
          <w:trHeight w:val="288"/>
        </w:trPr>
        <w:tc>
          <w:tcPr>
            <w:tcW w:w="1136" w:type="pct"/>
          </w:tcPr>
          <w:p w14:paraId="6A2536A9" w14:textId="263B65F8" w:rsidR="009337EC" w:rsidRPr="002B637C" w:rsidRDefault="009337EC" w:rsidP="00D455DB"/>
        </w:tc>
        <w:tc>
          <w:tcPr>
            <w:tcW w:w="965" w:type="pct"/>
          </w:tcPr>
          <w:p w14:paraId="30AECF0E" w14:textId="6FC9A7E8" w:rsidR="009337EC" w:rsidRPr="002B637C" w:rsidRDefault="009337EC" w:rsidP="00D455DB"/>
        </w:tc>
        <w:tc>
          <w:tcPr>
            <w:tcW w:w="967" w:type="pct"/>
          </w:tcPr>
          <w:p w14:paraId="3D4A27E0" w14:textId="681C0B41" w:rsidR="009337EC" w:rsidRPr="009D0357" w:rsidRDefault="009337EC" w:rsidP="00D455DB"/>
        </w:tc>
        <w:tc>
          <w:tcPr>
            <w:tcW w:w="967" w:type="pct"/>
          </w:tcPr>
          <w:p w14:paraId="60E88368" w14:textId="77777777" w:rsidR="009337EC" w:rsidRPr="002B637C" w:rsidRDefault="009337EC" w:rsidP="00D455DB"/>
        </w:tc>
        <w:tc>
          <w:tcPr>
            <w:tcW w:w="966" w:type="pct"/>
          </w:tcPr>
          <w:p w14:paraId="53060E1D" w14:textId="77777777" w:rsidR="009337EC" w:rsidRPr="002B637C" w:rsidRDefault="009337EC" w:rsidP="00D455DB"/>
        </w:tc>
      </w:tr>
    </w:tbl>
    <w:p w14:paraId="0E23F247" w14:textId="77777777" w:rsidR="007D458D" w:rsidRPr="002B637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2B637C" w14:paraId="293E156F" w14:textId="77777777" w:rsidTr="00A841DF">
        <w:trPr>
          <w:cantSplit/>
        </w:trPr>
        <w:tc>
          <w:tcPr>
            <w:tcW w:w="1000" w:type="pct"/>
          </w:tcPr>
          <w:p w14:paraId="14125175" w14:textId="77777777" w:rsidR="007D458D" w:rsidRPr="002B637C" w:rsidRDefault="007D458D" w:rsidP="00D97B1C">
            <w:r w:rsidRPr="002B637C">
              <w:t>Revision Note</w:t>
            </w:r>
          </w:p>
        </w:tc>
        <w:tc>
          <w:tcPr>
            <w:tcW w:w="4000" w:type="pct"/>
          </w:tcPr>
          <w:p w14:paraId="1DCBA9CE" w14:textId="77777777" w:rsidR="007D458D" w:rsidRPr="002B637C" w:rsidRDefault="007D458D" w:rsidP="00D97B1C"/>
        </w:tc>
      </w:tr>
      <w:tr w:rsidR="007D458D" w:rsidRPr="002B637C" w14:paraId="525F81AD" w14:textId="77777777" w:rsidTr="00A841DF">
        <w:trPr>
          <w:cantSplit/>
        </w:trPr>
        <w:tc>
          <w:tcPr>
            <w:tcW w:w="1000" w:type="pct"/>
          </w:tcPr>
          <w:p w14:paraId="4DC915BF" w14:textId="77777777" w:rsidR="007D458D" w:rsidRPr="002B637C" w:rsidRDefault="007D458D" w:rsidP="00D97B1C">
            <w:r w:rsidRPr="002B637C">
              <w:t>R1</w:t>
            </w:r>
          </w:p>
        </w:tc>
        <w:tc>
          <w:tcPr>
            <w:tcW w:w="4000" w:type="pct"/>
          </w:tcPr>
          <w:p w14:paraId="365412BC" w14:textId="77777777" w:rsidR="007D458D" w:rsidRPr="002B637C" w:rsidRDefault="007D458D" w:rsidP="00D97B1C">
            <w:r w:rsidRPr="002B637C">
              <w:t>Initial release of this Traveler.</w:t>
            </w:r>
          </w:p>
        </w:tc>
      </w:tr>
    </w:tbl>
    <w:p w14:paraId="34FE9959" w14:textId="77777777" w:rsidR="007D458D" w:rsidRPr="002B637C" w:rsidRDefault="007D458D" w:rsidP="00D97B1C">
      <w:r w:rsidRPr="002B637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7470"/>
        <w:gridCol w:w="4315"/>
      </w:tblGrid>
      <w:tr w:rsidR="002B1982" w:rsidRPr="002B637C" w14:paraId="38EC3298" w14:textId="77777777" w:rsidTr="00E738B4">
        <w:trPr>
          <w:trHeight w:val="288"/>
        </w:trPr>
        <w:tc>
          <w:tcPr>
            <w:tcW w:w="1165" w:type="dxa"/>
          </w:tcPr>
          <w:p w14:paraId="3B82D37C" w14:textId="77777777" w:rsidR="002B1982" w:rsidRPr="002B637C" w:rsidRDefault="002B1982" w:rsidP="008435F8">
            <w:pPr>
              <w:jc w:val="center"/>
            </w:pPr>
            <w:r w:rsidRPr="002B637C">
              <w:t>Step No.</w:t>
            </w:r>
          </w:p>
        </w:tc>
        <w:tc>
          <w:tcPr>
            <w:tcW w:w="7470" w:type="dxa"/>
          </w:tcPr>
          <w:p w14:paraId="24F8004F" w14:textId="77777777" w:rsidR="002B1982" w:rsidRPr="002B637C" w:rsidRDefault="002B1982" w:rsidP="008435F8">
            <w:pPr>
              <w:jc w:val="center"/>
            </w:pPr>
            <w:r w:rsidRPr="002B637C">
              <w:t>Instructions</w:t>
            </w:r>
          </w:p>
        </w:tc>
        <w:tc>
          <w:tcPr>
            <w:tcW w:w="4315" w:type="dxa"/>
            <w:noWrap/>
          </w:tcPr>
          <w:p w14:paraId="59309C62" w14:textId="77777777" w:rsidR="002B1982" w:rsidRPr="002B637C" w:rsidRDefault="002B1982" w:rsidP="008435F8">
            <w:pPr>
              <w:jc w:val="center"/>
            </w:pPr>
            <w:r w:rsidRPr="002B637C">
              <w:t>Data Input</w:t>
            </w:r>
          </w:p>
        </w:tc>
      </w:tr>
      <w:tr w:rsidR="00B714B2" w:rsidRPr="002B637C" w14:paraId="2D1779DF" w14:textId="77777777" w:rsidTr="002D57D0">
        <w:trPr>
          <w:trHeight w:val="288"/>
        </w:trPr>
        <w:tc>
          <w:tcPr>
            <w:tcW w:w="12950" w:type="dxa"/>
            <w:gridSpan w:val="3"/>
            <w:shd w:val="clear" w:color="auto" w:fill="FDE9D9" w:themeFill="accent6" w:themeFillTint="33"/>
          </w:tcPr>
          <w:p w14:paraId="3DBA3F34" w14:textId="020BC44E" w:rsidR="00B714B2" w:rsidRPr="002B637C" w:rsidRDefault="00B714B2" w:rsidP="008435F8">
            <w:r>
              <w:t>PART IDENTIFICATION</w:t>
            </w:r>
          </w:p>
        </w:tc>
      </w:tr>
      <w:tr w:rsidR="00B714B2" w:rsidRPr="002B637C" w14:paraId="68D425D8" w14:textId="77777777" w:rsidTr="00E738B4">
        <w:trPr>
          <w:trHeight w:val="288"/>
        </w:trPr>
        <w:tc>
          <w:tcPr>
            <w:tcW w:w="1165" w:type="dxa"/>
            <w:shd w:val="clear" w:color="auto" w:fill="auto"/>
          </w:tcPr>
          <w:p w14:paraId="6E3C5D8D" w14:textId="4433A106" w:rsidR="00B714B2" w:rsidRPr="002B637C" w:rsidRDefault="00945F96" w:rsidP="008435F8">
            <w:r>
              <w:t>0</w:t>
            </w:r>
          </w:p>
        </w:tc>
        <w:tc>
          <w:tcPr>
            <w:tcW w:w="7470" w:type="dxa"/>
            <w:shd w:val="clear" w:color="auto" w:fill="auto"/>
          </w:tcPr>
          <w:p w14:paraId="48B44700" w14:textId="3AF09593" w:rsidR="00B714B2" w:rsidRDefault="00945F96" w:rsidP="008435F8">
            <w:pPr>
              <w:rPr>
                <w:color w:val="FF0000"/>
              </w:rPr>
            </w:pPr>
            <w:r>
              <w:t xml:space="preserve">Enter </w:t>
            </w:r>
            <w:r w:rsidRPr="002B637C">
              <w:t>Serial Number of Finished Part</w:t>
            </w:r>
            <w:r>
              <w:t xml:space="preserve"> </w:t>
            </w:r>
          </w:p>
          <w:p w14:paraId="5CDF78B6" w14:textId="77777777" w:rsidR="00EB7485" w:rsidRPr="00EB7485" w:rsidRDefault="00EB7485" w:rsidP="008435F8"/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97"/>
              <w:gridCol w:w="2591"/>
              <w:gridCol w:w="3442"/>
            </w:tblGrid>
            <w:tr w:rsidR="00EB7485" w14:paraId="6B396C6F" w14:textId="7F9CE605" w:rsidTr="00940AB4">
              <w:tc>
                <w:tcPr>
                  <w:tcW w:w="1685" w:type="dxa"/>
                </w:tcPr>
                <w:p w14:paraId="1ABBC986" w14:textId="4150C89D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STEPS</w:t>
                  </w:r>
                </w:p>
              </w:tc>
              <w:tc>
                <w:tcPr>
                  <w:tcW w:w="4419" w:type="dxa"/>
                </w:tcPr>
                <w:p w14:paraId="312ECB49" w14:textId="54DB1F3B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WORK CENTER AREAS</w:t>
                  </w:r>
                </w:p>
              </w:tc>
              <w:tc>
                <w:tcPr>
                  <w:tcW w:w="6273" w:type="dxa"/>
                </w:tcPr>
                <w:p w14:paraId="41314B19" w14:textId="0DA6D8E2" w:rsidR="00EB7485" w:rsidRPr="00EB7485" w:rsidRDefault="00EB7485" w:rsidP="00EB7485">
                  <w:pPr>
                    <w:jc w:val="center"/>
                    <w:rPr>
                      <w:b/>
                      <w:bCs/>
                    </w:rPr>
                  </w:pPr>
                  <w:r w:rsidRPr="00EB7485">
                    <w:rPr>
                      <w:b/>
                      <w:bCs/>
                    </w:rPr>
                    <w:t>ACTIONS</w:t>
                  </w:r>
                </w:p>
              </w:tc>
            </w:tr>
            <w:tr w:rsidR="00940AB4" w14:paraId="6F5FDC20" w14:textId="2A9671CB" w:rsidTr="00940AB4">
              <w:tc>
                <w:tcPr>
                  <w:tcW w:w="1685" w:type="dxa"/>
                </w:tcPr>
                <w:p w14:paraId="1501D204" w14:textId="51E76E01" w:rsidR="00940AB4" w:rsidRDefault="00940AB4" w:rsidP="00940AB4">
                  <w:r>
                    <w:t>1</w:t>
                  </w:r>
                </w:p>
              </w:tc>
              <w:tc>
                <w:tcPr>
                  <w:tcW w:w="4419" w:type="dxa"/>
                </w:tcPr>
                <w:p w14:paraId="01E2A851" w14:textId="7FDE84C7" w:rsidR="00940AB4" w:rsidRDefault="00940AB4" w:rsidP="00940AB4">
                  <w:r>
                    <w:t>MACHSHOP</w:t>
                  </w:r>
                </w:p>
              </w:tc>
              <w:tc>
                <w:tcPr>
                  <w:tcW w:w="6273" w:type="dxa"/>
                </w:tcPr>
                <w:p w14:paraId="68983476" w14:textId="7F489931" w:rsidR="00940AB4" w:rsidRDefault="00940AB4" w:rsidP="00940AB4">
                  <w:r>
                    <w:t>Slug Removal</w:t>
                  </w:r>
                </w:p>
              </w:tc>
            </w:tr>
            <w:tr w:rsidR="00940AB4" w14:paraId="7F00EEE7" w14:textId="4D781704" w:rsidTr="00940AB4">
              <w:tc>
                <w:tcPr>
                  <w:tcW w:w="1685" w:type="dxa"/>
                </w:tcPr>
                <w:p w14:paraId="4B8CBA60" w14:textId="36740471" w:rsidR="00940AB4" w:rsidRDefault="00940AB4" w:rsidP="00940AB4">
                  <w:r>
                    <w:t>2</w:t>
                  </w:r>
                </w:p>
              </w:tc>
              <w:tc>
                <w:tcPr>
                  <w:tcW w:w="4419" w:type="dxa"/>
                </w:tcPr>
                <w:p w14:paraId="70D6E44A" w14:textId="212649CA" w:rsidR="00940AB4" w:rsidRDefault="00940AB4" w:rsidP="00940AB4">
                  <w:r>
                    <w:t>INSP</w:t>
                  </w:r>
                </w:p>
              </w:tc>
              <w:tc>
                <w:tcPr>
                  <w:tcW w:w="6273" w:type="dxa"/>
                </w:tcPr>
                <w:p w14:paraId="1317E2D3" w14:textId="1D0CACE8" w:rsidR="00940AB4" w:rsidRDefault="00940AB4" w:rsidP="00940AB4">
                  <w:r>
                    <w:t xml:space="preserve">Verify </w:t>
                  </w:r>
                  <w:r w:rsidRPr="002B637C">
                    <w:rPr>
                      <w:rStyle w:val="Strong"/>
                      <w:b w:val="0"/>
                      <w:bCs w:val="0"/>
                    </w:rPr>
                    <w:t>perpendicularity</w:t>
                  </w:r>
                </w:p>
              </w:tc>
            </w:tr>
            <w:tr w:rsidR="00EB7485" w14:paraId="58C0B106" w14:textId="624DB29F" w:rsidTr="00940AB4">
              <w:tc>
                <w:tcPr>
                  <w:tcW w:w="1685" w:type="dxa"/>
                </w:tcPr>
                <w:p w14:paraId="61DA1637" w14:textId="535A3A08" w:rsidR="00EB7485" w:rsidRDefault="00EB7485" w:rsidP="008435F8">
                  <w:r>
                    <w:t>3</w:t>
                  </w:r>
                </w:p>
              </w:tc>
              <w:tc>
                <w:tcPr>
                  <w:tcW w:w="4419" w:type="dxa"/>
                </w:tcPr>
                <w:p w14:paraId="06933764" w14:textId="1109DBDF" w:rsidR="00EB7485" w:rsidRDefault="00940AB4" w:rsidP="008435F8">
                  <w:r>
                    <w:t>CHEM</w:t>
                  </w:r>
                </w:p>
              </w:tc>
              <w:tc>
                <w:tcPr>
                  <w:tcW w:w="6273" w:type="dxa"/>
                </w:tcPr>
                <w:p w14:paraId="59CA6A08" w14:textId="4D661D34" w:rsidR="00EB7485" w:rsidRDefault="00940AB4" w:rsidP="008435F8">
                  <w:r>
                    <w:t>BCP</w:t>
                  </w:r>
                </w:p>
              </w:tc>
            </w:tr>
            <w:tr w:rsidR="00EB7485" w14:paraId="18E98275" w14:textId="42D4537D" w:rsidTr="00940AB4">
              <w:tc>
                <w:tcPr>
                  <w:tcW w:w="1685" w:type="dxa"/>
                </w:tcPr>
                <w:p w14:paraId="735407C5" w14:textId="5D27CF5B" w:rsidR="00EB7485" w:rsidRDefault="00940AB4" w:rsidP="008435F8">
                  <w:r>
                    <w:t>4</w:t>
                  </w:r>
                </w:p>
              </w:tc>
              <w:tc>
                <w:tcPr>
                  <w:tcW w:w="4419" w:type="dxa"/>
                </w:tcPr>
                <w:p w14:paraId="79BB138A" w14:textId="7DD36699" w:rsidR="00EB7485" w:rsidRDefault="00940AB4" w:rsidP="008435F8">
                  <w:r>
                    <w:t>EBW</w:t>
                  </w:r>
                </w:p>
              </w:tc>
              <w:tc>
                <w:tcPr>
                  <w:tcW w:w="6273" w:type="dxa"/>
                </w:tcPr>
                <w:p w14:paraId="6693BE32" w14:textId="639CC57E" w:rsidR="00EB7485" w:rsidRDefault="00940AB4" w:rsidP="008435F8">
                  <w:r>
                    <w:t>EBW</w:t>
                  </w:r>
                </w:p>
              </w:tc>
            </w:tr>
            <w:tr w:rsidR="00EB7485" w14:paraId="1C71CD13" w14:textId="40A20E1F" w:rsidTr="00940AB4">
              <w:tc>
                <w:tcPr>
                  <w:tcW w:w="1685" w:type="dxa"/>
                </w:tcPr>
                <w:p w14:paraId="513E7694" w14:textId="5B593B94" w:rsidR="00EB7485" w:rsidRDefault="00940AB4" w:rsidP="008435F8">
                  <w:r>
                    <w:t>5</w:t>
                  </w:r>
                </w:p>
              </w:tc>
              <w:tc>
                <w:tcPr>
                  <w:tcW w:w="4419" w:type="dxa"/>
                </w:tcPr>
                <w:p w14:paraId="6457EED2" w14:textId="3D7C85BB" w:rsidR="00EB7485" w:rsidRDefault="00940AB4" w:rsidP="008435F8">
                  <w:r>
                    <w:t>INSP</w:t>
                  </w:r>
                </w:p>
              </w:tc>
              <w:tc>
                <w:tcPr>
                  <w:tcW w:w="6273" w:type="dxa"/>
                </w:tcPr>
                <w:p w14:paraId="24049E8B" w14:textId="4E50F5A9" w:rsidR="00EB7485" w:rsidRDefault="00940AB4" w:rsidP="008435F8">
                  <w:r>
                    <w:t>CMM</w:t>
                  </w:r>
                </w:p>
              </w:tc>
            </w:tr>
            <w:tr w:rsidR="00EB7485" w14:paraId="219F99A1" w14:textId="5ABDEEA8" w:rsidTr="00940AB4">
              <w:tc>
                <w:tcPr>
                  <w:tcW w:w="1685" w:type="dxa"/>
                </w:tcPr>
                <w:p w14:paraId="54D52320" w14:textId="4B1DEC1B" w:rsidR="00EB7485" w:rsidRDefault="00940AB4" w:rsidP="008435F8">
                  <w:r>
                    <w:t>6</w:t>
                  </w:r>
                </w:p>
              </w:tc>
              <w:tc>
                <w:tcPr>
                  <w:tcW w:w="4419" w:type="dxa"/>
                </w:tcPr>
                <w:p w14:paraId="0FB15892" w14:textId="0C077F8B" w:rsidR="00EB7485" w:rsidRDefault="00EB7485" w:rsidP="008435F8">
                  <w:r>
                    <w:t>CMA</w:t>
                  </w:r>
                </w:p>
              </w:tc>
              <w:tc>
                <w:tcPr>
                  <w:tcW w:w="6273" w:type="dxa"/>
                </w:tcPr>
                <w:p w14:paraId="43797F6B" w14:textId="1B1CF787" w:rsidR="00EB7485" w:rsidRDefault="00EB7485" w:rsidP="008435F8">
                  <w:r>
                    <w:t>Leak Check</w:t>
                  </w:r>
                </w:p>
              </w:tc>
            </w:tr>
          </w:tbl>
          <w:p w14:paraId="1CDDE927" w14:textId="32CA98CB" w:rsidR="00EB7485" w:rsidRPr="002B637C" w:rsidRDefault="00EB7485" w:rsidP="008435F8"/>
        </w:tc>
        <w:tc>
          <w:tcPr>
            <w:tcW w:w="4315" w:type="dxa"/>
            <w:shd w:val="clear" w:color="auto" w:fill="auto"/>
          </w:tcPr>
          <w:p w14:paraId="68A59757" w14:textId="05201606" w:rsidR="00945F96" w:rsidRPr="000E2E6A" w:rsidRDefault="00945F96" w:rsidP="00945F96">
            <w:r w:rsidRPr="000E2E6A">
              <w:t>[[</w:t>
            </w:r>
            <w:proofErr w:type="spellStart"/>
            <w:r w:rsidR="00940AB4">
              <w:t>DogBone</w:t>
            </w:r>
            <w:proofErr w:type="spellEnd"/>
            <w:r w:rsidRPr="000E2E6A">
              <w:t>]] &lt;&lt;SN&gt;&gt;</w:t>
            </w:r>
          </w:p>
          <w:p w14:paraId="32BD80B0" w14:textId="77777777" w:rsidR="00B714B2" w:rsidRPr="004B0126" w:rsidRDefault="004B0126" w:rsidP="00945F96">
            <w:pPr>
              <w:rPr>
                <w:color w:val="FF0000"/>
              </w:rPr>
            </w:pPr>
            <w:r w:rsidRPr="004B0126">
              <w:rPr>
                <w:color w:val="FF0000"/>
              </w:rPr>
              <w:t xml:space="preserve">Example below (not real </w:t>
            </w:r>
            <w:proofErr w:type="spellStart"/>
            <w:r w:rsidRPr="004B0126">
              <w:rPr>
                <w:color w:val="FF0000"/>
              </w:rPr>
              <w:t>dogbone</w:t>
            </w:r>
            <w:proofErr w:type="spellEnd"/>
            <w:r w:rsidRPr="004B0126">
              <w:rPr>
                <w:color w:val="FF0000"/>
              </w:rPr>
              <w:t xml:space="preserve"> acronym)</w:t>
            </w:r>
          </w:p>
          <w:p w14:paraId="4A0DCA24" w14:textId="274466A1" w:rsidR="004B0126" w:rsidRPr="004B0126" w:rsidRDefault="004B0126" w:rsidP="00945F96">
            <w:pPr>
              <w:rPr>
                <w:color w:val="FF0000"/>
              </w:rPr>
            </w:pPr>
            <w:r w:rsidRPr="004B0126">
              <w:rPr>
                <w:color w:val="FF0000"/>
              </w:rPr>
              <w:t xml:space="preserve">[[DBFPSN]] &lt;&lt;DGFPSN&gt;&gt; (IF YOU KNOW </w:t>
            </w:r>
            <w:proofErr w:type="spellStart"/>
            <w:r w:rsidRPr="004B0126">
              <w:rPr>
                <w:color w:val="FF0000"/>
              </w:rPr>
              <w:t>sn</w:t>
            </w:r>
            <w:proofErr w:type="spellEnd"/>
            <w:r w:rsidRPr="004B0126">
              <w:rPr>
                <w:color w:val="FF0000"/>
              </w:rPr>
              <w:t xml:space="preserve"> IN ADVANCE – WILL APPEAR AS DROP DOWN)</w:t>
            </w:r>
          </w:p>
          <w:p w14:paraId="1E922CFA" w14:textId="5E2A239D" w:rsidR="004B0126" w:rsidRPr="002B637C" w:rsidRDefault="004B0126" w:rsidP="00945F96">
            <w:r w:rsidRPr="004B0126">
              <w:rPr>
                <w:color w:val="FF0000"/>
              </w:rPr>
              <w:t>[[DBFPSN]] &lt;&lt;SN&gt;&gt; (FOR TYPE IN – WILL APPEAR AS TEXT BOX)</w:t>
            </w:r>
          </w:p>
        </w:tc>
      </w:tr>
    </w:tbl>
    <w:p w14:paraId="74D885D9" w14:textId="3F09BBCD" w:rsidR="005A2545" w:rsidRDefault="005A2545"/>
    <w:p w14:paraId="21D22239" w14:textId="77777777" w:rsidR="00940AB4" w:rsidRDefault="005A254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5"/>
        <w:gridCol w:w="7009"/>
        <w:gridCol w:w="4476"/>
      </w:tblGrid>
      <w:tr w:rsidR="00940AB4" w:rsidRPr="002B637C" w14:paraId="6AB01D2E" w14:textId="77777777" w:rsidTr="00C3163D">
        <w:tc>
          <w:tcPr>
            <w:tcW w:w="566" w:type="pct"/>
            <w:shd w:val="clear" w:color="auto" w:fill="auto"/>
          </w:tcPr>
          <w:p w14:paraId="1577AA2B" w14:textId="77777777" w:rsidR="00940AB4" w:rsidRPr="002B637C" w:rsidRDefault="00940AB4" w:rsidP="00C3163D">
            <w:r w:rsidRPr="002B637C">
              <w:t>Step No.</w:t>
            </w:r>
          </w:p>
        </w:tc>
        <w:tc>
          <w:tcPr>
            <w:tcW w:w="2706" w:type="pct"/>
            <w:shd w:val="clear" w:color="auto" w:fill="auto"/>
          </w:tcPr>
          <w:p w14:paraId="2AC7F5B6" w14:textId="77777777" w:rsidR="00940AB4" w:rsidRPr="002B637C" w:rsidRDefault="00940AB4" w:rsidP="00C3163D">
            <w:r w:rsidRPr="002B637C">
              <w:t>Instructions</w:t>
            </w:r>
          </w:p>
        </w:tc>
        <w:tc>
          <w:tcPr>
            <w:tcW w:w="1728" w:type="pct"/>
            <w:shd w:val="clear" w:color="auto" w:fill="auto"/>
          </w:tcPr>
          <w:p w14:paraId="542A0289" w14:textId="77777777" w:rsidR="00940AB4" w:rsidRPr="002B637C" w:rsidRDefault="00940AB4" w:rsidP="00C3163D">
            <w:r w:rsidRPr="002B637C">
              <w:t>Data Input</w:t>
            </w:r>
          </w:p>
        </w:tc>
      </w:tr>
      <w:tr w:rsidR="00940AB4" w:rsidRPr="002B637C" w14:paraId="4FA71610" w14:textId="77777777" w:rsidTr="00C3163D">
        <w:tc>
          <w:tcPr>
            <w:tcW w:w="5000" w:type="pct"/>
            <w:gridSpan w:val="3"/>
            <w:shd w:val="clear" w:color="auto" w:fill="DAEEF3" w:themeFill="accent5" w:themeFillTint="33"/>
          </w:tcPr>
          <w:p w14:paraId="015C5EA2" w14:textId="77777777" w:rsidR="00940AB4" w:rsidRPr="002B637C" w:rsidRDefault="00940AB4" w:rsidP="00C3163D">
            <w:r w:rsidRPr="002B637C">
              <w:t>MACHINING</w:t>
            </w:r>
          </w:p>
        </w:tc>
      </w:tr>
      <w:tr w:rsidR="00940AB4" w:rsidRPr="002B637C" w14:paraId="5171FA9C" w14:textId="77777777" w:rsidTr="00C3163D">
        <w:tc>
          <w:tcPr>
            <w:tcW w:w="566" w:type="pct"/>
          </w:tcPr>
          <w:p w14:paraId="580639E8" w14:textId="2A2EE3CB" w:rsidR="00940AB4" w:rsidRPr="002B637C" w:rsidRDefault="00940AB4" w:rsidP="00C3163D">
            <w:r>
              <w:t>1</w:t>
            </w:r>
          </w:p>
        </w:tc>
        <w:tc>
          <w:tcPr>
            <w:tcW w:w="2706" w:type="pct"/>
          </w:tcPr>
          <w:p w14:paraId="6218FB60" w14:textId="77777777" w:rsidR="00940AB4" w:rsidRDefault="00940AB4" w:rsidP="00C3163D"/>
          <w:p w14:paraId="48CF5DAD" w14:textId="6813FE8B" w:rsidR="00940AB4" w:rsidRPr="002B637C" w:rsidRDefault="00940AB4" w:rsidP="00C3163D">
            <w:r w:rsidRPr="002B637C">
              <w:t xml:space="preserve">Include job number. </w:t>
            </w:r>
          </w:p>
          <w:p w14:paraId="564986FF" w14:textId="77777777" w:rsidR="00940AB4" w:rsidRPr="002B637C" w:rsidRDefault="00940AB4" w:rsidP="00C3163D"/>
        </w:tc>
        <w:tc>
          <w:tcPr>
            <w:tcW w:w="1728" w:type="pct"/>
          </w:tcPr>
          <w:p w14:paraId="5DCCCA9D" w14:textId="77777777" w:rsidR="00940AB4" w:rsidRPr="002B637C" w:rsidRDefault="00940AB4" w:rsidP="00C3163D">
            <w:r w:rsidRPr="002B637C">
              <w:t>[[</w:t>
            </w:r>
            <w:proofErr w:type="spellStart"/>
            <w:r w:rsidRPr="002B637C">
              <w:t>MachTech</w:t>
            </w:r>
            <w:proofErr w:type="spellEnd"/>
            <w:r w:rsidRPr="002B637C">
              <w:t>]] &lt;&lt;SRF&gt;&gt;</w:t>
            </w:r>
          </w:p>
          <w:p w14:paraId="1485CB0B" w14:textId="77777777" w:rsidR="00940AB4" w:rsidRDefault="00940AB4" w:rsidP="00C3163D">
            <w:r w:rsidRPr="002B637C">
              <w:t>[[</w:t>
            </w:r>
            <w:proofErr w:type="spellStart"/>
            <w:r w:rsidRPr="002B637C">
              <w:t>MachTime</w:t>
            </w:r>
            <w:proofErr w:type="spellEnd"/>
            <w:r w:rsidRPr="002B637C">
              <w:t>]] &lt;&lt;TIMESTAMP&gt;&gt;</w:t>
            </w:r>
          </w:p>
          <w:p w14:paraId="6BCB2EF3" w14:textId="77777777" w:rsidR="00940AB4" w:rsidRPr="002B637C" w:rsidRDefault="00940AB4" w:rsidP="00C3163D">
            <w:r>
              <w:t>[[</w:t>
            </w:r>
            <w:proofErr w:type="spellStart"/>
            <w:r>
              <w:t>MachJobNumber</w:t>
            </w:r>
            <w:proofErr w:type="spellEnd"/>
            <w:r>
              <w:t xml:space="preserve">]] </w:t>
            </w:r>
            <w:r w:rsidRPr="002B637C">
              <w:t>&lt;&lt;INTEGER&gt;&gt;</w:t>
            </w:r>
          </w:p>
          <w:p w14:paraId="6CD504D4" w14:textId="77777777" w:rsidR="00940AB4" w:rsidRPr="002B637C" w:rsidRDefault="00940AB4" w:rsidP="00C3163D">
            <w:r w:rsidRPr="002B637C">
              <w:t>[[</w:t>
            </w:r>
            <w:proofErr w:type="spellStart"/>
            <w:r w:rsidRPr="002B637C">
              <w:t>MachComm</w:t>
            </w:r>
            <w:proofErr w:type="spellEnd"/>
            <w:r w:rsidRPr="002B637C">
              <w:t>]]</w:t>
            </w:r>
            <w:r>
              <w:t xml:space="preserve"> </w:t>
            </w:r>
            <w:r w:rsidRPr="002B637C">
              <w:t>&lt;&lt;COMMENT&gt;&gt;</w:t>
            </w:r>
          </w:p>
          <w:p w14:paraId="4327303A" w14:textId="77777777" w:rsidR="00940AB4" w:rsidRPr="002B637C" w:rsidRDefault="00940AB4" w:rsidP="00C3163D"/>
        </w:tc>
      </w:tr>
    </w:tbl>
    <w:p w14:paraId="73768BF3" w14:textId="04005A67" w:rsidR="00940AB4" w:rsidRDefault="00940AB4">
      <w:pPr>
        <w:spacing w:after="200" w:line="276" w:lineRule="auto"/>
      </w:pPr>
    </w:p>
    <w:p w14:paraId="1C98C948" w14:textId="77777777" w:rsidR="00940AB4" w:rsidRDefault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"/>
        <w:gridCol w:w="4545"/>
        <w:gridCol w:w="7293"/>
      </w:tblGrid>
      <w:tr w:rsidR="00940AB4" w:rsidRPr="002B637C" w14:paraId="69CE9E6C" w14:textId="77777777" w:rsidTr="00632F2B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0D401A09" w14:textId="77777777" w:rsidR="00940AB4" w:rsidRPr="002B637C" w:rsidRDefault="00940AB4" w:rsidP="00C3163D">
            <w:r w:rsidRPr="002B637C"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6F33736E" w14:textId="77777777" w:rsidR="00940AB4" w:rsidRPr="002B637C" w:rsidRDefault="00940AB4" w:rsidP="00C3163D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23E02A97" w14:textId="77777777" w:rsidR="00940AB4" w:rsidRPr="002B637C" w:rsidRDefault="00940AB4" w:rsidP="00C3163D">
            <w:r w:rsidRPr="002B637C">
              <w:t>Data Input</w:t>
            </w:r>
          </w:p>
        </w:tc>
      </w:tr>
      <w:tr w:rsidR="00940AB4" w:rsidRPr="002B637C" w14:paraId="462502CE" w14:textId="77777777" w:rsidTr="00632F2B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36A07E96" w14:textId="77777777" w:rsidR="00940AB4" w:rsidRPr="002B637C" w:rsidRDefault="00940AB4" w:rsidP="00C3163D">
            <w:r w:rsidRPr="002B637C">
              <w:t>DIMENSIONAL INSPECTION</w:t>
            </w:r>
          </w:p>
        </w:tc>
      </w:tr>
      <w:tr w:rsidR="00940AB4" w:rsidRPr="002B637C" w14:paraId="59EF560F" w14:textId="77777777" w:rsidTr="00632F2B">
        <w:trPr>
          <w:trHeight w:val="288"/>
        </w:trPr>
        <w:tc>
          <w:tcPr>
            <w:tcW w:w="2272" w:type="dxa"/>
          </w:tcPr>
          <w:p w14:paraId="14E96929" w14:textId="2A39A8A0" w:rsidR="00940AB4" w:rsidRPr="002B637C" w:rsidRDefault="00940AB4" w:rsidP="00C3163D">
            <w:r>
              <w:t>2</w:t>
            </w:r>
          </w:p>
        </w:tc>
        <w:tc>
          <w:tcPr>
            <w:tcW w:w="12311" w:type="dxa"/>
          </w:tcPr>
          <w:p w14:paraId="3A63B113" w14:textId="13AD22E7" w:rsidR="00940AB4" w:rsidRPr="002B637C" w:rsidRDefault="00940AB4" w:rsidP="00C3163D">
            <w:r>
              <w:t xml:space="preserve">Add your CMM instructions here </w:t>
            </w:r>
          </w:p>
        </w:tc>
        <w:tc>
          <w:tcPr>
            <w:tcW w:w="7293" w:type="dxa"/>
            <w:noWrap/>
          </w:tcPr>
          <w:p w14:paraId="26EB75E1" w14:textId="1286CB5B" w:rsidR="00940AB4" w:rsidRDefault="00940AB4" w:rsidP="00C3163D">
            <w:r>
              <w:t>[[Insp1Tech]] &lt;&lt;SRF&gt;&gt;</w:t>
            </w:r>
          </w:p>
          <w:p w14:paraId="10F3AA8C" w14:textId="4E1DFE44" w:rsidR="00940AB4" w:rsidRDefault="00940AB4" w:rsidP="00C3163D">
            <w:r>
              <w:t>[[Insp1Date]] &lt;&lt;TIMESTAMP&gt;&gt;</w:t>
            </w:r>
          </w:p>
          <w:p w14:paraId="02CB0496" w14:textId="696178E3" w:rsidR="00940AB4" w:rsidRDefault="00940AB4" w:rsidP="00C3163D">
            <w:r>
              <w:t>[[Insp1Comment]] &lt;&lt;COMMENT&gt;&gt;</w:t>
            </w:r>
          </w:p>
          <w:p w14:paraId="3FC4EFF9" w14:textId="45350B0A" w:rsidR="00940AB4" w:rsidRDefault="00940AB4" w:rsidP="00C3163D">
            <w:r>
              <w:t>[[Insp1File]] &lt;&lt;FILEUPLOAD&gt;&gt;</w:t>
            </w:r>
          </w:p>
          <w:p w14:paraId="577C6303" w14:textId="417BA710" w:rsidR="00940AB4" w:rsidRPr="002B637C" w:rsidRDefault="00940AB4" w:rsidP="00C3163D"/>
        </w:tc>
      </w:tr>
    </w:tbl>
    <w:p w14:paraId="4DF97C33" w14:textId="77777777" w:rsidR="00940AB4" w:rsidRDefault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1272"/>
        <w:gridCol w:w="11057"/>
      </w:tblGrid>
      <w:tr w:rsidR="00940AB4" w:rsidRPr="002B637C" w14:paraId="3B55633C" w14:textId="77777777" w:rsidTr="00940AB4">
        <w:trPr>
          <w:trHeight w:val="288"/>
        </w:trPr>
        <w:tc>
          <w:tcPr>
            <w:tcW w:w="1816" w:type="dxa"/>
            <w:shd w:val="clear" w:color="auto" w:fill="auto"/>
          </w:tcPr>
          <w:p w14:paraId="771E8BDD" w14:textId="77777777" w:rsidR="00940AB4" w:rsidRPr="002B637C" w:rsidRDefault="00940AB4" w:rsidP="00C3163D">
            <w:r w:rsidRPr="002B637C">
              <w:t>Step No.</w:t>
            </w:r>
          </w:p>
        </w:tc>
        <w:tc>
          <w:tcPr>
            <w:tcW w:w="8970" w:type="dxa"/>
            <w:shd w:val="clear" w:color="auto" w:fill="auto"/>
          </w:tcPr>
          <w:p w14:paraId="69E8873B" w14:textId="77777777" w:rsidR="00940AB4" w:rsidRPr="002B637C" w:rsidRDefault="00940AB4" w:rsidP="00C3163D">
            <w:r w:rsidRPr="002B637C">
              <w:t>Instructions</w:t>
            </w:r>
          </w:p>
        </w:tc>
        <w:tc>
          <w:tcPr>
            <w:tcW w:w="11090" w:type="dxa"/>
            <w:shd w:val="clear" w:color="auto" w:fill="auto"/>
          </w:tcPr>
          <w:p w14:paraId="1898DCA5" w14:textId="77777777" w:rsidR="00940AB4" w:rsidRPr="002B637C" w:rsidRDefault="00940AB4" w:rsidP="00C3163D">
            <w:r w:rsidRPr="002B637C">
              <w:t>Data Input</w:t>
            </w:r>
          </w:p>
        </w:tc>
      </w:tr>
      <w:tr w:rsidR="00940AB4" w:rsidRPr="002B637C" w14:paraId="2AB8F090" w14:textId="77777777" w:rsidTr="00940AB4">
        <w:trPr>
          <w:trHeight w:val="288"/>
        </w:trPr>
        <w:tc>
          <w:tcPr>
            <w:tcW w:w="21876" w:type="dxa"/>
            <w:gridSpan w:val="3"/>
            <w:shd w:val="clear" w:color="auto" w:fill="DBE5F1" w:themeFill="accent1" w:themeFillTint="33"/>
          </w:tcPr>
          <w:p w14:paraId="55CCBE9A" w14:textId="77777777" w:rsidR="00940AB4" w:rsidRPr="002B637C" w:rsidRDefault="00940AB4" w:rsidP="00C3163D">
            <w:r w:rsidRPr="002B637C">
              <w:t>CHEMISTRY</w:t>
            </w:r>
          </w:p>
        </w:tc>
      </w:tr>
      <w:tr w:rsidR="00940AB4" w:rsidRPr="002B637C" w14:paraId="1CE2A9F4" w14:textId="77777777" w:rsidTr="00940AB4">
        <w:trPr>
          <w:trHeight w:val="288"/>
        </w:trPr>
        <w:tc>
          <w:tcPr>
            <w:tcW w:w="1816" w:type="dxa"/>
          </w:tcPr>
          <w:p w14:paraId="5CFC542E" w14:textId="5E85A4CF" w:rsidR="00940AB4" w:rsidRPr="002B637C" w:rsidRDefault="00940AB4" w:rsidP="00C3163D">
            <w:r>
              <w:t>3</w:t>
            </w:r>
          </w:p>
        </w:tc>
        <w:tc>
          <w:tcPr>
            <w:tcW w:w="8970" w:type="dxa"/>
          </w:tcPr>
          <w:p w14:paraId="57364758" w14:textId="77777777" w:rsidR="00940AB4" w:rsidRDefault="00940AB4" w:rsidP="00C3163D">
            <w:pPr>
              <w:rPr>
                <w:rStyle w:val="Hyperlink"/>
              </w:rPr>
            </w:pPr>
            <w:r w:rsidRPr="002B637C">
              <w:t>BCP to a depth of 15 microns</w:t>
            </w:r>
            <w:r>
              <w:t xml:space="preserve"> </w:t>
            </w:r>
            <w:hyperlink r:id="rId8" w:history="1">
              <w:r w:rsidRPr="002B637C">
                <w:rPr>
                  <w:rStyle w:val="Hyperlink"/>
                </w:rPr>
                <w:t>JL0119121</w:t>
              </w:r>
            </w:hyperlink>
            <w:r w:rsidRPr="002B637C">
              <w:t xml:space="preserve">, </w:t>
            </w:r>
            <w:hyperlink r:id="rId9" w:history="1">
              <w:r w:rsidRPr="002B637C">
                <w:rPr>
                  <w:rStyle w:val="Hyperlink"/>
                </w:rPr>
                <w:t>JL0150085</w:t>
              </w:r>
            </w:hyperlink>
            <w:r>
              <w:rPr>
                <w:rStyle w:val="Hyperlink"/>
              </w:rPr>
              <w:t xml:space="preserve"> </w:t>
            </w:r>
            <w:r w:rsidRPr="002B637C">
              <w:t xml:space="preserve">and </w:t>
            </w:r>
            <w:hyperlink r:id="rId10" w:history="1">
              <w:r w:rsidRPr="002B637C">
                <w:rPr>
                  <w:rStyle w:val="Hyperlink"/>
                </w:rPr>
                <w:t>JL0139908</w:t>
              </w:r>
            </w:hyperlink>
          </w:p>
          <w:p w14:paraId="585BE49E" w14:textId="77777777" w:rsidR="00940AB4" w:rsidRDefault="00940AB4" w:rsidP="00C3163D">
            <w:pPr>
              <w:rPr>
                <w:rStyle w:val="Hyperlink"/>
              </w:rPr>
            </w:pPr>
          </w:p>
          <w:p w14:paraId="585E5F95" w14:textId="0CC589A6" w:rsidR="00940AB4" w:rsidRPr="00940AB4" w:rsidRDefault="00940AB4" w:rsidP="00C3163D">
            <w:pPr>
              <w:rPr>
                <w:color w:val="FF0000"/>
              </w:rPr>
            </w:pPr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11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  <w:r>
              <w:t xml:space="preserve"> </w:t>
            </w:r>
            <w:r>
              <w:rPr>
                <w:color w:val="FF0000"/>
              </w:rPr>
              <w:t>Acid Etching MSPR?</w:t>
            </w:r>
          </w:p>
          <w:p w14:paraId="3785BD55" w14:textId="77777777" w:rsidR="00940AB4" w:rsidRPr="002B637C" w:rsidRDefault="00940AB4" w:rsidP="00C3163D"/>
        </w:tc>
        <w:tc>
          <w:tcPr>
            <w:tcW w:w="11090" w:type="dxa"/>
            <w:noWrap/>
          </w:tcPr>
          <w:p w14:paraId="20BD366E" w14:textId="1FEC41D0" w:rsidR="00940AB4" w:rsidRPr="007844E2" w:rsidRDefault="00940AB4" w:rsidP="00C3163D">
            <w:r w:rsidRPr="007844E2">
              <w:t>[[ChemTech</w:t>
            </w:r>
            <w:r>
              <w:t>1</w:t>
            </w:r>
            <w:r w:rsidRPr="007844E2">
              <w:t>]] &lt;&lt;SRFCVP&gt;&gt;</w:t>
            </w:r>
          </w:p>
          <w:p w14:paraId="15DDD78E" w14:textId="7BCA7850" w:rsidR="00940AB4" w:rsidRPr="007844E2" w:rsidRDefault="00940AB4" w:rsidP="00C3163D">
            <w:r w:rsidRPr="007844E2">
              <w:t>[[ChemTime</w:t>
            </w:r>
            <w:r>
              <w:t>1</w:t>
            </w:r>
            <w:r w:rsidRPr="007844E2">
              <w:t>]] &lt;&lt;TIMESTAMP&gt;&gt;</w:t>
            </w:r>
          </w:p>
          <w:p w14:paraId="7AA321E6" w14:textId="5ED011DC" w:rsidR="00940AB4" w:rsidRPr="007844E2" w:rsidRDefault="00940AB4" w:rsidP="00C3163D">
            <w:r w:rsidRPr="007844E2">
              <w:t>[[ChemComm</w:t>
            </w:r>
            <w:r>
              <w:t>1</w:t>
            </w:r>
            <w:r w:rsidRPr="007844E2">
              <w:t>]] &lt;&lt;COMMENT&gt;&gt;</w:t>
            </w:r>
          </w:p>
          <w:p w14:paraId="5F58610D" w14:textId="07F84B66" w:rsidR="00940AB4" w:rsidRPr="007844E2" w:rsidRDefault="00940AB4" w:rsidP="00C3163D">
            <w:r w:rsidRPr="007844E2">
              <w:t>[[ChemFile</w:t>
            </w:r>
            <w:r>
              <w:t>1</w:t>
            </w:r>
            <w:r w:rsidRPr="007844E2">
              <w:t>]] &lt;&lt;FILEUPLOAD&gt;&gt;</w:t>
            </w:r>
          </w:p>
          <w:p w14:paraId="5C900A29" w14:textId="77777777" w:rsidR="00940AB4" w:rsidRPr="002B637C" w:rsidRDefault="00940AB4" w:rsidP="00C3163D"/>
        </w:tc>
      </w:tr>
      <w:tr w:rsidR="00940AB4" w:rsidRPr="002B637C" w14:paraId="548DE531" w14:textId="77777777" w:rsidTr="00940AB4">
        <w:trPr>
          <w:trHeight w:val="288"/>
        </w:trPr>
        <w:tc>
          <w:tcPr>
            <w:tcW w:w="1816" w:type="dxa"/>
          </w:tcPr>
          <w:p w14:paraId="156F55E3" w14:textId="0DA76847" w:rsidR="00940AB4" w:rsidRDefault="00940AB4" w:rsidP="00940AB4">
            <w:r>
              <w:t>4</w:t>
            </w:r>
          </w:p>
        </w:tc>
        <w:tc>
          <w:tcPr>
            <w:tcW w:w="8970" w:type="dxa"/>
          </w:tcPr>
          <w:p w14:paraId="226041BC" w14:textId="77777777" w:rsidR="00940AB4" w:rsidRDefault="00940AB4" w:rsidP="00940AB4">
            <w:pPr>
              <w:rPr>
                <w:rStyle w:val="Hyperlink"/>
              </w:rPr>
            </w:pPr>
            <w:r w:rsidRPr="002B637C">
              <w:t>BCP to a depth of 15 microns</w:t>
            </w:r>
            <w:r>
              <w:t xml:space="preserve"> </w:t>
            </w:r>
            <w:hyperlink r:id="rId12" w:history="1">
              <w:r w:rsidRPr="002B637C">
                <w:rPr>
                  <w:rStyle w:val="Hyperlink"/>
                </w:rPr>
                <w:t>JL0119121</w:t>
              </w:r>
            </w:hyperlink>
            <w:r w:rsidRPr="002B637C">
              <w:t xml:space="preserve">, </w:t>
            </w:r>
            <w:hyperlink r:id="rId13" w:history="1">
              <w:r w:rsidRPr="002B637C">
                <w:rPr>
                  <w:rStyle w:val="Hyperlink"/>
                </w:rPr>
                <w:t>JL0150085</w:t>
              </w:r>
            </w:hyperlink>
            <w:r>
              <w:rPr>
                <w:rStyle w:val="Hyperlink"/>
              </w:rPr>
              <w:t xml:space="preserve"> </w:t>
            </w:r>
            <w:r w:rsidRPr="002B637C">
              <w:t xml:space="preserve">and </w:t>
            </w:r>
            <w:hyperlink r:id="rId14" w:history="1">
              <w:r w:rsidRPr="002B637C">
                <w:rPr>
                  <w:rStyle w:val="Hyperlink"/>
                </w:rPr>
                <w:t>JL0139908</w:t>
              </w:r>
            </w:hyperlink>
          </w:p>
          <w:p w14:paraId="61C68935" w14:textId="77777777" w:rsidR="00940AB4" w:rsidRDefault="00940AB4" w:rsidP="00940AB4">
            <w:pPr>
              <w:rPr>
                <w:rStyle w:val="Hyperlink"/>
              </w:rPr>
            </w:pPr>
          </w:p>
          <w:p w14:paraId="188AB423" w14:textId="77777777" w:rsidR="00940AB4" w:rsidRPr="00940AB4" w:rsidRDefault="00940AB4" w:rsidP="00940AB4">
            <w:pPr>
              <w:rPr>
                <w:color w:val="FF0000"/>
              </w:rPr>
            </w:pPr>
            <w:r w:rsidRPr="00EB7485">
              <w:rPr>
                <w:rStyle w:val="Hyperlink"/>
                <w:color w:val="auto"/>
                <w:u w:val="none"/>
              </w:rPr>
              <w:t>A</w:t>
            </w:r>
            <w:r w:rsidRPr="00EB7485">
              <w:t>c</w:t>
            </w:r>
            <w:r w:rsidRPr="002B637C">
              <w:t xml:space="preserve">cording to </w:t>
            </w:r>
            <w:hyperlink r:id="rId15" w:history="1">
              <w:r w:rsidRPr="00AB7C7C">
                <w:rPr>
                  <w:rStyle w:val="Hyperlink"/>
                </w:rPr>
                <w:t>CP-AUP-CAV-CHEM-ACID</w:t>
              </w:r>
            </w:hyperlink>
            <w:r>
              <w:t xml:space="preserve"> Acid Etching </w:t>
            </w:r>
            <w:proofErr w:type="spellStart"/>
            <w:r>
              <w:t>Proceedure</w:t>
            </w:r>
            <w:proofErr w:type="spellEnd"/>
            <w:r>
              <w:t xml:space="preserve"> </w:t>
            </w:r>
            <w:r>
              <w:rPr>
                <w:color w:val="FF0000"/>
              </w:rPr>
              <w:t>Acid Etching MSPR?</w:t>
            </w:r>
          </w:p>
          <w:p w14:paraId="6B3E9CFC" w14:textId="77777777" w:rsidR="00940AB4" w:rsidRPr="002B637C" w:rsidRDefault="00940AB4" w:rsidP="00940AB4"/>
        </w:tc>
        <w:tc>
          <w:tcPr>
            <w:tcW w:w="11090" w:type="dxa"/>
            <w:noWrap/>
          </w:tcPr>
          <w:p w14:paraId="1C2D5C30" w14:textId="77777777" w:rsidR="00940AB4" w:rsidRPr="007844E2" w:rsidRDefault="00940AB4" w:rsidP="00940AB4">
            <w:r w:rsidRPr="007844E2">
              <w:t>[[ChemTech</w:t>
            </w:r>
            <w:r>
              <w:t>1</w:t>
            </w:r>
            <w:r w:rsidRPr="007844E2">
              <w:t>]] &lt;&lt;SRFCVP&gt;&gt;</w:t>
            </w:r>
          </w:p>
          <w:p w14:paraId="13365D21" w14:textId="77777777" w:rsidR="00940AB4" w:rsidRPr="007844E2" w:rsidRDefault="00940AB4" w:rsidP="00940AB4">
            <w:r w:rsidRPr="007844E2">
              <w:t>[[ChemTime</w:t>
            </w:r>
            <w:r>
              <w:t>1</w:t>
            </w:r>
            <w:r w:rsidRPr="007844E2">
              <w:t>]] &lt;&lt;TIMESTAMP&gt;&gt;</w:t>
            </w:r>
          </w:p>
          <w:p w14:paraId="279F7D9A" w14:textId="77777777" w:rsidR="00940AB4" w:rsidRPr="007844E2" w:rsidRDefault="00940AB4" w:rsidP="00940AB4">
            <w:r w:rsidRPr="007844E2">
              <w:t>[[ChemComm</w:t>
            </w:r>
            <w:r>
              <w:t>1</w:t>
            </w:r>
            <w:r w:rsidRPr="007844E2">
              <w:t>]] &lt;&lt;COMMENT&gt;&gt;</w:t>
            </w:r>
          </w:p>
          <w:p w14:paraId="2CA242C8" w14:textId="77777777" w:rsidR="00940AB4" w:rsidRPr="007844E2" w:rsidRDefault="00940AB4" w:rsidP="00940AB4">
            <w:r w:rsidRPr="007844E2">
              <w:t>[[ChemFile</w:t>
            </w:r>
            <w:r>
              <w:t>1</w:t>
            </w:r>
            <w:r w:rsidRPr="007844E2">
              <w:t>]] &lt;&lt;FILEUPLOAD&gt;&gt;</w:t>
            </w:r>
          </w:p>
          <w:p w14:paraId="5C19603D" w14:textId="77777777" w:rsidR="00940AB4" w:rsidRPr="007844E2" w:rsidRDefault="00940AB4" w:rsidP="00940AB4"/>
        </w:tc>
      </w:tr>
    </w:tbl>
    <w:p w14:paraId="24CA3B22" w14:textId="77777777" w:rsidR="00940AB4" w:rsidRDefault="00940AB4">
      <w:pPr>
        <w:spacing w:after="200" w:line="276" w:lineRule="auto"/>
      </w:pPr>
    </w:p>
    <w:p w14:paraId="156AD8BE" w14:textId="568BD861" w:rsidR="005A2545" w:rsidRDefault="00940AB4" w:rsidP="00940AB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12"/>
        <w:gridCol w:w="4545"/>
        <w:gridCol w:w="7293"/>
      </w:tblGrid>
      <w:tr w:rsidR="00E738B4" w:rsidRPr="002B637C" w14:paraId="7FB8306F" w14:textId="77777777" w:rsidTr="00940AB4">
        <w:trPr>
          <w:trHeight w:val="288"/>
        </w:trPr>
        <w:tc>
          <w:tcPr>
            <w:tcW w:w="2272" w:type="dxa"/>
            <w:shd w:val="clear" w:color="auto" w:fill="FFFFFF" w:themeFill="background1"/>
          </w:tcPr>
          <w:p w14:paraId="1EFA8E96" w14:textId="45C8F890" w:rsidR="00E738B4" w:rsidRPr="002B637C" w:rsidRDefault="00E738B4" w:rsidP="00E738B4">
            <w:r w:rsidRPr="002B637C">
              <w:t>Step No.</w:t>
            </w:r>
          </w:p>
        </w:tc>
        <w:tc>
          <w:tcPr>
            <w:tcW w:w="12311" w:type="dxa"/>
            <w:shd w:val="clear" w:color="auto" w:fill="FFFFFF" w:themeFill="background1"/>
          </w:tcPr>
          <w:p w14:paraId="0D3CE11E" w14:textId="49F47A04" w:rsidR="00E738B4" w:rsidRPr="002B637C" w:rsidRDefault="00E738B4" w:rsidP="00E738B4">
            <w:r w:rsidRPr="002B637C">
              <w:t>Instructions</w:t>
            </w:r>
          </w:p>
        </w:tc>
        <w:tc>
          <w:tcPr>
            <w:tcW w:w="7293" w:type="dxa"/>
            <w:shd w:val="clear" w:color="auto" w:fill="FFFFFF" w:themeFill="background1"/>
          </w:tcPr>
          <w:p w14:paraId="5FB6B7DB" w14:textId="42F9B841" w:rsidR="00E738B4" w:rsidRPr="002B637C" w:rsidRDefault="00E738B4" w:rsidP="00E738B4">
            <w:r w:rsidRPr="002B637C">
              <w:t>Data Input</w:t>
            </w:r>
          </w:p>
        </w:tc>
      </w:tr>
      <w:tr w:rsidR="002B1982" w:rsidRPr="002B637C" w14:paraId="209A37C1" w14:textId="77777777" w:rsidTr="00940AB4">
        <w:trPr>
          <w:trHeight w:val="288"/>
        </w:trPr>
        <w:tc>
          <w:tcPr>
            <w:tcW w:w="21876" w:type="dxa"/>
            <w:gridSpan w:val="3"/>
            <w:shd w:val="clear" w:color="auto" w:fill="EAF1DD" w:themeFill="accent3" w:themeFillTint="33"/>
          </w:tcPr>
          <w:p w14:paraId="585DC6A3" w14:textId="2C8B31F8" w:rsidR="002B1982" w:rsidRPr="002B637C" w:rsidRDefault="00940AB4" w:rsidP="008435F8">
            <w:r>
              <w:t>EBW</w:t>
            </w:r>
          </w:p>
        </w:tc>
      </w:tr>
      <w:tr w:rsidR="00945F96" w:rsidRPr="002B637C" w14:paraId="30F08A6A" w14:textId="77777777" w:rsidTr="00940AB4">
        <w:trPr>
          <w:trHeight w:val="288"/>
        </w:trPr>
        <w:tc>
          <w:tcPr>
            <w:tcW w:w="2272" w:type="dxa"/>
          </w:tcPr>
          <w:p w14:paraId="5759A71A" w14:textId="090EC9E4" w:rsidR="00945F96" w:rsidRPr="002B637C" w:rsidRDefault="00940AB4" w:rsidP="008435F8">
            <w:r>
              <w:t>5</w:t>
            </w:r>
          </w:p>
        </w:tc>
        <w:tc>
          <w:tcPr>
            <w:tcW w:w="12311" w:type="dxa"/>
          </w:tcPr>
          <w:p w14:paraId="256C6EEF" w14:textId="27D27802" w:rsidR="00945F96" w:rsidRPr="002B637C" w:rsidRDefault="00940AB4" w:rsidP="008435F8">
            <w:r>
              <w:t xml:space="preserve">EBW instructions here </w:t>
            </w:r>
          </w:p>
        </w:tc>
        <w:tc>
          <w:tcPr>
            <w:tcW w:w="7293" w:type="dxa"/>
            <w:noWrap/>
          </w:tcPr>
          <w:p w14:paraId="2A898258" w14:textId="682FF86C" w:rsidR="00945F96" w:rsidRPr="002B637C" w:rsidRDefault="00945F96" w:rsidP="008435F8">
            <w:r w:rsidRPr="002B637C">
              <w:t>[[</w:t>
            </w:r>
            <w:r w:rsidR="00940AB4">
              <w:t>SN</w:t>
            </w:r>
            <w:r w:rsidRPr="002B637C">
              <w:t>]] &lt;&lt;SN&gt;&gt;</w:t>
            </w:r>
          </w:p>
          <w:p w14:paraId="785A37AB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InsTech</w:t>
            </w:r>
            <w:proofErr w:type="spellEnd"/>
            <w:r w:rsidRPr="002B637C">
              <w:t>]] &lt;&lt;SRF&gt;&gt;</w:t>
            </w:r>
          </w:p>
          <w:p w14:paraId="381682D3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InsTime</w:t>
            </w:r>
            <w:proofErr w:type="spellEnd"/>
            <w:r w:rsidRPr="002B637C">
              <w:t>]] &lt;&lt;TIMESTAMP&gt;&gt;</w:t>
            </w:r>
          </w:p>
          <w:p w14:paraId="52A59B1D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InsComm</w:t>
            </w:r>
            <w:proofErr w:type="spellEnd"/>
            <w:r w:rsidRPr="002B637C">
              <w:t>]] &lt;&lt;COMMENT&gt;&gt;</w:t>
            </w:r>
          </w:p>
          <w:p w14:paraId="363C85CC" w14:textId="77777777" w:rsidR="00945F96" w:rsidRPr="002B637C" w:rsidRDefault="00945F96" w:rsidP="008435F8">
            <w:r w:rsidRPr="002B637C">
              <w:t>[[</w:t>
            </w:r>
            <w:proofErr w:type="spellStart"/>
            <w:r w:rsidRPr="002B637C">
              <w:t>InsFile</w:t>
            </w:r>
            <w:proofErr w:type="spellEnd"/>
            <w:r w:rsidRPr="002B637C">
              <w:t>]] &lt;&lt;FILEUPLOAD&gt;&gt;</w:t>
            </w:r>
          </w:p>
          <w:p w14:paraId="4BE87C2C" w14:textId="5135BC05" w:rsidR="00945F96" w:rsidRPr="002B637C" w:rsidRDefault="00945F96" w:rsidP="008435F8"/>
        </w:tc>
      </w:tr>
    </w:tbl>
    <w:p w14:paraId="17D77FDB" w14:textId="7ABFEC08" w:rsidR="002B2464" w:rsidRDefault="002B2464" w:rsidP="002B2464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1"/>
        <w:gridCol w:w="1266"/>
        <w:gridCol w:w="11063"/>
      </w:tblGrid>
      <w:tr w:rsidR="002D57D0" w:rsidRPr="002B637C" w14:paraId="5144FB5A" w14:textId="77777777" w:rsidTr="00632F2B">
        <w:trPr>
          <w:trHeight w:val="288"/>
        </w:trPr>
        <w:tc>
          <w:tcPr>
            <w:tcW w:w="1816" w:type="dxa"/>
            <w:shd w:val="clear" w:color="auto" w:fill="auto"/>
          </w:tcPr>
          <w:p w14:paraId="279A0643" w14:textId="4202815A" w:rsidR="002D57D0" w:rsidRPr="002B637C" w:rsidRDefault="002D57D0" w:rsidP="002D57D0">
            <w:r w:rsidRPr="002B637C">
              <w:t>Step No.</w:t>
            </w:r>
          </w:p>
        </w:tc>
        <w:tc>
          <w:tcPr>
            <w:tcW w:w="8970" w:type="dxa"/>
            <w:shd w:val="clear" w:color="auto" w:fill="auto"/>
          </w:tcPr>
          <w:p w14:paraId="5AEEF328" w14:textId="75294358" w:rsidR="002D57D0" w:rsidRPr="002B637C" w:rsidRDefault="002D57D0" w:rsidP="002D57D0">
            <w:r w:rsidRPr="002B637C">
              <w:t>Instructions</w:t>
            </w:r>
          </w:p>
        </w:tc>
        <w:tc>
          <w:tcPr>
            <w:tcW w:w="11090" w:type="dxa"/>
            <w:shd w:val="clear" w:color="auto" w:fill="auto"/>
          </w:tcPr>
          <w:p w14:paraId="5966A140" w14:textId="4B097C28" w:rsidR="002D57D0" w:rsidRPr="002B637C" w:rsidRDefault="002D57D0" w:rsidP="002D57D0">
            <w:r w:rsidRPr="002B637C">
              <w:t>Data Input</w:t>
            </w:r>
          </w:p>
        </w:tc>
      </w:tr>
      <w:tr w:rsidR="002D57D0" w:rsidRPr="002B637C" w14:paraId="4D6FA408" w14:textId="77777777" w:rsidTr="00632F2B">
        <w:trPr>
          <w:trHeight w:val="288"/>
        </w:trPr>
        <w:tc>
          <w:tcPr>
            <w:tcW w:w="21876" w:type="dxa"/>
            <w:gridSpan w:val="3"/>
            <w:shd w:val="clear" w:color="auto" w:fill="DBE5F1" w:themeFill="accent1" w:themeFillTint="33"/>
          </w:tcPr>
          <w:p w14:paraId="26CE2509" w14:textId="62155055" w:rsidR="002D57D0" w:rsidRPr="002B637C" w:rsidRDefault="002D57D0" w:rsidP="002D57D0">
            <w:r w:rsidRPr="002B637C">
              <w:t>C</w:t>
            </w:r>
            <w:r w:rsidR="00632F2B">
              <w:t>MM</w:t>
            </w:r>
          </w:p>
        </w:tc>
      </w:tr>
      <w:tr w:rsidR="00632F2B" w:rsidRPr="002B637C" w14:paraId="1B5E1E21" w14:textId="77777777" w:rsidTr="00632F2B">
        <w:trPr>
          <w:trHeight w:val="288"/>
        </w:trPr>
        <w:tc>
          <w:tcPr>
            <w:tcW w:w="1816" w:type="dxa"/>
          </w:tcPr>
          <w:p w14:paraId="4EF4B7F9" w14:textId="04748268" w:rsidR="00632F2B" w:rsidRPr="002B637C" w:rsidRDefault="00632F2B" w:rsidP="00632F2B">
            <w:r>
              <w:t>6</w:t>
            </w:r>
          </w:p>
        </w:tc>
        <w:tc>
          <w:tcPr>
            <w:tcW w:w="8970" w:type="dxa"/>
          </w:tcPr>
          <w:p w14:paraId="2158FFF2" w14:textId="0869AB82" w:rsidR="00632F2B" w:rsidRPr="002B637C" w:rsidRDefault="00632F2B" w:rsidP="00632F2B">
            <w:r>
              <w:t xml:space="preserve">Add your CMM instructions here </w:t>
            </w:r>
          </w:p>
        </w:tc>
        <w:tc>
          <w:tcPr>
            <w:tcW w:w="11090" w:type="dxa"/>
            <w:noWrap/>
          </w:tcPr>
          <w:p w14:paraId="58E5593D" w14:textId="43C8F6B3" w:rsidR="00632F2B" w:rsidRDefault="00632F2B" w:rsidP="00632F2B">
            <w:r>
              <w:t>[[Insp</w:t>
            </w:r>
            <w:r>
              <w:t>2</w:t>
            </w:r>
            <w:r>
              <w:t>Tech]] &lt;&lt;SRF&gt;&gt;</w:t>
            </w:r>
          </w:p>
          <w:p w14:paraId="719D7025" w14:textId="7B41E6EE" w:rsidR="00632F2B" w:rsidRDefault="00632F2B" w:rsidP="00632F2B">
            <w:r>
              <w:t>[[Insp</w:t>
            </w:r>
            <w:r>
              <w:t>2</w:t>
            </w:r>
            <w:r>
              <w:t>Date]] &lt;&lt;TIMESTAMP&gt;&gt;</w:t>
            </w:r>
          </w:p>
          <w:p w14:paraId="3FE4265D" w14:textId="3D567B06" w:rsidR="00632F2B" w:rsidRDefault="00632F2B" w:rsidP="00632F2B">
            <w:r>
              <w:t>[[Insp</w:t>
            </w:r>
            <w:r>
              <w:t>2</w:t>
            </w:r>
            <w:r>
              <w:t>Comment]] &lt;&lt;COMMENT&gt;&gt;</w:t>
            </w:r>
          </w:p>
          <w:p w14:paraId="2EA09F6B" w14:textId="404A841A" w:rsidR="00632F2B" w:rsidRDefault="00632F2B" w:rsidP="00632F2B">
            <w:r>
              <w:t>[[Insp</w:t>
            </w:r>
            <w:r>
              <w:t>2</w:t>
            </w:r>
            <w:r>
              <w:t>File]] &lt;&lt;FILEUPLOAD&gt;&gt;</w:t>
            </w:r>
          </w:p>
          <w:p w14:paraId="66B07AA6" w14:textId="6347090F" w:rsidR="00632F2B" w:rsidRPr="002B637C" w:rsidRDefault="00632F2B" w:rsidP="00632F2B"/>
        </w:tc>
      </w:tr>
    </w:tbl>
    <w:p w14:paraId="2EE12A36" w14:textId="4C15315A" w:rsidR="002B1982" w:rsidRPr="002B637C" w:rsidRDefault="002B2464" w:rsidP="002B1982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2B1982" w:rsidRPr="002B637C" w14:paraId="1CA4394C" w14:textId="77777777" w:rsidTr="002D57D0">
        <w:tc>
          <w:tcPr>
            <w:tcW w:w="566" w:type="pct"/>
            <w:vAlign w:val="center"/>
          </w:tcPr>
          <w:p w14:paraId="0F1D3508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Step No</w:t>
            </w:r>
          </w:p>
        </w:tc>
        <w:tc>
          <w:tcPr>
            <w:tcW w:w="2721" w:type="pct"/>
            <w:vAlign w:val="center"/>
          </w:tcPr>
          <w:p w14:paraId="6E883E75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7BD10470" w14:textId="77777777" w:rsidR="002B1982" w:rsidRPr="002B637C" w:rsidRDefault="002B1982" w:rsidP="008435F8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2B1982" w:rsidRPr="002B637C" w14:paraId="48A7B502" w14:textId="77777777" w:rsidTr="002D57D0">
        <w:tc>
          <w:tcPr>
            <w:tcW w:w="5000" w:type="pct"/>
            <w:gridSpan w:val="3"/>
            <w:shd w:val="clear" w:color="auto" w:fill="EAF1DD" w:themeFill="accent3" w:themeFillTint="33"/>
          </w:tcPr>
          <w:p w14:paraId="6336CEC8" w14:textId="77777777" w:rsidR="002B1982" w:rsidRPr="002B637C" w:rsidRDefault="002B1982" w:rsidP="008435F8">
            <w:r w:rsidRPr="002B637C">
              <w:t>LEAK CHECK</w:t>
            </w:r>
          </w:p>
        </w:tc>
      </w:tr>
      <w:tr w:rsidR="002B1982" w:rsidRPr="002B637C" w14:paraId="5DAE366C" w14:textId="77777777" w:rsidTr="002D57D0">
        <w:tc>
          <w:tcPr>
            <w:tcW w:w="566" w:type="pct"/>
          </w:tcPr>
          <w:p w14:paraId="64D7EC36" w14:textId="77777777" w:rsidR="002B1982" w:rsidRPr="002B637C" w:rsidRDefault="002B1982" w:rsidP="008435F8">
            <w:r w:rsidRPr="002B637C">
              <w:t>7</w:t>
            </w:r>
          </w:p>
        </w:tc>
        <w:tc>
          <w:tcPr>
            <w:tcW w:w="2721" w:type="pct"/>
          </w:tcPr>
          <w:p w14:paraId="4A8DAF54" w14:textId="101719FC" w:rsidR="002B1982" w:rsidRPr="002B637C" w:rsidRDefault="002B1982" w:rsidP="008435F8">
            <w:r w:rsidRPr="002B637C">
              <w:t xml:space="preserve">Leak check the assembly in accordance with </w:t>
            </w:r>
            <w:hyperlink r:id="rId16" w:history="1">
              <w:r w:rsidR="009D0357" w:rsidRPr="002B637C">
                <w:rPr>
                  <w:rStyle w:val="Hyperlink"/>
                </w:rPr>
                <w:t>11141-S-0033</w:t>
              </w:r>
            </w:hyperlink>
            <w:r w:rsidR="009D0357">
              <w:rPr>
                <w:rStyle w:val="Hyperlink"/>
              </w:rPr>
              <w:t xml:space="preserve"> </w:t>
            </w:r>
            <w:r w:rsidR="009D0357" w:rsidRPr="002B2464">
              <w:rPr>
                <w:rStyle w:val="Hyperlink"/>
                <w:u w:val="none"/>
              </w:rPr>
              <w:t>Vendor Standard Helium Leak Check Procedure</w:t>
            </w:r>
          </w:p>
          <w:p w14:paraId="388C0FF2" w14:textId="466E3110" w:rsidR="00765905" w:rsidRPr="002B637C" w:rsidRDefault="002B1982" w:rsidP="008435F8">
            <w:r w:rsidRPr="002B637C">
              <w:t>Upload any relevant images/comments</w:t>
            </w:r>
          </w:p>
        </w:tc>
        <w:tc>
          <w:tcPr>
            <w:tcW w:w="1713" w:type="pct"/>
          </w:tcPr>
          <w:p w14:paraId="704C7600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VacTech</w:t>
            </w:r>
            <w:proofErr w:type="spellEnd"/>
            <w:r w:rsidRPr="002B637C">
              <w:t>]] &lt;&lt;SRF&gt;&gt;</w:t>
            </w:r>
          </w:p>
          <w:p w14:paraId="4057DBF4" w14:textId="77777777" w:rsidR="002B1982" w:rsidRDefault="002B1982" w:rsidP="008435F8">
            <w:r w:rsidRPr="002B637C">
              <w:t>[[</w:t>
            </w:r>
            <w:proofErr w:type="spellStart"/>
            <w:r w:rsidRPr="002B637C">
              <w:t>VacTime</w:t>
            </w:r>
            <w:proofErr w:type="spellEnd"/>
            <w:r w:rsidRPr="002B637C">
              <w:t>]] &lt;&lt;TIMESTAMP&gt;&gt;</w:t>
            </w:r>
          </w:p>
          <w:p w14:paraId="4252103C" w14:textId="29B9735E" w:rsidR="00A95A6C" w:rsidRPr="002B637C" w:rsidRDefault="00A95A6C" w:rsidP="008435F8">
            <w:r>
              <w:t>[[</w:t>
            </w:r>
            <w:proofErr w:type="spellStart"/>
            <w:r>
              <w:t>VacPass</w:t>
            </w:r>
            <w:proofErr w:type="spellEnd"/>
            <w:r>
              <w:t>]] &lt;&lt;YESNO&gt;&gt;</w:t>
            </w:r>
          </w:p>
          <w:p w14:paraId="059E0685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VacComm</w:t>
            </w:r>
            <w:proofErr w:type="spellEnd"/>
            <w:r w:rsidRPr="002B637C">
              <w:t>]] &lt;&lt;COMMENT&gt;&gt;</w:t>
            </w:r>
          </w:p>
          <w:p w14:paraId="59D86378" w14:textId="77777777" w:rsidR="002B1982" w:rsidRPr="002B637C" w:rsidRDefault="002B1982" w:rsidP="008435F8">
            <w:r w:rsidRPr="002B637C">
              <w:t>[[</w:t>
            </w:r>
            <w:proofErr w:type="spellStart"/>
            <w:r w:rsidRPr="002B637C">
              <w:t>VacFile</w:t>
            </w:r>
            <w:proofErr w:type="spellEnd"/>
            <w:r w:rsidRPr="002B637C">
              <w:t>]] &lt;&lt;FILEUPLOAD&gt;&gt;</w:t>
            </w:r>
          </w:p>
          <w:p w14:paraId="4A72AC1A" w14:textId="794AD34E" w:rsidR="000D57FC" w:rsidRDefault="000D57FC" w:rsidP="008435F8">
            <w:r>
              <w:t>[[</w:t>
            </w:r>
            <w:proofErr w:type="spellStart"/>
            <w:r>
              <w:t>VacMail</w:t>
            </w:r>
            <w:proofErr w:type="spellEnd"/>
            <w:r>
              <w:t>]] {{</w:t>
            </w:r>
            <w:r w:rsidR="00632F2B">
              <w:t>username</w:t>
            </w:r>
            <w:r>
              <w:t>}} &lt;&lt;EMAIL&gt;&gt;</w:t>
            </w:r>
          </w:p>
          <w:p w14:paraId="5DA8EFE6" w14:textId="62CF2906" w:rsidR="000D57FC" w:rsidRDefault="000D57FC" w:rsidP="008435F8">
            <w:r>
              <w:t>[[</w:t>
            </w:r>
            <w:proofErr w:type="spellStart"/>
            <w:r w:rsidR="00277D9F">
              <w:t>VacMail</w:t>
            </w:r>
            <w:proofErr w:type="spellEnd"/>
            <w:r>
              <w:t>]] {</w:t>
            </w:r>
            <w:r w:rsidR="005E04D5">
              <w:t>{</w:t>
            </w:r>
            <w:r w:rsidR="00632F2B">
              <w:t>Put desired subject here</w:t>
            </w:r>
            <w:r>
              <w:t>}} &lt;&lt;EMAILSUBJ&gt;&gt;</w:t>
            </w:r>
          </w:p>
          <w:p w14:paraId="1A6CDEDB" w14:textId="4F1A5991" w:rsidR="00AD3579" w:rsidRPr="002B637C" w:rsidRDefault="00AD3579" w:rsidP="00632F2B"/>
        </w:tc>
      </w:tr>
    </w:tbl>
    <w:p w14:paraId="204AB6DE" w14:textId="07EF44A9" w:rsidR="00D82CDF" w:rsidRDefault="00D82CDF" w:rsidP="00AC6780">
      <w:pPr>
        <w:spacing w:after="200" w:line="276" w:lineRule="auto"/>
      </w:pPr>
    </w:p>
    <w:p w14:paraId="0129B195" w14:textId="77777777" w:rsidR="00D82CDF" w:rsidRDefault="00D82CDF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7047"/>
        <w:gridCol w:w="4437"/>
      </w:tblGrid>
      <w:tr w:rsidR="00D82CDF" w:rsidRPr="002B637C" w14:paraId="5CC5124A" w14:textId="77777777" w:rsidTr="00CB1863">
        <w:tc>
          <w:tcPr>
            <w:tcW w:w="566" w:type="pct"/>
            <w:vAlign w:val="center"/>
          </w:tcPr>
          <w:p w14:paraId="378E5EB9" w14:textId="77777777" w:rsidR="00D82CDF" w:rsidRPr="002B637C" w:rsidRDefault="00D82CDF" w:rsidP="00CB1863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Step No</w:t>
            </w:r>
          </w:p>
        </w:tc>
        <w:tc>
          <w:tcPr>
            <w:tcW w:w="2721" w:type="pct"/>
            <w:vAlign w:val="center"/>
          </w:tcPr>
          <w:p w14:paraId="6BD49E85" w14:textId="77777777" w:rsidR="00D82CDF" w:rsidRPr="002B637C" w:rsidRDefault="00D82CDF" w:rsidP="00CB1863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Instructions</w:t>
            </w:r>
          </w:p>
        </w:tc>
        <w:tc>
          <w:tcPr>
            <w:tcW w:w="1713" w:type="pct"/>
            <w:vAlign w:val="center"/>
          </w:tcPr>
          <w:p w14:paraId="56D24C47" w14:textId="77777777" w:rsidR="00D82CDF" w:rsidRPr="002B637C" w:rsidRDefault="00D82CDF" w:rsidP="00CB1863">
            <w:pPr>
              <w:jc w:val="center"/>
              <w:rPr>
                <w:rStyle w:val="Strong"/>
                <w:b w:val="0"/>
                <w:bCs w:val="0"/>
              </w:rPr>
            </w:pPr>
            <w:r w:rsidRPr="002B637C">
              <w:rPr>
                <w:rStyle w:val="Strong"/>
                <w:b w:val="0"/>
                <w:bCs w:val="0"/>
              </w:rPr>
              <w:t>Data Inputs</w:t>
            </w:r>
          </w:p>
        </w:tc>
      </w:tr>
      <w:tr w:rsidR="00D82CDF" w:rsidRPr="002B637C" w14:paraId="436BBDC9" w14:textId="77777777" w:rsidTr="00CB1863">
        <w:tc>
          <w:tcPr>
            <w:tcW w:w="5000" w:type="pct"/>
            <w:gridSpan w:val="3"/>
            <w:shd w:val="clear" w:color="auto" w:fill="EAF1DD" w:themeFill="accent3" w:themeFillTint="33"/>
          </w:tcPr>
          <w:p w14:paraId="0F5B7A33" w14:textId="027C5EE7" w:rsidR="00D82CDF" w:rsidRPr="002B637C" w:rsidRDefault="00BF05D4" w:rsidP="00CB1863">
            <w:r>
              <w:t>TECHNICAL REPRESENTATIVE</w:t>
            </w:r>
          </w:p>
        </w:tc>
      </w:tr>
      <w:tr w:rsidR="00D82CDF" w:rsidRPr="002B637C" w14:paraId="699F4CF3" w14:textId="77777777" w:rsidTr="00CB1863">
        <w:tc>
          <w:tcPr>
            <w:tcW w:w="566" w:type="pct"/>
          </w:tcPr>
          <w:p w14:paraId="175C97E5" w14:textId="7E9E80F6" w:rsidR="00D82CDF" w:rsidRPr="002B637C" w:rsidRDefault="00AF7E3F" w:rsidP="00CB1863">
            <w:r>
              <w:t>8</w:t>
            </w:r>
          </w:p>
        </w:tc>
        <w:tc>
          <w:tcPr>
            <w:tcW w:w="2721" w:type="pct"/>
          </w:tcPr>
          <w:p w14:paraId="559E0B26" w14:textId="769896AB" w:rsidR="00D82CDF" w:rsidRPr="002B637C" w:rsidRDefault="005C6529" w:rsidP="00CB1863">
            <w:r>
              <w:t xml:space="preserve">Enter </w:t>
            </w:r>
            <w:r w:rsidR="00A47F20">
              <w:t xml:space="preserve">SRF OPS </w:t>
            </w:r>
            <w:r>
              <w:t xml:space="preserve">Shipping </w:t>
            </w:r>
            <w:r w:rsidR="00A47F20">
              <w:t xml:space="preserve">form number </w:t>
            </w:r>
            <w:r>
              <w:t>and P</w:t>
            </w:r>
            <w:r w:rsidR="00A47F20">
              <w:t>urchase Requisition</w:t>
            </w:r>
            <w:r>
              <w:t xml:space="preserve"> number</w:t>
            </w:r>
            <w:r w:rsidR="00C965CF">
              <w:t xml:space="preserve"> for </w:t>
            </w:r>
            <w:r w:rsidR="00E45EA4">
              <w:t>ultrasonic testing</w:t>
            </w:r>
            <w:r>
              <w:t>.</w:t>
            </w:r>
          </w:p>
        </w:tc>
        <w:tc>
          <w:tcPr>
            <w:tcW w:w="1713" w:type="pct"/>
          </w:tcPr>
          <w:p w14:paraId="45CB9B47" w14:textId="31165071" w:rsidR="00B97F02" w:rsidRDefault="00B97F02" w:rsidP="00AF7E3F">
            <w:r>
              <w:t>[[</w:t>
            </w:r>
            <w:proofErr w:type="spellStart"/>
            <w:r>
              <w:t>TechRep</w:t>
            </w:r>
            <w:proofErr w:type="spellEnd"/>
            <w:r>
              <w:t>]] &lt;&lt;SRF&gt;&gt;</w:t>
            </w:r>
          </w:p>
          <w:p w14:paraId="6690994F" w14:textId="4477DFA5" w:rsidR="00AF7E3F" w:rsidRDefault="00AF7E3F" w:rsidP="00AF7E3F">
            <w:r w:rsidRPr="002B637C">
              <w:t>[[</w:t>
            </w:r>
            <w:proofErr w:type="spellStart"/>
            <w:r w:rsidRPr="002B637C">
              <w:t>ShippingFormNumber</w:t>
            </w:r>
            <w:proofErr w:type="spellEnd"/>
            <w:r w:rsidRPr="002B637C">
              <w:t>]] &lt;&lt;INTEGER&gt;&gt;</w:t>
            </w:r>
          </w:p>
          <w:p w14:paraId="1DD5FDD6" w14:textId="165BDEAE" w:rsidR="00431CD9" w:rsidRPr="002B637C" w:rsidRDefault="00431CD9" w:rsidP="00AF7E3F">
            <w:r>
              <w:t>[[</w:t>
            </w:r>
            <w:proofErr w:type="spellStart"/>
            <w:r>
              <w:t>PurchaseRequestNumber</w:t>
            </w:r>
            <w:proofErr w:type="spellEnd"/>
            <w:r>
              <w:t>]] &lt;&lt;</w:t>
            </w:r>
            <w:r w:rsidR="00B407C7">
              <w:t>INTEGER</w:t>
            </w:r>
            <w:r w:rsidR="00BF05D4">
              <w:t>&gt;&gt;</w:t>
            </w:r>
          </w:p>
          <w:p w14:paraId="60384441" w14:textId="77777777" w:rsidR="00D82CDF" w:rsidRPr="002B637C" w:rsidRDefault="00D82CDF" w:rsidP="00AF7E3F"/>
        </w:tc>
      </w:tr>
    </w:tbl>
    <w:p w14:paraId="40228904" w14:textId="77777777" w:rsidR="00D67372" w:rsidRPr="00AC6780" w:rsidRDefault="00D67372" w:rsidP="00AC6780">
      <w:pPr>
        <w:spacing w:after="200" w:line="276" w:lineRule="auto"/>
      </w:pPr>
    </w:p>
    <w:sectPr w:rsidR="00D67372" w:rsidRPr="00AC6780" w:rsidSect="00A841DF">
      <w:headerReference w:type="default" r:id="rId17"/>
      <w:footerReference w:type="default" r:id="rId18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65DD" w14:textId="77777777" w:rsidR="009D06CA" w:rsidRDefault="009D06CA" w:rsidP="00D97B1C">
      <w:r>
        <w:separator/>
      </w:r>
    </w:p>
  </w:endnote>
  <w:endnote w:type="continuationSeparator" w:id="0">
    <w:p w14:paraId="0A70C729" w14:textId="77777777" w:rsidR="009D06CA" w:rsidRDefault="009D06C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CFE54" w14:textId="3882BFF1" w:rsidR="00766F7D" w:rsidRDefault="004B4E45" w:rsidP="001445E1">
    <w:pPr>
      <w:pStyle w:val="Footer"/>
      <w:tabs>
        <w:tab w:val="clear" w:pos="4680"/>
        <w:tab w:val="center" w:pos="5760"/>
      </w:tabs>
      <w:rPr>
        <w:noProof/>
      </w:rPr>
    </w:pPr>
    <w:r>
      <w:t>EICCRB-FAB-</w:t>
    </w:r>
    <w:r w:rsidR="008E790A">
      <w:t>FPCP</w:t>
    </w:r>
    <w:r>
      <w:t>-ASSY</w:t>
    </w:r>
    <w:r w:rsidR="008E790A">
      <w:t>1</w:t>
    </w:r>
    <w:r w:rsidR="00691CD7">
      <w:rPr>
        <w:noProof/>
      </w:rPr>
      <w:tab/>
    </w:r>
    <w:r w:rsidR="008E790A">
      <w:rPr>
        <w:noProof/>
      </w:rPr>
      <w:tab/>
    </w:r>
    <w:r w:rsidR="008E790A">
      <w:rPr>
        <w:noProof/>
      </w:rPr>
      <w:tab/>
    </w:r>
    <w:r w:rsidR="001445E1">
      <w:rPr>
        <w:noProof/>
      </w:rPr>
      <w:drawing>
        <wp:inline distT="0" distB="0" distL="0" distR="0" wp14:anchorId="2BC44D01" wp14:editId="24CAE2CD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17132E" w14:textId="77777777" w:rsidR="009D06CA" w:rsidRDefault="009D06CA" w:rsidP="00D97B1C">
      <w:r>
        <w:separator/>
      </w:r>
    </w:p>
  </w:footnote>
  <w:footnote w:type="continuationSeparator" w:id="0">
    <w:p w14:paraId="0EE5F58B" w14:textId="77777777" w:rsidR="009D06CA" w:rsidRDefault="009D06C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F1940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746CACEA" wp14:editId="08328951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15CAA918" wp14:editId="1AC5A7D5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82"/>
    <w:rsid w:val="00013816"/>
    <w:rsid w:val="0001458B"/>
    <w:rsid w:val="00034FD9"/>
    <w:rsid w:val="00042C91"/>
    <w:rsid w:val="00042D96"/>
    <w:rsid w:val="00044E09"/>
    <w:rsid w:val="000462DF"/>
    <w:rsid w:val="00052530"/>
    <w:rsid w:val="000612A6"/>
    <w:rsid w:val="00063A8E"/>
    <w:rsid w:val="00064FB0"/>
    <w:rsid w:val="00067F40"/>
    <w:rsid w:val="00073B35"/>
    <w:rsid w:val="0007630F"/>
    <w:rsid w:val="00077D84"/>
    <w:rsid w:val="00085D59"/>
    <w:rsid w:val="00085FFB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1DD8"/>
    <w:rsid w:val="000C3265"/>
    <w:rsid w:val="000C6364"/>
    <w:rsid w:val="000C7C4C"/>
    <w:rsid w:val="000D22AE"/>
    <w:rsid w:val="000D57FC"/>
    <w:rsid w:val="000D7A94"/>
    <w:rsid w:val="000E2E6A"/>
    <w:rsid w:val="000E359F"/>
    <w:rsid w:val="000E5E09"/>
    <w:rsid w:val="000F196D"/>
    <w:rsid w:val="000F5031"/>
    <w:rsid w:val="000F5100"/>
    <w:rsid w:val="000F63EE"/>
    <w:rsid w:val="000F66CA"/>
    <w:rsid w:val="00102D1B"/>
    <w:rsid w:val="0010596E"/>
    <w:rsid w:val="0011608F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65695"/>
    <w:rsid w:val="001705D8"/>
    <w:rsid w:val="00175AF0"/>
    <w:rsid w:val="001804EA"/>
    <w:rsid w:val="001835C8"/>
    <w:rsid w:val="00185498"/>
    <w:rsid w:val="001928C4"/>
    <w:rsid w:val="00197435"/>
    <w:rsid w:val="001A2FA2"/>
    <w:rsid w:val="001B0A81"/>
    <w:rsid w:val="001B1150"/>
    <w:rsid w:val="001B191C"/>
    <w:rsid w:val="001B6ACD"/>
    <w:rsid w:val="001C016F"/>
    <w:rsid w:val="001C13C3"/>
    <w:rsid w:val="001C41CA"/>
    <w:rsid w:val="001C7A83"/>
    <w:rsid w:val="001C7F21"/>
    <w:rsid w:val="001E0C95"/>
    <w:rsid w:val="001E0EE9"/>
    <w:rsid w:val="001E2532"/>
    <w:rsid w:val="001E3261"/>
    <w:rsid w:val="001F302D"/>
    <w:rsid w:val="001F4AF2"/>
    <w:rsid w:val="00201579"/>
    <w:rsid w:val="00201E3C"/>
    <w:rsid w:val="00206633"/>
    <w:rsid w:val="00210189"/>
    <w:rsid w:val="00211F67"/>
    <w:rsid w:val="002209EE"/>
    <w:rsid w:val="002247E5"/>
    <w:rsid w:val="002250AC"/>
    <w:rsid w:val="00226B9C"/>
    <w:rsid w:val="00235E52"/>
    <w:rsid w:val="00243A53"/>
    <w:rsid w:val="00244AAB"/>
    <w:rsid w:val="002501F4"/>
    <w:rsid w:val="0025100C"/>
    <w:rsid w:val="002522D7"/>
    <w:rsid w:val="002547F1"/>
    <w:rsid w:val="0025515F"/>
    <w:rsid w:val="002555CB"/>
    <w:rsid w:val="002607E6"/>
    <w:rsid w:val="00266B0F"/>
    <w:rsid w:val="00267EE0"/>
    <w:rsid w:val="00270454"/>
    <w:rsid w:val="00277499"/>
    <w:rsid w:val="00277D9F"/>
    <w:rsid w:val="002829B6"/>
    <w:rsid w:val="002847AD"/>
    <w:rsid w:val="002849B4"/>
    <w:rsid w:val="00286CF6"/>
    <w:rsid w:val="002950CA"/>
    <w:rsid w:val="00296D1C"/>
    <w:rsid w:val="002B1982"/>
    <w:rsid w:val="002B2464"/>
    <w:rsid w:val="002B637C"/>
    <w:rsid w:val="002C06D8"/>
    <w:rsid w:val="002D325F"/>
    <w:rsid w:val="002D5279"/>
    <w:rsid w:val="002D57D0"/>
    <w:rsid w:val="002E19BD"/>
    <w:rsid w:val="002E35DC"/>
    <w:rsid w:val="002E4AD8"/>
    <w:rsid w:val="002E5550"/>
    <w:rsid w:val="002F1803"/>
    <w:rsid w:val="002F2829"/>
    <w:rsid w:val="002F292D"/>
    <w:rsid w:val="00302BBC"/>
    <w:rsid w:val="0031259B"/>
    <w:rsid w:val="00317F9D"/>
    <w:rsid w:val="0032290C"/>
    <w:rsid w:val="003230F1"/>
    <w:rsid w:val="00331D7D"/>
    <w:rsid w:val="00340E8A"/>
    <w:rsid w:val="00351701"/>
    <w:rsid w:val="00352B65"/>
    <w:rsid w:val="00354E3D"/>
    <w:rsid w:val="00355812"/>
    <w:rsid w:val="0036135C"/>
    <w:rsid w:val="00364839"/>
    <w:rsid w:val="003672DA"/>
    <w:rsid w:val="00375A07"/>
    <w:rsid w:val="0037791E"/>
    <w:rsid w:val="00381916"/>
    <w:rsid w:val="003831FD"/>
    <w:rsid w:val="00383C98"/>
    <w:rsid w:val="00393E35"/>
    <w:rsid w:val="003A0973"/>
    <w:rsid w:val="003A0CB0"/>
    <w:rsid w:val="003A5114"/>
    <w:rsid w:val="003B5139"/>
    <w:rsid w:val="003B5F9A"/>
    <w:rsid w:val="003C42E3"/>
    <w:rsid w:val="003C599A"/>
    <w:rsid w:val="003D48C5"/>
    <w:rsid w:val="003D7A7D"/>
    <w:rsid w:val="003E53B5"/>
    <w:rsid w:val="003F0F38"/>
    <w:rsid w:val="003F1DBC"/>
    <w:rsid w:val="003F301C"/>
    <w:rsid w:val="003F6552"/>
    <w:rsid w:val="003F6E41"/>
    <w:rsid w:val="00400B75"/>
    <w:rsid w:val="0040534F"/>
    <w:rsid w:val="004079A0"/>
    <w:rsid w:val="00414B44"/>
    <w:rsid w:val="00416B71"/>
    <w:rsid w:val="004243B7"/>
    <w:rsid w:val="0042549F"/>
    <w:rsid w:val="004254B3"/>
    <w:rsid w:val="00426359"/>
    <w:rsid w:val="00431CD9"/>
    <w:rsid w:val="0043234B"/>
    <w:rsid w:val="00437464"/>
    <w:rsid w:val="00452B14"/>
    <w:rsid w:val="0046068E"/>
    <w:rsid w:val="00461C54"/>
    <w:rsid w:val="00463D75"/>
    <w:rsid w:val="004675B5"/>
    <w:rsid w:val="004719F1"/>
    <w:rsid w:val="00477736"/>
    <w:rsid w:val="00482C02"/>
    <w:rsid w:val="004A659B"/>
    <w:rsid w:val="004B0126"/>
    <w:rsid w:val="004B1315"/>
    <w:rsid w:val="004B3A4E"/>
    <w:rsid w:val="004B4724"/>
    <w:rsid w:val="004B4E45"/>
    <w:rsid w:val="004B623C"/>
    <w:rsid w:val="004C1485"/>
    <w:rsid w:val="004D0235"/>
    <w:rsid w:val="004D403D"/>
    <w:rsid w:val="004D70DD"/>
    <w:rsid w:val="004E2BC3"/>
    <w:rsid w:val="004E45F8"/>
    <w:rsid w:val="004E687E"/>
    <w:rsid w:val="004F0E93"/>
    <w:rsid w:val="004F5030"/>
    <w:rsid w:val="00503879"/>
    <w:rsid w:val="00503CA4"/>
    <w:rsid w:val="00504D13"/>
    <w:rsid w:val="00506588"/>
    <w:rsid w:val="00507240"/>
    <w:rsid w:val="00512034"/>
    <w:rsid w:val="00514D40"/>
    <w:rsid w:val="005158B8"/>
    <w:rsid w:val="005165EB"/>
    <w:rsid w:val="00520BE4"/>
    <w:rsid w:val="005229B4"/>
    <w:rsid w:val="00522BAE"/>
    <w:rsid w:val="00523780"/>
    <w:rsid w:val="0052412E"/>
    <w:rsid w:val="005306F5"/>
    <w:rsid w:val="005338D8"/>
    <w:rsid w:val="005354C7"/>
    <w:rsid w:val="00535B09"/>
    <w:rsid w:val="005460AE"/>
    <w:rsid w:val="00553704"/>
    <w:rsid w:val="005553DF"/>
    <w:rsid w:val="00563FD0"/>
    <w:rsid w:val="005649D7"/>
    <w:rsid w:val="005725E1"/>
    <w:rsid w:val="0057799A"/>
    <w:rsid w:val="00577CD3"/>
    <w:rsid w:val="00580F01"/>
    <w:rsid w:val="005907B2"/>
    <w:rsid w:val="0059398C"/>
    <w:rsid w:val="00594166"/>
    <w:rsid w:val="00594BDA"/>
    <w:rsid w:val="005A2545"/>
    <w:rsid w:val="005A4447"/>
    <w:rsid w:val="005B30E9"/>
    <w:rsid w:val="005B3154"/>
    <w:rsid w:val="005B7BF6"/>
    <w:rsid w:val="005C0CC9"/>
    <w:rsid w:val="005C51C6"/>
    <w:rsid w:val="005C6529"/>
    <w:rsid w:val="005D0C92"/>
    <w:rsid w:val="005D5B3A"/>
    <w:rsid w:val="005D6EAE"/>
    <w:rsid w:val="005E04D5"/>
    <w:rsid w:val="005E3207"/>
    <w:rsid w:val="005E3B8C"/>
    <w:rsid w:val="005E4A80"/>
    <w:rsid w:val="005E4EE9"/>
    <w:rsid w:val="005E4F90"/>
    <w:rsid w:val="005E7A0D"/>
    <w:rsid w:val="005F470F"/>
    <w:rsid w:val="005F5881"/>
    <w:rsid w:val="00600529"/>
    <w:rsid w:val="00603325"/>
    <w:rsid w:val="00612DA7"/>
    <w:rsid w:val="006144C4"/>
    <w:rsid w:val="00616CEA"/>
    <w:rsid w:val="006259BF"/>
    <w:rsid w:val="0062706A"/>
    <w:rsid w:val="00632F2B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2DFE"/>
    <w:rsid w:val="006A594F"/>
    <w:rsid w:val="006A650C"/>
    <w:rsid w:val="006A7639"/>
    <w:rsid w:val="006B4E30"/>
    <w:rsid w:val="006B6511"/>
    <w:rsid w:val="006B6CB3"/>
    <w:rsid w:val="006C0488"/>
    <w:rsid w:val="006C0CFF"/>
    <w:rsid w:val="006C43BA"/>
    <w:rsid w:val="006D38C5"/>
    <w:rsid w:val="006D4F7B"/>
    <w:rsid w:val="006E034F"/>
    <w:rsid w:val="006E3914"/>
    <w:rsid w:val="006E4143"/>
    <w:rsid w:val="006E5073"/>
    <w:rsid w:val="006E50A4"/>
    <w:rsid w:val="006E7F4C"/>
    <w:rsid w:val="006F4B8D"/>
    <w:rsid w:val="006F51EB"/>
    <w:rsid w:val="006F653C"/>
    <w:rsid w:val="007057AE"/>
    <w:rsid w:val="00705A37"/>
    <w:rsid w:val="0070722D"/>
    <w:rsid w:val="00726652"/>
    <w:rsid w:val="00734468"/>
    <w:rsid w:val="00740864"/>
    <w:rsid w:val="00747E5A"/>
    <w:rsid w:val="00750D00"/>
    <w:rsid w:val="00752FFE"/>
    <w:rsid w:val="00753D63"/>
    <w:rsid w:val="00755A06"/>
    <w:rsid w:val="00765905"/>
    <w:rsid w:val="00765DB3"/>
    <w:rsid w:val="00766F7D"/>
    <w:rsid w:val="007749CB"/>
    <w:rsid w:val="00776389"/>
    <w:rsid w:val="007844E2"/>
    <w:rsid w:val="007856A2"/>
    <w:rsid w:val="00790A9E"/>
    <w:rsid w:val="007915D1"/>
    <w:rsid w:val="00793B72"/>
    <w:rsid w:val="00793F77"/>
    <w:rsid w:val="00796774"/>
    <w:rsid w:val="00796D75"/>
    <w:rsid w:val="007A245D"/>
    <w:rsid w:val="007B32FF"/>
    <w:rsid w:val="007C00C5"/>
    <w:rsid w:val="007C13A0"/>
    <w:rsid w:val="007C2181"/>
    <w:rsid w:val="007C2203"/>
    <w:rsid w:val="007C5831"/>
    <w:rsid w:val="007C69FD"/>
    <w:rsid w:val="007C7BC3"/>
    <w:rsid w:val="007D3AB3"/>
    <w:rsid w:val="007D458D"/>
    <w:rsid w:val="007D6F04"/>
    <w:rsid w:val="007E1A80"/>
    <w:rsid w:val="007E23EB"/>
    <w:rsid w:val="007E2564"/>
    <w:rsid w:val="007E5AF2"/>
    <w:rsid w:val="007E6C23"/>
    <w:rsid w:val="007F4C92"/>
    <w:rsid w:val="007F7E8F"/>
    <w:rsid w:val="00804100"/>
    <w:rsid w:val="00813575"/>
    <w:rsid w:val="008233FF"/>
    <w:rsid w:val="00825E12"/>
    <w:rsid w:val="00826D15"/>
    <w:rsid w:val="0082777E"/>
    <w:rsid w:val="00830406"/>
    <w:rsid w:val="0083081B"/>
    <w:rsid w:val="008334DA"/>
    <w:rsid w:val="00834508"/>
    <w:rsid w:val="0083513E"/>
    <w:rsid w:val="00835D01"/>
    <w:rsid w:val="008363A5"/>
    <w:rsid w:val="00860465"/>
    <w:rsid w:val="00866036"/>
    <w:rsid w:val="008873FA"/>
    <w:rsid w:val="008959D1"/>
    <w:rsid w:val="008A277A"/>
    <w:rsid w:val="008A6DF4"/>
    <w:rsid w:val="008B1676"/>
    <w:rsid w:val="008B1915"/>
    <w:rsid w:val="008B22EE"/>
    <w:rsid w:val="008B695A"/>
    <w:rsid w:val="008C0AA1"/>
    <w:rsid w:val="008C12A6"/>
    <w:rsid w:val="008C300A"/>
    <w:rsid w:val="008C3D4F"/>
    <w:rsid w:val="008C5B3E"/>
    <w:rsid w:val="008C6E13"/>
    <w:rsid w:val="008D0A36"/>
    <w:rsid w:val="008D2F14"/>
    <w:rsid w:val="008D3DC7"/>
    <w:rsid w:val="008D5A63"/>
    <w:rsid w:val="008D69FF"/>
    <w:rsid w:val="008D6BA3"/>
    <w:rsid w:val="008D7218"/>
    <w:rsid w:val="008E2762"/>
    <w:rsid w:val="008E588F"/>
    <w:rsid w:val="008E790A"/>
    <w:rsid w:val="008F0686"/>
    <w:rsid w:val="008F35B8"/>
    <w:rsid w:val="009004CD"/>
    <w:rsid w:val="00901BA3"/>
    <w:rsid w:val="00902340"/>
    <w:rsid w:val="00902D82"/>
    <w:rsid w:val="009052A5"/>
    <w:rsid w:val="00905C3C"/>
    <w:rsid w:val="00910D5E"/>
    <w:rsid w:val="00912B45"/>
    <w:rsid w:val="0091306E"/>
    <w:rsid w:val="009162AB"/>
    <w:rsid w:val="00916690"/>
    <w:rsid w:val="00917171"/>
    <w:rsid w:val="00927CA2"/>
    <w:rsid w:val="00931175"/>
    <w:rsid w:val="009329BD"/>
    <w:rsid w:val="00932FBB"/>
    <w:rsid w:val="009337EC"/>
    <w:rsid w:val="00933DC9"/>
    <w:rsid w:val="00936F39"/>
    <w:rsid w:val="00940264"/>
    <w:rsid w:val="00940AB4"/>
    <w:rsid w:val="00941A42"/>
    <w:rsid w:val="00945F96"/>
    <w:rsid w:val="009518BE"/>
    <w:rsid w:val="00952455"/>
    <w:rsid w:val="00953602"/>
    <w:rsid w:val="00957CBB"/>
    <w:rsid w:val="00961BC6"/>
    <w:rsid w:val="00967D24"/>
    <w:rsid w:val="00976CEF"/>
    <w:rsid w:val="00987670"/>
    <w:rsid w:val="009903C0"/>
    <w:rsid w:val="009918DD"/>
    <w:rsid w:val="0099215E"/>
    <w:rsid w:val="00995F42"/>
    <w:rsid w:val="009B2C0C"/>
    <w:rsid w:val="009B6DF4"/>
    <w:rsid w:val="009C524F"/>
    <w:rsid w:val="009D0357"/>
    <w:rsid w:val="009D06CA"/>
    <w:rsid w:val="009D0916"/>
    <w:rsid w:val="009D0A0D"/>
    <w:rsid w:val="009D12AE"/>
    <w:rsid w:val="009D1416"/>
    <w:rsid w:val="009D7011"/>
    <w:rsid w:val="009E0910"/>
    <w:rsid w:val="009E7B59"/>
    <w:rsid w:val="009F5B56"/>
    <w:rsid w:val="009F660F"/>
    <w:rsid w:val="009F7742"/>
    <w:rsid w:val="00A000A6"/>
    <w:rsid w:val="00A13190"/>
    <w:rsid w:val="00A136D5"/>
    <w:rsid w:val="00A156B1"/>
    <w:rsid w:val="00A208EE"/>
    <w:rsid w:val="00A21C16"/>
    <w:rsid w:val="00A21F4D"/>
    <w:rsid w:val="00A26F25"/>
    <w:rsid w:val="00A35DB3"/>
    <w:rsid w:val="00A4161F"/>
    <w:rsid w:val="00A44853"/>
    <w:rsid w:val="00A47703"/>
    <w:rsid w:val="00A47F20"/>
    <w:rsid w:val="00A50516"/>
    <w:rsid w:val="00A5188B"/>
    <w:rsid w:val="00A538D7"/>
    <w:rsid w:val="00A56D08"/>
    <w:rsid w:val="00A61DA0"/>
    <w:rsid w:val="00A703DA"/>
    <w:rsid w:val="00A713E1"/>
    <w:rsid w:val="00A74920"/>
    <w:rsid w:val="00A76118"/>
    <w:rsid w:val="00A76A76"/>
    <w:rsid w:val="00A83237"/>
    <w:rsid w:val="00A841DF"/>
    <w:rsid w:val="00A84956"/>
    <w:rsid w:val="00A84C09"/>
    <w:rsid w:val="00A9123F"/>
    <w:rsid w:val="00A9592F"/>
    <w:rsid w:val="00A95A6C"/>
    <w:rsid w:val="00A96426"/>
    <w:rsid w:val="00AA1261"/>
    <w:rsid w:val="00AB07B6"/>
    <w:rsid w:val="00AB4AC3"/>
    <w:rsid w:val="00AB7C7C"/>
    <w:rsid w:val="00AC24A2"/>
    <w:rsid w:val="00AC6780"/>
    <w:rsid w:val="00AD1D1B"/>
    <w:rsid w:val="00AD232C"/>
    <w:rsid w:val="00AD2D5C"/>
    <w:rsid w:val="00AD3579"/>
    <w:rsid w:val="00AF0020"/>
    <w:rsid w:val="00AF3282"/>
    <w:rsid w:val="00AF46AF"/>
    <w:rsid w:val="00AF7E3F"/>
    <w:rsid w:val="00B025CD"/>
    <w:rsid w:val="00B104B6"/>
    <w:rsid w:val="00B10705"/>
    <w:rsid w:val="00B1134C"/>
    <w:rsid w:val="00B13078"/>
    <w:rsid w:val="00B13656"/>
    <w:rsid w:val="00B1554F"/>
    <w:rsid w:val="00B16F27"/>
    <w:rsid w:val="00B23D6E"/>
    <w:rsid w:val="00B37C42"/>
    <w:rsid w:val="00B407C7"/>
    <w:rsid w:val="00B4428C"/>
    <w:rsid w:val="00B56613"/>
    <w:rsid w:val="00B622EB"/>
    <w:rsid w:val="00B67069"/>
    <w:rsid w:val="00B6706A"/>
    <w:rsid w:val="00B67736"/>
    <w:rsid w:val="00B712F7"/>
    <w:rsid w:val="00B714B2"/>
    <w:rsid w:val="00B83AEC"/>
    <w:rsid w:val="00B83D9A"/>
    <w:rsid w:val="00B87041"/>
    <w:rsid w:val="00B96500"/>
    <w:rsid w:val="00B967DC"/>
    <w:rsid w:val="00B97F02"/>
    <w:rsid w:val="00BA024A"/>
    <w:rsid w:val="00BA086D"/>
    <w:rsid w:val="00BA11C9"/>
    <w:rsid w:val="00BA1502"/>
    <w:rsid w:val="00BA2D6E"/>
    <w:rsid w:val="00BA4EBC"/>
    <w:rsid w:val="00BB4E54"/>
    <w:rsid w:val="00BD34FA"/>
    <w:rsid w:val="00BD6884"/>
    <w:rsid w:val="00BE1A7E"/>
    <w:rsid w:val="00BE1BCD"/>
    <w:rsid w:val="00BF05D4"/>
    <w:rsid w:val="00BF10FF"/>
    <w:rsid w:val="00BF4BF6"/>
    <w:rsid w:val="00BF589E"/>
    <w:rsid w:val="00C0197D"/>
    <w:rsid w:val="00C042CB"/>
    <w:rsid w:val="00C11977"/>
    <w:rsid w:val="00C11B71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76D"/>
    <w:rsid w:val="00C57AE4"/>
    <w:rsid w:val="00C632A1"/>
    <w:rsid w:val="00C6712F"/>
    <w:rsid w:val="00C723E3"/>
    <w:rsid w:val="00C80061"/>
    <w:rsid w:val="00C8300D"/>
    <w:rsid w:val="00C8691E"/>
    <w:rsid w:val="00C8794A"/>
    <w:rsid w:val="00C879CD"/>
    <w:rsid w:val="00C910A0"/>
    <w:rsid w:val="00C913C9"/>
    <w:rsid w:val="00C965CF"/>
    <w:rsid w:val="00C966A7"/>
    <w:rsid w:val="00C974FE"/>
    <w:rsid w:val="00CA3458"/>
    <w:rsid w:val="00CA4DDA"/>
    <w:rsid w:val="00CA4E63"/>
    <w:rsid w:val="00CA5FBF"/>
    <w:rsid w:val="00CA6B6A"/>
    <w:rsid w:val="00CB2802"/>
    <w:rsid w:val="00CB2B1E"/>
    <w:rsid w:val="00CB4F30"/>
    <w:rsid w:val="00CB61CE"/>
    <w:rsid w:val="00CC308B"/>
    <w:rsid w:val="00CD66D4"/>
    <w:rsid w:val="00CD6BF5"/>
    <w:rsid w:val="00CD6E4C"/>
    <w:rsid w:val="00CE1E06"/>
    <w:rsid w:val="00CE3E11"/>
    <w:rsid w:val="00CE4200"/>
    <w:rsid w:val="00CE548A"/>
    <w:rsid w:val="00CF4E71"/>
    <w:rsid w:val="00D05740"/>
    <w:rsid w:val="00D06A4C"/>
    <w:rsid w:val="00D07D30"/>
    <w:rsid w:val="00D10E9D"/>
    <w:rsid w:val="00D142AF"/>
    <w:rsid w:val="00D203B7"/>
    <w:rsid w:val="00D27B1A"/>
    <w:rsid w:val="00D33AE3"/>
    <w:rsid w:val="00D410B9"/>
    <w:rsid w:val="00D41388"/>
    <w:rsid w:val="00D44C55"/>
    <w:rsid w:val="00D455DB"/>
    <w:rsid w:val="00D57D4D"/>
    <w:rsid w:val="00D60A1D"/>
    <w:rsid w:val="00D62964"/>
    <w:rsid w:val="00D67372"/>
    <w:rsid w:val="00D67382"/>
    <w:rsid w:val="00D70B2D"/>
    <w:rsid w:val="00D74EA2"/>
    <w:rsid w:val="00D80A0D"/>
    <w:rsid w:val="00D81018"/>
    <w:rsid w:val="00D82CDF"/>
    <w:rsid w:val="00D86CBC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143C"/>
    <w:rsid w:val="00DF1983"/>
    <w:rsid w:val="00E06B2F"/>
    <w:rsid w:val="00E15258"/>
    <w:rsid w:val="00E17623"/>
    <w:rsid w:val="00E209CD"/>
    <w:rsid w:val="00E26259"/>
    <w:rsid w:val="00E274D6"/>
    <w:rsid w:val="00E305D6"/>
    <w:rsid w:val="00E368BC"/>
    <w:rsid w:val="00E41BA7"/>
    <w:rsid w:val="00E45EA4"/>
    <w:rsid w:val="00E516DE"/>
    <w:rsid w:val="00E5482F"/>
    <w:rsid w:val="00E61D0A"/>
    <w:rsid w:val="00E67DF9"/>
    <w:rsid w:val="00E71156"/>
    <w:rsid w:val="00E738B4"/>
    <w:rsid w:val="00E773B6"/>
    <w:rsid w:val="00E77A3B"/>
    <w:rsid w:val="00E80ADD"/>
    <w:rsid w:val="00E82919"/>
    <w:rsid w:val="00E84040"/>
    <w:rsid w:val="00E858CF"/>
    <w:rsid w:val="00E860F5"/>
    <w:rsid w:val="00E87BAF"/>
    <w:rsid w:val="00E9013A"/>
    <w:rsid w:val="00E91D36"/>
    <w:rsid w:val="00E91EBE"/>
    <w:rsid w:val="00E92E2B"/>
    <w:rsid w:val="00E97233"/>
    <w:rsid w:val="00EA01E7"/>
    <w:rsid w:val="00EA06BA"/>
    <w:rsid w:val="00EA1184"/>
    <w:rsid w:val="00EA5FE6"/>
    <w:rsid w:val="00EA63EB"/>
    <w:rsid w:val="00EA6531"/>
    <w:rsid w:val="00EA7596"/>
    <w:rsid w:val="00EA7DAC"/>
    <w:rsid w:val="00EB0483"/>
    <w:rsid w:val="00EB7485"/>
    <w:rsid w:val="00ED1D2E"/>
    <w:rsid w:val="00EE4B92"/>
    <w:rsid w:val="00EE7717"/>
    <w:rsid w:val="00EF7D19"/>
    <w:rsid w:val="00F04CA6"/>
    <w:rsid w:val="00F04F57"/>
    <w:rsid w:val="00F07081"/>
    <w:rsid w:val="00F07103"/>
    <w:rsid w:val="00F20D87"/>
    <w:rsid w:val="00F22BB0"/>
    <w:rsid w:val="00F25509"/>
    <w:rsid w:val="00F25A80"/>
    <w:rsid w:val="00F26C70"/>
    <w:rsid w:val="00F475E7"/>
    <w:rsid w:val="00F5574B"/>
    <w:rsid w:val="00F560F2"/>
    <w:rsid w:val="00F57A3D"/>
    <w:rsid w:val="00F62E2E"/>
    <w:rsid w:val="00F634FB"/>
    <w:rsid w:val="00F63C94"/>
    <w:rsid w:val="00F70737"/>
    <w:rsid w:val="00F72A00"/>
    <w:rsid w:val="00F824CD"/>
    <w:rsid w:val="00F86B68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6E98"/>
    <w:rsid w:val="00FD712D"/>
    <w:rsid w:val="00FE1186"/>
    <w:rsid w:val="00FE435D"/>
    <w:rsid w:val="00FF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BBED65"/>
  <w15:docId w15:val="{930AEC06-A985-4D57-99F1-1C9B36FF9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F0E9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0E9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34DA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D0A0D"/>
    <w:pPr>
      <w:spacing w:after="0" w:line="240" w:lineRule="auto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portal.jlab.org/jlabDocs/documents/175657/download" TargetMode="External"/><Relationship Id="rId13" Type="http://schemas.openxmlformats.org/officeDocument/2006/relationships/hyperlink" Target="https://misportal.jlab.org/jlabDocs/documents/185430/download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misportal.jlab.org/jlabDocs/documents/186505/download" TargetMode="External"/><Relationship Id="rId12" Type="http://schemas.openxmlformats.org/officeDocument/2006/relationships/hyperlink" Target="https://misportal.jlab.org/jlabDocs/documents/175657/downloa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misportal.jlab.org/jlabDocs/documents/70285/download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jlabdoc.jlab.org/docushare/dsweb/Get/Document-260914/CP-AUP-CAV-CHEM-ACID-R2(2)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jlabdoc.jlab.org/docushare/dsweb/Get/Document-260914/CP-AUP-CAV-CHEM-ACID-R2(2).pdf" TargetMode="External"/><Relationship Id="rId10" Type="http://schemas.openxmlformats.org/officeDocument/2006/relationships/hyperlink" Target="https://misportal.jlab.org/jlabDocs/documents/175651/download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isportal.jlab.org/jlabDocs/documents/185430/download" TargetMode="External"/><Relationship Id="rId14" Type="http://schemas.openxmlformats.org/officeDocument/2006/relationships/hyperlink" Target="https://misportal.jlab.org/jlabDocs/documents/175651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6C84E2F29E94C57A00C6175CFB23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39926A-A4A0-4CCC-A966-B26E353439EF}"/>
      </w:docPartPr>
      <w:docPartBody>
        <w:p w:rsidR="006F16BD" w:rsidRDefault="00AA2ABF">
          <w:pPr>
            <w:pStyle w:val="B6C84E2F29E94C57A00C6175CFB23446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4E"/>
    <w:rsid w:val="000E15FD"/>
    <w:rsid w:val="00322E15"/>
    <w:rsid w:val="00433672"/>
    <w:rsid w:val="004D0235"/>
    <w:rsid w:val="005D1AD7"/>
    <w:rsid w:val="006C0488"/>
    <w:rsid w:val="006F16BD"/>
    <w:rsid w:val="006F653C"/>
    <w:rsid w:val="007D6F04"/>
    <w:rsid w:val="007E6C23"/>
    <w:rsid w:val="0087764E"/>
    <w:rsid w:val="008B1915"/>
    <w:rsid w:val="008D0A36"/>
    <w:rsid w:val="008F0686"/>
    <w:rsid w:val="00AA2ABF"/>
    <w:rsid w:val="00AC1189"/>
    <w:rsid w:val="00B2154B"/>
    <w:rsid w:val="00B8169C"/>
    <w:rsid w:val="00CE4200"/>
    <w:rsid w:val="00E209CD"/>
    <w:rsid w:val="00E601DF"/>
    <w:rsid w:val="00E773B6"/>
    <w:rsid w:val="00E82E6B"/>
    <w:rsid w:val="00F04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6C84E2F29E94C57A00C6175CFB23446">
    <w:name w:val="B6C84E2F29E94C57A00C6175CFB2344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0DC89-648B-4C8B-836E-C7CEB4291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23</TotalTime>
  <Pages>1</Pages>
  <Words>601</Words>
  <Characters>3431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Justine Blumer</dc:creator>
  <cp:keywords/>
  <cp:lastModifiedBy>Megan McDonald</cp:lastModifiedBy>
  <cp:revision>4</cp:revision>
  <dcterms:created xsi:type="dcterms:W3CDTF">2024-08-15T17:05:00Z</dcterms:created>
  <dcterms:modified xsi:type="dcterms:W3CDTF">2024-08-15T17:28:00Z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