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C45FA" w14:textId="77777777" w:rsidR="00AD2D5C" w:rsidRDefault="00AD2D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2B637C" w14:paraId="1D78E69B" w14:textId="77777777" w:rsidTr="005F0DBD">
        <w:trPr>
          <w:trHeight w:val="293"/>
        </w:trPr>
        <w:tc>
          <w:tcPr>
            <w:tcW w:w="998" w:type="pct"/>
          </w:tcPr>
          <w:p w14:paraId="41ABAAB8" w14:textId="77777777" w:rsidR="007D458D" w:rsidRPr="002B637C" w:rsidRDefault="007D458D" w:rsidP="00D97B1C">
            <w:r w:rsidRPr="002B637C">
              <w:t>Traveler Title</w:t>
            </w:r>
          </w:p>
        </w:tc>
        <w:tc>
          <w:tcPr>
            <w:tcW w:w="4002" w:type="pct"/>
            <w:gridSpan w:val="4"/>
          </w:tcPr>
          <w:p w14:paraId="71C13E1E" w14:textId="2D2E2843" w:rsidR="007D458D" w:rsidRPr="002B637C" w:rsidRDefault="00632F2B" w:rsidP="00D97B1C">
            <w:r>
              <w:t>Dog Bone Field Probe</w:t>
            </w:r>
            <w:r w:rsidR="002B1982" w:rsidRPr="002B637C">
              <w:t xml:space="preserve"> </w:t>
            </w:r>
            <w:r w:rsidR="00266B0F">
              <w:t>Fabrication</w:t>
            </w:r>
            <w:r w:rsidR="002B1982" w:rsidRPr="002B637C">
              <w:t xml:space="preserve"> Traveler</w:t>
            </w:r>
          </w:p>
        </w:tc>
      </w:tr>
      <w:tr w:rsidR="007D458D" w:rsidRPr="002B637C" w14:paraId="23A12296" w14:textId="77777777" w:rsidTr="005F0DBD">
        <w:trPr>
          <w:trHeight w:val="293"/>
        </w:trPr>
        <w:tc>
          <w:tcPr>
            <w:tcW w:w="998" w:type="pct"/>
          </w:tcPr>
          <w:p w14:paraId="42339CC1" w14:textId="77777777" w:rsidR="007D458D" w:rsidRPr="002B637C" w:rsidRDefault="007D458D" w:rsidP="00D97B1C">
            <w:r w:rsidRPr="002B637C">
              <w:t>Traveler Abstract</w:t>
            </w:r>
          </w:p>
        </w:tc>
        <w:tc>
          <w:tcPr>
            <w:tcW w:w="4002" w:type="pct"/>
            <w:gridSpan w:val="4"/>
          </w:tcPr>
          <w:p w14:paraId="511166CA" w14:textId="40C76C3B" w:rsidR="007D458D" w:rsidRPr="002B637C" w:rsidRDefault="002B1982" w:rsidP="00D97B1C">
            <w:r w:rsidRPr="002B637C">
              <w:t xml:space="preserve">Outlines the inspection and fabrication steps for the </w:t>
            </w:r>
            <w:r w:rsidR="005F0DBD">
              <w:t>Dog Bone Field Probe</w:t>
            </w:r>
            <w:r w:rsidRPr="002B637C">
              <w:t xml:space="preserve"> Assembly for the EIC 197MHz Crab Cavity</w:t>
            </w:r>
            <w:r w:rsidR="005F0DBD">
              <w:t xml:space="preserve"> Prototype</w:t>
            </w:r>
          </w:p>
        </w:tc>
      </w:tr>
      <w:tr w:rsidR="007D458D" w:rsidRPr="002B637C" w14:paraId="114E2900" w14:textId="77777777" w:rsidTr="005F0DBD">
        <w:trPr>
          <w:trHeight w:val="293"/>
        </w:trPr>
        <w:tc>
          <w:tcPr>
            <w:tcW w:w="998" w:type="pct"/>
          </w:tcPr>
          <w:p w14:paraId="77B887BD" w14:textId="77777777" w:rsidR="007D458D" w:rsidRPr="002B637C" w:rsidRDefault="007D458D" w:rsidP="00D97B1C">
            <w:r w:rsidRPr="002B637C">
              <w:t>Traveler ID</w:t>
            </w:r>
          </w:p>
        </w:tc>
        <w:tc>
          <w:tcPr>
            <w:tcW w:w="4002" w:type="pct"/>
            <w:gridSpan w:val="4"/>
          </w:tcPr>
          <w:p w14:paraId="7D3C6726" w14:textId="7D3DD252" w:rsidR="007D458D" w:rsidRPr="002B637C" w:rsidRDefault="003D6A71" w:rsidP="00D97B1C">
            <w:r>
              <w:t>EIC197-FAB</w:t>
            </w:r>
            <w:r w:rsidR="00FF6BFA">
              <w:t>-</w:t>
            </w:r>
            <w:r w:rsidR="00A636CC">
              <w:t>FPWA</w:t>
            </w:r>
            <w:r w:rsidR="00FF6BFA">
              <w:t>-ASSY</w:t>
            </w:r>
          </w:p>
        </w:tc>
      </w:tr>
      <w:tr w:rsidR="00766F7D" w:rsidRPr="002B637C" w14:paraId="31FBE720" w14:textId="77777777" w:rsidTr="005F0DBD">
        <w:trPr>
          <w:trHeight w:val="293"/>
        </w:trPr>
        <w:tc>
          <w:tcPr>
            <w:tcW w:w="998" w:type="pct"/>
          </w:tcPr>
          <w:p w14:paraId="7E8792C7" w14:textId="77777777" w:rsidR="00766F7D" w:rsidRPr="002B637C" w:rsidRDefault="00766F7D" w:rsidP="00D97B1C">
            <w:r w:rsidRPr="002B637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216DBD2" w14:textId="77777777" w:rsidR="00766F7D" w:rsidRPr="002B637C" w:rsidRDefault="00766F7D" w:rsidP="00D97B1C">
            <w:r w:rsidRPr="002B637C">
              <w:t>R1</w:t>
            </w:r>
          </w:p>
        </w:tc>
      </w:tr>
      <w:tr w:rsidR="00766F7D" w:rsidRPr="002B637C" w14:paraId="3A067977" w14:textId="77777777" w:rsidTr="005F0DBD">
        <w:trPr>
          <w:trHeight w:val="293"/>
        </w:trPr>
        <w:tc>
          <w:tcPr>
            <w:tcW w:w="998" w:type="pct"/>
          </w:tcPr>
          <w:p w14:paraId="27DE7651" w14:textId="77777777" w:rsidR="00766F7D" w:rsidRPr="002B637C" w:rsidRDefault="00766F7D" w:rsidP="00D97B1C">
            <w:r w:rsidRPr="002B637C">
              <w:t>Traveler Author</w:t>
            </w:r>
          </w:p>
        </w:tc>
        <w:tc>
          <w:tcPr>
            <w:tcW w:w="4002" w:type="pct"/>
            <w:gridSpan w:val="4"/>
          </w:tcPr>
          <w:p w14:paraId="1C6DC40A" w14:textId="6B373209" w:rsidR="00766F7D" w:rsidRPr="002B637C" w:rsidRDefault="00902340" w:rsidP="0052412E">
            <w:r>
              <w:t>J</w:t>
            </w:r>
            <w:r w:rsidR="005F0DBD">
              <w:t>ACQUESB</w:t>
            </w:r>
          </w:p>
        </w:tc>
      </w:tr>
      <w:tr w:rsidR="00766F7D" w:rsidRPr="002B637C" w14:paraId="6CF7E0D3" w14:textId="77777777" w:rsidTr="005F0DBD">
        <w:trPr>
          <w:trHeight w:val="293"/>
        </w:trPr>
        <w:tc>
          <w:tcPr>
            <w:tcW w:w="998" w:type="pct"/>
          </w:tcPr>
          <w:p w14:paraId="256EAF29" w14:textId="77777777" w:rsidR="00766F7D" w:rsidRPr="002B637C" w:rsidRDefault="00766F7D" w:rsidP="00D97B1C">
            <w:r w:rsidRPr="002B637C">
              <w:t>Traveler Date</w:t>
            </w:r>
          </w:p>
        </w:tc>
        <w:tc>
          <w:tcPr>
            <w:tcW w:w="4002" w:type="pct"/>
            <w:gridSpan w:val="4"/>
          </w:tcPr>
          <w:p w14:paraId="22428513" w14:textId="72023C6D" w:rsidR="00766F7D" w:rsidRPr="002B637C" w:rsidRDefault="00A636CC" w:rsidP="00D97B1C">
            <w:sdt>
              <w:sdtPr>
                <w:id w:val="534233298"/>
                <w:placeholder>
                  <w:docPart w:val="B6C84E2F29E94C57A00C6175CFB23446"/>
                </w:placeholder>
                <w:date w:fullDate="2024-08-2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0DBD">
                  <w:t>28-Aug-24</w:t>
                </w:r>
              </w:sdtContent>
            </w:sdt>
          </w:p>
        </w:tc>
      </w:tr>
      <w:tr w:rsidR="002B1982" w:rsidRPr="002B637C" w14:paraId="36A1BFE6" w14:textId="77777777" w:rsidTr="005F0DBD">
        <w:trPr>
          <w:trHeight w:val="293"/>
        </w:trPr>
        <w:tc>
          <w:tcPr>
            <w:tcW w:w="998" w:type="pct"/>
          </w:tcPr>
          <w:p w14:paraId="7C78DDF5" w14:textId="77777777" w:rsidR="002B1982" w:rsidRPr="002B637C" w:rsidRDefault="002B1982" w:rsidP="002B1982">
            <w:r w:rsidRPr="002B637C">
              <w:t>NCR Informative Emails</w:t>
            </w:r>
          </w:p>
        </w:tc>
        <w:tc>
          <w:tcPr>
            <w:tcW w:w="4002" w:type="pct"/>
            <w:gridSpan w:val="4"/>
          </w:tcPr>
          <w:p w14:paraId="43E80201" w14:textId="58322CFD" w:rsidR="002B1982" w:rsidRPr="002B637C" w:rsidRDefault="005F0DBD" w:rsidP="002B1982">
            <w:r>
              <w:t>AREILLY, GEORGED, MOSBY, KDAVIS</w:t>
            </w:r>
          </w:p>
        </w:tc>
      </w:tr>
      <w:tr w:rsidR="002B1982" w:rsidRPr="002B637C" w14:paraId="24524E1A" w14:textId="77777777" w:rsidTr="005F0DBD">
        <w:trPr>
          <w:trHeight w:val="293"/>
        </w:trPr>
        <w:tc>
          <w:tcPr>
            <w:tcW w:w="998" w:type="pct"/>
          </w:tcPr>
          <w:p w14:paraId="764BA4BB" w14:textId="77777777" w:rsidR="002B1982" w:rsidRPr="002B637C" w:rsidRDefault="002B1982" w:rsidP="002B1982">
            <w:r w:rsidRPr="002B637C">
              <w:t>NCR Dispositioners</w:t>
            </w:r>
          </w:p>
        </w:tc>
        <w:tc>
          <w:tcPr>
            <w:tcW w:w="4002" w:type="pct"/>
            <w:gridSpan w:val="4"/>
          </w:tcPr>
          <w:p w14:paraId="4EFB9364" w14:textId="77DDBE40" w:rsidR="002B1982" w:rsidRPr="002B637C" w:rsidRDefault="005F0DBD" w:rsidP="002B1982">
            <w:r>
              <w:t>HUQUE, JACQUESB, BUTTLES</w:t>
            </w:r>
          </w:p>
        </w:tc>
      </w:tr>
      <w:tr w:rsidR="002B1982" w:rsidRPr="002B637C" w14:paraId="2361D344" w14:textId="77777777" w:rsidTr="005F0DBD">
        <w:trPr>
          <w:trHeight w:val="293"/>
        </w:trPr>
        <w:tc>
          <w:tcPr>
            <w:tcW w:w="998" w:type="pct"/>
          </w:tcPr>
          <w:p w14:paraId="048B0F12" w14:textId="77777777" w:rsidR="002B1982" w:rsidRPr="002B637C" w:rsidRDefault="002B1982" w:rsidP="002B1982">
            <w:r w:rsidRPr="002B637C">
              <w:t>D3 Emails</w:t>
            </w:r>
          </w:p>
        </w:tc>
        <w:tc>
          <w:tcPr>
            <w:tcW w:w="4002" w:type="pct"/>
            <w:gridSpan w:val="4"/>
          </w:tcPr>
          <w:p w14:paraId="65CDCDEC" w14:textId="4C42C076" w:rsidR="002B1982" w:rsidRPr="002B637C" w:rsidRDefault="005F0DBD" w:rsidP="002B1982">
            <w:r>
              <w:t>HUQUE, JACQUESB, BUTTLES, KDAVIS, GEORGED, MOSBY, AREILLY</w:t>
            </w:r>
          </w:p>
        </w:tc>
      </w:tr>
      <w:tr w:rsidR="002B1982" w:rsidRPr="002B637C" w14:paraId="7ABB3E30" w14:textId="77777777" w:rsidTr="005F0DBD">
        <w:trPr>
          <w:trHeight w:val="293"/>
        </w:trPr>
        <w:tc>
          <w:tcPr>
            <w:tcW w:w="998" w:type="pct"/>
          </w:tcPr>
          <w:p w14:paraId="7AF2AD31" w14:textId="77777777" w:rsidR="002B1982" w:rsidRPr="002B637C" w:rsidRDefault="002B1982" w:rsidP="002B1982">
            <w:r w:rsidRPr="002B637C">
              <w:t>Approval Names</w:t>
            </w:r>
          </w:p>
        </w:tc>
        <w:tc>
          <w:tcPr>
            <w:tcW w:w="1001" w:type="pct"/>
          </w:tcPr>
          <w:p w14:paraId="4AEB3AAB" w14:textId="42450040" w:rsidR="002B1982" w:rsidRPr="002B637C" w:rsidRDefault="65139A82" w:rsidP="002B1982">
            <w:r>
              <w:t>J</w:t>
            </w:r>
            <w:r w:rsidR="005F0DBD">
              <w:t>. BARSIMANTOV</w:t>
            </w:r>
          </w:p>
        </w:tc>
        <w:tc>
          <w:tcPr>
            <w:tcW w:w="1000" w:type="pct"/>
          </w:tcPr>
          <w:p w14:paraId="3D36945A" w14:textId="6A232C8A" w:rsidR="002B1982" w:rsidRPr="002B637C" w:rsidRDefault="00B56235" w:rsidP="002B1982">
            <w:r>
              <w:t>A. O'BRIEN</w:t>
            </w:r>
          </w:p>
        </w:tc>
        <w:tc>
          <w:tcPr>
            <w:tcW w:w="1000" w:type="pct"/>
          </w:tcPr>
          <w:p w14:paraId="71E61F8D" w14:textId="158DA96D" w:rsidR="002B1982" w:rsidRPr="002B637C" w:rsidRDefault="00B56235" w:rsidP="002B1982">
            <w:r>
              <w:t>J. BUTTLES</w:t>
            </w:r>
          </w:p>
        </w:tc>
        <w:tc>
          <w:tcPr>
            <w:tcW w:w="1001" w:type="pct"/>
          </w:tcPr>
          <w:p w14:paraId="245562C7" w14:textId="66B36E3A" w:rsidR="002B1982" w:rsidRPr="002B637C" w:rsidRDefault="00A703DA" w:rsidP="002B1982">
            <w:r>
              <w:t>N. HUQUE</w:t>
            </w:r>
          </w:p>
        </w:tc>
      </w:tr>
      <w:tr w:rsidR="002B1982" w:rsidRPr="002B637C" w14:paraId="65774178" w14:textId="77777777" w:rsidTr="005F0DBD">
        <w:trPr>
          <w:trHeight w:val="293"/>
        </w:trPr>
        <w:tc>
          <w:tcPr>
            <w:tcW w:w="998" w:type="pct"/>
          </w:tcPr>
          <w:p w14:paraId="7C4DA5BB" w14:textId="77777777" w:rsidR="002B1982" w:rsidRPr="002B637C" w:rsidRDefault="002B1982" w:rsidP="002B1982">
            <w:r w:rsidRPr="002B637C">
              <w:t>Approval Signatures</w:t>
            </w:r>
          </w:p>
        </w:tc>
        <w:tc>
          <w:tcPr>
            <w:tcW w:w="1001" w:type="pct"/>
          </w:tcPr>
          <w:p w14:paraId="49DBDF29" w14:textId="77777777" w:rsidR="002B1982" w:rsidRPr="002B637C" w:rsidRDefault="002B1982" w:rsidP="002B1982"/>
        </w:tc>
        <w:tc>
          <w:tcPr>
            <w:tcW w:w="1000" w:type="pct"/>
          </w:tcPr>
          <w:p w14:paraId="130CF4D9" w14:textId="77777777" w:rsidR="002B1982" w:rsidRPr="002B637C" w:rsidRDefault="002B1982" w:rsidP="002B1982"/>
        </w:tc>
        <w:tc>
          <w:tcPr>
            <w:tcW w:w="1000" w:type="pct"/>
          </w:tcPr>
          <w:p w14:paraId="7319F136" w14:textId="77777777" w:rsidR="002B1982" w:rsidRPr="002B637C" w:rsidRDefault="002B1982" w:rsidP="002B1982"/>
        </w:tc>
        <w:tc>
          <w:tcPr>
            <w:tcW w:w="1001" w:type="pct"/>
          </w:tcPr>
          <w:p w14:paraId="4547904A" w14:textId="77777777" w:rsidR="002B1982" w:rsidRPr="002B637C" w:rsidRDefault="002B1982" w:rsidP="002B1982"/>
        </w:tc>
      </w:tr>
      <w:tr w:rsidR="002B1982" w:rsidRPr="002B637C" w14:paraId="53FB2BDB" w14:textId="77777777" w:rsidTr="005F0DBD">
        <w:trPr>
          <w:trHeight w:val="293"/>
        </w:trPr>
        <w:tc>
          <w:tcPr>
            <w:tcW w:w="998" w:type="pct"/>
          </w:tcPr>
          <w:p w14:paraId="2B178996" w14:textId="77777777" w:rsidR="002B1982" w:rsidRPr="002B637C" w:rsidRDefault="002B1982" w:rsidP="002B1982">
            <w:r w:rsidRPr="002B637C">
              <w:t>Approval Dates</w:t>
            </w:r>
          </w:p>
        </w:tc>
        <w:tc>
          <w:tcPr>
            <w:tcW w:w="1001" w:type="pct"/>
          </w:tcPr>
          <w:p w14:paraId="41061609" w14:textId="77777777" w:rsidR="002B1982" w:rsidRPr="002B637C" w:rsidRDefault="002B1982" w:rsidP="002B1982"/>
        </w:tc>
        <w:tc>
          <w:tcPr>
            <w:tcW w:w="1000" w:type="pct"/>
          </w:tcPr>
          <w:p w14:paraId="2188293E" w14:textId="77777777" w:rsidR="002B1982" w:rsidRPr="002B637C" w:rsidRDefault="002B1982" w:rsidP="002B1982"/>
        </w:tc>
        <w:tc>
          <w:tcPr>
            <w:tcW w:w="1000" w:type="pct"/>
          </w:tcPr>
          <w:p w14:paraId="7FA2FE6B" w14:textId="77777777" w:rsidR="002B1982" w:rsidRPr="002B637C" w:rsidRDefault="002B1982" w:rsidP="002B1982"/>
        </w:tc>
        <w:tc>
          <w:tcPr>
            <w:tcW w:w="1001" w:type="pct"/>
          </w:tcPr>
          <w:p w14:paraId="2B075957" w14:textId="77777777" w:rsidR="002B1982" w:rsidRPr="002B637C" w:rsidRDefault="002B1982" w:rsidP="002B1982"/>
        </w:tc>
      </w:tr>
      <w:tr w:rsidR="002B1982" w:rsidRPr="002B637C" w14:paraId="62D6F14C" w14:textId="77777777" w:rsidTr="005F0DBD">
        <w:trPr>
          <w:trHeight w:val="293"/>
        </w:trPr>
        <w:tc>
          <w:tcPr>
            <w:tcW w:w="998" w:type="pct"/>
          </w:tcPr>
          <w:p w14:paraId="65CE54D0" w14:textId="77777777" w:rsidR="002B1982" w:rsidRPr="002B637C" w:rsidRDefault="002B1982" w:rsidP="002B1982">
            <w:r w:rsidRPr="002B637C">
              <w:t>Approval Title</w:t>
            </w:r>
          </w:p>
        </w:tc>
        <w:tc>
          <w:tcPr>
            <w:tcW w:w="1001" w:type="pct"/>
          </w:tcPr>
          <w:p w14:paraId="37988AC0" w14:textId="77777777" w:rsidR="002B1982" w:rsidRPr="002B637C" w:rsidRDefault="002B1982" w:rsidP="002B1982">
            <w:r w:rsidRPr="002B637C">
              <w:t>Author</w:t>
            </w:r>
          </w:p>
        </w:tc>
        <w:tc>
          <w:tcPr>
            <w:tcW w:w="1000" w:type="pct"/>
          </w:tcPr>
          <w:p w14:paraId="720FC3C2" w14:textId="77777777" w:rsidR="002B1982" w:rsidRPr="002B637C" w:rsidRDefault="002B1982" w:rsidP="002B1982">
            <w:r w:rsidRPr="002B637C">
              <w:t>Reviewer</w:t>
            </w:r>
          </w:p>
        </w:tc>
        <w:tc>
          <w:tcPr>
            <w:tcW w:w="1000" w:type="pct"/>
          </w:tcPr>
          <w:p w14:paraId="61D5EBC6" w14:textId="4C9730DB" w:rsidR="002B1982" w:rsidRPr="002B637C" w:rsidRDefault="001B191C" w:rsidP="002B1982">
            <w:r>
              <w:t>Group Leader</w:t>
            </w:r>
          </w:p>
        </w:tc>
        <w:tc>
          <w:tcPr>
            <w:tcW w:w="1001" w:type="pct"/>
          </w:tcPr>
          <w:p w14:paraId="66C30656" w14:textId="453E3F03" w:rsidR="002B1982" w:rsidRPr="002B637C" w:rsidRDefault="00E860F5" w:rsidP="002B1982">
            <w:r w:rsidRPr="002B637C">
              <w:t>Project Manager</w:t>
            </w:r>
          </w:p>
        </w:tc>
      </w:tr>
    </w:tbl>
    <w:p w14:paraId="6AF3EB90" w14:textId="77777777" w:rsidR="007D458D" w:rsidRPr="002B637C" w:rsidRDefault="007D458D" w:rsidP="00D97B1C">
      <w:bookmarkStart w:id="0" w:name="_GoBack"/>
      <w:bookmarkEnd w:id="0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500"/>
        <w:gridCol w:w="2505"/>
        <w:gridCol w:w="2505"/>
        <w:gridCol w:w="2500"/>
      </w:tblGrid>
      <w:tr w:rsidR="007D458D" w:rsidRPr="002B637C" w14:paraId="55A58178" w14:textId="77777777" w:rsidTr="00A43774">
        <w:trPr>
          <w:cantSplit/>
          <w:trHeight w:val="288"/>
        </w:trPr>
        <w:tc>
          <w:tcPr>
            <w:tcW w:w="1136" w:type="pct"/>
          </w:tcPr>
          <w:p w14:paraId="2AA0F64A" w14:textId="77777777" w:rsidR="007D458D" w:rsidRPr="002B637C" w:rsidRDefault="007D458D" w:rsidP="00D97B1C">
            <w:r w:rsidRPr="002B637C">
              <w:t>References</w:t>
            </w:r>
          </w:p>
        </w:tc>
        <w:tc>
          <w:tcPr>
            <w:tcW w:w="3864" w:type="pct"/>
            <w:gridSpan w:val="4"/>
          </w:tcPr>
          <w:p w14:paraId="7C153BD6" w14:textId="77777777" w:rsidR="007D458D" w:rsidRPr="002B637C" w:rsidRDefault="007D458D" w:rsidP="00D97B1C">
            <w:r w:rsidRPr="002B637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D455DB" w:rsidRPr="002B637C" w14:paraId="45D906C6" w14:textId="77777777" w:rsidTr="00A43774">
        <w:trPr>
          <w:cantSplit/>
          <w:trHeight w:val="288"/>
        </w:trPr>
        <w:tc>
          <w:tcPr>
            <w:tcW w:w="1136" w:type="pct"/>
          </w:tcPr>
          <w:p w14:paraId="4964B4D5" w14:textId="4EB843EE" w:rsidR="00D455DB" w:rsidRPr="002B637C" w:rsidRDefault="00A636CC" w:rsidP="00D455DB">
            <w:hyperlink r:id="rId9" w:history="1">
              <w:r w:rsidR="00902340" w:rsidRPr="00902340">
                <w:rPr>
                  <w:rStyle w:val="Hyperlink"/>
                </w:rPr>
                <w:t>JL0132256</w:t>
              </w:r>
            </w:hyperlink>
          </w:p>
        </w:tc>
        <w:tc>
          <w:tcPr>
            <w:tcW w:w="965" w:type="pct"/>
          </w:tcPr>
          <w:p w14:paraId="377A19DC" w14:textId="4C983B33" w:rsidR="00D455DB" w:rsidRPr="002B637C" w:rsidRDefault="00A636CC" w:rsidP="00D455DB">
            <w:hyperlink r:id="rId10" w:history="1">
              <w:r w:rsidR="00902340" w:rsidRPr="00CC2A36">
                <w:rPr>
                  <w:rStyle w:val="Hyperlink"/>
                </w:rPr>
                <w:t>JL0140270</w:t>
              </w:r>
            </w:hyperlink>
          </w:p>
        </w:tc>
        <w:tc>
          <w:tcPr>
            <w:tcW w:w="967" w:type="pct"/>
          </w:tcPr>
          <w:p w14:paraId="623ED587" w14:textId="613037D0" w:rsidR="00D455DB" w:rsidRPr="002B637C" w:rsidRDefault="00A636CC" w:rsidP="00D455DB">
            <w:hyperlink r:id="rId11" w:history="1">
              <w:r w:rsidR="00902340" w:rsidRPr="00CC2A36">
                <w:rPr>
                  <w:rStyle w:val="Hyperlink"/>
                </w:rPr>
                <w:t>JL0146295</w:t>
              </w:r>
            </w:hyperlink>
          </w:p>
        </w:tc>
        <w:tc>
          <w:tcPr>
            <w:tcW w:w="967" w:type="pct"/>
          </w:tcPr>
          <w:p w14:paraId="1F927642" w14:textId="40B83381" w:rsidR="00D455DB" w:rsidRPr="002B637C" w:rsidRDefault="00A636CC" w:rsidP="00D455DB">
            <w:hyperlink r:id="rId12" w:history="1">
              <w:r w:rsidR="00902340" w:rsidRPr="00CC2A36">
                <w:rPr>
                  <w:rStyle w:val="Hyperlink"/>
                </w:rPr>
                <w:t>JL</w:t>
              </w:r>
              <w:r w:rsidR="00CC2A36" w:rsidRPr="00CC2A36">
                <w:rPr>
                  <w:rStyle w:val="Hyperlink"/>
                </w:rPr>
                <w:t>0</w:t>
              </w:r>
              <w:r w:rsidR="00902340" w:rsidRPr="00CC2A36">
                <w:rPr>
                  <w:rStyle w:val="Hyperlink"/>
                </w:rPr>
                <w:t>140269</w:t>
              </w:r>
            </w:hyperlink>
          </w:p>
        </w:tc>
        <w:tc>
          <w:tcPr>
            <w:tcW w:w="966" w:type="pct"/>
          </w:tcPr>
          <w:p w14:paraId="50CF9020" w14:textId="257B5383" w:rsidR="00D455DB" w:rsidRPr="002B637C" w:rsidRDefault="00A636CC" w:rsidP="00D455DB">
            <w:hyperlink r:id="rId13" w:history="1">
              <w:r w:rsidR="00A43774" w:rsidRPr="002B637C">
                <w:rPr>
                  <w:rStyle w:val="Hyperlink"/>
                </w:rPr>
                <w:t>11141-S-0033</w:t>
              </w:r>
            </w:hyperlink>
          </w:p>
        </w:tc>
      </w:tr>
      <w:tr w:rsidR="00D455DB" w:rsidRPr="002B637C" w14:paraId="3000149F" w14:textId="77777777" w:rsidTr="00A43774">
        <w:trPr>
          <w:cantSplit/>
          <w:trHeight w:val="288"/>
        </w:trPr>
        <w:tc>
          <w:tcPr>
            <w:tcW w:w="1136" w:type="pct"/>
          </w:tcPr>
          <w:p w14:paraId="31E5AA07" w14:textId="31DBBB31" w:rsidR="00D455DB" w:rsidRPr="002B637C" w:rsidRDefault="00A636CC" w:rsidP="00D455DB">
            <w:hyperlink r:id="rId14" w:history="1">
              <w:r w:rsidR="00A43774" w:rsidRPr="00A43774">
                <w:rPr>
                  <w:rStyle w:val="Hyperlink"/>
                </w:rPr>
                <w:t>Fabrication Plan</w:t>
              </w:r>
            </w:hyperlink>
          </w:p>
        </w:tc>
        <w:tc>
          <w:tcPr>
            <w:tcW w:w="965" w:type="pct"/>
          </w:tcPr>
          <w:p w14:paraId="52B8AF0D" w14:textId="16081FAE" w:rsidR="00D455DB" w:rsidRPr="002B637C" w:rsidRDefault="00D455DB" w:rsidP="00D455DB"/>
        </w:tc>
        <w:tc>
          <w:tcPr>
            <w:tcW w:w="967" w:type="pct"/>
          </w:tcPr>
          <w:p w14:paraId="12205DC4" w14:textId="7F4F088E" w:rsidR="00277499" w:rsidRPr="002B637C" w:rsidRDefault="00277499" w:rsidP="00D455DB"/>
        </w:tc>
        <w:tc>
          <w:tcPr>
            <w:tcW w:w="967" w:type="pct"/>
          </w:tcPr>
          <w:p w14:paraId="7EB9EC16" w14:textId="2063191F" w:rsidR="00D455DB" w:rsidRPr="002B637C" w:rsidRDefault="00D455DB" w:rsidP="00D455DB"/>
        </w:tc>
        <w:tc>
          <w:tcPr>
            <w:tcW w:w="966" w:type="pct"/>
          </w:tcPr>
          <w:p w14:paraId="3DA2F790" w14:textId="14C77F46" w:rsidR="00D455DB" w:rsidRPr="002B637C" w:rsidRDefault="00D455DB" w:rsidP="00D455DB"/>
        </w:tc>
      </w:tr>
      <w:tr w:rsidR="009337EC" w:rsidRPr="002B637C" w14:paraId="2A584681" w14:textId="77777777" w:rsidTr="00A43774">
        <w:trPr>
          <w:cantSplit/>
          <w:trHeight w:val="288"/>
        </w:trPr>
        <w:tc>
          <w:tcPr>
            <w:tcW w:w="1136" w:type="pct"/>
          </w:tcPr>
          <w:p w14:paraId="6A2536A9" w14:textId="263B65F8" w:rsidR="009337EC" w:rsidRPr="002B637C" w:rsidRDefault="009337EC" w:rsidP="00D455DB"/>
        </w:tc>
        <w:tc>
          <w:tcPr>
            <w:tcW w:w="965" w:type="pct"/>
          </w:tcPr>
          <w:p w14:paraId="30AECF0E" w14:textId="6FC9A7E8" w:rsidR="009337EC" w:rsidRPr="002B637C" w:rsidRDefault="009337EC" w:rsidP="00D455DB"/>
        </w:tc>
        <w:tc>
          <w:tcPr>
            <w:tcW w:w="967" w:type="pct"/>
          </w:tcPr>
          <w:p w14:paraId="3D4A27E0" w14:textId="681C0B41" w:rsidR="009337EC" w:rsidRPr="009D0357" w:rsidRDefault="009337EC" w:rsidP="00D455DB"/>
        </w:tc>
        <w:tc>
          <w:tcPr>
            <w:tcW w:w="967" w:type="pct"/>
          </w:tcPr>
          <w:p w14:paraId="60E88368" w14:textId="77777777" w:rsidR="009337EC" w:rsidRPr="002B637C" w:rsidRDefault="009337EC" w:rsidP="00D455DB"/>
        </w:tc>
        <w:tc>
          <w:tcPr>
            <w:tcW w:w="966" w:type="pct"/>
          </w:tcPr>
          <w:p w14:paraId="53060E1D" w14:textId="77777777" w:rsidR="009337EC" w:rsidRPr="002B637C" w:rsidRDefault="009337EC" w:rsidP="00D455DB"/>
        </w:tc>
      </w:tr>
    </w:tbl>
    <w:p w14:paraId="0E23F247" w14:textId="77777777" w:rsidR="007D458D" w:rsidRPr="002B637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2B637C" w14:paraId="293E156F" w14:textId="77777777" w:rsidTr="00A841DF">
        <w:trPr>
          <w:cantSplit/>
        </w:trPr>
        <w:tc>
          <w:tcPr>
            <w:tcW w:w="1000" w:type="pct"/>
          </w:tcPr>
          <w:p w14:paraId="14125175" w14:textId="77777777" w:rsidR="007D458D" w:rsidRPr="002B637C" w:rsidRDefault="007D458D" w:rsidP="00D97B1C">
            <w:r w:rsidRPr="002B637C">
              <w:t>Revision Note</w:t>
            </w:r>
          </w:p>
        </w:tc>
        <w:tc>
          <w:tcPr>
            <w:tcW w:w="4000" w:type="pct"/>
          </w:tcPr>
          <w:p w14:paraId="1DCBA9CE" w14:textId="77777777" w:rsidR="007D458D" w:rsidRPr="002B637C" w:rsidRDefault="007D458D" w:rsidP="00D97B1C"/>
        </w:tc>
      </w:tr>
      <w:tr w:rsidR="007D458D" w:rsidRPr="002B637C" w14:paraId="525F81AD" w14:textId="77777777" w:rsidTr="00A841DF">
        <w:trPr>
          <w:cantSplit/>
        </w:trPr>
        <w:tc>
          <w:tcPr>
            <w:tcW w:w="1000" w:type="pct"/>
          </w:tcPr>
          <w:p w14:paraId="4DC915BF" w14:textId="77777777" w:rsidR="007D458D" w:rsidRPr="002B637C" w:rsidRDefault="007D458D" w:rsidP="00D97B1C">
            <w:r w:rsidRPr="002B637C">
              <w:t>R1</w:t>
            </w:r>
          </w:p>
        </w:tc>
        <w:tc>
          <w:tcPr>
            <w:tcW w:w="4000" w:type="pct"/>
          </w:tcPr>
          <w:p w14:paraId="365412BC" w14:textId="77777777" w:rsidR="007D458D" w:rsidRPr="002B637C" w:rsidRDefault="007D458D" w:rsidP="00D97B1C">
            <w:r w:rsidRPr="002B637C">
              <w:t>Initial release of this Traveler.</w:t>
            </w:r>
          </w:p>
        </w:tc>
      </w:tr>
    </w:tbl>
    <w:p w14:paraId="34FE9959" w14:textId="77777777" w:rsidR="007D458D" w:rsidRPr="002B637C" w:rsidRDefault="007D458D" w:rsidP="00D97B1C">
      <w:r w:rsidRPr="002B637C">
        <w:br w:type="page"/>
      </w:r>
    </w:p>
    <w:tbl>
      <w:tblPr>
        <w:tblStyle w:val="TableGrid"/>
        <w:tblW w:w="3168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15212"/>
        <w:gridCol w:w="15871"/>
      </w:tblGrid>
      <w:tr w:rsidR="002B1982" w:rsidRPr="002B637C" w14:paraId="38EC3298" w14:textId="77777777" w:rsidTr="00A43774">
        <w:trPr>
          <w:trHeight w:val="288"/>
        </w:trPr>
        <w:tc>
          <w:tcPr>
            <w:tcW w:w="547" w:type="dxa"/>
          </w:tcPr>
          <w:p w14:paraId="3B82D37C" w14:textId="77777777" w:rsidR="002B1982" w:rsidRPr="002B637C" w:rsidRDefault="002B1982" w:rsidP="00B56235">
            <w:pPr>
              <w:jc w:val="center"/>
            </w:pPr>
            <w:r w:rsidRPr="002B637C">
              <w:lastRenderedPageBreak/>
              <w:t>Step No.</w:t>
            </w:r>
          </w:p>
        </w:tc>
        <w:tc>
          <w:tcPr>
            <w:tcW w:w="13935" w:type="dxa"/>
          </w:tcPr>
          <w:p w14:paraId="24F8004F" w14:textId="77777777" w:rsidR="002B1982" w:rsidRPr="002B637C" w:rsidRDefault="002B1982" w:rsidP="00B56235">
            <w:pPr>
              <w:jc w:val="center"/>
            </w:pPr>
            <w:r w:rsidRPr="002B637C">
              <w:t>Instructions</w:t>
            </w:r>
          </w:p>
        </w:tc>
        <w:tc>
          <w:tcPr>
            <w:tcW w:w="17435" w:type="dxa"/>
            <w:noWrap/>
          </w:tcPr>
          <w:p w14:paraId="59309C62" w14:textId="77777777" w:rsidR="002B1982" w:rsidRPr="002B637C" w:rsidRDefault="002B1982" w:rsidP="00B56235">
            <w:pPr>
              <w:jc w:val="center"/>
            </w:pPr>
            <w:r w:rsidRPr="002B637C">
              <w:t>Data Input</w:t>
            </w:r>
          </w:p>
        </w:tc>
      </w:tr>
      <w:tr w:rsidR="00B714B2" w:rsidRPr="002B637C" w14:paraId="2D1779DF" w14:textId="77777777" w:rsidTr="00A43774">
        <w:trPr>
          <w:trHeight w:val="288"/>
        </w:trPr>
        <w:tc>
          <w:tcPr>
            <w:tcW w:w="31929" w:type="dxa"/>
            <w:gridSpan w:val="3"/>
            <w:shd w:val="clear" w:color="auto" w:fill="FDE9D9" w:themeFill="accent6" w:themeFillTint="33"/>
          </w:tcPr>
          <w:p w14:paraId="3DBA3F34" w14:textId="020BC44E" w:rsidR="00B714B2" w:rsidRPr="002B637C" w:rsidRDefault="00B714B2" w:rsidP="00B56235">
            <w:r>
              <w:t>PART IDENTIFICATION</w:t>
            </w:r>
          </w:p>
        </w:tc>
      </w:tr>
      <w:tr w:rsidR="00B714B2" w:rsidRPr="002B637C" w14:paraId="68D425D8" w14:textId="77777777" w:rsidTr="00A43774">
        <w:trPr>
          <w:trHeight w:val="288"/>
        </w:trPr>
        <w:tc>
          <w:tcPr>
            <w:tcW w:w="547" w:type="dxa"/>
            <w:shd w:val="clear" w:color="auto" w:fill="auto"/>
          </w:tcPr>
          <w:p w14:paraId="6E3C5D8D" w14:textId="4433A106" w:rsidR="00B714B2" w:rsidRPr="002B637C" w:rsidRDefault="00945F96" w:rsidP="00B56235">
            <w:r>
              <w:t>0</w:t>
            </w:r>
          </w:p>
        </w:tc>
        <w:tc>
          <w:tcPr>
            <w:tcW w:w="13935" w:type="dxa"/>
            <w:shd w:val="clear" w:color="auto" w:fill="auto"/>
          </w:tcPr>
          <w:p w14:paraId="48B44700" w14:textId="3AF09593" w:rsidR="00B714B2" w:rsidRDefault="00945F96" w:rsidP="00B56235">
            <w:pPr>
              <w:rPr>
                <w:color w:val="FF0000"/>
              </w:rPr>
            </w:pPr>
            <w:r>
              <w:t xml:space="preserve">Enter </w:t>
            </w:r>
            <w:r w:rsidRPr="002B637C">
              <w:t>Serial Number of Finished Part</w:t>
            </w:r>
            <w:r>
              <w:t xml:space="preserve"> </w:t>
            </w:r>
          </w:p>
          <w:p w14:paraId="5CDF78B6" w14:textId="77777777" w:rsidR="00EB7485" w:rsidRPr="00EB7485" w:rsidRDefault="00EB7485" w:rsidP="00B56235"/>
          <w:tbl>
            <w:tblPr>
              <w:tblStyle w:val="TableGrid"/>
              <w:tblW w:w="16404" w:type="dxa"/>
              <w:tblLook w:val="04A0" w:firstRow="1" w:lastRow="0" w:firstColumn="1" w:lastColumn="0" w:noHBand="0" w:noVBand="1"/>
            </w:tblPr>
            <w:tblGrid>
              <w:gridCol w:w="1390"/>
              <w:gridCol w:w="2820"/>
              <w:gridCol w:w="12194"/>
            </w:tblGrid>
            <w:tr w:rsidR="00EB7485" w14:paraId="6B396C6F" w14:textId="7F9CE605" w:rsidTr="0028155E">
              <w:tc>
                <w:tcPr>
                  <w:tcW w:w="1390" w:type="dxa"/>
                </w:tcPr>
                <w:p w14:paraId="1ABBC986" w14:textId="4150C89D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STEPS</w:t>
                  </w:r>
                </w:p>
              </w:tc>
              <w:tc>
                <w:tcPr>
                  <w:tcW w:w="2820" w:type="dxa"/>
                </w:tcPr>
                <w:p w14:paraId="312ECB49" w14:textId="54DB1F3B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WORK CENTER AREAS</w:t>
                  </w:r>
                </w:p>
              </w:tc>
              <w:tc>
                <w:tcPr>
                  <w:tcW w:w="12194" w:type="dxa"/>
                </w:tcPr>
                <w:p w14:paraId="41314B19" w14:textId="0DA6D8E2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ACTIONS</w:t>
                  </w:r>
                </w:p>
              </w:tc>
            </w:tr>
            <w:tr w:rsidR="00940AB4" w14:paraId="6F5FDC20" w14:textId="2A9671CB" w:rsidTr="0028155E">
              <w:tc>
                <w:tcPr>
                  <w:tcW w:w="1390" w:type="dxa"/>
                </w:tcPr>
                <w:p w14:paraId="1501D204" w14:textId="51E76E01" w:rsidR="00940AB4" w:rsidRDefault="00940AB4" w:rsidP="00940AB4">
                  <w:r>
                    <w:t>1</w:t>
                  </w:r>
                </w:p>
              </w:tc>
              <w:tc>
                <w:tcPr>
                  <w:tcW w:w="2820" w:type="dxa"/>
                </w:tcPr>
                <w:p w14:paraId="01E2A851" w14:textId="7FDE84C7" w:rsidR="00940AB4" w:rsidRDefault="00940AB4" w:rsidP="00940AB4">
                  <w:r>
                    <w:t>MACHSHOP</w:t>
                  </w:r>
                </w:p>
              </w:tc>
              <w:tc>
                <w:tcPr>
                  <w:tcW w:w="12194" w:type="dxa"/>
                </w:tcPr>
                <w:p w14:paraId="68983476" w14:textId="5B29EF46" w:rsidR="00940AB4" w:rsidRDefault="00CC6C43" w:rsidP="00940AB4">
                  <w:r>
                    <w:t>Part creation</w:t>
                  </w:r>
                </w:p>
              </w:tc>
            </w:tr>
            <w:tr w:rsidR="00CE58A6" w14:paraId="0FDA9FC7" w14:textId="77777777" w:rsidTr="0028155E">
              <w:tc>
                <w:tcPr>
                  <w:tcW w:w="1390" w:type="dxa"/>
                </w:tcPr>
                <w:p w14:paraId="0E44EC38" w14:textId="0D008D32" w:rsidR="00CE58A6" w:rsidRDefault="00CE58A6" w:rsidP="00940AB4">
                  <w:r>
                    <w:t>2</w:t>
                  </w:r>
                </w:p>
              </w:tc>
              <w:tc>
                <w:tcPr>
                  <w:tcW w:w="2820" w:type="dxa"/>
                </w:tcPr>
                <w:p w14:paraId="0526D47F" w14:textId="55AF92D4" w:rsidR="00CE58A6" w:rsidRDefault="00CE58A6" w:rsidP="00940AB4">
                  <w:r>
                    <w:t>CHEM</w:t>
                  </w:r>
                </w:p>
              </w:tc>
              <w:tc>
                <w:tcPr>
                  <w:tcW w:w="12194" w:type="dxa"/>
                </w:tcPr>
                <w:p w14:paraId="3DB2CFCC" w14:textId="026FEA93" w:rsidR="00CE58A6" w:rsidRDefault="00CE58A6" w:rsidP="00940AB4">
                  <w:r>
                    <w:t>DEGR</w:t>
                  </w:r>
                </w:p>
              </w:tc>
            </w:tr>
            <w:tr w:rsidR="00CE58A6" w14:paraId="18A85639" w14:textId="77777777" w:rsidTr="0028155E">
              <w:tc>
                <w:tcPr>
                  <w:tcW w:w="1390" w:type="dxa"/>
                </w:tcPr>
                <w:p w14:paraId="708D1924" w14:textId="1A86BE28" w:rsidR="00CE58A6" w:rsidRDefault="00CE58A6" w:rsidP="00CE58A6">
                  <w:r>
                    <w:t>3</w:t>
                  </w:r>
                </w:p>
              </w:tc>
              <w:tc>
                <w:tcPr>
                  <w:tcW w:w="2820" w:type="dxa"/>
                </w:tcPr>
                <w:p w14:paraId="700A7016" w14:textId="6A97DD24" w:rsidR="00CE58A6" w:rsidRDefault="00CE58A6" w:rsidP="00CE58A6">
                  <w:r>
                    <w:t>INSP</w:t>
                  </w:r>
                </w:p>
              </w:tc>
              <w:tc>
                <w:tcPr>
                  <w:tcW w:w="12194" w:type="dxa"/>
                </w:tcPr>
                <w:p w14:paraId="5B7AFF7D" w14:textId="411C5CCD" w:rsidR="00CE58A6" w:rsidRDefault="00CE58A6" w:rsidP="00CE58A6">
                  <w:r>
                    <w:t>CMM</w:t>
                  </w:r>
                </w:p>
              </w:tc>
            </w:tr>
            <w:tr w:rsidR="00CE58A6" w14:paraId="7F00EEE7" w14:textId="4D781704" w:rsidTr="0028155E">
              <w:tc>
                <w:tcPr>
                  <w:tcW w:w="1390" w:type="dxa"/>
                </w:tcPr>
                <w:p w14:paraId="4B8CBA60" w14:textId="5E22C94A" w:rsidR="00CE58A6" w:rsidRDefault="00CE58A6" w:rsidP="00CE58A6">
                  <w:r>
                    <w:t>4</w:t>
                  </w:r>
                </w:p>
              </w:tc>
              <w:tc>
                <w:tcPr>
                  <w:tcW w:w="2820" w:type="dxa"/>
                </w:tcPr>
                <w:p w14:paraId="70D6E44A" w14:textId="2DE8676A" w:rsidR="00CE58A6" w:rsidRDefault="00CE58A6" w:rsidP="00CE58A6">
                  <w:r>
                    <w:t>CHEM</w:t>
                  </w:r>
                </w:p>
              </w:tc>
              <w:tc>
                <w:tcPr>
                  <w:tcW w:w="12194" w:type="dxa"/>
                </w:tcPr>
                <w:p w14:paraId="1317E2D3" w14:textId="47D419A3" w:rsidR="00CE58A6" w:rsidRDefault="00CE58A6" w:rsidP="00CE58A6">
                  <w:r>
                    <w:t>BCP</w:t>
                  </w:r>
                </w:p>
              </w:tc>
            </w:tr>
            <w:tr w:rsidR="00CE58A6" w14:paraId="58C0B106" w14:textId="624DB29F" w:rsidTr="0028155E">
              <w:tc>
                <w:tcPr>
                  <w:tcW w:w="1390" w:type="dxa"/>
                </w:tcPr>
                <w:p w14:paraId="61DA1637" w14:textId="1129751F" w:rsidR="00CE58A6" w:rsidRDefault="00CE58A6" w:rsidP="00CE58A6">
                  <w:r>
                    <w:t>5</w:t>
                  </w:r>
                </w:p>
              </w:tc>
              <w:tc>
                <w:tcPr>
                  <w:tcW w:w="2820" w:type="dxa"/>
                </w:tcPr>
                <w:p w14:paraId="06933764" w14:textId="7BA9E2E6" w:rsidR="00CE58A6" w:rsidRDefault="00CE58A6" w:rsidP="00CE58A6">
                  <w:r>
                    <w:t>EBW</w:t>
                  </w:r>
                </w:p>
              </w:tc>
              <w:tc>
                <w:tcPr>
                  <w:tcW w:w="12194" w:type="dxa"/>
                </w:tcPr>
                <w:p w14:paraId="59CA6A08" w14:textId="3F7287CB" w:rsidR="00CE58A6" w:rsidRDefault="00CE58A6" w:rsidP="00CE58A6">
                  <w:r>
                    <w:t>EBW</w:t>
                  </w:r>
                </w:p>
              </w:tc>
            </w:tr>
            <w:tr w:rsidR="00CE58A6" w14:paraId="18E98275" w14:textId="42D4537D" w:rsidTr="0028155E">
              <w:tc>
                <w:tcPr>
                  <w:tcW w:w="1390" w:type="dxa"/>
                </w:tcPr>
                <w:p w14:paraId="735407C5" w14:textId="63F273A4" w:rsidR="00CE58A6" w:rsidRDefault="00CE58A6" w:rsidP="00CE58A6">
                  <w:r>
                    <w:t>6</w:t>
                  </w:r>
                </w:p>
              </w:tc>
              <w:tc>
                <w:tcPr>
                  <w:tcW w:w="2820" w:type="dxa"/>
                </w:tcPr>
                <w:p w14:paraId="79BB138A" w14:textId="555D48D6" w:rsidR="00CE58A6" w:rsidRDefault="00DD37A4" w:rsidP="00CE58A6">
                  <w:r>
                    <w:t>CMA</w:t>
                  </w:r>
                </w:p>
              </w:tc>
              <w:tc>
                <w:tcPr>
                  <w:tcW w:w="12194" w:type="dxa"/>
                </w:tcPr>
                <w:p w14:paraId="6693BE32" w14:textId="42534A83" w:rsidR="00CE58A6" w:rsidRDefault="00DD37A4" w:rsidP="00CE58A6">
                  <w:r>
                    <w:t>Leak Check</w:t>
                  </w:r>
                </w:p>
              </w:tc>
            </w:tr>
            <w:tr w:rsidR="00DD37A4" w14:paraId="1C71CD13" w14:textId="40A20E1F" w:rsidTr="0028155E">
              <w:tc>
                <w:tcPr>
                  <w:tcW w:w="1390" w:type="dxa"/>
                </w:tcPr>
                <w:p w14:paraId="513E7694" w14:textId="14547545" w:rsidR="00DD37A4" w:rsidRDefault="00DD37A4" w:rsidP="00DD37A4">
                  <w:r>
                    <w:t>7</w:t>
                  </w:r>
                </w:p>
              </w:tc>
              <w:tc>
                <w:tcPr>
                  <w:tcW w:w="2820" w:type="dxa"/>
                </w:tcPr>
                <w:p w14:paraId="6457EED2" w14:textId="6BDAB822" w:rsidR="00DD37A4" w:rsidRDefault="00DD37A4" w:rsidP="00DD37A4">
                  <w:r>
                    <w:t>CHEM</w:t>
                  </w:r>
                </w:p>
              </w:tc>
              <w:tc>
                <w:tcPr>
                  <w:tcW w:w="12194" w:type="dxa"/>
                </w:tcPr>
                <w:p w14:paraId="24049E8B" w14:textId="0D2593F6" w:rsidR="00DD37A4" w:rsidRDefault="00DD37A4" w:rsidP="00DD37A4">
                  <w:r>
                    <w:t>DEGR</w:t>
                  </w:r>
                </w:p>
              </w:tc>
            </w:tr>
            <w:tr w:rsidR="00DD37A4" w14:paraId="219F99A1" w14:textId="5ABDEEA8" w:rsidTr="0028155E">
              <w:tc>
                <w:tcPr>
                  <w:tcW w:w="1390" w:type="dxa"/>
                </w:tcPr>
                <w:p w14:paraId="54D52320" w14:textId="7A879B56" w:rsidR="00DD37A4" w:rsidRDefault="00DD37A4" w:rsidP="00DD37A4">
                  <w:r>
                    <w:t>8</w:t>
                  </w:r>
                </w:p>
              </w:tc>
              <w:tc>
                <w:tcPr>
                  <w:tcW w:w="2820" w:type="dxa"/>
                </w:tcPr>
                <w:p w14:paraId="0FB15892" w14:textId="148329FB" w:rsidR="00DD37A4" w:rsidRDefault="00DD37A4" w:rsidP="00DD37A4">
                  <w:r>
                    <w:t>INSP</w:t>
                  </w:r>
                </w:p>
              </w:tc>
              <w:tc>
                <w:tcPr>
                  <w:tcW w:w="12194" w:type="dxa"/>
                </w:tcPr>
                <w:p w14:paraId="43797F6B" w14:textId="3F5F2BB4" w:rsidR="00DD37A4" w:rsidRDefault="00DD37A4" w:rsidP="00DD37A4">
                  <w:r>
                    <w:t>CMM</w:t>
                  </w:r>
                </w:p>
              </w:tc>
            </w:tr>
          </w:tbl>
          <w:p w14:paraId="1CDDE927" w14:textId="32CA98CB" w:rsidR="00EB7485" w:rsidRPr="002B637C" w:rsidRDefault="00EB7485" w:rsidP="00B56235"/>
        </w:tc>
        <w:tc>
          <w:tcPr>
            <w:tcW w:w="17435" w:type="dxa"/>
            <w:shd w:val="clear" w:color="auto" w:fill="auto"/>
          </w:tcPr>
          <w:p w14:paraId="258BCD8F" w14:textId="7623DC40" w:rsidR="00F427CA" w:rsidRDefault="00945F96" w:rsidP="00945F96">
            <w:r w:rsidRPr="000E2E6A">
              <w:t>[[</w:t>
            </w:r>
            <w:r w:rsidR="00A636CC">
              <w:t>FPWA</w:t>
            </w:r>
            <w:r w:rsidR="00A43774">
              <w:t>SN</w:t>
            </w:r>
            <w:r w:rsidRPr="000E2E6A">
              <w:t>]] &lt;&lt;</w:t>
            </w:r>
            <w:r w:rsidR="00A43774">
              <w:t xml:space="preserve"> </w:t>
            </w:r>
            <w:r w:rsidR="00A636CC">
              <w:t>FPWA</w:t>
            </w:r>
            <w:r w:rsidR="00A43774">
              <w:t>SN</w:t>
            </w:r>
            <w:r w:rsidR="00A43774" w:rsidRPr="000E2E6A">
              <w:t xml:space="preserve"> </w:t>
            </w:r>
            <w:r w:rsidRPr="000E2E6A">
              <w:t>&gt;&gt;</w:t>
            </w:r>
          </w:p>
          <w:p w14:paraId="1E922CFA" w14:textId="3CE62E5A" w:rsidR="004B0126" w:rsidRPr="002B637C" w:rsidRDefault="004B0126" w:rsidP="00945F96"/>
        </w:tc>
      </w:tr>
    </w:tbl>
    <w:p w14:paraId="74D885D9" w14:textId="3F09BBCD" w:rsidR="005A2545" w:rsidRDefault="005A2545"/>
    <w:p w14:paraId="21D22239" w14:textId="77777777" w:rsidR="00940AB4" w:rsidRDefault="005A254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940AB4" w:rsidRPr="002B637C" w14:paraId="6AB01D2E" w14:textId="77777777" w:rsidTr="00B56235">
        <w:tc>
          <w:tcPr>
            <w:tcW w:w="566" w:type="pct"/>
            <w:shd w:val="clear" w:color="auto" w:fill="auto"/>
          </w:tcPr>
          <w:p w14:paraId="1577AA2B" w14:textId="77777777" w:rsidR="00940AB4" w:rsidRPr="002B637C" w:rsidRDefault="00940AB4" w:rsidP="00B56235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2AC7F5B6" w14:textId="77777777" w:rsidR="00940AB4" w:rsidRPr="002B637C" w:rsidRDefault="00940AB4" w:rsidP="00B56235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542A0289" w14:textId="77777777" w:rsidR="00940AB4" w:rsidRPr="002B637C" w:rsidRDefault="00940AB4" w:rsidP="00B56235">
            <w:r w:rsidRPr="002B637C">
              <w:t>Data Input</w:t>
            </w:r>
          </w:p>
        </w:tc>
      </w:tr>
      <w:tr w:rsidR="00940AB4" w:rsidRPr="002B637C" w14:paraId="4FA71610" w14:textId="77777777" w:rsidTr="00B56235">
        <w:tc>
          <w:tcPr>
            <w:tcW w:w="5000" w:type="pct"/>
            <w:gridSpan w:val="3"/>
            <w:shd w:val="clear" w:color="auto" w:fill="DAEEF3" w:themeFill="accent5" w:themeFillTint="33"/>
          </w:tcPr>
          <w:p w14:paraId="015C5EA2" w14:textId="77777777" w:rsidR="00940AB4" w:rsidRPr="002B637C" w:rsidRDefault="00940AB4" w:rsidP="00B56235">
            <w:r w:rsidRPr="002B637C">
              <w:t>MACHINING</w:t>
            </w:r>
          </w:p>
        </w:tc>
      </w:tr>
      <w:tr w:rsidR="00940AB4" w:rsidRPr="002B637C" w14:paraId="5171FA9C" w14:textId="77777777" w:rsidTr="00B56235">
        <w:tc>
          <w:tcPr>
            <w:tcW w:w="566" w:type="pct"/>
          </w:tcPr>
          <w:p w14:paraId="580639E8" w14:textId="2A2EE3CB" w:rsidR="00940AB4" w:rsidRPr="002B637C" w:rsidRDefault="00940AB4" w:rsidP="00B56235">
            <w:r>
              <w:t>1</w:t>
            </w:r>
          </w:p>
        </w:tc>
        <w:tc>
          <w:tcPr>
            <w:tcW w:w="2706" w:type="pct"/>
          </w:tcPr>
          <w:p w14:paraId="6218FB60" w14:textId="77777777" w:rsidR="00940AB4" w:rsidRDefault="00940AB4" w:rsidP="00B56235"/>
          <w:p w14:paraId="48CF5DAD" w14:textId="6813FE8B" w:rsidR="00940AB4" w:rsidRPr="002B637C" w:rsidRDefault="00940AB4" w:rsidP="00B56235">
            <w:r w:rsidRPr="002B637C">
              <w:t xml:space="preserve">Include job number. </w:t>
            </w:r>
          </w:p>
          <w:p w14:paraId="564986FF" w14:textId="77777777" w:rsidR="00940AB4" w:rsidRPr="002B637C" w:rsidRDefault="00940AB4" w:rsidP="00B56235"/>
        </w:tc>
        <w:tc>
          <w:tcPr>
            <w:tcW w:w="1728" w:type="pct"/>
          </w:tcPr>
          <w:p w14:paraId="5DCCCA9D" w14:textId="77777777" w:rsidR="00940AB4" w:rsidRPr="002B637C" w:rsidRDefault="00940AB4" w:rsidP="00B56235">
            <w:r w:rsidRPr="002B637C">
              <w:t>[[</w:t>
            </w:r>
            <w:proofErr w:type="spellStart"/>
            <w:r w:rsidRPr="002B637C">
              <w:t>MachTech</w:t>
            </w:r>
            <w:proofErr w:type="spellEnd"/>
            <w:r w:rsidRPr="002B637C">
              <w:t>]] &lt;&lt;SRF&gt;&gt;</w:t>
            </w:r>
          </w:p>
          <w:p w14:paraId="1485CB0B" w14:textId="77777777" w:rsidR="00940AB4" w:rsidRDefault="00940AB4" w:rsidP="00B56235">
            <w:r w:rsidRPr="002B637C">
              <w:t>[[</w:t>
            </w:r>
            <w:proofErr w:type="spellStart"/>
            <w:r w:rsidRPr="002B637C">
              <w:t>MachTime</w:t>
            </w:r>
            <w:proofErr w:type="spellEnd"/>
            <w:r w:rsidRPr="002B637C">
              <w:t>]] &lt;&lt;TIMESTAMP&gt;&gt;</w:t>
            </w:r>
          </w:p>
          <w:p w14:paraId="6BCB2EF3" w14:textId="77777777" w:rsidR="00940AB4" w:rsidRPr="002B637C" w:rsidRDefault="00940AB4" w:rsidP="00B56235">
            <w:r>
              <w:t>[[</w:t>
            </w:r>
            <w:proofErr w:type="spellStart"/>
            <w:r>
              <w:t>MachJobNumber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6CD504D4" w14:textId="77777777" w:rsidR="00940AB4" w:rsidRPr="002B637C" w:rsidRDefault="00940AB4" w:rsidP="00B56235">
            <w:r w:rsidRPr="002B637C">
              <w:t>[[</w:t>
            </w:r>
            <w:proofErr w:type="spellStart"/>
            <w:r w:rsidRPr="002B637C">
              <w:t>MachComm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4327303A" w14:textId="77777777" w:rsidR="00940AB4" w:rsidRPr="002B637C" w:rsidRDefault="00940AB4" w:rsidP="00B56235"/>
        </w:tc>
      </w:tr>
    </w:tbl>
    <w:p w14:paraId="73768BF3" w14:textId="1596BB96" w:rsidR="00CE58A6" w:rsidRDefault="00CE58A6">
      <w:pPr>
        <w:spacing w:after="200" w:line="276" w:lineRule="auto"/>
      </w:pPr>
    </w:p>
    <w:p w14:paraId="60A42E72" w14:textId="74A913DF" w:rsidR="00940AB4" w:rsidRDefault="00CE58A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5310"/>
        <w:gridCol w:w="6565"/>
      </w:tblGrid>
      <w:tr w:rsidR="00CE58A6" w:rsidRPr="002B637C" w14:paraId="280C9650" w14:textId="77777777" w:rsidTr="00B56235">
        <w:trPr>
          <w:trHeight w:val="288"/>
        </w:trPr>
        <w:tc>
          <w:tcPr>
            <w:tcW w:w="1075" w:type="dxa"/>
            <w:shd w:val="clear" w:color="auto" w:fill="auto"/>
          </w:tcPr>
          <w:p w14:paraId="234AFFEE" w14:textId="77777777" w:rsidR="00CE58A6" w:rsidRPr="002B637C" w:rsidRDefault="00CE58A6" w:rsidP="00B56235">
            <w:r w:rsidRPr="002B637C">
              <w:lastRenderedPageBreak/>
              <w:t>Step No.</w:t>
            </w:r>
          </w:p>
        </w:tc>
        <w:tc>
          <w:tcPr>
            <w:tcW w:w="5310" w:type="dxa"/>
            <w:shd w:val="clear" w:color="auto" w:fill="auto"/>
          </w:tcPr>
          <w:p w14:paraId="0F491D0A" w14:textId="77777777" w:rsidR="00CE58A6" w:rsidRPr="002B637C" w:rsidRDefault="00CE58A6" w:rsidP="00B56235">
            <w:r w:rsidRPr="002B637C">
              <w:t>Instructions</w:t>
            </w:r>
          </w:p>
        </w:tc>
        <w:tc>
          <w:tcPr>
            <w:tcW w:w="6565" w:type="dxa"/>
            <w:shd w:val="clear" w:color="auto" w:fill="auto"/>
          </w:tcPr>
          <w:p w14:paraId="02EBB85E" w14:textId="77777777" w:rsidR="00CE58A6" w:rsidRPr="002B637C" w:rsidRDefault="00CE58A6" w:rsidP="00B56235">
            <w:r w:rsidRPr="002B637C">
              <w:t>Data Input</w:t>
            </w:r>
          </w:p>
        </w:tc>
      </w:tr>
      <w:tr w:rsidR="00CE58A6" w:rsidRPr="002B637C" w14:paraId="45EA3503" w14:textId="77777777" w:rsidTr="00B56235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05EF3C55" w14:textId="77777777" w:rsidR="00CE58A6" w:rsidRPr="002B637C" w:rsidRDefault="00CE58A6" w:rsidP="00B56235">
            <w:r w:rsidRPr="002B637C">
              <w:t>CHEMISTRY</w:t>
            </w:r>
          </w:p>
        </w:tc>
      </w:tr>
      <w:tr w:rsidR="00CE58A6" w:rsidRPr="002B637C" w14:paraId="0093BC92" w14:textId="77777777" w:rsidTr="00B56235">
        <w:trPr>
          <w:trHeight w:val="288"/>
        </w:trPr>
        <w:tc>
          <w:tcPr>
            <w:tcW w:w="1075" w:type="dxa"/>
          </w:tcPr>
          <w:p w14:paraId="45008D68" w14:textId="7806A093" w:rsidR="00CE58A6" w:rsidRPr="002B637C" w:rsidRDefault="00CE58A6" w:rsidP="00B56235">
            <w:r w:rsidRPr="002B637C">
              <w:t>2</w:t>
            </w:r>
          </w:p>
        </w:tc>
        <w:tc>
          <w:tcPr>
            <w:tcW w:w="5310" w:type="dxa"/>
          </w:tcPr>
          <w:p w14:paraId="72B1CD81" w14:textId="0BD57C8E" w:rsidR="00CE58A6" w:rsidRDefault="00CE58A6" w:rsidP="00B56235">
            <w:pPr>
              <w:rPr>
                <w:rStyle w:val="Hyperlink"/>
              </w:rPr>
            </w:pPr>
            <w:r w:rsidRPr="002B637C">
              <w:t>Degrease</w:t>
            </w:r>
            <w:r>
              <w:t xml:space="preserve"> </w:t>
            </w:r>
            <w:hyperlink r:id="rId15" w:history="1">
              <w:r w:rsidRPr="00902340">
                <w:rPr>
                  <w:rStyle w:val="Hyperlink"/>
                </w:rPr>
                <w:t>JL0132256</w:t>
              </w:r>
            </w:hyperlink>
          </w:p>
          <w:p w14:paraId="750B1163" w14:textId="77777777" w:rsidR="00CE58A6" w:rsidRPr="00EB7485" w:rsidRDefault="00CE58A6" w:rsidP="00B56235">
            <w:pPr>
              <w:rPr>
                <w:rStyle w:val="Hyperlink"/>
                <w:color w:val="auto"/>
                <w:u w:val="none"/>
              </w:rPr>
            </w:pPr>
          </w:p>
          <w:p w14:paraId="053D0C80" w14:textId="77777777" w:rsidR="00CE58A6" w:rsidRPr="002B637C" w:rsidRDefault="00CE58A6" w:rsidP="00B56235">
            <w:r w:rsidRPr="002B637C">
              <w:t>Upload any relevant photos and/or comments</w:t>
            </w:r>
          </w:p>
        </w:tc>
        <w:tc>
          <w:tcPr>
            <w:tcW w:w="6565" w:type="dxa"/>
            <w:noWrap/>
          </w:tcPr>
          <w:p w14:paraId="12152DDF" w14:textId="61356D50" w:rsidR="00CE58A6" w:rsidRPr="002B637C" w:rsidRDefault="00CE58A6" w:rsidP="00B56235">
            <w:r w:rsidRPr="002B637C">
              <w:t>[[ChemTech</w:t>
            </w:r>
            <w:r>
              <w:t>1</w:t>
            </w:r>
            <w:r w:rsidRPr="002B637C">
              <w:t>]] &lt;&lt;SRF&gt;&gt;</w:t>
            </w:r>
          </w:p>
          <w:p w14:paraId="518D6D4C" w14:textId="5414F2AE" w:rsidR="00CE58A6" w:rsidRPr="002B637C" w:rsidRDefault="00CE58A6" w:rsidP="00B56235">
            <w:r w:rsidRPr="002B637C">
              <w:t>[[ChemTime</w:t>
            </w:r>
            <w:r>
              <w:t>1</w:t>
            </w:r>
            <w:r w:rsidRPr="002B637C">
              <w:t>]] &lt;&lt;TIMESTAMP&gt;&gt;</w:t>
            </w:r>
          </w:p>
          <w:p w14:paraId="39A6D9AC" w14:textId="42AEE510" w:rsidR="00CE58A6" w:rsidRPr="002B637C" w:rsidRDefault="00CE58A6" w:rsidP="00B56235">
            <w:r w:rsidRPr="002B637C">
              <w:t>[[ChemComm</w:t>
            </w:r>
            <w:r>
              <w:t>1</w:t>
            </w:r>
            <w:r w:rsidRPr="002B637C">
              <w:t>]] &lt;&lt;COMMENT&gt;&gt;</w:t>
            </w:r>
          </w:p>
          <w:p w14:paraId="50F965E3" w14:textId="4A966736" w:rsidR="00CE58A6" w:rsidRPr="002B637C" w:rsidRDefault="00CE58A6" w:rsidP="00B56235">
            <w:r w:rsidRPr="002B637C">
              <w:t>[[ChemFile</w:t>
            </w:r>
            <w:r>
              <w:t>1</w:t>
            </w:r>
            <w:r w:rsidRPr="002B637C">
              <w:t>]] &lt;&lt;FILEUPLOAD&gt;&gt;</w:t>
            </w:r>
          </w:p>
          <w:p w14:paraId="0AC69D78" w14:textId="77777777" w:rsidR="00CE58A6" w:rsidRPr="002B637C" w:rsidRDefault="00CE58A6" w:rsidP="00B56235"/>
        </w:tc>
      </w:tr>
    </w:tbl>
    <w:p w14:paraId="20FCF4E0" w14:textId="77777777" w:rsidR="00CE58A6" w:rsidRDefault="00CE58A6">
      <w:pPr>
        <w:spacing w:after="200" w:line="276" w:lineRule="auto"/>
      </w:pPr>
    </w:p>
    <w:p w14:paraId="1C98C948" w14:textId="77777777" w:rsidR="00940AB4" w:rsidRDefault="00940AB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6"/>
        <w:gridCol w:w="5404"/>
        <w:gridCol w:w="7130"/>
      </w:tblGrid>
      <w:tr w:rsidR="00407DC2" w:rsidRPr="002B637C" w14:paraId="69CE9E6C" w14:textId="77777777" w:rsidTr="00A43774">
        <w:trPr>
          <w:trHeight w:val="288"/>
        </w:trPr>
        <w:tc>
          <w:tcPr>
            <w:tcW w:w="2514" w:type="dxa"/>
            <w:shd w:val="clear" w:color="auto" w:fill="FFFFFF" w:themeFill="background1"/>
          </w:tcPr>
          <w:p w14:paraId="0D401A09" w14:textId="77777777" w:rsidR="00940AB4" w:rsidRPr="002B637C" w:rsidRDefault="00940AB4" w:rsidP="00B56235">
            <w:r w:rsidRPr="002B637C">
              <w:lastRenderedPageBreak/>
              <w:t>Step No.</w:t>
            </w:r>
          </w:p>
        </w:tc>
        <w:tc>
          <w:tcPr>
            <w:tcW w:w="12469" w:type="dxa"/>
            <w:shd w:val="clear" w:color="auto" w:fill="FFFFFF" w:themeFill="background1"/>
          </w:tcPr>
          <w:p w14:paraId="6F33736E" w14:textId="77777777" w:rsidR="00940AB4" w:rsidRPr="002B637C" w:rsidRDefault="00940AB4" w:rsidP="00B56235">
            <w:r w:rsidRPr="002B637C">
              <w:t>Instructions</w:t>
            </w:r>
          </w:p>
        </w:tc>
        <w:tc>
          <w:tcPr>
            <w:tcW w:w="14753" w:type="dxa"/>
            <w:shd w:val="clear" w:color="auto" w:fill="FFFFFF" w:themeFill="background1"/>
          </w:tcPr>
          <w:p w14:paraId="23E02A97" w14:textId="77777777" w:rsidR="00940AB4" w:rsidRPr="002B637C" w:rsidRDefault="00940AB4" w:rsidP="00B56235">
            <w:r w:rsidRPr="002B637C">
              <w:t>Data Input</w:t>
            </w:r>
          </w:p>
        </w:tc>
      </w:tr>
      <w:tr w:rsidR="00940AB4" w:rsidRPr="002B637C" w14:paraId="462502CE" w14:textId="77777777" w:rsidTr="00A43774">
        <w:trPr>
          <w:trHeight w:val="288"/>
        </w:trPr>
        <w:tc>
          <w:tcPr>
            <w:tcW w:w="29736" w:type="dxa"/>
            <w:gridSpan w:val="3"/>
            <w:shd w:val="clear" w:color="auto" w:fill="EAF1DD" w:themeFill="accent3" w:themeFillTint="33"/>
          </w:tcPr>
          <w:p w14:paraId="36A07E96" w14:textId="77777777" w:rsidR="00940AB4" w:rsidRPr="002B637C" w:rsidRDefault="00940AB4" w:rsidP="00B56235">
            <w:r w:rsidRPr="002B637C">
              <w:t>DIMENSIONAL INSPECTION</w:t>
            </w:r>
          </w:p>
        </w:tc>
      </w:tr>
      <w:tr w:rsidR="00CE58A6" w:rsidRPr="002B637C" w14:paraId="59EF560F" w14:textId="77777777" w:rsidTr="00A43774">
        <w:trPr>
          <w:trHeight w:val="577"/>
        </w:trPr>
        <w:tc>
          <w:tcPr>
            <w:tcW w:w="2514" w:type="dxa"/>
          </w:tcPr>
          <w:p w14:paraId="14E96929" w14:textId="314B14A6" w:rsidR="00CE58A6" w:rsidRPr="002B637C" w:rsidRDefault="00CE58A6" w:rsidP="00B56235">
            <w:r>
              <w:t>3</w:t>
            </w:r>
          </w:p>
        </w:tc>
        <w:tc>
          <w:tcPr>
            <w:tcW w:w="12469" w:type="dxa"/>
          </w:tcPr>
          <w:p w14:paraId="21B4F84E" w14:textId="4721D574" w:rsidR="00CE58A6" w:rsidRDefault="00CE58A6" w:rsidP="00B56235">
            <w:r>
              <w:t>Verify dimensions in red. May use any surface as datum</w:t>
            </w:r>
          </w:p>
          <w:p w14:paraId="3A63B113" w14:textId="1B115CD0" w:rsidR="00CE58A6" w:rsidRPr="002B637C" w:rsidRDefault="00CE58A6" w:rsidP="00B562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224712" wp14:editId="3DF7105D">
                      <wp:simplePos x="0" y="0"/>
                      <wp:positionH relativeFrom="column">
                        <wp:posOffset>6282055</wp:posOffset>
                      </wp:positionH>
                      <wp:positionV relativeFrom="paragraph">
                        <wp:posOffset>2676525</wp:posOffset>
                      </wp:positionV>
                      <wp:extent cx="693420" cy="350520"/>
                      <wp:effectExtent l="0" t="0" r="1143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4194" id="Rectangle 15" o:spid="_x0000_s1026" style="position:absolute;margin-left:494.65pt;margin-top:210.75pt;width:54.6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" filled="f" strokecolor="red" strokeweight="2pt"/>
                  </w:pict>
                </mc:Fallback>
              </mc:AlternateContent>
            </w:r>
            <w:r w:rsidRPr="00CE58A6">
              <w:rPr>
                <w:noProof/>
              </w:rPr>
              <w:drawing>
                <wp:inline distT="0" distB="0" distL="0" distR="0" wp14:anchorId="087C6306" wp14:editId="685EF912">
                  <wp:extent cx="6911340" cy="3097948"/>
                  <wp:effectExtent l="0" t="0" r="381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7521" cy="310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3" w:type="dxa"/>
            <w:noWrap/>
          </w:tcPr>
          <w:p w14:paraId="26EB75E1" w14:textId="5220C5CF" w:rsidR="00CE58A6" w:rsidRDefault="00CE58A6" w:rsidP="00B56235">
            <w:r>
              <w:t>[[</w:t>
            </w:r>
            <w:r w:rsidR="00A43774">
              <w:t>Surface</w:t>
            </w:r>
            <w:r>
              <w:t>InspTech1]] &lt;&lt;SRF&gt;&gt;</w:t>
            </w:r>
          </w:p>
          <w:p w14:paraId="10F3AA8C" w14:textId="7B63E328" w:rsidR="00CE58A6" w:rsidRDefault="00CE58A6" w:rsidP="00B56235">
            <w:r>
              <w:t>[[</w:t>
            </w:r>
            <w:r w:rsidR="00A43774">
              <w:t>Surface</w:t>
            </w:r>
            <w:r>
              <w:t>InspDate1]] &lt;&lt;TIMESTAMP&gt;&gt;</w:t>
            </w:r>
          </w:p>
          <w:p w14:paraId="02CB0496" w14:textId="420E6A0C" w:rsidR="00CE58A6" w:rsidRDefault="00CE58A6" w:rsidP="00B56235">
            <w:r>
              <w:t>[[</w:t>
            </w:r>
            <w:r w:rsidR="00A43774">
              <w:t>Surface</w:t>
            </w:r>
            <w:r>
              <w:t>InspComment1]] &lt;&lt;COMMENT&gt;&gt;</w:t>
            </w:r>
          </w:p>
          <w:p w14:paraId="4062299B" w14:textId="3E071338" w:rsidR="00CE58A6" w:rsidRDefault="00CE58A6" w:rsidP="00407DC2">
            <w:r>
              <w:t>[[</w:t>
            </w:r>
            <w:r w:rsidR="00A43774">
              <w:t>Surface</w:t>
            </w:r>
            <w:r>
              <w:t>InspFile1]] &lt;&lt;FILEUPLOAD&gt;&gt;</w:t>
            </w:r>
          </w:p>
          <w:p w14:paraId="577C6303" w14:textId="417BA710" w:rsidR="00CE58A6" w:rsidRPr="002B637C" w:rsidRDefault="00CE58A6" w:rsidP="00407DC2"/>
        </w:tc>
      </w:tr>
    </w:tbl>
    <w:p w14:paraId="4DF97C33" w14:textId="77777777" w:rsidR="00940AB4" w:rsidRDefault="00940AB4">
      <w:pPr>
        <w:spacing w:after="200" w:line="276" w:lineRule="auto"/>
      </w:pPr>
      <w:r>
        <w:br w:type="page"/>
      </w:r>
    </w:p>
    <w:tbl>
      <w:tblPr>
        <w:tblStyle w:val="TableGrid"/>
        <w:tblW w:w="5198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5726"/>
        <w:gridCol w:w="18840"/>
      </w:tblGrid>
      <w:tr w:rsidR="00940AB4" w:rsidRPr="002B637C" w14:paraId="3B55633C" w14:textId="77777777" w:rsidTr="00104353">
        <w:trPr>
          <w:trHeight w:val="288"/>
        </w:trPr>
        <w:tc>
          <w:tcPr>
            <w:tcW w:w="1477" w:type="dxa"/>
            <w:shd w:val="clear" w:color="auto" w:fill="auto"/>
          </w:tcPr>
          <w:p w14:paraId="771E8BDD" w14:textId="77777777" w:rsidR="00940AB4" w:rsidRPr="002B637C" w:rsidRDefault="00940AB4" w:rsidP="00B56235">
            <w:r w:rsidRPr="002B637C">
              <w:lastRenderedPageBreak/>
              <w:t>Step No.</w:t>
            </w:r>
          </w:p>
        </w:tc>
        <w:tc>
          <w:tcPr>
            <w:tcW w:w="2597" w:type="dxa"/>
            <w:shd w:val="clear" w:color="auto" w:fill="auto"/>
          </w:tcPr>
          <w:p w14:paraId="69E8873B" w14:textId="77777777" w:rsidR="00940AB4" w:rsidRPr="002B637C" w:rsidRDefault="00940AB4" w:rsidP="00B56235">
            <w:r w:rsidRPr="002B637C">
              <w:t>Instructions</w:t>
            </w:r>
          </w:p>
        </w:tc>
        <w:tc>
          <w:tcPr>
            <w:tcW w:w="18840" w:type="dxa"/>
            <w:shd w:val="clear" w:color="auto" w:fill="auto"/>
          </w:tcPr>
          <w:p w14:paraId="1898DCA5" w14:textId="77777777" w:rsidR="00940AB4" w:rsidRPr="002B637C" w:rsidRDefault="00940AB4" w:rsidP="00B56235">
            <w:r w:rsidRPr="002B637C">
              <w:t>Data Input</w:t>
            </w:r>
          </w:p>
        </w:tc>
      </w:tr>
      <w:tr w:rsidR="00940AB4" w:rsidRPr="002B637C" w14:paraId="2AB8F090" w14:textId="77777777" w:rsidTr="00A43774">
        <w:trPr>
          <w:trHeight w:val="288"/>
        </w:trPr>
        <w:tc>
          <w:tcPr>
            <w:tcW w:w="22929" w:type="dxa"/>
            <w:gridSpan w:val="3"/>
            <w:shd w:val="clear" w:color="auto" w:fill="DBE5F1" w:themeFill="accent1" w:themeFillTint="33"/>
          </w:tcPr>
          <w:p w14:paraId="55CCBE9A" w14:textId="77777777" w:rsidR="00940AB4" w:rsidRPr="002B637C" w:rsidRDefault="00940AB4" w:rsidP="00B56235">
            <w:r w:rsidRPr="002B637C">
              <w:t>CHEMISTRY</w:t>
            </w:r>
          </w:p>
        </w:tc>
      </w:tr>
      <w:tr w:rsidR="00CC6C43" w:rsidRPr="002B637C" w14:paraId="1CE2A9F4" w14:textId="77777777" w:rsidTr="00104353">
        <w:trPr>
          <w:trHeight w:val="288"/>
        </w:trPr>
        <w:tc>
          <w:tcPr>
            <w:tcW w:w="1477" w:type="dxa"/>
            <w:vMerge w:val="restart"/>
          </w:tcPr>
          <w:p w14:paraId="5CFC542E" w14:textId="1E282DFB" w:rsidR="00CC6C43" w:rsidRPr="002B637C" w:rsidRDefault="00CE58A6" w:rsidP="00B56235">
            <w:r>
              <w:t>4</w:t>
            </w:r>
          </w:p>
        </w:tc>
        <w:tc>
          <w:tcPr>
            <w:tcW w:w="2597" w:type="dxa"/>
          </w:tcPr>
          <w:p w14:paraId="57364758" w14:textId="19C900B4" w:rsidR="00CC6C43" w:rsidRDefault="00CC6C43" w:rsidP="00B56235">
            <w:pPr>
              <w:rPr>
                <w:rStyle w:val="Hyperlink"/>
              </w:rPr>
            </w:pPr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</w:t>
            </w:r>
            <w:hyperlink r:id="rId17" w:history="1">
              <w:r w:rsidRPr="00902340">
                <w:rPr>
                  <w:rStyle w:val="Hyperlink"/>
                </w:rPr>
                <w:t>JL0132256</w:t>
              </w:r>
            </w:hyperlink>
          </w:p>
          <w:p w14:paraId="585BE49E" w14:textId="77777777" w:rsidR="00CC6C43" w:rsidRDefault="00CC6C43" w:rsidP="00B56235">
            <w:pPr>
              <w:rPr>
                <w:rStyle w:val="Hyperlink"/>
              </w:rPr>
            </w:pPr>
          </w:p>
          <w:p w14:paraId="34866125" w14:textId="220DFE80" w:rsidR="004970B0" w:rsidRDefault="00122D66" w:rsidP="00B56235">
            <w:pPr>
              <w:rPr>
                <w:rStyle w:val="Hyperlink"/>
              </w:rPr>
            </w:pPr>
            <w:r>
              <w:rPr>
                <w:rStyle w:val="Hyperlink"/>
              </w:rPr>
              <w:t>What is your Weld Region? Chem will need to know.</w:t>
            </w:r>
          </w:p>
          <w:p w14:paraId="02B7F6EC" w14:textId="77777777" w:rsidR="004970B0" w:rsidRDefault="004970B0" w:rsidP="00B56235">
            <w:pPr>
              <w:rPr>
                <w:rStyle w:val="Hyperlink"/>
              </w:rPr>
            </w:pPr>
          </w:p>
          <w:p w14:paraId="154078C9" w14:textId="19C6E116" w:rsidR="00A43774" w:rsidRDefault="00CC6C43" w:rsidP="004F0ADF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18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3785BD55" w14:textId="3D215441" w:rsidR="00A43774" w:rsidRPr="002B637C" w:rsidRDefault="00104353" w:rsidP="00A437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42AA2831" wp14:editId="03DE4B76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1190625</wp:posOffset>
                      </wp:positionV>
                      <wp:extent cx="704850" cy="521970"/>
                      <wp:effectExtent l="0" t="0" r="1905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521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26885" id="Rectangle 5" o:spid="_x0000_s1026" style="position:absolute;margin-left:222.2pt;margin-top:93.75pt;width:55.5pt;height:41.1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" filled="f" strokecolor="red" strokeweight="2pt"/>
                  </w:pict>
                </mc:Fallback>
              </mc:AlternateContent>
            </w:r>
            <w:r w:rsidR="00A43774" w:rsidRPr="00A43774">
              <w:rPr>
                <w:noProof/>
              </w:rPr>
              <w:drawing>
                <wp:inline distT="0" distB="0" distL="0" distR="0" wp14:anchorId="6483C252" wp14:editId="2DC2BFF2">
                  <wp:extent cx="3490262" cy="20804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262" cy="20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0" w:type="dxa"/>
            <w:noWrap/>
          </w:tcPr>
          <w:p w14:paraId="20BD366E" w14:textId="23DA7F78" w:rsidR="00CC6C43" w:rsidRPr="007844E2" w:rsidRDefault="00CC6C43" w:rsidP="00B56235">
            <w:r w:rsidRPr="007844E2">
              <w:t>[[ChemTech</w:t>
            </w:r>
            <w:r w:rsidR="00CE58A6">
              <w:t>2</w:t>
            </w:r>
            <w:r w:rsidRPr="007844E2">
              <w:t>]] &lt;&lt;SRFCVP&gt;&gt;</w:t>
            </w:r>
          </w:p>
          <w:p w14:paraId="15DDD78E" w14:textId="3FB59234" w:rsidR="00CC6C43" w:rsidRPr="007844E2" w:rsidRDefault="00CC6C43" w:rsidP="00B56235">
            <w:r w:rsidRPr="007844E2">
              <w:t>[[ChemTime</w:t>
            </w:r>
            <w:r w:rsidR="00CE58A6">
              <w:t>2</w:t>
            </w:r>
            <w:r w:rsidRPr="007844E2">
              <w:t>]] &lt;&lt;TIMESTAMP&gt;&gt;</w:t>
            </w:r>
          </w:p>
          <w:p w14:paraId="7AA321E6" w14:textId="032EC40A" w:rsidR="00CC6C43" w:rsidRPr="007844E2" w:rsidRDefault="00CC6C43" w:rsidP="00B56235">
            <w:r w:rsidRPr="007844E2">
              <w:t>[[ChemComm</w:t>
            </w:r>
            <w:r w:rsidR="00CE58A6">
              <w:t>2</w:t>
            </w:r>
            <w:r w:rsidRPr="007844E2">
              <w:t>]] &lt;&lt;COMMENT&gt;&gt;</w:t>
            </w:r>
          </w:p>
          <w:p w14:paraId="5F58610D" w14:textId="4D70EC42" w:rsidR="00CC6C43" w:rsidRPr="007844E2" w:rsidRDefault="00CC6C43" w:rsidP="00B56235">
            <w:r w:rsidRPr="007844E2">
              <w:t>[[ChemFile</w:t>
            </w:r>
            <w:r w:rsidR="00CE58A6">
              <w:t>2</w:t>
            </w:r>
            <w:r w:rsidRPr="007844E2">
              <w:t>]] &lt;&lt;FILEUPLOAD&gt;&gt;</w:t>
            </w:r>
          </w:p>
          <w:p w14:paraId="5C900A29" w14:textId="77777777" w:rsidR="00CC6C43" w:rsidRPr="002B637C" w:rsidRDefault="00CC6C43" w:rsidP="00B56235"/>
        </w:tc>
      </w:tr>
      <w:tr w:rsidR="00CC6C43" w:rsidRPr="002B637C" w14:paraId="548DE531" w14:textId="77777777" w:rsidTr="00104353">
        <w:trPr>
          <w:trHeight w:val="288"/>
        </w:trPr>
        <w:tc>
          <w:tcPr>
            <w:tcW w:w="1477" w:type="dxa"/>
            <w:vMerge/>
          </w:tcPr>
          <w:p w14:paraId="156F55E3" w14:textId="72CD3C66" w:rsidR="00CC6C43" w:rsidRDefault="00CC6C43" w:rsidP="00940AB4"/>
        </w:tc>
        <w:tc>
          <w:tcPr>
            <w:tcW w:w="2597" w:type="dxa"/>
          </w:tcPr>
          <w:p w14:paraId="226041BC" w14:textId="42A24B7E" w:rsidR="00CC6C43" w:rsidRDefault="00CC6C43" w:rsidP="00940AB4">
            <w:pPr>
              <w:rPr>
                <w:rStyle w:val="Hyperlink"/>
              </w:rPr>
            </w:pPr>
            <w:r w:rsidRPr="002B637C">
              <w:t>BCP</w:t>
            </w:r>
            <w:r>
              <w:t xml:space="preserve"> weld region</w:t>
            </w:r>
            <w:r w:rsidRPr="002B637C">
              <w:t xml:space="preserve"> to a depth of 15 microns</w:t>
            </w:r>
            <w:r>
              <w:t xml:space="preserve"> </w:t>
            </w:r>
            <w:hyperlink r:id="rId20" w:history="1">
              <w:r w:rsidR="00104353" w:rsidRPr="00CC2A36">
                <w:rPr>
                  <w:rStyle w:val="Hyperlink"/>
                </w:rPr>
                <w:t>JL0140270</w:t>
              </w:r>
            </w:hyperlink>
          </w:p>
          <w:p w14:paraId="61C68935" w14:textId="77777777" w:rsidR="00CC6C43" w:rsidRDefault="00CC6C43" w:rsidP="00940AB4">
            <w:pPr>
              <w:rPr>
                <w:rStyle w:val="Hyperlink"/>
              </w:rPr>
            </w:pPr>
          </w:p>
          <w:p w14:paraId="41E943CC" w14:textId="77777777" w:rsidR="00CC6C43" w:rsidRDefault="00CC6C43" w:rsidP="00940AB4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21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</w:t>
            </w:r>
            <w:r w:rsidR="004F0ADF">
              <w:t>e</w:t>
            </w:r>
            <w:proofErr w:type="spellEnd"/>
          </w:p>
          <w:p w14:paraId="2BFF68BC" w14:textId="09F1B12E" w:rsidR="00104353" w:rsidRDefault="00104353" w:rsidP="00940AB4">
            <w:pPr>
              <w:rPr>
                <w:color w:val="FF00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7" behindDoc="0" locked="0" layoutInCell="1" allowOverlap="1" wp14:anchorId="1826EEDB" wp14:editId="49C36327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1497965</wp:posOffset>
                      </wp:positionV>
                      <wp:extent cx="876300" cy="4000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0A56F" id="Rectangle 7" o:spid="_x0000_s1026" style="position:absolute;margin-left:29.45pt;margin-top:117.95pt;width:69pt;height:31.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" filled="f" strokecolor="red" strokeweight="2pt"/>
                  </w:pict>
                </mc:Fallback>
              </mc:AlternateContent>
            </w:r>
            <w:r w:rsidRPr="00104353">
              <w:rPr>
                <w:noProof/>
                <w:color w:val="FF0000"/>
              </w:rPr>
              <w:drawing>
                <wp:inline distT="0" distB="0" distL="0" distR="0" wp14:anchorId="6376F1ED" wp14:editId="652C0ADB">
                  <wp:extent cx="1615580" cy="207282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580" cy="20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E9CFC" w14:textId="65A953C4" w:rsidR="00104353" w:rsidRPr="004F0ADF" w:rsidRDefault="00104353" w:rsidP="00940AB4">
            <w:pPr>
              <w:rPr>
                <w:color w:val="FF0000"/>
              </w:rPr>
            </w:pPr>
          </w:p>
        </w:tc>
        <w:tc>
          <w:tcPr>
            <w:tcW w:w="18840" w:type="dxa"/>
            <w:noWrap/>
          </w:tcPr>
          <w:p w14:paraId="1C2D5C30" w14:textId="14E8DB81" w:rsidR="00CC6C43" w:rsidRPr="007844E2" w:rsidRDefault="00CC6C43" w:rsidP="00940AB4">
            <w:r w:rsidRPr="007844E2">
              <w:lastRenderedPageBreak/>
              <w:t>[[ChemTech</w:t>
            </w:r>
            <w:r w:rsidR="00CE58A6">
              <w:t>3</w:t>
            </w:r>
            <w:r w:rsidRPr="007844E2">
              <w:t>]] &lt;&lt;SRFCVP&gt;&gt;</w:t>
            </w:r>
          </w:p>
          <w:p w14:paraId="13365D21" w14:textId="6F6470AB" w:rsidR="00CC6C43" w:rsidRPr="007844E2" w:rsidRDefault="00CC6C43" w:rsidP="00940AB4">
            <w:r w:rsidRPr="007844E2">
              <w:t>[[ChemTime</w:t>
            </w:r>
            <w:r w:rsidR="00CE58A6">
              <w:t>3</w:t>
            </w:r>
            <w:r w:rsidRPr="007844E2">
              <w:t>]] &lt;&lt;TIMESTAMP&gt;&gt;</w:t>
            </w:r>
          </w:p>
          <w:p w14:paraId="279F7D9A" w14:textId="60C38E05" w:rsidR="00CC6C43" w:rsidRPr="007844E2" w:rsidRDefault="00CC6C43" w:rsidP="00940AB4">
            <w:r w:rsidRPr="007844E2">
              <w:t>[[ChemComm</w:t>
            </w:r>
            <w:r w:rsidR="00CE58A6">
              <w:t>3</w:t>
            </w:r>
            <w:r w:rsidRPr="007844E2">
              <w:t>]] &lt;&lt;COMMENT&gt;&gt;</w:t>
            </w:r>
          </w:p>
          <w:p w14:paraId="2CA242C8" w14:textId="3EE25511" w:rsidR="00CC6C43" w:rsidRPr="007844E2" w:rsidRDefault="00CC6C43" w:rsidP="00940AB4">
            <w:r w:rsidRPr="007844E2">
              <w:t>[[ChemFile</w:t>
            </w:r>
            <w:r w:rsidR="00CE58A6">
              <w:t>3</w:t>
            </w:r>
            <w:r w:rsidRPr="007844E2">
              <w:t>]] &lt;&lt;FILEUPLOAD&gt;&gt;</w:t>
            </w:r>
          </w:p>
          <w:p w14:paraId="5C19603D" w14:textId="77777777" w:rsidR="00CC6C43" w:rsidRPr="007844E2" w:rsidRDefault="00CC6C43" w:rsidP="00940AB4"/>
        </w:tc>
      </w:tr>
    </w:tbl>
    <w:p w14:paraId="24CA3B22" w14:textId="77777777" w:rsidR="00940AB4" w:rsidRDefault="00940AB4">
      <w:pPr>
        <w:spacing w:after="200" w:line="276" w:lineRule="auto"/>
      </w:pPr>
    </w:p>
    <w:p w14:paraId="156AD8BE" w14:textId="568BD861" w:rsidR="005A2545" w:rsidRDefault="00940AB4" w:rsidP="00940AB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1"/>
        <w:gridCol w:w="4546"/>
        <w:gridCol w:w="7293"/>
      </w:tblGrid>
      <w:tr w:rsidR="00E738B4" w:rsidRPr="002B637C" w14:paraId="7FB8306F" w14:textId="77777777" w:rsidTr="00A43774">
        <w:trPr>
          <w:trHeight w:val="288"/>
        </w:trPr>
        <w:tc>
          <w:tcPr>
            <w:tcW w:w="2272" w:type="dxa"/>
            <w:shd w:val="clear" w:color="auto" w:fill="FFFFFF" w:themeFill="background1"/>
          </w:tcPr>
          <w:p w14:paraId="1EFA8E96" w14:textId="45C8F890" w:rsidR="00E738B4" w:rsidRPr="002B637C" w:rsidRDefault="00E738B4" w:rsidP="00E738B4">
            <w:r w:rsidRPr="002B637C">
              <w:lastRenderedPageBreak/>
              <w:t>Step No.</w:t>
            </w:r>
          </w:p>
        </w:tc>
        <w:tc>
          <w:tcPr>
            <w:tcW w:w="12311" w:type="dxa"/>
            <w:shd w:val="clear" w:color="auto" w:fill="FFFFFF" w:themeFill="background1"/>
          </w:tcPr>
          <w:p w14:paraId="0D3CE11E" w14:textId="49F47A04" w:rsidR="00E738B4" w:rsidRPr="002B637C" w:rsidRDefault="00E738B4" w:rsidP="00E738B4">
            <w:r w:rsidRPr="002B637C">
              <w:t>Instructions</w:t>
            </w:r>
          </w:p>
        </w:tc>
        <w:tc>
          <w:tcPr>
            <w:tcW w:w="7293" w:type="dxa"/>
            <w:shd w:val="clear" w:color="auto" w:fill="FFFFFF" w:themeFill="background1"/>
          </w:tcPr>
          <w:p w14:paraId="5FB6B7DB" w14:textId="42F9B841" w:rsidR="00E738B4" w:rsidRPr="002B637C" w:rsidRDefault="00E738B4" w:rsidP="00E738B4">
            <w:r w:rsidRPr="002B637C">
              <w:t>Data Input</w:t>
            </w:r>
          </w:p>
        </w:tc>
      </w:tr>
      <w:tr w:rsidR="002B1982" w:rsidRPr="002B637C" w14:paraId="209A37C1" w14:textId="77777777" w:rsidTr="00A43774">
        <w:trPr>
          <w:trHeight w:val="288"/>
        </w:trPr>
        <w:tc>
          <w:tcPr>
            <w:tcW w:w="21876" w:type="dxa"/>
            <w:gridSpan w:val="3"/>
            <w:shd w:val="clear" w:color="auto" w:fill="EAF1DD" w:themeFill="accent3" w:themeFillTint="33"/>
          </w:tcPr>
          <w:p w14:paraId="585DC6A3" w14:textId="2C8B31F8" w:rsidR="002B1982" w:rsidRPr="002B637C" w:rsidRDefault="00940AB4" w:rsidP="00B56235">
            <w:r>
              <w:t>EBW</w:t>
            </w:r>
          </w:p>
        </w:tc>
      </w:tr>
      <w:tr w:rsidR="00945F96" w:rsidRPr="002B637C" w14:paraId="30F08A6A" w14:textId="77777777" w:rsidTr="00A43774">
        <w:trPr>
          <w:trHeight w:val="288"/>
        </w:trPr>
        <w:tc>
          <w:tcPr>
            <w:tcW w:w="2272" w:type="dxa"/>
          </w:tcPr>
          <w:p w14:paraId="5759A71A" w14:textId="2ADA9FFB" w:rsidR="00945F96" w:rsidRPr="002B637C" w:rsidRDefault="00CC6C43" w:rsidP="00B56235">
            <w:r>
              <w:t>5</w:t>
            </w:r>
          </w:p>
        </w:tc>
        <w:tc>
          <w:tcPr>
            <w:tcW w:w="12311" w:type="dxa"/>
          </w:tcPr>
          <w:p w14:paraId="2F9289C6" w14:textId="0A7B019A" w:rsidR="00945F96" w:rsidRDefault="00CC2A36" w:rsidP="00B56235">
            <w:pPr>
              <w:rPr>
                <w:rStyle w:val="Hyperlink"/>
              </w:rPr>
            </w:pPr>
            <w:r>
              <w:t xml:space="preserve">Using fixture </w:t>
            </w:r>
            <w:hyperlink r:id="rId23" w:history="1">
              <w:r w:rsidRPr="00CC2A36">
                <w:rPr>
                  <w:rStyle w:val="Hyperlink"/>
                </w:rPr>
                <w:t>JL0146295</w:t>
              </w:r>
            </w:hyperlink>
            <w:r>
              <w:t xml:space="preserve">, EBW </w:t>
            </w:r>
            <w:hyperlink r:id="rId24" w:history="1">
              <w:r w:rsidRPr="00CC2A36">
                <w:rPr>
                  <w:rStyle w:val="Hyperlink"/>
                </w:rPr>
                <w:t>JL0146295</w:t>
              </w:r>
            </w:hyperlink>
            <w:r>
              <w:t xml:space="preserve"> to </w:t>
            </w:r>
            <w:hyperlink r:id="rId25" w:history="1">
              <w:r w:rsidRPr="00902340">
                <w:rPr>
                  <w:rStyle w:val="Hyperlink"/>
                </w:rPr>
                <w:t>JL0132256</w:t>
              </w:r>
            </w:hyperlink>
            <w:r w:rsidR="005F0DBD">
              <w:t xml:space="preserve"> to create part </w:t>
            </w:r>
            <w:hyperlink r:id="rId26" w:history="1">
              <w:r w:rsidR="005F0DBD" w:rsidRPr="00CC2A36">
                <w:rPr>
                  <w:rStyle w:val="Hyperlink"/>
                </w:rPr>
                <w:t>JL0140269</w:t>
              </w:r>
            </w:hyperlink>
          </w:p>
          <w:p w14:paraId="256C6EEF" w14:textId="1D815F69" w:rsidR="00945F96" w:rsidRPr="00CC2A36" w:rsidRDefault="00945F96" w:rsidP="00B56235">
            <w:pPr>
              <w:rPr>
                <w:b/>
              </w:rPr>
            </w:pPr>
          </w:p>
        </w:tc>
        <w:tc>
          <w:tcPr>
            <w:tcW w:w="7293" w:type="dxa"/>
            <w:noWrap/>
          </w:tcPr>
          <w:p w14:paraId="2A898258" w14:textId="423CACDB" w:rsidR="00945F96" w:rsidRPr="002B637C" w:rsidRDefault="00945F96" w:rsidP="00B56235">
            <w:r w:rsidRPr="002B637C">
              <w:t>[[</w:t>
            </w:r>
            <w:r w:rsidR="00A43774">
              <w:t>PUGWSN</w:t>
            </w:r>
            <w:r w:rsidRPr="002B637C">
              <w:t>]] &lt;&lt;</w:t>
            </w:r>
            <w:r w:rsidR="00A43774">
              <w:t xml:space="preserve"> PUGWSN</w:t>
            </w:r>
            <w:r w:rsidR="00A43774" w:rsidRPr="002B637C">
              <w:t xml:space="preserve"> </w:t>
            </w:r>
            <w:r w:rsidRPr="002B637C">
              <w:t>&gt;&gt;</w:t>
            </w:r>
          </w:p>
          <w:p w14:paraId="785A37AB" w14:textId="005FF695" w:rsidR="00945F96" w:rsidRPr="002B637C" w:rsidRDefault="00945F96" w:rsidP="00B56235">
            <w:r w:rsidRPr="002B637C">
              <w:t>[[InsTech</w:t>
            </w:r>
            <w:r w:rsidR="009824E0">
              <w:t>1</w:t>
            </w:r>
            <w:r w:rsidRPr="002B637C">
              <w:t>]] &lt;&lt;SRF&gt;&gt;</w:t>
            </w:r>
          </w:p>
          <w:p w14:paraId="381682D3" w14:textId="7C835019" w:rsidR="00945F96" w:rsidRPr="002B637C" w:rsidRDefault="00945F96" w:rsidP="00B56235">
            <w:r w:rsidRPr="002B637C">
              <w:t>[[InsTime</w:t>
            </w:r>
            <w:r w:rsidR="009824E0">
              <w:t>1</w:t>
            </w:r>
            <w:r w:rsidRPr="002B637C">
              <w:t>]] &lt;&lt;TIMESTAMP&gt;&gt;</w:t>
            </w:r>
          </w:p>
          <w:p w14:paraId="52A59B1D" w14:textId="54A4C219" w:rsidR="00945F96" w:rsidRPr="002B637C" w:rsidRDefault="00945F96" w:rsidP="00B56235">
            <w:r w:rsidRPr="002B637C">
              <w:t>[[InsComm</w:t>
            </w:r>
            <w:r w:rsidR="009824E0">
              <w:t>1</w:t>
            </w:r>
            <w:r w:rsidRPr="002B637C">
              <w:t>]] &lt;&lt;COMMENT&gt;&gt;</w:t>
            </w:r>
          </w:p>
          <w:p w14:paraId="363C85CC" w14:textId="4FB71A6A" w:rsidR="00945F96" w:rsidRPr="002B637C" w:rsidRDefault="00945F96" w:rsidP="00B56235">
            <w:r w:rsidRPr="002B637C">
              <w:t>[[InsFile</w:t>
            </w:r>
            <w:r w:rsidR="009824E0">
              <w:t>1</w:t>
            </w:r>
            <w:r w:rsidRPr="002B637C">
              <w:t>]] &lt;&lt;FILEUPLOAD&gt;&gt;</w:t>
            </w:r>
          </w:p>
          <w:p w14:paraId="4BE87C2C" w14:textId="5135BC05" w:rsidR="00945F96" w:rsidRPr="002B637C" w:rsidRDefault="00945F96" w:rsidP="00B56235"/>
        </w:tc>
      </w:tr>
    </w:tbl>
    <w:p w14:paraId="5A0DD406" w14:textId="77777777" w:rsidR="00DD37A4" w:rsidRDefault="002B2464" w:rsidP="002B246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DD37A4" w:rsidRPr="002B637C" w14:paraId="102FD5AC" w14:textId="77777777" w:rsidTr="005F0DBD">
        <w:tc>
          <w:tcPr>
            <w:tcW w:w="566" w:type="pct"/>
            <w:vAlign w:val="center"/>
          </w:tcPr>
          <w:p w14:paraId="5F8BC345" w14:textId="77777777" w:rsidR="00DD37A4" w:rsidRPr="002B637C" w:rsidRDefault="00DD37A4" w:rsidP="00B56235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0FCF06C9" w14:textId="77777777" w:rsidR="00DD37A4" w:rsidRPr="002B637C" w:rsidRDefault="00DD37A4" w:rsidP="00B56235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144402E5" w14:textId="77777777" w:rsidR="00DD37A4" w:rsidRPr="002B637C" w:rsidRDefault="00DD37A4" w:rsidP="00B56235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DD37A4" w:rsidRPr="002B637C" w14:paraId="221B7C92" w14:textId="77777777" w:rsidTr="005F0DBD">
        <w:tc>
          <w:tcPr>
            <w:tcW w:w="5000" w:type="pct"/>
            <w:gridSpan w:val="3"/>
            <w:shd w:val="clear" w:color="auto" w:fill="EAF1DD" w:themeFill="accent3" w:themeFillTint="33"/>
          </w:tcPr>
          <w:p w14:paraId="1624F018" w14:textId="77777777" w:rsidR="00DD37A4" w:rsidRPr="002B637C" w:rsidRDefault="00DD37A4" w:rsidP="00B56235">
            <w:r w:rsidRPr="002B637C">
              <w:t>LEAK CHECK</w:t>
            </w:r>
          </w:p>
        </w:tc>
      </w:tr>
      <w:tr w:rsidR="00DD37A4" w:rsidRPr="002B637C" w14:paraId="38CF4767" w14:textId="77777777" w:rsidTr="005F0DBD">
        <w:tc>
          <w:tcPr>
            <w:tcW w:w="566" w:type="pct"/>
          </w:tcPr>
          <w:p w14:paraId="1386BB31" w14:textId="41154864" w:rsidR="00DD37A4" w:rsidRPr="002B637C" w:rsidRDefault="00DD37A4" w:rsidP="00B56235">
            <w:r>
              <w:t>6</w:t>
            </w:r>
          </w:p>
        </w:tc>
        <w:tc>
          <w:tcPr>
            <w:tcW w:w="2721" w:type="pct"/>
          </w:tcPr>
          <w:p w14:paraId="32C80B96" w14:textId="0FF1552B" w:rsidR="00DD37A4" w:rsidRDefault="00DD37A4" w:rsidP="00B56235">
            <w:pPr>
              <w:rPr>
                <w:rStyle w:val="Hyperlink"/>
                <w:u w:val="none"/>
              </w:rPr>
            </w:pPr>
            <w:r w:rsidRPr="002B637C">
              <w:t>Leak check the assembly</w:t>
            </w:r>
            <w:r w:rsidR="005F0DBD">
              <w:t xml:space="preserve"> </w:t>
            </w:r>
            <w:hyperlink r:id="rId27" w:history="1">
              <w:r w:rsidR="005F0DBD" w:rsidRPr="00CC2A36">
                <w:rPr>
                  <w:rStyle w:val="Hyperlink"/>
                </w:rPr>
                <w:t>JL0140269</w:t>
              </w:r>
            </w:hyperlink>
            <w:r w:rsidRPr="002B637C">
              <w:t xml:space="preserve"> in accordance with </w:t>
            </w:r>
            <w:hyperlink r:id="rId28" w:history="1">
              <w:r w:rsidRPr="002B637C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</w:rPr>
              <w:t xml:space="preserve"> </w:t>
            </w:r>
            <w:r w:rsidRPr="002B2464">
              <w:rPr>
                <w:rStyle w:val="Hyperlink"/>
                <w:u w:val="none"/>
              </w:rPr>
              <w:t>Vendor Standard Helium Leak Check Procedure</w:t>
            </w:r>
          </w:p>
          <w:p w14:paraId="20EC36C2" w14:textId="77777777" w:rsidR="00A43774" w:rsidRPr="002B637C" w:rsidRDefault="00A43774" w:rsidP="00B56235"/>
          <w:p w14:paraId="3F714997" w14:textId="77777777" w:rsidR="00DD37A4" w:rsidRPr="002B637C" w:rsidRDefault="00DD37A4" w:rsidP="00B56235">
            <w:r w:rsidRPr="002B637C">
              <w:t>Upload any relevant images/comments</w:t>
            </w:r>
          </w:p>
        </w:tc>
        <w:tc>
          <w:tcPr>
            <w:tcW w:w="1713" w:type="pct"/>
          </w:tcPr>
          <w:p w14:paraId="7821065C" w14:textId="77777777" w:rsidR="00DD37A4" w:rsidRPr="002B637C" w:rsidRDefault="00DD37A4" w:rsidP="00B56235">
            <w:r w:rsidRPr="002B637C">
              <w:t>[[</w:t>
            </w:r>
            <w:proofErr w:type="spellStart"/>
            <w:r w:rsidRPr="002B637C">
              <w:t>VacTech</w:t>
            </w:r>
            <w:proofErr w:type="spellEnd"/>
            <w:r w:rsidRPr="002B637C">
              <w:t>]] &lt;&lt;SRF&gt;&gt;</w:t>
            </w:r>
          </w:p>
          <w:p w14:paraId="25FDF5D4" w14:textId="77777777" w:rsidR="00DD37A4" w:rsidRDefault="00DD37A4" w:rsidP="00B56235">
            <w:r w:rsidRPr="002B637C">
              <w:t>[[</w:t>
            </w:r>
            <w:proofErr w:type="spellStart"/>
            <w:r w:rsidRPr="002B637C">
              <w:t>VacTime</w:t>
            </w:r>
            <w:proofErr w:type="spellEnd"/>
            <w:r w:rsidRPr="002B637C">
              <w:t>]] &lt;&lt;TIMESTAMP&gt;&gt;</w:t>
            </w:r>
          </w:p>
          <w:p w14:paraId="1ACC89FA" w14:textId="77777777" w:rsidR="00DD37A4" w:rsidRPr="002B637C" w:rsidRDefault="00DD37A4" w:rsidP="00B56235">
            <w:r>
              <w:t>[[</w:t>
            </w:r>
            <w:proofErr w:type="spellStart"/>
            <w:r>
              <w:t>VacPass</w:t>
            </w:r>
            <w:proofErr w:type="spellEnd"/>
            <w:r>
              <w:t>]] &lt;&lt;YESNO&gt;&gt;</w:t>
            </w:r>
          </w:p>
          <w:p w14:paraId="33D60BFF" w14:textId="77777777" w:rsidR="00DD37A4" w:rsidRPr="002B637C" w:rsidRDefault="00DD37A4" w:rsidP="00B56235">
            <w:r w:rsidRPr="002B637C">
              <w:t>[[</w:t>
            </w:r>
            <w:proofErr w:type="spellStart"/>
            <w:r w:rsidRPr="002B637C">
              <w:t>VacComm</w:t>
            </w:r>
            <w:proofErr w:type="spellEnd"/>
            <w:r w:rsidRPr="002B637C">
              <w:t>]] &lt;&lt;COMMENT&gt;&gt;</w:t>
            </w:r>
          </w:p>
          <w:p w14:paraId="3596F6C0" w14:textId="77777777" w:rsidR="00DD37A4" w:rsidRPr="002B637C" w:rsidRDefault="00DD37A4" w:rsidP="00B56235">
            <w:r w:rsidRPr="002B637C">
              <w:t>[[</w:t>
            </w:r>
            <w:proofErr w:type="spellStart"/>
            <w:r w:rsidRPr="002B637C">
              <w:t>VacFile</w:t>
            </w:r>
            <w:proofErr w:type="spellEnd"/>
            <w:r w:rsidRPr="002B637C">
              <w:t>]] &lt;&lt;FILEUPLOAD&gt;&gt;</w:t>
            </w:r>
          </w:p>
          <w:p w14:paraId="7B84F7AB" w14:textId="35B16BD0" w:rsidR="00DD37A4" w:rsidRDefault="00DD37A4" w:rsidP="00B56235">
            <w:r>
              <w:t>[[</w:t>
            </w:r>
            <w:proofErr w:type="spellStart"/>
            <w:r>
              <w:t>VacMail</w:t>
            </w:r>
            <w:proofErr w:type="spellEnd"/>
            <w:r>
              <w:t>]] {{</w:t>
            </w:r>
            <w:proofErr w:type="spellStart"/>
            <w:r w:rsidR="003A5341">
              <w:t>jacquesb</w:t>
            </w:r>
            <w:proofErr w:type="spellEnd"/>
            <w:r>
              <w:t>}} &lt;&lt;EMAIL&gt;&gt;</w:t>
            </w:r>
          </w:p>
          <w:p w14:paraId="371E45BF" w14:textId="5CBD6424" w:rsidR="00DD37A4" w:rsidRDefault="00DD37A4" w:rsidP="00B56235">
            <w:r>
              <w:t>[[</w:t>
            </w:r>
            <w:proofErr w:type="spellStart"/>
            <w:r>
              <w:t>VacMail</w:t>
            </w:r>
            <w:proofErr w:type="spellEnd"/>
            <w:r>
              <w:t>]] {{</w:t>
            </w:r>
            <w:r w:rsidR="005F0DBD">
              <w:t xml:space="preserve">Leak check on </w:t>
            </w:r>
            <w:hyperlink r:id="rId29" w:history="1">
              <w:r w:rsidR="005F0DBD" w:rsidRPr="005F0DBD">
                <w:t>JL0140269</w:t>
              </w:r>
            </w:hyperlink>
            <w:r w:rsidR="005F0DBD" w:rsidRPr="005F0DBD">
              <w:t xml:space="preserve"> has finished</w:t>
            </w:r>
            <w:r>
              <w:t>}} &lt;&lt;EMAILSUBJ&gt;&gt;</w:t>
            </w:r>
          </w:p>
          <w:p w14:paraId="1F667626" w14:textId="77777777" w:rsidR="00DD37A4" w:rsidRPr="002B637C" w:rsidRDefault="00DD37A4" w:rsidP="00B56235"/>
        </w:tc>
      </w:tr>
    </w:tbl>
    <w:p w14:paraId="193E249F" w14:textId="77777777" w:rsidR="00DD37A4" w:rsidRDefault="00DD37A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5310"/>
        <w:gridCol w:w="6565"/>
      </w:tblGrid>
      <w:tr w:rsidR="00DD37A4" w:rsidRPr="002B637C" w14:paraId="24B81723" w14:textId="77777777" w:rsidTr="00B56235">
        <w:trPr>
          <w:trHeight w:val="288"/>
        </w:trPr>
        <w:tc>
          <w:tcPr>
            <w:tcW w:w="1075" w:type="dxa"/>
            <w:shd w:val="clear" w:color="auto" w:fill="auto"/>
          </w:tcPr>
          <w:p w14:paraId="000F95C6" w14:textId="77777777" w:rsidR="00DD37A4" w:rsidRPr="002B637C" w:rsidRDefault="00DD37A4" w:rsidP="00B56235">
            <w:r w:rsidRPr="002B637C">
              <w:lastRenderedPageBreak/>
              <w:t>Step No.</w:t>
            </w:r>
          </w:p>
        </w:tc>
        <w:tc>
          <w:tcPr>
            <w:tcW w:w="5310" w:type="dxa"/>
            <w:shd w:val="clear" w:color="auto" w:fill="auto"/>
          </w:tcPr>
          <w:p w14:paraId="70F18546" w14:textId="77777777" w:rsidR="00DD37A4" w:rsidRPr="002B637C" w:rsidRDefault="00DD37A4" w:rsidP="00B56235">
            <w:r w:rsidRPr="002B637C">
              <w:t>Instructions</w:t>
            </w:r>
          </w:p>
        </w:tc>
        <w:tc>
          <w:tcPr>
            <w:tcW w:w="6565" w:type="dxa"/>
            <w:shd w:val="clear" w:color="auto" w:fill="auto"/>
          </w:tcPr>
          <w:p w14:paraId="7C92BF0C" w14:textId="77777777" w:rsidR="00DD37A4" w:rsidRPr="002B637C" w:rsidRDefault="00DD37A4" w:rsidP="00B56235">
            <w:r w:rsidRPr="002B637C">
              <w:t>Data Input</w:t>
            </w:r>
          </w:p>
        </w:tc>
      </w:tr>
      <w:tr w:rsidR="00DD37A4" w:rsidRPr="002B637C" w14:paraId="04573C74" w14:textId="77777777" w:rsidTr="00B56235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455C6338" w14:textId="77777777" w:rsidR="00DD37A4" w:rsidRPr="002B637C" w:rsidRDefault="00DD37A4" w:rsidP="00B56235">
            <w:r w:rsidRPr="002B637C">
              <w:t>CHEMISTRY</w:t>
            </w:r>
          </w:p>
        </w:tc>
      </w:tr>
      <w:tr w:rsidR="00DD37A4" w:rsidRPr="002B637C" w14:paraId="2ADA66B5" w14:textId="77777777" w:rsidTr="00B56235">
        <w:trPr>
          <w:trHeight w:val="288"/>
        </w:trPr>
        <w:tc>
          <w:tcPr>
            <w:tcW w:w="1075" w:type="dxa"/>
          </w:tcPr>
          <w:p w14:paraId="21B6F134" w14:textId="20848398" w:rsidR="00DD37A4" w:rsidRPr="002B637C" w:rsidRDefault="00DD37A4" w:rsidP="00B56235">
            <w:r>
              <w:t>7</w:t>
            </w:r>
          </w:p>
        </w:tc>
        <w:tc>
          <w:tcPr>
            <w:tcW w:w="5310" w:type="dxa"/>
          </w:tcPr>
          <w:p w14:paraId="16CF8749" w14:textId="2221140A" w:rsidR="00DD37A4" w:rsidRDefault="00DD37A4" w:rsidP="00B56235">
            <w:pPr>
              <w:rPr>
                <w:rStyle w:val="Hyperlink"/>
              </w:rPr>
            </w:pPr>
            <w:r w:rsidRPr="002B637C">
              <w:t>Degrease</w:t>
            </w:r>
            <w:r>
              <w:t xml:space="preserve"> </w:t>
            </w:r>
            <w:hyperlink r:id="rId30" w:history="1">
              <w:r w:rsidRPr="00CC2A36">
                <w:rPr>
                  <w:rStyle w:val="Hyperlink"/>
                </w:rPr>
                <w:t>JL0140269</w:t>
              </w:r>
            </w:hyperlink>
          </w:p>
          <w:p w14:paraId="44D5F3E9" w14:textId="77777777" w:rsidR="00574CDB" w:rsidRPr="00EB7485" w:rsidRDefault="00574CDB" w:rsidP="00B56235">
            <w:pPr>
              <w:rPr>
                <w:rStyle w:val="Hyperlink"/>
                <w:color w:val="auto"/>
                <w:u w:val="none"/>
              </w:rPr>
            </w:pPr>
          </w:p>
          <w:p w14:paraId="6A3E3DDD" w14:textId="77777777" w:rsidR="00DD37A4" w:rsidRPr="002B2464" w:rsidRDefault="00DD37A4" w:rsidP="00B56235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31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70D82671" w14:textId="77777777" w:rsidR="00DD37A4" w:rsidRPr="002B637C" w:rsidRDefault="00DD37A4" w:rsidP="00B56235">
            <w:r w:rsidRPr="002B637C">
              <w:t>Upload any relevant photos and/or comments</w:t>
            </w:r>
          </w:p>
        </w:tc>
        <w:tc>
          <w:tcPr>
            <w:tcW w:w="6565" w:type="dxa"/>
            <w:noWrap/>
          </w:tcPr>
          <w:p w14:paraId="2F47B11E" w14:textId="61A96D61" w:rsidR="00DD37A4" w:rsidRPr="002B637C" w:rsidRDefault="00DD37A4" w:rsidP="00B56235">
            <w:r w:rsidRPr="002B637C">
              <w:t>[[ChemTech</w:t>
            </w:r>
            <w:r>
              <w:t>4</w:t>
            </w:r>
            <w:r w:rsidRPr="002B637C">
              <w:t>]] &lt;&lt;SRF&gt;&gt;</w:t>
            </w:r>
          </w:p>
          <w:p w14:paraId="6C628D4F" w14:textId="1F282F6B" w:rsidR="00DD37A4" w:rsidRPr="002B637C" w:rsidRDefault="00DD37A4" w:rsidP="00B56235">
            <w:r w:rsidRPr="002B637C">
              <w:t>[[ChemTime</w:t>
            </w:r>
            <w:r>
              <w:t>4</w:t>
            </w:r>
            <w:r w:rsidRPr="002B637C">
              <w:t>]] &lt;&lt;TIMESTAMP&gt;&gt;</w:t>
            </w:r>
          </w:p>
          <w:p w14:paraId="1BD3FF7F" w14:textId="6BB50F5D" w:rsidR="00DD37A4" w:rsidRPr="002B637C" w:rsidRDefault="00DD37A4" w:rsidP="00B56235">
            <w:r w:rsidRPr="002B637C">
              <w:t>[[ChemComm</w:t>
            </w:r>
            <w:r>
              <w:t>4</w:t>
            </w:r>
            <w:r w:rsidRPr="002B637C">
              <w:t>]] &lt;&lt;COMMENT&gt;&gt;</w:t>
            </w:r>
          </w:p>
          <w:p w14:paraId="2EFD5EEA" w14:textId="5DC902A9" w:rsidR="00DD37A4" w:rsidRPr="002B637C" w:rsidRDefault="00DD37A4" w:rsidP="00B56235">
            <w:r w:rsidRPr="002B637C">
              <w:t>[[ChemFile</w:t>
            </w:r>
            <w:r>
              <w:t>4</w:t>
            </w:r>
            <w:r w:rsidRPr="002B637C">
              <w:t>]] &lt;&lt;FILEUPLOAD&gt;&gt;</w:t>
            </w:r>
          </w:p>
          <w:p w14:paraId="492EFE31" w14:textId="77777777" w:rsidR="00DD37A4" w:rsidRPr="002B637C" w:rsidRDefault="00DD37A4" w:rsidP="00B56235"/>
        </w:tc>
      </w:tr>
    </w:tbl>
    <w:p w14:paraId="7CD13FBD" w14:textId="2186145C" w:rsidR="00DD37A4" w:rsidRDefault="00DD37A4" w:rsidP="002B246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6"/>
        <w:gridCol w:w="6565"/>
        <w:gridCol w:w="5949"/>
      </w:tblGrid>
      <w:tr w:rsidR="002D57D0" w:rsidRPr="002B637C" w14:paraId="5144FB5A" w14:textId="77777777" w:rsidTr="00A43774">
        <w:trPr>
          <w:trHeight w:val="288"/>
        </w:trPr>
        <w:tc>
          <w:tcPr>
            <w:tcW w:w="1816" w:type="dxa"/>
            <w:shd w:val="clear" w:color="auto" w:fill="auto"/>
          </w:tcPr>
          <w:p w14:paraId="279A0643" w14:textId="4202815A" w:rsidR="002D57D0" w:rsidRPr="002B637C" w:rsidRDefault="002D57D0" w:rsidP="002D57D0">
            <w:r w:rsidRPr="002B637C">
              <w:lastRenderedPageBreak/>
              <w:t>Step No.</w:t>
            </w:r>
          </w:p>
        </w:tc>
        <w:tc>
          <w:tcPr>
            <w:tcW w:w="8970" w:type="dxa"/>
            <w:shd w:val="clear" w:color="auto" w:fill="auto"/>
          </w:tcPr>
          <w:p w14:paraId="5AEEF328" w14:textId="75294358" w:rsidR="002D57D0" w:rsidRPr="002B637C" w:rsidRDefault="002D57D0" w:rsidP="002D57D0">
            <w:r w:rsidRPr="002B637C">
              <w:t>Instructions</w:t>
            </w:r>
          </w:p>
        </w:tc>
        <w:tc>
          <w:tcPr>
            <w:tcW w:w="11090" w:type="dxa"/>
            <w:shd w:val="clear" w:color="auto" w:fill="auto"/>
          </w:tcPr>
          <w:p w14:paraId="5966A140" w14:textId="4B097C28" w:rsidR="002D57D0" w:rsidRPr="002B637C" w:rsidRDefault="002D57D0" w:rsidP="002D57D0">
            <w:r w:rsidRPr="002B637C">
              <w:t>Data Input</w:t>
            </w:r>
          </w:p>
        </w:tc>
      </w:tr>
      <w:tr w:rsidR="002D57D0" w:rsidRPr="002B637C" w14:paraId="4D6FA408" w14:textId="77777777" w:rsidTr="00A43774">
        <w:trPr>
          <w:trHeight w:val="288"/>
        </w:trPr>
        <w:tc>
          <w:tcPr>
            <w:tcW w:w="21876" w:type="dxa"/>
            <w:gridSpan w:val="3"/>
            <w:shd w:val="clear" w:color="auto" w:fill="DBE5F1" w:themeFill="accent1" w:themeFillTint="33"/>
          </w:tcPr>
          <w:p w14:paraId="26CE2509" w14:textId="62155055" w:rsidR="002D57D0" w:rsidRPr="002B637C" w:rsidRDefault="002D57D0" w:rsidP="002D57D0">
            <w:r w:rsidRPr="002B637C">
              <w:t>C</w:t>
            </w:r>
            <w:r w:rsidR="00632F2B">
              <w:t>MM</w:t>
            </w:r>
          </w:p>
        </w:tc>
      </w:tr>
      <w:tr w:rsidR="00632F2B" w:rsidRPr="002B637C" w14:paraId="1B5E1E21" w14:textId="77777777" w:rsidTr="00A43774">
        <w:trPr>
          <w:trHeight w:val="288"/>
        </w:trPr>
        <w:tc>
          <w:tcPr>
            <w:tcW w:w="1816" w:type="dxa"/>
          </w:tcPr>
          <w:p w14:paraId="4EF4B7F9" w14:textId="5DB8215B" w:rsidR="00632F2B" w:rsidRPr="002B637C" w:rsidRDefault="00DD37A4" w:rsidP="00632F2B">
            <w:r>
              <w:t>8a</w:t>
            </w:r>
          </w:p>
        </w:tc>
        <w:tc>
          <w:tcPr>
            <w:tcW w:w="8970" w:type="dxa"/>
          </w:tcPr>
          <w:p w14:paraId="77106E29" w14:textId="147EBA46" w:rsidR="00D75F31" w:rsidRDefault="00D75F31" w:rsidP="00D75F31">
            <w:r>
              <w:t>Verify parallelism of flange with respect to datum B</w:t>
            </w:r>
          </w:p>
          <w:p w14:paraId="013B8F43" w14:textId="1B0C40C5" w:rsidR="00CC6C43" w:rsidRDefault="00CC6C43" w:rsidP="00632F2B"/>
          <w:p w14:paraId="2158FFF2" w14:textId="480025AE" w:rsidR="00632F2B" w:rsidRPr="002B637C" w:rsidRDefault="00D32383" w:rsidP="00632F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C53F53C" wp14:editId="04D9636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2089785</wp:posOffset>
                      </wp:positionV>
                      <wp:extent cx="693420" cy="212090"/>
                      <wp:effectExtent l="0" t="0" r="11430" b="1651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angle 18" style="position:absolute;margin-left:.25pt;margin-top:164.55pt;width:54.6pt;height:16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pt" w14:anchorId="3B5AC3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"/>
                  </w:pict>
                </mc:Fallback>
              </mc:AlternateContent>
            </w:r>
            <w:r w:rsidR="00632F2B">
              <w:t xml:space="preserve"> </w:t>
            </w:r>
            <w:r w:rsidR="00DD37A4" w:rsidRPr="00DD37A4">
              <w:rPr>
                <w:noProof/>
              </w:rPr>
              <w:drawing>
                <wp:inline distT="0" distB="0" distL="0" distR="0" wp14:anchorId="5E1B02D6" wp14:editId="74653CDB">
                  <wp:extent cx="7635240" cy="2303808"/>
                  <wp:effectExtent l="0" t="0" r="381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9392" cy="2338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0" w:type="dxa"/>
            <w:noWrap/>
          </w:tcPr>
          <w:p w14:paraId="58E5593D" w14:textId="3F210AA1" w:rsidR="00632F2B" w:rsidRDefault="00632F2B" w:rsidP="00632F2B">
            <w:r>
              <w:t>[[</w:t>
            </w:r>
            <w:r w:rsidR="00A43774">
              <w:t>Parallelism</w:t>
            </w:r>
            <w:r>
              <w:t>InspTech</w:t>
            </w:r>
            <w:r w:rsidR="00DD37A4">
              <w:t>2</w:t>
            </w:r>
            <w:r>
              <w:t>]] &lt;&lt;SRF&gt;&gt;</w:t>
            </w:r>
          </w:p>
          <w:p w14:paraId="719D7025" w14:textId="173FD82B" w:rsidR="00632F2B" w:rsidRDefault="00632F2B" w:rsidP="00632F2B">
            <w:r>
              <w:t>[[</w:t>
            </w:r>
            <w:r w:rsidR="00A43774">
              <w:t>Parallelism</w:t>
            </w:r>
            <w:r>
              <w:t>InspDate</w:t>
            </w:r>
            <w:r w:rsidR="00DD37A4">
              <w:t>2</w:t>
            </w:r>
            <w:r>
              <w:t>]] &lt;&lt;TIMESTAMP&gt;&gt;</w:t>
            </w:r>
          </w:p>
          <w:p w14:paraId="3FE4265D" w14:textId="0754B082" w:rsidR="00632F2B" w:rsidRDefault="00632F2B" w:rsidP="00632F2B">
            <w:r>
              <w:t>[[</w:t>
            </w:r>
            <w:r w:rsidR="00A43774">
              <w:t>Parallelism</w:t>
            </w:r>
            <w:r>
              <w:t>InspComment</w:t>
            </w:r>
            <w:r w:rsidR="00DD37A4">
              <w:t>2</w:t>
            </w:r>
            <w:r>
              <w:t>]] &lt;&lt;COMMENT&gt;&gt;</w:t>
            </w:r>
          </w:p>
          <w:p w14:paraId="2EA09F6B" w14:textId="57041842" w:rsidR="00632F2B" w:rsidRDefault="00632F2B" w:rsidP="00632F2B">
            <w:r>
              <w:t>[[</w:t>
            </w:r>
            <w:r w:rsidR="00A43774">
              <w:t>Parallelism</w:t>
            </w:r>
            <w:r>
              <w:t>InspFile</w:t>
            </w:r>
            <w:r w:rsidR="00DD37A4">
              <w:t>2</w:t>
            </w:r>
            <w:r>
              <w:t>]] &lt;&lt;FILEUPLOAD&gt;&gt;</w:t>
            </w:r>
          </w:p>
          <w:p w14:paraId="66B07AA6" w14:textId="6347090F" w:rsidR="00632F2B" w:rsidRPr="002B637C" w:rsidRDefault="00632F2B" w:rsidP="00632F2B"/>
        </w:tc>
      </w:tr>
      <w:tr w:rsidR="00DD37A4" w:rsidRPr="002B637C" w14:paraId="75132B93" w14:textId="77777777" w:rsidTr="00A43774">
        <w:trPr>
          <w:trHeight w:val="288"/>
        </w:trPr>
        <w:tc>
          <w:tcPr>
            <w:tcW w:w="1816" w:type="dxa"/>
          </w:tcPr>
          <w:p w14:paraId="36AE06E3" w14:textId="5176FCD8" w:rsidR="00DD37A4" w:rsidRDefault="00DD37A4" w:rsidP="00632F2B">
            <w:r>
              <w:t>8b</w:t>
            </w:r>
          </w:p>
        </w:tc>
        <w:tc>
          <w:tcPr>
            <w:tcW w:w="8970" w:type="dxa"/>
          </w:tcPr>
          <w:p w14:paraId="42DD0FCA" w14:textId="00CD8CBD" w:rsidR="00DD37A4" w:rsidRDefault="001063FB" w:rsidP="00DD37A4">
            <w:r>
              <w:t xml:space="preserve">Verify </w:t>
            </w:r>
            <w:proofErr w:type="spellStart"/>
            <w:r>
              <w:t>perpendicularism</w:t>
            </w:r>
            <w:proofErr w:type="spellEnd"/>
            <w:r>
              <w:t xml:space="preserve"> of flange with respect to datum A</w:t>
            </w:r>
          </w:p>
          <w:p w14:paraId="4D4AFEF7" w14:textId="34FABF15" w:rsidR="00DD37A4" w:rsidRDefault="00DD37A4" w:rsidP="00632F2B">
            <w:r w:rsidRPr="00DD37A4">
              <w:rPr>
                <w:noProof/>
              </w:rPr>
              <w:lastRenderedPageBreak/>
              <w:drawing>
                <wp:inline distT="0" distB="0" distL="0" distR="0" wp14:anchorId="128157C2" wp14:editId="7432292C">
                  <wp:extent cx="7185660" cy="1966253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101" cy="197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0" w:type="dxa"/>
            <w:noWrap/>
          </w:tcPr>
          <w:p w14:paraId="3616D352" w14:textId="7E288E27" w:rsidR="00DD37A4" w:rsidRDefault="00DD37A4" w:rsidP="00DD37A4">
            <w:r>
              <w:lastRenderedPageBreak/>
              <w:t>[[</w:t>
            </w:r>
            <w:r w:rsidR="00A43774">
              <w:t>Perpendicularism</w:t>
            </w:r>
            <w:r>
              <w:t>InspTech3]] &lt;&lt;SRF&gt;&gt;</w:t>
            </w:r>
          </w:p>
          <w:p w14:paraId="24B5B0B4" w14:textId="616CB7B3" w:rsidR="00DD37A4" w:rsidRDefault="00DD37A4" w:rsidP="00DD37A4">
            <w:r>
              <w:t>[[</w:t>
            </w:r>
            <w:r w:rsidR="00A43774">
              <w:t>Perpendicularism</w:t>
            </w:r>
            <w:r>
              <w:t>InspDate3]] &lt;&lt;TIMESTAMP&gt;&gt;</w:t>
            </w:r>
          </w:p>
          <w:p w14:paraId="6948C0E8" w14:textId="22D03C79" w:rsidR="00DD37A4" w:rsidRDefault="00DD37A4" w:rsidP="00DD37A4">
            <w:r>
              <w:t>[[</w:t>
            </w:r>
            <w:r w:rsidR="00A43774">
              <w:t>Perpendicularism</w:t>
            </w:r>
            <w:r>
              <w:t>InspComment3]] &lt;&lt;COMMENT&gt;&gt;</w:t>
            </w:r>
          </w:p>
          <w:p w14:paraId="271D641E" w14:textId="29ACBDC2" w:rsidR="00DD37A4" w:rsidRDefault="00DD37A4" w:rsidP="00DD37A4">
            <w:r>
              <w:t>[[</w:t>
            </w:r>
            <w:r w:rsidR="00A43774">
              <w:t>Perpendicularism</w:t>
            </w:r>
            <w:r>
              <w:t>InspFile3]] &lt;&lt;FILEUPLOAD&gt;&gt;</w:t>
            </w:r>
          </w:p>
          <w:p w14:paraId="51243507" w14:textId="77777777" w:rsidR="00DD37A4" w:rsidRDefault="00DD37A4" w:rsidP="00632F2B"/>
        </w:tc>
      </w:tr>
      <w:tr w:rsidR="00DD37A4" w:rsidRPr="002B637C" w14:paraId="10D8D806" w14:textId="77777777" w:rsidTr="00A43774">
        <w:trPr>
          <w:trHeight w:val="288"/>
        </w:trPr>
        <w:tc>
          <w:tcPr>
            <w:tcW w:w="1816" w:type="dxa"/>
          </w:tcPr>
          <w:p w14:paraId="68E732A9" w14:textId="6C49F9ED" w:rsidR="00DD37A4" w:rsidRDefault="00DD37A4" w:rsidP="00632F2B">
            <w:r>
              <w:t>8c</w:t>
            </w:r>
          </w:p>
        </w:tc>
        <w:tc>
          <w:tcPr>
            <w:tcW w:w="8970" w:type="dxa"/>
          </w:tcPr>
          <w:p w14:paraId="088F7E46" w14:textId="53D968C3" w:rsidR="00DD37A4" w:rsidRDefault="00DD37A4" w:rsidP="00DD37A4">
            <w:r>
              <w:t>Verify locations of holes of flange</w:t>
            </w:r>
          </w:p>
        </w:tc>
        <w:tc>
          <w:tcPr>
            <w:tcW w:w="11090" w:type="dxa"/>
            <w:noWrap/>
          </w:tcPr>
          <w:p w14:paraId="2D969297" w14:textId="6CB48A40" w:rsidR="00DD37A4" w:rsidRDefault="00DD37A4" w:rsidP="00DD37A4">
            <w:r>
              <w:t>[[</w:t>
            </w:r>
            <w:r w:rsidR="00A43774">
              <w:t>Flange</w:t>
            </w:r>
            <w:r>
              <w:t>InspTech4]] &lt;&lt;SRF&gt;&gt;</w:t>
            </w:r>
          </w:p>
          <w:p w14:paraId="04826D78" w14:textId="44A08165" w:rsidR="00DD37A4" w:rsidRDefault="00DD37A4" w:rsidP="00DD37A4">
            <w:r>
              <w:t>[[</w:t>
            </w:r>
            <w:r w:rsidR="00A43774">
              <w:t>Flange</w:t>
            </w:r>
            <w:r>
              <w:t>InspDate4]] &lt;&lt;TIMESTAMP&gt;&gt;</w:t>
            </w:r>
          </w:p>
          <w:p w14:paraId="1AAE5A6E" w14:textId="5C90CAFE" w:rsidR="00DD37A4" w:rsidRDefault="00DD37A4" w:rsidP="00DD37A4">
            <w:r>
              <w:t>[[</w:t>
            </w:r>
            <w:r w:rsidR="00A43774">
              <w:t>Flange</w:t>
            </w:r>
            <w:r>
              <w:t>InspComment4]] &lt;&lt;COMMENT&gt;&gt;</w:t>
            </w:r>
          </w:p>
          <w:p w14:paraId="2DCFEC87" w14:textId="39C8612B" w:rsidR="00DD37A4" w:rsidRDefault="00DD37A4" w:rsidP="00DD37A4">
            <w:r>
              <w:t>[[</w:t>
            </w:r>
            <w:r w:rsidR="00A43774">
              <w:t>Flange</w:t>
            </w:r>
            <w:r>
              <w:t>InspFile4]] &lt;&lt;FILEUPLOAD&gt;&gt;</w:t>
            </w:r>
          </w:p>
          <w:p w14:paraId="03EC0718" w14:textId="77777777" w:rsidR="00DD37A4" w:rsidRDefault="00DD37A4" w:rsidP="00632F2B"/>
        </w:tc>
      </w:tr>
    </w:tbl>
    <w:p w14:paraId="0129B195" w14:textId="6564ED5A" w:rsidR="00D82CDF" w:rsidRDefault="002B246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D82CDF" w:rsidRPr="002B637C" w14:paraId="5CC5124A" w14:textId="77777777" w:rsidTr="00B56235">
        <w:tc>
          <w:tcPr>
            <w:tcW w:w="566" w:type="pct"/>
            <w:vAlign w:val="center"/>
          </w:tcPr>
          <w:p w14:paraId="378E5EB9" w14:textId="77777777" w:rsidR="00D82CDF" w:rsidRPr="002B637C" w:rsidRDefault="00D82CDF" w:rsidP="00B56235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6BD49E85" w14:textId="77777777" w:rsidR="00D82CDF" w:rsidRPr="002B637C" w:rsidRDefault="00D82CDF" w:rsidP="00B56235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56D24C47" w14:textId="77777777" w:rsidR="00D82CDF" w:rsidRPr="002B637C" w:rsidRDefault="00D82CDF" w:rsidP="00B56235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D82CDF" w:rsidRPr="002B637C" w14:paraId="436BBDC9" w14:textId="77777777" w:rsidTr="00B56235">
        <w:tc>
          <w:tcPr>
            <w:tcW w:w="5000" w:type="pct"/>
            <w:gridSpan w:val="3"/>
            <w:shd w:val="clear" w:color="auto" w:fill="EAF1DD" w:themeFill="accent3" w:themeFillTint="33"/>
          </w:tcPr>
          <w:p w14:paraId="0F5B7A33" w14:textId="027C5EE7" w:rsidR="00D82CDF" w:rsidRPr="002B637C" w:rsidRDefault="00BF05D4" w:rsidP="00B56235">
            <w:r>
              <w:t>TECHNICAL REPRESENTATIVE</w:t>
            </w:r>
          </w:p>
        </w:tc>
      </w:tr>
      <w:tr w:rsidR="00D82CDF" w:rsidRPr="002B637C" w14:paraId="699F4CF3" w14:textId="77777777" w:rsidTr="00B56235">
        <w:tc>
          <w:tcPr>
            <w:tcW w:w="566" w:type="pct"/>
          </w:tcPr>
          <w:p w14:paraId="175C97E5" w14:textId="12AE01A6" w:rsidR="00D82CDF" w:rsidRPr="002B637C" w:rsidRDefault="00DD37A4" w:rsidP="00B56235">
            <w:r>
              <w:t>9</w:t>
            </w:r>
          </w:p>
        </w:tc>
        <w:tc>
          <w:tcPr>
            <w:tcW w:w="2721" w:type="pct"/>
          </w:tcPr>
          <w:p w14:paraId="559E0B26" w14:textId="769896AB" w:rsidR="00D82CDF" w:rsidRPr="002B637C" w:rsidRDefault="005C6529" w:rsidP="00B56235">
            <w:r>
              <w:t xml:space="preserve">Enter </w:t>
            </w:r>
            <w:r w:rsidR="00A47F20">
              <w:t xml:space="preserve">SRF OPS </w:t>
            </w:r>
            <w:r>
              <w:t xml:space="preserve">Shipping </w:t>
            </w:r>
            <w:r w:rsidR="00A47F20">
              <w:t xml:space="preserve">form number </w:t>
            </w:r>
            <w:r>
              <w:t>and P</w:t>
            </w:r>
            <w:r w:rsidR="00A47F20">
              <w:t>urchase Requisition</w:t>
            </w:r>
            <w:r>
              <w:t xml:space="preserve"> number</w:t>
            </w:r>
            <w:r w:rsidR="00C965CF">
              <w:t xml:space="preserve"> for </w:t>
            </w:r>
            <w:r w:rsidR="00E45EA4">
              <w:t>ultrasonic testing</w:t>
            </w:r>
            <w:r>
              <w:t>.</w:t>
            </w:r>
          </w:p>
        </w:tc>
        <w:tc>
          <w:tcPr>
            <w:tcW w:w="1713" w:type="pct"/>
          </w:tcPr>
          <w:p w14:paraId="45CB9B47" w14:textId="31165071" w:rsidR="00B97F02" w:rsidRDefault="00B97F02" w:rsidP="00AF7E3F">
            <w:r>
              <w:t>[[</w:t>
            </w:r>
            <w:proofErr w:type="spellStart"/>
            <w:r>
              <w:t>TechRep</w:t>
            </w:r>
            <w:proofErr w:type="spellEnd"/>
            <w:r>
              <w:t>]] &lt;&lt;SRF&gt;&gt;</w:t>
            </w:r>
          </w:p>
          <w:p w14:paraId="6690994F" w14:textId="4477DFA5" w:rsidR="00AF7E3F" w:rsidRDefault="00AF7E3F" w:rsidP="00AF7E3F">
            <w:r w:rsidRPr="002B637C">
              <w:t>[[</w:t>
            </w:r>
            <w:proofErr w:type="spellStart"/>
            <w:r w:rsidRPr="002B637C">
              <w:t>ShippingFormNumber</w:t>
            </w:r>
            <w:proofErr w:type="spellEnd"/>
            <w:r w:rsidRPr="002B637C">
              <w:t>]] &lt;&lt;INTEGER&gt;&gt;</w:t>
            </w:r>
          </w:p>
          <w:p w14:paraId="1DD5FDD6" w14:textId="165BDEAE" w:rsidR="00431CD9" w:rsidRPr="002B637C" w:rsidRDefault="00431CD9" w:rsidP="00AF7E3F">
            <w:r>
              <w:t>[[</w:t>
            </w:r>
            <w:proofErr w:type="spellStart"/>
            <w:r>
              <w:t>PurchaseRequestNumber</w:t>
            </w:r>
            <w:proofErr w:type="spellEnd"/>
            <w:r>
              <w:t>]] &lt;&lt;</w:t>
            </w:r>
            <w:r w:rsidR="00B407C7">
              <w:t>INTEGER</w:t>
            </w:r>
            <w:r w:rsidR="00BF05D4">
              <w:t>&gt;&gt;</w:t>
            </w:r>
          </w:p>
          <w:p w14:paraId="60384441" w14:textId="77777777" w:rsidR="00D82CDF" w:rsidRPr="002B637C" w:rsidRDefault="00D82CDF" w:rsidP="00AF7E3F"/>
        </w:tc>
      </w:tr>
    </w:tbl>
    <w:p w14:paraId="40228904" w14:textId="77777777" w:rsidR="00D67372" w:rsidRPr="00AC6780" w:rsidRDefault="00D67372" w:rsidP="00AC6780">
      <w:pPr>
        <w:spacing w:after="200" w:line="276" w:lineRule="auto"/>
      </w:pPr>
    </w:p>
    <w:sectPr w:rsidR="00D67372" w:rsidRPr="00AC6780" w:rsidSect="00A841DF">
      <w:headerReference w:type="default" r:id="rId34"/>
      <w:footerReference w:type="default" r:id="rId3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F1E25" w14:textId="77777777" w:rsidR="00F427CA" w:rsidRDefault="00F427CA" w:rsidP="00D97B1C">
      <w:r>
        <w:separator/>
      </w:r>
    </w:p>
  </w:endnote>
  <w:endnote w:type="continuationSeparator" w:id="0">
    <w:p w14:paraId="00D15F7D" w14:textId="77777777" w:rsidR="00F427CA" w:rsidRDefault="00F427CA" w:rsidP="00D97B1C">
      <w:r>
        <w:continuationSeparator/>
      </w:r>
    </w:p>
  </w:endnote>
  <w:endnote w:type="continuationNotice" w:id="1">
    <w:p w14:paraId="379FACB5" w14:textId="77777777" w:rsidR="00F427CA" w:rsidRDefault="00F42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FE54" w14:textId="2B84B3FF" w:rsidR="00F427CA" w:rsidRDefault="00351E8D" w:rsidP="001445E1">
    <w:pPr>
      <w:pStyle w:val="Footer"/>
      <w:tabs>
        <w:tab w:val="clear" w:pos="4680"/>
        <w:tab w:val="center" w:pos="5760"/>
      </w:tabs>
      <w:rPr>
        <w:noProof/>
      </w:rPr>
    </w:pPr>
    <w:r>
      <w:t>EIC197-FAB-</w:t>
    </w:r>
    <w:r w:rsidR="00A636CC">
      <w:t>FPWA</w:t>
    </w:r>
    <w:r>
      <w:t>-ASSY</w:t>
    </w:r>
    <w:r w:rsidR="00F427CA">
      <w:rPr>
        <w:noProof/>
      </w:rPr>
      <w:tab/>
    </w:r>
    <w:r w:rsidR="00F427CA">
      <w:rPr>
        <w:noProof/>
      </w:rPr>
      <w:tab/>
    </w:r>
    <w:r w:rsidR="00F427CA">
      <w:rPr>
        <w:noProof/>
      </w:rPr>
      <w:tab/>
    </w:r>
    <w:r w:rsidR="00F427CA">
      <w:rPr>
        <w:noProof/>
      </w:rPr>
      <w:drawing>
        <wp:inline distT="0" distB="0" distL="0" distR="0" wp14:anchorId="2BC44D01" wp14:editId="24CAE2CD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C336" w14:textId="77777777" w:rsidR="00F427CA" w:rsidRDefault="00F427CA" w:rsidP="00D97B1C">
      <w:r>
        <w:separator/>
      </w:r>
    </w:p>
  </w:footnote>
  <w:footnote w:type="continuationSeparator" w:id="0">
    <w:p w14:paraId="4411AD2B" w14:textId="77777777" w:rsidR="00F427CA" w:rsidRDefault="00F427CA" w:rsidP="00D97B1C">
      <w:r>
        <w:continuationSeparator/>
      </w:r>
    </w:p>
  </w:footnote>
  <w:footnote w:type="continuationNotice" w:id="1">
    <w:p w14:paraId="608BECA6" w14:textId="77777777" w:rsidR="00F427CA" w:rsidRDefault="00F42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1940" w14:textId="77777777" w:rsidR="00F427CA" w:rsidRDefault="00F427CA" w:rsidP="00D97B1C">
    <w:pPr>
      <w:pStyle w:val="Header"/>
    </w:pPr>
    <w:r>
      <w:rPr>
        <w:noProof/>
      </w:rPr>
      <w:drawing>
        <wp:inline distT="0" distB="0" distL="0" distR="0" wp14:anchorId="746CACEA" wp14:editId="0832895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5CAA918" wp14:editId="1AC5A7D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82"/>
    <w:rsid w:val="00013816"/>
    <w:rsid w:val="0001458B"/>
    <w:rsid w:val="00015DBE"/>
    <w:rsid w:val="000300E9"/>
    <w:rsid w:val="00034FD9"/>
    <w:rsid w:val="00042C91"/>
    <w:rsid w:val="00042D96"/>
    <w:rsid w:val="00044E09"/>
    <w:rsid w:val="000462DF"/>
    <w:rsid w:val="00052530"/>
    <w:rsid w:val="000612A6"/>
    <w:rsid w:val="00063A8E"/>
    <w:rsid w:val="00064FB0"/>
    <w:rsid w:val="00067F40"/>
    <w:rsid w:val="00073B35"/>
    <w:rsid w:val="0007630F"/>
    <w:rsid w:val="00077D84"/>
    <w:rsid w:val="00085D59"/>
    <w:rsid w:val="00085FFB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1DD8"/>
    <w:rsid w:val="000C3265"/>
    <w:rsid w:val="000C6364"/>
    <w:rsid w:val="000C70FC"/>
    <w:rsid w:val="000C7C4C"/>
    <w:rsid w:val="000D22AE"/>
    <w:rsid w:val="000D57FC"/>
    <w:rsid w:val="000D7A94"/>
    <w:rsid w:val="000E2E6A"/>
    <w:rsid w:val="000E359F"/>
    <w:rsid w:val="000E5E09"/>
    <w:rsid w:val="000F196D"/>
    <w:rsid w:val="000F5031"/>
    <w:rsid w:val="000F5100"/>
    <w:rsid w:val="000F63EE"/>
    <w:rsid w:val="000F66CA"/>
    <w:rsid w:val="00102D1B"/>
    <w:rsid w:val="00104353"/>
    <w:rsid w:val="0010596E"/>
    <w:rsid w:val="001063FB"/>
    <w:rsid w:val="0011608F"/>
    <w:rsid w:val="00120492"/>
    <w:rsid w:val="00122D66"/>
    <w:rsid w:val="00126275"/>
    <w:rsid w:val="00130C8A"/>
    <w:rsid w:val="00131799"/>
    <w:rsid w:val="00132397"/>
    <w:rsid w:val="001445E1"/>
    <w:rsid w:val="00161325"/>
    <w:rsid w:val="001643DD"/>
    <w:rsid w:val="00164C85"/>
    <w:rsid w:val="00165695"/>
    <w:rsid w:val="001705D8"/>
    <w:rsid w:val="00175AF0"/>
    <w:rsid w:val="001804EA"/>
    <w:rsid w:val="001835C8"/>
    <w:rsid w:val="00185498"/>
    <w:rsid w:val="001928C4"/>
    <w:rsid w:val="00197435"/>
    <w:rsid w:val="001A2FA2"/>
    <w:rsid w:val="001B0A81"/>
    <w:rsid w:val="001B1150"/>
    <w:rsid w:val="001B191C"/>
    <w:rsid w:val="001B6ACD"/>
    <w:rsid w:val="001C016F"/>
    <w:rsid w:val="001C13C3"/>
    <w:rsid w:val="001C41CA"/>
    <w:rsid w:val="001C7A83"/>
    <w:rsid w:val="001C7F21"/>
    <w:rsid w:val="001E0C95"/>
    <w:rsid w:val="001E0EE9"/>
    <w:rsid w:val="001E2532"/>
    <w:rsid w:val="001E3261"/>
    <w:rsid w:val="001F302D"/>
    <w:rsid w:val="001F4AF2"/>
    <w:rsid w:val="0020090E"/>
    <w:rsid w:val="00201579"/>
    <w:rsid w:val="00201E3C"/>
    <w:rsid w:val="00206633"/>
    <w:rsid w:val="00210189"/>
    <w:rsid w:val="00211F67"/>
    <w:rsid w:val="0021560F"/>
    <w:rsid w:val="002209EE"/>
    <w:rsid w:val="002247E5"/>
    <w:rsid w:val="002250AC"/>
    <w:rsid w:val="00226B9C"/>
    <w:rsid w:val="00235E52"/>
    <w:rsid w:val="00243A53"/>
    <w:rsid w:val="00244AAB"/>
    <w:rsid w:val="002501F4"/>
    <w:rsid w:val="0025100C"/>
    <w:rsid w:val="002522D7"/>
    <w:rsid w:val="002547F1"/>
    <w:rsid w:val="0025515F"/>
    <w:rsid w:val="002555CB"/>
    <w:rsid w:val="002607E6"/>
    <w:rsid w:val="00264CF7"/>
    <w:rsid w:val="00266B0F"/>
    <w:rsid w:val="00267EE0"/>
    <w:rsid w:val="00270454"/>
    <w:rsid w:val="00277499"/>
    <w:rsid w:val="00277D9F"/>
    <w:rsid w:val="0028155E"/>
    <w:rsid w:val="002829B6"/>
    <w:rsid w:val="002847AD"/>
    <w:rsid w:val="002849B4"/>
    <w:rsid w:val="00286CF6"/>
    <w:rsid w:val="002950CA"/>
    <w:rsid w:val="00296D1C"/>
    <w:rsid w:val="002B1982"/>
    <w:rsid w:val="002B2464"/>
    <w:rsid w:val="002B637C"/>
    <w:rsid w:val="002C06D8"/>
    <w:rsid w:val="002D325F"/>
    <w:rsid w:val="002D5279"/>
    <w:rsid w:val="002D57D0"/>
    <w:rsid w:val="002E19BD"/>
    <w:rsid w:val="002E35DC"/>
    <w:rsid w:val="002E4AD8"/>
    <w:rsid w:val="002E5550"/>
    <w:rsid w:val="002F1803"/>
    <w:rsid w:val="002F2829"/>
    <w:rsid w:val="002F292D"/>
    <w:rsid w:val="00302BBC"/>
    <w:rsid w:val="0031259B"/>
    <w:rsid w:val="00317F9D"/>
    <w:rsid w:val="0032290C"/>
    <w:rsid w:val="003230F1"/>
    <w:rsid w:val="00331D7D"/>
    <w:rsid w:val="00340E8A"/>
    <w:rsid w:val="00351701"/>
    <w:rsid w:val="00351E8D"/>
    <w:rsid w:val="00352B65"/>
    <w:rsid w:val="00354E3D"/>
    <w:rsid w:val="00355812"/>
    <w:rsid w:val="0036135C"/>
    <w:rsid w:val="00364839"/>
    <w:rsid w:val="003672DA"/>
    <w:rsid w:val="00370870"/>
    <w:rsid w:val="00375A07"/>
    <w:rsid w:val="00376F30"/>
    <w:rsid w:val="0037791E"/>
    <w:rsid w:val="00381916"/>
    <w:rsid w:val="003831FD"/>
    <w:rsid w:val="00383C98"/>
    <w:rsid w:val="00393E35"/>
    <w:rsid w:val="003A0973"/>
    <w:rsid w:val="003A0CB0"/>
    <w:rsid w:val="003A5114"/>
    <w:rsid w:val="003A5341"/>
    <w:rsid w:val="003B5139"/>
    <w:rsid w:val="003B5F9A"/>
    <w:rsid w:val="003C42E3"/>
    <w:rsid w:val="003C599A"/>
    <w:rsid w:val="003D48C5"/>
    <w:rsid w:val="003D6A71"/>
    <w:rsid w:val="003D7A7D"/>
    <w:rsid w:val="003E53B5"/>
    <w:rsid w:val="003F0F38"/>
    <w:rsid w:val="003F1DBC"/>
    <w:rsid w:val="003F301C"/>
    <w:rsid w:val="003F6552"/>
    <w:rsid w:val="003F6E41"/>
    <w:rsid w:val="0040052B"/>
    <w:rsid w:val="00400B75"/>
    <w:rsid w:val="0040534F"/>
    <w:rsid w:val="004079A0"/>
    <w:rsid w:val="00407DC2"/>
    <w:rsid w:val="00414B44"/>
    <w:rsid w:val="00416B71"/>
    <w:rsid w:val="004243B7"/>
    <w:rsid w:val="0042549F"/>
    <w:rsid w:val="004254B3"/>
    <w:rsid w:val="00426359"/>
    <w:rsid w:val="00431CD9"/>
    <w:rsid w:val="0043234B"/>
    <w:rsid w:val="00437464"/>
    <w:rsid w:val="00452B14"/>
    <w:rsid w:val="0046068E"/>
    <w:rsid w:val="00461C54"/>
    <w:rsid w:val="00463D75"/>
    <w:rsid w:val="004675B5"/>
    <w:rsid w:val="004719F1"/>
    <w:rsid w:val="00477736"/>
    <w:rsid w:val="00482C02"/>
    <w:rsid w:val="004970B0"/>
    <w:rsid w:val="004A659B"/>
    <w:rsid w:val="004B0126"/>
    <w:rsid w:val="004B1315"/>
    <w:rsid w:val="004B3A4E"/>
    <w:rsid w:val="004B4724"/>
    <w:rsid w:val="004B4E45"/>
    <w:rsid w:val="004B623C"/>
    <w:rsid w:val="004C1485"/>
    <w:rsid w:val="004D0235"/>
    <w:rsid w:val="004D0837"/>
    <w:rsid w:val="004D403D"/>
    <w:rsid w:val="004D70DD"/>
    <w:rsid w:val="004E2BC3"/>
    <w:rsid w:val="004E45F8"/>
    <w:rsid w:val="004E687E"/>
    <w:rsid w:val="004F0ADF"/>
    <w:rsid w:val="004F0E93"/>
    <w:rsid w:val="004F5030"/>
    <w:rsid w:val="00503879"/>
    <w:rsid w:val="00503CA4"/>
    <w:rsid w:val="00504D13"/>
    <w:rsid w:val="00506588"/>
    <w:rsid w:val="00507240"/>
    <w:rsid w:val="00512034"/>
    <w:rsid w:val="00514D40"/>
    <w:rsid w:val="005158B8"/>
    <w:rsid w:val="005165EB"/>
    <w:rsid w:val="00520BE4"/>
    <w:rsid w:val="005229B4"/>
    <w:rsid w:val="00522BAE"/>
    <w:rsid w:val="00523780"/>
    <w:rsid w:val="0052412E"/>
    <w:rsid w:val="005306F5"/>
    <w:rsid w:val="005338D8"/>
    <w:rsid w:val="005354C7"/>
    <w:rsid w:val="00535B09"/>
    <w:rsid w:val="005460AE"/>
    <w:rsid w:val="00553704"/>
    <w:rsid w:val="005553DF"/>
    <w:rsid w:val="00563FD0"/>
    <w:rsid w:val="005649D7"/>
    <w:rsid w:val="005725E1"/>
    <w:rsid w:val="00574CDB"/>
    <w:rsid w:val="0057799A"/>
    <w:rsid w:val="00577CD3"/>
    <w:rsid w:val="00580F01"/>
    <w:rsid w:val="00587A0C"/>
    <w:rsid w:val="005907B2"/>
    <w:rsid w:val="0059398C"/>
    <w:rsid w:val="00594166"/>
    <w:rsid w:val="00594BDA"/>
    <w:rsid w:val="005A2545"/>
    <w:rsid w:val="005A4447"/>
    <w:rsid w:val="005B30E9"/>
    <w:rsid w:val="005B3154"/>
    <w:rsid w:val="005B7BF6"/>
    <w:rsid w:val="005C0CC9"/>
    <w:rsid w:val="005C51C6"/>
    <w:rsid w:val="005C6529"/>
    <w:rsid w:val="005D0C92"/>
    <w:rsid w:val="005D5B3A"/>
    <w:rsid w:val="005D6EAE"/>
    <w:rsid w:val="005E04D5"/>
    <w:rsid w:val="005E172E"/>
    <w:rsid w:val="005E3207"/>
    <w:rsid w:val="005E3B8C"/>
    <w:rsid w:val="005E4A80"/>
    <w:rsid w:val="005E4BFD"/>
    <w:rsid w:val="005E4EE9"/>
    <w:rsid w:val="005E4F90"/>
    <w:rsid w:val="005E7A0D"/>
    <w:rsid w:val="005F0DBD"/>
    <w:rsid w:val="005F470F"/>
    <w:rsid w:val="005F5881"/>
    <w:rsid w:val="00600529"/>
    <w:rsid w:val="00603325"/>
    <w:rsid w:val="00612DA7"/>
    <w:rsid w:val="006144C4"/>
    <w:rsid w:val="00616CEA"/>
    <w:rsid w:val="006259BF"/>
    <w:rsid w:val="0062706A"/>
    <w:rsid w:val="00632E5E"/>
    <w:rsid w:val="00632F2B"/>
    <w:rsid w:val="0063437E"/>
    <w:rsid w:val="006362EC"/>
    <w:rsid w:val="006464EC"/>
    <w:rsid w:val="00647146"/>
    <w:rsid w:val="00647CFD"/>
    <w:rsid w:val="00661635"/>
    <w:rsid w:val="0066372D"/>
    <w:rsid w:val="0067627E"/>
    <w:rsid w:val="0068292C"/>
    <w:rsid w:val="00685C9A"/>
    <w:rsid w:val="00691CD7"/>
    <w:rsid w:val="006A2DFE"/>
    <w:rsid w:val="006A594F"/>
    <w:rsid w:val="006A650C"/>
    <w:rsid w:val="006A7639"/>
    <w:rsid w:val="006B4E30"/>
    <w:rsid w:val="006B6511"/>
    <w:rsid w:val="006B6CB3"/>
    <w:rsid w:val="006C0488"/>
    <w:rsid w:val="006C0CFF"/>
    <w:rsid w:val="006C43BA"/>
    <w:rsid w:val="006D38C5"/>
    <w:rsid w:val="006D4F7B"/>
    <w:rsid w:val="006D621D"/>
    <w:rsid w:val="006E034F"/>
    <w:rsid w:val="006E3914"/>
    <w:rsid w:val="006E4143"/>
    <w:rsid w:val="006E5073"/>
    <w:rsid w:val="006E50A4"/>
    <w:rsid w:val="006E7F4C"/>
    <w:rsid w:val="006F4B8D"/>
    <w:rsid w:val="006F51EB"/>
    <w:rsid w:val="006F653C"/>
    <w:rsid w:val="007057AE"/>
    <w:rsid w:val="00705A37"/>
    <w:rsid w:val="0070722D"/>
    <w:rsid w:val="00726652"/>
    <w:rsid w:val="00734468"/>
    <w:rsid w:val="00740864"/>
    <w:rsid w:val="00747E5A"/>
    <w:rsid w:val="00750D00"/>
    <w:rsid w:val="00752FFE"/>
    <w:rsid w:val="00753D63"/>
    <w:rsid w:val="00755A06"/>
    <w:rsid w:val="00765905"/>
    <w:rsid w:val="00765DB3"/>
    <w:rsid w:val="00766F7D"/>
    <w:rsid w:val="007749CB"/>
    <w:rsid w:val="00776389"/>
    <w:rsid w:val="007844E2"/>
    <w:rsid w:val="007856A2"/>
    <w:rsid w:val="00790A9E"/>
    <w:rsid w:val="007915D1"/>
    <w:rsid w:val="00793B72"/>
    <w:rsid w:val="00793F77"/>
    <w:rsid w:val="00795E74"/>
    <w:rsid w:val="00796774"/>
    <w:rsid w:val="00796D75"/>
    <w:rsid w:val="007A245D"/>
    <w:rsid w:val="007B1FCD"/>
    <w:rsid w:val="007B32FF"/>
    <w:rsid w:val="007C00C5"/>
    <w:rsid w:val="007C13A0"/>
    <w:rsid w:val="007C2181"/>
    <w:rsid w:val="007C2203"/>
    <w:rsid w:val="007C2361"/>
    <w:rsid w:val="007C5831"/>
    <w:rsid w:val="007C69FD"/>
    <w:rsid w:val="007C7BC3"/>
    <w:rsid w:val="007D3AB3"/>
    <w:rsid w:val="007D458D"/>
    <w:rsid w:val="007D6F04"/>
    <w:rsid w:val="007E1A80"/>
    <w:rsid w:val="007E23EB"/>
    <w:rsid w:val="007E2564"/>
    <w:rsid w:val="007E5AF2"/>
    <w:rsid w:val="007E6C23"/>
    <w:rsid w:val="007F4C92"/>
    <w:rsid w:val="007F7E8F"/>
    <w:rsid w:val="00804100"/>
    <w:rsid w:val="00813575"/>
    <w:rsid w:val="0082273E"/>
    <w:rsid w:val="008233FF"/>
    <w:rsid w:val="00825E12"/>
    <w:rsid w:val="00826D15"/>
    <w:rsid w:val="0082777E"/>
    <w:rsid w:val="00830406"/>
    <w:rsid w:val="0083081B"/>
    <w:rsid w:val="008334DA"/>
    <w:rsid w:val="00834508"/>
    <w:rsid w:val="0083513E"/>
    <w:rsid w:val="00835D01"/>
    <w:rsid w:val="008363A5"/>
    <w:rsid w:val="00860465"/>
    <w:rsid w:val="00866036"/>
    <w:rsid w:val="008873FA"/>
    <w:rsid w:val="008959D1"/>
    <w:rsid w:val="008A277A"/>
    <w:rsid w:val="008A6DF4"/>
    <w:rsid w:val="008B1676"/>
    <w:rsid w:val="008B1915"/>
    <w:rsid w:val="008B22EE"/>
    <w:rsid w:val="008B695A"/>
    <w:rsid w:val="008C0AA1"/>
    <w:rsid w:val="008C12A6"/>
    <w:rsid w:val="008C300A"/>
    <w:rsid w:val="008C3D4F"/>
    <w:rsid w:val="008C5B3E"/>
    <w:rsid w:val="008C6E13"/>
    <w:rsid w:val="008D0A36"/>
    <w:rsid w:val="008D2F14"/>
    <w:rsid w:val="008D3DC7"/>
    <w:rsid w:val="008D5A63"/>
    <w:rsid w:val="008D69FF"/>
    <w:rsid w:val="008D6BA3"/>
    <w:rsid w:val="008D7218"/>
    <w:rsid w:val="008E2762"/>
    <w:rsid w:val="008E588F"/>
    <w:rsid w:val="008E790A"/>
    <w:rsid w:val="008F0686"/>
    <w:rsid w:val="008F35B8"/>
    <w:rsid w:val="009004CD"/>
    <w:rsid w:val="00901BA3"/>
    <w:rsid w:val="00902340"/>
    <w:rsid w:val="00902D82"/>
    <w:rsid w:val="009052A5"/>
    <w:rsid w:val="00905C3C"/>
    <w:rsid w:val="00910D5E"/>
    <w:rsid w:val="00912B45"/>
    <w:rsid w:val="0091306E"/>
    <w:rsid w:val="009162AB"/>
    <w:rsid w:val="00916690"/>
    <w:rsid w:val="00917171"/>
    <w:rsid w:val="00927CA2"/>
    <w:rsid w:val="00931175"/>
    <w:rsid w:val="009329BD"/>
    <w:rsid w:val="00932FBB"/>
    <w:rsid w:val="009337EC"/>
    <w:rsid w:val="00933DC9"/>
    <w:rsid w:val="00936F39"/>
    <w:rsid w:val="00940264"/>
    <w:rsid w:val="00940AB4"/>
    <w:rsid w:val="00941A42"/>
    <w:rsid w:val="00945F96"/>
    <w:rsid w:val="009518BE"/>
    <w:rsid w:val="00952455"/>
    <w:rsid w:val="00953602"/>
    <w:rsid w:val="00957CBB"/>
    <w:rsid w:val="00961BC6"/>
    <w:rsid w:val="00967D24"/>
    <w:rsid w:val="00976CEF"/>
    <w:rsid w:val="009824E0"/>
    <w:rsid w:val="00987670"/>
    <w:rsid w:val="009903C0"/>
    <w:rsid w:val="009918DD"/>
    <w:rsid w:val="0099215E"/>
    <w:rsid w:val="00995F42"/>
    <w:rsid w:val="009B2C0C"/>
    <w:rsid w:val="009B6DF4"/>
    <w:rsid w:val="009C1833"/>
    <w:rsid w:val="009C524F"/>
    <w:rsid w:val="009D0357"/>
    <w:rsid w:val="009D06CA"/>
    <w:rsid w:val="009D0916"/>
    <w:rsid w:val="009D0A0D"/>
    <w:rsid w:val="009D12AE"/>
    <w:rsid w:val="009D1416"/>
    <w:rsid w:val="009D7011"/>
    <w:rsid w:val="009E0910"/>
    <w:rsid w:val="009E7B59"/>
    <w:rsid w:val="009F5B56"/>
    <w:rsid w:val="009F660F"/>
    <w:rsid w:val="009F7742"/>
    <w:rsid w:val="00A000A6"/>
    <w:rsid w:val="00A13190"/>
    <w:rsid w:val="00A136D5"/>
    <w:rsid w:val="00A156B1"/>
    <w:rsid w:val="00A208EE"/>
    <w:rsid w:val="00A21C16"/>
    <w:rsid w:val="00A21F4D"/>
    <w:rsid w:val="00A26F25"/>
    <w:rsid w:val="00A35DB3"/>
    <w:rsid w:val="00A4161F"/>
    <w:rsid w:val="00A43774"/>
    <w:rsid w:val="00A44853"/>
    <w:rsid w:val="00A47703"/>
    <w:rsid w:val="00A47F20"/>
    <w:rsid w:val="00A50516"/>
    <w:rsid w:val="00A5188B"/>
    <w:rsid w:val="00A538D7"/>
    <w:rsid w:val="00A56D08"/>
    <w:rsid w:val="00A61DA0"/>
    <w:rsid w:val="00A636CC"/>
    <w:rsid w:val="00A703DA"/>
    <w:rsid w:val="00A713E1"/>
    <w:rsid w:val="00A74920"/>
    <w:rsid w:val="00A76118"/>
    <w:rsid w:val="00A76A76"/>
    <w:rsid w:val="00A83237"/>
    <w:rsid w:val="00A841DF"/>
    <w:rsid w:val="00A84956"/>
    <w:rsid w:val="00A84C09"/>
    <w:rsid w:val="00A9123F"/>
    <w:rsid w:val="00A9592F"/>
    <w:rsid w:val="00A95A6C"/>
    <w:rsid w:val="00A96426"/>
    <w:rsid w:val="00AA1261"/>
    <w:rsid w:val="00AA2ABF"/>
    <w:rsid w:val="00AA7758"/>
    <w:rsid w:val="00AB07B6"/>
    <w:rsid w:val="00AB4AC3"/>
    <w:rsid w:val="00AB7C7C"/>
    <w:rsid w:val="00AC24A2"/>
    <w:rsid w:val="00AC6780"/>
    <w:rsid w:val="00AD1D1B"/>
    <w:rsid w:val="00AD232C"/>
    <w:rsid w:val="00AD2D5C"/>
    <w:rsid w:val="00AD3579"/>
    <w:rsid w:val="00AE395E"/>
    <w:rsid w:val="00AF0020"/>
    <w:rsid w:val="00AF3282"/>
    <w:rsid w:val="00AF46AF"/>
    <w:rsid w:val="00AF7E3F"/>
    <w:rsid w:val="00B025CD"/>
    <w:rsid w:val="00B104B6"/>
    <w:rsid w:val="00B10705"/>
    <w:rsid w:val="00B1134C"/>
    <w:rsid w:val="00B13078"/>
    <w:rsid w:val="00B13656"/>
    <w:rsid w:val="00B14EDA"/>
    <w:rsid w:val="00B1554F"/>
    <w:rsid w:val="00B16F27"/>
    <w:rsid w:val="00B23D6E"/>
    <w:rsid w:val="00B37C42"/>
    <w:rsid w:val="00B407C7"/>
    <w:rsid w:val="00B410F4"/>
    <w:rsid w:val="00B4428C"/>
    <w:rsid w:val="00B56235"/>
    <w:rsid w:val="00B56613"/>
    <w:rsid w:val="00B622EB"/>
    <w:rsid w:val="00B67069"/>
    <w:rsid w:val="00B6706A"/>
    <w:rsid w:val="00B67736"/>
    <w:rsid w:val="00B712F7"/>
    <w:rsid w:val="00B714B2"/>
    <w:rsid w:val="00B83AEC"/>
    <w:rsid w:val="00B83D9A"/>
    <w:rsid w:val="00B87041"/>
    <w:rsid w:val="00B96500"/>
    <w:rsid w:val="00B967DC"/>
    <w:rsid w:val="00B97F02"/>
    <w:rsid w:val="00BA024A"/>
    <w:rsid w:val="00BA086D"/>
    <w:rsid w:val="00BA11C9"/>
    <w:rsid w:val="00BA1502"/>
    <w:rsid w:val="00BA2D6E"/>
    <w:rsid w:val="00BA4EBC"/>
    <w:rsid w:val="00BB067C"/>
    <w:rsid w:val="00BB4E54"/>
    <w:rsid w:val="00BD34FA"/>
    <w:rsid w:val="00BD6884"/>
    <w:rsid w:val="00BE1A7E"/>
    <w:rsid w:val="00BE1BCD"/>
    <w:rsid w:val="00BF05D4"/>
    <w:rsid w:val="00BF10FF"/>
    <w:rsid w:val="00BF4BF6"/>
    <w:rsid w:val="00BF589E"/>
    <w:rsid w:val="00C0197D"/>
    <w:rsid w:val="00C042CB"/>
    <w:rsid w:val="00C11977"/>
    <w:rsid w:val="00C11B71"/>
    <w:rsid w:val="00C146C2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76D"/>
    <w:rsid w:val="00C57AE4"/>
    <w:rsid w:val="00C632A1"/>
    <w:rsid w:val="00C6712F"/>
    <w:rsid w:val="00C723E3"/>
    <w:rsid w:val="00C80061"/>
    <w:rsid w:val="00C8300D"/>
    <w:rsid w:val="00C8691E"/>
    <w:rsid w:val="00C8794A"/>
    <w:rsid w:val="00C879CD"/>
    <w:rsid w:val="00C910A0"/>
    <w:rsid w:val="00C913C9"/>
    <w:rsid w:val="00C965CF"/>
    <w:rsid w:val="00C966A7"/>
    <w:rsid w:val="00C974FE"/>
    <w:rsid w:val="00CA3458"/>
    <w:rsid w:val="00CA4DDA"/>
    <w:rsid w:val="00CA4E63"/>
    <w:rsid w:val="00CA5FBF"/>
    <w:rsid w:val="00CA6B6A"/>
    <w:rsid w:val="00CB2802"/>
    <w:rsid w:val="00CB2B1E"/>
    <w:rsid w:val="00CB4F30"/>
    <w:rsid w:val="00CB61CE"/>
    <w:rsid w:val="00CC2A36"/>
    <w:rsid w:val="00CC308B"/>
    <w:rsid w:val="00CC6C43"/>
    <w:rsid w:val="00CD66D4"/>
    <w:rsid w:val="00CD6BF5"/>
    <w:rsid w:val="00CD6E4C"/>
    <w:rsid w:val="00CE1E06"/>
    <w:rsid w:val="00CE3E11"/>
    <w:rsid w:val="00CE4200"/>
    <w:rsid w:val="00CE548A"/>
    <w:rsid w:val="00CE58A6"/>
    <w:rsid w:val="00CF4E71"/>
    <w:rsid w:val="00D05740"/>
    <w:rsid w:val="00D06A4C"/>
    <w:rsid w:val="00D07D30"/>
    <w:rsid w:val="00D10E9D"/>
    <w:rsid w:val="00D142AF"/>
    <w:rsid w:val="00D1460B"/>
    <w:rsid w:val="00D203B7"/>
    <w:rsid w:val="00D27B1A"/>
    <w:rsid w:val="00D32383"/>
    <w:rsid w:val="00D33AE3"/>
    <w:rsid w:val="00D410B9"/>
    <w:rsid w:val="00D41388"/>
    <w:rsid w:val="00D44C55"/>
    <w:rsid w:val="00D455DB"/>
    <w:rsid w:val="00D57D4D"/>
    <w:rsid w:val="00D60A1D"/>
    <w:rsid w:val="00D62964"/>
    <w:rsid w:val="00D67372"/>
    <w:rsid w:val="00D67382"/>
    <w:rsid w:val="00D70B2D"/>
    <w:rsid w:val="00D74EA2"/>
    <w:rsid w:val="00D75F31"/>
    <w:rsid w:val="00D80A0D"/>
    <w:rsid w:val="00D81018"/>
    <w:rsid w:val="00D82CDF"/>
    <w:rsid w:val="00D86CBC"/>
    <w:rsid w:val="00D90AA8"/>
    <w:rsid w:val="00D955CF"/>
    <w:rsid w:val="00D97B1C"/>
    <w:rsid w:val="00DA3A56"/>
    <w:rsid w:val="00DA591E"/>
    <w:rsid w:val="00DA72A7"/>
    <w:rsid w:val="00DB7920"/>
    <w:rsid w:val="00DC1231"/>
    <w:rsid w:val="00DC14A1"/>
    <w:rsid w:val="00DC16C1"/>
    <w:rsid w:val="00DC5550"/>
    <w:rsid w:val="00DD1BE8"/>
    <w:rsid w:val="00DD37A4"/>
    <w:rsid w:val="00DD600F"/>
    <w:rsid w:val="00DE73F0"/>
    <w:rsid w:val="00DF143C"/>
    <w:rsid w:val="00DF1983"/>
    <w:rsid w:val="00E06B2F"/>
    <w:rsid w:val="00E15258"/>
    <w:rsid w:val="00E17623"/>
    <w:rsid w:val="00E209CD"/>
    <w:rsid w:val="00E26259"/>
    <w:rsid w:val="00E274D6"/>
    <w:rsid w:val="00E305D6"/>
    <w:rsid w:val="00E368BC"/>
    <w:rsid w:val="00E41BA7"/>
    <w:rsid w:val="00E43626"/>
    <w:rsid w:val="00E45EA4"/>
    <w:rsid w:val="00E516DE"/>
    <w:rsid w:val="00E5482F"/>
    <w:rsid w:val="00E61D0A"/>
    <w:rsid w:val="00E67DF9"/>
    <w:rsid w:val="00E71156"/>
    <w:rsid w:val="00E738B4"/>
    <w:rsid w:val="00E773B6"/>
    <w:rsid w:val="00E77A3B"/>
    <w:rsid w:val="00E80ADD"/>
    <w:rsid w:val="00E82919"/>
    <w:rsid w:val="00E84040"/>
    <w:rsid w:val="00E858CF"/>
    <w:rsid w:val="00E860F5"/>
    <w:rsid w:val="00E87BAF"/>
    <w:rsid w:val="00E9013A"/>
    <w:rsid w:val="00E91D36"/>
    <w:rsid w:val="00E91EBE"/>
    <w:rsid w:val="00E92E2B"/>
    <w:rsid w:val="00E97233"/>
    <w:rsid w:val="00EA01E7"/>
    <w:rsid w:val="00EA06BA"/>
    <w:rsid w:val="00EA1184"/>
    <w:rsid w:val="00EA5FE6"/>
    <w:rsid w:val="00EA63EB"/>
    <w:rsid w:val="00EA6531"/>
    <w:rsid w:val="00EA7596"/>
    <w:rsid w:val="00EA7DAC"/>
    <w:rsid w:val="00EB0483"/>
    <w:rsid w:val="00EB7485"/>
    <w:rsid w:val="00EC75E8"/>
    <w:rsid w:val="00ED1D2E"/>
    <w:rsid w:val="00EE4B92"/>
    <w:rsid w:val="00EE7717"/>
    <w:rsid w:val="00EF7D19"/>
    <w:rsid w:val="00F01E98"/>
    <w:rsid w:val="00F04CA6"/>
    <w:rsid w:val="00F04F57"/>
    <w:rsid w:val="00F07081"/>
    <w:rsid w:val="00F07103"/>
    <w:rsid w:val="00F12B29"/>
    <w:rsid w:val="00F20D87"/>
    <w:rsid w:val="00F22BB0"/>
    <w:rsid w:val="00F25509"/>
    <w:rsid w:val="00F25A80"/>
    <w:rsid w:val="00F26C70"/>
    <w:rsid w:val="00F427CA"/>
    <w:rsid w:val="00F475E7"/>
    <w:rsid w:val="00F5574B"/>
    <w:rsid w:val="00F560F2"/>
    <w:rsid w:val="00F57A3D"/>
    <w:rsid w:val="00F62E2E"/>
    <w:rsid w:val="00F634FB"/>
    <w:rsid w:val="00F63C94"/>
    <w:rsid w:val="00F70737"/>
    <w:rsid w:val="00F72A00"/>
    <w:rsid w:val="00F824CD"/>
    <w:rsid w:val="00F86B68"/>
    <w:rsid w:val="00F935F8"/>
    <w:rsid w:val="00F937C7"/>
    <w:rsid w:val="00F95932"/>
    <w:rsid w:val="00FA0EAC"/>
    <w:rsid w:val="00FA6442"/>
    <w:rsid w:val="00FB4232"/>
    <w:rsid w:val="00FC79E1"/>
    <w:rsid w:val="00FD0608"/>
    <w:rsid w:val="00FD1B98"/>
    <w:rsid w:val="00FD2425"/>
    <w:rsid w:val="00FD42BD"/>
    <w:rsid w:val="00FD6E98"/>
    <w:rsid w:val="00FD712D"/>
    <w:rsid w:val="00FE1186"/>
    <w:rsid w:val="00FE435D"/>
    <w:rsid w:val="00FF3563"/>
    <w:rsid w:val="00FF6BFA"/>
    <w:rsid w:val="65139A82"/>
    <w:rsid w:val="6B0BE56F"/>
    <w:rsid w:val="7D5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BED65"/>
  <w15:docId w15:val="{35D21227-27A3-4EAC-B170-02A0F6A8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0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E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4D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0A0D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sportal.jlab.org/jlabDocs/documents/70285/download" TargetMode="External"/><Relationship Id="rId18" Type="http://schemas.openxmlformats.org/officeDocument/2006/relationships/hyperlink" Target="https://jlabdoc.jlab.org/docushare/dsweb/Get/Document-260914/CP-AUP-CAV-CHEM-ACID-R2(2).pdf" TargetMode="External"/><Relationship Id="rId26" Type="http://schemas.openxmlformats.org/officeDocument/2006/relationships/hyperlink" Target="https://misportal.jlab.org/jlabDocs/documents/175540/download" TargetMode="External"/><Relationship Id="rId21" Type="http://schemas.openxmlformats.org/officeDocument/2006/relationships/hyperlink" Target="https://jlabdoc.jlab.org/docushare/dsweb/Get/Document-260914/CP-AUP-CAV-CHEM-ACID-R2(2).pdf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misportal.jlab.org/jlabDocs/documents/175540/download" TargetMode="External"/><Relationship Id="rId17" Type="http://schemas.openxmlformats.org/officeDocument/2006/relationships/hyperlink" Target="https://misportal.jlab.org/jlabDocs/documents/186505/download" TargetMode="External"/><Relationship Id="rId25" Type="http://schemas.openxmlformats.org/officeDocument/2006/relationships/hyperlink" Target="https://misportal.jlab.org/jlabDocs/documents/186505/download" TargetMode="External"/><Relationship Id="rId33" Type="http://schemas.openxmlformats.org/officeDocument/2006/relationships/image" Target="media/image5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misportal.jlab.org/jlabDocs/documents/175650/download" TargetMode="External"/><Relationship Id="rId29" Type="http://schemas.openxmlformats.org/officeDocument/2006/relationships/hyperlink" Target="https://misportal.jlab.org/jlabDocs/documents/175540/downloa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sportal.jlab.org/jlabDocs/documents/183865/download" TargetMode="External"/><Relationship Id="rId24" Type="http://schemas.openxmlformats.org/officeDocument/2006/relationships/hyperlink" Target="https://misportal.jlab.org/jlabDocs/documents/183865/download" TargetMode="External"/><Relationship Id="rId32" Type="http://schemas.openxmlformats.org/officeDocument/2006/relationships/image" Target="media/image4.png"/><Relationship Id="rId37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misportal.jlab.org/jlabDocs/documents/186505/download" TargetMode="External"/><Relationship Id="rId23" Type="http://schemas.openxmlformats.org/officeDocument/2006/relationships/hyperlink" Target="https://misportal.jlab.org/jlabDocs/documents/183865/download" TargetMode="External"/><Relationship Id="rId28" Type="http://schemas.openxmlformats.org/officeDocument/2006/relationships/hyperlink" Target="https://misportal.jlab.org/jlabDocs/documents/70285/downloa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isportal.jlab.org/jlabDocs/documents/175650/download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jlabdoc.jlab.org/docushare/dsweb/Get/Document-260914/CP-AUP-CAV-CHEM-ACID-R2(2)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misportal.jlab.org/jlabDocs/documents/186505/download" TargetMode="External"/><Relationship Id="rId14" Type="http://schemas.openxmlformats.org/officeDocument/2006/relationships/hyperlink" Target="https://jeffersonlab.sharepoint.com/:p:/r/sites/EICPartnerProject-TJNAF/Accelerator/RF%20Systems/Cryomodules/197%20MHz%20DVC/Cavity%20Fabrication%20Files/Fabrication%20Plans/Dogbone%20Field%20Probe%20Fabrication%20Plan.pptx?d=we2f77b80a09a4c9db5787a243e2a8fea&amp;csf=1&amp;web=1&amp;e=jXJ27c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misportal.jlab.org/jlabDocs/documents/175540/download" TargetMode="External"/><Relationship Id="rId30" Type="http://schemas.openxmlformats.org/officeDocument/2006/relationships/hyperlink" Target="https://misportal.jlab.org/jlabDocs/documents/175540/download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C84E2F29E94C57A00C6175CFB2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926A-A4A0-4CCC-A966-B26E353439EF}"/>
      </w:docPartPr>
      <w:docPartBody>
        <w:p w:rsidR="006F16BD" w:rsidRDefault="00AA2ABF">
          <w:pPr>
            <w:pStyle w:val="B6C84E2F29E94C57A00C6175CFB23446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E"/>
    <w:rsid w:val="000E15FD"/>
    <w:rsid w:val="001F33B0"/>
    <w:rsid w:val="00270386"/>
    <w:rsid w:val="00322E15"/>
    <w:rsid w:val="00433672"/>
    <w:rsid w:val="004D0235"/>
    <w:rsid w:val="005D1AD7"/>
    <w:rsid w:val="006C0488"/>
    <w:rsid w:val="006F16BD"/>
    <w:rsid w:val="006F653C"/>
    <w:rsid w:val="007D6F04"/>
    <w:rsid w:val="007E6C23"/>
    <w:rsid w:val="0087764E"/>
    <w:rsid w:val="008B1915"/>
    <w:rsid w:val="008D0A36"/>
    <w:rsid w:val="008F0686"/>
    <w:rsid w:val="00AA2ABF"/>
    <w:rsid w:val="00AC1189"/>
    <w:rsid w:val="00B2154B"/>
    <w:rsid w:val="00B8169C"/>
    <w:rsid w:val="00C146C2"/>
    <w:rsid w:val="00CE4200"/>
    <w:rsid w:val="00D33E55"/>
    <w:rsid w:val="00E209CD"/>
    <w:rsid w:val="00E601DF"/>
    <w:rsid w:val="00E773B6"/>
    <w:rsid w:val="00E82E6B"/>
    <w:rsid w:val="00F0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C84E2F29E94C57A00C6175CFB23446">
    <w:name w:val="B6C84E2F29E94C57A00C6175CFB23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F624D0A66BD44AD3CDD0526405C94" ma:contentTypeVersion="18" ma:contentTypeDescription="Create a new document." ma:contentTypeScope="" ma:versionID="b47f2457a9ad983886e3788fbf6701b9">
  <xsd:schema xmlns:xsd="http://www.w3.org/2001/XMLSchema" xmlns:xs="http://www.w3.org/2001/XMLSchema" xmlns:p="http://schemas.microsoft.com/office/2006/metadata/properties" xmlns:ns2="3c4a931e-84ca-455b-b63c-5cc68d160249" xmlns:ns3="2a9d61f1-7f7d-40ac-be47-75b8d5f26952" targetNamespace="http://schemas.microsoft.com/office/2006/metadata/properties" ma:root="true" ma:fieldsID="7b4560eeaa7ac73deb8e58f84981007d" ns2:_="" ns3:_="">
    <xsd:import namespace="3c4a931e-84ca-455b-b63c-5cc68d160249"/>
    <xsd:import namespace="2a9d61f1-7f7d-40ac-be47-75b8d5f269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WBSNo_x002e_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a931e-84ca-455b-b63c-5cc68d1602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93108d-3612-4f53-a0d2-3dd98d7a3c4d}" ma:internalName="TaxCatchAll" ma:showField="CatchAllData" ma:web="3c4a931e-84ca-455b-b63c-5cc68d160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d61f1-7f7d-40ac-be47-75b8d5f26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b97cb4-2f5e-48a1-816a-9019d04dc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WBSNo_x002e_" ma:index="21" nillable="true" ma:displayName="WBS No." ma:format="Dropdown" ma:internalName="WBSNo_x002e_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6855-6867-4891-82D7-AE73D1797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BC412-8729-4DE3-9461-DF2C3BFDE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a931e-84ca-455b-b63c-5cc68d160249"/>
    <ds:schemaRef ds:uri="2a9d61f1-7f7d-40ac-be47-75b8d5f26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B60E1-CB48-49DD-A2A2-3AF7D244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40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6176</CharactersWithSpaces>
  <SharedDoc>false</SharedDoc>
  <HLinks>
    <vt:vector size="96" baseType="variant">
      <vt:variant>
        <vt:i4>6815780</vt:i4>
      </vt:variant>
      <vt:variant>
        <vt:i4>45</vt:i4>
      </vt:variant>
      <vt:variant>
        <vt:i4>0</vt:i4>
      </vt:variant>
      <vt:variant>
        <vt:i4>5</vt:i4>
      </vt:variant>
      <vt:variant>
        <vt:lpwstr>https://jlabdoc.jlab.org/docushare/dsweb/Get/Document-260914/CP-AUP-CAV-CHEM-ACID-R2(2).pdf</vt:lpwstr>
      </vt:variant>
      <vt:variant>
        <vt:lpwstr/>
      </vt:variant>
      <vt:variant>
        <vt:i4>1572933</vt:i4>
      </vt:variant>
      <vt:variant>
        <vt:i4>42</vt:i4>
      </vt:variant>
      <vt:variant>
        <vt:i4>0</vt:i4>
      </vt:variant>
      <vt:variant>
        <vt:i4>5</vt:i4>
      </vt:variant>
      <vt:variant>
        <vt:lpwstr>https://misportal.jlab.org/jlabDocs/documents/175540/download</vt:lpwstr>
      </vt:variant>
      <vt:variant>
        <vt:lpwstr/>
      </vt:variant>
      <vt:variant>
        <vt:i4>1638426</vt:i4>
      </vt:variant>
      <vt:variant>
        <vt:i4>39</vt:i4>
      </vt:variant>
      <vt:variant>
        <vt:i4>0</vt:i4>
      </vt:variant>
      <vt:variant>
        <vt:i4>5</vt:i4>
      </vt:variant>
      <vt:variant>
        <vt:lpwstr>https://misportal.jlab.org/jlabDocs/documents/70285/download</vt:lpwstr>
      </vt:variant>
      <vt:variant>
        <vt:lpwstr/>
      </vt:variant>
      <vt:variant>
        <vt:i4>1179714</vt:i4>
      </vt:variant>
      <vt:variant>
        <vt:i4>36</vt:i4>
      </vt:variant>
      <vt:variant>
        <vt:i4>0</vt:i4>
      </vt:variant>
      <vt:variant>
        <vt:i4>5</vt:i4>
      </vt:variant>
      <vt:variant>
        <vt:lpwstr>https://misportal.jlab.org/jlabDocs/documents/186505/download</vt:lpwstr>
      </vt:variant>
      <vt:variant>
        <vt:lpwstr/>
      </vt:variant>
      <vt:variant>
        <vt:i4>2031681</vt:i4>
      </vt:variant>
      <vt:variant>
        <vt:i4>33</vt:i4>
      </vt:variant>
      <vt:variant>
        <vt:i4>0</vt:i4>
      </vt:variant>
      <vt:variant>
        <vt:i4>5</vt:i4>
      </vt:variant>
      <vt:variant>
        <vt:lpwstr>https://misportal.jlab.org/jlabDocs/documents/183865/download</vt:lpwstr>
      </vt:variant>
      <vt:variant>
        <vt:lpwstr/>
      </vt:variant>
      <vt:variant>
        <vt:i4>2031681</vt:i4>
      </vt:variant>
      <vt:variant>
        <vt:i4>30</vt:i4>
      </vt:variant>
      <vt:variant>
        <vt:i4>0</vt:i4>
      </vt:variant>
      <vt:variant>
        <vt:i4>5</vt:i4>
      </vt:variant>
      <vt:variant>
        <vt:lpwstr>https://misportal.jlab.org/jlabDocs/documents/183865/download</vt:lpwstr>
      </vt:variant>
      <vt:variant>
        <vt:lpwstr/>
      </vt:variant>
      <vt:variant>
        <vt:i4>6815780</vt:i4>
      </vt:variant>
      <vt:variant>
        <vt:i4>27</vt:i4>
      </vt:variant>
      <vt:variant>
        <vt:i4>0</vt:i4>
      </vt:variant>
      <vt:variant>
        <vt:i4>5</vt:i4>
      </vt:variant>
      <vt:variant>
        <vt:lpwstr>https://jlabdoc.jlab.org/docushare/dsweb/Get/Document-260914/CP-AUP-CAV-CHEM-ACID-R2(2).pdf</vt:lpwstr>
      </vt:variant>
      <vt:variant>
        <vt:lpwstr/>
      </vt:variant>
      <vt:variant>
        <vt:i4>2031681</vt:i4>
      </vt:variant>
      <vt:variant>
        <vt:i4>24</vt:i4>
      </vt:variant>
      <vt:variant>
        <vt:i4>0</vt:i4>
      </vt:variant>
      <vt:variant>
        <vt:i4>5</vt:i4>
      </vt:variant>
      <vt:variant>
        <vt:lpwstr>https://misportal.jlab.org/jlabDocs/documents/183865/download</vt:lpwstr>
      </vt:variant>
      <vt:variant>
        <vt:lpwstr/>
      </vt:variant>
      <vt:variant>
        <vt:i4>6815780</vt:i4>
      </vt:variant>
      <vt:variant>
        <vt:i4>21</vt:i4>
      </vt:variant>
      <vt:variant>
        <vt:i4>0</vt:i4>
      </vt:variant>
      <vt:variant>
        <vt:i4>5</vt:i4>
      </vt:variant>
      <vt:variant>
        <vt:lpwstr>https://jlabdoc.jlab.org/docushare/dsweb/Get/Document-260914/CP-AUP-CAV-CHEM-ACID-R2(2).pdf</vt:lpwstr>
      </vt:variant>
      <vt:variant>
        <vt:lpwstr/>
      </vt:variant>
      <vt:variant>
        <vt:i4>1179714</vt:i4>
      </vt:variant>
      <vt:variant>
        <vt:i4>18</vt:i4>
      </vt:variant>
      <vt:variant>
        <vt:i4>0</vt:i4>
      </vt:variant>
      <vt:variant>
        <vt:i4>5</vt:i4>
      </vt:variant>
      <vt:variant>
        <vt:lpwstr>https://misportal.jlab.org/jlabDocs/documents/186505/download</vt:lpwstr>
      </vt:variant>
      <vt:variant>
        <vt:lpwstr/>
      </vt:variant>
      <vt:variant>
        <vt:i4>6815780</vt:i4>
      </vt:variant>
      <vt:variant>
        <vt:i4>15</vt:i4>
      </vt:variant>
      <vt:variant>
        <vt:i4>0</vt:i4>
      </vt:variant>
      <vt:variant>
        <vt:i4>5</vt:i4>
      </vt:variant>
      <vt:variant>
        <vt:lpwstr>https://jlabdoc.jlab.org/docushare/dsweb/Get/Document-260914/CP-AUP-CAV-CHEM-ACID-R2(2).pdf</vt:lpwstr>
      </vt:variant>
      <vt:variant>
        <vt:lpwstr/>
      </vt:variant>
      <vt:variant>
        <vt:i4>1179714</vt:i4>
      </vt:variant>
      <vt:variant>
        <vt:i4>12</vt:i4>
      </vt:variant>
      <vt:variant>
        <vt:i4>0</vt:i4>
      </vt:variant>
      <vt:variant>
        <vt:i4>5</vt:i4>
      </vt:variant>
      <vt:variant>
        <vt:lpwstr>https://misportal.jlab.org/jlabDocs/documents/186505/download</vt:lpwstr>
      </vt:variant>
      <vt:variant>
        <vt:lpwstr/>
      </vt:variant>
      <vt:variant>
        <vt:i4>1572933</vt:i4>
      </vt:variant>
      <vt:variant>
        <vt:i4>9</vt:i4>
      </vt:variant>
      <vt:variant>
        <vt:i4>0</vt:i4>
      </vt:variant>
      <vt:variant>
        <vt:i4>5</vt:i4>
      </vt:variant>
      <vt:variant>
        <vt:lpwstr>https://misportal.jlab.org/jlabDocs/documents/175540/download</vt:lpwstr>
      </vt:variant>
      <vt:variant>
        <vt:lpwstr/>
      </vt:variant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https://misportal.jlab.org/jlabDocs/documents/183865/download</vt:lpwstr>
      </vt:variant>
      <vt:variant>
        <vt:lpwstr/>
      </vt:variant>
      <vt:variant>
        <vt:i4>1769540</vt:i4>
      </vt:variant>
      <vt:variant>
        <vt:i4>3</vt:i4>
      </vt:variant>
      <vt:variant>
        <vt:i4>0</vt:i4>
      </vt:variant>
      <vt:variant>
        <vt:i4>5</vt:i4>
      </vt:variant>
      <vt:variant>
        <vt:lpwstr>https://misportal.jlab.org/jlabDocs/documents/175650/download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https://misportal.jlab.org/jlabDocs/documents/186505/download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Blumer</dc:creator>
  <cp:keywords/>
  <cp:lastModifiedBy>Jacques Barsimantov Mandel</cp:lastModifiedBy>
  <cp:revision>37</cp:revision>
  <dcterms:created xsi:type="dcterms:W3CDTF">2024-08-15T20:05:00Z</dcterms:created>
  <dcterms:modified xsi:type="dcterms:W3CDTF">2024-08-28T15:29:00Z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