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659B7" w:rsidRPr="00D97B1C" w14:paraId="65E7C54A" w14:textId="77777777" w:rsidTr="001E0C95">
        <w:trPr>
          <w:trHeight w:val="293"/>
        </w:trPr>
        <w:tc>
          <w:tcPr>
            <w:tcW w:w="998" w:type="pct"/>
          </w:tcPr>
          <w:p w14:paraId="755B5318" w14:textId="77777777" w:rsidR="00E659B7" w:rsidRPr="00D97B1C" w:rsidRDefault="00E659B7" w:rsidP="00E659B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B8FC790" w14:textId="067AD15E" w:rsidR="00E659B7" w:rsidRPr="00D97B1C" w:rsidRDefault="00E659B7" w:rsidP="00E659B7">
            <w:r>
              <w:t>Dog Bone Field Probe</w:t>
            </w:r>
            <w:r w:rsidRPr="002B637C">
              <w:t xml:space="preserve"> </w:t>
            </w:r>
            <w:r>
              <w:t>Fabrication</w:t>
            </w:r>
            <w:r w:rsidRPr="002B637C">
              <w:t xml:space="preserve"> Traveler</w:t>
            </w:r>
          </w:p>
        </w:tc>
      </w:tr>
      <w:tr w:rsidR="00E659B7" w:rsidRPr="00D97B1C" w14:paraId="61CA1235" w14:textId="77777777" w:rsidTr="001E0C95">
        <w:trPr>
          <w:trHeight w:val="293"/>
        </w:trPr>
        <w:tc>
          <w:tcPr>
            <w:tcW w:w="998" w:type="pct"/>
          </w:tcPr>
          <w:p w14:paraId="078889E5" w14:textId="77777777" w:rsidR="00E659B7" w:rsidRPr="00D97B1C" w:rsidRDefault="00E659B7" w:rsidP="00E659B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C1EB9C9" w14:textId="30BEBE7E" w:rsidR="00E659B7" w:rsidRPr="00D97B1C" w:rsidRDefault="00E659B7" w:rsidP="00E659B7">
            <w:r w:rsidRPr="002B637C">
              <w:t xml:space="preserve">Outlines the inspection and fabrication steps for the </w:t>
            </w:r>
            <w:r>
              <w:t>Dog Bone Field Probe</w:t>
            </w:r>
            <w:r w:rsidRPr="002B637C">
              <w:t xml:space="preserve"> Assembly for the EIC 197MHz Crab Cavity</w:t>
            </w:r>
            <w:r>
              <w:t xml:space="preserve"> Prototype</w:t>
            </w:r>
          </w:p>
        </w:tc>
      </w:tr>
      <w:tr w:rsidR="00E659B7" w:rsidRPr="00D97B1C" w14:paraId="0E486614" w14:textId="77777777" w:rsidTr="001E0C95">
        <w:trPr>
          <w:trHeight w:val="293"/>
        </w:trPr>
        <w:tc>
          <w:tcPr>
            <w:tcW w:w="998" w:type="pct"/>
          </w:tcPr>
          <w:p w14:paraId="20297251" w14:textId="77777777" w:rsidR="00E659B7" w:rsidRPr="00D97B1C" w:rsidRDefault="00E659B7" w:rsidP="00E659B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11358F3" w14:textId="209EBC38" w:rsidR="00E659B7" w:rsidRPr="00D97B1C" w:rsidRDefault="00E659B7" w:rsidP="00E659B7">
            <w:r>
              <w:t>EIC197-FAB-FPWA-ASSY</w:t>
            </w:r>
          </w:p>
        </w:tc>
      </w:tr>
      <w:tr w:rsidR="00E659B7" w:rsidRPr="00D97B1C" w14:paraId="267DB3A1" w14:textId="77777777" w:rsidTr="001E0C95">
        <w:trPr>
          <w:trHeight w:val="293"/>
        </w:trPr>
        <w:tc>
          <w:tcPr>
            <w:tcW w:w="998" w:type="pct"/>
          </w:tcPr>
          <w:p w14:paraId="0A80D43A" w14:textId="77777777" w:rsidR="00E659B7" w:rsidRPr="00D97B1C" w:rsidRDefault="00E659B7" w:rsidP="00E659B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B5A6913" w14:textId="28C0B204" w:rsidR="00E659B7" w:rsidRPr="00D97B1C" w:rsidRDefault="00E659B7" w:rsidP="00E659B7">
            <w:r w:rsidRPr="002B637C">
              <w:t>R1</w:t>
            </w:r>
          </w:p>
        </w:tc>
      </w:tr>
      <w:tr w:rsidR="00E659B7" w:rsidRPr="00D97B1C" w14:paraId="6B19E093" w14:textId="77777777" w:rsidTr="001E0C95">
        <w:trPr>
          <w:trHeight w:val="293"/>
        </w:trPr>
        <w:tc>
          <w:tcPr>
            <w:tcW w:w="998" w:type="pct"/>
          </w:tcPr>
          <w:p w14:paraId="3F60E408" w14:textId="77777777" w:rsidR="00E659B7" w:rsidRPr="00D97B1C" w:rsidRDefault="00E659B7" w:rsidP="00E659B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318D7C2" w14:textId="037A1D12" w:rsidR="00E659B7" w:rsidRPr="00D97B1C" w:rsidRDefault="00E659B7" w:rsidP="00E659B7">
            <w:r>
              <w:t>JACQUESB</w:t>
            </w:r>
          </w:p>
        </w:tc>
      </w:tr>
      <w:tr w:rsidR="00E659B7" w:rsidRPr="00D97B1C" w14:paraId="717E27A5" w14:textId="77777777" w:rsidTr="001E0C95">
        <w:trPr>
          <w:trHeight w:val="293"/>
        </w:trPr>
        <w:tc>
          <w:tcPr>
            <w:tcW w:w="998" w:type="pct"/>
          </w:tcPr>
          <w:p w14:paraId="5AC962F6" w14:textId="77777777" w:rsidR="00E659B7" w:rsidRPr="00D97B1C" w:rsidRDefault="00E659B7" w:rsidP="00E659B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AE65600" w14:textId="3F77AE17" w:rsidR="00E659B7" w:rsidRPr="00D97B1C" w:rsidRDefault="00E659B7" w:rsidP="00E659B7">
            <w:sdt>
              <w:sdtPr>
                <w:id w:val="534233298"/>
                <w:placeholder>
                  <w:docPart w:val="C8893E3C23764235AB4B076636F360D1"/>
                </w:placeholder>
                <w:date w:fullDate="2024-08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28-Aug-24</w:t>
                </w:r>
              </w:sdtContent>
            </w:sdt>
          </w:p>
        </w:tc>
      </w:tr>
      <w:tr w:rsidR="00E659B7" w:rsidRPr="00D97B1C" w14:paraId="5EEE793C" w14:textId="77777777" w:rsidTr="001E0C95">
        <w:trPr>
          <w:trHeight w:val="293"/>
        </w:trPr>
        <w:tc>
          <w:tcPr>
            <w:tcW w:w="998" w:type="pct"/>
          </w:tcPr>
          <w:p w14:paraId="0FC3E9A5" w14:textId="77777777" w:rsidR="00E659B7" w:rsidRPr="00D97B1C" w:rsidRDefault="00E659B7" w:rsidP="00E659B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9E7066D" w14:textId="6773F3EB" w:rsidR="00E659B7" w:rsidRPr="00D97B1C" w:rsidRDefault="00E659B7" w:rsidP="00E659B7">
            <w:proofErr w:type="gramStart"/>
            <w:r>
              <w:t>AREILLY,GEORGED</w:t>
            </w:r>
            <w:proofErr w:type="gramEnd"/>
            <w:r>
              <w:t>,MOSBY,KDAVIS</w:t>
            </w:r>
          </w:p>
        </w:tc>
      </w:tr>
      <w:tr w:rsidR="00E659B7" w:rsidRPr="00D97B1C" w14:paraId="74BCCA03" w14:textId="77777777" w:rsidTr="001E0C95">
        <w:trPr>
          <w:trHeight w:val="293"/>
        </w:trPr>
        <w:tc>
          <w:tcPr>
            <w:tcW w:w="998" w:type="pct"/>
          </w:tcPr>
          <w:p w14:paraId="7DADD360" w14:textId="77777777" w:rsidR="00E659B7" w:rsidRPr="00D97B1C" w:rsidRDefault="00E659B7" w:rsidP="00E659B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0930F40" w14:textId="66616B3D" w:rsidR="00E659B7" w:rsidRPr="00D97B1C" w:rsidRDefault="00E659B7" w:rsidP="00E659B7">
            <w:proofErr w:type="gramStart"/>
            <w:r>
              <w:t>HUQUE,JACQUESB</w:t>
            </w:r>
            <w:proofErr w:type="gramEnd"/>
            <w:r>
              <w:t>,BUTTLES</w:t>
            </w:r>
          </w:p>
        </w:tc>
      </w:tr>
      <w:tr w:rsidR="00E659B7" w:rsidRPr="00D97B1C" w14:paraId="474D613A" w14:textId="77777777" w:rsidTr="001E0C95">
        <w:trPr>
          <w:trHeight w:val="293"/>
        </w:trPr>
        <w:tc>
          <w:tcPr>
            <w:tcW w:w="998" w:type="pct"/>
          </w:tcPr>
          <w:p w14:paraId="099EC509" w14:textId="77777777" w:rsidR="00E659B7" w:rsidRPr="00D97B1C" w:rsidRDefault="00E659B7" w:rsidP="00E659B7">
            <w:r>
              <w:t>D3 Emails</w:t>
            </w:r>
          </w:p>
        </w:tc>
        <w:tc>
          <w:tcPr>
            <w:tcW w:w="4002" w:type="pct"/>
            <w:gridSpan w:val="4"/>
          </w:tcPr>
          <w:p w14:paraId="2AF9AC22" w14:textId="425C0071" w:rsidR="00E659B7" w:rsidRPr="00D97B1C" w:rsidRDefault="00E659B7" w:rsidP="00E659B7">
            <w:proofErr w:type="gramStart"/>
            <w:r>
              <w:t>HUQUE,JACQUESB</w:t>
            </w:r>
            <w:proofErr w:type="gramEnd"/>
            <w:r>
              <w:t>,BUTTLES,KDAVIS,GEORGED,MOSBY,AREILLY</w:t>
            </w:r>
          </w:p>
        </w:tc>
      </w:tr>
      <w:tr w:rsidR="00E659B7" w:rsidRPr="00D97B1C" w14:paraId="2A59C063" w14:textId="77777777" w:rsidTr="001E0C95">
        <w:trPr>
          <w:trHeight w:val="293"/>
        </w:trPr>
        <w:tc>
          <w:tcPr>
            <w:tcW w:w="998" w:type="pct"/>
          </w:tcPr>
          <w:p w14:paraId="7E97D5D8" w14:textId="77777777" w:rsidR="00E659B7" w:rsidRPr="00D97B1C" w:rsidRDefault="00E659B7" w:rsidP="00E659B7">
            <w:r w:rsidRPr="00D97B1C">
              <w:t>Approval Names</w:t>
            </w:r>
          </w:p>
        </w:tc>
        <w:tc>
          <w:tcPr>
            <w:tcW w:w="1001" w:type="pct"/>
          </w:tcPr>
          <w:p w14:paraId="21F3AF44" w14:textId="65F1F59A" w:rsidR="00E659B7" w:rsidRPr="00D97B1C" w:rsidRDefault="00E659B7" w:rsidP="00E659B7">
            <w:r>
              <w:t>J. BARSIMANTOV</w:t>
            </w:r>
          </w:p>
        </w:tc>
        <w:tc>
          <w:tcPr>
            <w:tcW w:w="1000" w:type="pct"/>
          </w:tcPr>
          <w:p w14:paraId="1C97777B" w14:textId="4642EF8B" w:rsidR="00E659B7" w:rsidRDefault="00E659B7" w:rsidP="00E659B7">
            <w:r>
              <w:t>A. OBRIEN</w:t>
            </w:r>
          </w:p>
        </w:tc>
        <w:tc>
          <w:tcPr>
            <w:tcW w:w="1000" w:type="pct"/>
          </w:tcPr>
          <w:p w14:paraId="79CF70DD" w14:textId="5AC901D2" w:rsidR="00E659B7" w:rsidRDefault="00E659B7" w:rsidP="00E659B7">
            <w:r>
              <w:t>J. BUTTLES</w:t>
            </w:r>
          </w:p>
        </w:tc>
        <w:tc>
          <w:tcPr>
            <w:tcW w:w="1001" w:type="pct"/>
          </w:tcPr>
          <w:p w14:paraId="2629BD8E" w14:textId="7C0E6956" w:rsidR="00E659B7" w:rsidRPr="00D97B1C" w:rsidRDefault="00E659B7" w:rsidP="00E659B7">
            <w:r>
              <w:t>N. HUQUE</w:t>
            </w:r>
          </w:p>
        </w:tc>
      </w:tr>
      <w:tr w:rsidR="00E659B7" w:rsidRPr="00D97B1C" w14:paraId="5CD4C831" w14:textId="77777777" w:rsidTr="001E0C95">
        <w:trPr>
          <w:trHeight w:val="293"/>
        </w:trPr>
        <w:tc>
          <w:tcPr>
            <w:tcW w:w="998" w:type="pct"/>
          </w:tcPr>
          <w:p w14:paraId="50365A99" w14:textId="77777777" w:rsidR="00E659B7" w:rsidRPr="00D97B1C" w:rsidRDefault="00E659B7" w:rsidP="00E659B7">
            <w:r>
              <w:t>Approval Signatures</w:t>
            </w:r>
          </w:p>
        </w:tc>
        <w:tc>
          <w:tcPr>
            <w:tcW w:w="1001" w:type="pct"/>
          </w:tcPr>
          <w:p w14:paraId="503E881B" w14:textId="4FEC0599" w:rsidR="00E659B7" w:rsidRPr="00D97B1C" w:rsidRDefault="00E659B7" w:rsidP="00E659B7"/>
        </w:tc>
        <w:tc>
          <w:tcPr>
            <w:tcW w:w="1000" w:type="pct"/>
          </w:tcPr>
          <w:p w14:paraId="09F85C90" w14:textId="77777777" w:rsidR="00E659B7" w:rsidRPr="00D97B1C" w:rsidRDefault="00E659B7" w:rsidP="00E659B7"/>
        </w:tc>
        <w:tc>
          <w:tcPr>
            <w:tcW w:w="1000" w:type="pct"/>
          </w:tcPr>
          <w:p w14:paraId="1803B13E" w14:textId="77777777" w:rsidR="00E659B7" w:rsidRPr="00D97B1C" w:rsidRDefault="00E659B7" w:rsidP="00E659B7"/>
        </w:tc>
        <w:tc>
          <w:tcPr>
            <w:tcW w:w="1001" w:type="pct"/>
          </w:tcPr>
          <w:p w14:paraId="60B36273" w14:textId="77777777" w:rsidR="00E659B7" w:rsidRPr="00D97B1C" w:rsidRDefault="00E659B7" w:rsidP="00E659B7"/>
        </w:tc>
      </w:tr>
      <w:tr w:rsidR="00E659B7" w:rsidRPr="00D97B1C" w14:paraId="62F4C156" w14:textId="77777777" w:rsidTr="001E0C95">
        <w:trPr>
          <w:trHeight w:val="293"/>
        </w:trPr>
        <w:tc>
          <w:tcPr>
            <w:tcW w:w="998" w:type="pct"/>
          </w:tcPr>
          <w:p w14:paraId="6A10E7A6" w14:textId="77777777" w:rsidR="00E659B7" w:rsidRPr="00D97B1C" w:rsidRDefault="00E659B7" w:rsidP="00E659B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593C211" w14:textId="77777777" w:rsidR="00E659B7" w:rsidRPr="00D97B1C" w:rsidRDefault="00E659B7" w:rsidP="00E659B7"/>
        </w:tc>
        <w:tc>
          <w:tcPr>
            <w:tcW w:w="1000" w:type="pct"/>
          </w:tcPr>
          <w:p w14:paraId="3088DC32" w14:textId="77777777" w:rsidR="00E659B7" w:rsidRPr="00D97B1C" w:rsidRDefault="00E659B7" w:rsidP="00E659B7"/>
        </w:tc>
        <w:tc>
          <w:tcPr>
            <w:tcW w:w="1000" w:type="pct"/>
          </w:tcPr>
          <w:p w14:paraId="0D7431B9" w14:textId="77777777" w:rsidR="00E659B7" w:rsidRPr="00D97B1C" w:rsidRDefault="00E659B7" w:rsidP="00E659B7"/>
        </w:tc>
        <w:tc>
          <w:tcPr>
            <w:tcW w:w="1001" w:type="pct"/>
          </w:tcPr>
          <w:p w14:paraId="3DA44B97" w14:textId="77777777" w:rsidR="00E659B7" w:rsidRPr="00D97B1C" w:rsidRDefault="00E659B7" w:rsidP="00E659B7"/>
        </w:tc>
      </w:tr>
      <w:tr w:rsidR="00E659B7" w:rsidRPr="00D97B1C" w14:paraId="08585A63" w14:textId="77777777" w:rsidTr="001E0C95">
        <w:trPr>
          <w:trHeight w:val="293"/>
        </w:trPr>
        <w:tc>
          <w:tcPr>
            <w:tcW w:w="998" w:type="pct"/>
          </w:tcPr>
          <w:p w14:paraId="62A9E625" w14:textId="77777777" w:rsidR="00E659B7" w:rsidRPr="00D97B1C" w:rsidRDefault="00E659B7" w:rsidP="00E659B7">
            <w:r w:rsidRPr="00D97B1C">
              <w:t>Approval Title</w:t>
            </w:r>
          </w:p>
        </w:tc>
        <w:tc>
          <w:tcPr>
            <w:tcW w:w="1001" w:type="pct"/>
          </w:tcPr>
          <w:p w14:paraId="2AEEF47B" w14:textId="01008069" w:rsidR="00E659B7" w:rsidRPr="00D97B1C" w:rsidRDefault="00E659B7" w:rsidP="00E659B7">
            <w:r w:rsidRPr="002B637C">
              <w:t>Author</w:t>
            </w:r>
          </w:p>
        </w:tc>
        <w:tc>
          <w:tcPr>
            <w:tcW w:w="1000" w:type="pct"/>
          </w:tcPr>
          <w:p w14:paraId="2C25E0C3" w14:textId="561969F3" w:rsidR="00E659B7" w:rsidRPr="00D97B1C" w:rsidRDefault="00E659B7" w:rsidP="00E659B7">
            <w:r w:rsidRPr="002B637C">
              <w:t>Reviewer</w:t>
            </w:r>
          </w:p>
        </w:tc>
        <w:tc>
          <w:tcPr>
            <w:tcW w:w="1000" w:type="pct"/>
          </w:tcPr>
          <w:p w14:paraId="442C56A8" w14:textId="0101749B" w:rsidR="00E659B7" w:rsidRPr="00D97B1C" w:rsidRDefault="00E659B7" w:rsidP="00E659B7">
            <w:r>
              <w:t>Group Leader</w:t>
            </w:r>
          </w:p>
        </w:tc>
        <w:tc>
          <w:tcPr>
            <w:tcW w:w="1001" w:type="pct"/>
          </w:tcPr>
          <w:p w14:paraId="74053F3F" w14:textId="2FE30FFD" w:rsidR="00E659B7" w:rsidRPr="00D97B1C" w:rsidRDefault="00E659B7" w:rsidP="00E659B7">
            <w:r w:rsidRPr="002B637C">
              <w:t>Project Manager</w:t>
            </w:r>
          </w:p>
        </w:tc>
      </w:tr>
    </w:tbl>
    <w:p w14:paraId="40903D3D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60B931BF" w14:textId="77777777" w:rsidTr="00A841DF">
        <w:trPr>
          <w:cantSplit/>
          <w:trHeight w:val="288"/>
        </w:trPr>
        <w:tc>
          <w:tcPr>
            <w:tcW w:w="999" w:type="pct"/>
          </w:tcPr>
          <w:p w14:paraId="788A2C9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7DE92F8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E659B7" w:rsidRPr="00D97B1C" w14:paraId="7B215E6A" w14:textId="77777777" w:rsidTr="00A841DF">
        <w:trPr>
          <w:cantSplit/>
          <w:trHeight w:val="288"/>
        </w:trPr>
        <w:tc>
          <w:tcPr>
            <w:tcW w:w="999" w:type="pct"/>
          </w:tcPr>
          <w:p w14:paraId="3BB65DAE" w14:textId="542BA48B" w:rsidR="00E659B7" w:rsidRPr="00D97B1C" w:rsidRDefault="00E659B7" w:rsidP="00E659B7">
            <w:hyperlink r:id="rId7" w:history="1">
              <w:r w:rsidRPr="00902340">
                <w:rPr>
                  <w:rStyle w:val="Hyperlink"/>
                </w:rPr>
                <w:t>JL0132256</w:t>
              </w:r>
            </w:hyperlink>
          </w:p>
        </w:tc>
        <w:tc>
          <w:tcPr>
            <w:tcW w:w="999" w:type="pct"/>
          </w:tcPr>
          <w:p w14:paraId="5E34A843" w14:textId="295445EF" w:rsidR="00E659B7" w:rsidRPr="00D97B1C" w:rsidRDefault="00E659B7" w:rsidP="00E659B7">
            <w:hyperlink r:id="rId8" w:history="1">
              <w:r w:rsidRPr="00CC2A36">
                <w:rPr>
                  <w:rStyle w:val="Hyperlink"/>
                </w:rPr>
                <w:t>JL0140270</w:t>
              </w:r>
            </w:hyperlink>
          </w:p>
        </w:tc>
        <w:tc>
          <w:tcPr>
            <w:tcW w:w="1001" w:type="pct"/>
          </w:tcPr>
          <w:p w14:paraId="2527FA31" w14:textId="210BA8B5" w:rsidR="00E659B7" w:rsidRPr="00D97B1C" w:rsidRDefault="00E659B7" w:rsidP="00E659B7">
            <w:hyperlink r:id="rId9" w:history="1">
              <w:r w:rsidRPr="00CC2A36">
                <w:rPr>
                  <w:rStyle w:val="Hyperlink"/>
                </w:rPr>
                <w:t>JL0146295</w:t>
              </w:r>
            </w:hyperlink>
          </w:p>
        </w:tc>
        <w:tc>
          <w:tcPr>
            <w:tcW w:w="1001" w:type="pct"/>
          </w:tcPr>
          <w:p w14:paraId="09B5FA34" w14:textId="5753FB26" w:rsidR="00E659B7" w:rsidRPr="00D97B1C" w:rsidRDefault="00E659B7" w:rsidP="00E659B7">
            <w:hyperlink r:id="rId10" w:history="1">
              <w:r w:rsidRPr="00CC2A36">
                <w:rPr>
                  <w:rStyle w:val="Hyperlink"/>
                </w:rPr>
                <w:t>JL0140269</w:t>
              </w:r>
            </w:hyperlink>
          </w:p>
        </w:tc>
        <w:tc>
          <w:tcPr>
            <w:tcW w:w="1000" w:type="pct"/>
          </w:tcPr>
          <w:p w14:paraId="254C4C8C" w14:textId="4BD6C103" w:rsidR="00E659B7" w:rsidRPr="00D97B1C" w:rsidRDefault="00E659B7" w:rsidP="00E659B7">
            <w:hyperlink r:id="rId11" w:history="1">
              <w:r w:rsidRPr="002B637C">
                <w:rPr>
                  <w:rStyle w:val="Hyperlink"/>
                </w:rPr>
                <w:t>11141-S-0033</w:t>
              </w:r>
            </w:hyperlink>
          </w:p>
        </w:tc>
      </w:tr>
      <w:tr w:rsidR="00E659B7" w:rsidRPr="00D97B1C" w14:paraId="4C220E3D" w14:textId="77777777" w:rsidTr="00A841DF">
        <w:trPr>
          <w:cantSplit/>
          <w:trHeight w:val="288"/>
        </w:trPr>
        <w:tc>
          <w:tcPr>
            <w:tcW w:w="999" w:type="pct"/>
          </w:tcPr>
          <w:p w14:paraId="4A2FF441" w14:textId="08B772A0" w:rsidR="00E659B7" w:rsidRPr="00D97B1C" w:rsidRDefault="00E659B7" w:rsidP="00E659B7">
            <w:hyperlink r:id="rId12" w:history="1">
              <w:r w:rsidRPr="00A43774">
                <w:rPr>
                  <w:rStyle w:val="Hyperlink"/>
                </w:rPr>
                <w:t>Fabricat</w:t>
              </w:r>
              <w:r w:rsidRPr="00A43774">
                <w:rPr>
                  <w:rStyle w:val="Hyperlink"/>
                </w:rPr>
                <w:t>i</w:t>
              </w:r>
              <w:r w:rsidRPr="00A43774">
                <w:rPr>
                  <w:rStyle w:val="Hyperlink"/>
                </w:rPr>
                <w:t>on Plan</w:t>
              </w:r>
            </w:hyperlink>
          </w:p>
        </w:tc>
        <w:tc>
          <w:tcPr>
            <w:tcW w:w="999" w:type="pct"/>
          </w:tcPr>
          <w:p w14:paraId="2CBA433F" w14:textId="0DB6CA2F" w:rsidR="00E659B7" w:rsidRPr="00D97B1C" w:rsidRDefault="005877CB" w:rsidP="00E659B7">
            <w:hyperlink r:id="rId13" w:history="1">
              <w:r w:rsidRPr="00AB7C7C">
                <w:rPr>
                  <w:rStyle w:val="Hyperlink"/>
                </w:rPr>
                <w:t>CP-AUP-</w:t>
              </w:r>
              <w:r w:rsidRPr="00AB7C7C">
                <w:rPr>
                  <w:rStyle w:val="Hyperlink"/>
                </w:rPr>
                <w:t>C</w:t>
              </w:r>
              <w:r w:rsidRPr="00AB7C7C">
                <w:rPr>
                  <w:rStyle w:val="Hyperlink"/>
                </w:rPr>
                <w:t>AV-CHEM-ACID</w:t>
              </w:r>
            </w:hyperlink>
          </w:p>
        </w:tc>
        <w:tc>
          <w:tcPr>
            <w:tcW w:w="1001" w:type="pct"/>
          </w:tcPr>
          <w:p w14:paraId="00B2955E" w14:textId="77777777" w:rsidR="00E659B7" w:rsidRPr="00D97B1C" w:rsidRDefault="00E659B7" w:rsidP="00E659B7"/>
        </w:tc>
        <w:tc>
          <w:tcPr>
            <w:tcW w:w="1001" w:type="pct"/>
          </w:tcPr>
          <w:p w14:paraId="5E18E394" w14:textId="77777777" w:rsidR="00E659B7" w:rsidRPr="00D97B1C" w:rsidRDefault="00E659B7" w:rsidP="00E659B7"/>
        </w:tc>
        <w:tc>
          <w:tcPr>
            <w:tcW w:w="1000" w:type="pct"/>
          </w:tcPr>
          <w:p w14:paraId="7BDF99F4" w14:textId="77777777" w:rsidR="00E659B7" w:rsidRPr="00D97B1C" w:rsidRDefault="00E659B7" w:rsidP="00E659B7"/>
        </w:tc>
      </w:tr>
    </w:tbl>
    <w:p w14:paraId="518929E1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4861ACF" w14:textId="77777777" w:rsidTr="00A841DF">
        <w:trPr>
          <w:cantSplit/>
        </w:trPr>
        <w:tc>
          <w:tcPr>
            <w:tcW w:w="1000" w:type="pct"/>
          </w:tcPr>
          <w:p w14:paraId="16186FE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28A08F3" w14:textId="77777777" w:rsidR="007D458D" w:rsidRPr="00D97B1C" w:rsidRDefault="007D458D" w:rsidP="00D97B1C"/>
        </w:tc>
      </w:tr>
      <w:tr w:rsidR="007D458D" w:rsidRPr="00D97B1C" w14:paraId="4A212959" w14:textId="77777777" w:rsidTr="00A841DF">
        <w:trPr>
          <w:cantSplit/>
        </w:trPr>
        <w:tc>
          <w:tcPr>
            <w:tcW w:w="1000" w:type="pct"/>
          </w:tcPr>
          <w:p w14:paraId="67BF4A7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097C9B0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53C0EF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9723"/>
        <w:gridCol w:w="2605"/>
      </w:tblGrid>
      <w:tr w:rsidR="007D458D" w:rsidRPr="00D97B1C" w14:paraId="2686E1E3" w14:textId="77777777" w:rsidTr="00A94DB1">
        <w:trPr>
          <w:trHeight w:val="288"/>
        </w:trPr>
        <w:tc>
          <w:tcPr>
            <w:tcW w:w="622" w:type="dxa"/>
          </w:tcPr>
          <w:p w14:paraId="1C167565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9726" w:type="dxa"/>
          </w:tcPr>
          <w:p w14:paraId="24A25393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2602" w:type="dxa"/>
            <w:noWrap/>
          </w:tcPr>
          <w:p w14:paraId="026CE481" w14:textId="77777777" w:rsidR="007D458D" w:rsidRPr="00D97B1C" w:rsidRDefault="007D458D" w:rsidP="00D97B1C">
            <w:r w:rsidRPr="00D97B1C">
              <w:t>Data Input</w:t>
            </w:r>
          </w:p>
        </w:tc>
      </w:tr>
      <w:tr w:rsidR="00E659B7" w:rsidRPr="00D97B1C" w14:paraId="547B1EC9" w14:textId="77777777" w:rsidTr="00E659B7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6365D3CC" w14:textId="429DD462" w:rsidR="00E659B7" w:rsidRPr="00D97B1C" w:rsidRDefault="00E659B7" w:rsidP="00C53F69">
            <w:r>
              <w:t>PART IDENTIFICATION</w:t>
            </w:r>
          </w:p>
        </w:tc>
      </w:tr>
      <w:tr w:rsidR="00A94DB1" w:rsidRPr="00D97B1C" w14:paraId="5E647077" w14:textId="6D901C40" w:rsidTr="00A94DB1">
        <w:trPr>
          <w:trHeight w:val="288"/>
        </w:trPr>
        <w:tc>
          <w:tcPr>
            <w:tcW w:w="622" w:type="dxa"/>
          </w:tcPr>
          <w:p w14:paraId="1F947DB6" w14:textId="0F522E46" w:rsidR="00A94DB1" w:rsidRPr="00D97B1C" w:rsidRDefault="00A94DB1" w:rsidP="00D97B1C">
            <w:r>
              <w:t>0</w:t>
            </w:r>
          </w:p>
        </w:tc>
        <w:tc>
          <w:tcPr>
            <w:tcW w:w="9723" w:type="dxa"/>
          </w:tcPr>
          <w:p w14:paraId="278997D5" w14:textId="77777777" w:rsidR="00A94DB1" w:rsidRDefault="00A94DB1" w:rsidP="00E659B7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649286F7" w14:textId="77777777" w:rsidR="00A94DB1" w:rsidRPr="00EB7485" w:rsidRDefault="00A94DB1" w:rsidP="00E659B7"/>
          <w:tbl>
            <w:tblPr>
              <w:tblStyle w:val="TableGrid"/>
              <w:tblW w:w="6249" w:type="dxa"/>
              <w:tblLook w:val="04A0" w:firstRow="1" w:lastRow="0" w:firstColumn="1" w:lastColumn="0" w:noHBand="0" w:noVBand="1"/>
            </w:tblPr>
            <w:tblGrid>
              <w:gridCol w:w="1390"/>
              <w:gridCol w:w="2820"/>
              <w:gridCol w:w="2039"/>
            </w:tblGrid>
            <w:tr w:rsidR="00A94DB1" w14:paraId="63C42110" w14:textId="77777777" w:rsidTr="00A94DB1">
              <w:tc>
                <w:tcPr>
                  <w:tcW w:w="1390" w:type="dxa"/>
                </w:tcPr>
                <w:p w14:paraId="6450A199" w14:textId="77777777" w:rsidR="00A94DB1" w:rsidRPr="00EB7485" w:rsidRDefault="00A94DB1" w:rsidP="00E659B7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820" w:type="dxa"/>
                </w:tcPr>
                <w:p w14:paraId="04544BB1" w14:textId="77777777" w:rsidR="00A94DB1" w:rsidRPr="00EB7485" w:rsidRDefault="00A94DB1" w:rsidP="00E659B7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2039" w:type="dxa"/>
                </w:tcPr>
                <w:p w14:paraId="30E8885D" w14:textId="77777777" w:rsidR="00A94DB1" w:rsidRPr="00EB7485" w:rsidRDefault="00A94DB1" w:rsidP="00E659B7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A94DB1" w14:paraId="4E9E45D9" w14:textId="77777777" w:rsidTr="00A94DB1">
              <w:tc>
                <w:tcPr>
                  <w:tcW w:w="1390" w:type="dxa"/>
                </w:tcPr>
                <w:p w14:paraId="76355560" w14:textId="77777777" w:rsidR="00A94DB1" w:rsidRDefault="00A94DB1" w:rsidP="00E659B7">
                  <w:r>
                    <w:t>1</w:t>
                  </w:r>
                </w:p>
              </w:tc>
              <w:tc>
                <w:tcPr>
                  <w:tcW w:w="2820" w:type="dxa"/>
                </w:tcPr>
                <w:p w14:paraId="771939A9" w14:textId="77777777" w:rsidR="00A94DB1" w:rsidRDefault="00A94DB1" w:rsidP="00E659B7">
                  <w:r>
                    <w:t>MACHSHOP</w:t>
                  </w:r>
                </w:p>
              </w:tc>
              <w:tc>
                <w:tcPr>
                  <w:tcW w:w="2039" w:type="dxa"/>
                </w:tcPr>
                <w:p w14:paraId="1DC5F6EB" w14:textId="77777777" w:rsidR="00A94DB1" w:rsidRDefault="00A94DB1" w:rsidP="00E659B7">
                  <w:r>
                    <w:t>Part creation</w:t>
                  </w:r>
                </w:p>
              </w:tc>
            </w:tr>
            <w:tr w:rsidR="00A94DB1" w14:paraId="555B7019" w14:textId="77777777" w:rsidTr="00A94DB1">
              <w:tc>
                <w:tcPr>
                  <w:tcW w:w="1390" w:type="dxa"/>
                </w:tcPr>
                <w:p w14:paraId="28EA83AE" w14:textId="77777777" w:rsidR="00A94DB1" w:rsidRDefault="00A94DB1" w:rsidP="00E659B7">
                  <w:r>
                    <w:t>2</w:t>
                  </w:r>
                </w:p>
              </w:tc>
              <w:tc>
                <w:tcPr>
                  <w:tcW w:w="2820" w:type="dxa"/>
                </w:tcPr>
                <w:p w14:paraId="47CA68A0" w14:textId="77777777" w:rsidR="00A94DB1" w:rsidRDefault="00A94DB1" w:rsidP="00E659B7">
                  <w:r>
                    <w:t>CHEM</w:t>
                  </w:r>
                </w:p>
              </w:tc>
              <w:tc>
                <w:tcPr>
                  <w:tcW w:w="2039" w:type="dxa"/>
                </w:tcPr>
                <w:p w14:paraId="3B1CA7BA" w14:textId="77777777" w:rsidR="00A94DB1" w:rsidRDefault="00A94DB1" w:rsidP="00E659B7">
                  <w:r>
                    <w:t>DEGR</w:t>
                  </w:r>
                </w:p>
              </w:tc>
            </w:tr>
            <w:tr w:rsidR="00A94DB1" w14:paraId="38FAC4FC" w14:textId="77777777" w:rsidTr="00A94DB1">
              <w:tc>
                <w:tcPr>
                  <w:tcW w:w="1390" w:type="dxa"/>
                </w:tcPr>
                <w:p w14:paraId="2FE84DA5" w14:textId="77777777" w:rsidR="00A94DB1" w:rsidRDefault="00A94DB1" w:rsidP="00E659B7">
                  <w:r>
                    <w:t>3</w:t>
                  </w:r>
                </w:p>
              </w:tc>
              <w:tc>
                <w:tcPr>
                  <w:tcW w:w="2820" w:type="dxa"/>
                </w:tcPr>
                <w:p w14:paraId="7DF76F41" w14:textId="77777777" w:rsidR="00A94DB1" w:rsidRDefault="00A94DB1" w:rsidP="00E659B7">
                  <w:r>
                    <w:t>INSP</w:t>
                  </w:r>
                </w:p>
              </w:tc>
              <w:tc>
                <w:tcPr>
                  <w:tcW w:w="2039" w:type="dxa"/>
                </w:tcPr>
                <w:p w14:paraId="18741949" w14:textId="77777777" w:rsidR="00A94DB1" w:rsidRDefault="00A94DB1" w:rsidP="00E659B7">
                  <w:r>
                    <w:t>CMM</w:t>
                  </w:r>
                </w:p>
              </w:tc>
            </w:tr>
            <w:tr w:rsidR="00A94DB1" w14:paraId="315A8AEC" w14:textId="77777777" w:rsidTr="00A94DB1">
              <w:tc>
                <w:tcPr>
                  <w:tcW w:w="1390" w:type="dxa"/>
                </w:tcPr>
                <w:p w14:paraId="0763CB9F" w14:textId="77777777" w:rsidR="00A94DB1" w:rsidRDefault="00A94DB1" w:rsidP="00E659B7">
                  <w:r>
                    <w:t>4</w:t>
                  </w:r>
                </w:p>
              </w:tc>
              <w:tc>
                <w:tcPr>
                  <w:tcW w:w="2820" w:type="dxa"/>
                </w:tcPr>
                <w:p w14:paraId="1A873E99" w14:textId="77777777" w:rsidR="00A94DB1" w:rsidRDefault="00A94DB1" w:rsidP="00E659B7">
                  <w:r>
                    <w:t>CHEM</w:t>
                  </w:r>
                </w:p>
              </w:tc>
              <w:tc>
                <w:tcPr>
                  <w:tcW w:w="2039" w:type="dxa"/>
                </w:tcPr>
                <w:p w14:paraId="51793106" w14:textId="77777777" w:rsidR="00A94DB1" w:rsidRDefault="00A94DB1" w:rsidP="00E659B7">
                  <w:r>
                    <w:t>BCP</w:t>
                  </w:r>
                </w:p>
              </w:tc>
            </w:tr>
            <w:tr w:rsidR="00A94DB1" w14:paraId="3B89C452" w14:textId="77777777" w:rsidTr="00A94DB1">
              <w:tc>
                <w:tcPr>
                  <w:tcW w:w="1390" w:type="dxa"/>
                </w:tcPr>
                <w:p w14:paraId="79904E1B" w14:textId="77777777" w:rsidR="00A94DB1" w:rsidRDefault="00A94DB1" w:rsidP="00E659B7">
                  <w:r>
                    <w:t>5</w:t>
                  </w:r>
                </w:p>
              </w:tc>
              <w:tc>
                <w:tcPr>
                  <w:tcW w:w="2820" w:type="dxa"/>
                </w:tcPr>
                <w:p w14:paraId="301161DD" w14:textId="77777777" w:rsidR="00A94DB1" w:rsidRDefault="00A94DB1" w:rsidP="00E659B7">
                  <w:r>
                    <w:t>EBW</w:t>
                  </w:r>
                </w:p>
              </w:tc>
              <w:tc>
                <w:tcPr>
                  <w:tcW w:w="2039" w:type="dxa"/>
                </w:tcPr>
                <w:p w14:paraId="25E41F19" w14:textId="77777777" w:rsidR="00A94DB1" w:rsidRDefault="00A94DB1" w:rsidP="00E659B7">
                  <w:r>
                    <w:t>EBW</w:t>
                  </w:r>
                </w:p>
              </w:tc>
            </w:tr>
            <w:tr w:rsidR="00A94DB1" w14:paraId="1EF3CD23" w14:textId="77777777" w:rsidTr="00A94DB1">
              <w:tc>
                <w:tcPr>
                  <w:tcW w:w="1390" w:type="dxa"/>
                </w:tcPr>
                <w:p w14:paraId="2F3D4725" w14:textId="77777777" w:rsidR="00A94DB1" w:rsidRDefault="00A94DB1" w:rsidP="00E659B7">
                  <w:r>
                    <w:t>6</w:t>
                  </w:r>
                </w:p>
              </w:tc>
              <w:tc>
                <w:tcPr>
                  <w:tcW w:w="2820" w:type="dxa"/>
                </w:tcPr>
                <w:p w14:paraId="5CDF299C" w14:textId="77777777" w:rsidR="00A94DB1" w:rsidRDefault="00A94DB1" w:rsidP="00E659B7">
                  <w:r>
                    <w:t>CMA</w:t>
                  </w:r>
                </w:p>
              </w:tc>
              <w:tc>
                <w:tcPr>
                  <w:tcW w:w="2039" w:type="dxa"/>
                </w:tcPr>
                <w:p w14:paraId="784C3756" w14:textId="77777777" w:rsidR="00A94DB1" w:rsidRDefault="00A94DB1" w:rsidP="00E659B7">
                  <w:r>
                    <w:t>Leak Check</w:t>
                  </w:r>
                </w:p>
              </w:tc>
            </w:tr>
            <w:tr w:rsidR="00A94DB1" w14:paraId="400A7188" w14:textId="77777777" w:rsidTr="00A94DB1">
              <w:tc>
                <w:tcPr>
                  <w:tcW w:w="1390" w:type="dxa"/>
                </w:tcPr>
                <w:p w14:paraId="0A118AF7" w14:textId="77777777" w:rsidR="00A94DB1" w:rsidRDefault="00A94DB1" w:rsidP="00E659B7">
                  <w:r>
                    <w:t>7</w:t>
                  </w:r>
                </w:p>
              </w:tc>
              <w:tc>
                <w:tcPr>
                  <w:tcW w:w="2820" w:type="dxa"/>
                </w:tcPr>
                <w:p w14:paraId="5E0CD1A3" w14:textId="77777777" w:rsidR="00A94DB1" w:rsidRDefault="00A94DB1" w:rsidP="00E659B7">
                  <w:r>
                    <w:t>CHEM</w:t>
                  </w:r>
                </w:p>
              </w:tc>
              <w:tc>
                <w:tcPr>
                  <w:tcW w:w="2039" w:type="dxa"/>
                </w:tcPr>
                <w:p w14:paraId="2CD344FD" w14:textId="77777777" w:rsidR="00A94DB1" w:rsidRDefault="00A94DB1" w:rsidP="00E659B7">
                  <w:r>
                    <w:t>DEGR</w:t>
                  </w:r>
                </w:p>
              </w:tc>
            </w:tr>
            <w:tr w:rsidR="00A94DB1" w14:paraId="50EE3E90" w14:textId="77777777" w:rsidTr="00A94DB1">
              <w:tc>
                <w:tcPr>
                  <w:tcW w:w="1390" w:type="dxa"/>
                </w:tcPr>
                <w:p w14:paraId="6BB23D27" w14:textId="77777777" w:rsidR="00A94DB1" w:rsidRDefault="00A94DB1" w:rsidP="00E659B7">
                  <w:r>
                    <w:t>8</w:t>
                  </w:r>
                </w:p>
              </w:tc>
              <w:tc>
                <w:tcPr>
                  <w:tcW w:w="2820" w:type="dxa"/>
                </w:tcPr>
                <w:p w14:paraId="2FE0FDB3" w14:textId="77777777" w:rsidR="00A94DB1" w:rsidRDefault="00A94DB1" w:rsidP="00E659B7">
                  <w:r>
                    <w:t>INSP</w:t>
                  </w:r>
                </w:p>
              </w:tc>
              <w:tc>
                <w:tcPr>
                  <w:tcW w:w="2039" w:type="dxa"/>
                </w:tcPr>
                <w:p w14:paraId="657191AB" w14:textId="77777777" w:rsidR="00A94DB1" w:rsidRDefault="00A94DB1" w:rsidP="00E659B7">
                  <w:r>
                    <w:t>CMM</w:t>
                  </w:r>
                </w:p>
              </w:tc>
            </w:tr>
          </w:tbl>
          <w:p w14:paraId="1A2A289B" w14:textId="7144A82A" w:rsidR="00A94DB1" w:rsidRPr="00D97B1C" w:rsidRDefault="00A94DB1" w:rsidP="00C53F69"/>
        </w:tc>
        <w:tc>
          <w:tcPr>
            <w:tcW w:w="2605" w:type="dxa"/>
          </w:tcPr>
          <w:p w14:paraId="17BAD711" w14:textId="77777777" w:rsidR="00A94DB1" w:rsidRPr="00271068" w:rsidRDefault="00A94DB1" w:rsidP="00A94DB1">
            <w:pPr>
              <w:rPr>
                <w:sz w:val="24"/>
                <w:szCs w:val="22"/>
              </w:rPr>
            </w:pPr>
            <w:r w:rsidRPr="00271068">
              <w:rPr>
                <w:sz w:val="24"/>
                <w:szCs w:val="22"/>
              </w:rPr>
              <w:t>[[FPWASN]] &lt;&lt;FPWASN&gt;&gt;</w:t>
            </w:r>
          </w:p>
          <w:p w14:paraId="4C98A9E7" w14:textId="77777777" w:rsidR="00A94DB1" w:rsidRPr="00D97B1C" w:rsidRDefault="00A94DB1" w:rsidP="00C53F69"/>
        </w:tc>
      </w:tr>
    </w:tbl>
    <w:p w14:paraId="20887A12" w14:textId="6F7FC470" w:rsidR="00E659B7" w:rsidRDefault="00E659B7" w:rsidP="00D97B1C"/>
    <w:p w14:paraId="139FF39A" w14:textId="77777777" w:rsidR="00E659B7" w:rsidRDefault="00E659B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659B7" w14:paraId="77D8F489" w14:textId="77777777" w:rsidTr="00E659B7">
        <w:tc>
          <w:tcPr>
            <w:tcW w:w="566" w:type="pct"/>
            <w:vAlign w:val="center"/>
          </w:tcPr>
          <w:p w14:paraId="409B3F07" w14:textId="712AB844" w:rsidR="00E659B7" w:rsidRPr="00E659B7" w:rsidRDefault="00E659B7" w:rsidP="00E659B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ECDC6D6" w14:textId="0EEBF221" w:rsidR="00E659B7" w:rsidRPr="00E659B7" w:rsidRDefault="00E659B7" w:rsidP="00E659B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751CAAB" w14:textId="0CB4A559" w:rsidR="00E659B7" w:rsidRPr="00E659B7" w:rsidRDefault="00E659B7" w:rsidP="00E659B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659B7" w14:paraId="1D40A159" w14:textId="77777777" w:rsidTr="00E659B7">
        <w:tc>
          <w:tcPr>
            <w:tcW w:w="5000" w:type="pct"/>
            <w:gridSpan w:val="3"/>
            <w:shd w:val="clear" w:color="auto" w:fill="DAEEF3" w:themeFill="accent5" w:themeFillTint="33"/>
          </w:tcPr>
          <w:p w14:paraId="26D039A8" w14:textId="3A2778D8" w:rsidR="00E659B7" w:rsidRDefault="00E659B7" w:rsidP="00D97B1C">
            <w:r>
              <w:t>Machining</w:t>
            </w:r>
          </w:p>
        </w:tc>
      </w:tr>
      <w:tr w:rsidR="00E659B7" w14:paraId="36BA9822" w14:textId="77777777" w:rsidTr="00E659B7">
        <w:tc>
          <w:tcPr>
            <w:tcW w:w="566" w:type="pct"/>
          </w:tcPr>
          <w:p w14:paraId="537A9977" w14:textId="480D4217" w:rsidR="00E659B7" w:rsidRDefault="00E659B7" w:rsidP="00E659B7">
            <w:r>
              <w:t>1</w:t>
            </w:r>
          </w:p>
        </w:tc>
        <w:tc>
          <w:tcPr>
            <w:tcW w:w="2547" w:type="pct"/>
          </w:tcPr>
          <w:p w14:paraId="3FAD57CE" w14:textId="77777777" w:rsidR="00E659B7" w:rsidRDefault="00E659B7" w:rsidP="00E659B7"/>
          <w:p w14:paraId="780E3F71" w14:textId="77777777" w:rsidR="00E659B7" w:rsidRPr="002B637C" w:rsidRDefault="00E659B7" w:rsidP="00E659B7">
            <w:r w:rsidRPr="002B637C">
              <w:t xml:space="preserve">Include job number. </w:t>
            </w:r>
          </w:p>
          <w:p w14:paraId="215E44AC" w14:textId="77777777" w:rsidR="00E659B7" w:rsidRDefault="00E659B7" w:rsidP="00E659B7"/>
        </w:tc>
        <w:tc>
          <w:tcPr>
            <w:tcW w:w="1887" w:type="pct"/>
          </w:tcPr>
          <w:p w14:paraId="55A4C870" w14:textId="77777777" w:rsidR="00E659B7" w:rsidRPr="002B637C" w:rsidRDefault="00E659B7" w:rsidP="00E659B7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2DAA4A3A" w14:textId="77777777" w:rsidR="00E659B7" w:rsidRDefault="00E659B7" w:rsidP="00E659B7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78EE6F3B" w14:textId="77777777" w:rsidR="00E659B7" w:rsidRPr="002B637C" w:rsidRDefault="00E659B7" w:rsidP="00E659B7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6E2E144E" w14:textId="77777777" w:rsidR="00E659B7" w:rsidRPr="002B637C" w:rsidRDefault="00E659B7" w:rsidP="00E659B7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387D372D" w14:textId="77777777" w:rsidR="00E659B7" w:rsidRDefault="00E659B7" w:rsidP="00E659B7"/>
        </w:tc>
      </w:tr>
    </w:tbl>
    <w:p w14:paraId="16665962" w14:textId="1616660B" w:rsidR="00E659B7" w:rsidRDefault="00E659B7" w:rsidP="00D97B1C"/>
    <w:p w14:paraId="02CE6DC4" w14:textId="77777777" w:rsidR="00E659B7" w:rsidRPr="00D97B1C" w:rsidRDefault="00E659B7" w:rsidP="00E659B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E659B7" w:rsidRPr="002B637C" w14:paraId="6CC988D2" w14:textId="77777777" w:rsidTr="00A6249F">
        <w:trPr>
          <w:trHeight w:val="288"/>
        </w:trPr>
        <w:tc>
          <w:tcPr>
            <w:tcW w:w="1075" w:type="dxa"/>
            <w:shd w:val="clear" w:color="auto" w:fill="auto"/>
          </w:tcPr>
          <w:p w14:paraId="4455A9A8" w14:textId="77777777" w:rsidR="00E659B7" w:rsidRPr="002B637C" w:rsidRDefault="00E659B7" w:rsidP="00A6249F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255A6761" w14:textId="77777777" w:rsidR="00E659B7" w:rsidRPr="002B637C" w:rsidRDefault="00E659B7" w:rsidP="00A6249F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183CBA73" w14:textId="77777777" w:rsidR="00E659B7" w:rsidRPr="002B637C" w:rsidRDefault="00E659B7" w:rsidP="00A6249F">
            <w:r w:rsidRPr="002B637C">
              <w:t>Data Input</w:t>
            </w:r>
          </w:p>
        </w:tc>
      </w:tr>
      <w:tr w:rsidR="00E659B7" w:rsidRPr="002B637C" w14:paraId="3ABECCF1" w14:textId="77777777" w:rsidTr="00A6249F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A92BF3A" w14:textId="77777777" w:rsidR="00E659B7" w:rsidRPr="002B637C" w:rsidRDefault="00E659B7" w:rsidP="00A6249F">
            <w:r w:rsidRPr="002B637C">
              <w:t>CHEMISTRY</w:t>
            </w:r>
          </w:p>
        </w:tc>
      </w:tr>
      <w:tr w:rsidR="00E659B7" w:rsidRPr="002B637C" w14:paraId="6A44529B" w14:textId="77777777" w:rsidTr="00A6249F">
        <w:trPr>
          <w:trHeight w:val="288"/>
        </w:trPr>
        <w:tc>
          <w:tcPr>
            <w:tcW w:w="1075" w:type="dxa"/>
          </w:tcPr>
          <w:p w14:paraId="44C90E38" w14:textId="77777777" w:rsidR="00E659B7" w:rsidRPr="002B637C" w:rsidRDefault="00E659B7" w:rsidP="00A6249F">
            <w:r w:rsidRPr="002B637C">
              <w:t>2</w:t>
            </w:r>
          </w:p>
        </w:tc>
        <w:tc>
          <w:tcPr>
            <w:tcW w:w="5310" w:type="dxa"/>
          </w:tcPr>
          <w:p w14:paraId="70335DEC" w14:textId="77777777" w:rsidR="00E659B7" w:rsidRDefault="00E659B7" w:rsidP="00A6249F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14" w:history="1">
              <w:r w:rsidRPr="00902340">
                <w:rPr>
                  <w:rStyle w:val="Hyperlink"/>
                </w:rPr>
                <w:t>JL0132256</w:t>
              </w:r>
            </w:hyperlink>
          </w:p>
          <w:p w14:paraId="7DA70FEE" w14:textId="77777777" w:rsidR="00E659B7" w:rsidRPr="00EB7485" w:rsidRDefault="00E659B7" w:rsidP="00A6249F">
            <w:pPr>
              <w:rPr>
                <w:rStyle w:val="Hyperlink"/>
                <w:color w:val="auto"/>
                <w:u w:val="none"/>
              </w:rPr>
            </w:pPr>
          </w:p>
          <w:p w14:paraId="0D1B1E91" w14:textId="77777777" w:rsidR="00E659B7" w:rsidRPr="002B637C" w:rsidRDefault="00E659B7" w:rsidP="00A6249F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647052F3" w14:textId="77777777" w:rsidR="00E659B7" w:rsidRPr="002B637C" w:rsidRDefault="00E659B7" w:rsidP="00A6249F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442B2FE9" w14:textId="77777777" w:rsidR="00E659B7" w:rsidRPr="002B637C" w:rsidRDefault="00E659B7" w:rsidP="00A6249F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47D9CC3F" w14:textId="77777777" w:rsidR="00E659B7" w:rsidRPr="002B637C" w:rsidRDefault="00E659B7" w:rsidP="00A6249F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097D551F" w14:textId="77777777" w:rsidR="00E659B7" w:rsidRPr="002B637C" w:rsidRDefault="00E659B7" w:rsidP="00A6249F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28373DA3" w14:textId="77777777" w:rsidR="00E659B7" w:rsidRPr="002B637C" w:rsidRDefault="00E659B7" w:rsidP="00A6249F"/>
        </w:tc>
      </w:tr>
    </w:tbl>
    <w:p w14:paraId="57DB609E" w14:textId="53A53AE9" w:rsidR="00E659B7" w:rsidRDefault="00E659B7" w:rsidP="00E659B7">
      <w:pPr>
        <w:spacing w:after="200" w:line="276" w:lineRule="auto"/>
      </w:pPr>
    </w:p>
    <w:p w14:paraId="04D1ECBE" w14:textId="77777777" w:rsidR="00E659B7" w:rsidRDefault="00E659B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5"/>
        <w:gridCol w:w="7476"/>
        <w:gridCol w:w="4449"/>
      </w:tblGrid>
      <w:tr w:rsidR="00E659B7" w14:paraId="32D2F7F1" w14:textId="77777777" w:rsidTr="005877CB">
        <w:tc>
          <w:tcPr>
            <w:tcW w:w="396" w:type="pct"/>
            <w:vAlign w:val="center"/>
          </w:tcPr>
          <w:p w14:paraId="5B0A2A99" w14:textId="0219AD3D" w:rsidR="00E659B7" w:rsidRPr="00E659B7" w:rsidRDefault="00E659B7" w:rsidP="00E659B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886" w:type="pct"/>
            <w:vAlign w:val="center"/>
          </w:tcPr>
          <w:p w14:paraId="301114E3" w14:textId="2E17A912" w:rsidR="00E659B7" w:rsidRPr="00E659B7" w:rsidRDefault="00E659B7" w:rsidP="00E659B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718" w:type="pct"/>
            <w:vAlign w:val="center"/>
          </w:tcPr>
          <w:p w14:paraId="1A5B121F" w14:textId="5CBDDBF3" w:rsidR="00E659B7" w:rsidRPr="00E659B7" w:rsidRDefault="00E659B7" w:rsidP="00E659B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659B7" w14:paraId="39A78B6D" w14:textId="77777777" w:rsidTr="00E659B7">
        <w:tc>
          <w:tcPr>
            <w:tcW w:w="5000" w:type="pct"/>
            <w:gridSpan w:val="3"/>
            <w:shd w:val="clear" w:color="auto" w:fill="EAF1DD" w:themeFill="accent3" w:themeFillTint="33"/>
          </w:tcPr>
          <w:p w14:paraId="7892FAAC" w14:textId="7136AE6D" w:rsidR="00E659B7" w:rsidRDefault="00E659B7" w:rsidP="00E659B7">
            <w:pPr>
              <w:spacing w:after="200" w:line="276" w:lineRule="auto"/>
            </w:pPr>
            <w:r w:rsidRPr="002B637C">
              <w:t>DIMENSIONAL INSPECTION</w:t>
            </w:r>
          </w:p>
        </w:tc>
      </w:tr>
      <w:tr w:rsidR="00E659B7" w14:paraId="00003E4D" w14:textId="77777777" w:rsidTr="005877CB">
        <w:tc>
          <w:tcPr>
            <w:tcW w:w="396" w:type="pct"/>
          </w:tcPr>
          <w:p w14:paraId="6B9CA0A6" w14:textId="148F1F1C" w:rsidR="00E659B7" w:rsidRDefault="00E659B7" w:rsidP="00E659B7">
            <w:pPr>
              <w:spacing w:after="200" w:line="276" w:lineRule="auto"/>
            </w:pPr>
            <w:r>
              <w:t>3</w:t>
            </w:r>
          </w:p>
        </w:tc>
        <w:tc>
          <w:tcPr>
            <w:tcW w:w="2886" w:type="pct"/>
          </w:tcPr>
          <w:p w14:paraId="790CABE9" w14:textId="002C70E1" w:rsidR="00E659B7" w:rsidRDefault="00E659B7" w:rsidP="00E659B7">
            <w:r>
              <w:t>Verify dimensions in red. May use any surface as datum</w:t>
            </w:r>
          </w:p>
          <w:p w14:paraId="72CBE827" w14:textId="2CE8093D" w:rsidR="00E659B7" w:rsidRDefault="00E659B7" w:rsidP="00E659B7">
            <w:pPr>
              <w:spacing w:after="200" w:line="276" w:lineRule="auto"/>
            </w:pPr>
            <w:r w:rsidRPr="00E659B7">
              <w:drawing>
                <wp:inline distT="0" distB="0" distL="0" distR="0" wp14:anchorId="5CB73D4E" wp14:editId="432F1459">
                  <wp:extent cx="4606119" cy="1996340"/>
                  <wp:effectExtent l="0" t="0" r="4445" b="4445"/>
                  <wp:docPr id="17451800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8009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67" cy="200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pct"/>
          </w:tcPr>
          <w:p w14:paraId="0B1540AE" w14:textId="77777777" w:rsidR="00E659B7" w:rsidRDefault="00E659B7" w:rsidP="00E659B7">
            <w:r>
              <w:t>[[SurfaceInspTech1]] &lt;&lt;SRF&gt;&gt;</w:t>
            </w:r>
          </w:p>
          <w:p w14:paraId="495F173F" w14:textId="77777777" w:rsidR="00E659B7" w:rsidRDefault="00E659B7" w:rsidP="00E659B7">
            <w:r>
              <w:t>[[SurfaceInspDate1]] &lt;&lt;TIMESTAMP&gt;&gt;</w:t>
            </w:r>
          </w:p>
          <w:p w14:paraId="600BA307" w14:textId="77777777" w:rsidR="00E659B7" w:rsidRDefault="00E659B7" w:rsidP="00E659B7">
            <w:r>
              <w:t>[[SurfaceInspComment1]] &lt;&lt;COMMENT&gt;&gt;</w:t>
            </w:r>
          </w:p>
          <w:p w14:paraId="13961715" w14:textId="4F262844" w:rsidR="00E659B7" w:rsidRDefault="00E659B7" w:rsidP="00E659B7">
            <w:r>
              <w:t>[[SurfaceInspFile1]] &lt;&lt;FILEUPLOAD&gt;&gt;</w:t>
            </w:r>
          </w:p>
        </w:tc>
      </w:tr>
    </w:tbl>
    <w:p w14:paraId="7E6D0BF4" w14:textId="77777777" w:rsidR="005877CB" w:rsidRDefault="005877CB" w:rsidP="005877C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7743"/>
        <w:gridCol w:w="4585"/>
      </w:tblGrid>
      <w:tr w:rsidR="005877CB" w:rsidRPr="002B637C" w14:paraId="6E31DB9A" w14:textId="77777777" w:rsidTr="00DC0C62">
        <w:trPr>
          <w:trHeight w:val="288"/>
        </w:trPr>
        <w:tc>
          <w:tcPr>
            <w:tcW w:w="622" w:type="dxa"/>
            <w:shd w:val="clear" w:color="auto" w:fill="auto"/>
          </w:tcPr>
          <w:p w14:paraId="38709264" w14:textId="77777777" w:rsidR="005877CB" w:rsidRPr="002B637C" w:rsidRDefault="005877CB" w:rsidP="00A6249F">
            <w:r w:rsidRPr="002B637C">
              <w:lastRenderedPageBreak/>
              <w:t>Step No.</w:t>
            </w:r>
          </w:p>
        </w:tc>
        <w:tc>
          <w:tcPr>
            <w:tcW w:w="7743" w:type="dxa"/>
            <w:shd w:val="clear" w:color="auto" w:fill="auto"/>
          </w:tcPr>
          <w:p w14:paraId="51ACDED1" w14:textId="77777777" w:rsidR="005877CB" w:rsidRPr="002B637C" w:rsidRDefault="005877CB" w:rsidP="00A6249F">
            <w:r w:rsidRPr="002B637C">
              <w:t>Instructions</w:t>
            </w:r>
          </w:p>
        </w:tc>
        <w:tc>
          <w:tcPr>
            <w:tcW w:w="4585" w:type="dxa"/>
            <w:shd w:val="clear" w:color="auto" w:fill="auto"/>
          </w:tcPr>
          <w:p w14:paraId="6FECE59E" w14:textId="77777777" w:rsidR="005877CB" w:rsidRPr="002B637C" w:rsidRDefault="005877CB" w:rsidP="00A6249F">
            <w:r w:rsidRPr="002B637C">
              <w:t>Data Input</w:t>
            </w:r>
          </w:p>
        </w:tc>
      </w:tr>
      <w:tr w:rsidR="005877CB" w:rsidRPr="002B637C" w14:paraId="083C5A1C" w14:textId="77777777" w:rsidTr="005877CB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9C290DE" w14:textId="77777777" w:rsidR="005877CB" w:rsidRPr="002B637C" w:rsidRDefault="005877CB" w:rsidP="00A6249F">
            <w:r w:rsidRPr="002B637C">
              <w:t>CHEMISTRY</w:t>
            </w:r>
          </w:p>
        </w:tc>
      </w:tr>
      <w:tr w:rsidR="005877CB" w:rsidRPr="002B637C" w14:paraId="6DF29114" w14:textId="77777777" w:rsidTr="00DC0C62">
        <w:trPr>
          <w:trHeight w:val="288"/>
        </w:trPr>
        <w:tc>
          <w:tcPr>
            <w:tcW w:w="622" w:type="dxa"/>
            <w:vMerge w:val="restart"/>
          </w:tcPr>
          <w:p w14:paraId="0E59A643" w14:textId="77777777" w:rsidR="005877CB" w:rsidRPr="002B637C" w:rsidRDefault="005877CB" w:rsidP="00A6249F">
            <w:r>
              <w:t>4</w:t>
            </w:r>
          </w:p>
        </w:tc>
        <w:tc>
          <w:tcPr>
            <w:tcW w:w="7743" w:type="dxa"/>
          </w:tcPr>
          <w:p w14:paraId="204C13C3" w14:textId="77777777" w:rsidR="005877CB" w:rsidRDefault="005877CB" w:rsidP="00A6249F">
            <w:pPr>
              <w:rPr>
                <w:rStyle w:val="Hyperlink"/>
              </w:rPr>
            </w:pPr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</w:t>
            </w:r>
            <w:hyperlink r:id="rId16" w:history="1">
              <w:r w:rsidRPr="00902340">
                <w:rPr>
                  <w:rStyle w:val="Hyperlink"/>
                </w:rPr>
                <w:t>JL0132256</w:t>
              </w:r>
            </w:hyperlink>
          </w:p>
          <w:p w14:paraId="219ED4E4" w14:textId="77777777" w:rsidR="005877CB" w:rsidRPr="005877CB" w:rsidRDefault="005877CB" w:rsidP="005877CB"/>
          <w:p w14:paraId="6559F961" w14:textId="77777777" w:rsidR="005877CB" w:rsidRPr="005877CB" w:rsidRDefault="005877CB" w:rsidP="005877CB">
            <w:r w:rsidRPr="005877CB">
              <w:t>What is your Weld Region? Chem will need to know.</w:t>
            </w:r>
          </w:p>
          <w:p w14:paraId="47C0F42D" w14:textId="77777777" w:rsidR="005877CB" w:rsidRPr="005877CB" w:rsidRDefault="005877CB" w:rsidP="005877CB"/>
          <w:p w14:paraId="50643871" w14:textId="77777777" w:rsidR="005877CB" w:rsidRDefault="005877CB" w:rsidP="00A6249F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17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0E325EA0" w14:textId="77777777" w:rsidR="005877CB" w:rsidRDefault="005877CB" w:rsidP="00A6249F">
            <w:r w:rsidRPr="005877CB">
              <w:drawing>
                <wp:inline distT="0" distB="0" distL="0" distR="0" wp14:anchorId="6AFB586B" wp14:editId="1FC1B471">
                  <wp:extent cx="3527946" cy="1867960"/>
                  <wp:effectExtent l="0" t="0" r="0" b="0"/>
                  <wp:docPr id="8297101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1013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441" cy="19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61594" w14:textId="50C32F53" w:rsidR="005877CB" w:rsidRPr="002B637C" w:rsidRDefault="005877CB" w:rsidP="00A6249F"/>
        </w:tc>
        <w:tc>
          <w:tcPr>
            <w:tcW w:w="4585" w:type="dxa"/>
            <w:noWrap/>
          </w:tcPr>
          <w:p w14:paraId="43069007" w14:textId="77777777" w:rsidR="005877CB" w:rsidRPr="007844E2" w:rsidRDefault="005877CB" w:rsidP="00A6249F">
            <w:r w:rsidRPr="007844E2">
              <w:t>[[ChemTech</w:t>
            </w:r>
            <w:r>
              <w:t>2</w:t>
            </w:r>
            <w:r w:rsidRPr="007844E2">
              <w:t>]] &lt;&lt;SRFCVP&gt;&gt;</w:t>
            </w:r>
          </w:p>
          <w:p w14:paraId="6DD03E66" w14:textId="77777777" w:rsidR="005877CB" w:rsidRPr="007844E2" w:rsidRDefault="005877CB" w:rsidP="00A6249F">
            <w:r w:rsidRPr="007844E2">
              <w:t>[[ChemTime</w:t>
            </w:r>
            <w:r>
              <w:t>2</w:t>
            </w:r>
            <w:r w:rsidRPr="007844E2">
              <w:t>]] &lt;&lt;TIMESTAMP&gt;&gt;</w:t>
            </w:r>
          </w:p>
          <w:p w14:paraId="68F6B16F" w14:textId="77777777" w:rsidR="005877CB" w:rsidRPr="007844E2" w:rsidRDefault="005877CB" w:rsidP="00A6249F">
            <w:r w:rsidRPr="007844E2">
              <w:t>[[ChemComm</w:t>
            </w:r>
            <w:r>
              <w:t>2</w:t>
            </w:r>
            <w:r w:rsidRPr="007844E2">
              <w:t>]] &lt;&lt;COMMENT&gt;&gt;</w:t>
            </w:r>
          </w:p>
          <w:p w14:paraId="5B01DC32" w14:textId="77777777" w:rsidR="005877CB" w:rsidRPr="007844E2" w:rsidRDefault="005877CB" w:rsidP="00A6249F">
            <w:r w:rsidRPr="007844E2">
              <w:t>[[ChemFile</w:t>
            </w:r>
            <w:r>
              <w:t>2</w:t>
            </w:r>
            <w:r w:rsidRPr="007844E2">
              <w:t>]] &lt;&lt;FILEUPLOAD&gt;&gt;</w:t>
            </w:r>
          </w:p>
          <w:p w14:paraId="71694114" w14:textId="77777777" w:rsidR="005877CB" w:rsidRPr="002B637C" w:rsidRDefault="005877CB" w:rsidP="00A6249F"/>
        </w:tc>
      </w:tr>
      <w:tr w:rsidR="005877CB" w:rsidRPr="002B637C" w14:paraId="1FBE1873" w14:textId="77777777" w:rsidTr="00DC0C62">
        <w:trPr>
          <w:trHeight w:val="288"/>
        </w:trPr>
        <w:tc>
          <w:tcPr>
            <w:tcW w:w="622" w:type="dxa"/>
            <w:vMerge/>
          </w:tcPr>
          <w:p w14:paraId="0DB48D00" w14:textId="77777777" w:rsidR="005877CB" w:rsidRDefault="005877CB" w:rsidP="00A6249F"/>
        </w:tc>
        <w:tc>
          <w:tcPr>
            <w:tcW w:w="7743" w:type="dxa"/>
          </w:tcPr>
          <w:p w14:paraId="6291FFA8" w14:textId="77777777" w:rsidR="005877CB" w:rsidRDefault="005877CB" w:rsidP="00A6249F">
            <w:pPr>
              <w:rPr>
                <w:rStyle w:val="Hyperlink"/>
              </w:rPr>
            </w:pPr>
            <w:r w:rsidRPr="002B637C">
              <w:t>BCP</w:t>
            </w:r>
            <w:r>
              <w:t xml:space="preserve"> weld region</w:t>
            </w:r>
            <w:r w:rsidRPr="002B637C">
              <w:t xml:space="preserve"> to a depth of 15 microns</w:t>
            </w:r>
            <w:r>
              <w:t xml:space="preserve"> </w:t>
            </w:r>
            <w:hyperlink r:id="rId19" w:history="1">
              <w:r w:rsidRPr="00CC2A36">
                <w:rPr>
                  <w:rStyle w:val="Hyperlink"/>
                </w:rPr>
                <w:t>JL0140270</w:t>
              </w:r>
            </w:hyperlink>
          </w:p>
          <w:p w14:paraId="1609B4E3" w14:textId="77777777" w:rsidR="005877CB" w:rsidRDefault="005877CB" w:rsidP="00A6249F">
            <w:pPr>
              <w:rPr>
                <w:rStyle w:val="Hyperlink"/>
              </w:rPr>
            </w:pPr>
          </w:p>
          <w:p w14:paraId="2B0A0ED9" w14:textId="77777777" w:rsidR="005877CB" w:rsidRDefault="005877CB" w:rsidP="00A6249F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0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2EB5112A" w14:textId="77777777" w:rsidR="005877CB" w:rsidRDefault="005877CB" w:rsidP="00A6249F">
            <w:r w:rsidRPr="005877CB">
              <w:lastRenderedPageBreak/>
              <w:drawing>
                <wp:inline distT="0" distB="0" distL="0" distR="0" wp14:anchorId="57D8990C" wp14:editId="736CA4FB">
                  <wp:extent cx="3493827" cy="4195547"/>
                  <wp:effectExtent l="0" t="0" r="0" b="0"/>
                  <wp:docPr id="1453635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3577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233" cy="425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2D2C4" w14:textId="3340CBD6" w:rsidR="005877CB" w:rsidRPr="005877CB" w:rsidRDefault="005877CB" w:rsidP="00A6249F"/>
        </w:tc>
        <w:tc>
          <w:tcPr>
            <w:tcW w:w="4585" w:type="dxa"/>
            <w:noWrap/>
          </w:tcPr>
          <w:p w14:paraId="634C61FF" w14:textId="77777777" w:rsidR="005877CB" w:rsidRPr="007844E2" w:rsidRDefault="005877CB" w:rsidP="00A6249F">
            <w:r w:rsidRPr="007844E2">
              <w:lastRenderedPageBreak/>
              <w:t>[[ChemTech</w:t>
            </w:r>
            <w:r>
              <w:t>3</w:t>
            </w:r>
            <w:r w:rsidRPr="007844E2">
              <w:t>]] &lt;&lt;SRFCVP&gt;&gt;</w:t>
            </w:r>
          </w:p>
          <w:p w14:paraId="045867B4" w14:textId="77777777" w:rsidR="005877CB" w:rsidRPr="007844E2" w:rsidRDefault="005877CB" w:rsidP="00A6249F">
            <w:r w:rsidRPr="007844E2">
              <w:t>[[ChemTime</w:t>
            </w:r>
            <w:r>
              <w:t>3</w:t>
            </w:r>
            <w:r w:rsidRPr="007844E2">
              <w:t>]] &lt;&lt;TIMESTAMP&gt;&gt;</w:t>
            </w:r>
          </w:p>
          <w:p w14:paraId="4E8F25BA" w14:textId="77777777" w:rsidR="005877CB" w:rsidRPr="007844E2" w:rsidRDefault="005877CB" w:rsidP="00A6249F">
            <w:r w:rsidRPr="007844E2">
              <w:t>[[ChemComm</w:t>
            </w:r>
            <w:r>
              <w:t>3</w:t>
            </w:r>
            <w:r w:rsidRPr="007844E2">
              <w:t>]] &lt;&lt;COMMENT&gt;&gt;</w:t>
            </w:r>
          </w:p>
          <w:p w14:paraId="64A73965" w14:textId="77777777" w:rsidR="005877CB" w:rsidRPr="007844E2" w:rsidRDefault="005877CB" w:rsidP="00A6249F">
            <w:r w:rsidRPr="007844E2">
              <w:t>[[ChemFile</w:t>
            </w:r>
            <w:r>
              <w:t>3</w:t>
            </w:r>
            <w:r w:rsidRPr="007844E2">
              <w:t>]] &lt;&lt;FILEUPLOAD&gt;&gt;</w:t>
            </w:r>
          </w:p>
          <w:p w14:paraId="7E51B5F3" w14:textId="77777777" w:rsidR="005877CB" w:rsidRPr="007844E2" w:rsidRDefault="005877CB" w:rsidP="00A6249F"/>
        </w:tc>
      </w:tr>
    </w:tbl>
    <w:p w14:paraId="558B6975" w14:textId="77777777" w:rsidR="00DC0C62" w:rsidRDefault="00DC0C62" w:rsidP="00DC0C62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C0C62" w:rsidRPr="002B637C" w14:paraId="5BBE6056" w14:textId="77777777" w:rsidTr="00A6249F">
        <w:tc>
          <w:tcPr>
            <w:tcW w:w="566" w:type="pct"/>
            <w:vAlign w:val="center"/>
          </w:tcPr>
          <w:p w14:paraId="60598D43" w14:textId="77777777" w:rsidR="00DC0C62" w:rsidRPr="002B637C" w:rsidRDefault="00DC0C62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Step No</w:t>
            </w:r>
          </w:p>
        </w:tc>
        <w:tc>
          <w:tcPr>
            <w:tcW w:w="2721" w:type="pct"/>
            <w:vAlign w:val="center"/>
          </w:tcPr>
          <w:p w14:paraId="668D226C" w14:textId="77777777" w:rsidR="00DC0C62" w:rsidRPr="002B637C" w:rsidRDefault="00DC0C62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4F6E7654" w14:textId="77777777" w:rsidR="00DC0C62" w:rsidRPr="002B637C" w:rsidRDefault="00DC0C62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C0C62" w:rsidRPr="002B637C" w14:paraId="7D018714" w14:textId="77777777" w:rsidTr="00A6249F">
        <w:tc>
          <w:tcPr>
            <w:tcW w:w="5000" w:type="pct"/>
            <w:gridSpan w:val="3"/>
            <w:shd w:val="clear" w:color="auto" w:fill="EAF1DD" w:themeFill="accent3" w:themeFillTint="33"/>
          </w:tcPr>
          <w:p w14:paraId="3182ABB2" w14:textId="77777777" w:rsidR="00DC0C62" w:rsidRPr="002B637C" w:rsidRDefault="00DC0C62" w:rsidP="00A6249F">
            <w:r w:rsidRPr="002B637C">
              <w:t>LEAK CHECK</w:t>
            </w:r>
          </w:p>
        </w:tc>
      </w:tr>
      <w:tr w:rsidR="00DC0C62" w:rsidRPr="002B637C" w14:paraId="5C018D22" w14:textId="77777777" w:rsidTr="00A6249F">
        <w:tc>
          <w:tcPr>
            <w:tcW w:w="566" w:type="pct"/>
          </w:tcPr>
          <w:p w14:paraId="3EA80C0B" w14:textId="77777777" w:rsidR="00DC0C62" w:rsidRPr="002B637C" w:rsidRDefault="00DC0C62" w:rsidP="00A6249F">
            <w:r>
              <w:t>6</w:t>
            </w:r>
          </w:p>
        </w:tc>
        <w:tc>
          <w:tcPr>
            <w:tcW w:w="2721" w:type="pct"/>
          </w:tcPr>
          <w:p w14:paraId="4FE2CC8D" w14:textId="77777777" w:rsidR="00DC0C62" w:rsidRDefault="00DC0C62" w:rsidP="00A6249F">
            <w:pPr>
              <w:rPr>
                <w:rStyle w:val="Hyperlink"/>
                <w:u w:val="none"/>
              </w:rPr>
            </w:pPr>
            <w:r w:rsidRPr="002B637C">
              <w:t>Leak check the assembly</w:t>
            </w:r>
            <w:r>
              <w:t xml:space="preserve"> </w:t>
            </w:r>
            <w:hyperlink r:id="rId22" w:history="1">
              <w:r w:rsidRPr="00CC2A36">
                <w:rPr>
                  <w:rStyle w:val="Hyperlink"/>
                </w:rPr>
                <w:t>JL0140269</w:t>
              </w:r>
            </w:hyperlink>
            <w:r w:rsidRPr="002B637C">
              <w:t xml:space="preserve"> in accordance with </w:t>
            </w:r>
            <w:hyperlink r:id="rId23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4ACE0CCC" w14:textId="77777777" w:rsidR="00DC0C62" w:rsidRPr="002B637C" w:rsidRDefault="00DC0C62" w:rsidP="00A6249F"/>
          <w:p w14:paraId="5DCDC433" w14:textId="77777777" w:rsidR="00DC0C62" w:rsidRPr="002B637C" w:rsidRDefault="00DC0C62" w:rsidP="00A6249F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39ECCD6B" w14:textId="77777777" w:rsidR="00DC0C62" w:rsidRPr="002B637C" w:rsidRDefault="00DC0C62" w:rsidP="00A6249F">
            <w:r w:rsidRPr="002B637C">
              <w:lastRenderedPageBreak/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4C914322" w14:textId="77777777" w:rsidR="00DC0C62" w:rsidRDefault="00DC0C62" w:rsidP="00A6249F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7BC95134" w14:textId="77777777" w:rsidR="00DC0C62" w:rsidRPr="002B637C" w:rsidRDefault="00DC0C62" w:rsidP="00A6249F">
            <w:r>
              <w:lastRenderedPageBreak/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753D40A2" w14:textId="77777777" w:rsidR="00DC0C62" w:rsidRPr="002B637C" w:rsidRDefault="00DC0C62" w:rsidP="00A6249F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49E573B9" w14:textId="77777777" w:rsidR="00DC0C62" w:rsidRPr="002B637C" w:rsidRDefault="00DC0C62" w:rsidP="00A6249F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02955734" w14:textId="77777777" w:rsidR="00DC0C62" w:rsidRDefault="00DC0C62" w:rsidP="00A6249F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proofErr w:type="spellStart"/>
            <w:r>
              <w:t>jacquesb</w:t>
            </w:r>
            <w:proofErr w:type="spellEnd"/>
            <w:r>
              <w:t>}} &lt;&lt;EMAIL&gt;&gt;</w:t>
            </w:r>
          </w:p>
          <w:p w14:paraId="363F14F2" w14:textId="77777777" w:rsidR="00DC0C62" w:rsidRDefault="00DC0C62" w:rsidP="00A6249F">
            <w:r>
              <w:t>[[</w:t>
            </w:r>
            <w:proofErr w:type="spellStart"/>
            <w:r>
              <w:t>VacMail</w:t>
            </w:r>
            <w:proofErr w:type="spellEnd"/>
            <w:r>
              <w:t xml:space="preserve">]] {{Leak check on </w:t>
            </w:r>
            <w:hyperlink r:id="rId24" w:history="1">
              <w:r w:rsidRPr="005F0DBD">
                <w:t>JL0140269</w:t>
              </w:r>
            </w:hyperlink>
            <w:r w:rsidRPr="005F0DBD">
              <w:t xml:space="preserve"> has finished</w:t>
            </w:r>
            <w:r>
              <w:t>}} &lt;&lt;EMAILSUBJ&gt;&gt;</w:t>
            </w:r>
          </w:p>
          <w:p w14:paraId="2D136474" w14:textId="77777777" w:rsidR="00DC0C62" w:rsidRPr="002B637C" w:rsidRDefault="00DC0C62" w:rsidP="00A6249F"/>
        </w:tc>
      </w:tr>
    </w:tbl>
    <w:p w14:paraId="158E6136" w14:textId="77777777" w:rsidR="00DC0C62" w:rsidRDefault="00DC0C62" w:rsidP="00DC0C62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DC0C62" w:rsidRPr="002B637C" w14:paraId="4CEBC6E3" w14:textId="77777777" w:rsidTr="00A6249F">
        <w:trPr>
          <w:trHeight w:val="288"/>
        </w:trPr>
        <w:tc>
          <w:tcPr>
            <w:tcW w:w="1075" w:type="dxa"/>
            <w:shd w:val="clear" w:color="auto" w:fill="auto"/>
          </w:tcPr>
          <w:p w14:paraId="1234033A" w14:textId="77777777" w:rsidR="00DC0C62" w:rsidRPr="002B637C" w:rsidRDefault="00DC0C62" w:rsidP="00A6249F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706C7ACB" w14:textId="77777777" w:rsidR="00DC0C62" w:rsidRPr="002B637C" w:rsidRDefault="00DC0C62" w:rsidP="00A6249F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0CAFBCD4" w14:textId="77777777" w:rsidR="00DC0C62" w:rsidRPr="002B637C" w:rsidRDefault="00DC0C62" w:rsidP="00A6249F">
            <w:r w:rsidRPr="002B637C">
              <w:t>Data Input</w:t>
            </w:r>
          </w:p>
        </w:tc>
      </w:tr>
      <w:tr w:rsidR="00DC0C62" w:rsidRPr="002B637C" w14:paraId="23D2164F" w14:textId="77777777" w:rsidTr="00A6249F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C39E34F" w14:textId="77777777" w:rsidR="00DC0C62" w:rsidRPr="002B637C" w:rsidRDefault="00DC0C62" w:rsidP="00A6249F">
            <w:r w:rsidRPr="002B637C">
              <w:t>CHEMISTRY</w:t>
            </w:r>
          </w:p>
        </w:tc>
      </w:tr>
      <w:tr w:rsidR="00DC0C62" w:rsidRPr="002B637C" w14:paraId="2E349953" w14:textId="77777777" w:rsidTr="00A6249F">
        <w:trPr>
          <w:trHeight w:val="288"/>
        </w:trPr>
        <w:tc>
          <w:tcPr>
            <w:tcW w:w="1075" w:type="dxa"/>
          </w:tcPr>
          <w:p w14:paraId="4DAE888D" w14:textId="77777777" w:rsidR="00DC0C62" w:rsidRPr="002B637C" w:rsidRDefault="00DC0C62" w:rsidP="00A6249F">
            <w:r>
              <w:t>7</w:t>
            </w:r>
          </w:p>
        </w:tc>
        <w:tc>
          <w:tcPr>
            <w:tcW w:w="5310" w:type="dxa"/>
          </w:tcPr>
          <w:p w14:paraId="3BB95760" w14:textId="77777777" w:rsidR="00DC0C62" w:rsidRDefault="00DC0C62" w:rsidP="00A6249F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25" w:history="1">
              <w:r w:rsidRPr="00CC2A36">
                <w:rPr>
                  <w:rStyle w:val="Hyperlink"/>
                </w:rPr>
                <w:t>JL0140269</w:t>
              </w:r>
            </w:hyperlink>
          </w:p>
          <w:p w14:paraId="5059C2A9" w14:textId="77777777" w:rsidR="00DC0C62" w:rsidRPr="00EB7485" w:rsidRDefault="00DC0C62" w:rsidP="00A6249F">
            <w:pPr>
              <w:rPr>
                <w:rStyle w:val="Hyperlink"/>
                <w:color w:val="auto"/>
                <w:u w:val="none"/>
              </w:rPr>
            </w:pPr>
          </w:p>
          <w:p w14:paraId="1E8D9D7F" w14:textId="77777777" w:rsidR="00DC0C62" w:rsidRPr="002B2464" w:rsidRDefault="00DC0C62" w:rsidP="00A6249F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6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9DFCB48" w14:textId="77777777" w:rsidR="00DC0C62" w:rsidRPr="002B637C" w:rsidRDefault="00DC0C62" w:rsidP="00A6249F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59866132" w14:textId="77777777" w:rsidR="00DC0C62" w:rsidRPr="002B637C" w:rsidRDefault="00DC0C62" w:rsidP="00A6249F">
            <w:r w:rsidRPr="002B637C">
              <w:t>[[ChemTech</w:t>
            </w:r>
            <w:r>
              <w:t>4</w:t>
            </w:r>
            <w:r w:rsidRPr="002B637C">
              <w:t>]] &lt;&lt;SRF&gt;&gt;</w:t>
            </w:r>
          </w:p>
          <w:p w14:paraId="134BA56A" w14:textId="77777777" w:rsidR="00DC0C62" w:rsidRPr="002B637C" w:rsidRDefault="00DC0C62" w:rsidP="00A6249F">
            <w:r w:rsidRPr="002B637C">
              <w:t>[[ChemTime</w:t>
            </w:r>
            <w:r>
              <w:t>4</w:t>
            </w:r>
            <w:r w:rsidRPr="002B637C">
              <w:t>]] &lt;&lt;TIMESTAMP&gt;&gt;</w:t>
            </w:r>
          </w:p>
          <w:p w14:paraId="58159CB6" w14:textId="77777777" w:rsidR="00DC0C62" w:rsidRPr="002B637C" w:rsidRDefault="00DC0C62" w:rsidP="00A6249F">
            <w:r w:rsidRPr="002B637C">
              <w:t>[[ChemComm</w:t>
            </w:r>
            <w:r>
              <w:t>4</w:t>
            </w:r>
            <w:r w:rsidRPr="002B637C">
              <w:t>]] &lt;&lt;COMMENT&gt;&gt;</w:t>
            </w:r>
          </w:p>
          <w:p w14:paraId="5029DDB7" w14:textId="77777777" w:rsidR="00DC0C62" w:rsidRPr="002B637C" w:rsidRDefault="00DC0C62" w:rsidP="00A6249F">
            <w:r w:rsidRPr="002B637C">
              <w:t>[[ChemFile</w:t>
            </w:r>
            <w:r>
              <w:t>4</w:t>
            </w:r>
            <w:r w:rsidRPr="002B637C">
              <w:t>]] &lt;&lt;FILEUPLOAD&gt;&gt;</w:t>
            </w:r>
          </w:p>
          <w:p w14:paraId="712B8906" w14:textId="77777777" w:rsidR="00DC0C62" w:rsidRPr="002B637C" w:rsidRDefault="00DC0C62" w:rsidP="00A6249F"/>
        </w:tc>
      </w:tr>
    </w:tbl>
    <w:p w14:paraId="468DD371" w14:textId="77777777" w:rsidR="00DC0C62" w:rsidRDefault="00DC0C6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7"/>
        <w:gridCol w:w="6817"/>
        <w:gridCol w:w="4776"/>
      </w:tblGrid>
      <w:tr w:rsidR="00DC0C62" w14:paraId="1C05EDA3" w14:textId="77777777" w:rsidTr="00A94DB1">
        <w:tc>
          <w:tcPr>
            <w:tcW w:w="524" w:type="pct"/>
            <w:vAlign w:val="center"/>
          </w:tcPr>
          <w:p w14:paraId="481A90B6" w14:textId="08D1E7C6" w:rsidR="00DC0C62" w:rsidRPr="00DC0C62" w:rsidRDefault="00DC0C62" w:rsidP="00DC0C6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632" w:type="pct"/>
            <w:vAlign w:val="center"/>
          </w:tcPr>
          <w:p w14:paraId="3E2E7C05" w14:textId="77B54BE7" w:rsidR="00DC0C62" w:rsidRPr="00DC0C62" w:rsidRDefault="00DC0C62" w:rsidP="00DC0C62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44" w:type="pct"/>
            <w:vAlign w:val="center"/>
          </w:tcPr>
          <w:p w14:paraId="1858A6DB" w14:textId="012DC6DF" w:rsidR="00DC0C62" w:rsidRPr="00DC0C62" w:rsidRDefault="00DC0C62" w:rsidP="00DC0C62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C0C62" w14:paraId="65D3C550" w14:textId="77777777" w:rsidTr="00DC0C62">
        <w:tc>
          <w:tcPr>
            <w:tcW w:w="5000" w:type="pct"/>
            <w:gridSpan w:val="3"/>
            <w:shd w:val="clear" w:color="auto" w:fill="DBE5F1" w:themeFill="accent1" w:themeFillTint="33"/>
          </w:tcPr>
          <w:p w14:paraId="606A372E" w14:textId="1EA13474" w:rsidR="00DC0C62" w:rsidRDefault="00DC0C62" w:rsidP="00DC0C62">
            <w:pPr>
              <w:spacing w:after="200" w:line="276" w:lineRule="auto"/>
            </w:pPr>
            <w:r w:rsidRPr="002B637C">
              <w:t>C</w:t>
            </w:r>
            <w:r>
              <w:t>MM</w:t>
            </w:r>
          </w:p>
        </w:tc>
      </w:tr>
      <w:tr w:rsidR="00DC0C62" w14:paraId="47A8E00A" w14:textId="77777777" w:rsidTr="00A94DB1">
        <w:tc>
          <w:tcPr>
            <w:tcW w:w="524" w:type="pct"/>
          </w:tcPr>
          <w:p w14:paraId="2A7A4408" w14:textId="64C30011" w:rsidR="00DC0C62" w:rsidRDefault="00DC0C62" w:rsidP="00DC0C62">
            <w:pPr>
              <w:spacing w:after="200" w:line="276" w:lineRule="auto"/>
            </w:pPr>
            <w:r>
              <w:t>8a</w:t>
            </w:r>
          </w:p>
        </w:tc>
        <w:tc>
          <w:tcPr>
            <w:tcW w:w="2632" w:type="pct"/>
          </w:tcPr>
          <w:p w14:paraId="3B1C5C75" w14:textId="77777777" w:rsidR="00DC0C62" w:rsidRDefault="00DC0C62" w:rsidP="00DC0C62">
            <w:r>
              <w:t>Verify parallelism of flange with respect to datum B</w:t>
            </w:r>
          </w:p>
          <w:p w14:paraId="4E5638F4" w14:textId="77777777" w:rsidR="00DC0C62" w:rsidRDefault="00DC0C62" w:rsidP="00DC0C62">
            <w:pPr>
              <w:spacing w:after="200" w:line="276" w:lineRule="auto"/>
            </w:pPr>
          </w:p>
          <w:p w14:paraId="2F90BB21" w14:textId="41B16AAD" w:rsidR="00DC0C62" w:rsidRDefault="00DC0C62" w:rsidP="00DC0C62">
            <w:pPr>
              <w:spacing w:after="200" w:line="276" w:lineRule="auto"/>
            </w:pPr>
            <w:r w:rsidRPr="00DC0C62">
              <w:drawing>
                <wp:inline distT="0" distB="0" distL="0" distR="0" wp14:anchorId="693F3869" wp14:editId="5B114C85">
                  <wp:extent cx="4176215" cy="1412695"/>
                  <wp:effectExtent l="0" t="0" r="0" b="0"/>
                  <wp:docPr id="69071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124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421" cy="141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pct"/>
          </w:tcPr>
          <w:p w14:paraId="26F9E1D4" w14:textId="77777777" w:rsidR="00DC0C62" w:rsidRDefault="00DC0C62" w:rsidP="00DC0C62">
            <w:r>
              <w:t>[[ParallelismInspTech2]] &lt;&lt;SRF&gt;&gt;</w:t>
            </w:r>
          </w:p>
          <w:p w14:paraId="5B5957BC" w14:textId="77777777" w:rsidR="00DC0C62" w:rsidRDefault="00DC0C62" w:rsidP="00DC0C62">
            <w:r>
              <w:t>[[ParallelismInspDate2]] &lt;&lt;TIMESTAMP&gt;&gt;</w:t>
            </w:r>
          </w:p>
          <w:p w14:paraId="0D87A4D9" w14:textId="77777777" w:rsidR="00DC0C62" w:rsidRDefault="00DC0C62" w:rsidP="00DC0C62">
            <w:r>
              <w:t>[[ParallelismInspComment2]] &lt;&lt;COMMENT&gt;&gt;</w:t>
            </w:r>
          </w:p>
          <w:p w14:paraId="27CBD706" w14:textId="77777777" w:rsidR="00DC0C62" w:rsidRDefault="00DC0C62" w:rsidP="00DC0C62">
            <w:r>
              <w:t>[[ParallelismInspFile2]] &lt;&lt;FILEUPLOAD&gt;&gt;</w:t>
            </w:r>
          </w:p>
          <w:p w14:paraId="5E679AC2" w14:textId="77777777" w:rsidR="00DC0C62" w:rsidRDefault="00DC0C62" w:rsidP="00DC0C62">
            <w:pPr>
              <w:spacing w:after="200" w:line="276" w:lineRule="auto"/>
            </w:pPr>
          </w:p>
        </w:tc>
      </w:tr>
      <w:tr w:rsidR="00DC0C62" w14:paraId="35B7BF51" w14:textId="77777777" w:rsidTr="00A94DB1">
        <w:tc>
          <w:tcPr>
            <w:tcW w:w="524" w:type="pct"/>
          </w:tcPr>
          <w:p w14:paraId="34A7B820" w14:textId="3F5F171B" w:rsidR="00DC0C62" w:rsidRDefault="00DC0C62" w:rsidP="00DC0C62">
            <w:pPr>
              <w:spacing w:after="200" w:line="276" w:lineRule="auto"/>
            </w:pPr>
            <w:r>
              <w:t>8b</w:t>
            </w:r>
          </w:p>
        </w:tc>
        <w:tc>
          <w:tcPr>
            <w:tcW w:w="2632" w:type="pct"/>
          </w:tcPr>
          <w:p w14:paraId="3CE37DC3" w14:textId="77777777" w:rsidR="00DC0C62" w:rsidRDefault="00DC0C62" w:rsidP="00DC0C62">
            <w:r>
              <w:t>Verify p</w:t>
            </w:r>
            <w:r w:rsidRPr="00C84F58">
              <w:t>erpendicularity</w:t>
            </w:r>
            <w:r>
              <w:t xml:space="preserve"> of flange with respect to datum A</w:t>
            </w:r>
          </w:p>
          <w:p w14:paraId="214F6AF5" w14:textId="186F6EFB" w:rsidR="00DC0C62" w:rsidRDefault="00DC0C62" w:rsidP="00DC0C62">
            <w:pPr>
              <w:spacing w:after="200" w:line="276" w:lineRule="auto"/>
            </w:pPr>
            <w:r w:rsidRPr="00DD37A4">
              <w:rPr>
                <w:noProof/>
              </w:rPr>
              <w:drawing>
                <wp:inline distT="0" distB="0" distL="0" distR="0" wp14:anchorId="06015726" wp14:editId="372024E8">
                  <wp:extent cx="4189863" cy="1146496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874" cy="115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pct"/>
          </w:tcPr>
          <w:p w14:paraId="11FA69FA" w14:textId="77777777" w:rsidR="00DC0C62" w:rsidRDefault="00DC0C62" w:rsidP="00DC0C62">
            <w:r>
              <w:t>[[</w:t>
            </w:r>
            <w:r w:rsidRPr="00C84F58">
              <w:t>Perpendicularity</w:t>
            </w:r>
            <w:r>
              <w:t>InspTech3]] &lt;&lt;SRF&gt;&gt;</w:t>
            </w:r>
          </w:p>
          <w:p w14:paraId="4EC059B6" w14:textId="77777777" w:rsidR="00DC0C62" w:rsidRDefault="00DC0C62" w:rsidP="00DC0C62">
            <w:r>
              <w:t>[[</w:t>
            </w:r>
            <w:r w:rsidRPr="00C84F58">
              <w:t>Perpendicularity</w:t>
            </w:r>
            <w:r>
              <w:t>InspDate3]] &lt;&lt;TIMESTAMP&gt;&gt;</w:t>
            </w:r>
          </w:p>
          <w:p w14:paraId="443E764E" w14:textId="77777777" w:rsidR="00DC0C62" w:rsidRDefault="00DC0C62" w:rsidP="00DC0C62">
            <w:r>
              <w:t>[[</w:t>
            </w:r>
            <w:r w:rsidRPr="00C84F58">
              <w:t>Perpendicularity</w:t>
            </w:r>
            <w:r>
              <w:t>InspComment3]] &lt;&lt;COMMENT&gt;&gt;</w:t>
            </w:r>
          </w:p>
          <w:p w14:paraId="7EC70FD8" w14:textId="00CF825D" w:rsidR="00DC0C62" w:rsidRDefault="00DC0C62" w:rsidP="00DC0C62">
            <w:r>
              <w:t>[[</w:t>
            </w:r>
            <w:r w:rsidRPr="00C84F58">
              <w:t>Perpendicularity</w:t>
            </w:r>
            <w:r>
              <w:t>InspFile3]] &lt;&lt;FILEUPLOAD&gt;&gt;</w:t>
            </w:r>
          </w:p>
        </w:tc>
      </w:tr>
      <w:tr w:rsidR="00DC0C62" w14:paraId="4AED3332" w14:textId="77777777" w:rsidTr="00A94DB1">
        <w:tc>
          <w:tcPr>
            <w:tcW w:w="524" w:type="pct"/>
          </w:tcPr>
          <w:p w14:paraId="653344FD" w14:textId="5C53F75B" w:rsidR="00DC0C62" w:rsidRDefault="00DC0C62" w:rsidP="00DC0C62">
            <w:pPr>
              <w:spacing w:after="200" w:line="276" w:lineRule="auto"/>
            </w:pPr>
            <w:r>
              <w:t>8c</w:t>
            </w:r>
          </w:p>
        </w:tc>
        <w:tc>
          <w:tcPr>
            <w:tcW w:w="2632" w:type="pct"/>
          </w:tcPr>
          <w:p w14:paraId="7AEA9172" w14:textId="1C453833" w:rsidR="00DC0C62" w:rsidRDefault="00DC0C62" w:rsidP="00DC0C62">
            <w:pPr>
              <w:spacing w:after="200" w:line="276" w:lineRule="auto"/>
            </w:pPr>
            <w:r>
              <w:t>Verify locations of holes of flange</w:t>
            </w:r>
          </w:p>
        </w:tc>
        <w:tc>
          <w:tcPr>
            <w:tcW w:w="1844" w:type="pct"/>
          </w:tcPr>
          <w:p w14:paraId="2689C3B6" w14:textId="77777777" w:rsidR="00DC0C62" w:rsidRDefault="00DC0C62" w:rsidP="00DC0C62">
            <w:r>
              <w:t>[[FlangeInspTech4]] &lt;&lt;SRF&gt;&gt;</w:t>
            </w:r>
          </w:p>
          <w:p w14:paraId="0E25E607" w14:textId="77777777" w:rsidR="00DC0C62" w:rsidRDefault="00DC0C62" w:rsidP="00DC0C62">
            <w:r>
              <w:t>[[FlangeInspDate4]] &lt;&lt;TIMESTAMP&gt;&gt;</w:t>
            </w:r>
          </w:p>
          <w:p w14:paraId="5EF643E7" w14:textId="77777777" w:rsidR="00DC0C62" w:rsidRDefault="00DC0C62" w:rsidP="00DC0C62">
            <w:r>
              <w:t>[[FlangeInspComment4]] &lt;&lt;COMMENT&gt;&gt;</w:t>
            </w:r>
          </w:p>
          <w:p w14:paraId="2897D8F3" w14:textId="77777777" w:rsidR="00DC0C62" w:rsidRDefault="00DC0C62" w:rsidP="00DC0C62">
            <w:r>
              <w:t>[[FlangeInspFile4]] &lt;&lt;FILEUPLOAD&gt;&gt;</w:t>
            </w:r>
          </w:p>
          <w:p w14:paraId="13DAC611" w14:textId="77777777" w:rsidR="00DC0C62" w:rsidRDefault="00DC0C62" w:rsidP="00DC0C62">
            <w:pPr>
              <w:spacing w:after="200" w:line="276" w:lineRule="auto"/>
            </w:pPr>
          </w:p>
        </w:tc>
      </w:tr>
    </w:tbl>
    <w:p w14:paraId="05F15D6C" w14:textId="77777777" w:rsidR="00A94DB1" w:rsidRDefault="00A94DB1" w:rsidP="00A94DB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A94DB1" w:rsidRPr="002B637C" w14:paraId="432DAC47" w14:textId="77777777" w:rsidTr="00A6249F">
        <w:tc>
          <w:tcPr>
            <w:tcW w:w="566" w:type="pct"/>
            <w:vAlign w:val="center"/>
          </w:tcPr>
          <w:p w14:paraId="1799A21F" w14:textId="77777777" w:rsidR="00A94DB1" w:rsidRPr="002B637C" w:rsidRDefault="00A94DB1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7BED4757" w14:textId="77777777" w:rsidR="00A94DB1" w:rsidRPr="002B637C" w:rsidRDefault="00A94DB1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8D6CAC4" w14:textId="77777777" w:rsidR="00A94DB1" w:rsidRPr="002B637C" w:rsidRDefault="00A94DB1" w:rsidP="00A6249F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A94DB1" w:rsidRPr="002B637C" w14:paraId="37928A5D" w14:textId="77777777" w:rsidTr="00A6249F">
        <w:tc>
          <w:tcPr>
            <w:tcW w:w="5000" w:type="pct"/>
            <w:gridSpan w:val="3"/>
            <w:shd w:val="clear" w:color="auto" w:fill="EAF1DD" w:themeFill="accent3" w:themeFillTint="33"/>
          </w:tcPr>
          <w:p w14:paraId="4A36E8EC" w14:textId="77777777" w:rsidR="00A94DB1" w:rsidRPr="002B637C" w:rsidRDefault="00A94DB1" w:rsidP="00A6249F">
            <w:r>
              <w:t>TECHNICAL REPRESENTATIVE</w:t>
            </w:r>
          </w:p>
        </w:tc>
      </w:tr>
      <w:tr w:rsidR="00A94DB1" w:rsidRPr="002B637C" w14:paraId="2BA44665" w14:textId="77777777" w:rsidTr="00A6249F">
        <w:tc>
          <w:tcPr>
            <w:tcW w:w="566" w:type="pct"/>
          </w:tcPr>
          <w:p w14:paraId="0BD2E974" w14:textId="77777777" w:rsidR="00A94DB1" w:rsidRPr="002B637C" w:rsidRDefault="00A94DB1" w:rsidP="00A6249F">
            <w:r>
              <w:t>9</w:t>
            </w:r>
          </w:p>
        </w:tc>
        <w:tc>
          <w:tcPr>
            <w:tcW w:w="2721" w:type="pct"/>
          </w:tcPr>
          <w:p w14:paraId="3552CE8C" w14:textId="77777777" w:rsidR="00A94DB1" w:rsidRPr="002B637C" w:rsidRDefault="00A94DB1" w:rsidP="00A6249F">
            <w:r>
              <w:t>Enter SRF OPS Shipping form number and Purchase Requisition number for ultrasonic testing.</w:t>
            </w:r>
          </w:p>
        </w:tc>
        <w:tc>
          <w:tcPr>
            <w:tcW w:w="1713" w:type="pct"/>
          </w:tcPr>
          <w:p w14:paraId="44CAAEAB" w14:textId="77777777" w:rsidR="00A94DB1" w:rsidRDefault="00A94DB1" w:rsidP="00A6249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2E9BBFD9" w14:textId="77777777" w:rsidR="00A94DB1" w:rsidRDefault="00A94DB1" w:rsidP="00A6249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281BA6A0" w14:textId="77777777" w:rsidR="00A94DB1" w:rsidRPr="002B637C" w:rsidRDefault="00A94DB1" w:rsidP="00A6249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&lt;&lt;INTEGER&gt;&gt;</w:t>
            </w:r>
          </w:p>
          <w:p w14:paraId="47D403D8" w14:textId="77777777" w:rsidR="00A94DB1" w:rsidRPr="002B637C" w:rsidRDefault="00A94DB1" w:rsidP="00A6249F"/>
        </w:tc>
      </w:tr>
    </w:tbl>
    <w:p w14:paraId="582D4AC2" w14:textId="77777777" w:rsidR="00A94DB1" w:rsidRPr="00AC6780" w:rsidRDefault="00A94DB1" w:rsidP="00A94DB1">
      <w:pPr>
        <w:spacing w:after="200" w:line="276" w:lineRule="auto"/>
      </w:pPr>
    </w:p>
    <w:p w14:paraId="5ECB7E91" w14:textId="77777777" w:rsidR="00A208EE" w:rsidRPr="00D97B1C" w:rsidRDefault="00A208EE" w:rsidP="00DC0C62">
      <w:pPr>
        <w:spacing w:after="200" w:line="276" w:lineRule="auto"/>
      </w:pPr>
    </w:p>
    <w:sectPr w:rsidR="00A208EE" w:rsidRPr="00D97B1C" w:rsidSect="00A841DF">
      <w:headerReference w:type="default" r:id="rId29"/>
      <w:footerReference w:type="default" r:id="rId3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8C4A" w14:textId="77777777" w:rsidR="00E659B7" w:rsidRDefault="00E659B7" w:rsidP="00D97B1C">
      <w:r>
        <w:separator/>
      </w:r>
    </w:p>
  </w:endnote>
  <w:endnote w:type="continuationSeparator" w:id="0">
    <w:p w14:paraId="01F93B2C" w14:textId="77777777" w:rsidR="00E659B7" w:rsidRDefault="00E659B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26F2" w14:textId="02F8CB9C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659B7">
      <w:rPr>
        <w:noProof/>
      </w:rPr>
      <w:t>Document1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57D15FA" wp14:editId="6AC0FA0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94DB1">
      <w:rPr>
        <w:noProof/>
      </w:rPr>
      <w:t>0/0/0000 0:00:00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E6E1" w14:textId="77777777" w:rsidR="00E659B7" w:rsidRDefault="00E659B7" w:rsidP="00D97B1C">
      <w:r>
        <w:separator/>
      </w:r>
    </w:p>
  </w:footnote>
  <w:footnote w:type="continuationSeparator" w:id="0">
    <w:p w14:paraId="0355DDCD" w14:textId="77777777" w:rsidR="00E659B7" w:rsidRDefault="00E659B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A7C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6914AB8" wp14:editId="6EEC57F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BF7D135" wp14:editId="6D21D1D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7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5BFA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0D08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877CB"/>
    <w:rsid w:val="005907B2"/>
    <w:rsid w:val="0059398C"/>
    <w:rsid w:val="00594166"/>
    <w:rsid w:val="005B30E9"/>
    <w:rsid w:val="005B7BF6"/>
    <w:rsid w:val="005C0CC9"/>
    <w:rsid w:val="005C51C6"/>
    <w:rsid w:val="005D0C92"/>
    <w:rsid w:val="005D418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1297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4DB1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C62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59B7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16351"/>
  <w15:docId w15:val="{1AAF47B4-9081-467D-A443-4D290AB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59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labdoc.jlab.org/docushare/dsweb/Get/Document-260914/CP-AUP-CAV-CHEM-ACID-R2(2)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jlabdoc.jlab.org/docushare/dsweb/Get/Document-260914/CP-AUP-CAV-CHEM-ACID-R2(2)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misportal.jlab.org/jlabDocs/documents/186505/download" TargetMode="External"/><Relationship Id="rId12" Type="http://schemas.openxmlformats.org/officeDocument/2006/relationships/hyperlink" Target="https://jeffersonlab.sharepoint.com/:p:/r/sites/EICPartnerProject-TJNAF/Accelerator/RF%20Systems/Cryomodules/197%20MHz%20DVC/Cavity%20Fabrication%20Files/Fabrication%20Plans/Dogbone%20Field%20Probe%20Fabrication%20Plan.pptx?d=we2f77b80a09a4c9db5787a243e2a8fea&amp;csf=1&amp;web=1&amp;e=jXJ27c" TargetMode="External"/><Relationship Id="rId17" Type="http://schemas.openxmlformats.org/officeDocument/2006/relationships/hyperlink" Target="https://jlabdoc.jlab.org/docushare/dsweb/Get/Document-260914/CP-AUP-CAV-CHEM-ACID-R2(2).pdf" TargetMode="External"/><Relationship Id="rId25" Type="http://schemas.openxmlformats.org/officeDocument/2006/relationships/hyperlink" Target="https://misportal.jlab.org/jlabDocs/documents/175540/downloa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186505/download" TargetMode="External"/><Relationship Id="rId20" Type="http://schemas.openxmlformats.org/officeDocument/2006/relationships/hyperlink" Target="https://jlabdoc.jlab.org/docushare/dsweb/Get/Document-260914/CP-AUP-CAV-CHEM-ACID-R2(2)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70285/download" TargetMode="External"/><Relationship Id="rId24" Type="http://schemas.openxmlformats.org/officeDocument/2006/relationships/hyperlink" Target="https://misportal.jlab.org/jlabDocs/documents/175540/download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misportal.jlab.org/jlabDocs/documents/70285/download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misportal.jlab.org/jlabDocs/documents/175540/download" TargetMode="External"/><Relationship Id="rId19" Type="http://schemas.openxmlformats.org/officeDocument/2006/relationships/hyperlink" Target="https://misportal.jlab.org/jlabDocs/documents/175650/downloa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83865/download" TargetMode="External"/><Relationship Id="rId14" Type="http://schemas.openxmlformats.org/officeDocument/2006/relationships/hyperlink" Target="https://misportal.jlab.org/jlabDocs/documents/186505/download" TargetMode="External"/><Relationship Id="rId22" Type="http://schemas.openxmlformats.org/officeDocument/2006/relationships/hyperlink" Target="https://misportal.jlab.org/jlabDocs/documents/175540/download" TargetMode="External"/><Relationship Id="rId27" Type="http://schemas.openxmlformats.org/officeDocument/2006/relationships/image" Target="media/image4.png"/><Relationship Id="rId30" Type="http://schemas.openxmlformats.org/officeDocument/2006/relationships/footer" Target="footer1.xml"/><Relationship Id="rId8" Type="http://schemas.openxmlformats.org/officeDocument/2006/relationships/hyperlink" Target="https://misportal.jlab.org/jlabDocs/documents/175650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893E3C23764235AB4B076636F3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2BFA-5F2B-44F1-99F6-C640C78465A9}"/>
      </w:docPartPr>
      <w:docPartBody>
        <w:p w:rsidR="00A204ED" w:rsidRDefault="00A204ED" w:rsidP="00A204ED">
          <w:pPr>
            <w:pStyle w:val="C8893E3C23764235AB4B076636F360D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ED"/>
    <w:rsid w:val="002D5BFA"/>
    <w:rsid w:val="00A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4ED"/>
    <w:rPr>
      <w:color w:val="808080"/>
    </w:rPr>
  </w:style>
  <w:style w:type="paragraph" w:customStyle="1" w:styleId="094E5A03257E47089199D3A1D39FC494">
    <w:name w:val="094E5A03257E47089199D3A1D39FC494"/>
  </w:style>
  <w:style w:type="paragraph" w:customStyle="1" w:styleId="C8893E3C23764235AB4B076636F360D1">
    <w:name w:val="C8893E3C23764235AB4B076636F360D1"/>
    <w:rsid w:val="00A20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69</TotalTime>
  <Pages>11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1</cp:revision>
  <dcterms:created xsi:type="dcterms:W3CDTF">2024-08-29T20:23:00Z</dcterms:created>
  <dcterms:modified xsi:type="dcterms:W3CDTF">2024-08-29T21:53:00Z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