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592336" w:rsidRPr="00D97B1C" w14:paraId="79B94367" w14:textId="77777777" w:rsidTr="001E0C95">
        <w:trPr>
          <w:trHeight w:val="293"/>
        </w:trPr>
        <w:tc>
          <w:tcPr>
            <w:tcW w:w="998" w:type="pct"/>
          </w:tcPr>
          <w:p w14:paraId="729481BE" w14:textId="77777777" w:rsidR="00592336" w:rsidRPr="00D97B1C" w:rsidRDefault="00592336" w:rsidP="00592336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64254BA" w14:textId="7580933C" w:rsidR="00592336" w:rsidRPr="00D97B1C" w:rsidRDefault="00592336" w:rsidP="00592336">
            <w:r>
              <w:t>End Group Beampipe Assembly Traveler</w:t>
            </w:r>
          </w:p>
        </w:tc>
      </w:tr>
      <w:tr w:rsidR="00592336" w:rsidRPr="00D97B1C" w14:paraId="002F469E" w14:textId="77777777" w:rsidTr="001E0C95">
        <w:trPr>
          <w:trHeight w:val="293"/>
        </w:trPr>
        <w:tc>
          <w:tcPr>
            <w:tcW w:w="998" w:type="pct"/>
          </w:tcPr>
          <w:p w14:paraId="535BAC78" w14:textId="77777777" w:rsidR="00592336" w:rsidRPr="00D97B1C" w:rsidRDefault="00592336" w:rsidP="00592336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EF460B7" w14:textId="609D52A4" w:rsidR="00592336" w:rsidRPr="00D97B1C" w:rsidRDefault="00592336" w:rsidP="00592336">
            <w:r>
              <w:t xml:space="preserve">Outlines the inspection and fabrication steps for the End Group 1 Beampipe for the EIC 197Mhz Crab Cavity </w:t>
            </w:r>
          </w:p>
        </w:tc>
      </w:tr>
      <w:tr w:rsidR="00592336" w:rsidRPr="00D97B1C" w14:paraId="04A6F4C4" w14:textId="77777777" w:rsidTr="001E0C95">
        <w:trPr>
          <w:trHeight w:val="293"/>
        </w:trPr>
        <w:tc>
          <w:tcPr>
            <w:tcW w:w="998" w:type="pct"/>
          </w:tcPr>
          <w:p w14:paraId="30B4D1DF" w14:textId="77777777" w:rsidR="00592336" w:rsidRPr="00D97B1C" w:rsidRDefault="00592336" w:rsidP="00592336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3E433E1" w14:textId="0E784283" w:rsidR="00592336" w:rsidRPr="00D97B1C" w:rsidRDefault="00592336" w:rsidP="00592336">
            <w:r>
              <w:t>EIC197-FAB-FPEGBP-ASSY</w:t>
            </w:r>
          </w:p>
        </w:tc>
      </w:tr>
      <w:tr w:rsidR="00592336" w:rsidRPr="00D97B1C" w14:paraId="02229593" w14:textId="77777777" w:rsidTr="001E0C95">
        <w:trPr>
          <w:trHeight w:val="293"/>
        </w:trPr>
        <w:tc>
          <w:tcPr>
            <w:tcW w:w="998" w:type="pct"/>
          </w:tcPr>
          <w:p w14:paraId="1408B542" w14:textId="77777777" w:rsidR="00592336" w:rsidRPr="00D97B1C" w:rsidRDefault="00592336" w:rsidP="00592336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D1E6557" w14:textId="23AC46B5" w:rsidR="00592336" w:rsidRPr="00D97B1C" w:rsidRDefault="00592336" w:rsidP="00592336">
            <w:r w:rsidRPr="00D97B1C">
              <w:t>R1</w:t>
            </w:r>
          </w:p>
        </w:tc>
      </w:tr>
      <w:tr w:rsidR="00592336" w:rsidRPr="00D97B1C" w14:paraId="4841FBDD" w14:textId="77777777" w:rsidTr="001E0C95">
        <w:trPr>
          <w:trHeight w:val="293"/>
        </w:trPr>
        <w:tc>
          <w:tcPr>
            <w:tcW w:w="998" w:type="pct"/>
          </w:tcPr>
          <w:p w14:paraId="03D0C926" w14:textId="77777777" w:rsidR="00592336" w:rsidRPr="00D97B1C" w:rsidRDefault="00592336" w:rsidP="00592336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BC178BE" w14:textId="5E3BA3FA" w:rsidR="00592336" w:rsidRPr="00D97B1C" w:rsidRDefault="00036249" w:rsidP="00592336">
            <w:r>
              <w:t>J. Cox</w:t>
            </w:r>
          </w:p>
        </w:tc>
      </w:tr>
      <w:tr w:rsidR="00592336" w:rsidRPr="00D97B1C" w14:paraId="7E8E79FD" w14:textId="77777777" w:rsidTr="001E0C95">
        <w:trPr>
          <w:trHeight w:val="293"/>
        </w:trPr>
        <w:tc>
          <w:tcPr>
            <w:tcW w:w="998" w:type="pct"/>
          </w:tcPr>
          <w:p w14:paraId="266818BD" w14:textId="77777777" w:rsidR="00592336" w:rsidRPr="00D97B1C" w:rsidRDefault="00592336" w:rsidP="00592336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289E122" w14:textId="0995DCA1" w:rsidR="00592336" w:rsidRPr="00D97B1C" w:rsidRDefault="00592336" w:rsidP="00592336">
            <w:sdt>
              <w:sdtPr>
                <w:id w:val="534233298"/>
                <w:placeholder>
                  <w:docPart w:val="BD0963494E264014889DF5B9ADEF1557"/>
                </w:placeholder>
                <w:date w:fullDate="2024-09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76672">
                  <w:t>6-Sep-24</w:t>
                </w:r>
              </w:sdtContent>
            </w:sdt>
          </w:p>
        </w:tc>
      </w:tr>
      <w:tr w:rsidR="00592336" w:rsidRPr="00D97B1C" w14:paraId="5706D7C2" w14:textId="77777777" w:rsidTr="001E0C95">
        <w:trPr>
          <w:trHeight w:val="293"/>
        </w:trPr>
        <w:tc>
          <w:tcPr>
            <w:tcW w:w="998" w:type="pct"/>
          </w:tcPr>
          <w:p w14:paraId="3AEAD84C" w14:textId="77777777" w:rsidR="00592336" w:rsidRPr="00D97B1C" w:rsidRDefault="00592336" w:rsidP="00592336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E78B00D" w14:textId="2A8C8531" w:rsidR="00592336" w:rsidRPr="00D97B1C" w:rsidRDefault="00592336" w:rsidP="00592336">
            <w:proofErr w:type="gramStart"/>
            <w:r>
              <w:t>AREILLY,GEORGED</w:t>
            </w:r>
            <w:proofErr w:type="gramEnd"/>
            <w:r>
              <w:t>,GROSE,KDAVIS</w:t>
            </w:r>
          </w:p>
        </w:tc>
      </w:tr>
      <w:tr w:rsidR="00592336" w:rsidRPr="00D97B1C" w14:paraId="24852405" w14:textId="77777777" w:rsidTr="001E0C95">
        <w:trPr>
          <w:trHeight w:val="293"/>
        </w:trPr>
        <w:tc>
          <w:tcPr>
            <w:tcW w:w="998" w:type="pct"/>
          </w:tcPr>
          <w:p w14:paraId="3C90230A" w14:textId="77777777" w:rsidR="00592336" w:rsidRPr="00D97B1C" w:rsidRDefault="00592336" w:rsidP="00592336">
            <w:r>
              <w:t>NCR Dispositioners</w:t>
            </w:r>
          </w:p>
        </w:tc>
        <w:tc>
          <w:tcPr>
            <w:tcW w:w="4002" w:type="pct"/>
            <w:gridSpan w:val="4"/>
          </w:tcPr>
          <w:p w14:paraId="009D1040" w14:textId="6BDE6E7B" w:rsidR="00592336" w:rsidRPr="00D97B1C" w:rsidRDefault="00592336" w:rsidP="00592336">
            <w:proofErr w:type="gramStart"/>
            <w:r>
              <w:t>BLUMER,BUTTLES</w:t>
            </w:r>
            <w:proofErr w:type="gramEnd"/>
            <w:r>
              <w:t>,HUQUE</w:t>
            </w:r>
          </w:p>
        </w:tc>
      </w:tr>
      <w:tr w:rsidR="00592336" w:rsidRPr="00D97B1C" w14:paraId="63A62686" w14:textId="77777777" w:rsidTr="001E0C95">
        <w:trPr>
          <w:trHeight w:val="293"/>
        </w:trPr>
        <w:tc>
          <w:tcPr>
            <w:tcW w:w="998" w:type="pct"/>
          </w:tcPr>
          <w:p w14:paraId="22C39336" w14:textId="77777777" w:rsidR="00592336" w:rsidRPr="00D97B1C" w:rsidRDefault="00592336" w:rsidP="00592336">
            <w:r>
              <w:t>D3 Emails</w:t>
            </w:r>
          </w:p>
        </w:tc>
        <w:tc>
          <w:tcPr>
            <w:tcW w:w="4002" w:type="pct"/>
            <w:gridSpan w:val="4"/>
          </w:tcPr>
          <w:p w14:paraId="43F330DB" w14:textId="4F41620A" w:rsidR="00592336" w:rsidRPr="00D97B1C" w:rsidRDefault="00592336" w:rsidP="00592336">
            <w:proofErr w:type="gramStart"/>
            <w:r>
              <w:t>AREILLY,GEORGED</w:t>
            </w:r>
            <w:proofErr w:type="gramEnd"/>
            <w:r>
              <w:t>,BUTTLES,GROSE,KDAVIS,BLUMER,HUQUE</w:t>
            </w:r>
          </w:p>
        </w:tc>
      </w:tr>
      <w:tr w:rsidR="00592336" w:rsidRPr="00D97B1C" w14:paraId="25EF3AE5" w14:textId="77777777" w:rsidTr="001E0C95">
        <w:trPr>
          <w:trHeight w:val="293"/>
        </w:trPr>
        <w:tc>
          <w:tcPr>
            <w:tcW w:w="998" w:type="pct"/>
          </w:tcPr>
          <w:p w14:paraId="7820C67B" w14:textId="77777777" w:rsidR="00592336" w:rsidRPr="00D97B1C" w:rsidRDefault="00592336" w:rsidP="00592336">
            <w:r w:rsidRPr="00D97B1C">
              <w:t>Approval Names</w:t>
            </w:r>
          </w:p>
        </w:tc>
        <w:tc>
          <w:tcPr>
            <w:tcW w:w="1001" w:type="pct"/>
          </w:tcPr>
          <w:p w14:paraId="1C6B5ACA" w14:textId="44BBD740" w:rsidR="00592336" w:rsidRPr="00D97B1C" w:rsidRDefault="00592336" w:rsidP="00592336">
            <w:r>
              <w:t>J. COX</w:t>
            </w:r>
          </w:p>
        </w:tc>
        <w:tc>
          <w:tcPr>
            <w:tcW w:w="1000" w:type="pct"/>
          </w:tcPr>
          <w:p w14:paraId="5D86C5D5" w14:textId="753D9347" w:rsidR="00592336" w:rsidRDefault="00592336" w:rsidP="00592336">
            <w:r>
              <w:t>G. GROSE</w:t>
            </w:r>
          </w:p>
        </w:tc>
        <w:tc>
          <w:tcPr>
            <w:tcW w:w="1000" w:type="pct"/>
          </w:tcPr>
          <w:p w14:paraId="16605D0A" w14:textId="5648139C" w:rsidR="00592336" w:rsidRDefault="00592336" w:rsidP="00592336">
            <w:r>
              <w:t>BUTTLES</w:t>
            </w:r>
          </w:p>
        </w:tc>
        <w:tc>
          <w:tcPr>
            <w:tcW w:w="1001" w:type="pct"/>
          </w:tcPr>
          <w:p w14:paraId="09DE0840" w14:textId="26253B96" w:rsidR="00592336" w:rsidRPr="00D97B1C" w:rsidRDefault="00592336" w:rsidP="00592336">
            <w:r>
              <w:t>N. HUQUE</w:t>
            </w:r>
          </w:p>
        </w:tc>
      </w:tr>
      <w:tr w:rsidR="00592336" w:rsidRPr="00D97B1C" w14:paraId="33DDED3F" w14:textId="77777777" w:rsidTr="001E0C95">
        <w:trPr>
          <w:trHeight w:val="293"/>
        </w:trPr>
        <w:tc>
          <w:tcPr>
            <w:tcW w:w="998" w:type="pct"/>
          </w:tcPr>
          <w:p w14:paraId="65B32D25" w14:textId="77777777" w:rsidR="00592336" w:rsidRPr="00D97B1C" w:rsidRDefault="00592336" w:rsidP="00592336">
            <w:r>
              <w:t>Approval Signatures</w:t>
            </w:r>
          </w:p>
        </w:tc>
        <w:tc>
          <w:tcPr>
            <w:tcW w:w="1001" w:type="pct"/>
          </w:tcPr>
          <w:p w14:paraId="25D7C8FF" w14:textId="77777777" w:rsidR="00592336" w:rsidRPr="00D97B1C" w:rsidRDefault="00592336" w:rsidP="00592336"/>
        </w:tc>
        <w:tc>
          <w:tcPr>
            <w:tcW w:w="1000" w:type="pct"/>
          </w:tcPr>
          <w:p w14:paraId="6246AF55" w14:textId="77777777" w:rsidR="00592336" w:rsidRPr="00D97B1C" w:rsidRDefault="00592336" w:rsidP="00592336"/>
        </w:tc>
        <w:tc>
          <w:tcPr>
            <w:tcW w:w="1000" w:type="pct"/>
          </w:tcPr>
          <w:p w14:paraId="4CC141C5" w14:textId="77777777" w:rsidR="00592336" w:rsidRPr="00D97B1C" w:rsidRDefault="00592336" w:rsidP="00592336"/>
        </w:tc>
        <w:tc>
          <w:tcPr>
            <w:tcW w:w="1001" w:type="pct"/>
          </w:tcPr>
          <w:p w14:paraId="2D050001" w14:textId="77777777" w:rsidR="00592336" w:rsidRPr="00D97B1C" w:rsidRDefault="00592336" w:rsidP="00592336"/>
        </w:tc>
      </w:tr>
      <w:tr w:rsidR="00592336" w:rsidRPr="00D97B1C" w14:paraId="042D6640" w14:textId="77777777" w:rsidTr="001E0C95">
        <w:trPr>
          <w:trHeight w:val="293"/>
        </w:trPr>
        <w:tc>
          <w:tcPr>
            <w:tcW w:w="998" w:type="pct"/>
          </w:tcPr>
          <w:p w14:paraId="63E35D48" w14:textId="77777777" w:rsidR="00592336" w:rsidRPr="00D97B1C" w:rsidRDefault="00592336" w:rsidP="00592336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247E735E" w14:textId="77777777" w:rsidR="00592336" w:rsidRPr="00D97B1C" w:rsidRDefault="00592336" w:rsidP="00592336"/>
        </w:tc>
        <w:tc>
          <w:tcPr>
            <w:tcW w:w="1000" w:type="pct"/>
          </w:tcPr>
          <w:p w14:paraId="221C9951" w14:textId="77777777" w:rsidR="00592336" w:rsidRPr="00D97B1C" w:rsidRDefault="00592336" w:rsidP="00592336"/>
        </w:tc>
        <w:tc>
          <w:tcPr>
            <w:tcW w:w="1000" w:type="pct"/>
          </w:tcPr>
          <w:p w14:paraId="3E328CCC" w14:textId="77777777" w:rsidR="00592336" w:rsidRPr="00D97B1C" w:rsidRDefault="00592336" w:rsidP="00592336"/>
        </w:tc>
        <w:tc>
          <w:tcPr>
            <w:tcW w:w="1001" w:type="pct"/>
          </w:tcPr>
          <w:p w14:paraId="345035D1" w14:textId="77777777" w:rsidR="00592336" w:rsidRPr="00D97B1C" w:rsidRDefault="00592336" w:rsidP="00592336"/>
        </w:tc>
      </w:tr>
      <w:tr w:rsidR="00592336" w:rsidRPr="00D97B1C" w14:paraId="5A6899F2" w14:textId="77777777" w:rsidTr="001E0C95">
        <w:trPr>
          <w:trHeight w:val="293"/>
        </w:trPr>
        <w:tc>
          <w:tcPr>
            <w:tcW w:w="998" w:type="pct"/>
          </w:tcPr>
          <w:p w14:paraId="5CB85820" w14:textId="77777777" w:rsidR="00592336" w:rsidRPr="00D97B1C" w:rsidRDefault="00592336" w:rsidP="00592336">
            <w:r w:rsidRPr="00D97B1C">
              <w:t>Approval Title</w:t>
            </w:r>
          </w:p>
        </w:tc>
        <w:tc>
          <w:tcPr>
            <w:tcW w:w="1001" w:type="pct"/>
          </w:tcPr>
          <w:p w14:paraId="2719AA47" w14:textId="2A2E85AF" w:rsidR="00592336" w:rsidRPr="00D97B1C" w:rsidRDefault="00592336" w:rsidP="00592336">
            <w:r w:rsidRPr="00D97B1C">
              <w:t>Author</w:t>
            </w:r>
          </w:p>
        </w:tc>
        <w:tc>
          <w:tcPr>
            <w:tcW w:w="1000" w:type="pct"/>
          </w:tcPr>
          <w:p w14:paraId="1EA639CA" w14:textId="71A803ED" w:rsidR="00592336" w:rsidRPr="00D97B1C" w:rsidRDefault="00592336" w:rsidP="00592336">
            <w:r w:rsidRPr="00D97B1C">
              <w:t>Reviewer</w:t>
            </w:r>
          </w:p>
        </w:tc>
        <w:tc>
          <w:tcPr>
            <w:tcW w:w="1000" w:type="pct"/>
          </w:tcPr>
          <w:p w14:paraId="6A03C59C" w14:textId="313E4412" w:rsidR="00592336" w:rsidRPr="00D97B1C" w:rsidRDefault="00592336" w:rsidP="00592336">
            <w:r>
              <w:t>Group Leader</w:t>
            </w:r>
          </w:p>
        </w:tc>
        <w:tc>
          <w:tcPr>
            <w:tcW w:w="1001" w:type="pct"/>
          </w:tcPr>
          <w:p w14:paraId="2DC0D999" w14:textId="3CC622A2" w:rsidR="00592336" w:rsidRPr="00D97B1C" w:rsidRDefault="00592336" w:rsidP="00592336">
            <w:r w:rsidRPr="00D97B1C">
              <w:t>Project Manager</w:t>
            </w:r>
          </w:p>
        </w:tc>
      </w:tr>
    </w:tbl>
    <w:p w14:paraId="79E6D12C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3198"/>
        <w:gridCol w:w="2440"/>
        <w:gridCol w:w="2441"/>
        <w:gridCol w:w="2439"/>
      </w:tblGrid>
      <w:tr w:rsidR="007D458D" w:rsidRPr="00D97B1C" w14:paraId="0F6FB3B2" w14:textId="77777777" w:rsidTr="00A841DF">
        <w:trPr>
          <w:cantSplit/>
          <w:trHeight w:val="288"/>
        </w:trPr>
        <w:tc>
          <w:tcPr>
            <w:tcW w:w="999" w:type="pct"/>
          </w:tcPr>
          <w:p w14:paraId="26F37348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49A5304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92336" w:rsidRPr="00D97B1C" w14:paraId="32CDE7D3" w14:textId="77777777" w:rsidTr="00A841DF">
        <w:trPr>
          <w:cantSplit/>
          <w:trHeight w:val="288"/>
        </w:trPr>
        <w:tc>
          <w:tcPr>
            <w:tcW w:w="999" w:type="pct"/>
          </w:tcPr>
          <w:p w14:paraId="4B4D7513" w14:textId="6981A2D1" w:rsidR="00592336" w:rsidRPr="00D97B1C" w:rsidRDefault="00592336" w:rsidP="00592336">
            <w:hyperlink r:id="rId7" w:history="1">
              <w:r w:rsidRPr="005978B3">
                <w:rPr>
                  <w:rStyle w:val="Hyperlink"/>
                </w:rPr>
                <w:t>JL0119538</w:t>
              </w:r>
            </w:hyperlink>
          </w:p>
        </w:tc>
        <w:tc>
          <w:tcPr>
            <w:tcW w:w="999" w:type="pct"/>
          </w:tcPr>
          <w:p w14:paraId="759149B1" w14:textId="2D501FD7" w:rsidR="00592336" w:rsidRPr="00D97B1C" w:rsidRDefault="00592336" w:rsidP="00592336">
            <w:hyperlink r:id="rId8" w:history="1">
              <w:r w:rsidRPr="00561788">
                <w:rPr>
                  <w:rStyle w:val="Hyperlink"/>
                </w:rPr>
                <w:t>JL0149924</w:t>
              </w:r>
            </w:hyperlink>
          </w:p>
        </w:tc>
        <w:tc>
          <w:tcPr>
            <w:tcW w:w="1001" w:type="pct"/>
          </w:tcPr>
          <w:p w14:paraId="61C50BCD" w14:textId="75E254DE" w:rsidR="00592336" w:rsidRPr="00D97B1C" w:rsidRDefault="00592336" w:rsidP="00592336">
            <w:hyperlink r:id="rId9" w:history="1">
              <w:r w:rsidRPr="00AB1C94">
                <w:rPr>
                  <w:rStyle w:val="Hyperlink"/>
                </w:rPr>
                <w:t>JL0133803</w:t>
              </w:r>
            </w:hyperlink>
          </w:p>
        </w:tc>
        <w:tc>
          <w:tcPr>
            <w:tcW w:w="1001" w:type="pct"/>
          </w:tcPr>
          <w:p w14:paraId="5F62A517" w14:textId="06DEB9B8" w:rsidR="00592336" w:rsidRPr="00D97B1C" w:rsidRDefault="00592336" w:rsidP="00592336">
            <w:hyperlink r:id="rId10" w:history="1">
              <w:r w:rsidRPr="00DF7FE2">
                <w:rPr>
                  <w:rStyle w:val="Hyperlink"/>
                </w:rPr>
                <w:t>JL0136187</w:t>
              </w:r>
            </w:hyperlink>
          </w:p>
        </w:tc>
        <w:tc>
          <w:tcPr>
            <w:tcW w:w="1000" w:type="pct"/>
          </w:tcPr>
          <w:p w14:paraId="66645997" w14:textId="29877F11" w:rsidR="00592336" w:rsidRPr="00D97B1C" w:rsidRDefault="00592336" w:rsidP="00592336">
            <w:hyperlink r:id="rId11" w:history="1">
              <w:r w:rsidRPr="00495815">
                <w:rPr>
                  <w:rStyle w:val="Hyperlink"/>
                </w:rPr>
                <w:t>EIC-BPS-JL0136187</w:t>
              </w:r>
            </w:hyperlink>
          </w:p>
        </w:tc>
      </w:tr>
      <w:tr w:rsidR="00592336" w:rsidRPr="00D97B1C" w14:paraId="6A40A25C" w14:textId="77777777" w:rsidTr="00A841DF">
        <w:trPr>
          <w:cantSplit/>
          <w:trHeight w:val="288"/>
        </w:trPr>
        <w:tc>
          <w:tcPr>
            <w:tcW w:w="999" w:type="pct"/>
          </w:tcPr>
          <w:p w14:paraId="204347B2" w14:textId="4E2283FE" w:rsidR="00592336" w:rsidRPr="00D97B1C" w:rsidRDefault="00592336" w:rsidP="00592336">
            <w:hyperlink r:id="rId12" w:history="1">
              <w:r w:rsidRPr="002B637C">
                <w:rPr>
                  <w:rStyle w:val="Hyperlink"/>
                </w:rPr>
                <w:t>11141-S-0033</w:t>
              </w:r>
            </w:hyperlink>
          </w:p>
        </w:tc>
        <w:tc>
          <w:tcPr>
            <w:tcW w:w="999" w:type="pct"/>
          </w:tcPr>
          <w:p w14:paraId="50223A6D" w14:textId="1D2E98CB" w:rsidR="00592336" w:rsidRPr="00D97B1C" w:rsidRDefault="00592336" w:rsidP="00592336">
            <w:hyperlink r:id="rId13" w:history="1">
              <w:proofErr w:type="spellStart"/>
              <w:r w:rsidRPr="00782BD6">
                <w:rPr>
                  <w:rStyle w:val="Hyperlink"/>
                </w:rPr>
                <w:t>EndGrpBeampipeFabricationPlan</w:t>
              </w:r>
              <w:proofErr w:type="spellEnd"/>
            </w:hyperlink>
          </w:p>
        </w:tc>
        <w:tc>
          <w:tcPr>
            <w:tcW w:w="1001" w:type="pct"/>
          </w:tcPr>
          <w:p w14:paraId="4C283B5E" w14:textId="1FA85E58" w:rsidR="00592336" w:rsidRPr="00D97B1C" w:rsidRDefault="00592336" w:rsidP="00592336">
            <w:hyperlink r:id="rId14" w:history="1">
              <w:r w:rsidRPr="00AB7C7C">
                <w:rPr>
                  <w:rStyle w:val="Hyperlink"/>
                </w:rPr>
                <w:t>CP-AUP-CAV-CHEM-ACID</w:t>
              </w:r>
            </w:hyperlink>
          </w:p>
        </w:tc>
        <w:tc>
          <w:tcPr>
            <w:tcW w:w="1001" w:type="pct"/>
          </w:tcPr>
          <w:p w14:paraId="3E7A61D6" w14:textId="77777777" w:rsidR="00592336" w:rsidRPr="00D97B1C" w:rsidRDefault="00592336" w:rsidP="00592336"/>
        </w:tc>
        <w:tc>
          <w:tcPr>
            <w:tcW w:w="1000" w:type="pct"/>
          </w:tcPr>
          <w:p w14:paraId="78081CAA" w14:textId="77777777" w:rsidR="00592336" w:rsidRPr="00D97B1C" w:rsidRDefault="00592336" w:rsidP="00592336"/>
        </w:tc>
      </w:tr>
    </w:tbl>
    <w:p w14:paraId="4CA1A652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0C5B519" w14:textId="77777777" w:rsidTr="00A841DF">
        <w:trPr>
          <w:cantSplit/>
        </w:trPr>
        <w:tc>
          <w:tcPr>
            <w:tcW w:w="1000" w:type="pct"/>
          </w:tcPr>
          <w:p w14:paraId="70767E23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CD20991" w14:textId="77777777" w:rsidR="007D458D" w:rsidRPr="00D97B1C" w:rsidRDefault="007D458D" w:rsidP="00D97B1C"/>
        </w:tc>
      </w:tr>
      <w:tr w:rsidR="007D458D" w:rsidRPr="00D97B1C" w14:paraId="50E558B5" w14:textId="77777777" w:rsidTr="00A841DF">
        <w:trPr>
          <w:cantSplit/>
        </w:trPr>
        <w:tc>
          <w:tcPr>
            <w:tcW w:w="1000" w:type="pct"/>
          </w:tcPr>
          <w:p w14:paraId="6BC16D7A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691C2A6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18C4F19F" w14:textId="77777777" w:rsidR="00592336" w:rsidRPr="00D97B1C" w:rsidRDefault="007D458D" w:rsidP="00592336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6"/>
        <w:gridCol w:w="7375"/>
        <w:gridCol w:w="4379"/>
      </w:tblGrid>
      <w:tr w:rsidR="00592336" w:rsidRPr="00D97B1C" w14:paraId="1191E39E" w14:textId="77777777" w:rsidTr="00476A65">
        <w:trPr>
          <w:trHeight w:val="288"/>
        </w:trPr>
        <w:tc>
          <w:tcPr>
            <w:tcW w:w="1199" w:type="dxa"/>
          </w:tcPr>
          <w:p w14:paraId="56762FE3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0F17EA1D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37D1B6D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3965EDF4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24D5CEA9" w14:textId="77777777" w:rsidR="00592336" w:rsidRPr="00D97B1C" w:rsidRDefault="00592336" w:rsidP="00476A65">
            <w:r>
              <w:t>WORK CENTER</w:t>
            </w:r>
          </w:p>
        </w:tc>
      </w:tr>
      <w:tr w:rsidR="00592336" w:rsidRPr="00D97B1C" w14:paraId="6E7E0569" w14:textId="77777777" w:rsidTr="00476A65">
        <w:trPr>
          <w:trHeight w:val="288"/>
        </w:trPr>
        <w:tc>
          <w:tcPr>
            <w:tcW w:w="1199" w:type="dxa"/>
          </w:tcPr>
          <w:p w14:paraId="16668B33" w14:textId="77777777" w:rsidR="00592336" w:rsidRPr="00D97B1C" w:rsidRDefault="00592336" w:rsidP="00476A65">
            <w:r>
              <w:t>0</w:t>
            </w:r>
          </w:p>
        </w:tc>
        <w:tc>
          <w:tcPr>
            <w:tcW w:w="7372" w:type="dxa"/>
          </w:tcPr>
          <w:p w14:paraId="76F6EA08" w14:textId="77777777" w:rsidR="00592336" w:rsidRDefault="00592336" w:rsidP="00476A65">
            <w:r>
              <w:t>Enter Serial Number of Finished Part</w:t>
            </w:r>
          </w:p>
          <w:p w14:paraId="797D322F" w14:textId="77777777" w:rsidR="00592336" w:rsidRDefault="00592336" w:rsidP="00476A65"/>
          <w:tbl>
            <w:tblPr>
              <w:tblStyle w:val="TableGrid"/>
              <w:tblW w:w="7135" w:type="dxa"/>
              <w:tblLook w:val="04A0" w:firstRow="1" w:lastRow="0" w:firstColumn="1" w:lastColumn="0" w:noHBand="0" w:noVBand="1"/>
            </w:tblPr>
            <w:tblGrid>
              <w:gridCol w:w="835"/>
              <w:gridCol w:w="2340"/>
              <w:gridCol w:w="3960"/>
            </w:tblGrid>
            <w:tr w:rsidR="00592336" w14:paraId="6D30890E" w14:textId="77777777" w:rsidTr="00476A65">
              <w:tc>
                <w:tcPr>
                  <w:tcW w:w="835" w:type="dxa"/>
                </w:tcPr>
                <w:p w14:paraId="52FB29E3" w14:textId="77777777" w:rsidR="00592336" w:rsidRPr="00462906" w:rsidRDefault="00592336" w:rsidP="00476A65">
                  <w:pPr>
                    <w:rPr>
                      <w:b/>
                      <w:bCs/>
                    </w:rPr>
                  </w:pPr>
                  <w:r w:rsidRPr="00462906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2340" w:type="dxa"/>
                </w:tcPr>
                <w:p w14:paraId="0882CA33" w14:textId="77777777" w:rsidR="00592336" w:rsidRPr="00462906" w:rsidRDefault="00592336" w:rsidP="00476A65">
                  <w:pPr>
                    <w:rPr>
                      <w:b/>
                      <w:bCs/>
                    </w:rPr>
                  </w:pPr>
                  <w:r w:rsidRPr="00462906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3960" w:type="dxa"/>
                </w:tcPr>
                <w:p w14:paraId="1C93CD1D" w14:textId="77777777" w:rsidR="00592336" w:rsidRPr="00462906" w:rsidRDefault="00592336" w:rsidP="00476A65">
                  <w:pPr>
                    <w:rPr>
                      <w:b/>
                      <w:bCs/>
                    </w:rPr>
                  </w:pPr>
                  <w:r w:rsidRPr="00462906">
                    <w:rPr>
                      <w:b/>
                      <w:bCs/>
                    </w:rPr>
                    <w:t>Actions</w:t>
                  </w:r>
                </w:p>
              </w:tc>
            </w:tr>
            <w:tr w:rsidR="00592336" w14:paraId="1A456905" w14:textId="77777777" w:rsidTr="00476A65">
              <w:tc>
                <w:tcPr>
                  <w:tcW w:w="835" w:type="dxa"/>
                </w:tcPr>
                <w:p w14:paraId="7A06CEC6" w14:textId="77777777" w:rsidR="00592336" w:rsidRDefault="00592336" w:rsidP="00476A65">
                  <w:r>
                    <w:t>1</w:t>
                  </w:r>
                </w:p>
              </w:tc>
              <w:tc>
                <w:tcPr>
                  <w:tcW w:w="2340" w:type="dxa"/>
                </w:tcPr>
                <w:p w14:paraId="72378953" w14:textId="77777777" w:rsidR="00592336" w:rsidRDefault="00592336" w:rsidP="00476A65">
                  <w:r>
                    <w:t>INSP</w:t>
                  </w:r>
                </w:p>
              </w:tc>
              <w:tc>
                <w:tcPr>
                  <w:tcW w:w="3960" w:type="dxa"/>
                </w:tcPr>
                <w:p w14:paraId="579C17AF" w14:textId="77777777" w:rsidR="00592336" w:rsidRDefault="00592336" w:rsidP="00476A65">
                  <w:r>
                    <w:t>Initial Dimensional Inspection</w:t>
                  </w:r>
                </w:p>
              </w:tc>
            </w:tr>
            <w:tr w:rsidR="00592336" w14:paraId="1776668B" w14:textId="77777777" w:rsidTr="00476A65">
              <w:tc>
                <w:tcPr>
                  <w:tcW w:w="835" w:type="dxa"/>
                </w:tcPr>
                <w:p w14:paraId="73DAB37D" w14:textId="77777777" w:rsidR="00592336" w:rsidRDefault="00592336" w:rsidP="00476A65">
                  <w:r>
                    <w:t>2</w:t>
                  </w:r>
                </w:p>
              </w:tc>
              <w:tc>
                <w:tcPr>
                  <w:tcW w:w="2340" w:type="dxa"/>
                </w:tcPr>
                <w:p w14:paraId="2824B7F9" w14:textId="77777777" w:rsidR="00592336" w:rsidRDefault="00592336" w:rsidP="00476A65">
                  <w:r>
                    <w:t>CHEM</w:t>
                  </w:r>
                </w:p>
              </w:tc>
              <w:tc>
                <w:tcPr>
                  <w:tcW w:w="3960" w:type="dxa"/>
                </w:tcPr>
                <w:p w14:paraId="23B2A526" w14:textId="77777777" w:rsidR="00592336" w:rsidRDefault="00592336" w:rsidP="00476A65">
                  <w:r>
                    <w:t>BCP and DEGR</w:t>
                  </w:r>
                </w:p>
              </w:tc>
            </w:tr>
            <w:tr w:rsidR="00592336" w14:paraId="2FFE468D" w14:textId="77777777" w:rsidTr="00476A65">
              <w:tc>
                <w:tcPr>
                  <w:tcW w:w="835" w:type="dxa"/>
                </w:tcPr>
                <w:p w14:paraId="34489DC4" w14:textId="77777777" w:rsidR="00592336" w:rsidRDefault="00592336" w:rsidP="00476A65">
                  <w:r>
                    <w:t>3-4</w:t>
                  </w:r>
                </w:p>
              </w:tc>
              <w:tc>
                <w:tcPr>
                  <w:tcW w:w="2340" w:type="dxa"/>
                </w:tcPr>
                <w:p w14:paraId="60D935AD" w14:textId="77777777" w:rsidR="00592336" w:rsidRDefault="00592336" w:rsidP="00476A65">
                  <w:r>
                    <w:t>FURN</w:t>
                  </w:r>
                </w:p>
              </w:tc>
              <w:tc>
                <w:tcPr>
                  <w:tcW w:w="3960" w:type="dxa"/>
                </w:tcPr>
                <w:p w14:paraId="07ED2703" w14:textId="77777777" w:rsidR="00592336" w:rsidRDefault="00592336" w:rsidP="00476A65">
                  <w:r>
                    <w:t xml:space="preserve">Heat </w:t>
                  </w:r>
                  <w:proofErr w:type="gramStart"/>
                  <w:r>
                    <w:t>treat</w:t>
                  </w:r>
                  <w:proofErr w:type="gramEnd"/>
                  <w:r>
                    <w:t xml:space="preserve"> and Braze</w:t>
                  </w:r>
                </w:p>
              </w:tc>
            </w:tr>
            <w:tr w:rsidR="00592336" w14:paraId="660A91D5" w14:textId="77777777" w:rsidTr="00476A65">
              <w:tc>
                <w:tcPr>
                  <w:tcW w:w="835" w:type="dxa"/>
                </w:tcPr>
                <w:p w14:paraId="48E56C5C" w14:textId="77777777" w:rsidR="00592336" w:rsidRDefault="00592336" w:rsidP="00476A65">
                  <w:r>
                    <w:t>5</w:t>
                  </w:r>
                </w:p>
              </w:tc>
              <w:tc>
                <w:tcPr>
                  <w:tcW w:w="2340" w:type="dxa"/>
                </w:tcPr>
                <w:p w14:paraId="247AD6CC" w14:textId="77777777" w:rsidR="00592336" w:rsidRDefault="00592336" w:rsidP="00476A65">
                  <w:r>
                    <w:t>INSP</w:t>
                  </w:r>
                </w:p>
              </w:tc>
              <w:tc>
                <w:tcPr>
                  <w:tcW w:w="3960" w:type="dxa"/>
                </w:tcPr>
                <w:p w14:paraId="178F0DA1" w14:textId="77777777" w:rsidR="00592336" w:rsidRDefault="00592336" w:rsidP="00476A65">
                  <w:r>
                    <w:t>Verify perpendicularity</w:t>
                  </w:r>
                </w:p>
              </w:tc>
            </w:tr>
            <w:tr w:rsidR="00592336" w14:paraId="1EDF7456" w14:textId="77777777" w:rsidTr="00476A65">
              <w:tc>
                <w:tcPr>
                  <w:tcW w:w="835" w:type="dxa"/>
                </w:tcPr>
                <w:p w14:paraId="3E8988FF" w14:textId="77777777" w:rsidR="00592336" w:rsidRDefault="00592336" w:rsidP="00476A65">
                  <w:r>
                    <w:t>6</w:t>
                  </w:r>
                </w:p>
              </w:tc>
              <w:tc>
                <w:tcPr>
                  <w:tcW w:w="2340" w:type="dxa"/>
                </w:tcPr>
                <w:p w14:paraId="3D5978B3" w14:textId="77777777" w:rsidR="00592336" w:rsidRDefault="00592336" w:rsidP="00476A65">
                  <w:r>
                    <w:t>MACHSHOP</w:t>
                  </w:r>
                </w:p>
              </w:tc>
              <w:tc>
                <w:tcPr>
                  <w:tcW w:w="3960" w:type="dxa"/>
                </w:tcPr>
                <w:p w14:paraId="2C78519B" w14:textId="77777777" w:rsidR="00592336" w:rsidRDefault="00592336" w:rsidP="00476A65">
                  <w:r>
                    <w:t>Slug Removal</w:t>
                  </w:r>
                </w:p>
              </w:tc>
            </w:tr>
            <w:tr w:rsidR="00592336" w14:paraId="1C18EC5E" w14:textId="77777777" w:rsidTr="00476A65">
              <w:tc>
                <w:tcPr>
                  <w:tcW w:w="835" w:type="dxa"/>
                </w:tcPr>
                <w:p w14:paraId="7D7ED696" w14:textId="77777777" w:rsidR="00592336" w:rsidRDefault="00592336" w:rsidP="00476A65">
                  <w:r>
                    <w:t>7</w:t>
                  </w:r>
                </w:p>
              </w:tc>
              <w:tc>
                <w:tcPr>
                  <w:tcW w:w="2340" w:type="dxa"/>
                </w:tcPr>
                <w:p w14:paraId="05FB4669" w14:textId="77777777" w:rsidR="00592336" w:rsidRDefault="00592336" w:rsidP="00476A65">
                  <w:r>
                    <w:t>CMA</w:t>
                  </w:r>
                </w:p>
              </w:tc>
              <w:tc>
                <w:tcPr>
                  <w:tcW w:w="3960" w:type="dxa"/>
                </w:tcPr>
                <w:p w14:paraId="13C8DED2" w14:textId="77777777" w:rsidR="00592336" w:rsidRDefault="00592336" w:rsidP="00476A65">
                  <w:r>
                    <w:t>Leak Check</w:t>
                  </w:r>
                </w:p>
              </w:tc>
            </w:tr>
            <w:tr w:rsidR="00592336" w14:paraId="38882AB6" w14:textId="77777777" w:rsidTr="00476A65">
              <w:tc>
                <w:tcPr>
                  <w:tcW w:w="835" w:type="dxa"/>
                </w:tcPr>
                <w:p w14:paraId="03308FF8" w14:textId="77777777" w:rsidR="00592336" w:rsidRDefault="00592336" w:rsidP="00476A65">
                  <w:r>
                    <w:t>8</w:t>
                  </w:r>
                </w:p>
              </w:tc>
              <w:tc>
                <w:tcPr>
                  <w:tcW w:w="2340" w:type="dxa"/>
                </w:tcPr>
                <w:p w14:paraId="790FCAF2" w14:textId="77777777" w:rsidR="00592336" w:rsidRDefault="00592336" w:rsidP="00476A65">
                  <w:r>
                    <w:t>TR</w:t>
                  </w:r>
                </w:p>
              </w:tc>
              <w:tc>
                <w:tcPr>
                  <w:tcW w:w="3960" w:type="dxa"/>
                </w:tcPr>
                <w:p w14:paraId="6DE9AC69" w14:textId="77777777" w:rsidR="00592336" w:rsidRDefault="00592336" w:rsidP="00476A65">
                  <w:r>
                    <w:t>Shipping and PR</w:t>
                  </w:r>
                </w:p>
              </w:tc>
            </w:tr>
            <w:tr w:rsidR="00592336" w14:paraId="72C95167" w14:textId="77777777" w:rsidTr="00476A65">
              <w:tc>
                <w:tcPr>
                  <w:tcW w:w="835" w:type="dxa"/>
                </w:tcPr>
                <w:p w14:paraId="5ADB579D" w14:textId="77777777" w:rsidR="00592336" w:rsidRDefault="00592336" w:rsidP="00476A65">
                  <w:r>
                    <w:t>9</w:t>
                  </w:r>
                </w:p>
              </w:tc>
              <w:tc>
                <w:tcPr>
                  <w:tcW w:w="2340" w:type="dxa"/>
                </w:tcPr>
                <w:p w14:paraId="2BBD1786" w14:textId="77777777" w:rsidR="00592336" w:rsidRDefault="00592336" w:rsidP="00476A65">
                  <w:r>
                    <w:t>UT</w:t>
                  </w:r>
                </w:p>
              </w:tc>
              <w:tc>
                <w:tcPr>
                  <w:tcW w:w="3960" w:type="dxa"/>
                </w:tcPr>
                <w:p w14:paraId="103C4254" w14:textId="77777777" w:rsidR="00592336" w:rsidRDefault="00592336" w:rsidP="00476A65">
                  <w:r>
                    <w:t>Ultrasonic Inspection</w:t>
                  </w:r>
                </w:p>
              </w:tc>
            </w:tr>
            <w:tr w:rsidR="00592336" w14:paraId="307D0402" w14:textId="77777777" w:rsidTr="00476A65">
              <w:tc>
                <w:tcPr>
                  <w:tcW w:w="835" w:type="dxa"/>
                </w:tcPr>
                <w:p w14:paraId="3044C1CC" w14:textId="77777777" w:rsidR="00592336" w:rsidRDefault="00592336" w:rsidP="00476A65">
                  <w:r>
                    <w:t>10</w:t>
                  </w:r>
                </w:p>
              </w:tc>
              <w:tc>
                <w:tcPr>
                  <w:tcW w:w="2340" w:type="dxa"/>
                </w:tcPr>
                <w:p w14:paraId="58CB7FCE" w14:textId="77777777" w:rsidR="00592336" w:rsidRDefault="00592336" w:rsidP="00476A65">
                  <w:r>
                    <w:t>MACHSHOP</w:t>
                  </w:r>
                </w:p>
              </w:tc>
              <w:tc>
                <w:tcPr>
                  <w:tcW w:w="3960" w:type="dxa"/>
                </w:tcPr>
                <w:p w14:paraId="11F2F3BB" w14:textId="77777777" w:rsidR="00592336" w:rsidRDefault="00592336" w:rsidP="00476A65">
                  <w:r>
                    <w:t>Machine transition and knife edge</w:t>
                  </w:r>
                </w:p>
              </w:tc>
            </w:tr>
            <w:tr w:rsidR="00592336" w14:paraId="59544522" w14:textId="77777777" w:rsidTr="00476A65">
              <w:tc>
                <w:tcPr>
                  <w:tcW w:w="835" w:type="dxa"/>
                </w:tcPr>
                <w:p w14:paraId="470F879C" w14:textId="77777777" w:rsidR="00592336" w:rsidRDefault="00592336" w:rsidP="00476A65">
                  <w:r>
                    <w:t>11</w:t>
                  </w:r>
                </w:p>
              </w:tc>
              <w:tc>
                <w:tcPr>
                  <w:tcW w:w="2340" w:type="dxa"/>
                </w:tcPr>
                <w:p w14:paraId="39D23F11" w14:textId="77777777" w:rsidR="00592336" w:rsidRDefault="00592336" w:rsidP="00476A65">
                  <w:r>
                    <w:t>CMA</w:t>
                  </w:r>
                </w:p>
              </w:tc>
              <w:tc>
                <w:tcPr>
                  <w:tcW w:w="3960" w:type="dxa"/>
                </w:tcPr>
                <w:p w14:paraId="51CA4F62" w14:textId="77777777" w:rsidR="00592336" w:rsidRDefault="00592336" w:rsidP="00476A65">
                  <w:r>
                    <w:t>Leak Check</w:t>
                  </w:r>
                </w:p>
              </w:tc>
            </w:tr>
            <w:tr w:rsidR="00592336" w14:paraId="51ECB4C1" w14:textId="77777777" w:rsidTr="00476A65">
              <w:tc>
                <w:tcPr>
                  <w:tcW w:w="835" w:type="dxa"/>
                </w:tcPr>
                <w:p w14:paraId="10ECFDB9" w14:textId="77777777" w:rsidR="00592336" w:rsidRDefault="00592336" w:rsidP="00476A65">
                  <w:r>
                    <w:t>12</w:t>
                  </w:r>
                </w:p>
              </w:tc>
              <w:tc>
                <w:tcPr>
                  <w:tcW w:w="2340" w:type="dxa"/>
                </w:tcPr>
                <w:p w14:paraId="6ECE69E9" w14:textId="77777777" w:rsidR="00592336" w:rsidRDefault="00592336" w:rsidP="00476A65">
                  <w:r>
                    <w:t>INSP</w:t>
                  </w:r>
                </w:p>
              </w:tc>
              <w:tc>
                <w:tcPr>
                  <w:tcW w:w="3960" w:type="dxa"/>
                </w:tcPr>
                <w:p w14:paraId="7FC20953" w14:textId="77777777" w:rsidR="00592336" w:rsidRDefault="00592336" w:rsidP="00476A65">
                  <w:r>
                    <w:t>Final Dimensional Inspection</w:t>
                  </w:r>
                </w:p>
              </w:tc>
            </w:tr>
            <w:tr w:rsidR="00592336" w14:paraId="6EB19BBE" w14:textId="77777777" w:rsidTr="00476A65">
              <w:tc>
                <w:tcPr>
                  <w:tcW w:w="835" w:type="dxa"/>
                </w:tcPr>
                <w:p w14:paraId="00DF36D8" w14:textId="77777777" w:rsidR="00592336" w:rsidRDefault="00592336" w:rsidP="00476A65">
                  <w:r>
                    <w:t>13</w:t>
                  </w:r>
                </w:p>
              </w:tc>
              <w:tc>
                <w:tcPr>
                  <w:tcW w:w="2340" w:type="dxa"/>
                </w:tcPr>
                <w:p w14:paraId="0E47B112" w14:textId="77777777" w:rsidR="00592336" w:rsidRDefault="00592336" w:rsidP="00476A65">
                  <w:r>
                    <w:t>INV</w:t>
                  </w:r>
                </w:p>
              </w:tc>
              <w:tc>
                <w:tcPr>
                  <w:tcW w:w="3960" w:type="dxa"/>
                </w:tcPr>
                <w:p w14:paraId="6F60C6A5" w14:textId="77777777" w:rsidR="00592336" w:rsidRDefault="00592336" w:rsidP="00476A65">
                  <w:r>
                    <w:t>Return to INV</w:t>
                  </w:r>
                </w:p>
              </w:tc>
            </w:tr>
          </w:tbl>
          <w:p w14:paraId="2EB0AA8E" w14:textId="77777777" w:rsidR="00592336" w:rsidRDefault="00592336" w:rsidP="00476A65"/>
          <w:p w14:paraId="4A8BDE08" w14:textId="77777777" w:rsidR="00592336" w:rsidRPr="00D97B1C" w:rsidRDefault="00592336" w:rsidP="00476A65"/>
        </w:tc>
        <w:tc>
          <w:tcPr>
            <w:tcW w:w="4379" w:type="dxa"/>
            <w:noWrap/>
          </w:tcPr>
          <w:p w14:paraId="72D1A794" w14:textId="77777777" w:rsidR="00592336" w:rsidRDefault="00592336" w:rsidP="00476A65">
            <w:r>
              <w:t>[[FPEGBPSN]] &lt;&lt;FPEGBPSN&gt;&gt;</w:t>
            </w:r>
          </w:p>
          <w:p w14:paraId="7016CE53" w14:textId="77777777" w:rsidR="00592336" w:rsidRDefault="00592336" w:rsidP="00476A65">
            <w:r>
              <w:t>[[New part SN dropdown]] &lt;&lt;NOTE&gt;&gt;</w:t>
            </w:r>
          </w:p>
          <w:p w14:paraId="35F64635" w14:textId="77777777" w:rsidR="00592336" w:rsidRDefault="00592336" w:rsidP="00476A65"/>
          <w:p w14:paraId="43F02310" w14:textId="77777777" w:rsidR="00592336" w:rsidRPr="00D97B1C" w:rsidRDefault="00592336" w:rsidP="00476A65"/>
        </w:tc>
      </w:tr>
    </w:tbl>
    <w:p w14:paraId="73A27CDC" w14:textId="77777777" w:rsidR="00592336" w:rsidRDefault="00592336" w:rsidP="00592336"/>
    <w:p w14:paraId="3B9CFD88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482FD48E" w14:textId="77777777" w:rsidTr="00476A65">
        <w:trPr>
          <w:trHeight w:val="288"/>
        </w:trPr>
        <w:tc>
          <w:tcPr>
            <w:tcW w:w="1199" w:type="dxa"/>
          </w:tcPr>
          <w:p w14:paraId="10B71CC1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5BD6E37D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DE22845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2F66A4B0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6DFA1E3B" w14:textId="77777777" w:rsidR="00592336" w:rsidRPr="00D97B1C" w:rsidRDefault="00592336" w:rsidP="00476A65">
            <w:r>
              <w:t>DIMENSIONAL INSPECTION</w:t>
            </w:r>
          </w:p>
        </w:tc>
      </w:tr>
      <w:tr w:rsidR="00592336" w:rsidRPr="00D97B1C" w14:paraId="4E966A17" w14:textId="77777777" w:rsidTr="00476A65">
        <w:trPr>
          <w:trHeight w:val="288"/>
        </w:trPr>
        <w:tc>
          <w:tcPr>
            <w:tcW w:w="1199" w:type="dxa"/>
            <w:vMerge w:val="restart"/>
          </w:tcPr>
          <w:p w14:paraId="0FC8B31B" w14:textId="77777777" w:rsidR="00592336" w:rsidRPr="00D97B1C" w:rsidRDefault="00592336" w:rsidP="00476A65">
            <w:r>
              <w:t>1</w:t>
            </w:r>
          </w:p>
        </w:tc>
        <w:tc>
          <w:tcPr>
            <w:tcW w:w="7372" w:type="dxa"/>
          </w:tcPr>
          <w:p w14:paraId="218BCB02" w14:textId="77777777" w:rsidR="00592336" w:rsidRDefault="00592336" w:rsidP="00476A65">
            <w:r>
              <w:t xml:space="preserve">Verify dimensions in red on </w:t>
            </w:r>
            <w:hyperlink r:id="rId15" w:history="1">
              <w:r w:rsidRPr="005978B3">
                <w:rPr>
                  <w:rStyle w:val="Hyperlink"/>
                </w:rPr>
                <w:t>JL0119538</w:t>
              </w:r>
            </w:hyperlink>
            <w:r>
              <w:t xml:space="preserve"> (BEAMLINE FLANGE)</w:t>
            </w:r>
          </w:p>
          <w:p w14:paraId="0AF7C80C" w14:textId="77777777" w:rsidR="00592336" w:rsidRDefault="00592336" w:rsidP="00476A65"/>
          <w:p w14:paraId="5EC2304D" w14:textId="77777777" w:rsidR="00592336" w:rsidRDefault="00592336" w:rsidP="00476A65">
            <w:r w:rsidRPr="00FE7964">
              <w:rPr>
                <w:noProof/>
              </w:rPr>
              <w:drawing>
                <wp:inline distT="0" distB="0" distL="0" distR="0" wp14:anchorId="36E92FAB" wp14:editId="2AD6792E">
                  <wp:extent cx="1821180" cy="2164182"/>
                  <wp:effectExtent l="0" t="0" r="7620" b="7620"/>
                  <wp:docPr id="892415495" name="Picture 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15495" name="Picture 1" descr="Diagram, schematic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923" cy="220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C3DFCD" w14:textId="77777777" w:rsidR="00592336" w:rsidRPr="00D97B1C" w:rsidRDefault="00592336" w:rsidP="00476A65"/>
        </w:tc>
        <w:tc>
          <w:tcPr>
            <w:tcW w:w="4379" w:type="dxa"/>
            <w:noWrap/>
          </w:tcPr>
          <w:p w14:paraId="276D8F8B" w14:textId="77777777" w:rsidR="00592336" w:rsidRDefault="00592336" w:rsidP="00476A65">
            <w:r w:rsidRPr="00E94BA0">
              <w:t>[[</w:t>
            </w:r>
            <w:r>
              <w:t>BLF</w:t>
            </w:r>
            <w:r w:rsidRPr="000C7348">
              <w:t>SN</w:t>
            </w:r>
            <w:r w:rsidRPr="00E94BA0">
              <w:t>]] &lt;&lt;</w:t>
            </w:r>
            <w:r>
              <w:t>BLF</w:t>
            </w:r>
            <w:r w:rsidRPr="00E94BA0">
              <w:t>SN&gt;&gt;</w:t>
            </w:r>
          </w:p>
          <w:p w14:paraId="312899B2" w14:textId="77777777" w:rsidR="00592336" w:rsidRPr="00E94BA0" w:rsidRDefault="00592336" w:rsidP="00476A65">
            <w:r>
              <w:t>[[New part SN dropdown]] &lt;&lt;NOTE&gt;&gt;</w:t>
            </w:r>
          </w:p>
          <w:p w14:paraId="7D9CFF1A" w14:textId="77777777" w:rsidR="00592336" w:rsidRPr="00E94BA0" w:rsidRDefault="00592336" w:rsidP="00476A65">
            <w:r w:rsidRPr="00E94BA0">
              <w:t>[[</w:t>
            </w:r>
            <w:proofErr w:type="spellStart"/>
            <w:r w:rsidRPr="00E94BA0">
              <w:t>InsTech</w:t>
            </w:r>
            <w:proofErr w:type="spellEnd"/>
            <w:r w:rsidRPr="00E94BA0">
              <w:t>]] &lt;&lt;SRF&gt;&gt;</w:t>
            </w:r>
          </w:p>
          <w:p w14:paraId="0AF3868E" w14:textId="77777777" w:rsidR="00592336" w:rsidRPr="00E94BA0" w:rsidRDefault="00592336" w:rsidP="00476A65">
            <w:r w:rsidRPr="00E94BA0">
              <w:t>[[</w:t>
            </w:r>
            <w:proofErr w:type="spellStart"/>
            <w:r w:rsidRPr="00E94BA0">
              <w:t>InsTime</w:t>
            </w:r>
            <w:proofErr w:type="spellEnd"/>
            <w:r w:rsidRPr="00E94BA0">
              <w:t>]] &lt;&lt;TIMESTAMP&gt;&gt;</w:t>
            </w:r>
          </w:p>
          <w:p w14:paraId="3B7D9DAC" w14:textId="77777777" w:rsidR="00592336" w:rsidRPr="00E94BA0" w:rsidRDefault="00592336" w:rsidP="00476A65">
            <w:r w:rsidRPr="00E94BA0">
              <w:t>[[</w:t>
            </w:r>
            <w:proofErr w:type="spellStart"/>
            <w:r w:rsidRPr="00E94BA0">
              <w:t>InsComm</w:t>
            </w:r>
            <w:proofErr w:type="spellEnd"/>
            <w:r w:rsidRPr="00E94BA0">
              <w:t>]] &lt;&lt;COMMENT&gt;&gt;</w:t>
            </w:r>
          </w:p>
          <w:p w14:paraId="5D16B024" w14:textId="77777777" w:rsidR="00592336" w:rsidRDefault="00592336" w:rsidP="00476A65">
            <w:r w:rsidRPr="00E94BA0">
              <w:t>[[</w:t>
            </w:r>
            <w:proofErr w:type="spellStart"/>
            <w:r w:rsidRPr="00E94BA0">
              <w:t>InsFile</w:t>
            </w:r>
            <w:proofErr w:type="spellEnd"/>
            <w:r w:rsidRPr="00E94BA0">
              <w:t>]] &lt;&lt;FILEUPLOAD&gt;&gt;</w:t>
            </w:r>
          </w:p>
          <w:p w14:paraId="4A703B0E" w14:textId="77777777" w:rsidR="00592336" w:rsidRPr="00D97B1C" w:rsidRDefault="00592336" w:rsidP="00476A65"/>
        </w:tc>
      </w:tr>
      <w:tr w:rsidR="00592336" w:rsidRPr="00D97B1C" w14:paraId="2DF9ABA3" w14:textId="77777777" w:rsidTr="00476A65">
        <w:trPr>
          <w:trHeight w:val="288"/>
        </w:trPr>
        <w:tc>
          <w:tcPr>
            <w:tcW w:w="1199" w:type="dxa"/>
            <w:vMerge/>
          </w:tcPr>
          <w:p w14:paraId="7B70E4AB" w14:textId="77777777" w:rsidR="00592336" w:rsidRDefault="00592336" w:rsidP="00476A65"/>
        </w:tc>
        <w:tc>
          <w:tcPr>
            <w:tcW w:w="7372" w:type="dxa"/>
          </w:tcPr>
          <w:p w14:paraId="35017F0A" w14:textId="77777777" w:rsidR="00592336" w:rsidRDefault="00592336" w:rsidP="00476A65">
            <w:r>
              <w:t xml:space="preserve">Verify dimensions in red on </w:t>
            </w:r>
            <w:hyperlink r:id="rId17" w:history="1">
              <w:r w:rsidRPr="00250312">
                <w:rPr>
                  <w:rStyle w:val="Hyperlink"/>
                </w:rPr>
                <w:t>JL0149924</w:t>
              </w:r>
            </w:hyperlink>
            <w:r>
              <w:t xml:space="preserve"> (6" FLANGE SLUG)</w:t>
            </w:r>
          </w:p>
          <w:p w14:paraId="1573737C" w14:textId="77777777" w:rsidR="00592336" w:rsidRDefault="00592336" w:rsidP="00476A65"/>
          <w:p w14:paraId="09220F27" w14:textId="77777777" w:rsidR="00592336" w:rsidRDefault="00592336" w:rsidP="00476A65">
            <w:r w:rsidRPr="003E50D3">
              <w:rPr>
                <w:noProof/>
              </w:rPr>
              <w:drawing>
                <wp:inline distT="0" distB="0" distL="0" distR="0" wp14:anchorId="00F3AD2F" wp14:editId="1F47A4E4">
                  <wp:extent cx="1821180" cy="1729952"/>
                  <wp:effectExtent l="0" t="0" r="7620" b="3810"/>
                  <wp:docPr id="1469522169" name="Picture 1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522169" name="Picture 1" descr="Shape, circle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801" cy="176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ABF9FF" w14:textId="77777777" w:rsidR="00592336" w:rsidRPr="00D97B1C" w:rsidRDefault="00592336" w:rsidP="00476A65"/>
        </w:tc>
        <w:tc>
          <w:tcPr>
            <w:tcW w:w="4379" w:type="dxa"/>
            <w:noWrap/>
          </w:tcPr>
          <w:p w14:paraId="32A299A2" w14:textId="77777777" w:rsidR="00592336" w:rsidRPr="00E94BA0" w:rsidRDefault="00592336" w:rsidP="00476A65">
            <w:r w:rsidRPr="00E94BA0">
              <w:t>[[InsTech</w:t>
            </w:r>
            <w:r>
              <w:t>2</w:t>
            </w:r>
            <w:r w:rsidRPr="00E94BA0">
              <w:t>]] &lt;&lt;SRF&gt;&gt;</w:t>
            </w:r>
          </w:p>
          <w:p w14:paraId="22ECA835" w14:textId="77777777" w:rsidR="00592336" w:rsidRPr="00E94BA0" w:rsidRDefault="00592336" w:rsidP="00476A65">
            <w:r w:rsidRPr="00E94BA0">
              <w:t>[[InsTime</w:t>
            </w:r>
            <w:r>
              <w:t>2</w:t>
            </w:r>
            <w:r w:rsidRPr="00E94BA0">
              <w:t>]] &lt;&lt;TIMESTAMP&gt;&gt;</w:t>
            </w:r>
          </w:p>
          <w:p w14:paraId="6BFDB040" w14:textId="77777777" w:rsidR="00592336" w:rsidRPr="00E94BA0" w:rsidRDefault="00592336" w:rsidP="00476A65">
            <w:r w:rsidRPr="00E94BA0">
              <w:t>[[InsComm</w:t>
            </w:r>
            <w:r>
              <w:t>2</w:t>
            </w:r>
            <w:r w:rsidRPr="00E94BA0">
              <w:t>]] &lt;&lt;COMMENT&gt;&gt;</w:t>
            </w:r>
          </w:p>
          <w:p w14:paraId="7E5F6D86" w14:textId="77777777" w:rsidR="00592336" w:rsidRPr="00D97B1C" w:rsidRDefault="00592336" w:rsidP="00476A65">
            <w:r w:rsidRPr="00E94BA0">
              <w:t>[[InsFile</w:t>
            </w:r>
            <w:r>
              <w:t>2</w:t>
            </w:r>
            <w:r w:rsidRPr="00E94BA0">
              <w:t>]] &lt;&lt;FILEUPLOAD&gt;&gt;</w:t>
            </w:r>
          </w:p>
        </w:tc>
      </w:tr>
      <w:tr w:rsidR="00592336" w:rsidRPr="00D97B1C" w14:paraId="16C265A4" w14:textId="77777777" w:rsidTr="00476A65">
        <w:trPr>
          <w:trHeight w:val="288"/>
        </w:trPr>
        <w:tc>
          <w:tcPr>
            <w:tcW w:w="1199" w:type="dxa"/>
            <w:vMerge/>
          </w:tcPr>
          <w:p w14:paraId="5E3A4CBA" w14:textId="77777777" w:rsidR="00592336" w:rsidRDefault="00592336" w:rsidP="00476A65"/>
        </w:tc>
        <w:tc>
          <w:tcPr>
            <w:tcW w:w="7372" w:type="dxa"/>
          </w:tcPr>
          <w:p w14:paraId="7D9E6477" w14:textId="77777777" w:rsidR="00592336" w:rsidRDefault="00592336" w:rsidP="00476A65">
            <w:r>
              <w:t xml:space="preserve">Verify dimensions in red on </w:t>
            </w:r>
            <w:hyperlink r:id="rId19" w:history="1">
              <w:r w:rsidRPr="00AB1C94">
                <w:rPr>
                  <w:rStyle w:val="Hyperlink"/>
                </w:rPr>
                <w:t>JL0133803</w:t>
              </w:r>
            </w:hyperlink>
            <w:r>
              <w:t xml:space="preserve"> (BEAMPIPE)</w:t>
            </w:r>
          </w:p>
          <w:p w14:paraId="408134D2" w14:textId="77777777" w:rsidR="00592336" w:rsidRDefault="00592336" w:rsidP="00476A65">
            <w:r w:rsidRPr="007360C1">
              <w:rPr>
                <w:noProof/>
              </w:rPr>
              <w:lastRenderedPageBreak/>
              <w:drawing>
                <wp:inline distT="0" distB="0" distL="0" distR="0" wp14:anchorId="1A8D76E1" wp14:editId="36A55153">
                  <wp:extent cx="1866900" cy="1558816"/>
                  <wp:effectExtent l="0" t="0" r="0" b="3810"/>
                  <wp:docPr id="306961790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61790" name="Picture 1" descr="Diagram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330" cy="157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D4456A" w14:textId="77777777" w:rsidR="00592336" w:rsidRPr="00D97B1C" w:rsidRDefault="00592336" w:rsidP="00476A65"/>
        </w:tc>
        <w:tc>
          <w:tcPr>
            <w:tcW w:w="4379" w:type="dxa"/>
            <w:noWrap/>
          </w:tcPr>
          <w:p w14:paraId="6577C747" w14:textId="77777777" w:rsidR="00592336" w:rsidRDefault="00592336" w:rsidP="00476A65">
            <w:r w:rsidRPr="00E94BA0">
              <w:lastRenderedPageBreak/>
              <w:t>[[</w:t>
            </w:r>
            <w:r>
              <w:t>EBP</w:t>
            </w:r>
            <w:r w:rsidRPr="00601E14">
              <w:t>SN</w:t>
            </w:r>
            <w:r w:rsidRPr="00E94BA0">
              <w:t>]] &lt;&lt;</w:t>
            </w:r>
            <w:r>
              <w:t>EBP</w:t>
            </w:r>
            <w:r w:rsidRPr="00E94BA0">
              <w:t>SN&gt;&gt;</w:t>
            </w:r>
          </w:p>
          <w:p w14:paraId="3F24CB7B" w14:textId="77777777" w:rsidR="00592336" w:rsidRPr="00E94BA0" w:rsidRDefault="00592336" w:rsidP="00476A65">
            <w:r>
              <w:lastRenderedPageBreak/>
              <w:t>[[New part SN dropdown]] &lt;&lt;NOTE&gt;&gt;</w:t>
            </w:r>
          </w:p>
          <w:p w14:paraId="019EFB9D" w14:textId="77777777" w:rsidR="00592336" w:rsidRPr="00E94BA0" w:rsidRDefault="00592336" w:rsidP="00476A65">
            <w:r w:rsidRPr="00E94BA0">
              <w:t>[[InsTech</w:t>
            </w:r>
            <w:r>
              <w:t>3</w:t>
            </w:r>
            <w:r w:rsidRPr="00E94BA0">
              <w:t>]] &lt;&lt;SRF&gt;&gt;</w:t>
            </w:r>
          </w:p>
          <w:p w14:paraId="4B2765EA" w14:textId="77777777" w:rsidR="00592336" w:rsidRPr="00E94BA0" w:rsidRDefault="00592336" w:rsidP="00476A65">
            <w:r w:rsidRPr="00E94BA0">
              <w:t>[[InsTime</w:t>
            </w:r>
            <w:r>
              <w:t>3</w:t>
            </w:r>
            <w:r w:rsidRPr="00E94BA0">
              <w:t>]] &lt;&lt;TIMESTAMP&gt;&gt;</w:t>
            </w:r>
          </w:p>
          <w:p w14:paraId="417D9E79" w14:textId="77777777" w:rsidR="00592336" w:rsidRPr="00E94BA0" w:rsidRDefault="00592336" w:rsidP="00476A65">
            <w:r w:rsidRPr="00E94BA0">
              <w:t>[[InsComm</w:t>
            </w:r>
            <w:r>
              <w:t>3</w:t>
            </w:r>
            <w:r w:rsidRPr="00E94BA0">
              <w:t>]] &lt;&lt;COMMENT&gt;&gt;</w:t>
            </w:r>
          </w:p>
          <w:p w14:paraId="0B354C72" w14:textId="77777777" w:rsidR="00592336" w:rsidRPr="00D97B1C" w:rsidRDefault="00592336" w:rsidP="00476A65">
            <w:r w:rsidRPr="00E94BA0">
              <w:t>[[InsFile</w:t>
            </w:r>
            <w:r>
              <w:t>3</w:t>
            </w:r>
            <w:r w:rsidRPr="00E94BA0">
              <w:t>]] &lt;&lt;FILEUPLOAD&gt;&gt;</w:t>
            </w:r>
          </w:p>
        </w:tc>
      </w:tr>
    </w:tbl>
    <w:p w14:paraId="3AC20F35" w14:textId="77777777" w:rsidR="00592336" w:rsidRDefault="00592336" w:rsidP="00592336">
      <w:pPr>
        <w:spacing w:after="200" w:line="276" w:lineRule="auto"/>
      </w:pPr>
    </w:p>
    <w:p w14:paraId="41CE3ACC" w14:textId="77777777" w:rsidR="00592336" w:rsidRDefault="00592336" w:rsidP="00592336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400BA40E" w14:textId="77777777" w:rsidTr="00476A65">
        <w:trPr>
          <w:trHeight w:val="288"/>
        </w:trPr>
        <w:tc>
          <w:tcPr>
            <w:tcW w:w="1199" w:type="dxa"/>
          </w:tcPr>
          <w:p w14:paraId="1FB27615" w14:textId="77777777" w:rsidR="00592336" w:rsidRPr="00D97B1C" w:rsidRDefault="00592336" w:rsidP="00476A65">
            <w:r w:rsidRPr="00D97B1C">
              <w:t>Step No.</w:t>
            </w:r>
          </w:p>
        </w:tc>
        <w:tc>
          <w:tcPr>
            <w:tcW w:w="7372" w:type="dxa"/>
          </w:tcPr>
          <w:p w14:paraId="1C68D288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C616925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665471A9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DAEEF3" w:themeFill="accent5" w:themeFillTint="33"/>
          </w:tcPr>
          <w:p w14:paraId="19A1916B" w14:textId="77777777" w:rsidR="00592336" w:rsidRPr="00D97B1C" w:rsidRDefault="00592336" w:rsidP="00476A65">
            <w:r>
              <w:t>CHEMISTRY</w:t>
            </w:r>
          </w:p>
        </w:tc>
      </w:tr>
      <w:tr w:rsidR="00592336" w:rsidRPr="00D97B1C" w14:paraId="40E0FA4D" w14:textId="77777777" w:rsidTr="00476A65">
        <w:trPr>
          <w:trHeight w:val="288"/>
        </w:trPr>
        <w:tc>
          <w:tcPr>
            <w:tcW w:w="1199" w:type="dxa"/>
          </w:tcPr>
          <w:p w14:paraId="50995EA6" w14:textId="77777777" w:rsidR="00592336" w:rsidRPr="00D97B1C" w:rsidRDefault="00592336" w:rsidP="00476A65">
            <w:r>
              <w:t>2a</w:t>
            </w:r>
          </w:p>
        </w:tc>
        <w:tc>
          <w:tcPr>
            <w:tcW w:w="7372" w:type="dxa"/>
          </w:tcPr>
          <w:p w14:paraId="26D0E29E" w14:textId="77777777" w:rsidR="00592336" w:rsidRPr="00D97B1C" w:rsidRDefault="00592336" w:rsidP="00476A65">
            <w:r>
              <w:t xml:space="preserve">Degrease </w:t>
            </w:r>
            <w:hyperlink r:id="rId21" w:history="1">
              <w:r w:rsidRPr="005978B3">
                <w:rPr>
                  <w:rStyle w:val="Hyperlink"/>
                </w:rPr>
                <w:t>JL0119538</w:t>
              </w:r>
            </w:hyperlink>
            <w:r>
              <w:t xml:space="preserve">, </w:t>
            </w:r>
            <w:hyperlink r:id="rId22" w:history="1">
              <w:r w:rsidRPr="00AF74BA">
                <w:rPr>
                  <w:rStyle w:val="Hyperlink"/>
                </w:rPr>
                <w:t>JL0149924</w:t>
              </w:r>
            </w:hyperlink>
            <w:r>
              <w:t xml:space="preserve"> and </w:t>
            </w:r>
            <w:hyperlink r:id="rId23" w:history="1">
              <w:r w:rsidRPr="00AB1C94">
                <w:rPr>
                  <w:rStyle w:val="Hyperlink"/>
                </w:rPr>
                <w:t>JL0133803</w:t>
              </w:r>
            </w:hyperlink>
          </w:p>
          <w:p w14:paraId="369298D9" w14:textId="77777777" w:rsidR="00592336" w:rsidRDefault="00592336" w:rsidP="00476A65"/>
          <w:p w14:paraId="30FE8151" w14:textId="77777777" w:rsidR="00592336" w:rsidRDefault="00592336" w:rsidP="00476A65">
            <w:r>
              <w:t xml:space="preserve">According to </w:t>
            </w:r>
            <w:hyperlink r:id="rId24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2EB3DB04" w14:textId="77777777" w:rsidR="00592336" w:rsidRPr="005866CC" w:rsidRDefault="00592336" w:rsidP="00476A65">
            <w:pPr>
              <w:rPr>
                <w:color w:val="0000FF" w:themeColor="hyperlink"/>
                <w:u w:val="single"/>
              </w:rPr>
            </w:pPr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44E5F315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ChemTech</w:t>
            </w:r>
            <w:proofErr w:type="spellEnd"/>
            <w:r w:rsidRPr="002B637C">
              <w:t>]] &lt;&lt;SRFCVP&gt;&gt;</w:t>
            </w:r>
          </w:p>
          <w:p w14:paraId="44AB432C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ChemTime</w:t>
            </w:r>
            <w:proofErr w:type="spellEnd"/>
            <w:r w:rsidRPr="002B637C">
              <w:t>]] &lt;&lt;TIMESTAMP&gt;&gt;</w:t>
            </w:r>
          </w:p>
          <w:p w14:paraId="793CC0F4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ChemComm</w:t>
            </w:r>
            <w:proofErr w:type="spellEnd"/>
            <w:r w:rsidRPr="002B637C">
              <w:t>]] &lt;&lt;COMMENT&gt;&gt;</w:t>
            </w:r>
          </w:p>
          <w:p w14:paraId="2AC345E8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ChemFile</w:t>
            </w:r>
            <w:proofErr w:type="spellEnd"/>
            <w:r w:rsidRPr="002B637C">
              <w:t>]] &lt;&lt;FILEUPLOAD&gt;&gt;</w:t>
            </w:r>
          </w:p>
          <w:p w14:paraId="205D9319" w14:textId="77777777" w:rsidR="00592336" w:rsidRPr="00D97B1C" w:rsidRDefault="00592336" w:rsidP="00476A65"/>
        </w:tc>
      </w:tr>
      <w:tr w:rsidR="00592336" w:rsidRPr="00D97B1C" w14:paraId="7D153ABB" w14:textId="77777777" w:rsidTr="00476A65">
        <w:trPr>
          <w:trHeight w:val="288"/>
        </w:trPr>
        <w:tc>
          <w:tcPr>
            <w:tcW w:w="1199" w:type="dxa"/>
          </w:tcPr>
          <w:p w14:paraId="11EF3C1C" w14:textId="77777777" w:rsidR="00592336" w:rsidRDefault="00592336" w:rsidP="00476A65">
            <w:r>
              <w:t>2b</w:t>
            </w:r>
          </w:p>
        </w:tc>
        <w:tc>
          <w:tcPr>
            <w:tcW w:w="7372" w:type="dxa"/>
          </w:tcPr>
          <w:p w14:paraId="21E1B360" w14:textId="77777777" w:rsidR="00592336" w:rsidRDefault="00592336" w:rsidP="00476A65">
            <w:r>
              <w:t xml:space="preserve">SS Etch </w:t>
            </w:r>
            <w:hyperlink r:id="rId25" w:history="1">
              <w:r w:rsidRPr="005978B3">
                <w:rPr>
                  <w:rStyle w:val="Hyperlink"/>
                </w:rPr>
                <w:t>JL0119538</w:t>
              </w:r>
            </w:hyperlink>
            <w:r>
              <w:t xml:space="preserve"> and </w:t>
            </w:r>
            <w:hyperlink r:id="rId26" w:history="1">
              <w:r w:rsidRPr="00AF74BA">
                <w:rPr>
                  <w:rStyle w:val="Hyperlink"/>
                </w:rPr>
                <w:t>JL0149924</w:t>
              </w:r>
            </w:hyperlink>
            <w:r>
              <w:t xml:space="preserve"> and </w:t>
            </w:r>
          </w:p>
          <w:p w14:paraId="6AAB1C00" w14:textId="77777777" w:rsidR="00592336" w:rsidRPr="00D97B1C" w:rsidRDefault="00592336" w:rsidP="00476A65">
            <w:r>
              <w:t xml:space="preserve">BCP to a depth of 15 microns </w:t>
            </w:r>
            <w:hyperlink r:id="rId27" w:history="1">
              <w:r w:rsidRPr="00AB1C94">
                <w:rPr>
                  <w:rStyle w:val="Hyperlink"/>
                </w:rPr>
                <w:t>JL0133803</w:t>
              </w:r>
            </w:hyperlink>
            <w:r>
              <w:t xml:space="preserve"> </w:t>
            </w:r>
          </w:p>
          <w:p w14:paraId="415E19B2" w14:textId="77777777" w:rsidR="00592336" w:rsidRDefault="00592336" w:rsidP="00476A65"/>
          <w:p w14:paraId="520C9881" w14:textId="77777777" w:rsidR="00592336" w:rsidRDefault="00592336" w:rsidP="00476A65">
            <w:r>
              <w:t xml:space="preserve">According to </w:t>
            </w:r>
            <w:hyperlink r:id="rId28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48437AB5" w14:textId="77777777" w:rsidR="00592336" w:rsidRDefault="00592336" w:rsidP="00476A65">
            <w:r>
              <w:t>Upload any relevant photos and/or comments.</w:t>
            </w:r>
          </w:p>
          <w:p w14:paraId="5FC75688" w14:textId="77777777" w:rsidR="00592336" w:rsidRPr="00D97B1C" w:rsidRDefault="00592336" w:rsidP="00476A65"/>
        </w:tc>
        <w:tc>
          <w:tcPr>
            <w:tcW w:w="4379" w:type="dxa"/>
            <w:noWrap/>
          </w:tcPr>
          <w:p w14:paraId="7D4F8501" w14:textId="77777777" w:rsidR="00592336" w:rsidRPr="002B637C" w:rsidRDefault="00592336" w:rsidP="00476A65">
            <w:r w:rsidRPr="002B637C">
              <w:t>[[ChemTech</w:t>
            </w:r>
            <w:r>
              <w:t>2</w:t>
            </w:r>
            <w:r w:rsidRPr="002B637C">
              <w:t>]] &lt;&lt;SRFCVP&gt;&gt;</w:t>
            </w:r>
          </w:p>
          <w:p w14:paraId="6EAE8340" w14:textId="77777777" w:rsidR="00592336" w:rsidRPr="002B637C" w:rsidRDefault="00592336" w:rsidP="00476A65">
            <w:r w:rsidRPr="002B637C">
              <w:t>[[ChemTime</w:t>
            </w:r>
            <w:r>
              <w:t>2</w:t>
            </w:r>
            <w:r w:rsidRPr="002B637C">
              <w:t>]] &lt;&lt;TIMESTAMP&gt;&gt;</w:t>
            </w:r>
          </w:p>
          <w:p w14:paraId="37EE3340" w14:textId="77777777" w:rsidR="00592336" w:rsidRPr="002B637C" w:rsidRDefault="00592336" w:rsidP="00476A65">
            <w:r w:rsidRPr="002B637C">
              <w:t>[[ChemComm</w:t>
            </w:r>
            <w:r>
              <w:t>2</w:t>
            </w:r>
            <w:r w:rsidRPr="002B637C">
              <w:t>]] &lt;&lt;COMMENT&gt;&gt;</w:t>
            </w:r>
          </w:p>
          <w:p w14:paraId="4830E19C" w14:textId="77777777" w:rsidR="00592336" w:rsidRPr="002B637C" w:rsidRDefault="00592336" w:rsidP="00476A65">
            <w:r w:rsidRPr="002B637C">
              <w:t>[[ChemFile</w:t>
            </w:r>
            <w:r>
              <w:t>2</w:t>
            </w:r>
            <w:r w:rsidRPr="002B637C">
              <w:t>]] &lt;&lt;FILEUPLOAD&gt;&gt;</w:t>
            </w:r>
          </w:p>
          <w:p w14:paraId="164C02D4" w14:textId="77777777" w:rsidR="00592336" w:rsidRPr="00D97B1C" w:rsidRDefault="00592336" w:rsidP="00476A65"/>
        </w:tc>
      </w:tr>
    </w:tbl>
    <w:p w14:paraId="327B0F38" w14:textId="77777777" w:rsidR="00592336" w:rsidRDefault="00592336" w:rsidP="00592336"/>
    <w:p w14:paraId="3603B7C7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224BE78B" w14:textId="77777777" w:rsidTr="00476A65">
        <w:trPr>
          <w:trHeight w:val="288"/>
        </w:trPr>
        <w:tc>
          <w:tcPr>
            <w:tcW w:w="1199" w:type="dxa"/>
          </w:tcPr>
          <w:p w14:paraId="47AE1E5E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7DCFC427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6A4FB5D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42B2936E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54FE8148" w14:textId="77777777" w:rsidR="00592336" w:rsidRPr="00D97B1C" w:rsidRDefault="00592336" w:rsidP="00476A65">
            <w:r>
              <w:t>FURNACE</w:t>
            </w:r>
          </w:p>
        </w:tc>
      </w:tr>
      <w:tr w:rsidR="00592336" w:rsidRPr="00D97B1C" w14:paraId="340BC7F0" w14:textId="77777777" w:rsidTr="00476A65">
        <w:trPr>
          <w:trHeight w:val="288"/>
        </w:trPr>
        <w:tc>
          <w:tcPr>
            <w:tcW w:w="1199" w:type="dxa"/>
          </w:tcPr>
          <w:p w14:paraId="57CEA87E" w14:textId="77777777" w:rsidR="00592336" w:rsidRPr="00D97B1C" w:rsidRDefault="00592336" w:rsidP="00476A65">
            <w:r>
              <w:t>3</w:t>
            </w:r>
          </w:p>
        </w:tc>
        <w:tc>
          <w:tcPr>
            <w:tcW w:w="7372" w:type="dxa"/>
          </w:tcPr>
          <w:p w14:paraId="2E22D931" w14:textId="77777777" w:rsidR="00592336" w:rsidRPr="007A1AB6" w:rsidRDefault="00592336" w:rsidP="00476A65">
            <w:pPr>
              <w:rPr>
                <w:color w:val="0000FF" w:themeColor="hyperlink"/>
                <w:u w:val="single"/>
              </w:rPr>
            </w:pPr>
            <w:r>
              <w:t xml:space="preserve">Heat Treat </w:t>
            </w:r>
            <w:hyperlink r:id="rId29" w:history="1">
              <w:r w:rsidRPr="005978B3">
                <w:rPr>
                  <w:rStyle w:val="Hyperlink"/>
                </w:rPr>
                <w:t>JL0119538</w:t>
              </w:r>
            </w:hyperlink>
            <w:r>
              <w:t xml:space="preserve"> 2 hours at 950C </w:t>
            </w:r>
          </w:p>
          <w:p w14:paraId="09F30A77" w14:textId="77777777" w:rsidR="00592336" w:rsidRDefault="00592336" w:rsidP="00476A65">
            <w:r>
              <w:t xml:space="preserve">Heat Treat </w:t>
            </w:r>
            <w:hyperlink r:id="rId30" w:history="1">
              <w:r w:rsidRPr="00AF74BA">
                <w:rPr>
                  <w:rStyle w:val="Hyperlink"/>
                </w:rPr>
                <w:t>JL0149924</w:t>
              </w:r>
            </w:hyperlink>
            <w:r>
              <w:rPr>
                <w:rStyle w:val="Hyperlink"/>
              </w:rPr>
              <w:t xml:space="preserve"> </w:t>
            </w:r>
            <w:r>
              <w:t>2 hours at 950C</w:t>
            </w:r>
          </w:p>
          <w:p w14:paraId="4BE52CA7" w14:textId="77777777" w:rsidR="00592336" w:rsidRPr="007A1AB6" w:rsidRDefault="00592336" w:rsidP="00476A65">
            <w:pPr>
              <w:rPr>
                <w:color w:val="0000FF" w:themeColor="hyperlink"/>
                <w:u w:val="single"/>
              </w:rPr>
            </w:pPr>
            <w:r>
              <w:t>Upload relevant photos and/or comments</w:t>
            </w:r>
          </w:p>
        </w:tc>
        <w:tc>
          <w:tcPr>
            <w:tcW w:w="4379" w:type="dxa"/>
            <w:noWrap/>
          </w:tcPr>
          <w:p w14:paraId="31EEF011" w14:textId="77777777" w:rsidR="00592336" w:rsidRDefault="00592336" w:rsidP="00476A65">
            <w:r>
              <w:t>[[</w:t>
            </w:r>
            <w:proofErr w:type="spellStart"/>
            <w:r>
              <w:t>HeatTreatTech</w:t>
            </w:r>
            <w:proofErr w:type="spellEnd"/>
            <w:r>
              <w:t>]] &lt;&lt;SRF&gt;&gt;</w:t>
            </w:r>
          </w:p>
          <w:p w14:paraId="367C7725" w14:textId="77777777" w:rsidR="00592336" w:rsidRDefault="00592336" w:rsidP="00476A65">
            <w:r>
              <w:t>[[</w:t>
            </w:r>
            <w:proofErr w:type="spellStart"/>
            <w:r>
              <w:t>HeatTreatTime</w:t>
            </w:r>
            <w:proofErr w:type="spellEnd"/>
            <w:r>
              <w:t>]] &lt;&lt;TIMESTAMP&gt;&gt;</w:t>
            </w:r>
          </w:p>
          <w:p w14:paraId="5FF39E68" w14:textId="77777777" w:rsidR="00592336" w:rsidRDefault="00592336" w:rsidP="00476A65">
            <w:r>
              <w:t>[[</w:t>
            </w:r>
            <w:proofErr w:type="spellStart"/>
            <w:r>
              <w:t>HeatTreatComm</w:t>
            </w:r>
            <w:proofErr w:type="spellEnd"/>
            <w:r>
              <w:t>]] &lt;&lt;COMMENT&gt;&gt;</w:t>
            </w:r>
          </w:p>
          <w:p w14:paraId="2010DF10" w14:textId="77777777" w:rsidR="00592336" w:rsidRDefault="00592336" w:rsidP="00476A65">
            <w:r>
              <w:t>[[</w:t>
            </w:r>
            <w:proofErr w:type="spellStart"/>
            <w:r>
              <w:t>HeatTreatFile</w:t>
            </w:r>
            <w:proofErr w:type="spellEnd"/>
            <w:r>
              <w:t>]] &lt;&lt;FILEUPLOAD&gt;&gt;</w:t>
            </w:r>
          </w:p>
          <w:p w14:paraId="424A3624" w14:textId="77777777" w:rsidR="00592336" w:rsidRPr="00D97B1C" w:rsidRDefault="00592336" w:rsidP="00476A65"/>
        </w:tc>
      </w:tr>
      <w:tr w:rsidR="00592336" w:rsidRPr="00D97B1C" w14:paraId="40929E81" w14:textId="77777777" w:rsidTr="00476A65">
        <w:trPr>
          <w:trHeight w:val="288"/>
        </w:trPr>
        <w:tc>
          <w:tcPr>
            <w:tcW w:w="1199" w:type="dxa"/>
          </w:tcPr>
          <w:p w14:paraId="43021941" w14:textId="77777777" w:rsidR="00592336" w:rsidRDefault="00592336" w:rsidP="00476A65">
            <w:r>
              <w:t>4</w:t>
            </w:r>
          </w:p>
        </w:tc>
        <w:tc>
          <w:tcPr>
            <w:tcW w:w="7372" w:type="dxa"/>
          </w:tcPr>
          <w:p w14:paraId="428FAF00" w14:textId="77777777" w:rsidR="00592336" w:rsidRDefault="00592336" w:rsidP="00476A65">
            <w:r>
              <w:t xml:space="preserve">Braze as per JLab </w:t>
            </w:r>
            <w:hyperlink r:id="rId31" w:history="1">
              <w:r w:rsidRPr="00495815">
                <w:rPr>
                  <w:rStyle w:val="Hyperlink"/>
                </w:rPr>
                <w:t>EIC-BPS-JL0136187</w:t>
              </w:r>
            </w:hyperlink>
          </w:p>
          <w:p w14:paraId="1D396B6B" w14:textId="77777777" w:rsidR="00592336" w:rsidRDefault="00592336" w:rsidP="00476A65">
            <w:r>
              <w:t xml:space="preserve">Enter serial number of </w:t>
            </w:r>
            <w:proofErr w:type="spellStart"/>
            <w:r>
              <w:t>brazement</w:t>
            </w:r>
            <w:proofErr w:type="spellEnd"/>
          </w:p>
          <w:p w14:paraId="3EDAA83C" w14:textId="77777777" w:rsidR="00592336" w:rsidRPr="00D97B1C" w:rsidRDefault="00592336" w:rsidP="00476A65">
            <w:r>
              <w:t>Upload relevant photos and/or comments</w:t>
            </w:r>
          </w:p>
        </w:tc>
        <w:tc>
          <w:tcPr>
            <w:tcW w:w="4379" w:type="dxa"/>
            <w:noWrap/>
          </w:tcPr>
          <w:p w14:paraId="6574E0C2" w14:textId="77777777" w:rsidR="00592336" w:rsidRDefault="00592336" w:rsidP="00476A65">
            <w:r>
              <w:t>[[</w:t>
            </w:r>
            <w:proofErr w:type="spellStart"/>
            <w:r>
              <w:t>BrazeTech</w:t>
            </w:r>
            <w:proofErr w:type="spellEnd"/>
            <w:r>
              <w:t>]] &lt;&lt;SRF&gt;&gt;</w:t>
            </w:r>
          </w:p>
          <w:p w14:paraId="4FDF5FF2" w14:textId="77777777" w:rsidR="00592336" w:rsidRDefault="00592336" w:rsidP="00476A65">
            <w:r>
              <w:t>[[</w:t>
            </w:r>
            <w:proofErr w:type="spellStart"/>
            <w:r>
              <w:t>BrazeTime</w:t>
            </w:r>
            <w:proofErr w:type="spellEnd"/>
            <w:r>
              <w:t>]] &lt;&lt;TIMESTAMP&gt;&gt;</w:t>
            </w:r>
          </w:p>
          <w:p w14:paraId="4770AF37" w14:textId="77777777" w:rsidR="00592336" w:rsidRDefault="00592336" w:rsidP="00476A65">
            <w:r>
              <w:t>[[</w:t>
            </w:r>
            <w:proofErr w:type="spellStart"/>
            <w:r>
              <w:t>BrazeComm</w:t>
            </w:r>
            <w:proofErr w:type="spellEnd"/>
            <w:r>
              <w:t>]] &lt;&lt;COMMENT&gt;&gt;</w:t>
            </w:r>
          </w:p>
          <w:p w14:paraId="48FEA4D3" w14:textId="77777777" w:rsidR="00592336" w:rsidRDefault="00592336" w:rsidP="00476A65">
            <w:r>
              <w:t>[[</w:t>
            </w:r>
            <w:proofErr w:type="spellStart"/>
            <w:r>
              <w:t>BrazeFile</w:t>
            </w:r>
            <w:proofErr w:type="spellEnd"/>
            <w:r>
              <w:t>]] &lt;&lt;FILEUPLOAD&gt;&gt;</w:t>
            </w:r>
          </w:p>
          <w:p w14:paraId="6C06164E" w14:textId="77777777" w:rsidR="00592336" w:rsidRPr="00D97B1C" w:rsidRDefault="00592336" w:rsidP="00476A65"/>
        </w:tc>
      </w:tr>
    </w:tbl>
    <w:p w14:paraId="53D7918E" w14:textId="77777777" w:rsidR="00592336" w:rsidRDefault="00592336" w:rsidP="00592336"/>
    <w:p w14:paraId="0FF7D47F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32B5D593" w14:textId="77777777" w:rsidTr="00476A65">
        <w:trPr>
          <w:trHeight w:val="288"/>
        </w:trPr>
        <w:tc>
          <w:tcPr>
            <w:tcW w:w="1199" w:type="dxa"/>
          </w:tcPr>
          <w:p w14:paraId="319FD2CC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5B669A99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0A45CC28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1EF08D67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04CF4757" w14:textId="77777777" w:rsidR="00592336" w:rsidRPr="00D97B1C" w:rsidRDefault="00592336" w:rsidP="00476A65">
            <w:r>
              <w:t>DIMENSIONAL INSPECTION</w:t>
            </w:r>
          </w:p>
        </w:tc>
      </w:tr>
      <w:tr w:rsidR="00592336" w:rsidRPr="00D97B1C" w14:paraId="533E4CC8" w14:textId="77777777" w:rsidTr="00476A65">
        <w:trPr>
          <w:trHeight w:val="288"/>
        </w:trPr>
        <w:tc>
          <w:tcPr>
            <w:tcW w:w="1199" w:type="dxa"/>
          </w:tcPr>
          <w:p w14:paraId="0D6D761F" w14:textId="77777777" w:rsidR="00592336" w:rsidRPr="00D97B1C" w:rsidRDefault="00592336" w:rsidP="00476A65">
            <w:r>
              <w:t>5</w:t>
            </w:r>
          </w:p>
        </w:tc>
        <w:tc>
          <w:tcPr>
            <w:tcW w:w="7372" w:type="dxa"/>
          </w:tcPr>
          <w:p w14:paraId="3B59449A" w14:textId="77777777" w:rsidR="00592336" w:rsidRDefault="00592336" w:rsidP="00476A65">
            <w:r>
              <w:t xml:space="preserve">Verify perpendicularity on </w:t>
            </w:r>
            <w:hyperlink r:id="rId32" w:history="1">
              <w:r w:rsidRPr="00DF7FE2">
                <w:rPr>
                  <w:rStyle w:val="Hyperlink"/>
                </w:rPr>
                <w:t>JL0136187</w:t>
              </w:r>
            </w:hyperlink>
          </w:p>
          <w:p w14:paraId="6AA98A68" w14:textId="77777777" w:rsidR="00592336" w:rsidRDefault="00592336" w:rsidP="00476A65">
            <w:r>
              <w:t>Upload Inspection report</w:t>
            </w:r>
          </w:p>
          <w:p w14:paraId="052F960C" w14:textId="77777777" w:rsidR="00592336" w:rsidRDefault="00592336" w:rsidP="00476A65">
            <w:r w:rsidRPr="0040503F">
              <w:rPr>
                <w:noProof/>
              </w:rPr>
              <w:drawing>
                <wp:inline distT="0" distB="0" distL="0" distR="0" wp14:anchorId="32F95999" wp14:editId="7F2DA022">
                  <wp:extent cx="2324100" cy="2023829"/>
                  <wp:effectExtent l="0" t="0" r="0" b="0"/>
                  <wp:docPr id="48892082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20821" name="Picture 1" descr="Diagram&#10;&#10;Description automatically generated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170" cy="202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9BEACF" w14:textId="77777777" w:rsidR="00592336" w:rsidRPr="00D97B1C" w:rsidRDefault="00592336" w:rsidP="00476A65"/>
        </w:tc>
        <w:tc>
          <w:tcPr>
            <w:tcW w:w="4379" w:type="dxa"/>
            <w:noWrap/>
          </w:tcPr>
          <w:p w14:paraId="318BAD44" w14:textId="77777777" w:rsidR="00592336" w:rsidRDefault="00592336" w:rsidP="00476A65">
            <w:r>
              <w:t>[[BrazeInsTech]] &lt;&lt;SRF&gt;&gt;</w:t>
            </w:r>
          </w:p>
          <w:p w14:paraId="5682C7AB" w14:textId="77777777" w:rsidR="00592336" w:rsidRDefault="00592336" w:rsidP="00476A65">
            <w:r>
              <w:t>[[</w:t>
            </w:r>
            <w:proofErr w:type="spellStart"/>
            <w:r>
              <w:t>BrazeInsTime</w:t>
            </w:r>
            <w:proofErr w:type="spellEnd"/>
            <w:r>
              <w:t>]] &lt;&lt;TIMESTAMP&gt;&gt;</w:t>
            </w:r>
          </w:p>
          <w:p w14:paraId="7232CD46" w14:textId="77777777" w:rsidR="00592336" w:rsidRDefault="00592336" w:rsidP="00476A65">
            <w:r>
              <w:t>[[</w:t>
            </w:r>
            <w:proofErr w:type="spellStart"/>
            <w:r>
              <w:t>BrazeInsComm</w:t>
            </w:r>
            <w:proofErr w:type="spellEnd"/>
            <w:r>
              <w:t>]] &lt;&lt;COMMENT&gt;&gt;</w:t>
            </w:r>
          </w:p>
          <w:p w14:paraId="21F9F4B0" w14:textId="77777777" w:rsidR="00592336" w:rsidRDefault="00592336" w:rsidP="00476A65">
            <w:r>
              <w:t>[[</w:t>
            </w:r>
            <w:proofErr w:type="spellStart"/>
            <w:r>
              <w:t>BrazeInsFile</w:t>
            </w:r>
            <w:proofErr w:type="spellEnd"/>
            <w:r>
              <w:t>]] &lt;&lt;FILEUPLOAD&gt;&gt;</w:t>
            </w:r>
          </w:p>
          <w:p w14:paraId="0D2CB9F7" w14:textId="77777777" w:rsidR="00592336" w:rsidRDefault="00592336" w:rsidP="00476A65">
            <w:r>
              <w:t>[[</w:t>
            </w:r>
            <w:proofErr w:type="spellStart"/>
            <w:r>
              <w:t>BrazeInsMail</w:t>
            </w:r>
            <w:proofErr w:type="spellEnd"/>
            <w:r>
              <w:t>]] {{BLUMER}} &lt;&lt;EMAIL&gt;&gt;</w:t>
            </w:r>
          </w:p>
          <w:p w14:paraId="07E6EAC9" w14:textId="77777777" w:rsidR="00592336" w:rsidRDefault="00592336" w:rsidP="00476A65">
            <w:r>
              <w:t>[[</w:t>
            </w:r>
            <w:proofErr w:type="spellStart"/>
            <w:r>
              <w:t>BrazeInsMail</w:t>
            </w:r>
            <w:proofErr w:type="spellEnd"/>
            <w:r>
              <w:t>]] {{Pansophy: End Group 1 Beampipe Assy has finished preliminary inspection.}} &lt;&lt;EMAILSUBJ&gt;&gt;</w:t>
            </w:r>
          </w:p>
          <w:p w14:paraId="40C9E162" w14:textId="77777777" w:rsidR="00592336" w:rsidRDefault="00592336" w:rsidP="00476A65"/>
          <w:p w14:paraId="1BD84791" w14:textId="77777777" w:rsidR="00592336" w:rsidRPr="00D97B1C" w:rsidRDefault="00592336" w:rsidP="00476A65"/>
        </w:tc>
      </w:tr>
    </w:tbl>
    <w:p w14:paraId="18147CF6" w14:textId="77777777" w:rsidR="00592336" w:rsidRDefault="00592336" w:rsidP="00592336"/>
    <w:p w14:paraId="650A96D9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17D5F586" w14:textId="77777777" w:rsidTr="00476A65">
        <w:trPr>
          <w:trHeight w:val="288"/>
        </w:trPr>
        <w:tc>
          <w:tcPr>
            <w:tcW w:w="1199" w:type="dxa"/>
          </w:tcPr>
          <w:p w14:paraId="6249E67C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81C1337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819FB98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4F0AACDA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DAEEF3" w:themeFill="accent5" w:themeFillTint="33"/>
          </w:tcPr>
          <w:p w14:paraId="0638E089" w14:textId="77777777" w:rsidR="00592336" w:rsidRPr="00D97B1C" w:rsidRDefault="00592336" w:rsidP="00476A65">
            <w:r>
              <w:t>MACHINE SHOP</w:t>
            </w:r>
          </w:p>
        </w:tc>
      </w:tr>
      <w:tr w:rsidR="00592336" w:rsidRPr="00D97B1C" w14:paraId="227F8E5D" w14:textId="77777777" w:rsidTr="00476A65">
        <w:trPr>
          <w:trHeight w:val="288"/>
        </w:trPr>
        <w:tc>
          <w:tcPr>
            <w:tcW w:w="1199" w:type="dxa"/>
          </w:tcPr>
          <w:p w14:paraId="6796132A" w14:textId="77777777" w:rsidR="00592336" w:rsidRPr="00D97B1C" w:rsidRDefault="00592336" w:rsidP="00476A65">
            <w:r>
              <w:t>6</w:t>
            </w:r>
          </w:p>
        </w:tc>
        <w:tc>
          <w:tcPr>
            <w:tcW w:w="7372" w:type="dxa"/>
          </w:tcPr>
          <w:p w14:paraId="036A28A6" w14:textId="77777777" w:rsidR="00592336" w:rsidRDefault="00592336" w:rsidP="00476A65">
            <w:r w:rsidRPr="002B637C">
              <w:t>Remove slug and machine tube to final ID as per</w:t>
            </w:r>
            <w:r>
              <w:t xml:space="preserve"> </w:t>
            </w:r>
            <w:hyperlink r:id="rId34" w:history="1">
              <w:r w:rsidRPr="00DF7FE2">
                <w:rPr>
                  <w:rStyle w:val="Hyperlink"/>
                </w:rPr>
                <w:t>JL0136187</w:t>
              </w:r>
            </w:hyperlink>
          </w:p>
          <w:p w14:paraId="1AA61B7C" w14:textId="77777777" w:rsidR="00592336" w:rsidRPr="00D97B1C" w:rsidRDefault="00592336" w:rsidP="00476A65">
            <w:r>
              <w:t>Include job number</w:t>
            </w:r>
          </w:p>
        </w:tc>
        <w:tc>
          <w:tcPr>
            <w:tcW w:w="4379" w:type="dxa"/>
            <w:noWrap/>
          </w:tcPr>
          <w:p w14:paraId="717919D8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4DE15D58" w14:textId="77777777" w:rsidR="00592336" w:rsidRDefault="00592336" w:rsidP="00476A65">
            <w:r w:rsidRPr="002B637C">
              <w:t>[[</w:t>
            </w:r>
            <w:proofErr w:type="spellStart"/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59C6C5C5" w14:textId="77777777" w:rsidR="00592336" w:rsidRPr="002B637C" w:rsidRDefault="00592336" w:rsidP="00476A65">
            <w:r>
              <w:t>[[</w:t>
            </w:r>
            <w:proofErr w:type="spellStart"/>
            <w:r>
              <w:t>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399DF760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7C27EB6C" w14:textId="77777777" w:rsidR="00592336" w:rsidRPr="000325A6" w:rsidRDefault="00592336" w:rsidP="00476A65">
            <w:pPr>
              <w:rPr>
                <w:b/>
                <w:bCs/>
              </w:rPr>
            </w:pPr>
          </w:p>
        </w:tc>
      </w:tr>
    </w:tbl>
    <w:p w14:paraId="128550A4" w14:textId="77777777" w:rsidR="00592336" w:rsidRDefault="00592336" w:rsidP="00592336"/>
    <w:p w14:paraId="1F7368AA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03EAB6D8" w14:textId="77777777" w:rsidTr="00476A65">
        <w:trPr>
          <w:trHeight w:val="288"/>
        </w:trPr>
        <w:tc>
          <w:tcPr>
            <w:tcW w:w="1199" w:type="dxa"/>
          </w:tcPr>
          <w:p w14:paraId="2983075E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2BE712D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F087E85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532A0CA7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5E754021" w14:textId="77777777" w:rsidR="00592336" w:rsidRPr="00D97B1C" w:rsidRDefault="00592336" w:rsidP="00476A65">
            <w:r>
              <w:t>LEAK CHECK</w:t>
            </w:r>
          </w:p>
        </w:tc>
      </w:tr>
      <w:tr w:rsidR="00592336" w:rsidRPr="00D97B1C" w14:paraId="1D8E3B2E" w14:textId="77777777" w:rsidTr="00476A65">
        <w:trPr>
          <w:trHeight w:val="288"/>
        </w:trPr>
        <w:tc>
          <w:tcPr>
            <w:tcW w:w="1199" w:type="dxa"/>
          </w:tcPr>
          <w:p w14:paraId="0F343445" w14:textId="77777777" w:rsidR="00592336" w:rsidRPr="00D97B1C" w:rsidRDefault="00592336" w:rsidP="00476A65">
            <w:r>
              <w:t>7</w:t>
            </w:r>
          </w:p>
        </w:tc>
        <w:tc>
          <w:tcPr>
            <w:tcW w:w="7372" w:type="dxa"/>
          </w:tcPr>
          <w:p w14:paraId="60C5E71F" w14:textId="77777777" w:rsidR="00592336" w:rsidRPr="002B637C" w:rsidRDefault="00592336" w:rsidP="00476A65">
            <w:r w:rsidRPr="002B637C">
              <w:t xml:space="preserve">Leak check the assembly in accordance with </w:t>
            </w:r>
            <w:hyperlink r:id="rId35" w:history="1">
              <w:r w:rsidRPr="0062020A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62020A">
              <w:rPr>
                <w:rStyle w:val="Hyperlink"/>
                <w:color w:val="auto"/>
                <w:u w:val="none"/>
              </w:rPr>
              <w:t>Vendor</w:t>
            </w:r>
            <w:r w:rsidRPr="0072428C">
              <w:rPr>
                <w:rStyle w:val="Hyperlink"/>
                <w:color w:val="auto"/>
                <w:u w:val="none"/>
              </w:rPr>
              <w:t xml:space="preserve"> Standard Helium Leak Check Procedure</w:t>
            </w:r>
          </w:p>
          <w:p w14:paraId="234088F9" w14:textId="77777777" w:rsidR="00592336" w:rsidRPr="00D97B1C" w:rsidRDefault="00592336" w:rsidP="00476A65">
            <w:r w:rsidRPr="002B637C">
              <w:t>Upload any relevant images/comments</w:t>
            </w:r>
          </w:p>
        </w:tc>
        <w:tc>
          <w:tcPr>
            <w:tcW w:w="4379" w:type="dxa"/>
            <w:noWrap/>
          </w:tcPr>
          <w:p w14:paraId="7DD383D5" w14:textId="77777777" w:rsidR="00592336" w:rsidRPr="002B637C" w:rsidRDefault="00592336" w:rsidP="00476A65">
            <w:r w:rsidRPr="002B637C">
              <w:t>[[</w:t>
            </w:r>
            <w:proofErr w:type="spellStart"/>
            <w:r>
              <w:t>Braze</w:t>
            </w:r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3675783E" w14:textId="77777777" w:rsidR="00592336" w:rsidRDefault="00592336" w:rsidP="00476A65">
            <w:r w:rsidRPr="002B637C">
              <w:t>[[</w:t>
            </w:r>
            <w:proofErr w:type="spellStart"/>
            <w:r>
              <w:t>Braze</w:t>
            </w:r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5392B1B9" w14:textId="77777777" w:rsidR="00592336" w:rsidRPr="002B637C" w:rsidRDefault="00592336" w:rsidP="00476A65">
            <w:r>
              <w:t>[[</w:t>
            </w:r>
            <w:proofErr w:type="spellStart"/>
            <w:r>
              <w:t>BrazeVacPass</w:t>
            </w:r>
            <w:proofErr w:type="spellEnd"/>
            <w:r>
              <w:t>]] &lt;&lt;YESNO&gt;&gt;</w:t>
            </w:r>
          </w:p>
          <w:p w14:paraId="3DB8DFD2" w14:textId="77777777" w:rsidR="00592336" w:rsidRPr="002B637C" w:rsidRDefault="00592336" w:rsidP="00476A65">
            <w:r w:rsidRPr="002B637C">
              <w:t>[[</w:t>
            </w:r>
            <w:proofErr w:type="spellStart"/>
            <w:r>
              <w:t>Braze</w:t>
            </w:r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786F5E6B" w14:textId="77777777" w:rsidR="00592336" w:rsidRPr="002B637C" w:rsidRDefault="00592336" w:rsidP="00476A65">
            <w:r w:rsidRPr="002B637C">
              <w:t>[[</w:t>
            </w:r>
            <w:proofErr w:type="spellStart"/>
            <w:r>
              <w:t>Braze</w:t>
            </w:r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6386149F" w14:textId="77777777" w:rsidR="00592336" w:rsidRDefault="00592336" w:rsidP="00476A65">
            <w:r>
              <w:t>[[</w:t>
            </w:r>
            <w:proofErr w:type="spellStart"/>
            <w:r>
              <w:t>BrazeVacMail</w:t>
            </w:r>
            <w:proofErr w:type="spellEnd"/>
            <w:r>
              <w:t>]] {{BLUMER}} &lt;&lt;EMAIL&gt;&gt;</w:t>
            </w:r>
          </w:p>
          <w:p w14:paraId="29D20B61" w14:textId="77777777" w:rsidR="00592336" w:rsidRDefault="00592336" w:rsidP="00476A65">
            <w:r>
              <w:t>[[</w:t>
            </w:r>
            <w:proofErr w:type="spellStart"/>
            <w:r>
              <w:t>BrazeVacMail</w:t>
            </w:r>
            <w:proofErr w:type="spellEnd"/>
            <w:r>
              <w:t>]] {{Pansophy: End Group 1 Beampipe Assy has finished preliminary leak check.}} &lt;&lt;EMAILSUBJ&gt;&gt;</w:t>
            </w:r>
          </w:p>
          <w:p w14:paraId="7A0B4620" w14:textId="77777777" w:rsidR="00592336" w:rsidRPr="00D97B1C" w:rsidRDefault="00592336" w:rsidP="00476A65"/>
        </w:tc>
      </w:tr>
    </w:tbl>
    <w:p w14:paraId="7481096F" w14:textId="77777777" w:rsidR="00592336" w:rsidRDefault="00592336" w:rsidP="00592336"/>
    <w:p w14:paraId="1553CA3C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08B2B3B7" w14:textId="77777777" w:rsidTr="00476A65">
        <w:trPr>
          <w:trHeight w:val="288"/>
        </w:trPr>
        <w:tc>
          <w:tcPr>
            <w:tcW w:w="1199" w:type="dxa"/>
          </w:tcPr>
          <w:p w14:paraId="4A820A48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79D1459E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C68B9F4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3BDD21CC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4AA52083" w14:textId="77777777" w:rsidR="00592336" w:rsidRPr="00D97B1C" w:rsidRDefault="00592336" w:rsidP="00476A65">
            <w:r>
              <w:t>TECHNICAL REPRESENTATIVE</w:t>
            </w:r>
          </w:p>
        </w:tc>
      </w:tr>
      <w:tr w:rsidR="00592336" w:rsidRPr="00D97B1C" w14:paraId="3FBEC9E5" w14:textId="77777777" w:rsidTr="00476A65">
        <w:trPr>
          <w:trHeight w:val="288"/>
        </w:trPr>
        <w:tc>
          <w:tcPr>
            <w:tcW w:w="1199" w:type="dxa"/>
          </w:tcPr>
          <w:p w14:paraId="2D6671A4" w14:textId="77777777" w:rsidR="00592336" w:rsidRPr="00D97B1C" w:rsidRDefault="00592336" w:rsidP="00476A65">
            <w:r>
              <w:t>8</w:t>
            </w:r>
          </w:p>
        </w:tc>
        <w:tc>
          <w:tcPr>
            <w:tcW w:w="7372" w:type="dxa"/>
          </w:tcPr>
          <w:p w14:paraId="4E2274F2" w14:textId="77777777" w:rsidR="00592336" w:rsidRPr="00D97B1C" w:rsidRDefault="00592336" w:rsidP="00476A65">
            <w:r>
              <w:t>Enter SRF OPS Shipping form number and Purchase Requisition number for ultrasonic testing.</w:t>
            </w:r>
          </w:p>
        </w:tc>
        <w:tc>
          <w:tcPr>
            <w:tcW w:w="4379" w:type="dxa"/>
            <w:noWrap/>
          </w:tcPr>
          <w:p w14:paraId="1AED55FC" w14:textId="77777777" w:rsidR="00592336" w:rsidRDefault="00592336" w:rsidP="00476A65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1E0877DF" w14:textId="77777777" w:rsidR="00592336" w:rsidRDefault="00592336" w:rsidP="00476A65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45EB58E3" w14:textId="77777777" w:rsidR="00592336" w:rsidRPr="002B637C" w:rsidRDefault="00592336" w:rsidP="00476A65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&lt;&lt;INTEGER&gt;&gt;</w:t>
            </w:r>
          </w:p>
          <w:p w14:paraId="70BDE31D" w14:textId="77777777" w:rsidR="00592336" w:rsidRPr="00D97B1C" w:rsidRDefault="00592336" w:rsidP="00476A65"/>
        </w:tc>
      </w:tr>
    </w:tbl>
    <w:p w14:paraId="1554217F" w14:textId="77777777" w:rsidR="00592336" w:rsidRDefault="00592336" w:rsidP="00592336"/>
    <w:p w14:paraId="5795CDAB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3F8398A3" w14:textId="77777777" w:rsidTr="00476A65">
        <w:trPr>
          <w:trHeight w:val="288"/>
        </w:trPr>
        <w:tc>
          <w:tcPr>
            <w:tcW w:w="1199" w:type="dxa"/>
          </w:tcPr>
          <w:p w14:paraId="28FFEC5E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7D1BA46B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87F87A5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6D0FF4DE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36837AEF" w14:textId="77777777" w:rsidR="00592336" w:rsidRPr="00D97B1C" w:rsidRDefault="00592336" w:rsidP="00476A65">
            <w:r>
              <w:t>ULTRASONIC INSPECTION</w:t>
            </w:r>
          </w:p>
        </w:tc>
      </w:tr>
      <w:tr w:rsidR="00592336" w:rsidRPr="00D97B1C" w14:paraId="6C87A50E" w14:textId="77777777" w:rsidTr="00476A65">
        <w:trPr>
          <w:trHeight w:val="288"/>
        </w:trPr>
        <w:tc>
          <w:tcPr>
            <w:tcW w:w="1199" w:type="dxa"/>
          </w:tcPr>
          <w:p w14:paraId="1831E4E2" w14:textId="77777777" w:rsidR="00592336" w:rsidRPr="00D97B1C" w:rsidRDefault="00592336" w:rsidP="00476A65">
            <w:r>
              <w:t>9</w:t>
            </w:r>
          </w:p>
        </w:tc>
        <w:tc>
          <w:tcPr>
            <w:tcW w:w="7372" w:type="dxa"/>
          </w:tcPr>
          <w:p w14:paraId="4D266BDF" w14:textId="77777777" w:rsidR="00592336" w:rsidRPr="00B47A1D" w:rsidRDefault="00592336" w:rsidP="00476A65">
            <w:r w:rsidRPr="002B637C">
              <w:t xml:space="preserve">Ultrasonic </w:t>
            </w:r>
            <w:r>
              <w:t>i</w:t>
            </w:r>
            <w:r w:rsidRPr="002B637C">
              <w:t xml:space="preserve">nspection of the braze as per </w:t>
            </w:r>
            <w:r w:rsidRPr="00B47A1D">
              <w:t>EN ISO 18279 Level B,</w:t>
            </w:r>
          </w:p>
          <w:p w14:paraId="56052593" w14:textId="77777777" w:rsidR="00592336" w:rsidRDefault="00592336" w:rsidP="00476A65">
            <w:r>
              <w:t>and no discontinuities over a length ≥20% of the nominal length of the joint.</w:t>
            </w:r>
          </w:p>
          <w:p w14:paraId="1E7F50E5" w14:textId="77777777" w:rsidR="00592336" w:rsidRPr="002B637C" w:rsidRDefault="00592336" w:rsidP="00476A65">
            <w:r w:rsidRPr="002B637C">
              <w:t xml:space="preserve">Upload </w:t>
            </w:r>
            <w:r>
              <w:t>i</w:t>
            </w:r>
            <w:r w:rsidRPr="002B637C">
              <w:t xml:space="preserve">nspection </w:t>
            </w:r>
            <w:r>
              <w:t>r</w:t>
            </w:r>
            <w:r w:rsidRPr="002B637C">
              <w:t>eport</w:t>
            </w:r>
          </w:p>
          <w:p w14:paraId="154F2887" w14:textId="77777777" w:rsidR="00592336" w:rsidRPr="00D97B1C" w:rsidRDefault="00592336" w:rsidP="00476A65"/>
        </w:tc>
        <w:tc>
          <w:tcPr>
            <w:tcW w:w="4379" w:type="dxa"/>
            <w:noWrap/>
          </w:tcPr>
          <w:p w14:paraId="18D27386" w14:textId="77777777" w:rsidR="00592336" w:rsidRPr="002B637C" w:rsidRDefault="00592336" w:rsidP="00476A65">
            <w:r w:rsidRPr="002B637C">
              <w:t>[[UtTech]] &lt;&lt;SRF&gt;&gt;</w:t>
            </w:r>
          </w:p>
          <w:p w14:paraId="5CA6A329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UtTime</w:t>
            </w:r>
            <w:proofErr w:type="spellEnd"/>
            <w:r w:rsidRPr="002B637C">
              <w:t>]] &lt;&lt;TIMESTAMP&gt;&gt;</w:t>
            </w:r>
          </w:p>
          <w:p w14:paraId="7FCE40AB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UtPass</w:t>
            </w:r>
            <w:proofErr w:type="spellEnd"/>
            <w:r w:rsidRPr="002B637C">
              <w:t>]] &lt;&lt;YESNO&gt;&gt;</w:t>
            </w:r>
          </w:p>
          <w:p w14:paraId="2693EC17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UtComm</w:t>
            </w:r>
            <w:proofErr w:type="spellEnd"/>
            <w:r w:rsidRPr="002B637C">
              <w:t>]] &lt;&lt;COMMENT&gt;&gt;</w:t>
            </w:r>
          </w:p>
          <w:p w14:paraId="13D4ED86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UtFile</w:t>
            </w:r>
            <w:proofErr w:type="spellEnd"/>
            <w:r w:rsidRPr="002B637C">
              <w:t>]] &lt;&lt;FILEUPLOAD&gt;&gt;</w:t>
            </w:r>
          </w:p>
          <w:p w14:paraId="6AA8E5E0" w14:textId="77777777" w:rsidR="00592336" w:rsidRPr="00D97B1C" w:rsidRDefault="00592336" w:rsidP="00476A65"/>
        </w:tc>
      </w:tr>
    </w:tbl>
    <w:p w14:paraId="2AD3EC65" w14:textId="77777777" w:rsidR="00592336" w:rsidRDefault="00592336" w:rsidP="00592336"/>
    <w:p w14:paraId="1F209E28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2C218BD8" w14:textId="77777777" w:rsidTr="00476A65">
        <w:trPr>
          <w:trHeight w:val="288"/>
        </w:trPr>
        <w:tc>
          <w:tcPr>
            <w:tcW w:w="1199" w:type="dxa"/>
          </w:tcPr>
          <w:p w14:paraId="4160389A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3683E25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124CEE1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4E163707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1DFEABEC" w14:textId="77777777" w:rsidR="00592336" w:rsidRPr="00D97B1C" w:rsidRDefault="00592336" w:rsidP="00476A65">
            <w:r>
              <w:t>MACHINE SHOP</w:t>
            </w:r>
          </w:p>
        </w:tc>
      </w:tr>
      <w:tr w:rsidR="00592336" w:rsidRPr="00D97B1C" w14:paraId="7B879E4D" w14:textId="77777777" w:rsidTr="00476A65">
        <w:trPr>
          <w:trHeight w:val="288"/>
        </w:trPr>
        <w:tc>
          <w:tcPr>
            <w:tcW w:w="1199" w:type="dxa"/>
          </w:tcPr>
          <w:p w14:paraId="4549ED85" w14:textId="77777777" w:rsidR="00592336" w:rsidRPr="00D97B1C" w:rsidRDefault="00592336" w:rsidP="00476A65">
            <w:r>
              <w:t>10</w:t>
            </w:r>
          </w:p>
        </w:tc>
        <w:tc>
          <w:tcPr>
            <w:tcW w:w="7372" w:type="dxa"/>
          </w:tcPr>
          <w:p w14:paraId="4029E953" w14:textId="77777777" w:rsidR="00592336" w:rsidRDefault="00592336" w:rsidP="00476A65">
            <w:r>
              <w:t xml:space="preserve">Machine Transition and Knife Edge as per </w:t>
            </w:r>
            <w:hyperlink r:id="rId36" w:history="1">
              <w:r w:rsidRPr="00DF7FE2">
                <w:rPr>
                  <w:rStyle w:val="Hyperlink"/>
                </w:rPr>
                <w:t>JL0136187</w:t>
              </w:r>
            </w:hyperlink>
          </w:p>
          <w:p w14:paraId="22E8DF1C" w14:textId="77777777" w:rsidR="00592336" w:rsidRPr="00D97B1C" w:rsidRDefault="00592336" w:rsidP="00476A65">
            <w:r>
              <w:t>Include Job number</w:t>
            </w:r>
          </w:p>
        </w:tc>
        <w:tc>
          <w:tcPr>
            <w:tcW w:w="4379" w:type="dxa"/>
            <w:noWrap/>
          </w:tcPr>
          <w:p w14:paraId="5AC3F35C" w14:textId="77777777" w:rsidR="00592336" w:rsidRPr="002B637C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2A5C077C" w14:textId="77777777" w:rsidR="00592336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2797EB94" w14:textId="77777777" w:rsidR="00592336" w:rsidRPr="002B637C" w:rsidRDefault="00592336" w:rsidP="00476A65">
            <w:r>
              <w:t>[[</w:t>
            </w:r>
            <w:proofErr w:type="spellStart"/>
            <w:r>
              <w:t>KnifeMachJobNumber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0A3543D7" w14:textId="77777777" w:rsidR="00592336" w:rsidRPr="002B637C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387855FD" w14:textId="77777777" w:rsidR="00592336" w:rsidRPr="00D97B1C" w:rsidRDefault="00592336" w:rsidP="00476A65"/>
        </w:tc>
      </w:tr>
    </w:tbl>
    <w:p w14:paraId="1CD0F68C" w14:textId="77777777" w:rsidR="00592336" w:rsidRDefault="00592336" w:rsidP="00592336"/>
    <w:p w14:paraId="178F1508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30B591B7" w14:textId="77777777" w:rsidTr="00476A65">
        <w:trPr>
          <w:trHeight w:val="288"/>
        </w:trPr>
        <w:tc>
          <w:tcPr>
            <w:tcW w:w="1199" w:type="dxa"/>
          </w:tcPr>
          <w:p w14:paraId="672681E9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B52B5B7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F1200CD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68E62E8F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40A3D9C5" w14:textId="77777777" w:rsidR="00592336" w:rsidRPr="00D97B1C" w:rsidRDefault="00592336" w:rsidP="00476A65">
            <w:r>
              <w:t>LEAK CHECK</w:t>
            </w:r>
          </w:p>
        </w:tc>
      </w:tr>
      <w:tr w:rsidR="00592336" w:rsidRPr="00D97B1C" w14:paraId="4FD70D98" w14:textId="77777777" w:rsidTr="00476A65">
        <w:trPr>
          <w:trHeight w:val="288"/>
        </w:trPr>
        <w:tc>
          <w:tcPr>
            <w:tcW w:w="1199" w:type="dxa"/>
          </w:tcPr>
          <w:p w14:paraId="6195158A" w14:textId="77777777" w:rsidR="00592336" w:rsidRPr="00D97B1C" w:rsidRDefault="00592336" w:rsidP="00476A65">
            <w:r>
              <w:t>11</w:t>
            </w:r>
          </w:p>
        </w:tc>
        <w:tc>
          <w:tcPr>
            <w:tcW w:w="7372" w:type="dxa"/>
          </w:tcPr>
          <w:p w14:paraId="2F68370F" w14:textId="77777777" w:rsidR="00592336" w:rsidRPr="002B637C" w:rsidRDefault="00592336" w:rsidP="00476A65">
            <w:r w:rsidRPr="002B637C">
              <w:t xml:space="preserve">Leak check the assembly in accordance with </w:t>
            </w:r>
            <w:hyperlink r:id="rId37" w:history="1">
              <w:r w:rsidRPr="0062020A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62020A">
              <w:rPr>
                <w:rStyle w:val="Hyperlink"/>
                <w:color w:val="auto"/>
                <w:u w:val="none"/>
              </w:rPr>
              <w:t>Vendor</w:t>
            </w:r>
            <w:r w:rsidRPr="0072428C">
              <w:rPr>
                <w:rStyle w:val="Hyperlink"/>
                <w:color w:val="auto"/>
                <w:u w:val="none"/>
              </w:rPr>
              <w:t xml:space="preserve"> Standard Helium Leak Check Procedure</w:t>
            </w:r>
          </w:p>
          <w:p w14:paraId="4C1511D1" w14:textId="77777777" w:rsidR="00592336" w:rsidRDefault="00592336" w:rsidP="00476A65">
            <w:r>
              <w:t>Use a copper seal to validate knife edge</w:t>
            </w:r>
          </w:p>
          <w:p w14:paraId="5F5950D2" w14:textId="77777777" w:rsidR="00592336" w:rsidRPr="00D97B1C" w:rsidRDefault="00592336" w:rsidP="00476A65">
            <w:r w:rsidRPr="002B637C">
              <w:t>Upload any relevant images/comments</w:t>
            </w:r>
          </w:p>
        </w:tc>
        <w:tc>
          <w:tcPr>
            <w:tcW w:w="4379" w:type="dxa"/>
            <w:noWrap/>
          </w:tcPr>
          <w:p w14:paraId="007E7696" w14:textId="77777777" w:rsidR="00592336" w:rsidRPr="002B637C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0E981A5C" w14:textId="77777777" w:rsidR="00592336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VacTime</w:t>
            </w:r>
            <w:proofErr w:type="spellEnd"/>
            <w:r>
              <w:t>]</w:t>
            </w:r>
            <w:r w:rsidRPr="002B637C">
              <w:t>] &lt;&lt;TIMESTAMP&gt;&gt;</w:t>
            </w:r>
          </w:p>
          <w:p w14:paraId="7C37E1EF" w14:textId="77777777" w:rsidR="00592336" w:rsidRPr="002B637C" w:rsidRDefault="00592336" w:rsidP="00476A65">
            <w:r>
              <w:t>[[</w:t>
            </w:r>
            <w:proofErr w:type="spellStart"/>
            <w:r>
              <w:t>KnifeVacPass</w:t>
            </w:r>
            <w:proofErr w:type="spellEnd"/>
            <w:r>
              <w:t>]] &lt;&lt;YESNO&gt;&gt;</w:t>
            </w:r>
          </w:p>
          <w:p w14:paraId="06E3811B" w14:textId="77777777" w:rsidR="00592336" w:rsidRPr="002B637C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60DC9AA2" w14:textId="77777777" w:rsidR="00592336" w:rsidRPr="002B637C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0A25310A" w14:textId="77777777" w:rsidR="00592336" w:rsidRPr="00D97B1C" w:rsidRDefault="00592336" w:rsidP="00476A65"/>
        </w:tc>
      </w:tr>
    </w:tbl>
    <w:p w14:paraId="08316C92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426AAA16" w14:textId="77777777" w:rsidTr="00476A65">
        <w:trPr>
          <w:trHeight w:val="288"/>
        </w:trPr>
        <w:tc>
          <w:tcPr>
            <w:tcW w:w="1199" w:type="dxa"/>
          </w:tcPr>
          <w:p w14:paraId="6B1EC32D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163280A6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A7E17FA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10A169DD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110BE6C9" w14:textId="77777777" w:rsidR="00592336" w:rsidRPr="00D97B1C" w:rsidRDefault="00592336" w:rsidP="00476A65">
            <w:r>
              <w:t>DIMENSIONAL INSPECTION</w:t>
            </w:r>
          </w:p>
        </w:tc>
      </w:tr>
      <w:tr w:rsidR="00592336" w:rsidRPr="00D97B1C" w14:paraId="0D33EE1F" w14:textId="77777777" w:rsidTr="00476A65">
        <w:trPr>
          <w:trHeight w:val="288"/>
        </w:trPr>
        <w:tc>
          <w:tcPr>
            <w:tcW w:w="1199" w:type="dxa"/>
          </w:tcPr>
          <w:p w14:paraId="1B6709A5" w14:textId="77777777" w:rsidR="00592336" w:rsidRPr="00D97B1C" w:rsidRDefault="00592336" w:rsidP="00476A65">
            <w:r>
              <w:t>12</w:t>
            </w:r>
          </w:p>
        </w:tc>
        <w:tc>
          <w:tcPr>
            <w:tcW w:w="7372" w:type="dxa"/>
          </w:tcPr>
          <w:p w14:paraId="5AE9C7EC" w14:textId="77777777" w:rsidR="00592336" w:rsidRPr="002B637C" w:rsidRDefault="00592336" w:rsidP="00476A65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Verify </w:t>
            </w:r>
            <w:r w:rsidRPr="005D1B73">
              <w:rPr>
                <w:rStyle w:val="Strong"/>
                <w:b w:val="0"/>
                <w:bCs w:val="0"/>
              </w:rPr>
              <w:t>all</w:t>
            </w:r>
            <w:r>
              <w:rPr>
                <w:rStyle w:val="Strong"/>
                <w:b w:val="0"/>
                <w:bCs w:val="0"/>
              </w:rPr>
              <w:t xml:space="preserve"> d</w:t>
            </w:r>
            <w:r w:rsidRPr="002B637C">
              <w:rPr>
                <w:rStyle w:val="Strong"/>
                <w:b w:val="0"/>
                <w:bCs w:val="0"/>
              </w:rPr>
              <w:t>imensions</w:t>
            </w:r>
            <w:r>
              <w:rPr>
                <w:rStyle w:val="Strong"/>
                <w:b w:val="0"/>
                <w:bCs w:val="0"/>
              </w:rPr>
              <w:t xml:space="preserve"> on</w:t>
            </w:r>
            <w:r w:rsidRPr="002B637C">
              <w:rPr>
                <w:rStyle w:val="Strong"/>
                <w:b w:val="0"/>
                <w:bCs w:val="0"/>
              </w:rPr>
              <w:t xml:space="preserve"> </w:t>
            </w:r>
            <w:hyperlink r:id="rId38" w:history="1">
              <w:r w:rsidRPr="00DF7FE2">
                <w:rPr>
                  <w:rStyle w:val="Hyperlink"/>
                </w:rPr>
                <w:t>JL0136187</w:t>
              </w:r>
            </w:hyperlink>
          </w:p>
          <w:p w14:paraId="55A77F6D" w14:textId="77777777" w:rsidR="00592336" w:rsidRPr="002B637C" w:rsidRDefault="00592336" w:rsidP="00476A65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Take </w:t>
            </w:r>
            <w:r>
              <w:rPr>
                <w:rStyle w:val="Strong"/>
                <w:b w:val="0"/>
                <w:bCs w:val="0"/>
              </w:rPr>
              <w:t>k</w:t>
            </w:r>
            <w:r w:rsidRPr="002B637C">
              <w:rPr>
                <w:rStyle w:val="Strong"/>
                <w:b w:val="0"/>
                <w:bCs w:val="0"/>
              </w:rPr>
              <w:t xml:space="preserve">nife </w:t>
            </w:r>
            <w:r>
              <w:rPr>
                <w:rStyle w:val="Strong"/>
                <w:b w:val="0"/>
                <w:bCs w:val="0"/>
              </w:rPr>
              <w:t>ed</w:t>
            </w:r>
            <w:r w:rsidRPr="002B637C">
              <w:rPr>
                <w:rStyle w:val="Strong"/>
                <w:b w:val="0"/>
                <w:bCs w:val="0"/>
              </w:rPr>
              <w:t>ge</w:t>
            </w:r>
            <w:r>
              <w:rPr>
                <w:rStyle w:val="Strong"/>
                <w:b w:val="0"/>
                <w:bCs w:val="0"/>
              </w:rPr>
              <w:t xml:space="preserve"> p</w:t>
            </w:r>
            <w:r w:rsidRPr="002B637C">
              <w:rPr>
                <w:rStyle w:val="Strong"/>
                <w:b w:val="0"/>
                <w:bCs w:val="0"/>
              </w:rPr>
              <w:t xml:space="preserve">rofile on </w:t>
            </w:r>
            <w:proofErr w:type="spellStart"/>
            <w:r>
              <w:rPr>
                <w:rStyle w:val="Strong"/>
                <w:b w:val="0"/>
                <w:bCs w:val="0"/>
              </w:rPr>
              <w:t>FormTracer</w:t>
            </w:r>
            <w:proofErr w:type="spellEnd"/>
          </w:p>
          <w:p w14:paraId="15D05882" w14:textId="77777777" w:rsidR="00592336" w:rsidRDefault="00592336" w:rsidP="00476A65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Upload inspection report</w:t>
            </w:r>
          </w:p>
          <w:p w14:paraId="74E039E2" w14:textId="77777777" w:rsidR="00592336" w:rsidRPr="00D97B1C" w:rsidRDefault="00592336" w:rsidP="00476A65"/>
        </w:tc>
        <w:tc>
          <w:tcPr>
            <w:tcW w:w="4379" w:type="dxa"/>
            <w:noWrap/>
          </w:tcPr>
          <w:p w14:paraId="591977F4" w14:textId="77777777" w:rsidR="00592336" w:rsidRPr="002B637C" w:rsidRDefault="00592336" w:rsidP="00476A65">
            <w:r w:rsidRPr="002B637C">
              <w:t>[</w:t>
            </w:r>
            <w:r>
              <w:t>[</w:t>
            </w:r>
            <w:proofErr w:type="spellStart"/>
            <w:r>
              <w:t>Knife</w:t>
            </w:r>
            <w:r w:rsidRPr="002B637C">
              <w:t>InsTec</w:t>
            </w:r>
            <w:r>
              <w:t>h</w:t>
            </w:r>
            <w:proofErr w:type="spellEnd"/>
            <w:r w:rsidRPr="002B637C">
              <w:t>]] &lt;&lt;SRF&gt;&gt;</w:t>
            </w:r>
          </w:p>
          <w:p w14:paraId="411BB85D" w14:textId="77777777" w:rsidR="00592336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InsTime</w:t>
            </w:r>
            <w:proofErr w:type="spellEnd"/>
            <w:r w:rsidRPr="002B637C">
              <w:t>]] &lt;&lt;TIMESTAMP&gt;&gt;</w:t>
            </w:r>
          </w:p>
          <w:p w14:paraId="5F7C90C4" w14:textId="77777777" w:rsidR="00592336" w:rsidRPr="002B637C" w:rsidRDefault="00592336" w:rsidP="00476A65">
            <w:r>
              <w:t>[[</w:t>
            </w:r>
            <w:proofErr w:type="spellStart"/>
            <w:r>
              <w:t>KnifeInsPass</w:t>
            </w:r>
            <w:proofErr w:type="spellEnd"/>
            <w:r>
              <w:t xml:space="preserve">]] &lt;&lt;YESNO&gt;&gt; </w:t>
            </w:r>
          </w:p>
          <w:p w14:paraId="48CA85E5" w14:textId="77777777" w:rsidR="00592336" w:rsidRPr="002B637C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InsComm</w:t>
            </w:r>
            <w:proofErr w:type="spellEnd"/>
            <w:r w:rsidRPr="002B637C">
              <w:t>]] &lt;&lt;COMMENT&gt;&gt;</w:t>
            </w:r>
          </w:p>
          <w:p w14:paraId="1C7F821A" w14:textId="77777777" w:rsidR="00592336" w:rsidRPr="002B637C" w:rsidRDefault="00592336" w:rsidP="00476A65">
            <w:r w:rsidRPr="002B637C">
              <w:t>[[</w:t>
            </w:r>
            <w:proofErr w:type="spellStart"/>
            <w:r>
              <w:t>Knife</w:t>
            </w:r>
            <w:r w:rsidRPr="002B637C">
              <w:t>InsFile</w:t>
            </w:r>
            <w:proofErr w:type="spellEnd"/>
            <w:r w:rsidRPr="002B637C">
              <w:t>]] &lt;&lt;FILEUPLOAD&gt;&gt;</w:t>
            </w:r>
          </w:p>
          <w:p w14:paraId="62AEE61A" w14:textId="77777777" w:rsidR="00592336" w:rsidRDefault="00592336" w:rsidP="00476A65">
            <w:r>
              <w:t>[[</w:t>
            </w:r>
            <w:proofErr w:type="spellStart"/>
            <w:r>
              <w:t>KnifeInsMail</w:t>
            </w:r>
            <w:proofErr w:type="spellEnd"/>
            <w:r>
              <w:t>]] {{BLUMER}} &lt;&lt;EMAIL&gt;&gt;</w:t>
            </w:r>
          </w:p>
          <w:p w14:paraId="6ABE584C" w14:textId="77777777" w:rsidR="00592336" w:rsidRDefault="00592336" w:rsidP="00476A65">
            <w:r>
              <w:t>[[</w:t>
            </w:r>
            <w:proofErr w:type="spellStart"/>
            <w:r>
              <w:t>KnifeInsMail</w:t>
            </w:r>
            <w:proofErr w:type="spellEnd"/>
            <w:r>
              <w:t>]] {{Pansophy: End Group 1 Beampipe Assy has finished final inspection.}} &lt;&lt;EMAILSUBJ&gt;&gt;</w:t>
            </w:r>
          </w:p>
          <w:p w14:paraId="234E482F" w14:textId="77777777" w:rsidR="00592336" w:rsidRPr="00D97B1C" w:rsidRDefault="00592336" w:rsidP="00476A65"/>
        </w:tc>
      </w:tr>
    </w:tbl>
    <w:p w14:paraId="1C42D3D6" w14:textId="77777777" w:rsidR="00592336" w:rsidRDefault="00592336" w:rsidP="0059233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592336" w:rsidRPr="00D97B1C" w14:paraId="44E65717" w14:textId="77777777" w:rsidTr="00476A65">
        <w:trPr>
          <w:trHeight w:val="288"/>
        </w:trPr>
        <w:tc>
          <w:tcPr>
            <w:tcW w:w="1199" w:type="dxa"/>
          </w:tcPr>
          <w:p w14:paraId="4AC5718A" w14:textId="77777777" w:rsidR="00592336" w:rsidRPr="00D97B1C" w:rsidRDefault="00592336" w:rsidP="00476A65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13A188D6" w14:textId="77777777" w:rsidR="00592336" w:rsidRPr="00D97B1C" w:rsidRDefault="00592336" w:rsidP="00476A65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70B3B15" w14:textId="77777777" w:rsidR="00592336" w:rsidRPr="00D97B1C" w:rsidRDefault="00592336" w:rsidP="00476A65">
            <w:r w:rsidRPr="00D97B1C">
              <w:t>Data Input</w:t>
            </w:r>
          </w:p>
        </w:tc>
      </w:tr>
      <w:tr w:rsidR="00592336" w:rsidRPr="00D97B1C" w14:paraId="6C06D334" w14:textId="77777777" w:rsidTr="00476A65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53A7EB9D" w14:textId="77777777" w:rsidR="00592336" w:rsidRPr="00D97B1C" w:rsidRDefault="00592336" w:rsidP="00476A65">
            <w:r>
              <w:t>LOGISTICS</w:t>
            </w:r>
          </w:p>
        </w:tc>
      </w:tr>
      <w:tr w:rsidR="00592336" w:rsidRPr="00D97B1C" w14:paraId="418050F1" w14:textId="77777777" w:rsidTr="00476A65">
        <w:trPr>
          <w:trHeight w:val="288"/>
        </w:trPr>
        <w:tc>
          <w:tcPr>
            <w:tcW w:w="1199" w:type="dxa"/>
          </w:tcPr>
          <w:p w14:paraId="5CE164AE" w14:textId="77777777" w:rsidR="00592336" w:rsidRPr="00D97B1C" w:rsidRDefault="00592336" w:rsidP="00476A65">
            <w:r>
              <w:t>13a</w:t>
            </w:r>
          </w:p>
        </w:tc>
        <w:tc>
          <w:tcPr>
            <w:tcW w:w="7372" w:type="dxa"/>
          </w:tcPr>
          <w:p w14:paraId="4DE04B8A" w14:textId="77777777" w:rsidR="00592336" w:rsidRPr="00D97B1C" w:rsidRDefault="00592336" w:rsidP="00476A65">
            <w:r>
              <w:t>Upload pictures of finished assembly</w:t>
            </w:r>
          </w:p>
        </w:tc>
        <w:tc>
          <w:tcPr>
            <w:tcW w:w="4379" w:type="dxa"/>
            <w:noWrap/>
          </w:tcPr>
          <w:p w14:paraId="30BECF4A" w14:textId="77777777" w:rsidR="00592336" w:rsidRPr="002B637C" w:rsidRDefault="00592336" w:rsidP="00476A65">
            <w:r w:rsidRPr="002B637C">
              <w:t>[[</w:t>
            </w:r>
            <w:r>
              <w:t>FPEGBP</w:t>
            </w:r>
            <w:r w:rsidRPr="00273ACD">
              <w:t>SN</w:t>
            </w:r>
            <w:r>
              <w:t>2</w:t>
            </w:r>
            <w:r w:rsidRPr="002B637C">
              <w:t>]] &lt;&lt;</w:t>
            </w:r>
            <w:r>
              <w:t>FPEGBP</w:t>
            </w:r>
            <w:r w:rsidRPr="002B637C">
              <w:t>SN&gt;&gt;</w:t>
            </w:r>
          </w:p>
          <w:p w14:paraId="232321C7" w14:textId="77777777" w:rsidR="00592336" w:rsidRDefault="00592336" w:rsidP="00476A65">
            <w:r w:rsidRPr="002B637C">
              <w:t>[[</w:t>
            </w:r>
            <w:proofErr w:type="spellStart"/>
            <w:r w:rsidRPr="002B637C">
              <w:t>LogTime</w:t>
            </w:r>
            <w:proofErr w:type="spellEnd"/>
            <w:r w:rsidRPr="002B637C">
              <w:t>]] &lt;&lt;TIMESTAMP&gt;&gt;</w:t>
            </w:r>
          </w:p>
          <w:p w14:paraId="15D3853F" w14:textId="77777777" w:rsidR="00592336" w:rsidRDefault="00592336" w:rsidP="00476A65">
            <w:r>
              <w:t>[[</w:t>
            </w:r>
            <w:proofErr w:type="spellStart"/>
            <w:r>
              <w:t>LogFile</w:t>
            </w:r>
            <w:proofErr w:type="spellEnd"/>
            <w:r>
              <w:t>]] &lt;&lt;FILEUPLOAD&gt;&gt;</w:t>
            </w:r>
          </w:p>
          <w:p w14:paraId="6EAB6CF8" w14:textId="77777777" w:rsidR="00592336" w:rsidRPr="00D97B1C" w:rsidRDefault="00592336" w:rsidP="00476A65"/>
        </w:tc>
      </w:tr>
      <w:tr w:rsidR="00592336" w:rsidRPr="00D97B1C" w14:paraId="2B47BFAF" w14:textId="77777777" w:rsidTr="00476A65">
        <w:trPr>
          <w:trHeight w:val="288"/>
        </w:trPr>
        <w:tc>
          <w:tcPr>
            <w:tcW w:w="1199" w:type="dxa"/>
          </w:tcPr>
          <w:p w14:paraId="72AE0849" w14:textId="77777777" w:rsidR="00592336" w:rsidRDefault="00592336" w:rsidP="00476A65">
            <w:r>
              <w:t>13b</w:t>
            </w:r>
          </w:p>
        </w:tc>
        <w:tc>
          <w:tcPr>
            <w:tcW w:w="7372" w:type="dxa"/>
          </w:tcPr>
          <w:p w14:paraId="1980D773" w14:textId="77777777" w:rsidR="00592336" w:rsidRDefault="00592336" w:rsidP="00476A65">
            <w:r>
              <w:t>Return to inventory</w:t>
            </w:r>
          </w:p>
        </w:tc>
        <w:tc>
          <w:tcPr>
            <w:tcW w:w="4379" w:type="dxa"/>
            <w:noWrap/>
          </w:tcPr>
          <w:p w14:paraId="7ED62539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LogTech</w:t>
            </w:r>
            <w:proofErr w:type="spellEnd"/>
            <w:r w:rsidRPr="002B637C">
              <w:t>]] &lt;&lt;SRF&gt;&gt;</w:t>
            </w:r>
          </w:p>
          <w:p w14:paraId="785F02BA" w14:textId="77777777" w:rsidR="00592336" w:rsidRPr="002B637C" w:rsidRDefault="00592336" w:rsidP="00476A65">
            <w:r w:rsidRPr="002B637C">
              <w:t>[[</w:t>
            </w:r>
            <w:proofErr w:type="spellStart"/>
            <w:r w:rsidRPr="002B637C">
              <w:t>LogComm</w:t>
            </w:r>
            <w:proofErr w:type="spellEnd"/>
            <w:r w:rsidRPr="002B637C">
              <w:t>]] &lt;&lt;COMMENT&gt;&gt;</w:t>
            </w:r>
          </w:p>
          <w:p w14:paraId="6FF87FB2" w14:textId="77777777" w:rsidR="00592336" w:rsidRPr="00D97B1C" w:rsidRDefault="00592336" w:rsidP="00476A65"/>
        </w:tc>
      </w:tr>
    </w:tbl>
    <w:p w14:paraId="52681AE5" w14:textId="7A916554" w:rsidR="00A208EE" w:rsidRPr="00D97B1C" w:rsidRDefault="00A208EE" w:rsidP="00592336"/>
    <w:sectPr w:rsidR="00A208EE" w:rsidRPr="00D97B1C" w:rsidSect="00A841DF">
      <w:headerReference w:type="default" r:id="rId39"/>
      <w:footerReference w:type="default" r:id="rId4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3FF1" w14:textId="77777777" w:rsidR="00592336" w:rsidRDefault="00592336" w:rsidP="00D97B1C">
      <w:r>
        <w:separator/>
      </w:r>
    </w:p>
  </w:endnote>
  <w:endnote w:type="continuationSeparator" w:id="0">
    <w:p w14:paraId="6C8B52E1" w14:textId="77777777" w:rsidR="00592336" w:rsidRDefault="0059233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D521" w14:textId="569C0860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9235C">
      <w:rPr>
        <w:noProof/>
      </w:rPr>
      <w:t>EIC197-FAB-FPEGBP-ASSY-R1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20595D89" wp14:editId="1F6618A1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A9235C">
      <w:rPr>
        <w:noProof/>
      </w:rPr>
      <w:t>9/6/2024 3:50:00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418F5" w14:textId="77777777" w:rsidR="00592336" w:rsidRDefault="00592336" w:rsidP="00D97B1C">
      <w:r>
        <w:separator/>
      </w:r>
    </w:p>
  </w:footnote>
  <w:footnote w:type="continuationSeparator" w:id="0">
    <w:p w14:paraId="568CBABA" w14:textId="77777777" w:rsidR="00592336" w:rsidRDefault="0059233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DE207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D8FB1BD" wp14:editId="1CA27A6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03E739F" wp14:editId="16E66911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formsDesign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36"/>
    <w:rsid w:val="00013594"/>
    <w:rsid w:val="00013816"/>
    <w:rsid w:val="0001458B"/>
    <w:rsid w:val="00034FD9"/>
    <w:rsid w:val="0003624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672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0420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2336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235C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1E799"/>
  <w15:docId w15:val="{2DFE0513-D0E4-4B76-9218-32EC8B76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92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labdoc.jlab.org/docushare/dsweb/Get/Document-289317/End%20Grp%20Beampipe%20Fabrication%20Plan.pptx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misportal.jlab.org/jlabDocs/documents/185354/download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misportal.jlab.org/jlabDocs/documents/177333/download" TargetMode="External"/><Relationship Id="rId34" Type="http://schemas.openxmlformats.org/officeDocument/2006/relationships/hyperlink" Target="https://misportal.jlab.org/jlabDocs/documents/180708/download" TargetMode="External"/><Relationship Id="rId42" Type="http://schemas.openxmlformats.org/officeDocument/2006/relationships/glossaryDocument" Target="glossary/document.xml"/><Relationship Id="rId7" Type="http://schemas.openxmlformats.org/officeDocument/2006/relationships/hyperlink" Target="https://misportal.jlab.org/jlabDocs/documents/177333/download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yperlink" Target="https://misportal.jlab.org/jlabDocs/documents/177333/download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205055/download" TargetMode="External"/><Relationship Id="rId24" Type="http://schemas.openxmlformats.org/officeDocument/2006/relationships/hyperlink" Target="https://jlabdoc.jlab.org/docushare/dsweb/Get/Document-260914/CP-AUP-CAV-CHEM-ACID-R2(2).pdf" TargetMode="External"/><Relationship Id="rId32" Type="http://schemas.openxmlformats.org/officeDocument/2006/relationships/hyperlink" Target="https://misportal.jlab.org/jlabDocs/documents/180708/download" TargetMode="External"/><Relationship Id="rId37" Type="http://schemas.openxmlformats.org/officeDocument/2006/relationships/hyperlink" Target="https://misportal.jlab.org/jlabDocs/documents/70285/download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isportal.jlab.org/jlabDocs/documents/177333/download" TargetMode="External"/><Relationship Id="rId23" Type="http://schemas.openxmlformats.org/officeDocument/2006/relationships/hyperlink" Target="https://misportal.jlab.org/jlabDocs/documents/177336/download" TargetMode="External"/><Relationship Id="rId28" Type="http://schemas.openxmlformats.org/officeDocument/2006/relationships/hyperlink" Target="https://jlabdoc.jlab.org/docushare/dsweb/Get/Document-260914/CP-AUP-CAV-CHEM-ACID-R2(2).pdf" TargetMode="External"/><Relationship Id="rId36" Type="http://schemas.openxmlformats.org/officeDocument/2006/relationships/hyperlink" Target="https://misportal.jlab.org/jlabDocs/documents/180708/download" TargetMode="External"/><Relationship Id="rId10" Type="http://schemas.openxmlformats.org/officeDocument/2006/relationships/hyperlink" Target="https://misportal.jlab.org/jlabDocs/documents/180708/download" TargetMode="External"/><Relationship Id="rId19" Type="http://schemas.openxmlformats.org/officeDocument/2006/relationships/hyperlink" Target="https://misportal.jlab.org/jlabDocs/documents/177336/download" TargetMode="External"/><Relationship Id="rId31" Type="http://schemas.openxmlformats.org/officeDocument/2006/relationships/hyperlink" Target="https://misportal.jlab.org/jlabDocs/documents/205055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177336/download" TargetMode="External"/><Relationship Id="rId14" Type="http://schemas.openxmlformats.org/officeDocument/2006/relationships/hyperlink" Target="https://jlabdoc.jlab.org/docushare/dsweb/Get/Document-260914/CP-AUP-CAV-CHEM-ACID-R2(2).pdf" TargetMode="External"/><Relationship Id="rId22" Type="http://schemas.openxmlformats.org/officeDocument/2006/relationships/hyperlink" Target="https://misportal.jlab.org/jlabDocs/documents/185354/download" TargetMode="External"/><Relationship Id="rId27" Type="http://schemas.openxmlformats.org/officeDocument/2006/relationships/hyperlink" Target="https://misportal.jlab.org/jlabDocs/documents/177336/download" TargetMode="External"/><Relationship Id="rId30" Type="http://schemas.openxmlformats.org/officeDocument/2006/relationships/hyperlink" Target="https://misportal.jlab.org/jlabDocs/documents/185354/download" TargetMode="External"/><Relationship Id="rId35" Type="http://schemas.openxmlformats.org/officeDocument/2006/relationships/hyperlink" Target="https://misportal.jlab.org/jlabDocs/documents/70285/download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isportal.jlab.org/jlabDocs/documents/185354/downlo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sportal.jlab.org/jlabDocs/documents/70285/download" TargetMode="External"/><Relationship Id="rId17" Type="http://schemas.openxmlformats.org/officeDocument/2006/relationships/hyperlink" Target="https://misportal.jlab.org/jlabDocs/documents/185354/download" TargetMode="External"/><Relationship Id="rId25" Type="http://schemas.openxmlformats.org/officeDocument/2006/relationships/hyperlink" Target="https://misportal.jlab.org/jlabDocs/documents/177333/download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misportal.jlab.org/jlabDocs/documents/180708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0963494E264014889DF5B9ADEF1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30BE7-5245-4C65-9426-47881C3C7B29}"/>
      </w:docPartPr>
      <w:docPartBody>
        <w:p w:rsidR="00B03232" w:rsidRDefault="00B03232" w:rsidP="00B03232">
          <w:pPr>
            <w:pStyle w:val="BD0963494E264014889DF5B9ADEF155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32"/>
    <w:rsid w:val="00013594"/>
    <w:rsid w:val="00B0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3232"/>
    <w:rPr>
      <w:color w:val="808080"/>
    </w:rPr>
  </w:style>
  <w:style w:type="paragraph" w:customStyle="1" w:styleId="E0995BE6E4BE4D0FB2E4240DC4B1960D">
    <w:name w:val="E0995BE6E4BE4D0FB2E4240DC4B1960D"/>
  </w:style>
  <w:style w:type="paragraph" w:customStyle="1" w:styleId="BD0963494E264014889DF5B9ADEF1557">
    <w:name w:val="BD0963494E264014889DF5B9ADEF1557"/>
    <w:rsid w:val="00B032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7</TotalTime>
  <Pages>14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3</cp:revision>
  <dcterms:created xsi:type="dcterms:W3CDTF">2024-09-06T19:39:00Z</dcterms:created>
  <dcterms:modified xsi:type="dcterms:W3CDTF">2024-09-06T19:52:00Z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