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842487" w:rsidRPr="00D97B1C" w14:paraId="672E7D99" w14:textId="77777777" w:rsidTr="001E0C95">
        <w:trPr>
          <w:trHeight w:val="293"/>
        </w:trPr>
        <w:tc>
          <w:tcPr>
            <w:tcW w:w="998" w:type="pct"/>
          </w:tcPr>
          <w:p w14:paraId="3C36BCE4" w14:textId="77777777" w:rsidR="00842487" w:rsidRPr="00D97B1C" w:rsidRDefault="00842487" w:rsidP="0084248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1AF9408F" w14:textId="458DC46E" w:rsidR="00842487" w:rsidRPr="00D97B1C" w:rsidRDefault="00842487" w:rsidP="00842487">
            <w:r w:rsidRPr="004130C3">
              <w:t>FPC Waveguide</w:t>
            </w:r>
            <w:r>
              <w:t xml:space="preserve"> Fabrication</w:t>
            </w:r>
            <w:r w:rsidRPr="002B637C">
              <w:t xml:space="preserve"> Traveler</w:t>
            </w:r>
          </w:p>
        </w:tc>
      </w:tr>
      <w:tr w:rsidR="00842487" w:rsidRPr="00D97B1C" w14:paraId="571F170B" w14:textId="77777777" w:rsidTr="001E0C95">
        <w:trPr>
          <w:trHeight w:val="293"/>
        </w:trPr>
        <w:tc>
          <w:tcPr>
            <w:tcW w:w="998" w:type="pct"/>
          </w:tcPr>
          <w:p w14:paraId="7D9533A4" w14:textId="77777777" w:rsidR="00842487" w:rsidRPr="00D97B1C" w:rsidRDefault="00842487" w:rsidP="0084248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5FEB0B58" w14:textId="6AB59124" w:rsidR="00842487" w:rsidRPr="00D97B1C" w:rsidRDefault="00842487" w:rsidP="00842487">
            <w:r w:rsidRPr="002B637C">
              <w:t xml:space="preserve">Outlines the inspection and fabrication steps for the </w:t>
            </w:r>
            <w:r w:rsidRPr="004130C3">
              <w:t>FPC Waveguide</w:t>
            </w:r>
            <w:r>
              <w:t xml:space="preserve"> </w:t>
            </w:r>
            <w:r w:rsidRPr="002B637C">
              <w:t>Assembly for the EIC 197MHz Crab Cavity</w:t>
            </w:r>
            <w:r>
              <w:t xml:space="preserve"> Prototype</w:t>
            </w:r>
          </w:p>
        </w:tc>
      </w:tr>
      <w:tr w:rsidR="00842487" w:rsidRPr="00D97B1C" w14:paraId="31EAA62B" w14:textId="77777777" w:rsidTr="001E0C95">
        <w:trPr>
          <w:trHeight w:val="293"/>
        </w:trPr>
        <w:tc>
          <w:tcPr>
            <w:tcW w:w="998" w:type="pct"/>
          </w:tcPr>
          <w:p w14:paraId="5EC3E64C" w14:textId="77777777" w:rsidR="00842487" w:rsidRPr="00D97B1C" w:rsidRDefault="00842487" w:rsidP="0084248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1C66E1A1" w14:textId="533B14BD" w:rsidR="00842487" w:rsidRPr="00D97B1C" w:rsidRDefault="00842487" w:rsidP="00842487">
            <w:r>
              <w:t>EIC197-FAB-FPCW</w:t>
            </w:r>
            <w:r w:rsidR="00A53046">
              <w:t>A</w:t>
            </w:r>
            <w:r>
              <w:t>-ASSY</w:t>
            </w:r>
          </w:p>
        </w:tc>
      </w:tr>
      <w:tr w:rsidR="00842487" w:rsidRPr="00D97B1C" w14:paraId="45F4B1CF" w14:textId="77777777" w:rsidTr="001E0C95">
        <w:trPr>
          <w:trHeight w:val="293"/>
        </w:trPr>
        <w:tc>
          <w:tcPr>
            <w:tcW w:w="998" w:type="pct"/>
          </w:tcPr>
          <w:p w14:paraId="11F5A0CE" w14:textId="77777777" w:rsidR="00842487" w:rsidRPr="00D97B1C" w:rsidRDefault="00842487" w:rsidP="0084248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1726C8DE" w14:textId="328EC87A" w:rsidR="00842487" w:rsidRPr="00D97B1C" w:rsidRDefault="00842487" w:rsidP="00842487">
            <w:r w:rsidRPr="002B637C">
              <w:t>R1</w:t>
            </w:r>
          </w:p>
        </w:tc>
      </w:tr>
      <w:tr w:rsidR="00842487" w:rsidRPr="00D97B1C" w14:paraId="55C74C14" w14:textId="77777777" w:rsidTr="001E0C95">
        <w:trPr>
          <w:trHeight w:val="293"/>
        </w:trPr>
        <w:tc>
          <w:tcPr>
            <w:tcW w:w="998" w:type="pct"/>
          </w:tcPr>
          <w:p w14:paraId="57561EC6" w14:textId="77777777" w:rsidR="00842487" w:rsidRPr="00D97B1C" w:rsidRDefault="00842487" w:rsidP="0084248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1DE78433" w14:textId="4BBEF0A7" w:rsidR="00842487" w:rsidRPr="00D97B1C" w:rsidRDefault="00842487" w:rsidP="00842487">
            <w:r>
              <w:t>J</w:t>
            </w:r>
            <w:r w:rsidR="006D7770">
              <w:t xml:space="preserve">acques </w:t>
            </w:r>
            <w:r w:rsidR="006D7770" w:rsidRPr="006D7770">
              <w:t>Barsimantov</w:t>
            </w:r>
          </w:p>
        </w:tc>
      </w:tr>
      <w:tr w:rsidR="00842487" w:rsidRPr="00D97B1C" w14:paraId="6A91CFD2" w14:textId="77777777" w:rsidTr="001E0C95">
        <w:trPr>
          <w:trHeight w:val="293"/>
        </w:trPr>
        <w:tc>
          <w:tcPr>
            <w:tcW w:w="998" w:type="pct"/>
          </w:tcPr>
          <w:p w14:paraId="59BE73E8" w14:textId="77777777" w:rsidR="00842487" w:rsidRPr="00D97B1C" w:rsidRDefault="00842487" w:rsidP="0084248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7A71608C" w14:textId="28F69C67" w:rsidR="00842487" w:rsidRPr="00D97B1C" w:rsidRDefault="008A7156" w:rsidP="00842487">
            <w:sdt>
              <w:sdtPr>
                <w:id w:val="534233298"/>
                <w:placeholder>
                  <w:docPart w:val="6BD90F2169D74BCF8B4587B55C1CEAAB"/>
                </w:placeholder>
                <w:date w:fullDate="2024-08-3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42487">
                  <w:t>30-Aug-24</w:t>
                </w:r>
              </w:sdtContent>
            </w:sdt>
          </w:p>
        </w:tc>
      </w:tr>
      <w:tr w:rsidR="00842487" w:rsidRPr="00D97B1C" w14:paraId="2BEA6E64" w14:textId="77777777" w:rsidTr="001E0C95">
        <w:trPr>
          <w:trHeight w:val="293"/>
        </w:trPr>
        <w:tc>
          <w:tcPr>
            <w:tcW w:w="998" w:type="pct"/>
          </w:tcPr>
          <w:p w14:paraId="76DE99F5" w14:textId="77777777" w:rsidR="00842487" w:rsidRPr="00D97B1C" w:rsidRDefault="00842487" w:rsidP="00842487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54C530B5" w14:textId="16D2D246" w:rsidR="00842487" w:rsidRPr="00D97B1C" w:rsidRDefault="00842487" w:rsidP="00842487">
            <w:proofErr w:type="gramStart"/>
            <w:r>
              <w:t>AREILLY,GEORGED</w:t>
            </w:r>
            <w:proofErr w:type="gramEnd"/>
            <w:r>
              <w:t>,MOSBY,KDAVIS</w:t>
            </w:r>
          </w:p>
        </w:tc>
      </w:tr>
      <w:tr w:rsidR="00842487" w:rsidRPr="00D97B1C" w14:paraId="4F9C188C" w14:textId="77777777" w:rsidTr="001E0C95">
        <w:trPr>
          <w:trHeight w:val="293"/>
        </w:trPr>
        <w:tc>
          <w:tcPr>
            <w:tcW w:w="998" w:type="pct"/>
          </w:tcPr>
          <w:p w14:paraId="5B99B59D" w14:textId="77777777" w:rsidR="00842487" w:rsidRPr="00D97B1C" w:rsidRDefault="00842487" w:rsidP="00842487">
            <w:r>
              <w:t>NCR Dispositioners</w:t>
            </w:r>
          </w:p>
        </w:tc>
        <w:tc>
          <w:tcPr>
            <w:tcW w:w="4002" w:type="pct"/>
            <w:gridSpan w:val="4"/>
          </w:tcPr>
          <w:p w14:paraId="32D92639" w14:textId="30D97583" w:rsidR="00842487" w:rsidRPr="00D97B1C" w:rsidRDefault="00842487" w:rsidP="00842487">
            <w:proofErr w:type="gramStart"/>
            <w:r>
              <w:t>HUQUE,JACQUESB</w:t>
            </w:r>
            <w:proofErr w:type="gramEnd"/>
            <w:r>
              <w:t>,BUTTLES</w:t>
            </w:r>
          </w:p>
        </w:tc>
      </w:tr>
      <w:tr w:rsidR="00842487" w:rsidRPr="00D97B1C" w14:paraId="2CAAE1FA" w14:textId="77777777" w:rsidTr="001E0C95">
        <w:trPr>
          <w:trHeight w:val="293"/>
        </w:trPr>
        <w:tc>
          <w:tcPr>
            <w:tcW w:w="998" w:type="pct"/>
          </w:tcPr>
          <w:p w14:paraId="32668369" w14:textId="77777777" w:rsidR="00842487" w:rsidRPr="00D97B1C" w:rsidRDefault="00842487" w:rsidP="00842487">
            <w:r>
              <w:t>D3 Emails</w:t>
            </w:r>
          </w:p>
        </w:tc>
        <w:tc>
          <w:tcPr>
            <w:tcW w:w="4002" w:type="pct"/>
            <w:gridSpan w:val="4"/>
          </w:tcPr>
          <w:p w14:paraId="21CC10BD" w14:textId="217DF144" w:rsidR="00842487" w:rsidRPr="00D97B1C" w:rsidRDefault="00842487" w:rsidP="00842487">
            <w:proofErr w:type="gramStart"/>
            <w:r>
              <w:t>HUQUE,JACQUESB</w:t>
            </w:r>
            <w:proofErr w:type="gramEnd"/>
            <w:r>
              <w:t>,BUTTLES,KDAVIS,GEORGED,MOSBY,AREILLY</w:t>
            </w:r>
          </w:p>
        </w:tc>
      </w:tr>
      <w:tr w:rsidR="00842487" w:rsidRPr="00D97B1C" w14:paraId="717BFA11" w14:textId="77777777" w:rsidTr="001E0C95">
        <w:trPr>
          <w:trHeight w:val="293"/>
        </w:trPr>
        <w:tc>
          <w:tcPr>
            <w:tcW w:w="998" w:type="pct"/>
          </w:tcPr>
          <w:p w14:paraId="32ABF9F4" w14:textId="77777777" w:rsidR="00842487" w:rsidRPr="00D97B1C" w:rsidRDefault="00842487" w:rsidP="00842487">
            <w:r w:rsidRPr="00D97B1C">
              <w:t>Approval Names</w:t>
            </w:r>
          </w:p>
        </w:tc>
        <w:tc>
          <w:tcPr>
            <w:tcW w:w="1001" w:type="pct"/>
          </w:tcPr>
          <w:p w14:paraId="0AA0E015" w14:textId="0CD2EE79" w:rsidR="00842487" w:rsidRPr="00D97B1C" w:rsidRDefault="00842487" w:rsidP="00842487">
            <w:r>
              <w:t>J. BARSIMANTOV</w:t>
            </w:r>
          </w:p>
        </w:tc>
        <w:tc>
          <w:tcPr>
            <w:tcW w:w="1000" w:type="pct"/>
          </w:tcPr>
          <w:p w14:paraId="58C14252" w14:textId="13135BD8" w:rsidR="00842487" w:rsidRDefault="00842487" w:rsidP="00842487">
            <w:r>
              <w:t>A. OBRIEN</w:t>
            </w:r>
          </w:p>
        </w:tc>
        <w:tc>
          <w:tcPr>
            <w:tcW w:w="1000" w:type="pct"/>
          </w:tcPr>
          <w:p w14:paraId="091A2294" w14:textId="68B736AC" w:rsidR="00842487" w:rsidRDefault="00842487" w:rsidP="00842487">
            <w:r>
              <w:t>J. BUTTLES</w:t>
            </w:r>
          </w:p>
        </w:tc>
        <w:tc>
          <w:tcPr>
            <w:tcW w:w="1001" w:type="pct"/>
          </w:tcPr>
          <w:p w14:paraId="4AAD32A0" w14:textId="57B95015" w:rsidR="00842487" w:rsidRPr="00D97B1C" w:rsidRDefault="00842487" w:rsidP="00842487">
            <w:r>
              <w:t>N. HUQUE</w:t>
            </w:r>
          </w:p>
        </w:tc>
      </w:tr>
      <w:tr w:rsidR="00842487" w:rsidRPr="00D97B1C" w14:paraId="51A52C12" w14:textId="77777777" w:rsidTr="001E0C95">
        <w:trPr>
          <w:trHeight w:val="293"/>
        </w:trPr>
        <w:tc>
          <w:tcPr>
            <w:tcW w:w="998" w:type="pct"/>
          </w:tcPr>
          <w:p w14:paraId="3C354521" w14:textId="77777777" w:rsidR="00842487" w:rsidRPr="00D97B1C" w:rsidRDefault="00842487" w:rsidP="00842487">
            <w:r>
              <w:t>Approval Signatures</w:t>
            </w:r>
          </w:p>
        </w:tc>
        <w:tc>
          <w:tcPr>
            <w:tcW w:w="1001" w:type="pct"/>
          </w:tcPr>
          <w:p w14:paraId="62A9CCA4" w14:textId="77777777" w:rsidR="00842487" w:rsidRPr="00D97B1C" w:rsidRDefault="00842487" w:rsidP="00842487"/>
        </w:tc>
        <w:tc>
          <w:tcPr>
            <w:tcW w:w="1000" w:type="pct"/>
          </w:tcPr>
          <w:p w14:paraId="271C9EA0" w14:textId="77777777" w:rsidR="00842487" w:rsidRPr="00D97B1C" w:rsidRDefault="00842487" w:rsidP="00842487"/>
        </w:tc>
        <w:tc>
          <w:tcPr>
            <w:tcW w:w="1000" w:type="pct"/>
          </w:tcPr>
          <w:p w14:paraId="0FFE1AF2" w14:textId="77777777" w:rsidR="00842487" w:rsidRPr="00D97B1C" w:rsidRDefault="00842487" w:rsidP="00842487"/>
        </w:tc>
        <w:tc>
          <w:tcPr>
            <w:tcW w:w="1001" w:type="pct"/>
          </w:tcPr>
          <w:p w14:paraId="225C7FF2" w14:textId="77777777" w:rsidR="00842487" w:rsidRPr="00D97B1C" w:rsidRDefault="00842487" w:rsidP="00842487"/>
        </w:tc>
      </w:tr>
      <w:tr w:rsidR="00842487" w:rsidRPr="00D97B1C" w14:paraId="27790077" w14:textId="77777777" w:rsidTr="001E0C95">
        <w:trPr>
          <w:trHeight w:val="293"/>
        </w:trPr>
        <w:tc>
          <w:tcPr>
            <w:tcW w:w="998" w:type="pct"/>
          </w:tcPr>
          <w:p w14:paraId="4898A17B" w14:textId="77777777" w:rsidR="00842487" w:rsidRPr="00D97B1C" w:rsidRDefault="00842487" w:rsidP="0084248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2277B797" w14:textId="77777777" w:rsidR="00842487" w:rsidRPr="00D97B1C" w:rsidRDefault="00842487" w:rsidP="00842487"/>
        </w:tc>
        <w:tc>
          <w:tcPr>
            <w:tcW w:w="1000" w:type="pct"/>
          </w:tcPr>
          <w:p w14:paraId="65CACF67" w14:textId="77777777" w:rsidR="00842487" w:rsidRPr="00D97B1C" w:rsidRDefault="00842487" w:rsidP="00842487"/>
        </w:tc>
        <w:tc>
          <w:tcPr>
            <w:tcW w:w="1000" w:type="pct"/>
          </w:tcPr>
          <w:p w14:paraId="3083A16C" w14:textId="77777777" w:rsidR="00842487" w:rsidRPr="00D97B1C" w:rsidRDefault="00842487" w:rsidP="00842487"/>
        </w:tc>
        <w:tc>
          <w:tcPr>
            <w:tcW w:w="1001" w:type="pct"/>
          </w:tcPr>
          <w:p w14:paraId="44D48181" w14:textId="77777777" w:rsidR="00842487" w:rsidRPr="00D97B1C" w:rsidRDefault="00842487" w:rsidP="00842487"/>
        </w:tc>
      </w:tr>
      <w:tr w:rsidR="00842487" w:rsidRPr="00D97B1C" w14:paraId="4682D5A8" w14:textId="77777777" w:rsidTr="001E0C95">
        <w:trPr>
          <w:trHeight w:val="293"/>
        </w:trPr>
        <w:tc>
          <w:tcPr>
            <w:tcW w:w="998" w:type="pct"/>
          </w:tcPr>
          <w:p w14:paraId="68139D76" w14:textId="77777777" w:rsidR="00842487" w:rsidRPr="00D97B1C" w:rsidRDefault="00842487" w:rsidP="00842487">
            <w:r w:rsidRPr="00D97B1C">
              <w:t>Approval Title</w:t>
            </w:r>
          </w:p>
        </w:tc>
        <w:tc>
          <w:tcPr>
            <w:tcW w:w="1001" w:type="pct"/>
          </w:tcPr>
          <w:p w14:paraId="538C959A" w14:textId="2F66CB21" w:rsidR="00842487" w:rsidRPr="00D97B1C" w:rsidRDefault="00842487" w:rsidP="00842487">
            <w:r w:rsidRPr="002B637C">
              <w:t>Author</w:t>
            </w:r>
          </w:p>
        </w:tc>
        <w:tc>
          <w:tcPr>
            <w:tcW w:w="1000" w:type="pct"/>
          </w:tcPr>
          <w:p w14:paraId="535417B3" w14:textId="2570B7A8" w:rsidR="00842487" w:rsidRPr="00D97B1C" w:rsidRDefault="00842487" w:rsidP="00842487">
            <w:r w:rsidRPr="002B637C">
              <w:t>Reviewer</w:t>
            </w:r>
          </w:p>
        </w:tc>
        <w:tc>
          <w:tcPr>
            <w:tcW w:w="1000" w:type="pct"/>
          </w:tcPr>
          <w:p w14:paraId="5C1E174D" w14:textId="3D7B135D" w:rsidR="00842487" w:rsidRPr="00D97B1C" w:rsidRDefault="00842487" w:rsidP="00842487">
            <w:r>
              <w:t>Group Leader</w:t>
            </w:r>
          </w:p>
        </w:tc>
        <w:tc>
          <w:tcPr>
            <w:tcW w:w="1001" w:type="pct"/>
          </w:tcPr>
          <w:p w14:paraId="0970C6AF" w14:textId="35A2ACBB" w:rsidR="00842487" w:rsidRPr="00D97B1C" w:rsidRDefault="00842487" w:rsidP="00842487">
            <w:r w:rsidRPr="002B637C">
              <w:t>Project Manager</w:t>
            </w:r>
          </w:p>
        </w:tc>
      </w:tr>
    </w:tbl>
    <w:p w14:paraId="244B5CB5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1A2ECCBF" w14:textId="77777777" w:rsidTr="00A841DF">
        <w:trPr>
          <w:cantSplit/>
          <w:trHeight w:val="288"/>
        </w:trPr>
        <w:tc>
          <w:tcPr>
            <w:tcW w:w="999" w:type="pct"/>
          </w:tcPr>
          <w:p w14:paraId="7A305AF3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2C1E1C42" w14:textId="77777777"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842487" w:rsidRPr="00D97B1C" w14:paraId="528371BA" w14:textId="77777777" w:rsidTr="00A841DF">
        <w:trPr>
          <w:cantSplit/>
          <w:trHeight w:val="288"/>
        </w:trPr>
        <w:tc>
          <w:tcPr>
            <w:tcW w:w="999" w:type="pct"/>
          </w:tcPr>
          <w:p w14:paraId="10717AC7" w14:textId="5C6251CB" w:rsidR="00842487" w:rsidRPr="00D97B1C" w:rsidRDefault="008A7156" w:rsidP="00842487">
            <w:hyperlink r:id="rId9" w:history="1">
              <w:r w:rsidR="00842487" w:rsidRPr="00110AE7">
                <w:rPr>
                  <w:rStyle w:val="Hyperlink"/>
                </w:rPr>
                <w:t>JL0140359</w:t>
              </w:r>
            </w:hyperlink>
          </w:p>
        </w:tc>
        <w:tc>
          <w:tcPr>
            <w:tcW w:w="999" w:type="pct"/>
          </w:tcPr>
          <w:p w14:paraId="6C7FF164" w14:textId="42E8C7B7" w:rsidR="00842487" w:rsidRPr="00D97B1C" w:rsidRDefault="008A7156" w:rsidP="00842487">
            <w:hyperlink r:id="rId10" w:history="1">
              <w:r w:rsidR="00842487" w:rsidRPr="00110AE7">
                <w:rPr>
                  <w:rStyle w:val="Hyperlink"/>
                </w:rPr>
                <w:t>JL0127968</w:t>
              </w:r>
            </w:hyperlink>
          </w:p>
        </w:tc>
        <w:tc>
          <w:tcPr>
            <w:tcW w:w="1001" w:type="pct"/>
          </w:tcPr>
          <w:p w14:paraId="035C8603" w14:textId="774291B1" w:rsidR="00842487" w:rsidRPr="00D97B1C" w:rsidRDefault="008A7156" w:rsidP="00842487">
            <w:hyperlink r:id="rId11" w:history="1">
              <w:r w:rsidR="00842487" w:rsidRPr="00110AE7">
                <w:rPr>
                  <w:rStyle w:val="Hyperlink"/>
                </w:rPr>
                <w:t>JL0132924</w:t>
              </w:r>
            </w:hyperlink>
          </w:p>
        </w:tc>
        <w:tc>
          <w:tcPr>
            <w:tcW w:w="1001" w:type="pct"/>
          </w:tcPr>
          <w:p w14:paraId="0F8DDE29" w14:textId="4FDC27D0" w:rsidR="00842487" w:rsidRPr="00D97B1C" w:rsidRDefault="008A7156" w:rsidP="00842487">
            <w:hyperlink r:id="rId12" w:history="1">
              <w:r w:rsidR="00842487" w:rsidRPr="00110AE7">
                <w:rPr>
                  <w:rStyle w:val="Hyperlink"/>
                </w:rPr>
                <w:t>JL0135516</w:t>
              </w:r>
            </w:hyperlink>
          </w:p>
        </w:tc>
        <w:tc>
          <w:tcPr>
            <w:tcW w:w="1000" w:type="pct"/>
          </w:tcPr>
          <w:p w14:paraId="50907FCB" w14:textId="4BF041C9" w:rsidR="00842487" w:rsidRPr="00D97B1C" w:rsidRDefault="008A7156" w:rsidP="00842487">
            <w:hyperlink r:id="rId13" w:history="1">
              <w:r w:rsidR="00842487" w:rsidRPr="00110AE7">
                <w:rPr>
                  <w:rStyle w:val="Hyperlink"/>
                </w:rPr>
                <w:t>JL0140820</w:t>
              </w:r>
            </w:hyperlink>
          </w:p>
        </w:tc>
      </w:tr>
      <w:tr w:rsidR="00842487" w:rsidRPr="00D97B1C" w14:paraId="0573B1BE" w14:textId="77777777" w:rsidTr="00A841DF">
        <w:trPr>
          <w:cantSplit/>
          <w:trHeight w:val="288"/>
        </w:trPr>
        <w:tc>
          <w:tcPr>
            <w:tcW w:w="999" w:type="pct"/>
          </w:tcPr>
          <w:p w14:paraId="17AEC464" w14:textId="5B189316" w:rsidR="00842487" w:rsidRPr="00D97B1C" w:rsidRDefault="008A7156" w:rsidP="00842487">
            <w:hyperlink r:id="rId14" w:history="1">
              <w:r w:rsidR="00842487" w:rsidRPr="00110AE7">
                <w:rPr>
                  <w:rStyle w:val="Hyperlink"/>
                </w:rPr>
                <w:t>JL0136175</w:t>
              </w:r>
            </w:hyperlink>
          </w:p>
        </w:tc>
        <w:tc>
          <w:tcPr>
            <w:tcW w:w="999" w:type="pct"/>
          </w:tcPr>
          <w:p w14:paraId="26B0DF4F" w14:textId="58CF8F61" w:rsidR="00842487" w:rsidRPr="00D97B1C" w:rsidRDefault="008A7156" w:rsidP="00842487">
            <w:hyperlink r:id="rId15" w:history="1">
              <w:r w:rsidR="00842487" w:rsidRPr="00110AE7">
                <w:rPr>
                  <w:rStyle w:val="Hyperlink"/>
                </w:rPr>
                <w:t>JL0135333</w:t>
              </w:r>
            </w:hyperlink>
          </w:p>
        </w:tc>
        <w:tc>
          <w:tcPr>
            <w:tcW w:w="1001" w:type="pct"/>
          </w:tcPr>
          <w:p w14:paraId="6A73AF44" w14:textId="2DBC54A8" w:rsidR="00842487" w:rsidRPr="00D97B1C" w:rsidRDefault="008A7156" w:rsidP="00842487">
            <w:hyperlink r:id="rId16" w:history="1">
              <w:r w:rsidR="00842487" w:rsidRPr="00110AE7">
                <w:rPr>
                  <w:rStyle w:val="Hyperlink"/>
                </w:rPr>
                <w:t>JL0140930</w:t>
              </w:r>
            </w:hyperlink>
          </w:p>
        </w:tc>
        <w:tc>
          <w:tcPr>
            <w:tcW w:w="1001" w:type="pct"/>
          </w:tcPr>
          <w:p w14:paraId="7317AE2C" w14:textId="2D087165" w:rsidR="00842487" w:rsidRPr="00D97B1C" w:rsidRDefault="008A7156" w:rsidP="00842487">
            <w:hyperlink r:id="rId17" w:history="1">
              <w:r w:rsidR="00842487" w:rsidRPr="00110AE7">
                <w:rPr>
                  <w:rStyle w:val="Hyperlink"/>
                </w:rPr>
                <w:t>JL0148259</w:t>
              </w:r>
            </w:hyperlink>
          </w:p>
        </w:tc>
        <w:tc>
          <w:tcPr>
            <w:tcW w:w="1000" w:type="pct"/>
          </w:tcPr>
          <w:p w14:paraId="6E81D274" w14:textId="37F30AA8" w:rsidR="00842487" w:rsidRPr="00D97B1C" w:rsidRDefault="008A7156" w:rsidP="00842487">
            <w:hyperlink r:id="rId18" w:history="1">
              <w:r w:rsidR="00842487" w:rsidRPr="00110AE7">
                <w:rPr>
                  <w:rStyle w:val="Hyperlink"/>
                </w:rPr>
                <w:t>JL0141293</w:t>
              </w:r>
            </w:hyperlink>
          </w:p>
        </w:tc>
      </w:tr>
      <w:tr w:rsidR="00842487" w:rsidRPr="00D97B1C" w14:paraId="137D5147" w14:textId="77777777" w:rsidTr="00A841DF">
        <w:trPr>
          <w:cantSplit/>
          <w:trHeight w:val="288"/>
        </w:trPr>
        <w:tc>
          <w:tcPr>
            <w:tcW w:w="999" w:type="pct"/>
          </w:tcPr>
          <w:p w14:paraId="049FBB27" w14:textId="01EC9624" w:rsidR="00842487" w:rsidRPr="00D97B1C" w:rsidRDefault="008A7156" w:rsidP="00842487">
            <w:hyperlink r:id="rId19" w:history="1">
              <w:r w:rsidR="00842487" w:rsidRPr="00110AE7">
                <w:rPr>
                  <w:rStyle w:val="Hyperlink"/>
                </w:rPr>
                <w:t>JL0141292</w:t>
              </w:r>
            </w:hyperlink>
          </w:p>
        </w:tc>
        <w:tc>
          <w:tcPr>
            <w:tcW w:w="999" w:type="pct"/>
          </w:tcPr>
          <w:p w14:paraId="7EDB8BE0" w14:textId="6C48A503" w:rsidR="00842487" w:rsidRPr="00D97B1C" w:rsidRDefault="008A7156" w:rsidP="00842487">
            <w:hyperlink r:id="rId20" w:history="1">
              <w:r w:rsidR="00842487" w:rsidRPr="00110AE7">
                <w:rPr>
                  <w:rStyle w:val="Hyperlink"/>
                </w:rPr>
                <w:t>JL0136178</w:t>
              </w:r>
            </w:hyperlink>
          </w:p>
        </w:tc>
        <w:tc>
          <w:tcPr>
            <w:tcW w:w="1001" w:type="pct"/>
          </w:tcPr>
          <w:p w14:paraId="4791FFDE" w14:textId="39EF5E4D" w:rsidR="00842487" w:rsidRPr="00D97B1C" w:rsidRDefault="008A7156" w:rsidP="00842487">
            <w:hyperlink r:id="rId21" w:history="1">
              <w:r w:rsidR="00842487" w:rsidRPr="00110AE7">
                <w:rPr>
                  <w:rStyle w:val="Hyperlink"/>
                </w:rPr>
                <w:t>JL0141291</w:t>
              </w:r>
            </w:hyperlink>
          </w:p>
        </w:tc>
        <w:tc>
          <w:tcPr>
            <w:tcW w:w="1001" w:type="pct"/>
          </w:tcPr>
          <w:p w14:paraId="4711CC47" w14:textId="2F018445" w:rsidR="00842487" w:rsidRPr="00D97B1C" w:rsidRDefault="008A7156" w:rsidP="00842487">
            <w:hyperlink r:id="rId22" w:history="1">
              <w:r w:rsidR="00842487" w:rsidRPr="00110AE7">
                <w:rPr>
                  <w:rStyle w:val="Hyperlink"/>
                </w:rPr>
                <w:t>JL0136179</w:t>
              </w:r>
            </w:hyperlink>
          </w:p>
        </w:tc>
        <w:tc>
          <w:tcPr>
            <w:tcW w:w="1000" w:type="pct"/>
          </w:tcPr>
          <w:p w14:paraId="10D69776" w14:textId="683C0BCD" w:rsidR="00842487" w:rsidRPr="00D97B1C" w:rsidRDefault="008A7156" w:rsidP="00842487">
            <w:hyperlink r:id="rId23" w:history="1">
              <w:r w:rsidR="00842487" w:rsidRPr="0025405D">
                <w:rPr>
                  <w:rStyle w:val="Hyperlink"/>
                </w:rPr>
                <w:t>JL0143010</w:t>
              </w:r>
            </w:hyperlink>
          </w:p>
        </w:tc>
      </w:tr>
      <w:tr w:rsidR="00A53046" w:rsidRPr="00D97B1C" w14:paraId="7DB5B776" w14:textId="77777777" w:rsidTr="00A841DF">
        <w:trPr>
          <w:cantSplit/>
          <w:trHeight w:val="288"/>
        </w:trPr>
        <w:tc>
          <w:tcPr>
            <w:tcW w:w="999" w:type="pct"/>
          </w:tcPr>
          <w:p w14:paraId="372D2EED" w14:textId="629DB547" w:rsidR="00A53046" w:rsidRPr="00D97B1C" w:rsidRDefault="008A7156" w:rsidP="00A53046">
            <w:hyperlink r:id="rId24" w:history="1">
              <w:r w:rsidR="00A53046" w:rsidRPr="002B637C">
                <w:rPr>
                  <w:rStyle w:val="Hyperlink"/>
                </w:rPr>
                <w:t>11141-S-0033</w:t>
              </w:r>
            </w:hyperlink>
          </w:p>
        </w:tc>
        <w:tc>
          <w:tcPr>
            <w:tcW w:w="999" w:type="pct"/>
          </w:tcPr>
          <w:p w14:paraId="5B6E0B2B" w14:textId="276799EC" w:rsidR="00A53046" w:rsidRPr="00D97B1C" w:rsidRDefault="008A7156" w:rsidP="00A53046">
            <w:hyperlink r:id="rId25" w:history="1">
              <w:proofErr w:type="spellStart"/>
              <w:r w:rsidR="00A53046" w:rsidRPr="007F48F7">
                <w:rPr>
                  <w:rStyle w:val="Hyperlink"/>
                </w:rPr>
                <w:t>Dogbone</w:t>
              </w:r>
              <w:proofErr w:type="spellEnd"/>
              <w:r w:rsidR="00A53046" w:rsidRPr="007F48F7">
                <w:rPr>
                  <w:rStyle w:val="Hyperlink"/>
                </w:rPr>
                <w:t xml:space="preserve"> Field Probe Fabrication Plan</w:t>
              </w:r>
            </w:hyperlink>
          </w:p>
        </w:tc>
        <w:tc>
          <w:tcPr>
            <w:tcW w:w="1001" w:type="pct"/>
          </w:tcPr>
          <w:p w14:paraId="27AF5EFE" w14:textId="36763C93" w:rsidR="00A53046" w:rsidRPr="00D97B1C" w:rsidRDefault="008A7156" w:rsidP="00A53046">
            <w:hyperlink r:id="rId26" w:history="1">
              <w:r w:rsidR="00A53046" w:rsidRPr="007F48F7">
                <w:rPr>
                  <w:rStyle w:val="Hyperlink"/>
                </w:rPr>
                <w:t>FPC Waveguide Fabrication Plan</w:t>
              </w:r>
            </w:hyperlink>
          </w:p>
        </w:tc>
        <w:tc>
          <w:tcPr>
            <w:tcW w:w="1001" w:type="pct"/>
          </w:tcPr>
          <w:p w14:paraId="0DDBFF1B" w14:textId="768AE6B5" w:rsidR="00A53046" w:rsidRPr="00D97B1C" w:rsidRDefault="008A7156" w:rsidP="00A53046">
            <w:hyperlink r:id="rId27" w:history="1">
              <w:r w:rsidR="00A53046" w:rsidRPr="007F48F7">
                <w:rPr>
                  <w:rStyle w:val="Hyperlink"/>
                </w:rPr>
                <w:t>SRF-MSPR-CHEM-NB-ACID-R1</w:t>
              </w:r>
            </w:hyperlink>
          </w:p>
        </w:tc>
        <w:tc>
          <w:tcPr>
            <w:tcW w:w="1000" w:type="pct"/>
          </w:tcPr>
          <w:p w14:paraId="4BD67790" w14:textId="49C1AC75" w:rsidR="00A53046" w:rsidRPr="00D97B1C" w:rsidRDefault="008A7156" w:rsidP="00A53046">
            <w:hyperlink r:id="rId28" w:history="1">
              <w:r w:rsidR="00A53046" w:rsidRPr="007F48F7">
                <w:rPr>
                  <w:rStyle w:val="Hyperlink"/>
                </w:rPr>
                <w:t>SRF-MSPR-CHEM-FBH-DEGR-R1</w:t>
              </w:r>
            </w:hyperlink>
          </w:p>
        </w:tc>
      </w:tr>
    </w:tbl>
    <w:p w14:paraId="42767467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75A44D4F" w14:textId="77777777" w:rsidTr="00A841DF">
        <w:trPr>
          <w:cantSplit/>
        </w:trPr>
        <w:tc>
          <w:tcPr>
            <w:tcW w:w="1000" w:type="pct"/>
          </w:tcPr>
          <w:p w14:paraId="555C7DF7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585951CF" w14:textId="77777777" w:rsidR="007D458D" w:rsidRPr="00D97B1C" w:rsidRDefault="007D458D" w:rsidP="00D97B1C"/>
        </w:tc>
      </w:tr>
      <w:tr w:rsidR="007D458D" w:rsidRPr="00D97B1C" w14:paraId="5A1CBB1D" w14:textId="77777777" w:rsidTr="00A841DF">
        <w:trPr>
          <w:cantSplit/>
        </w:trPr>
        <w:tc>
          <w:tcPr>
            <w:tcW w:w="1000" w:type="pct"/>
          </w:tcPr>
          <w:p w14:paraId="3B36CB1B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401AAAF1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5BE68390" w14:textId="77777777" w:rsidR="00842487" w:rsidRPr="002B637C" w:rsidRDefault="007D458D" w:rsidP="00842487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300"/>
        <w:gridCol w:w="7009"/>
        <w:gridCol w:w="161"/>
        <w:gridCol w:w="4315"/>
      </w:tblGrid>
      <w:tr w:rsidR="00842487" w:rsidRPr="002B637C" w14:paraId="7CDE3C19" w14:textId="77777777" w:rsidTr="009C23F6">
        <w:trPr>
          <w:trHeight w:val="288"/>
        </w:trPr>
        <w:tc>
          <w:tcPr>
            <w:tcW w:w="1165" w:type="dxa"/>
          </w:tcPr>
          <w:p w14:paraId="35521DA8" w14:textId="77777777" w:rsidR="00842487" w:rsidRPr="002B637C" w:rsidRDefault="00842487" w:rsidP="009C23F6">
            <w:pPr>
              <w:jc w:val="center"/>
            </w:pPr>
            <w:r w:rsidRPr="002B637C">
              <w:lastRenderedPageBreak/>
              <w:t>Step No.</w:t>
            </w:r>
          </w:p>
        </w:tc>
        <w:tc>
          <w:tcPr>
            <w:tcW w:w="7470" w:type="dxa"/>
            <w:gridSpan w:val="3"/>
          </w:tcPr>
          <w:p w14:paraId="2A48878E" w14:textId="77777777" w:rsidR="00842487" w:rsidRPr="002B637C" w:rsidRDefault="00842487" w:rsidP="009C23F6">
            <w:pPr>
              <w:jc w:val="center"/>
            </w:pPr>
            <w:r w:rsidRPr="002B637C">
              <w:t>Instructions</w:t>
            </w:r>
          </w:p>
        </w:tc>
        <w:tc>
          <w:tcPr>
            <w:tcW w:w="4315" w:type="dxa"/>
            <w:noWrap/>
          </w:tcPr>
          <w:p w14:paraId="3B851E0A" w14:textId="77777777" w:rsidR="00842487" w:rsidRPr="002B637C" w:rsidRDefault="00842487" w:rsidP="009C23F6">
            <w:pPr>
              <w:jc w:val="center"/>
            </w:pPr>
            <w:r w:rsidRPr="002B637C">
              <w:t>Data Input</w:t>
            </w:r>
          </w:p>
        </w:tc>
      </w:tr>
      <w:tr w:rsidR="00842487" w:rsidRPr="002B637C" w14:paraId="4B171ADF" w14:textId="77777777" w:rsidTr="009C23F6">
        <w:trPr>
          <w:trHeight w:val="288"/>
        </w:trPr>
        <w:tc>
          <w:tcPr>
            <w:tcW w:w="12950" w:type="dxa"/>
            <w:gridSpan w:val="5"/>
            <w:shd w:val="clear" w:color="auto" w:fill="FDE9D9" w:themeFill="accent6" w:themeFillTint="33"/>
          </w:tcPr>
          <w:p w14:paraId="74B47C72" w14:textId="77777777" w:rsidR="00842487" w:rsidRPr="002B637C" w:rsidRDefault="00842487" w:rsidP="009C23F6">
            <w:r>
              <w:t>PART IDENTIFICATION</w:t>
            </w:r>
          </w:p>
        </w:tc>
      </w:tr>
      <w:tr w:rsidR="00842487" w:rsidRPr="002B637C" w14:paraId="27481761" w14:textId="77777777" w:rsidTr="009C23F6">
        <w:trPr>
          <w:trHeight w:val="288"/>
        </w:trPr>
        <w:tc>
          <w:tcPr>
            <w:tcW w:w="1165" w:type="dxa"/>
            <w:shd w:val="clear" w:color="auto" w:fill="auto"/>
          </w:tcPr>
          <w:p w14:paraId="506EC7C9" w14:textId="77777777" w:rsidR="00842487" w:rsidRPr="002B637C" w:rsidRDefault="00842487" w:rsidP="009C23F6">
            <w:r>
              <w:t>0</w:t>
            </w:r>
          </w:p>
        </w:tc>
        <w:tc>
          <w:tcPr>
            <w:tcW w:w="7470" w:type="dxa"/>
            <w:gridSpan w:val="3"/>
            <w:shd w:val="clear" w:color="auto" w:fill="auto"/>
          </w:tcPr>
          <w:p w14:paraId="44F33DA4" w14:textId="77777777" w:rsidR="00842487" w:rsidRDefault="00842487" w:rsidP="009C23F6">
            <w:r>
              <w:t xml:space="preserve">Enter </w:t>
            </w:r>
            <w:r w:rsidRPr="002B637C">
              <w:t>Serial Number of Finished Part</w:t>
            </w:r>
            <w:r>
              <w:t xml:space="preserve"> </w:t>
            </w:r>
          </w:p>
          <w:p w14:paraId="42908B54" w14:textId="77777777" w:rsidR="00842487" w:rsidRPr="00EB7485" w:rsidRDefault="00842487" w:rsidP="009C23F6"/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283"/>
              <w:gridCol w:w="2709"/>
              <w:gridCol w:w="3238"/>
            </w:tblGrid>
            <w:tr w:rsidR="00842487" w14:paraId="5AC7A671" w14:textId="77777777" w:rsidTr="009C23F6">
              <w:tc>
                <w:tcPr>
                  <w:tcW w:w="2383" w:type="dxa"/>
                </w:tcPr>
                <w:p w14:paraId="3E3DEBAF" w14:textId="77777777" w:rsidR="00842487" w:rsidRPr="00EB7485" w:rsidRDefault="00842487" w:rsidP="009C23F6">
                  <w:pPr>
                    <w:jc w:val="center"/>
                    <w:rPr>
                      <w:b/>
                      <w:bCs/>
                    </w:rPr>
                  </w:pPr>
                  <w:r w:rsidRPr="00EB7485">
                    <w:rPr>
                      <w:b/>
                      <w:bCs/>
                    </w:rPr>
                    <w:t>STEPS</w:t>
                  </w:r>
                </w:p>
              </w:tc>
              <w:tc>
                <w:tcPr>
                  <w:tcW w:w="6251" w:type="dxa"/>
                </w:tcPr>
                <w:p w14:paraId="68876E11" w14:textId="77777777" w:rsidR="00842487" w:rsidRPr="00EB7485" w:rsidRDefault="00842487" w:rsidP="009C23F6">
                  <w:pPr>
                    <w:jc w:val="center"/>
                    <w:rPr>
                      <w:b/>
                      <w:bCs/>
                    </w:rPr>
                  </w:pPr>
                  <w:r w:rsidRPr="00EB7485">
                    <w:rPr>
                      <w:b/>
                      <w:bCs/>
                    </w:rPr>
                    <w:t>WORK CENTER AREAS</w:t>
                  </w:r>
                </w:p>
              </w:tc>
              <w:tc>
                <w:tcPr>
                  <w:tcW w:w="8873" w:type="dxa"/>
                </w:tcPr>
                <w:p w14:paraId="2E9665AF" w14:textId="77777777" w:rsidR="00842487" w:rsidRPr="00EB7485" w:rsidRDefault="00842487" w:rsidP="009C23F6">
                  <w:pPr>
                    <w:jc w:val="center"/>
                    <w:rPr>
                      <w:b/>
                      <w:bCs/>
                    </w:rPr>
                  </w:pPr>
                  <w:r w:rsidRPr="00EB7485">
                    <w:rPr>
                      <w:b/>
                      <w:bCs/>
                    </w:rPr>
                    <w:t>ACTIONS</w:t>
                  </w:r>
                </w:p>
              </w:tc>
            </w:tr>
            <w:tr w:rsidR="00842487" w14:paraId="7461CBA3" w14:textId="77777777" w:rsidTr="009C23F6">
              <w:tc>
                <w:tcPr>
                  <w:tcW w:w="2383" w:type="dxa"/>
                </w:tcPr>
                <w:p w14:paraId="38491BE9" w14:textId="77777777" w:rsidR="00842487" w:rsidRDefault="00842487" w:rsidP="009C23F6">
                  <w:r>
                    <w:t>1</w:t>
                  </w:r>
                </w:p>
              </w:tc>
              <w:tc>
                <w:tcPr>
                  <w:tcW w:w="6251" w:type="dxa"/>
                </w:tcPr>
                <w:p w14:paraId="67C091D5" w14:textId="77777777" w:rsidR="00842487" w:rsidRDefault="00842487" w:rsidP="009C23F6">
                  <w:r>
                    <w:t>MACHSHOP</w:t>
                  </w:r>
                </w:p>
              </w:tc>
              <w:tc>
                <w:tcPr>
                  <w:tcW w:w="8873" w:type="dxa"/>
                </w:tcPr>
                <w:p w14:paraId="61A79090" w14:textId="77777777" w:rsidR="00842487" w:rsidRDefault="00842487" w:rsidP="009C23F6">
                  <w:r>
                    <w:t>Part Forming</w:t>
                  </w:r>
                </w:p>
              </w:tc>
            </w:tr>
            <w:tr w:rsidR="00842487" w14:paraId="7DA67FBC" w14:textId="77777777" w:rsidTr="009C23F6">
              <w:tc>
                <w:tcPr>
                  <w:tcW w:w="2383" w:type="dxa"/>
                </w:tcPr>
                <w:p w14:paraId="66CE188F" w14:textId="77777777" w:rsidR="00842487" w:rsidRDefault="00842487" w:rsidP="009C23F6">
                  <w:r>
                    <w:t>2</w:t>
                  </w:r>
                </w:p>
              </w:tc>
              <w:tc>
                <w:tcPr>
                  <w:tcW w:w="6251" w:type="dxa"/>
                </w:tcPr>
                <w:p w14:paraId="0B9118F8" w14:textId="77777777" w:rsidR="00842487" w:rsidRDefault="00842487" w:rsidP="009C23F6">
                  <w:r>
                    <w:t>MACHSHOP</w:t>
                  </w:r>
                </w:p>
              </w:tc>
              <w:tc>
                <w:tcPr>
                  <w:tcW w:w="8873" w:type="dxa"/>
                </w:tcPr>
                <w:p w14:paraId="58778E9A" w14:textId="77777777" w:rsidR="00842487" w:rsidRDefault="00842487" w:rsidP="009C23F6">
                  <w:r>
                    <w:t>Part Machining</w:t>
                  </w:r>
                </w:p>
              </w:tc>
            </w:tr>
            <w:tr w:rsidR="00842487" w14:paraId="040136BF" w14:textId="77777777" w:rsidTr="009C23F6">
              <w:tc>
                <w:tcPr>
                  <w:tcW w:w="2383" w:type="dxa"/>
                </w:tcPr>
                <w:p w14:paraId="777F4EAC" w14:textId="77777777" w:rsidR="00842487" w:rsidRDefault="00842487" w:rsidP="009C23F6">
                  <w:r>
                    <w:t>3</w:t>
                  </w:r>
                </w:p>
              </w:tc>
              <w:tc>
                <w:tcPr>
                  <w:tcW w:w="6251" w:type="dxa"/>
                </w:tcPr>
                <w:p w14:paraId="69FA1498" w14:textId="77777777" w:rsidR="00842487" w:rsidRDefault="00842487" w:rsidP="009C23F6">
                  <w:r>
                    <w:t>CHEM</w:t>
                  </w:r>
                </w:p>
              </w:tc>
              <w:tc>
                <w:tcPr>
                  <w:tcW w:w="8873" w:type="dxa"/>
                </w:tcPr>
                <w:p w14:paraId="39F4EBA7" w14:textId="77777777" w:rsidR="00842487" w:rsidRDefault="00842487" w:rsidP="009C23F6">
                  <w:r>
                    <w:t>BCP</w:t>
                  </w:r>
                </w:p>
              </w:tc>
            </w:tr>
            <w:tr w:rsidR="00842487" w14:paraId="3FA407BC" w14:textId="77777777" w:rsidTr="009C23F6">
              <w:tc>
                <w:tcPr>
                  <w:tcW w:w="2383" w:type="dxa"/>
                </w:tcPr>
                <w:p w14:paraId="3D9DDF08" w14:textId="77777777" w:rsidR="00842487" w:rsidRDefault="00842487" w:rsidP="009C23F6">
                  <w:r>
                    <w:t>4</w:t>
                  </w:r>
                </w:p>
              </w:tc>
              <w:tc>
                <w:tcPr>
                  <w:tcW w:w="6251" w:type="dxa"/>
                </w:tcPr>
                <w:p w14:paraId="6C81FEBC" w14:textId="77777777" w:rsidR="00842487" w:rsidRDefault="00842487" w:rsidP="009C23F6">
                  <w:r>
                    <w:t>EBW</w:t>
                  </w:r>
                </w:p>
              </w:tc>
              <w:tc>
                <w:tcPr>
                  <w:tcW w:w="8873" w:type="dxa"/>
                </w:tcPr>
                <w:p w14:paraId="5216616A" w14:textId="77777777" w:rsidR="00842487" w:rsidRDefault="00842487" w:rsidP="009C23F6">
                  <w:r>
                    <w:t>EBW</w:t>
                  </w:r>
                </w:p>
              </w:tc>
            </w:tr>
            <w:tr w:rsidR="00842487" w14:paraId="36C73635" w14:textId="77777777" w:rsidTr="009C23F6">
              <w:tc>
                <w:tcPr>
                  <w:tcW w:w="2383" w:type="dxa"/>
                </w:tcPr>
                <w:p w14:paraId="12C9842D" w14:textId="77777777" w:rsidR="00842487" w:rsidRDefault="00842487" w:rsidP="009C23F6">
                  <w:r>
                    <w:t>5</w:t>
                  </w:r>
                </w:p>
              </w:tc>
              <w:tc>
                <w:tcPr>
                  <w:tcW w:w="6251" w:type="dxa"/>
                </w:tcPr>
                <w:p w14:paraId="57E073C2" w14:textId="77777777" w:rsidR="00842487" w:rsidRDefault="00842487" w:rsidP="009C23F6">
                  <w:r>
                    <w:t>CMA</w:t>
                  </w:r>
                </w:p>
              </w:tc>
              <w:tc>
                <w:tcPr>
                  <w:tcW w:w="8873" w:type="dxa"/>
                </w:tcPr>
                <w:p w14:paraId="58C5C945" w14:textId="77777777" w:rsidR="00842487" w:rsidRDefault="00842487" w:rsidP="009C23F6">
                  <w:r>
                    <w:t>Leak Check</w:t>
                  </w:r>
                </w:p>
              </w:tc>
            </w:tr>
            <w:tr w:rsidR="00842487" w14:paraId="0B2B0695" w14:textId="77777777" w:rsidTr="009C23F6">
              <w:tc>
                <w:tcPr>
                  <w:tcW w:w="2383" w:type="dxa"/>
                </w:tcPr>
                <w:p w14:paraId="13775670" w14:textId="77777777" w:rsidR="00842487" w:rsidRDefault="00842487" w:rsidP="009C23F6">
                  <w:r>
                    <w:t>6</w:t>
                  </w:r>
                </w:p>
              </w:tc>
              <w:tc>
                <w:tcPr>
                  <w:tcW w:w="6251" w:type="dxa"/>
                </w:tcPr>
                <w:p w14:paraId="643BCF97" w14:textId="77777777" w:rsidR="00842487" w:rsidRDefault="00842487" w:rsidP="009C23F6">
                  <w:r>
                    <w:t>MACHSHOP</w:t>
                  </w:r>
                </w:p>
              </w:tc>
              <w:tc>
                <w:tcPr>
                  <w:tcW w:w="8873" w:type="dxa"/>
                </w:tcPr>
                <w:p w14:paraId="6597C9F1" w14:textId="77777777" w:rsidR="00842487" w:rsidRDefault="00842487" w:rsidP="009C23F6">
                  <w:r>
                    <w:t>Part Machining</w:t>
                  </w:r>
                </w:p>
              </w:tc>
            </w:tr>
            <w:tr w:rsidR="00842487" w14:paraId="2DEB0286" w14:textId="77777777" w:rsidTr="009C23F6">
              <w:tc>
                <w:tcPr>
                  <w:tcW w:w="2383" w:type="dxa"/>
                </w:tcPr>
                <w:p w14:paraId="0CA8486A" w14:textId="77777777" w:rsidR="00842487" w:rsidRDefault="00842487" w:rsidP="009C23F6">
                  <w:r>
                    <w:t>7</w:t>
                  </w:r>
                </w:p>
              </w:tc>
              <w:tc>
                <w:tcPr>
                  <w:tcW w:w="6251" w:type="dxa"/>
                </w:tcPr>
                <w:p w14:paraId="2EEECC85" w14:textId="77777777" w:rsidR="00842487" w:rsidRDefault="00842487" w:rsidP="009C23F6">
                  <w:r>
                    <w:t>CHEM</w:t>
                  </w:r>
                </w:p>
              </w:tc>
              <w:tc>
                <w:tcPr>
                  <w:tcW w:w="8873" w:type="dxa"/>
                </w:tcPr>
                <w:p w14:paraId="1A28E522" w14:textId="77777777" w:rsidR="00842487" w:rsidRDefault="00842487" w:rsidP="009C23F6">
                  <w:r>
                    <w:t>DEGR</w:t>
                  </w:r>
                </w:p>
              </w:tc>
            </w:tr>
            <w:tr w:rsidR="00842487" w14:paraId="0525F3D3" w14:textId="77777777" w:rsidTr="009C23F6">
              <w:tc>
                <w:tcPr>
                  <w:tcW w:w="2383" w:type="dxa"/>
                </w:tcPr>
                <w:p w14:paraId="2BCC98DC" w14:textId="77777777" w:rsidR="00842487" w:rsidRDefault="00842487" w:rsidP="009C23F6">
                  <w:r>
                    <w:t>8</w:t>
                  </w:r>
                </w:p>
              </w:tc>
              <w:tc>
                <w:tcPr>
                  <w:tcW w:w="6251" w:type="dxa"/>
                </w:tcPr>
                <w:p w14:paraId="63110304" w14:textId="77777777" w:rsidR="00842487" w:rsidRDefault="00842487" w:rsidP="009C23F6">
                  <w:r>
                    <w:t>INSP</w:t>
                  </w:r>
                </w:p>
              </w:tc>
              <w:tc>
                <w:tcPr>
                  <w:tcW w:w="8873" w:type="dxa"/>
                </w:tcPr>
                <w:p w14:paraId="1EAD9B27" w14:textId="77777777" w:rsidR="00842487" w:rsidRDefault="00842487" w:rsidP="009C23F6">
                  <w:r>
                    <w:t>CMM</w:t>
                  </w:r>
                </w:p>
              </w:tc>
            </w:tr>
            <w:tr w:rsidR="00842487" w14:paraId="616EDE63" w14:textId="77777777" w:rsidTr="009C23F6">
              <w:tc>
                <w:tcPr>
                  <w:tcW w:w="2383" w:type="dxa"/>
                </w:tcPr>
                <w:p w14:paraId="1C07922A" w14:textId="77777777" w:rsidR="00842487" w:rsidRDefault="00842487" w:rsidP="009C23F6">
                  <w:r>
                    <w:t>9</w:t>
                  </w:r>
                </w:p>
              </w:tc>
              <w:tc>
                <w:tcPr>
                  <w:tcW w:w="6251" w:type="dxa"/>
                </w:tcPr>
                <w:p w14:paraId="697F04AF" w14:textId="77777777" w:rsidR="00842487" w:rsidRDefault="00842487" w:rsidP="009C23F6">
                  <w:r>
                    <w:t>MACHSHOP</w:t>
                  </w:r>
                </w:p>
              </w:tc>
              <w:tc>
                <w:tcPr>
                  <w:tcW w:w="8873" w:type="dxa"/>
                </w:tcPr>
                <w:p w14:paraId="48E3ACF4" w14:textId="77777777" w:rsidR="00842487" w:rsidRDefault="00842487" w:rsidP="009C23F6">
                  <w:r>
                    <w:t>Part Machining</w:t>
                  </w:r>
                </w:p>
              </w:tc>
            </w:tr>
            <w:tr w:rsidR="00842487" w14:paraId="13A1FA23" w14:textId="77777777" w:rsidTr="009C23F6">
              <w:tc>
                <w:tcPr>
                  <w:tcW w:w="2383" w:type="dxa"/>
                </w:tcPr>
                <w:p w14:paraId="75565C52" w14:textId="77777777" w:rsidR="00842487" w:rsidRDefault="00842487" w:rsidP="009C23F6">
                  <w:r>
                    <w:t>10</w:t>
                  </w:r>
                </w:p>
              </w:tc>
              <w:tc>
                <w:tcPr>
                  <w:tcW w:w="6251" w:type="dxa"/>
                </w:tcPr>
                <w:p w14:paraId="0D20A643" w14:textId="77777777" w:rsidR="00842487" w:rsidRDefault="00842487" w:rsidP="009C23F6">
                  <w:r>
                    <w:t>MACHSHOP</w:t>
                  </w:r>
                </w:p>
              </w:tc>
              <w:tc>
                <w:tcPr>
                  <w:tcW w:w="8873" w:type="dxa"/>
                </w:tcPr>
                <w:p w14:paraId="3896FE2E" w14:textId="77777777" w:rsidR="00842487" w:rsidRDefault="00842487" w:rsidP="009C23F6">
                  <w:r>
                    <w:t>Part Machining</w:t>
                  </w:r>
                </w:p>
              </w:tc>
            </w:tr>
            <w:tr w:rsidR="00842487" w14:paraId="4E39D085" w14:textId="77777777" w:rsidTr="009C23F6">
              <w:tc>
                <w:tcPr>
                  <w:tcW w:w="2383" w:type="dxa"/>
                </w:tcPr>
                <w:p w14:paraId="4805D8DF" w14:textId="77777777" w:rsidR="00842487" w:rsidRDefault="00842487" w:rsidP="009C23F6">
                  <w:r>
                    <w:t>11</w:t>
                  </w:r>
                </w:p>
              </w:tc>
              <w:tc>
                <w:tcPr>
                  <w:tcW w:w="6251" w:type="dxa"/>
                </w:tcPr>
                <w:p w14:paraId="235DB9C8" w14:textId="77777777" w:rsidR="00842487" w:rsidRDefault="00842487" w:rsidP="009C23F6">
                  <w:r>
                    <w:t>CHEM</w:t>
                  </w:r>
                </w:p>
              </w:tc>
              <w:tc>
                <w:tcPr>
                  <w:tcW w:w="8873" w:type="dxa"/>
                </w:tcPr>
                <w:p w14:paraId="5DACEE2B" w14:textId="77777777" w:rsidR="00842487" w:rsidRDefault="00842487" w:rsidP="009C23F6">
                  <w:r>
                    <w:t>BCP</w:t>
                  </w:r>
                </w:p>
              </w:tc>
            </w:tr>
            <w:tr w:rsidR="00842487" w14:paraId="685AD333" w14:textId="77777777" w:rsidTr="009C23F6">
              <w:tc>
                <w:tcPr>
                  <w:tcW w:w="2383" w:type="dxa"/>
                </w:tcPr>
                <w:p w14:paraId="1B01638C" w14:textId="77777777" w:rsidR="00842487" w:rsidRDefault="00842487" w:rsidP="009C23F6">
                  <w:r>
                    <w:t>12</w:t>
                  </w:r>
                </w:p>
              </w:tc>
              <w:tc>
                <w:tcPr>
                  <w:tcW w:w="6251" w:type="dxa"/>
                </w:tcPr>
                <w:p w14:paraId="1F54B48C" w14:textId="77777777" w:rsidR="00842487" w:rsidRDefault="00842487" w:rsidP="009C23F6">
                  <w:r>
                    <w:t>EBW</w:t>
                  </w:r>
                </w:p>
              </w:tc>
              <w:tc>
                <w:tcPr>
                  <w:tcW w:w="8873" w:type="dxa"/>
                </w:tcPr>
                <w:p w14:paraId="0F9F2BAA" w14:textId="77777777" w:rsidR="00842487" w:rsidRDefault="00842487" w:rsidP="009C23F6">
                  <w:r>
                    <w:t>EBW</w:t>
                  </w:r>
                </w:p>
              </w:tc>
            </w:tr>
            <w:tr w:rsidR="00842487" w14:paraId="08952CBE" w14:textId="77777777" w:rsidTr="009C23F6">
              <w:tc>
                <w:tcPr>
                  <w:tcW w:w="2383" w:type="dxa"/>
                </w:tcPr>
                <w:p w14:paraId="7F653F70" w14:textId="77777777" w:rsidR="00842487" w:rsidRDefault="00842487" w:rsidP="009C23F6">
                  <w:r>
                    <w:t>13</w:t>
                  </w:r>
                </w:p>
              </w:tc>
              <w:tc>
                <w:tcPr>
                  <w:tcW w:w="6251" w:type="dxa"/>
                </w:tcPr>
                <w:p w14:paraId="6A3FABD0" w14:textId="77777777" w:rsidR="00842487" w:rsidRDefault="00842487" w:rsidP="009C23F6">
                  <w:r>
                    <w:t>CMA</w:t>
                  </w:r>
                </w:p>
              </w:tc>
              <w:tc>
                <w:tcPr>
                  <w:tcW w:w="8873" w:type="dxa"/>
                </w:tcPr>
                <w:p w14:paraId="27AF3BC8" w14:textId="77777777" w:rsidR="00842487" w:rsidRDefault="00842487" w:rsidP="009C23F6">
                  <w:r>
                    <w:t>Leak Check</w:t>
                  </w:r>
                </w:p>
              </w:tc>
            </w:tr>
            <w:tr w:rsidR="00842487" w14:paraId="5ADFD72B" w14:textId="77777777" w:rsidTr="009C23F6">
              <w:tc>
                <w:tcPr>
                  <w:tcW w:w="2383" w:type="dxa"/>
                </w:tcPr>
                <w:p w14:paraId="5DE23AA1" w14:textId="77777777" w:rsidR="00842487" w:rsidRDefault="00842487" w:rsidP="009C23F6">
                  <w:r>
                    <w:t>14</w:t>
                  </w:r>
                </w:p>
              </w:tc>
              <w:tc>
                <w:tcPr>
                  <w:tcW w:w="6251" w:type="dxa"/>
                </w:tcPr>
                <w:p w14:paraId="4AF028E0" w14:textId="77777777" w:rsidR="00842487" w:rsidRDefault="00842487" w:rsidP="009C23F6">
                  <w:r>
                    <w:t>MACHSHOP</w:t>
                  </w:r>
                </w:p>
              </w:tc>
              <w:tc>
                <w:tcPr>
                  <w:tcW w:w="8873" w:type="dxa"/>
                </w:tcPr>
                <w:p w14:paraId="7A5CF2E9" w14:textId="77777777" w:rsidR="00842487" w:rsidRDefault="00842487" w:rsidP="009C23F6">
                  <w:r>
                    <w:t>Part Machining</w:t>
                  </w:r>
                </w:p>
              </w:tc>
            </w:tr>
            <w:tr w:rsidR="00842487" w14:paraId="136717B5" w14:textId="77777777" w:rsidTr="009C23F6">
              <w:tc>
                <w:tcPr>
                  <w:tcW w:w="2383" w:type="dxa"/>
                </w:tcPr>
                <w:p w14:paraId="584E76A5" w14:textId="77777777" w:rsidR="00842487" w:rsidRDefault="00842487" w:rsidP="009C23F6">
                  <w:r>
                    <w:t>15</w:t>
                  </w:r>
                </w:p>
              </w:tc>
              <w:tc>
                <w:tcPr>
                  <w:tcW w:w="6251" w:type="dxa"/>
                </w:tcPr>
                <w:p w14:paraId="552A729B" w14:textId="77777777" w:rsidR="00842487" w:rsidRDefault="00842487" w:rsidP="009C23F6">
                  <w:r>
                    <w:t>CHEM</w:t>
                  </w:r>
                </w:p>
              </w:tc>
              <w:tc>
                <w:tcPr>
                  <w:tcW w:w="8873" w:type="dxa"/>
                </w:tcPr>
                <w:p w14:paraId="587B75E8" w14:textId="77777777" w:rsidR="00842487" w:rsidRDefault="00842487" w:rsidP="009C23F6">
                  <w:r>
                    <w:t>BCP</w:t>
                  </w:r>
                </w:p>
              </w:tc>
            </w:tr>
            <w:tr w:rsidR="00842487" w14:paraId="403CA638" w14:textId="77777777" w:rsidTr="009C23F6">
              <w:tc>
                <w:tcPr>
                  <w:tcW w:w="2383" w:type="dxa"/>
                </w:tcPr>
                <w:p w14:paraId="750526BC" w14:textId="77777777" w:rsidR="00842487" w:rsidRDefault="00842487" w:rsidP="009C23F6">
                  <w:r>
                    <w:t>16</w:t>
                  </w:r>
                </w:p>
              </w:tc>
              <w:tc>
                <w:tcPr>
                  <w:tcW w:w="6251" w:type="dxa"/>
                </w:tcPr>
                <w:p w14:paraId="61ABEC09" w14:textId="77777777" w:rsidR="00842487" w:rsidRDefault="00842487" w:rsidP="009C23F6">
                  <w:r>
                    <w:t>EBW</w:t>
                  </w:r>
                </w:p>
              </w:tc>
              <w:tc>
                <w:tcPr>
                  <w:tcW w:w="8873" w:type="dxa"/>
                </w:tcPr>
                <w:p w14:paraId="1B8B0B49" w14:textId="77777777" w:rsidR="00842487" w:rsidRDefault="00842487" w:rsidP="009C23F6">
                  <w:r>
                    <w:t>EBW</w:t>
                  </w:r>
                </w:p>
              </w:tc>
            </w:tr>
            <w:tr w:rsidR="00842487" w14:paraId="5BCE26BF" w14:textId="77777777" w:rsidTr="009C23F6">
              <w:tc>
                <w:tcPr>
                  <w:tcW w:w="2383" w:type="dxa"/>
                </w:tcPr>
                <w:p w14:paraId="71C17CBF" w14:textId="77777777" w:rsidR="00842487" w:rsidRDefault="00842487" w:rsidP="009C23F6">
                  <w:r>
                    <w:t>17</w:t>
                  </w:r>
                </w:p>
              </w:tc>
              <w:tc>
                <w:tcPr>
                  <w:tcW w:w="6251" w:type="dxa"/>
                </w:tcPr>
                <w:p w14:paraId="26DB9364" w14:textId="77777777" w:rsidR="00842487" w:rsidRDefault="00842487" w:rsidP="009C23F6">
                  <w:r>
                    <w:t>CMA</w:t>
                  </w:r>
                </w:p>
              </w:tc>
              <w:tc>
                <w:tcPr>
                  <w:tcW w:w="8873" w:type="dxa"/>
                </w:tcPr>
                <w:p w14:paraId="50B21B4D" w14:textId="77777777" w:rsidR="00842487" w:rsidRDefault="00842487" w:rsidP="009C23F6">
                  <w:r>
                    <w:t>Leak Check</w:t>
                  </w:r>
                </w:p>
              </w:tc>
            </w:tr>
            <w:tr w:rsidR="00842487" w14:paraId="20F6081B" w14:textId="77777777" w:rsidTr="009C23F6">
              <w:tc>
                <w:tcPr>
                  <w:tcW w:w="2383" w:type="dxa"/>
                </w:tcPr>
                <w:p w14:paraId="0EB15C0F" w14:textId="77777777" w:rsidR="00842487" w:rsidRDefault="00842487" w:rsidP="009C23F6">
                  <w:r>
                    <w:t>18</w:t>
                  </w:r>
                </w:p>
              </w:tc>
              <w:tc>
                <w:tcPr>
                  <w:tcW w:w="6251" w:type="dxa"/>
                </w:tcPr>
                <w:p w14:paraId="452569CA" w14:textId="77777777" w:rsidR="00842487" w:rsidRDefault="00842487" w:rsidP="009C23F6">
                  <w:r>
                    <w:t>MACHSHOP</w:t>
                  </w:r>
                </w:p>
              </w:tc>
              <w:tc>
                <w:tcPr>
                  <w:tcW w:w="8873" w:type="dxa"/>
                </w:tcPr>
                <w:p w14:paraId="47584904" w14:textId="77777777" w:rsidR="00842487" w:rsidRDefault="00842487" w:rsidP="009C23F6">
                  <w:r>
                    <w:t>Part Machining</w:t>
                  </w:r>
                </w:p>
              </w:tc>
            </w:tr>
            <w:tr w:rsidR="00842487" w14:paraId="2D7BB3CA" w14:textId="77777777" w:rsidTr="009C23F6">
              <w:tc>
                <w:tcPr>
                  <w:tcW w:w="2383" w:type="dxa"/>
                </w:tcPr>
                <w:p w14:paraId="19A1ABA2" w14:textId="77777777" w:rsidR="00842487" w:rsidRDefault="00842487" w:rsidP="009C23F6">
                  <w:r>
                    <w:t>19</w:t>
                  </w:r>
                </w:p>
              </w:tc>
              <w:tc>
                <w:tcPr>
                  <w:tcW w:w="6251" w:type="dxa"/>
                </w:tcPr>
                <w:p w14:paraId="6A4225B0" w14:textId="77777777" w:rsidR="00842487" w:rsidRDefault="00842487" w:rsidP="009C23F6">
                  <w:r>
                    <w:t>CHEM</w:t>
                  </w:r>
                </w:p>
              </w:tc>
              <w:tc>
                <w:tcPr>
                  <w:tcW w:w="8873" w:type="dxa"/>
                </w:tcPr>
                <w:p w14:paraId="06ACC7DA" w14:textId="77777777" w:rsidR="00842487" w:rsidRDefault="00842487" w:rsidP="009C23F6">
                  <w:r>
                    <w:t>DEGR</w:t>
                  </w:r>
                </w:p>
              </w:tc>
            </w:tr>
            <w:tr w:rsidR="00842487" w14:paraId="2DDF9B03" w14:textId="77777777" w:rsidTr="009C23F6">
              <w:tc>
                <w:tcPr>
                  <w:tcW w:w="2383" w:type="dxa"/>
                </w:tcPr>
                <w:p w14:paraId="7DAD0BB2" w14:textId="77777777" w:rsidR="00842487" w:rsidRDefault="00842487" w:rsidP="009C23F6">
                  <w:r>
                    <w:t>20</w:t>
                  </w:r>
                </w:p>
              </w:tc>
              <w:tc>
                <w:tcPr>
                  <w:tcW w:w="6251" w:type="dxa"/>
                </w:tcPr>
                <w:p w14:paraId="72A69828" w14:textId="77777777" w:rsidR="00842487" w:rsidRDefault="00842487" w:rsidP="009C23F6">
                  <w:r>
                    <w:t>INSP</w:t>
                  </w:r>
                </w:p>
              </w:tc>
              <w:tc>
                <w:tcPr>
                  <w:tcW w:w="8873" w:type="dxa"/>
                </w:tcPr>
                <w:p w14:paraId="7C283754" w14:textId="77777777" w:rsidR="00842487" w:rsidRDefault="00842487" w:rsidP="009C23F6">
                  <w:r>
                    <w:t>CMM</w:t>
                  </w:r>
                </w:p>
              </w:tc>
            </w:tr>
          </w:tbl>
          <w:p w14:paraId="764A818D" w14:textId="77777777" w:rsidR="00842487" w:rsidRPr="002B637C" w:rsidRDefault="00842487" w:rsidP="009C23F6"/>
        </w:tc>
        <w:tc>
          <w:tcPr>
            <w:tcW w:w="4315" w:type="dxa"/>
            <w:shd w:val="clear" w:color="auto" w:fill="auto"/>
          </w:tcPr>
          <w:p w14:paraId="2358F8A8" w14:textId="73C2C2FE" w:rsidR="00842487" w:rsidRPr="002B637C" w:rsidRDefault="00842487" w:rsidP="009C23F6">
            <w:r w:rsidRPr="000E2E6A">
              <w:t>[[</w:t>
            </w:r>
            <w:r>
              <w:t>FPCW</w:t>
            </w:r>
            <w:r w:rsidR="001251E6">
              <w:t>A</w:t>
            </w:r>
            <w:r>
              <w:t>SN</w:t>
            </w:r>
            <w:r w:rsidR="008A7156">
              <w:t>1</w:t>
            </w:r>
            <w:r w:rsidRPr="000E2E6A">
              <w:t xml:space="preserve">]] </w:t>
            </w:r>
            <w:r w:rsidR="002B3406">
              <w:t>&lt;&lt;FPCWASN&gt;&gt;</w:t>
            </w:r>
          </w:p>
        </w:tc>
      </w:tr>
      <w:tr w:rsidR="00842487" w:rsidRPr="002B637C" w14:paraId="532D1ADB" w14:textId="77777777" w:rsidTr="009C23F6">
        <w:tblPrEx>
          <w:tblCellMar>
            <w:left w:w="108" w:type="dxa"/>
            <w:right w:w="108" w:type="dxa"/>
          </w:tblCellMar>
        </w:tblPrEx>
        <w:tc>
          <w:tcPr>
            <w:tcW w:w="1465" w:type="dxa"/>
            <w:gridSpan w:val="2"/>
            <w:shd w:val="clear" w:color="auto" w:fill="auto"/>
          </w:tcPr>
          <w:p w14:paraId="13B5AF9F" w14:textId="77777777" w:rsidR="00842487" w:rsidRPr="002B637C" w:rsidRDefault="00842487" w:rsidP="009C23F6">
            <w:r w:rsidRPr="002B637C">
              <w:t>Step No.</w:t>
            </w:r>
          </w:p>
        </w:tc>
        <w:tc>
          <w:tcPr>
            <w:tcW w:w="7009" w:type="dxa"/>
            <w:shd w:val="clear" w:color="auto" w:fill="auto"/>
          </w:tcPr>
          <w:p w14:paraId="3C1F0FE6" w14:textId="77777777" w:rsidR="00842487" w:rsidRPr="002B637C" w:rsidRDefault="00842487" w:rsidP="009C23F6">
            <w:r w:rsidRPr="002B637C">
              <w:t>Instructions</w:t>
            </w:r>
          </w:p>
        </w:tc>
        <w:tc>
          <w:tcPr>
            <w:tcW w:w="4476" w:type="dxa"/>
            <w:gridSpan w:val="2"/>
            <w:shd w:val="clear" w:color="auto" w:fill="auto"/>
          </w:tcPr>
          <w:p w14:paraId="0EB1B9AF" w14:textId="77777777" w:rsidR="00842487" w:rsidRPr="002B637C" w:rsidRDefault="00842487" w:rsidP="009C23F6">
            <w:r w:rsidRPr="002B637C">
              <w:t>Data Input</w:t>
            </w:r>
          </w:p>
        </w:tc>
      </w:tr>
      <w:tr w:rsidR="00842487" w:rsidRPr="002B637C" w14:paraId="44B32C94" w14:textId="77777777" w:rsidTr="009C23F6">
        <w:tblPrEx>
          <w:tblCellMar>
            <w:left w:w="108" w:type="dxa"/>
            <w:right w:w="108" w:type="dxa"/>
          </w:tblCellMar>
        </w:tblPrEx>
        <w:tc>
          <w:tcPr>
            <w:tcW w:w="12950" w:type="dxa"/>
            <w:gridSpan w:val="5"/>
            <w:shd w:val="clear" w:color="auto" w:fill="DAEEF3" w:themeFill="accent5" w:themeFillTint="33"/>
          </w:tcPr>
          <w:p w14:paraId="046C2AD0" w14:textId="77777777" w:rsidR="00842487" w:rsidRPr="002B637C" w:rsidRDefault="00842487" w:rsidP="009C23F6">
            <w:r>
              <w:t>FORMING</w:t>
            </w:r>
          </w:p>
        </w:tc>
      </w:tr>
      <w:tr w:rsidR="00842487" w:rsidRPr="002B637C" w14:paraId="6B4BE0E2" w14:textId="77777777" w:rsidTr="009C23F6">
        <w:tblPrEx>
          <w:tblCellMar>
            <w:left w:w="108" w:type="dxa"/>
            <w:right w:w="108" w:type="dxa"/>
          </w:tblCellMar>
        </w:tblPrEx>
        <w:tc>
          <w:tcPr>
            <w:tcW w:w="1465" w:type="dxa"/>
            <w:gridSpan w:val="2"/>
          </w:tcPr>
          <w:p w14:paraId="28C1FA64" w14:textId="77777777" w:rsidR="00842487" w:rsidRPr="002B637C" w:rsidRDefault="00842487" w:rsidP="009C23F6">
            <w:r>
              <w:t>1</w:t>
            </w:r>
          </w:p>
        </w:tc>
        <w:tc>
          <w:tcPr>
            <w:tcW w:w="7009" w:type="dxa"/>
          </w:tcPr>
          <w:p w14:paraId="34AF92E3" w14:textId="77777777" w:rsidR="00842487" w:rsidRDefault="00842487" w:rsidP="009C23F6"/>
          <w:p w14:paraId="4EA2F005" w14:textId="77777777" w:rsidR="00842487" w:rsidRPr="00B05ADF" w:rsidRDefault="00842487" w:rsidP="009C23F6">
            <w:pPr>
              <w:rPr>
                <w:color w:val="0000FF" w:themeColor="hyperlink"/>
                <w:u w:val="single"/>
              </w:rPr>
            </w:pPr>
            <w:proofErr w:type="gramStart"/>
            <w:r>
              <w:t xml:space="preserve">Form </w:t>
            </w:r>
            <w:r w:rsidRPr="002B637C">
              <w:t>.</w:t>
            </w:r>
            <w:proofErr w:type="gramEnd"/>
            <w:r w:rsidRPr="002B637C">
              <w:t xml:space="preserve"> </w:t>
            </w:r>
            <w:hyperlink r:id="rId29" w:history="1">
              <w:r w:rsidRPr="00110AE7">
                <w:rPr>
                  <w:rStyle w:val="Hyperlink"/>
                </w:rPr>
                <w:t>JL0140359</w:t>
              </w:r>
            </w:hyperlink>
            <w:r>
              <w:rPr>
                <w:rStyle w:val="Hyperlink"/>
              </w:rPr>
              <w:t xml:space="preserve"> </w:t>
            </w:r>
            <w:r>
              <w:t>(x2)</w:t>
            </w:r>
          </w:p>
          <w:p w14:paraId="5BDEDCB0" w14:textId="77777777" w:rsidR="00842487" w:rsidRPr="002B637C" w:rsidRDefault="00842487" w:rsidP="009C23F6"/>
        </w:tc>
        <w:tc>
          <w:tcPr>
            <w:tcW w:w="4476" w:type="dxa"/>
            <w:gridSpan w:val="2"/>
          </w:tcPr>
          <w:p w14:paraId="0FC522DC" w14:textId="77777777" w:rsidR="00842487" w:rsidRPr="002B637C" w:rsidRDefault="00842487" w:rsidP="009C23F6">
            <w:r w:rsidRPr="002B637C">
              <w:t>[[</w:t>
            </w:r>
            <w:proofErr w:type="spellStart"/>
            <w:r w:rsidRPr="002B637C">
              <w:t>Mach</w:t>
            </w:r>
            <w:r>
              <w:t>Form</w:t>
            </w:r>
            <w:r w:rsidRPr="002B637C">
              <w:t>Tech</w:t>
            </w:r>
            <w:proofErr w:type="spellEnd"/>
            <w:r w:rsidRPr="002B637C">
              <w:t>]] &lt;&lt;SRF&gt;&gt;</w:t>
            </w:r>
          </w:p>
          <w:p w14:paraId="18D6FA03" w14:textId="77777777" w:rsidR="00842487" w:rsidRDefault="00842487" w:rsidP="009C23F6">
            <w:r w:rsidRPr="002B637C">
              <w:t>[[</w:t>
            </w:r>
            <w:proofErr w:type="spellStart"/>
            <w:r w:rsidRPr="002B637C">
              <w:t>Mach</w:t>
            </w:r>
            <w:r>
              <w:t>Form</w:t>
            </w:r>
            <w:r w:rsidRPr="002B637C">
              <w:t>Time</w:t>
            </w:r>
            <w:proofErr w:type="spellEnd"/>
            <w:r w:rsidRPr="002B637C">
              <w:t>]] &lt;&lt;TIMESTAMP&gt;&gt;</w:t>
            </w:r>
          </w:p>
          <w:p w14:paraId="0A41FF63" w14:textId="77777777" w:rsidR="00842487" w:rsidRPr="002B637C" w:rsidRDefault="00842487" w:rsidP="009C23F6">
            <w:r>
              <w:t>[[</w:t>
            </w:r>
            <w:proofErr w:type="spellStart"/>
            <w:r>
              <w:t>MachFormJobNumber</w:t>
            </w:r>
            <w:proofErr w:type="spellEnd"/>
            <w:r>
              <w:t xml:space="preserve">]] </w:t>
            </w:r>
            <w:r w:rsidRPr="002B637C">
              <w:t>&lt;&lt;INTEGER&gt;&gt;</w:t>
            </w:r>
          </w:p>
          <w:p w14:paraId="20EF3895" w14:textId="77777777" w:rsidR="00842487" w:rsidRPr="002B637C" w:rsidRDefault="00842487" w:rsidP="009C23F6">
            <w:r w:rsidRPr="002B637C">
              <w:t>[[</w:t>
            </w:r>
            <w:proofErr w:type="spellStart"/>
            <w:r w:rsidRPr="002B637C">
              <w:t>Mach</w:t>
            </w:r>
            <w:r>
              <w:t>Form</w:t>
            </w:r>
            <w:r w:rsidRPr="002B637C">
              <w:t>Comm</w:t>
            </w:r>
            <w:proofErr w:type="spellEnd"/>
            <w:r w:rsidRPr="002B637C">
              <w:t>]]</w:t>
            </w:r>
            <w:r>
              <w:t xml:space="preserve"> </w:t>
            </w:r>
            <w:r w:rsidRPr="002B637C">
              <w:t>&lt;&lt;COMMENT&gt;&gt;</w:t>
            </w:r>
          </w:p>
          <w:p w14:paraId="145A67C6" w14:textId="77777777" w:rsidR="00842487" w:rsidRPr="002B637C" w:rsidRDefault="00842487" w:rsidP="009C23F6"/>
        </w:tc>
      </w:tr>
    </w:tbl>
    <w:p w14:paraId="58FF22A7" w14:textId="77777777" w:rsidR="00842487" w:rsidRDefault="00842487" w:rsidP="00842487">
      <w:pPr>
        <w:spacing w:after="200" w:line="276" w:lineRule="auto"/>
      </w:pPr>
      <w:r>
        <w:lastRenderedPageBreak/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5"/>
        <w:gridCol w:w="7009"/>
        <w:gridCol w:w="4476"/>
      </w:tblGrid>
      <w:tr w:rsidR="00842487" w:rsidRPr="002B637C" w14:paraId="3449BFA0" w14:textId="77777777" w:rsidTr="009C23F6">
        <w:tc>
          <w:tcPr>
            <w:tcW w:w="566" w:type="pct"/>
            <w:shd w:val="clear" w:color="auto" w:fill="auto"/>
          </w:tcPr>
          <w:p w14:paraId="4EE157E1" w14:textId="77777777" w:rsidR="00842487" w:rsidRPr="002B637C" w:rsidRDefault="00842487" w:rsidP="009C23F6">
            <w:r w:rsidRPr="002B637C">
              <w:lastRenderedPageBreak/>
              <w:t>Step No.</w:t>
            </w:r>
          </w:p>
        </w:tc>
        <w:tc>
          <w:tcPr>
            <w:tcW w:w="2706" w:type="pct"/>
            <w:shd w:val="clear" w:color="auto" w:fill="auto"/>
          </w:tcPr>
          <w:p w14:paraId="35F52C34" w14:textId="77777777" w:rsidR="00842487" w:rsidRPr="002B637C" w:rsidRDefault="00842487" w:rsidP="009C23F6">
            <w:r w:rsidRPr="002B637C">
              <w:t>Instructions</w:t>
            </w:r>
          </w:p>
        </w:tc>
        <w:tc>
          <w:tcPr>
            <w:tcW w:w="1728" w:type="pct"/>
            <w:shd w:val="clear" w:color="auto" w:fill="auto"/>
          </w:tcPr>
          <w:p w14:paraId="19AD9C16" w14:textId="77777777" w:rsidR="00842487" w:rsidRPr="002B637C" w:rsidRDefault="00842487" w:rsidP="009C23F6">
            <w:r w:rsidRPr="002B637C">
              <w:t>Data Input</w:t>
            </w:r>
          </w:p>
        </w:tc>
      </w:tr>
      <w:tr w:rsidR="00842487" w:rsidRPr="002B637C" w14:paraId="6DC90AAE" w14:textId="77777777" w:rsidTr="009C23F6">
        <w:tc>
          <w:tcPr>
            <w:tcW w:w="5000" w:type="pct"/>
            <w:gridSpan w:val="3"/>
            <w:shd w:val="clear" w:color="auto" w:fill="DAEEF3" w:themeFill="accent5" w:themeFillTint="33"/>
          </w:tcPr>
          <w:p w14:paraId="0C49297B" w14:textId="77777777" w:rsidR="00842487" w:rsidRPr="002B637C" w:rsidRDefault="00842487" w:rsidP="009C23F6">
            <w:r w:rsidRPr="002B637C">
              <w:t>MACHINING</w:t>
            </w:r>
          </w:p>
        </w:tc>
      </w:tr>
      <w:tr w:rsidR="00842487" w:rsidRPr="002B637C" w14:paraId="586BA5A6" w14:textId="77777777" w:rsidTr="009C23F6">
        <w:tc>
          <w:tcPr>
            <w:tcW w:w="566" w:type="pct"/>
          </w:tcPr>
          <w:p w14:paraId="54AB9B7D" w14:textId="77777777" w:rsidR="00842487" w:rsidRPr="002B637C" w:rsidRDefault="00842487" w:rsidP="009C23F6">
            <w:r>
              <w:t>2</w:t>
            </w:r>
          </w:p>
        </w:tc>
        <w:tc>
          <w:tcPr>
            <w:tcW w:w="2706" w:type="pct"/>
          </w:tcPr>
          <w:p w14:paraId="5678E200" w14:textId="77777777" w:rsidR="00842487" w:rsidRDefault="00842487" w:rsidP="009C23F6"/>
          <w:p w14:paraId="768300CC" w14:textId="77777777" w:rsidR="00842487" w:rsidRPr="002B637C" w:rsidRDefault="00842487" w:rsidP="009C23F6">
            <w:r>
              <w:t xml:space="preserve">Machine </w:t>
            </w:r>
            <w:hyperlink r:id="rId30" w:history="1">
              <w:r w:rsidRPr="00110AE7">
                <w:rPr>
                  <w:rStyle w:val="Hyperlink"/>
                </w:rPr>
                <w:t>JL0135516</w:t>
              </w:r>
            </w:hyperlink>
          </w:p>
          <w:p w14:paraId="1AC29A68" w14:textId="77777777" w:rsidR="00842487" w:rsidRPr="002B637C" w:rsidRDefault="00842487" w:rsidP="009C23F6"/>
        </w:tc>
        <w:tc>
          <w:tcPr>
            <w:tcW w:w="1728" w:type="pct"/>
          </w:tcPr>
          <w:p w14:paraId="36AA4AD8" w14:textId="77777777" w:rsidR="00842487" w:rsidRPr="002B637C" w:rsidRDefault="00842487" w:rsidP="009C23F6">
            <w:r w:rsidRPr="002B637C">
              <w:t>[[</w:t>
            </w:r>
            <w:proofErr w:type="spellStart"/>
            <w:r w:rsidRPr="002B637C">
              <w:t>Mach</w:t>
            </w:r>
            <w:r>
              <w:t>Stiffener</w:t>
            </w:r>
            <w:r w:rsidRPr="002B637C">
              <w:t>Tech</w:t>
            </w:r>
            <w:proofErr w:type="spellEnd"/>
            <w:r w:rsidRPr="002B637C">
              <w:t>]] &lt;&lt;SRF&gt;&gt;</w:t>
            </w:r>
          </w:p>
          <w:p w14:paraId="3E0609C0" w14:textId="77777777" w:rsidR="00842487" w:rsidRDefault="00842487" w:rsidP="009C23F6">
            <w:r w:rsidRPr="002B637C">
              <w:t>[[</w:t>
            </w:r>
            <w:proofErr w:type="spellStart"/>
            <w:r w:rsidRPr="002B637C">
              <w:t>Mach</w:t>
            </w:r>
            <w:r>
              <w:t>Stiffener</w:t>
            </w:r>
            <w:r w:rsidRPr="002B637C">
              <w:t>Time</w:t>
            </w:r>
            <w:proofErr w:type="spellEnd"/>
            <w:r w:rsidRPr="002B637C">
              <w:t>]] &lt;&lt;TIMESTAMP&gt;&gt;</w:t>
            </w:r>
          </w:p>
          <w:p w14:paraId="08B0D6F5" w14:textId="77777777" w:rsidR="00842487" w:rsidRPr="002B637C" w:rsidRDefault="00842487" w:rsidP="009C23F6">
            <w:r>
              <w:t>[[</w:t>
            </w:r>
            <w:proofErr w:type="spellStart"/>
            <w:r>
              <w:t>MachStiffenerJobNumber</w:t>
            </w:r>
            <w:proofErr w:type="spellEnd"/>
            <w:r>
              <w:t xml:space="preserve">]] </w:t>
            </w:r>
            <w:r w:rsidRPr="002B637C">
              <w:t>&lt;&lt;INTEGER&gt;&gt;</w:t>
            </w:r>
          </w:p>
          <w:p w14:paraId="03331E12" w14:textId="77777777" w:rsidR="00842487" w:rsidRPr="002B637C" w:rsidRDefault="00842487" w:rsidP="009C23F6">
            <w:r w:rsidRPr="002B637C">
              <w:t>[[</w:t>
            </w:r>
            <w:proofErr w:type="spellStart"/>
            <w:r w:rsidRPr="002B637C">
              <w:t>Mach</w:t>
            </w:r>
            <w:r>
              <w:t>Stiffener</w:t>
            </w:r>
            <w:r w:rsidRPr="002B637C">
              <w:t>Comm</w:t>
            </w:r>
            <w:proofErr w:type="spellEnd"/>
            <w:r w:rsidRPr="002B637C">
              <w:t>]]</w:t>
            </w:r>
            <w:r>
              <w:t xml:space="preserve"> </w:t>
            </w:r>
            <w:r w:rsidRPr="002B637C">
              <w:t>&lt;&lt;COMMENT&gt;&gt;</w:t>
            </w:r>
          </w:p>
          <w:p w14:paraId="5B153A55" w14:textId="77777777" w:rsidR="00842487" w:rsidRPr="002B637C" w:rsidRDefault="00842487" w:rsidP="009C23F6"/>
        </w:tc>
      </w:tr>
    </w:tbl>
    <w:p w14:paraId="34BEA8D2" w14:textId="77777777" w:rsidR="00842487" w:rsidRDefault="00842487" w:rsidP="00842487">
      <w:pPr>
        <w:spacing w:after="200" w:line="276" w:lineRule="auto"/>
      </w:pPr>
    </w:p>
    <w:p w14:paraId="115F6020" w14:textId="77777777" w:rsidR="00842487" w:rsidRDefault="00842487" w:rsidP="0084248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5"/>
        <w:gridCol w:w="7009"/>
        <w:gridCol w:w="4476"/>
      </w:tblGrid>
      <w:tr w:rsidR="00842487" w:rsidRPr="002B637C" w14:paraId="2B537829" w14:textId="77777777" w:rsidTr="009C23F6">
        <w:tc>
          <w:tcPr>
            <w:tcW w:w="566" w:type="pct"/>
            <w:shd w:val="clear" w:color="auto" w:fill="auto"/>
          </w:tcPr>
          <w:p w14:paraId="12F76B51" w14:textId="77777777" w:rsidR="00842487" w:rsidRPr="002B637C" w:rsidRDefault="00842487" w:rsidP="009C23F6">
            <w:r w:rsidRPr="002B637C">
              <w:lastRenderedPageBreak/>
              <w:t>Step No.</w:t>
            </w:r>
          </w:p>
        </w:tc>
        <w:tc>
          <w:tcPr>
            <w:tcW w:w="2706" w:type="pct"/>
            <w:shd w:val="clear" w:color="auto" w:fill="auto"/>
          </w:tcPr>
          <w:p w14:paraId="38DCC50A" w14:textId="77777777" w:rsidR="00842487" w:rsidRPr="002B637C" w:rsidRDefault="00842487" w:rsidP="009C23F6">
            <w:r w:rsidRPr="002B637C">
              <w:t>Instructions</w:t>
            </w:r>
          </w:p>
        </w:tc>
        <w:tc>
          <w:tcPr>
            <w:tcW w:w="1728" w:type="pct"/>
            <w:shd w:val="clear" w:color="auto" w:fill="auto"/>
          </w:tcPr>
          <w:p w14:paraId="087FD678" w14:textId="77777777" w:rsidR="00842487" w:rsidRPr="002B637C" w:rsidRDefault="00842487" w:rsidP="009C23F6">
            <w:r w:rsidRPr="002B637C">
              <w:t>Data Input</w:t>
            </w:r>
          </w:p>
        </w:tc>
      </w:tr>
      <w:tr w:rsidR="00842487" w:rsidRPr="002B637C" w14:paraId="6CFEB1D3" w14:textId="77777777" w:rsidTr="009C23F6">
        <w:tc>
          <w:tcPr>
            <w:tcW w:w="5000" w:type="pct"/>
            <w:gridSpan w:val="3"/>
            <w:shd w:val="clear" w:color="auto" w:fill="DAEEF3" w:themeFill="accent5" w:themeFillTint="33"/>
          </w:tcPr>
          <w:p w14:paraId="3C358A12" w14:textId="77777777" w:rsidR="00842487" w:rsidRPr="002B637C" w:rsidRDefault="00842487" w:rsidP="009C23F6">
            <w:r>
              <w:t>CHEMISTRY</w:t>
            </w:r>
          </w:p>
        </w:tc>
      </w:tr>
      <w:tr w:rsidR="00842487" w:rsidRPr="002B637C" w14:paraId="4B325B9E" w14:textId="77777777" w:rsidTr="009C23F6">
        <w:tc>
          <w:tcPr>
            <w:tcW w:w="566" w:type="pct"/>
          </w:tcPr>
          <w:p w14:paraId="01F8CAF7" w14:textId="77777777" w:rsidR="00842487" w:rsidRPr="002B637C" w:rsidRDefault="00842487" w:rsidP="009C23F6">
            <w:r>
              <w:t>3a</w:t>
            </w:r>
          </w:p>
        </w:tc>
        <w:tc>
          <w:tcPr>
            <w:tcW w:w="2706" w:type="pct"/>
          </w:tcPr>
          <w:p w14:paraId="408F1B01" w14:textId="77777777" w:rsidR="00842487" w:rsidRDefault="00842487" w:rsidP="009C23F6">
            <w:r w:rsidRPr="002B637C">
              <w:t xml:space="preserve">BCP </w:t>
            </w:r>
            <w:r>
              <w:t xml:space="preserve">weld region </w:t>
            </w:r>
            <w:r w:rsidRPr="002B637C">
              <w:t>to a depth of 15 microns</w:t>
            </w:r>
            <w:r>
              <w:t xml:space="preserve"> part </w:t>
            </w:r>
            <w:hyperlink r:id="rId31" w:history="1">
              <w:r w:rsidRPr="00110AE7">
                <w:rPr>
                  <w:rStyle w:val="Hyperlink"/>
                </w:rPr>
                <w:t>JL0140359</w:t>
              </w:r>
            </w:hyperlink>
          </w:p>
          <w:p w14:paraId="4D0BD4D3" w14:textId="77777777" w:rsidR="00842487" w:rsidRDefault="00842487" w:rsidP="009C23F6"/>
          <w:p w14:paraId="59F07CDD" w14:textId="004F9FEB" w:rsidR="00842487" w:rsidRPr="002B637C" w:rsidRDefault="00842487" w:rsidP="009C23F6">
            <w:r w:rsidRPr="00EB7485">
              <w:rPr>
                <w:rStyle w:val="Hyperlink"/>
                <w:color w:val="auto"/>
                <w:u w:val="none"/>
              </w:rPr>
              <w:t>A</w:t>
            </w:r>
            <w:r w:rsidRPr="00EB7485">
              <w:t>c</w:t>
            </w:r>
            <w:r w:rsidRPr="002B637C">
              <w:t xml:space="preserve">cording to </w:t>
            </w:r>
            <w:hyperlink r:id="rId32" w:history="1">
              <w:r w:rsidR="00565A44" w:rsidRPr="007F48F7">
                <w:rPr>
                  <w:rStyle w:val="Hyperlink"/>
                </w:rPr>
                <w:t>SRF-MSPR-CHEM-NB-ACID-R1</w:t>
              </w:r>
            </w:hyperlink>
            <w:r>
              <w:t xml:space="preserve"> Acid Etching </w:t>
            </w:r>
            <w:proofErr w:type="spellStart"/>
            <w:r>
              <w:t>Proceedure</w:t>
            </w:r>
            <w:proofErr w:type="spellEnd"/>
            <w:r>
              <w:t xml:space="preserve"> </w:t>
            </w:r>
          </w:p>
        </w:tc>
        <w:tc>
          <w:tcPr>
            <w:tcW w:w="1728" w:type="pct"/>
          </w:tcPr>
          <w:p w14:paraId="79F31ECC" w14:textId="77777777" w:rsidR="00842487" w:rsidRPr="007844E2" w:rsidRDefault="00842487" w:rsidP="009C23F6">
            <w:r w:rsidRPr="007844E2">
              <w:t>[[</w:t>
            </w:r>
            <w:proofErr w:type="spellStart"/>
            <w:r>
              <w:t>Chem_DBH_BCP</w:t>
            </w:r>
            <w:r w:rsidRPr="007844E2">
              <w:t>Tech</w:t>
            </w:r>
            <w:proofErr w:type="spellEnd"/>
            <w:r w:rsidRPr="007844E2">
              <w:t>]] &lt;&lt;SRFCVP&gt;&gt;</w:t>
            </w:r>
          </w:p>
          <w:p w14:paraId="7EF16341" w14:textId="77777777" w:rsidR="00842487" w:rsidRPr="007844E2" w:rsidRDefault="00842487" w:rsidP="009C23F6">
            <w:r w:rsidRPr="007844E2">
              <w:t>[[</w:t>
            </w:r>
            <w:proofErr w:type="spellStart"/>
            <w:r>
              <w:t>Chem_DBH_BCP</w:t>
            </w:r>
            <w:r w:rsidRPr="007844E2">
              <w:t>Time</w:t>
            </w:r>
            <w:proofErr w:type="spellEnd"/>
            <w:r w:rsidRPr="007844E2">
              <w:t>]] &lt;&lt;TIMESTAMP&gt;&gt;</w:t>
            </w:r>
          </w:p>
          <w:p w14:paraId="0D79AB3A" w14:textId="77777777" w:rsidR="00842487" w:rsidRPr="007844E2" w:rsidRDefault="00842487" w:rsidP="009C23F6">
            <w:r w:rsidRPr="007844E2">
              <w:t>[[</w:t>
            </w:r>
            <w:proofErr w:type="spellStart"/>
            <w:r>
              <w:t>Chem_DBH_BCP</w:t>
            </w:r>
            <w:r w:rsidRPr="007844E2">
              <w:t>Comm</w:t>
            </w:r>
            <w:proofErr w:type="spellEnd"/>
            <w:r w:rsidRPr="007844E2">
              <w:t>]] &lt;&lt;COMMENT&gt;&gt;</w:t>
            </w:r>
          </w:p>
          <w:p w14:paraId="0FAA983B" w14:textId="77777777" w:rsidR="00842487" w:rsidRPr="007844E2" w:rsidRDefault="00842487" w:rsidP="009C23F6">
            <w:r w:rsidRPr="007844E2">
              <w:t>[[</w:t>
            </w:r>
            <w:proofErr w:type="spellStart"/>
            <w:r>
              <w:t>Chem_DBH_BCP</w:t>
            </w:r>
            <w:r w:rsidRPr="007844E2">
              <w:t>File</w:t>
            </w:r>
            <w:proofErr w:type="spellEnd"/>
            <w:r w:rsidRPr="007844E2">
              <w:t>]] &lt;&lt;FILEUPLOAD&gt;&gt;</w:t>
            </w:r>
          </w:p>
          <w:p w14:paraId="1E9EBFD7" w14:textId="77777777" w:rsidR="00842487" w:rsidRPr="002B637C" w:rsidRDefault="00842487" w:rsidP="009C23F6"/>
        </w:tc>
      </w:tr>
      <w:tr w:rsidR="00842487" w:rsidRPr="002B637C" w14:paraId="17DDB04C" w14:textId="77777777" w:rsidTr="009C23F6">
        <w:tc>
          <w:tcPr>
            <w:tcW w:w="566" w:type="pct"/>
          </w:tcPr>
          <w:p w14:paraId="65F1A54C" w14:textId="77777777" w:rsidR="00842487" w:rsidRDefault="00842487" w:rsidP="009C23F6">
            <w:r>
              <w:t>3b</w:t>
            </w:r>
          </w:p>
        </w:tc>
        <w:tc>
          <w:tcPr>
            <w:tcW w:w="2706" w:type="pct"/>
          </w:tcPr>
          <w:p w14:paraId="025F39D7" w14:textId="77777777" w:rsidR="00842487" w:rsidRDefault="00842487" w:rsidP="009C23F6">
            <w:r w:rsidRPr="002B637C">
              <w:t xml:space="preserve">BCP </w:t>
            </w:r>
            <w:r>
              <w:t xml:space="preserve">weld region </w:t>
            </w:r>
            <w:r w:rsidRPr="002B637C">
              <w:t>to a depth of 15 microns</w:t>
            </w:r>
            <w:r>
              <w:t xml:space="preserve"> part </w:t>
            </w:r>
            <w:hyperlink r:id="rId33" w:history="1">
              <w:r w:rsidRPr="00110AE7">
                <w:rPr>
                  <w:rStyle w:val="Hyperlink"/>
                </w:rPr>
                <w:t>JL0135516</w:t>
              </w:r>
            </w:hyperlink>
          </w:p>
          <w:p w14:paraId="1A3AAFCB" w14:textId="77777777" w:rsidR="00842487" w:rsidRDefault="00842487" w:rsidP="009C23F6"/>
          <w:p w14:paraId="5876CB8C" w14:textId="00B8799A" w:rsidR="00842487" w:rsidRPr="002B637C" w:rsidRDefault="00842487" w:rsidP="009C23F6">
            <w:r w:rsidRPr="00EB7485">
              <w:rPr>
                <w:rStyle w:val="Hyperlink"/>
                <w:color w:val="auto"/>
                <w:u w:val="none"/>
              </w:rPr>
              <w:t>A</w:t>
            </w:r>
            <w:r w:rsidRPr="00EB7485">
              <w:t>c</w:t>
            </w:r>
            <w:r w:rsidRPr="002B637C">
              <w:t xml:space="preserve">cording to </w:t>
            </w:r>
            <w:hyperlink r:id="rId34" w:history="1">
              <w:r w:rsidR="00565A44" w:rsidRPr="007F48F7">
                <w:rPr>
                  <w:rStyle w:val="Hyperlink"/>
                </w:rPr>
                <w:t>SRF-MSPR-CHEM-NB-ACID-R1</w:t>
              </w:r>
            </w:hyperlink>
            <w:r>
              <w:t xml:space="preserve"> Acid Etching </w:t>
            </w:r>
            <w:proofErr w:type="spellStart"/>
            <w:r>
              <w:t>Proceedure</w:t>
            </w:r>
            <w:proofErr w:type="spellEnd"/>
          </w:p>
        </w:tc>
        <w:tc>
          <w:tcPr>
            <w:tcW w:w="1728" w:type="pct"/>
          </w:tcPr>
          <w:p w14:paraId="606BB1AB" w14:textId="77777777" w:rsidR="00842487" w:rsidRPr="007844E2" w:rsidRDefault="00842487" w:rsidP="009C23F6">
            <w:r w:rsidRPr="007844E2">
              <w:t>[[</w:t>
            </w:r>
            <w:proofErr w:type="spellStart"/>
            <w:r>
              <w:t>Chem_DBS_BCP</w:t>
            </w:r>
            <w:r w:rsidRPr="007844E2">
              <w:t>Tech</w:t>
            </w:r>
            <w:proofErr w:type="spellEnd"/>
            <w:r w:rsidRPr="007844E2">
              <w:t>]] &lt;&lt;SRFCVP&gt;&gt;</w:t>
            </w:r>
          </w:p>
          <w:p w14:paraId="1E8BD7F9" w14:textId="77777777" w:rsidR="00842487" w:rsidRPr="007844E2" w:rsidRDefault="00842487" w:rsidP="009C23F6">
            <w:r w:rsidRPr="007844E2">
              <w:t>[[</w:t>
            </w:r>
            <w:proofErr w:type="spellStart"/>
            <w:r>
              <w:t>Chem_DBS_BCP</w:t>
            </w:r>
            <w:r w:rsidRPr="007844E2">
              <w:t>Time</w:t>
            </w:r>
            <w:proofErr w:type="spellEnd"/>
            <w:r w:rsidRPr="007844E2">
              <w:t>]] &lt;&lt;TIMESTAMP&gt;&gt;</w:t>
            </w:r>
          </w:p>
          <w:p w14:paraId="75E91FAE" w14:textId="77777777" w:rsidR="00842487" w:rsidRPr="007844E2" w:rsidRDefault="00842487" w:rsidP="009C23F6">
            <w:r w:rsidRPr="007844E2">
              <w:t>[[</w:t>
            </w:r>
            <w:proofErr w:type="spellStart"/>
            <w:r>
              <w:t>Chem_DBS_BCP</w:t>
            </w:r>
            <w:r w:rsidRPr="007844E2">
              <w:t>Comm</w:t>
            </w:r>
            <w:proofErr w:type="spellEnd"/>
            <w:r w:rsidRPr="007844E2">
              <w:t>]] &lt;&lt;COMMENT&gt;&gt;</w:t>
            </w:r>
          </w:p>
          <w:p w14:paraId="0B714735" w14:textId="77777777" w:rsidR="00842487" w:rsidRPr="007844E2" w:rsidRDefault="00842487" w:rsidP="009C23F6">
            <w:r w:rsidRPr="007844E2">
              <w:t>[[</w:t>
            </w:r>
            <w:proofErr w:type="spellStart"/>
            <w:r>
              <w:t>Chem_DBS_BCP</w:t>
            </w:r>
            <w:r w:rsidRPr="007844E2">
              <w:t>File</w:t>
            </w:r>
            <w:proofErr w:type="spellEnd"/>
            <w:r w:rsidRPr="007844E2">
              <w:t>]] &lt;&lt;FILEUPLOAD&gt;&gt;</w:t>
            </w:r>
          </w:p>
          <w:p w14:paraId="13C56C70" w14:textId="77777777" w:rsidR="00842487" w:rsidRPr="007844E2" w:rsidRDefault="00842487" w:rsidP="009C23F6"/>
        </w:tc>
      </w:tr>
    </w:tbl>
    <w:p w14:paraId="2EC12283" w14:textId="77777777" w:rsidR="00842487" w:rsidRDefault="00842487" w:rsidP="00842487">
      <w:pPr>
        <w:spacing w:after="200" w:line="276" w:lineRule="auto"/>
      </w:pPr>
    </w:p>
    <w:p w14:paraId="4255B955" w14:textId="77777777" w:rsidR="00842487" w:rsidRDefault="00842487" w:rsidP="0084248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11"/>
        <w:gridCol w:w="4546"/>
        <w:gridCol w:w="7293"/>
      </w:tblGrid>
      <w:tr w:rsidR="00842487" w:rsidRPr="002B637C" w14:paraId="507113DF" w14:textId="77777777" w:rsidTr="009C23F6">
        <w:trPr>
          <w:trHeight w:val="288"/>
        </w:trPr>
        <w:tc>
          <w:tcPr>
            <w:tcW w:w="2272" w:type="dxa"/>
            <w:shd w:val="clear" w:color="auto" w:fill="FFFFFF" w:themeFill="background1"/>
          </w:tcPr>
          <w:p w14:paraId="6DB3BF21" w14:textId="77777777" w:rsidR="00842487" w:rsidRPr="002B637C" w:rsidRDefault="00842487" w:rsidP="009C23F6">
            <w:r w:rsidRPr="002B637C">
              <w:lastRenderedPageBreak/>
              <w:t>Step No.</w:t>
            </w:r>
          </w:p>
        </w:tc>
        <w:tc>
          <w:tcPr>
            <w:tcW w:w="12311" w:type="dxa"/>
            <w:shd w:val="clear" w:color="auto" w:fill="FFFFFF" w:themeFill="background1"/>
          </w:tcPr>
          <w:p w14:paraId="23B8393F" w14:textId="77777777" w:rsidR="00842487" w:rsidRPr="002B637C" w:rsidRDefault="00842487" w:rsidP="009C23F6">
            <w:r w:rsidRPr="002B637C">
              <w:t>Instructions</w:t>
            </w:r>
          </w:p>
        </w:tc>
        <w:tc>
          <w:tcPr>
            <w:tcW w:w="7293" w:type="dxa"/>
            <w:shd w:val="clear" w:color="auto" w:fill="FFFFFF" w:themeFill="background1"/>
          </w:tcPr>
          <w:p w14:paraId="6D78DADC" w14:textId="77777777" w:rsidR="00842487" w:rsidRPr="002B637C" w:rsidRDefault="00842487" w:rsidP="009C23F6">
            <w:r w:rsidRPr="002B637C">
              <w:t>Data Input</w:t>
            </w:r>
          </w:p>
        </w:tc>
      </w:tr>
      <w:tr w:rsidR="00842487" w:rsidRPr="002B637C" w14:paraId="28FD2637" w14:textId="77777777" w:rsidTr="009C23F6">
        <w:trPr>
          <w:trHeight w:val="288"/>
        </w:trPr>
        <w:tc>
          <w:tcPr>
            <w:tcW w:w="21876" w:type="dxa"/>
            <w:gridSpan w:val="3"/>
            <w:shd w:val="clear" w:color="auto" w:fill="EAF1DD" w:themeFill="accent3" w:themeFillTint="33"/>
          </w:tcPr>
          <w:p w14:paraId="1D1425DC" w14:textId="77777777" w:rsidR="00842487" w:rsidRPr="002B637C" w:rsidRDefault="00842487" w:rsidP="009C23F6">
            <w:r>
              <w:t>EBW</w:t>
            </w:r>
          </w:p>
        </w:tc>
      </w:tr>
      <w:tr w:rsidR="00842487" w:rsidRPr="002B637C" w14:paraId="459A118E" w14:textId="77777777" w:rsidTr="009C23F6">
        <w:trPr>
          <w:trHeight w:val="288"/>
        </w:trPr>
        <w:tc>
          <w:tcPr>
            <w:tcW w:w="2272" w:type="dxa"/>
          </w:tcPr>
          <w:p w14:paraId="12AFD5CA" w14:textId="77777777" w:rsidR="00842487" w:rsidRPr="002B637C" w:rsidRDefault="00842487" w:rsidP="009C23F6">
            <w:r>
              <w:t>4</w:t>
            </w:r>
          </w:p>
        </w:tc>
        <w:tc>
          <w:tcPr>
            <w:tcW w:w="12311" w:type="dxa"/>
          </w:tcPr>
          <w:p w14:paraId="7EA956A2" w14:textId="77777777" w:rsidR="00842487" w:rsidRPr="00B05ADF" w:rsidRDefault="00842487" w:rsidP="009C23F6">
            <w:pPr>
              <w:rPr>
                <w:color w:val="0000FF" w:themeColor="hyperlink"/>
                <w:u w:val="single"/>
              </w:rPr>
            </w:pPr>
            <w:r>
              <w:t xml:space="preserve">Using fixture </w:t>
            </w:r>
            <w:hyperlink r:id="rId35" w:history="1">
              <w:r w:rsidRPr="00110AE7">
                <w:rPr>
                  <w:rStyle w:val="Hyperlink"/>
                </w:rPr>
                <w:t>JL0140820</w:t>
              </w:r>
            </w:hyperlink>
            <w:r w:rsidRPr="00B05ADF">
              <w:t>, EBW</w:t>
            </w:r>
            <w:r>
              <w:rPr>
                <w:rStyle w:val="Hyperlink"/>
              </w:rPr>
              <w:t xml:space="preserve"> </w:t>
            </w:r>
            <w:hyperlink r:id="rId36" w:history="1">
              <w:r w:rsidRPr="00110AE7">
                <w:rPr>
                  <w:rStyle w:val="Hyperlink"/>
                </w:rPr>
                <w:t>JL0140359</w:t>
              </w:r>
            </w:hyperlink>
            <w:r>
              <w:rPr>
                <w:rStyle w:val="Hyperlink"/>
              </w:rPr>
              <w:t xml:space="preserve"> </w:t>
            </w:r>
            <w:r w:rsidRPr="00B05ADF">
              <w:t xml:space="preserve">to </w:t>
            </w:r>
            <w:hyperlink r:id="rId37" w:history="1">
              <w:r w:rsidRPr="00110AE7">
                <w:rPr>
                  <w:rStyle w:val="Hyperlink"/>
                </w:rPr>
                <w:t>JL0140359</w:t>
              </w:r>
            </w:hyperlink>
            <w:r w:rsidRPr="00B05ADF">
              <w:t xml:space="preserve"> and </w:t>
            </w:r>
            <w:hyperlink r:id="rId38" w:history="1">
              <w:r w:rsidRPr="00110AE7">
                <w:rPr>
                  <w:rStyle w:val="Hyperlink"/>
                </w:rPr>
                <w:t>JL0135516</w:t>
              </w:r>
            </w:hyperlink>
            <w:r w:rsidRPr="00B05ADF">
              <w:t xml:space="preserve"> to create part </w:t>
            </w:r>
            <w:hyperlink r:id="rId39" w:history="1">
              <w:r w:rsidRPr="00110AE7">
                <w:rPr>
                  <w:rStyle w:val="Hyperlink"/>
                </w:rPr>
                <w:t>JL0136175</w:t>
              </w:r>
            </w:hyperlink>
          </w:p>
        </w:tc>
        <w:tc>
          <w:tcPr>
            <w:tcW w:w="7293" w:type="dxa"/>
            <w:noWrap/>
          </w:tcPr>
          <w:p w14:paraId="416D8428" w14:textId="11BF749A" w:rsidR="00842487" w:rsidRPr="002B637C" w:rsidRDefault="00842487" w:rsidP="009C23F6">
            <w:r w:rsidRPr="002B637C">
              <w:t>[[</w:t>
            </w:r>
            <w:r w:rsidR="002B3406">
              <w:t>FPCWA</w:t>
            </w:r>
            <w:r>
              <w:t>SN</w:t>
            </w:r>
            <w:r w:rsidR="008A7156">
              <w:t>2</w:t>
            </w:r>
            <w:r w:rsidRPr="002B637C">
              <w:t xml:space="preserve">]] </w:t>
            </w:r>
            <w:r w:rsidR="002B3406">
              <w:t>&lt;&lt;FPCWASN&gt;&gt;</w:t>
            </w:r>
          </w:p>
          <w:p w14:paraId="2173BD63" w14:textId="77777777" w:rsidR="00842487" w:rsidRPr="002B637C" w:rsidRDefault="00842487" w:rsidP="009C23F6">
            <w:r w:rsidRPr="002B637C">
              <w:t>[[</w:t>
            </w:r>
            <w:proofErr w:type="spellStart"/>
            <w:r>
              <w:t>WeldStiffener</w:t>
            </w:r>
            <w:r w:rsidRPr="002B637C">
              <w:t>Tech</w:t>
            </w:r>
            <w:proofErr w:type="spellEnd"/>
            <w:r w:rsidRPr="002B637C">
              <w:t>]] &lt;&lt;SRF&gt;&gt;</w:t>
            </w:r>
          </w:p>
          <w:p w14:paraId="7035440C" w14:textId="77777777" w:rsidR="00842487" w:rsidRPr="002B637C" w:rsidRDefault="00842487" w:rsidP="009C23F6">
            <w:r w:rsidRPr="002B637C">
              <w:t>[[</w:t>
            </w:r>
            <w:proofErr w:type="spellStart"/>
            <w:r>
              <w:t>WeldStiffener</w:t>
            </w:r>
            <w:r w:rsidRPr="002B637C">
              <w:t>Time</w:t>
            </w:r>
            <w:proofErr w:type="spellEnd"/>
            <w:r w:rsidRPr="002B637C">
              <w:t>]] &lt;&lt;TIMESTAMP&gt;&gt;</w:t>
            </w:r>
          </w:p>
          <w:p w14:paraId="46806C55" w14:textId="77777777" w:rsidR="00842487" w:rsidRPr="002B637C" w:rsidRDefault="00842487" w:rsidP="009C23F6">
            <w:r w:rsidRPr="002B637C">
              <w:t>[[</w:t>
            </w:r>
            <w:proofErr w:type="spellStart"/>
            <w:r>
              <w:t>WeldStiffener</w:t>
            </w:r>
            <w:r w:rsidRPr="002B637C">
              <w:t>Comm</w:t>
            </w:r>
            <w:proofErr w:type="spellEnd"/>
            <w:r w:rsidRPr="002B637C">
              <w:t>]] &lt;&lt;COMMENT&gt;&gt;</w:t>
            </w:r>
          </w:p>
          <w:p w14:paraId="47C8C8FA" w14:textId="77777777" w:rsidR="00842487" w:rsidRPr="002B637C" w:rsidRDefault="00842487" w:rsidP="009C23F6">
            <w:r w:rsidRPr="002B637C">
              <w:t>[[</w:t>
            </w:r>
            <w:proofErr w:type="spellStart"/>
            <w:r>
              <w:t>WeldStiffener</w:t>
            </w:r>
            <w:r w:rsidRPr="002B637C">
              <w:t>File</w:t>
            </w:r>
            <w:proofErr w:type="spellEnd"/>
            <w:r w:rsidRPr="002B637C">
              <w:t>]] &lt;&lt;FILEUPLOAD&gt;&gt;</w:t>
            </w:r>
          </w:p>
          <w:p w14:paraId="7CD2FF53" w14:textId="77777777" w:rsidR="00842487" w:rsidRPr="002B637C" w:rsidRDefault="00842487" w:rsidP="009C23F6"/>
        </w:tc>
      </w:tr>
    </w:tbl>
    <w:p w14:paraId="42A05EE9" w14:textId="77777777" w:rsidR="00842487" w:rsidRDefault="00842487" w:rsidP="00842487">
      <w:pPr>
        <w:spacing w:after="200" w:line="276" w:lineRule="auto"/>
      </w:pPr>
    </w:p>
    <w:p w14:paraId="1D65E0D2" w14:textId="77777777" w:rsidR="00842487" w:rsidRDefault="00842487" w:rsidP="0084248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7047"/>
        <w:gridCol w:w="4437"/>
      </w:tblGrid>
      <w:tr w:rsidR="00842487" w:rsidRPr="002B637C" w14:paraId="78541B67" w14:textId="77777777" w:rsidTr="009C23F6">
        <w:tc>
          <w:tcPr>
            <w:tcW w:w="566" w:type="pct"/>
            <w:vAlign w:val="center"/>
          </w:tcPr>
          <w:p w14:paraId="686E9966" w14:textId="77777777" w:rsidR="00842487" w:rsidRPr="002B637C" w:rsidRDefault="00842487" w:rsidP="009C23F6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lastRenderedPageBreak/>
              <w:t>Step No</w:t>
            </w:r>
          </w:p>
        </w:tc>
        <w:tc>
          <w:tcPr>
            <w:tcW w:w="2721" w:type="pct"/>
            <w:vAlign w:val="center"/>
          </w:tcPr>
          <w:p w14:paraId="75FFD856" w14:textId="77777777" w:rsidR="00842487" w:rsidRPr="002B637C" w:rsidRDefault="00842487" w:rsidP="009C23F6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Instructions</w:t>
            </w:r>
          </w:p>
        </w:tc>
        <w:tc>
          <w:tcPr>
            <w:tcW w:w="1713" w:type="pct"/>
            <w:vAlign w:val="center"/>
          </w:tcPr>
          <w:p w14:paraId="731B45DD" w14:textId="77777777" w:rsidR="00842487" w:rsidRPr="002B637C" w:rsidRDefault="00842487" w:rsidP="009C23F6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Data Inputs</w:t>
            </w:r>
          </w:p>
        </w:tc>
      </w:tr>
      <w:tr w:rsidR="00842487" w:rsidRPr="002B637C" w14:paraId="648C2444" w14:textId="77777777" w:rsidTr="009C23F6">
        <w:tc>
          <w:tcPr>
            <w:tcW w:w="5000" w:type="pct"/>
            <w:gridSpan w:val="3"/>
            <w:shd w:val="clear" w:color="auto" w:fill="EAF1DD" w:themeFill="accent3" w:themeFillTint="33"/>
          </w:tcPr>
          <w:p w14:paraId="4DAC42D1" w14:textId="77777777" w:rsidR="00842487" w:rsidRPr="002B637C" w:rsidRDefault="00842487" w:rsidP="009C23F6">
            <w:r w:rsidRPr="002B637C">
              <w:t>LEAK CHECK</w:t>
            </w:r>
          </w:p>
        </w:tc>
      </w:tr>
      <w:tr w:rsidR="00842487" w:rsidRPr="002B637C" w14:paraId="0A7482FC" w14:textId="77777777" w:rsidTr="009C23F6">
        <w:tc>
          <w:tcPr>
            <w:tcW w:w="566" w:type="pct"/>
          </w:tcPr>
          <w:p w14:paraId="6F582475" w14:textId="77777777" w:rsidR="00842487" w:rsidRPr="002B637C" w:rsidRDefault="00842487" w:rsidP="009C23F6">
            <w:r>
              <w:t>5</w:t>
            </w:r>
          </w:p>
        </w:tc>
        <w:tc>
          <w:tcPr>
            <w:tcW w:w="2721" w:type="pct"/>
          </w:tcPr>
          <w:p w14:paraId="237BA1F4" w14:textId="77777777" w:rsidR="00842487" w:rsidRPr="002B637C" w:rsidRDefault="00842487" w:rsidP="009C23F6">
            <w:r w:rsidRPr="002B637C">
              <w:t xml:space="preserve">Leak check the assembly </w:t>
            </w:r>
            <w:r>
              <w:t>(</w:t>
            </w:r>
            <w:hyperlink r:id="rId40" w:history="1">
              <w:r w:rsidRPr="00110AE7">
                <w:rPr>
                  <w:rStyle w:val="Hyperlink"/>
                </w:rPr>
                <w:t>JL0136175</w:t>
              </w:r>
            </w:hyperlink>
            <w:r>
              <w:t xml:space="preserve">) </w:t>
            </w:r>
            <w:r w:rsidRPr="002B637C">
              <w:t xml:space="preserve">in accordance with </w:t>
            </w:r>
            <w:hyperlink r:id="rId41" w:history="1">
              <w:r w:rsidRPr="002B637C">
                <w:rPr>
                  <w:rStyle w:val="Hyperlink"/>
                </w:rPr>
                <w:t>11141-S-0033</w:t>
              </w:r>
            </w:hyperlink>
            <w:r>
              <w:rPr>
                <w:rStyle w:val="Hyperlink"/>
              </w:rPr>
              <w:t xml:space="preserve"> </w:t>
            </w:r>
            <w:r w:rsidRPr="002B2464">
              <w:rPr>
                <w:rStyle w:val="Hyperlink"/>
                <w:u w:val="none"/>
              </w:rPr>
              <w:t>Vendor Standard Helium Leak Check Procedure</w:t>
            </w:r>
          </w:p>
          <w:p w14:paraId="5900D472" w14:textId="77777777" w:rsidR="00842487" w:rsidRPr="002B637C" w:rsidRDefault="00842487" w:rsidP="009C23F6">
            <w:r w:rsidRPr="002B637C">
              <w:t>Upload any relevant images/comments</w:t>
            </w:r>
          </w:p>
        </w:tc>
        <w:tc>
          <w:tcPr>
            <w:tcW w:w="1713" w:type="pct"/>
          </w:tcPr>
          <w:p w14:paraId="0FE30C35" w14:textId="77777777" w:rsidR="00842487" w:rsidRPr="002B637C" w:rsidRDefault="00842487" w:rsidP="009C23F6">
            <w:r w:rsidRPr="002B637C">
              <w:t>[[</w:t>
            </w:r>
            <w:proofErr w:type="spellStart"/>
            <w:r w:rsidRPr="002B637C">
              <w:t>Vac</w:t>
            </w:r>
            <w:r>
              <w:t>Stiffener</w:t>
            </w:r>
            <w:r w:rsidRPr="002B637C">
              <w:t>Tech</w:t>
            </w:r>
            <w:proofErr w:type="spellEnd"/>
            <w:r w:rsidRPr="002B637C">
              <w:t>]] &lt;&lt;SRF&gt;&gt;</w:t>
            </w:r>
          </w:p>
          <w:p w14:paraId="14580B39" w14:textId="77777777" w:rsidR="00842487" w:rsidRDefault="00842487" w:rsidP="009C23F6">
            <w:r w:rsidRPr="002B637C">
              <w:t>[[</w:t>
            </w:r>
            <w:proofErr w:type="spellStart"/>
            <w:r w:rsidRPr="002B637C">
              <w:t>Vac</w:t>
            </w:r>
            <w:r>
              <w:t>Stiffener</w:t>
            </w:r>
            <w:r w:rsidRPr="002B637C">
              <w:t>Time</w:t>
            </w:r>
            <w:proofErr w:type="spellEnd"/>
            <w:r w:rsidRPr="002B637C">
              <w:t>]] &lt;&lt;TIMESTAMP&gt;&gt;</w:t>
            </w:r>
          </w:p>
          <w:p w14:paraId="10B34581" w14:textId="77777777" w:rsidR="00842487" w:rsidRPr="002B637C" w:rsidRDefault="00842487" w:rsidP="009C23F6">
            <w:r>
              <w:t>[[</w:t>
            </w:r>
            <w:proofErr w:type="spellStart"/>
            <w:r>
              <w:t>VacStiffenerPass</w:t>
            </w:r>
            <w:proofErr w:type="spellEnd"/>
            <w:r>
              <w:t>]] &lt;&lt;YESNO&gt;&gt;</w:t>
            </w:r>
          </w:p>
          <w:p w14:paraId="487E1764" w14:textId="77777777" w:rsidR="00842487" w:rsidRPr="002B637C" w:rsidRDefault="00842487" w:rsidP="009C23F6">
            <w:r w:rsidRPr="002B637C">
              <w:t>[[</w:t>
            </w:r>
            <w:proofErr w:type="spellStart"/>
            <w:r w:rsidRPr="002B637C">
              <w:t>Vac</w:t>
            </w:r>
            <w:r>
              <w:t>Stiffener</w:t>
            </w:r>
            <w:r w:rsidRPr="002B637C">
              <w:t>Comm</w:t>
            </w:r>
            <w:proofErr w:type="spellEnd"/>
            <w:r w:rsidRPr="002B637C">
              <w:t>]] &lt;&lt;COMMENT&gt;&gt;</w:t>
            </w:r>
          </w:p>
          <w:p w14:paraId="285433A4" w14:textId="77777777" w:rsidR="00842487" w:rsidRPr="002B637C" w:rsidRDefault="00842487" w:rsidP="009C23F6">
            <w:r w:rsidRPr="002B637C">
              <w:t>[[</w:t>
            </w:r>
            <w:proofErr w:type="spellStart"/>
            <w:r w:rsidRPr="002B637C">
              <w:t>Vac</w:t>
            </w:r>
            <w:r>
              <w:t>Stiffener</w:t>
            </w:r>
            <w:r w:rsidRPr="002B637C">
              <w:t>File</w:t>
            </w:r>
            <w:proofErr w:type="spellEnd"/>
            <w:r w:rsidRPr="002B637C">
              <w:t>]] &lt;&lt;FILEUPLOAD&gt;&gt;</w:t>
            </w:r>
          </w:p>
          <w:p w14:paraId="414DEC07" w14:textId="77777777" w:rsidR="00842487" w:rsidRDefault="00842487" w:rsidP="009C23F6">
            <w:r>
              <w:t>[[</w:t>
            </w:r>
            <w:proofErr w:type="spellStart"/>
            <w:r>
              <w:t>VacStiffenerMail</w:t>
            </w:r>
            <w:proofErr w:type="spellEnd"/>
            <w:r>
              <w:t>]] {{</w:t>
            </w:r>
            <w:proofErr w:type="spellStart"/>
            <w:r>
              <w:t>jacquesb</w:t>
            </w:r>
            <w:proofErr w:type="spellEnd"/>
            <w:r>
              <w:t>}} &lt;&lt;EMAIL&gt;&gt;</w:t>
            </w:r>
          </w:p>
          <w:p w14:paraId="65648D07" w14:textId="77777777" w:rsidR="00842487" w:rsidRDefault="00842487" w:rsidP="009C23F6">
            <w:r>
              <w:t>[[</w:t>
            </w:r>
            <w:proofErr w:type="spellStart"/>
            <w:r>
              <w:t>VacStiffenerMail</w:t>
            </w:r>
            <w:proofErr w:type="spellEnd"/>
            <w:r>
              <w:t xml:space="preserve">]] </w:t>
            </w:r>
            <w:proofErr w:type="gramStart"/>
            <w:r>
              <w:t>{{ Leak</w:t>
            </w:r>
            <w:proofErr w:type="gramEnd"/>
            <w:r>
              <w:t xml:space="preserve"> check on </w:t>
            </w:r>
            <w:hyperlink r:id="rId42" w:history="1">
              <w:r w:rsidRPr="005F0DBD">
                <w:t>JL</w:t>
              </w:r>
              <w:r>
                <w:t>0136175</w:t>
              </w:r>
            </w:hyperlink>
            <w:r w:rsidRPr="005F0DBD">
              <w:t xml:space="preserve"> has finished</w:t>
            </w:r>
            <w:r>
              <w:t xml:space="preserve"> }} &lt;&lt;EMAILSUBJ&gt;&gt;</w:t>
            </w:r>
          </w:p>
          <w:p w14:paraId="5D832021" w14:textId="77777777" w:rsidR="00842487" w:rsidRPr="002B637C" w:rsidRDefault="00842487" w:rsidP="009C23F6"/>
        </w:tc>
      </w:tr>
    </w:tbl>
    <w:p w14:paraId="32D1ADBA" w14:textId="77777777" w:rsidR="00842487" w:rsidRDefault="00842487" w:rsidP="00842487">
      <w:pPr>
        <w:spacing w:after="200" w:line="276" w:lineRule="auto"/>
      </w:pPr>
    </w:p>
    <w:p w14:paraId="31028A8B" w14:textId="77777777" w:rsidR="00842487" w:rsidRDefault="00842487" w:rsidP="0084248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5"/>
        <w:gridCol w:w="7009"/>
        <w:gridCol w:w="4476"/>
      </w:tblGrid>
      <w:tr w:rsidR="00842487" w:rsidRPr="002B637C" w14:paraId="4DFDBFAD" w14:textId="77777777" w:rsidTr="009C23F6">
        <w:tc>
          <w:tcPr>
            <w:tcW w:w="566" w:type="pct"/>
            <w:shd w:val="clear" w:color="auto" w:fill="auto"/>
          </w:tcPr>
          <w:p w14:paraId="4989C565" w14:textId="77777777" w:rsidR="00842487" w:rsidRPr="002B637C" w:rsidRDefault="00842487" w:rsidP="009C23F6">
            <w:r w:rsidRPr="002B637C">
              <w:lastRenderedPageBreak/>
              <w:t>Step No.</w:t>
            </w:r>
          </w:p>
        </w:tc>
        <w:tc>
          <w:tcPr>
            <w:tcW w:w="2706" w:type="pct"/>
            <w:shd w:val="clear" w:color="auto" w:fill="auto"/>
          </w:tcPr>
          <w:p w14:paraId="456697CC" w14:textId="77777777" w:rsidR="00842487" w:rsidRPr="002B637C" w:rsidRDefault="00842487" w:rsidP="009C23F6">
            <w:r w:rsidRPr="002B637C">
              <w:t>Instructions</w:t>
            </w:r>
          </w:p>
        </w:tc>
        <w:tc>
          <w:tcPr>
            <w:tcW w:w="1728" w:type="pct"/>
            <w:shd w:val="clear" w:color="auto" w:fill="auto"/>
          </w:tcPr>
          <w:p w14:paraId="0BDA3A5D" w14:textId="77777777" w:rsidR="00842487" w:rsidRPr="002B637C" w:rsidRDefault="00842487" w:rsidP="009C23F6">
            <w:r w:rsidRPr="002B637C">
              <w:t>Data Input</w:t>
            </w:r>
          </w:p>
        </w:tc>
      </w:tr>
      <w:tr w:rsidR="00842487" w:rsidRPr="002B637C" w14:paraId="4D12D448" w14:textId="77777777" w:rsidTr="009C23F6">
        <w:tc>
          <w:tcPr>
            <w:tcW w:w="5000" w:type="pct"/>
            <w:gridSpan w:val="3"/>
            <w:shd w:val="clear" w:color="auto" w:fill="DAEEF3" w:themeFill="accent5" w:themeFillTint="33"/>
          </w:tcPr>
          <w:p w14:paraId="1AAF2B0A" w14:textId="77777777" w:rsidR="00842487" w:rsidRPr="002B637C" w:rsidRDefault="00842487" w:rsidP="009C23F6">
            <w:r w:rsidRPr="002B637C">
              <w:t>MACHINING</w:t>
            </w:r>
          </w:p>
        </w:tc>
      </w:tr>
      <w:tr w:rsidR="00842487" w:rsidRPr="002B637C" w14:paraId="0C3D2194" w14:textId="77777777" w:rsidTr="009C23F6">
        <w:tc>
          <w:tcPr>
            <w:tcW w:w="566" w:type="pct"/>
          </w:tcPr>
          <w:p w14:paraId="6666AA17" w14:textId="77777777" w:rsidR="00842487" w:rsidRPr="002B637C" w:rsidRDefault="00842487" w:rsidP="009C23F6">
            <w:r>
              <w:t>6</w:t>
            </w:r>
          </w:p>
        </w:tc>
        <w:tc>
          <w:tcPr>
            <w:tcW w:w="2706" w:type="pct"/>
          </w:tcPr>
          <w:p w14:paraId="0B982FB1" w14:textId="77777777" w:rsidR="00842487" w:rsidRDefault="00842487" w:rsidP="009C23F6"/>
          <w:p w14:paraId="686A4C06" w14:textId="77777777" w:rsidR="00842487" w:rsidRPr="002B637C" w:rsidRDefault="00842487" w:rsidP="009C23F6">
            <w:r>
              <w:t xml:space="preserve">Machine the ends of the waveguide </w:t>
            </w:r>
            <w:hyperlink r:id="rId43" w:history="1">
              <w:r w:rsidRPr="00110AE7">
                <w:rPr>
                  <w:rStyle w:val="Hyperlink"/>
                </w:rPr>
                <w:t>JL0136175</w:t>
              </w:r>
            </w:hyperlink>
          </w:p>
          <w:p w14:paraId="50F38142" w14:textId="77777777" w:rsidR="00842487" w:rsidRPr="002B637C" w:rsidRDefault="00842487" w:rsidP="009C23F6"/>
        </w:tc>
        <w:tc>
          <w:tcPr>
            <w:tcW w:w="1728" w:type="pct"/>
          </w:tcPr>
          <w:p w14:paraId="28B29D37" w14:textId="77777777" w:rsidR="00842487" w:rsidRPr="002B637C" w:rsidRDefault="00842487" w:rsidP="009C23F6">
            <w:r w:rsidRPr="002B637C">
              <w:t>[[</w:t>
            </w:r>
            <w:proofErr w:type="spellStart"/>
            <w:r w:rsidRPr="002B637C">
              <w:t>Mach</w:t>
            </w:r>
            <w:r>
              <w:t>WaveGEnds</w:t>
            </w:r>
            <w:r w:rsidRPr="002B637C">
              <w:t>Tech</w:t>
            </w:r>
            <w:proofErr w:type="spellEnd"/>
            <w:r w:rsidRPr="002B637C">
              <w:t>]] &lt;&lt;SRF&gt;&gt;</w:t>
            </w:r>
          </w:p>
          <w:p w14:paraId="67461175" w14:textId="77777777" w:rsidR="00842487" w:rsidRDefault="00842487" w:rsidP="009C23F6">
            <w:r w:rsidRPr="002B637C">
              <w:t>[[</w:t>
            </w:r>
            <w:proofErr w:type="spellStart"/>
            <w:r w:rsidRPr="002B637C">
              <w:t>Mach</w:t>
            </w:r>
            <w:r>
              <w:t>WaveGEnds</w:t>
            </w:r>
            <w:r w:rsidRPr="002B637C">
              <w:t>Time</w:t>
            </w:r>
            <w:proofErr w:type="spellEnd"/>
            <w:r w:rsidRPr="002B637C">
              <w:t>]] &lt;&lt;TIMESTAMP&gt;&gt;</w:t>
            </w:r>
          </w:p>
          <w:p w14:paraId="0618A47A" w14:textId="77777777" w:rsidR="00842487" w:rsidRPr="002B637C" w:rsidRDefault="00842487" w:rsidP="009C23F6">
            <w:r>
              <w:t>[[</w:t>
            </w:r>
            <w:proofErr w:type="spellStart"/>
            <w:r>
              <w:t>MachWaveGEndsJobNumber</w:t>
            </w:r>
            <w:proofErr w:type="spellEnd"/>
            <w:r>
              <w:t xml:space="preserve">]] </w:t>
            </w:r>
            <w:r w:rsidRPr="002B637C">
              <w:t>&lt;&lt;INTEGER&gt;&gt;</w:t>
            </w:r>
          </w:p>
          <w:p w14:paraId="7A6A902B" w14:textId="77777777" w:rsidR="00842487" w:rsidRPr="002B637C" w:rsidRDefault="00842487" w:rsidP="009C23F6">
            <w:r w:rsidRPr="002B637C">
              <w:t>[[</w:t>
            </w:r>
            <w:proofErr w:type="spellStart"/>
            <w:r w:rsidRPr="002B637C">
              <w:t>Mach</w:t>
            </w:r>
            <w:r>
              <w:t>WaveGEnds</w:t>
            </w:r>
            <w:r w:rsidRPr="002B637C">
              <w:t>Comm</w:t>
            </w:r>
            <w:proofErr w:type="spellEnd"/>
            <w:r w:rsidRPr="002B637C">
              <w:t>]]</w:t>
            </w:r>
            <w:r>
              <w:t xml:space="preserve"> </w:t>
            </w:r>
            <w:r w:rsidRPr="002B637C">
              <w:t>&lt;&lt;COMMENT&gt;&gt;</w:t>
            </w:r>
          </w:p>
          <w:p w14:paraId="6529B622" w14:textId="77777777" w:rsidR="00842487" w:rsidRPr="002B637C" w:rsidRDefault="00842487" w:rsidP="009C23F6"/>
        </w:tc>
      </w:tr>
    </w:tbl>
    <w:p w14:paraId="203DDB79" w14:textId="77777777" w:rsidR="00842487" w:rsidRDefault="00842487" w:rsidP="00842487">
      <w:pPr>
        <w:spacing w:after="200" w:line="276" w:lineRule="auto"/>
      </w:pPr>
    </w:p>
    <w:p w14:paraId="001966FC" w14:textId="77777777" w:rsidR="00842487" w:rsidRDefault="00842487" w:rsidP="0084248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5310"/>
        <w:gridCol w:w="6565"/>
      </w:tblGrid>
      <w:tr w:rsidR="00842487" w:rsidRPr="002B637C" w14:paraId="7D3FB953" w14:textId="77777777" w:rsidTr="009C23F6">
        <w:trPr>
          <w:trHeight w:val="288"/>
        </w:trPr>
        <w:tc>
          <w:tcPr>
            <w:tcW w:w="1075" w:type="dxa"/>
            <w:shd w:val="clear" w:color="auto" w:fill="auto"/>
          </w:tcPr>
          <w:p w14:paraId="69908399" w14:textId="77777777" w:rsidR="00842487" w:rsidRPr="002B637C" w:rsidRDefault="00842487" w:rsidP="009C23F6">
            <w:r w:rsidRPr="002B637C">
              <w:lastRenderedPageBreak/>
              <w:t>Step No.</w:t>
            </w:r>
          </w:p>
        </w:tc>
        <w:tc>
          <w:tcPr>
            <w:tcW w:w="5310" w:type="dxa"/>
            <w:shd w:val="clear" w:color="auto" w:fill="auto"/>
          </w:tcPr>
          <w:p w14:paraId="68156B4F" w14:textId="77777777" w:rsidR="00842487" w:rsidRPr="002B637C" w:rsidRDefault="00842487" w:rsidP="009C23F6">
            <w:r w:rsidRPr="002B637C">
              <w:t>Instructions</w:t>
            </w:r>
          </w:p>
        </w:tc>
        <w:tc>
          <w:tcPr>
            <w:tcW w:w="6565" w:type="dxa"/>
            <w:shd w:val="clear" w:color="auto" w:fill="auto"/>
          </w:tcPr>
          <w:p w14:paraId="18C29E4D" w14:textId="77777777" w:rsidR="00842487" w:rsidRPr="002B637C" w:rsidRDefault="00842487" w:rsidP="009C23F6">
            <w:r w:rsidRPr="002B637C">
              <w:t>Data Input</w:t>
            </w:r>
          </w:p>
        </w:tc>
      </w:tr>
      <w:tr w:rsidR="00842487" w:rsidRPr="002B637C" w14:paraId="22959164" w14:textId="77777777" w:rsidTr="009C23F6">
        <w:trPr>
          <w:trHeight w:val="288"/>
        </w:trPr>
        <w:tc>
          <w:tcPr>
            <w:tcW w:w="12950" w:type="dxa"/>
            <w:gridSpan w:val="3"/>
            <w:shd w:val="clear" w:color="auto" w:fill="DBE5F1" w:themeFill="accent1" w:themeFillTint="33"/>
          </w:tcPr>
          <w:p w14:paraId="10B59EB0" w14:textId="77777777" w:rsidR="00842487" w:rsidRPr="002B637C" w:rsidRDefault="00842487" w:rsidP="009C23F6">
            <w:r w:rsidRPr="002B637C">
              <w:t>CHEMISTRY</w:t>
            </w:r>
          </w:p>
        </w:tc>
      </w:tr>
      <w:tr w:rsidR="00842487" w:rsidRPr="002B637C" w14:paraId="77400359" w14:textId="77777777" w:rsidTr="009C23F6">
        <w:trPr>
          <w:trHeight w:val="288"/>
        </w:trPr>
        <w:tc>
          <w:tcPr>
            <w:tcW w:w="1075" w:type="dxa"/>
          </w:tcPr>
          <w:p w14:paraId="5EF77FCB" w14:textId="77777777" w:rsidR="00842487" w:rsidRPr="002B637C" w:rsidRDefault="00842487" w:rsidP="009C23F6">
            <w:r>
              <w:t>7</w:t>
            </w:r>
          </w:p>
        </w:tc>
        <w:tc>
          <w:tcPr>
            <w:tcW w:w="5310" w:type="dxa"/>
          </w:tcPr>
          <w:p w14:paraId="57EE801D" w14:textId="77777777" w:rsidR="00842487" w:rsidRDefault="00842487" w:rsidP="009C23F6">
            <w:r w:rsidRPr="002B637C">
              <w:t>Degrease</w:t>
            </w:r>
            <w:r>
              <w:t xml:space="preserve"> </w:t>
            </w:r>
            <w:hyperlink r:id="rId44" w:history="1">
              <w:r w:rsidRPr="00110AE7">
                <w:rPr>
                  <w:rStyle w:val="Hyperlink"/>
                </w:rPr>
                <w:t>JL0136175</w:t>
              </w:r>
            </w:hyperlink>
          </w:p>
          <w:p w14:paraId="73B5AB8E" w14:textId="77777777" w:rsidR="00842487" w:rsidRPr="00EB7485" w:rsidRDefault="00842487" w:rsidP="009C23F6">
            <w:pPr>
              <w:rPr>
                <w:rStyle w:val="Hyperlink"/>
                <w:color w:val="auto"/>
                <w:u w:val="none"/>
              </w:rPr>
            </w:pPr>
          </w:p>
          <w:p w14:paraId="79881FF1" w14:textId="152DC92D" w:rsidR="009C23F6" w:rsidRPr="002B2464" w:rsidRDefault="00842487" w:rsidP="009C23F6">
            <w:r w:rsidRPr="00EB7485">
              <w:rPr>
                <w:rStyle w:val="Hyperlink"/>
                <w:color w:val="auto"/>
                <w:u w:val="none"/>
              </w:rPr>
              <w:t>A</w:t>
            </w:r>
            <w:r w:rsidRPr="00EB7485">
              <w:t>c</w:t>
            </w:r>
            <w:r w:rsidRPr="002B637C">
              <w:t xml:space="preserve">cording to </w:t>
            </w:r>
            <w:hyperlink r:id="rId45" w:history="1">
              <w:r w:rsidR="00565A44" w:rsidRPr="007F48F7">
                <w:rPr>
                  <w:rStyle w:val="Hyperlink"/>
                </w:rPr>
                <w:t>SRF-MSPR-CHEM-FBH-DEGR-R1</w:t>
              </w:r>
            </w:hyperlink>
          </w:p>
          <w:p w14:paraId="16C6D647" w14:textId="77777777" w:rsidR="00842487" w:rsidRPr="002B637C" w:rsidRDefault="00842487" w:rsidP="009C23F6">
            <w:r w:rsidRPr="002B637C">
              <w:t>Upload any relevant photos and/or comments</w:t>
            </w:r>
          </w:p>
        </w:tc>
        <w:tc>
          <w:tcPr>
            <w:tcW w:w="6565" w:type="dxa"/>
            <w:noWrap/>
          </w:tcPr>
          <w:p w14:paraId="651714E4" w14:textId="77777777" w:rsidR="00842487" w:rsidRPr="002B637C" w:rsidRDefault="00842487" w:rsidP="009C23F6">
            <w:r w:rsidRPr="002B637C">
              <w:t>[[</w:t>
            </w:r>
            <w:proofErr w:type="spellStart"/>
            <w:r w:rsidRPr="002B637C">
              <w:t>Chem</w:t>
            </w:r>
            <w:r>
              <w:t>Dgrs</w:t>
            </w:r>
            <w:r w:rsidRPr="002B637C">
              <w:t>Tech</w:t>
            </w:r>
            <w:proofErr w:type="spellEnd"/>
            <w:r w:rsidRPr="002B637C">
              <w:t>]] &lt;&lt;SRF&gt;&gt;</w:t>
            </w:r>
          </w:p>
          <w:p w14:paraId="41896A63" w14:textId="77777777" w:rsidR="00842487" w:rsidRPr="002B637C" w:rsidRDefault="00842487" w:rsidP="009C23F6">
            <w:r w:rsidRPr="002B637C">
              <w:t>[[</w:t>
            </w:r>
            <w:proofErr w:type="spellStart"/>
            <w:r w:rsidRPr="002B637C">
              <w:t>Chem</w:t>
            </w:r>
            <w:r>
              <w:t>Dgrs</w:t>
            </w:r>
            <w:r w:rsidRPr="002B637C">
              <w:t>Time</w:t>
            </w:r>
            <w:proofErr w:type="spellEnd"/>
            <w:r w:rsidRPr="002B637C">
              <w:t>]] &lt;&lt;TIMESTAMP&gt;&gt;</w:t>
            </w:r>
          </w:p>
          <w:p w14:paraId="4FC31F98" w14:textId="77777777" w:rsidR="00842487" w:rsidRPr="002B637C" w:rsidRDefault="00842487" w:rsidP="009C23F6">
            <w:r w:rsidRPr="002B637C">
              <w:t>[[</w:t>
            </w:r>
            <w:proofErr w:type="spellStart"/>
            <w:r w:rsidRPr="002B637C">
              <w:t>Chem</w:t>
            </w:r>
            <w:r>
              <w:t>Dgrs</w:t>
            </w:r>
            <w:r w:rsidRPr="002B637C">
              <w:t>Comm</w:t>
            </w:r>
            <w:proofErr w:type="spellEnd"/>
            <w:r w:rsidRPr="002B637C">
              <w:t>]] &lt;&lt;COMMENT&gt;&gt;</w:t>
            </w:r>
          </w:p>
          <w:p w14:paraId="0B9FFCF0" w14:textId="77777777" w:rsidR="00842487" w:rsidRPr="002B637C" w:rsidRDefault="00842487" w:rsidP="009C23F6">
            <w:r w:rsidRPr="002B637C">
              <w:t>[[</w:t>
            </w:r>
            <w:proofErr w:type="spellStart"/>
            <w:r w:rsidRPr="002B637C">
              <w:t>Chem</w:t>
            </w:r>
            <w:r>
              <w:t>Dgrs</w:t>
            </w:r>
            <w:r w:rsidRPr="002B637C">
              <w:t>File</w:t>
            </w:r>
            <w:proofErr w:type="spellEnd"/>
            <w:r w:rsidRPr="002B637C">
              <w:t>]] &lt;&lt;FILEUPLOAD&gt;&gt;</w:t>
            </w:r>
          </w:p>
          <w:p w14:paraId="13B73A30" w14:textId="77777777" w:rsidR="00842487" w:rsidRPr="002B637C" w:rsidRDefault="00842487" w:rsidP="009C23F6"/>
        </w:tc>
      </w:tr>
    </w:tbl>
    <w:p w14:paraId="6DCD6B36" w14:textId="77777777" w:rsidR="00842487" w:rsidRDefault="00842487" w:rsidP="0084248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8013"/>
        <w:gridCol w:w="4315"/>
      </w:tblGrid>
      <w:tr w:rsidR="00842487" w:rsidRPr="002B637C" w14:paraId="5A8C0FDE" w14:textId="77777777" w:rsidTr="009C23F6">
        <w:trPr>
          <w:trHeight w:val="288"/>
        </w:trPr>
        <w:tc>
          <w:tcPr>
            <w:tcW w:w="443" w:type="dxa"/>
            <w:shd w:val="clear" w:color="auto" w:fill="FFFFFF" w:themeFill="background1"/>
          </w:tcPr>
          <w:p w14:paraId="7C96D672" w14:textId="77777777" w:rsidR="00842487" w:rsidRPr="002B637C" w:rsidRDefault="00842487" w:rsidP="009C23F6">
            <w:r w:rsidRPr="002B637C">
              <w:lastRenderedPageBreak/>
              <w:t>Step No.</w:t>
            </w:r>
          </w:p>
        </w:tc>
        <w:tc>
          <w:tcPr>
            <w:tcW w:w="8192" w:type="dxa"/>
            <w:shd w:val="clear" w:color="auto" w:fill="FFFFFF" w:themeFill="background1"/>
          </w:tcPr>
          <w:p w14:paraId="41ADDFE8" w14:textId="77777777" w:rsidR="00842487" w:rsidRPr="002B637C" w:rsidRDefault="00842487" w:rsidP="009C23F6">
            <w:r w:rsidRPr="002B637C">
              <w:t>Instructions</w:t>
            </w:r>
          </w:p>
        </w:tc>
        <w:tc>
          <w:tcPr>
            <w:tcW w:w="4315" w:type="dxa"/>
            <w:shd w:val="clear" w:color="auto" w:fill="FFFFFF" w:themeFill="background1"/>
          </w:tcPr>
          <w:p w14:paraId="467390F0" w14:textId="77777777" w:rsidR="00842487" w:rsidRPr="002B637C" w:rsidRDefault="00842487" w:rsidP="009C23F6">
            <w:r w:rsidRPr="002B637C">
              <w:t>Data Input</w:t>
            </w:r>
          </w:p>
        </w:tc>
      </w:tr>
      <w:tr w:rsidR="00842487" w:rsidRPr="002B637C" w14:paraId="0478ED69" w14:textId="77777777" w:rsidTr="009C23F6">
        <w:trPr>
          <w:trHeight w:val="288"/>
        </w:trPr>
        <w:tc>
          <w:tcPr>
            <w:tcW w:w="12950" w:type="dxa"/>
            <w:gridSpan w:val="3"/>
            <w:shd w:val="clear" w:color="auto" w:fill="EAF1DD" w:themeFill="accent3" w:themeFillTint="33"/>
          </w:tcPr>
          <w:p w14:paraId="4A4998D5" w14:textId="77777777" w:rsidR="00842487" w:rsidRPr="002B637C" w:rsidRDefault="00842487" w:rsidP="009C23F6">
            <w:r w:rsidRPr="002B637C">
              <w:t>DIMENSIONAL INSPECTION</w:t>
            </w:r>
          </w:p>
        </w:tc>
      </w:tr>
      <w:tr w:rsidR="00842487" w:rsidRPr="002B637C" w14:paraId="048FB6AB" w14:textId="77777777" w:rsidTr="009C23F6">
        <w:trPr>
          <w:trHeight w:val="577"/>
        </w:trPr>
        <w:tc>
          <w:tcPr>
            <w:tcW w:w="443" w:type="dxa"/>
          </w:tcPr>
          <w:p w14:paraId="2E389A4E" w14:textId="77777777" w:rsidR="00842487" w:rsidRPr="002B637C" w:rsidRDefault="00842487" w:rsidP="009C23F6">
            <w:r>
              <w:t>8</w:t>
            </w:r>
          </w:p>
        </w:tc>
        <w:tc>
          <w:tcPr>
            <w:tcW w:w="8192" w:type="dxa"/>
          </w:tcPr>
          <w:p w14:paraId="4C846EEA" w14:textId="77777777" w:rsidR="00842487" w:rsidRDefault="00842487" w:rsidP="009C23F6">
            <w:r>
              <w:t>Verify dimensions in red.</w:t>
            </w:r>
          </w:p>
          <w:p w14:paraId="0F9FD2EA" w14:textId="77777777" w:rsidR="00842487" w:rsidRPr="002B637C" w:rsidRDefault="00842487" w:rsidP="009C23F6">
            <w:r w:rsidRPr="00975689">
              <w:rPr>
                <w:noProof/>
              </w:rPr>
              <w:drawing>
                <wp:inline distT="0" distB="0" distL="0" distR="0" wp14:anchorId="0776C73C" wp14:editId="02A8A713">
                  <wp:extent cx="4562475" cy="2656631"/>
                  <wp:effectExtent l="0" t="0" r="0" b="0"/>
                  <wp:docPr id="1582242389" name="Picture 1" descr="Diagra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242389" name="Picture 1" descr="Diagram&#10;&#10;Description automatically generated with medium confidence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374" cy="266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5" w:type="dxa"/>
            <w:noWrap/>
          </w:tcPr>
          <w:p w14:paraId="016B0E90" w14:textId="77777777" w:rsidR="00842487" w:rsidRDefault="00842487" w:rsidP="009C23F6">
            <w:r>
              <w:t>[[</w:t>
            </w:r>
            <w:proofErr w:type="spellStart"/>
            <w:r>
              <w:t>DimensionInspTech</w:t>
            </w:r>
            <w:proofErr w:type="spellEnd"/>
            <w:r>
              <w:t>]] &lt;&lt;SRF&gt;&gt;</w:t>
            </w:r>
          </w:p>
          <w:p w14:paraId="031A5C98" w14:textId="77777777" w:rsidR="00842487" w:rsidRDefault="00842487" w:rsidP="009C23F6">
            <w:r>
              <w:t>[[</w:t>
            </w:r>
            <w:proofErr w:type="spellStart"/>
            <w:r>
              <w:t>DimensionInspDate</w:t>
            </w:r>
            <w:proofErr w:type="spellEnd"/>
            <w:r>
              <w:t>]] &lt;&lt;TIMESTAMP&gt;&gt;</w:t>
            </w:r>
          </w:p>
          <w:p w14:paraId="255EE221" w14:textId="77777777" w:rsidR="00842487" w:rsidRDefault="00842487" w:rsidP="009C23F6">
            <w:r>
              <w:t>[[</w:t>
            </w:r>
            <w:proofErr w:type="spellStart"/>
            <w:r>
              <w:t>DimensionInspComment</w:t>
            </w:r>
            <w:proofErr w:type="spellEnd"/>
            <w:r>
              <w:t>]] &lt;&lt;COMMENT&gt;&gt;</w:t>
            </w:r>
          </w:p>
          <w:p w14:paraId="4415BFB9" w14:textId="77777777" w:rsidR="00842487" w:rsidRDefault="00842487" w:rsidP="009C23F6">
            <w:r>
              <w:t>[[</w:t>
            </w:r>
            <w:proofErr w:type="spellStart"/>
            <w:r>
              <w:t>DimensionInspFile</w:t>
            </w:r>
            <w:proofErr w:type="spellEnd"/>
            <w:r>
              <w:t>]] &lt;&lt;FILEUPLOAD&gt;&gt;</w:t>
            </w:r>
          </w:p>
          <w:p w14:paraId="11690273" w14:textId="77777777" w:rsidR="00842487" w:rsidRPr="002B637C" w:rsidRDefault="00842487" w:rsidP="009C23F6"/>
        </w:tc>
      </w:tr>
    </w:tbl>
    <w:p w14:paraId="185F7D23" w14:textId="77777777" w:rsidR="00842487" w:rsidRDefault="00842487" w:rsidP="00842487">
      <w:pPr>
        <w:spacing w:after="200" w:line="276" w:lineRule="auto"/>
      </w:pPr>
    </w:p>
    <w:p w14:paraId="22507857" w14:textId="77777777" w:rsidR="00842487" w:rsidRDefault="00842487" w:rsidP="0084248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5"/>
        <w:gridCol w:w="7009"/>
        <w:gridCol w:w="4476"/>
      </w:tblGrid>
      <w:tr w:rsidR="00842487" w:rsidRPr="002B637C" w14:paraId="21A6BB3E" w14:textId="77777777" w:rsidTr="009C23F6">
        <w:tc>
          <w:tcPr>
            <w:tcW w:w="566" w:type="pct"/>
            <w:shd w:val="clear" w:color="auto" w:fill="auto"/>
          </w:tcPr>
          <w:p w14:paraId="0425662B" w14:textId="77777777" w:rsidR="00842487" w:rsidRPr="002B637C" w:rsidRDefault="00842487" w:rsidP="009C23F6">
            <w:r w:rsidRPr="002B637C">
              <w:lastRenderedPageBreak/>
              <w:t>Step No.</w:t>
            </w:r>
          </w:p>
        </w:tc>
        <w:tc>
          <w:tcPr>
            <w:tcW w:w="2706" w:type="pct"/>
            <w:shd w:val="clear" w:color="auto" w:fill="auto"/>
          </w:tcPr>
          <w:p w14:paraId="29CD3AD1" w14:textId="77777777" w:rsidR="00842487" w:rsidRPr="002B637C" w:rsidRDefault="00842487" w:rsidP="009C23F6">
            <w:r w:rsidRPr="002B637C">
              <w:t>Instructions</w:t>
            </w:r>
          </w:p>
        </w:tc>
        <w:tc>
          <w:tcPr>
            <w:tcW w:w="1728" w:type="pct"/>
            <w:shd w:val="clear" w:color="auto" w:fill="auto"/>
          </w:tcPr>
          <w:p w14:paraId="41562A6F" w14:textId="77777777" w:rsidR="00842487" w:rsidRPr="002B637C" w:rsidRDefault="00842487" w:rsidP="009C23F6">
            <w:r w:rsidRPr="002B637C">
              <w:t>Data Input</w:t>
            </w:r>
          </w:p>
        </w:tc>
      </w:tr>
      <w:tr w:rsidR="00842487" w:rsidRPr="002B637C" w14:paraId="42C0BC1D" w14:textId="77777777" w:rsidTr="009C23F6">
        <w:tc>
          <w:tcPr>
            <w:tcW w:w="5000" w:type="pct"/>
            <w:gridSpan w:val="3"/>
            <w:shd w:val="clear" w:color="auto" w:fill="DAEEF3" w:themeFill="accent5" w:themeFillTint="33"/>
          </w:tcPr>
          <w:p w14:paraId="146A07FA" w14:textId="77777777" w:rsidR="00842487" w:rsidRPr="002B637C" w:rsidRDefault="00842487" w:rsidP="009C23F6">
            <w:r w:rsidRPr="002B637C">
              <w:t>MACHINING</w:t>
            </w:r>
          </w:p>
        </w:tc>
      </w:tr>
      <w:tr w:rsidR="00842487" w:rsidRPr="002B637C" w14:paraId="1DC82DAA" w14:textId="77777777" w:rsidTr="009C23F6">
        <w:tc>
          <w:tcPr>
            <w:tcW w:w="566" w:type="pct"/>
          </w:tcPr>
          <w:p w14:paraId="76FD8A82" w14:textId="77777777" w:rsidR="00842487" w:rsidRPr="002B637C" w:rsidRDefault="00842487" w:rsidP="009C23F6">
            <w:r>
              <w:t>9</w:t>
            </w:r>
          </w:p>
        </w:tc>
        <w:tc>
          <w:tcPr>
            <w:tcW w:w="2706" w:type="pct"/>
          </w:tcPr>
          <w:p w14:paraId="77B7A598" w14:textId="77777777" w:rsidR="00842487" w:rsidRDefault="00842487" w:rsidP="009C23F6"/>
          <w:p w14:paraId="5B58A889" w14:textId="77777777" w:rsidR="00842487" w:rsidRPr="002B637C" w:rsidRDefault="00842487" w:rsidP="009C23F6">
            <w:r>
              <w:t xml:space="preserve">Machine </w:t>
            </w:r>
            <w:hyperlink r:id="rId47" w:history="1">
              <w:r w:rsidRPr="00110AE7">
                <w:rPr>
                  <w:rStyle w:val="Hyperlink"/>
                </w:rPr>
                <w:t>JL0135333</w:t>
              </w:r>
            </w:hyperlink>
          </w:p>
          <w:p w14:paraId="73467465" w14:textId="77777777" w:rsidR="00842487" w:rsidRPr="002B637C" w:rsidRDefault="00842487" w:rsidP="009C23F6"/>
        </w:tc>
        <w:tc>
          <w:tcPr>
            <w:tcW w:w="1728" w:type="pct"/>
          </w:tcPr>
          <w:p w14:paraId="70EC44B8" w14:textId="77777777" w:rsidR="00842487" w:rsidRPr="002B637C" w:rsidRDefault="00842487" w:rsidP="009C23F6">
            <w:r w:rsidRPr="002B637C">
              <w:t>[[</w:t>
            </w:r>
            <w:proofErr w:type="spellStart"/>
            <w:r w:rsidRPr="002B637C">
              <w:t>Mach</w:t>
            </w:r>
            <w:r>
              <w:t>FPCWGEnd</w:t>
            </w:r>
            <w:r w:rsidRPr="002B637C">
              <w:t>Tech</w:t>
            </w:r>
            <w:proofErr w:type="spellEnd"/>
            <w:r w:rsidRPr="002B637C">
              <w:t>]] &lt;&lt;SRF&gt;&gt;</w:t>
            </w:r>
          </w:p>
          <w:p w14:paraId="331534C4" w14:textId="77777777" w:rsidR="00842487" w:rsidRDefault="00842487" w:rsidP="009C23F6">
            <w:r w:rsidRPr="002B637C">
              <w:t>[[</w:t>
            </w:r>
            <w:proofErr w:type="spellStart"/>
            <w:r w:rsidRPr="002B637C">
              <w:t>Mach</w:t>
            </w:r>
            <w:r>
              <w:t>FPCWGEnd</w:t>
            </w:r>
            <w:r w:rsidRPr="002B637C">
              <w:t>Time</w:t>
            </w:r>
            <w:proofErr w:type="spellEnd"/>
            <w:r w:rsidRPr="002B637C">
              <w:t>]] &lt;&lt;TIMESTAMP&gt;&gt;</w:t>
            </w:r>
          </w:p>
          <w:p w14:paraId="4F9608A9" w14:textId="77777777" w:rsidR="00842487" w:rsidRPr="002B637C" w:rsidRDefault="00842487" w:rsidP="009C23F6">
            <w:r>
              <w:t>[[</w:t>
            </w:r>
            <w:proofErr w:type="spellStart"/>
            <w:r>
              <w:t>MachFPCWGEndJobNumber</w:t>
            </w:r>
            <w:proofErr w:type="spellEnd"/>
            <w:r>
              <w:t xml:space="preserve">]] </w:t>
            </w:r>
            <w:r w:rsidRPr="002B637C">
              <w:t>&lt;&lt;INTEGER&gt;&gt;</w:t>
            </w:r>
          </w:p>
          <w:p w14:paraId="49D723D8" w14:textId="77777777" w:rsidR="00842487" w:rsidRPr="002B637C" w:rsidRDefault="00842487" w:rsidP="009C23F6">
            <w:r w:rsidRPr="002B637C">
              <w:t>[[</w:t>
            </w:r>
            <w:proofErr w:type="spellStart"/>
            <w:r w:rsidRPr="002B637C">
              <w:t>Mach</w:t>
            </w:r>
            <w:r>
              <w:t>FPCWGEnd</w:t>
            </w:r>
            <w:r w:rsidRPr="002B637C">
              <w:t>Comm</w:t>
            </w:r>
            <w:proofErr w:type="spellEnd"/>
            <w:r w:rsidRPr="002B637C">
              <w:t>]]</w:t>
            </w:r>
            <w:r>
              <w:t xml:space="preserve"> </w:t>
            </w:r>
            <w:r w:rsidRPr="002B637C">
              <w:t>&lt;&lt;COMMENT&gt;&gt;</w:t>
            </w:r>
          </w:p>
          <w:p w14:paraId="5D86F740" w14:textId="77777777" w:rsidR="00842487" w:rsidRPr="002B637C" w:rsidRDefault="00842487" w:rsidP="009C23F6"/>
        </w:tc>
      </w:tr>
    </w:tbl>
    <w:p w14:paraId="238C9D50" w14:textId="77777777" w:rsidR="00842487" w:rsidRDefault="00842487" w:rsidP="00842487">
      <w:pPr>
        <w:spacing w:after="200" w:line="276" w:lineRule="auto"/>
      </w:pPr>
    </w:p>
    <w:p w14:paraId="647BD5A2" w14:textId="77777777" w:rsidR="00842487" w:rsidRDefault="00842487" w:rsidP="0084248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5"/>
        <w:gridCol w:w="7009"/>
        <w:gridCol w:w="4476"/>
      </w:tblGrid>
      <w:tr w:rsidR="00842487" w:rsidRPr="002B637C" w14:paraId="0CD8C9BD" w14:textId="77777777" w:rsidTr="009C23F6">
        <w:tc>
          <w:tcPr>
            <w:tcW w:w="566" w:type="pct"/>
            <w:shd w:val="clear" w:color="auto" w:fill="auto"/>
          </w:tcPr>
          <w:p w14:paraId="7DBFA44E" w14:textId="77777777" w:rsidR="00842487" w:rsidRPr="002B637C" w:rsidRDefault="00842487" w:rsidP="009C23F6">
            <w:r w:rsidRPr="002B637C">
              <w:lastRenderedPageBreak/>
              <w:t>Step No.</w:t>
            </w:r>
          </w:p>
        </w:tc>
        <w:tc>
          <w:tcPr>
            <w:tcW w:w="2706" w:type="pct"/>
            <w:shd w:val="clear" w:color="auto" w:fill="auto"/>
          </w:tcPr>
          <w:p w14:paraId="3C0F393A" w14:textId="77777777" w:rsidR="00842487" w:rsidRPr="002B637C" w:rsidRDefault="00842487" w:rsidP="009C23F6">
            <w:r w:rsidRPr="002B637C">
              <w:t>Instructions</w:t>
            </w:r>
          </w:p>
        </w:tc>
        <w:tc>
          <w:tcPr>
            <w:tcW w:w="1728" w:type="pct"/>
            <w:shd w:val="clear" w:color="auto" w:fill="auto"/>
          </w:tcPr>
          <w:p w14:paraId="2F132756" w14:textId="77777777" w:rsidR="00842487" w:rsidRPr="002B637C" w:rsidRDefault="00842487" w:rsidP="009C23F6">
            <w:r w:rsidRPr="002B637C">
              <w:t>Data Input</w:t>
            </w:r>
          </w:p>
        </w:tc>
      </w:tr>
      <w:tr w:rsidR="00842487" w:rsidRPr="002B637C" w14:paraId="2ABFC0A5" w14:textId="77777777" w:rsidTr="009C23F6">
        <w:tc>
          <w:tcPr>
            <w:tcW w:w="5000" w:type="pct"/>
            <w:gridSpan w:val="3"/>
            <w:shd w:val="clear" w:color="auto" w:fill="DAEEF3" w:themeFill="accent5" w:themeFillTint="33"/>
          </w:tcPr>
          <w:p w14:paraId="73C013AD" w14:textId="77777777" w:rsidR="00842487" w:rsidRPr="002B637C" w:rsidRDefault="00842487" w:rsidP="009C23F6">
            <w:r w:rsidRPr="002B637C">
              <w:t>MACHINING</w:t>
            </w:r>
          </w:p>
        </w:tc>
      </w:tr>
      <w:tr w:rsidR="00842487" w:rsidRPr="002B637C" w14:paraId="03BF9EF0" w14:textId="77777777" w:rsidTr="009C23F6">
        <w:tc>
          <w:tcPr>
            <w:tcW w:w="566" w:type="pct"/>
          </w:tcPr>
          <w:p w14:paraId="194E49E5" w14:textId="77777777" w:rsidR="00842487" w:rsidRPr="002B637C" w:rsidRDefault="00842487" w:rsidP="009C23F6">
            <w:r>
              <w:t>10</w:t>
            </w:r>
          </w:p>
        </w:tc>
        <w:tc>
          <w:tcPr>
            <w:tcW w:w="2706" w:type="pct"/>
          </w:tcPr>
          <w:p w14:paraId="6B758266" w14:textId="77777777" w:rsidR="00842487" w:rsidRDefault="00842487" w:rsidP="009C23F6"/>
          <w:p w14:paraId="16186357" w14:textId="77777777" w:rsidR="00842487" w:rsidRPr="002B637C" w:rsidRDefault="00842487" w:rsidP="009C23F6">
            <w:r>
              <w:t xml:space="preserve">Machine </w:t>
            </w:r>
            <w:hyperlink r:id="rId48" w:history="1">
              <w:r w:rsidRPr="00110AE7">
                <w:rPr>
                  <w:rStyle w:val="Hyperlink"/>
                </w:rPr>
                <w:t>JL0140930</w:t>
              </w:r>
            </w:hyperlink>
          </w:p>
          <w:p w14:paraId="40A7C3D1" w14:textId="77777777" w:rsidR="00842487" w:rsidRPr="002B637C" w:rsidRDefault="00842487" w:rsidP="009C23F6"/>
        </w:tc>
        <w:tc>
          <w:tcPr>
            <w:tcW w:w="1728" w:type="pct"/>
          </w:tcPr>
          <w:p w14:paraId="7F100024" w14:textId="77777777" w:rsidR="00842487" w:rsidRPr="002B637C" w:rsidRDefault="00842487" w:rsidP="009C23F6">
            <w:r w:rsidRPr="002B637C">
              <w:t>[[</w:t>
            </w:r>
            <w:proofErr w:type="spellStart"/>
            <w:r w:rsidRPr="002B637C">
              <w:t>Mach</w:t>
            </w:r>
            <w:r>
              <w:t>FPCDBTrans</w:t>
            </w:r>
            <w:r w:rsidRPr="002B637C">
              <w:t>Tech</w:t>
            </w:r>
            <w:proofErr w:type="spellEnd"/>
            <w:r w:rsidRPr="002B637C">
              <w:t>]] &lt;&lt;SRF&gt;&gt;</w:t>
            </w:r>
          </w:p>
          <w:p w14:paraId="23E24F67" w14:textId="77777777" w:rsidR="00842487" w:rsidRDefault="00842487" w:rsidP="009C23F6">
            <w:r w:rsidRPr="002B637C">
              <w:t>[[</w:t>
            </w:r>
            <w:proofErr w:type="spellStart"/>
            <w:r w:rsidRPr="002B637C">
              <w:t>Mach</w:t>
            </w:r>
            <w:r>
              <w:t>FPCDBTrans</w:t>
            </w:r>
            <w:r w:rsidRPr="002B637C">
              <w:t>Time</w:t>
            </w:r>
            <w:proofErr w:type="spellEnd"/>
            <w:r w:rsidRPr="002B637C">
              <w:t>]] &lt;&lt;TIMESTAMP&gt;&gt;</w:t>
            </w:r>
          </w:p>
          <w:p w14:paraId="3C0CF2AB" w14:textId="77777777" w:rsidR="00842487" w:rsidRPr="002B637C" w:rsidRDefault="00842487" w:rsidP="009C23F6">
            <w:r>
              <w:t>[[</w:t>
            </w:r>
            <w:proofErr w:type="spellStart"/>
            <w:r>
              <w:t>MachFPCDBTransJobNumber</w:t>
            </w:r>
            <w:proofErr w:type="spellEnd"/>
            <w:r>
              <w:t xml:space="preserve">]] </w:t>
            </w:r>
            <w:r w:rsidRPr="002B637C">
              <w:t>&lt;&lt;INTEGER&gt;&gt;</w:t>
            </w:r>
          </w:p>
          <w:p w14:paraId="57C65233" w14:textId="77777777" w:rsidR="00842487" w:rsidRPr="002B637C" w:rsidRDefault="00842487" w:rsidP="009C23F6">
            <w:r w:rsidRPr="002B637C">
              <w:t>[[</w:t>
            </w:r>
            <w:proofErr w:type="spellStart"/>
            <w:r w:rsidRPr="002B637C">
              <w:t>Mach</w:t>
            </w:r>
            <w:r>
              <w:t>FPCDBTrans</w:t>
            </w:r>
            <w:r w:rsidRPr="002B637C">
              <w:t>Comm</w:t>
            </w:r>
            <w:proofErr w:type="spellEnd"/>
            <w:r w:rsidRPr="002B637C">
              <w:t>]]</w:t>
            </w:r>
            <w:r>
              <w:t xml:space="preserve"> </w:t>
            </w:r>
            <w:r w:rsidRPr="002B637C">
              <w:t>&lt;&lt;COMMENT&gt;&gt;</w:t>
            </w:r>
          </w:p>
          <w:p w14:paraId="6E4C64B0" w14:textId="77777777" w:rsidR="00842487" w:rsidRPr="002B637C" w:rsidRDefault="00842487" w:rsidP="009C23F6"/>
        </w:tc>
      </w:tr>
    </w:tbl>
    <w:p w14:paraId="69411F59" w14:textId="77777777" w:rsidR="00842487" w:rsidRDefault="00842487" w:rsidP="00842487">
      <w:pPr>
        <w:spacing w:after="200" w:line="276" w:lineRule="auto"/>
      </w:pPr>
    </w:p>
    <w:p w14:paraId="025C8216" w14:textId="77777777" w:rsidR="00842487" w:rsidRDefault="00842487" w:rsidP="0084248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5"/>
        <w:gridCol w:w="7009"/>
        <w:gridCol w:w="4476"/>
      </w:tblGrid>
      <w:tr w:rsidR="00842487" w:rsidRPr="002B637C" w14:paraId="061EEC80" w14:textId="77777777" w:rsidTr="009C23F6">
        <w:tc>
          <w:tcPr>
            <w:tcW w:w="566" w:type="pct"/>
            <w:shd w:val="clear" w:color="auto" w:fill="auto"/>
          </w:tcPr>
          <w:p w14:paraId="31F736EC" w14:textId="77777777" w:rsidR="00842487" w:rsidRPr="002B637C" w:rsidRDefault="00842487" w:rsidP="009C23F6">
            <w:r w:rsidRPr="002B637C">
              <w:lastRenderedPageBreak/>
              <w:t>Step No.</w:t>
            </w:r>
          </w:p>
        </w:tc>
        <w:tc>
          <w:tcPr>
            <w:tcW w:w="2706" w:type="pct"/>
            <w:shd w:val="clear" w:color="auto" w:fill="auto"/>
          </w:tcPr>
          <w:p w14:paraId="7402C6AA" w14:textId="77777777" w:rsidR="00842487" w:rsidRPr="002B637C" w:rsidRDefault="00842487" w:rsidP="009C23F6">
            <w:r w:rsidRPr="002B637C">
              <w:t>Instructions</w:t>
            </w:r>
          </w:p>
        </w:tc>
        <w:tc>
          <w:tcPr>
            <w:tcW w:w="1728" w:type="pct"/>
            <w:shd w:val="clear" w:color="auto" w:fill="auto"/>
          </w:tcPr>
          <w:p w14:paraId="298C4AD1" w14:textId="77777777" w:rsidR="00842487" w:rsidRPr="002B637C" w:rsidRDefault="00842487" w:rsidP="009C23F6">
            <w:r w:rsidRPr="002B637C">
              <w:t>Data Input</w:t>
            </w:r>
          </w:p>
        </w:tc>
      </w:tr>
      <w:tr w:rsidR="00842487" w:rsidRPr="002B637C" w14:paraId="687C684F" w14:textId="77777777" w:rsidTr="009C23F6">
        <w:tc>
          <w:tcPr>
            <w:tcW w:w="5000" w:type="pct"/>
            <w:gridSpan w:val="3"/>
            <w:shd w:val="clear" w:color="auto" w:fill="DAEEF3" w:themeFill="accent5" w:themeFillTint="33"/>
          </w:tcPr>
          <w:p w14:paraId="6B63A34B" w14:textId="77777777" w:rsidR="00842487" w:rsidRPr="002B637C" w:rsidRDefault="00842487" w:rsidP="009C23F6">
            <w:r>
              <w:t>CHEMISTRY</w:t>
            </w:r>
          </w:p>
        </w:tc>
      </w:tr>
      <w:tr w:rsidR="00842487" w:rsidRPr="002B637C" w14:paraId="08E3704E" w14:textId="77777777" w:rsidTr="009C23F6">
        <w:tc>
          <w:tcPr>
            <w:tcW w:w="566" w:type="pct"/>
          </w:tcPr>
          <w:p w14:paraId="07BA867B" w14:textId="77777777" w:rsidR="00842487" w:rsidRPr="002B637C" w:rsidRDefault="00842487" w:rsidP="009C23F6">
            <w:r>
              <w:t>11a</w:t>
            </w:r>
          </w:p>
        </w:tc>
        <w:tc>
          <w:tcPr>
            <w:tcW w:w="2706" w:type="pct"/>
          </w:tcPr>
          <w:p w14:paraId="19C5BFC1" w14:textId="77777777" w:rsidR="00842487" w:rsidRDefault="00842487" w:rsidP="009C23F6">
            <w:r w:rsidRPr="002B637C">
              <w:t xml:space="preserve">BCP </w:t>
            </w:r>
            <w:r>
              <w:t xml:space="preserve">weld region </w:t>
            </w:r>
            <w:r w:rsidRPr="002B637C">
              <w:t>to a depth of 15 microns</w:t>
            </w:r>
            <w:r>
              <w:t xml:space="preserve"> part </w:t>
            </w:r>
            <w:hyperlink r:id="rId49" w:history="1">
              <w:r w:rsidRPr="00110AE7">
                <w:rPr>
                  <w:rStyle w:val="Hyperlink"/>
                </w:rPr>
                <w:t>JL0135333</w:t>
              </w:r>
            </w:hyperlink>
          </w:p>
          <w:p w14:paraId="525A02E3" w14:textId="77777777" w:rsidR="00842487" w:rsidRDefault="00842487" w:rsidP="009C23F6"/>
          <w:p w14:paraId="622DAC02" w14:textId="6E9ABC12" w:rsidR="00842487" w:rsidRPr="002B637C" w:rsidRDefault="00842487" w:rsidP="009C23F6">
            <w:r w:rsidRPr="00EB7485">
              <w:rPr>
                <w:rStyle w:val="Hyperlink"/>
                <w:color w:val="auto"/>
                <w:u w:val="none"/>
              </w:rPr>
              <w:t>A</w:t>
            </w:r>
            <w:r w:rsidRPr="00EB7485">
              <w:t>c</w:t>
            </w:r>
            <w:r w:rsidRPr="002B637C">
              <w:t xml:space="preserve">cording to </w:t>
            </w:r>
            <w:hyperlink r:id="rId50" w:history="1">
              <w:r w:rsidR="00565A44" w:rsidRPr="007F48F7">
                <w:rPr>
                  <w:rStyle w:val="Hyperlink"/>
                </w:rPr>
                <w:t>SRF-MSPR-CHEM-NB-ACID-R1</w:t>
              </w:r>
            </w:hyperlink>
            <w:r>
              <w:t xml:space="preserve"> Acid Etching </w:t>
            </w:r>
            <w:proofErr w:type="spellStart"/>
            <w:r>
              <w:t>Proceedure</w:t>
            </w:r>
            <w:proofErr w:type="spellEnd"/>
          </w:p>
        </w:tc>
        <w:tc>
          <w:tcPr>
            <w:tcW w:w="1728" w:type="pct"/>
          </w:tcPr>
          <w:p w14:paraId="0D2CB800" w14:textId="77777777" w:rsidR="00842487" w:rsidRPr="007844E2" w:rsidRDefault="00842487" w:rsidP="009C23F6">
            <w:r w:rsidRPr="007844E2">
              <w:t>[[</w:t>
            </w:r>
            <w:proofErr w:type="spellStart"/>
            <w:r>
              <w:t>WGE</w:t>
            </w:r>
            <w:r w:rsidRPr="007844E2">
              <w:t>Chem</w:t>
            </w:r>
            <w:r>
              <w:t>BCP</w:t>
            </w:r>
            <w:r w:rsidRPr="007844E2">
              <w:t>Tech</w:t>
            </w:r>
            <w:proofErr w:type="spellEnd"/>
            <w:r w:rsidRPr="007844E2">
              <w:t>]] &lt;&lt;SRFCVP&gt;&gt;</w:t>
            </w:r>
          </w:p>
          <w:p w14:paraId="079B815D" w14:textId="77777777" w:rsidR="00842487" w:rsidRPr="007844E2" w:rsidRDefault="00842487" w:rsidP="009C23F6">
            <w:r w:rsidRPr="007844E2">
              <w:t>[[</w:t>
            </w:r>
            <w:proofErr w:type="spellStart"/>
            <w:r>
              <w:t>WGE</w:t>
            </w:r>
            <w:r w:rsidRPr="007844E2">
              <w:t>Chem</w:t>
            </w:r>
            <w:r>
              <w:t>BCP</w:t>
            </w:r>
            <w:r w:rsidRPr="007844E2">
              <w:t>Time</w:t>
            </w:r>
            <w:proofErr w:type="spellEnd"/>
            <w:r w:rsidRPr="007844E2">
              <w:t>]] &lt;&lt;TIMESTAMP&gt;&gt;</w:t>
            </w:r>
          </w:p>
          <w:p w14:paraId="73BE8A73" w14:textId="77777777" w:rsidR="00842487" w:rsidRPr="007844E2" w:rsidRDefault="00842487" w:rsidP="009C23F6">
            <w:r w:rsidRPr="007844E2">
              <w:t>[[</w:t>
            </w:r>
            <w:proofErr w:type="spellStart"/>
            <w:r>
              <w:t>WGE</w:t>
            </w:r>
            <w:r w:rsidRPr="007844E2">
              <w:t>Chem</w:t>
            </w:r>
            <w:r>
              <w:t>BCP</w:t>
            </w:r>
            <w:r w:rsidRPr="007844E2">
              <w:t>Comm</w:t>
            </w:r>
            <w:proofErr w:type="spellEnd"/>
            <w:r w:rsidRPr="007844E2">
              <w:t>]] &lt;&lt;COMMENT&gt;&gt;</w:t>
            </w:r>
          </w:p>
          <w:p w14:paraId="6FD24A6C" w14:textId="77777777" w:rsidR="00842487" w:rsidRPr="007844E2" w:rsidRDefault="00842487" w:rsidP="009C23F6">
            <w:r w:rsidRPr="007844E2">
              <w:t>[[</w:t>
            </w:r>
            <w:proofErr w:type="spellStart"/>
            <w:r>
              <w:t>WGE</w:t>
            </w:r>
            <w:r w:rsidRPr="007844E2">
              <w:t>Chem</w:t>
            </w:r>
            <w:r>
              <w:t>BCP</w:t>
            </w:r>
            <w:r w:rsidRPr="007844E2">
              <w:t>File</w:t>
            </w:r>
            <w:proofErr w:type="spellEnd"/>
            <w:r w:rsidRPr="007844E2">
              <w:t>]] &lt;&lt;FILEUPLOAD&gt;&gt;</w:t>
            </w:r>
          </w:p>
          <w:p w14:paraId="717DF9C2" w14:textId="77777777" w:rsidR="00842487" w:rsidRPr="002B637C" w:rsidRDefault="00842487" w:rsidP="009C23F6"/>
        </w:tc>
      </w:tr>
      <w:tr w:rsidR="00842487" w:rsidRPr="002B637C" w14:paraId="50F85098" w14:textId="77777777" w:rsidTr="009C23F6">
        <w:tc>
          <w:tcPr>
            <w:tcW w:w="566" w:type="pct"/>
          </w:tcPr>
          <w:p w14:paraId="1858184F" w14:textId="77777777" w:rsidR="00842487" w:rsidRDefault="00842487" w:rsidP="009C23F6">
            <w:r>
              <w:t>11b</w:t>
            </w:r>
          </w:p>
        </w:tc>
        <w:tc>
          <w:tcPr>
            <w:tcW w:w="2706" w:type="pct"/>
          </w:tcPr>
          <w:p w14:paraId="06A95C7B" w14:textId="77777777" w:rsidR="00842487" w:rsidRDefault="00842487" w:rsidP="009C23F6">
            <w:r w:rsidRPr="002B637C">
              <w:t xml:space="preserve">BCP </w:t>
            </w:r>
            <w:r>
              <w:t xml:space="preserve">weld region </w:t>
            </w:r>
            <w:r w:rsidRPr="002B637C">
              <w:t>to a depth of 15 microns</w:t>
            </w:r>
            <w:r>
              <w:t xml:space="preserve"> part </w:t>
            </w:r>
            <w:hyperlink r:id="rId51" w:history="1">
              <w:r w:rsidRPr="00110AE7">
                <w:rPr>
                  <w:rStyle w:val="Hyperlink"/>
                </w:rPr>
                <w:t>JL0140930</w:t>
              </w:r>
            </w:hyperlink>
          </w:p>
          <w:p w14:paraId="2A4D7CA1" w14:textId="77777777" w:rsidR="00842487" w:rsidRDefault="00842487" w:rsidP="009C23F6"/>
          <w:p w14:paraId="79B2EAD3" w14:textId="0A10FA28" w:rsidR="00842487" w:rsidRPr="002B637C" w:rsidRDefault="00842487" w:rsidP="009C23F6">
            <w:r w:rsidRPr="00EB7485">
              <w:rPr>
                <w:rStyle w:val="Hyperlink"/>
                <w:color w:val="auto"/>
                <w:u w:val="none"/>
              </w:rPr>
              <w:t>A</w:t>
            </w:r>
            <w:r w:rsidRPr="00EB7485">
              <w:t>c</w:t>
            </w:r>
            <w:r w:rsidRPr="002B637C">
              <w:t xml:space="preserve">cording to </w:t>
            </w:r>
            <w:hyperlink r:id="rId52" w:history="1">
              <w:r w:rsidR="00565A44" w:rsidRPr="007F48F7">
                <w:rPr>
                  <w:rStyle w:val="Hyperlink"/>
                </w:rPr>
                <w:t>SRF-MSPR-CHEM-NB-ACID-R1</w:t>
              </w:r>
            </w:hyperlink>
            <w:r>
              <w:t xml:space="preserve"> Acid Etching </w:t>
            </w:r>
            <w:proofErr w:type="spellStart"/>
            <w:r>
              <w:t>Proceedure</w:t>
            </w:r>
            <w:proofErr w:type="spellEnd"/>
          </w:p>
        </w:tc>
        <w:tc>
          <w:tcPr>
            <w:tcW w:w="1728" w:type="pct"/>
          </w:tcPr>
          <w:p w14:paraId="5FE7A5A6" w14:textId="77777777" w:rsidR="00842487" w:rsidRPr="007844E2" w:rsidRDefault="00842487" w:rsidP="009C23F6">
            <w:r w:rsidRPr="007844E2">
              <w:t>[[</w:t>
            </w:r>
            <w:proofErr w:type="spellStart"/>
            <w:r>
              <w:t>FPCDBT</w:t>
            </w:r>
            <w:r w:rsidRPr="007844E2">
              <w:t>Chem</w:t>
            </w:r>
            <w:r>
              <w:t>BCP</w:t>
            </w:r>
            <w:r w:rsidRPr="007844E2">
              <w:t>Tech</w:t>
            </w:r>
            <w:proofErr w:type="spellEnd"/>
            <w:r w:rsidRPr="007844E2">
              <w:t>]] &lt;&lt;SRFCVP&gt;&gt;</w:t>
            </w:r>
          </w:p>
          <w:p w14:paraId="54CABB07" w14:textId="77777777" w:rsidR="00842487" w:rsidRPr="007844E2" w:rsidRDefault="00842487" w:rsidP="009C23F6">
            <w:r w:rsidRPr="007844E2">
              <w:t>[[</w:t>
            </w:r>
            <w:proofErr w:type="spellStart"/>
            <w:r>
              <w:t>FPCDBT</w:t>
            </w:r>
            <w:r w:rsidRPr="007844E2">
              <w:t>Chem</w:t>
            </w:r>
            <w:r>
              <w:t>BCP</w:t>
            </w:r>
            <w:r w:rsidRPr="007844E2">
              <w:t>Time</w:t>
            </w:r>
            <w:proofErr w:type="spellEnd"/>
            <w:r w:rsidRPr="007844E2">
              <w:t>]] &lt;&lt;TIMESTAMP&gt;&gt;</w:t>
            </w:r>
          </w:p>
          <w:p w14:paraId="0075E0B3" w14:textId="77777777" w:rsidR="00842487" w:rsidRPr="007844E2" w:rsidRDefault="00842487" w:rsidP="009C23F6">
            <w:r w:rsidRPr="007844E2">
              <w:t>[[</w:t>
            </w:r>
            <w:proofErr w:type="spellStart"/>
            <w:r>
              <w:t>FPCDBT</w:t>
            </w:r>
            <w:r w:rsidRPr="007844E2">
              <w:t>Chem</w:t>
            </w:r>
            <w:r>
              <w:t>BCP</w:t>
            </w:r>
            <w:r w:rsidRPr="007844E2">
              <w:t>Comm</w:t>
            </w:r>
            <w:proofErr w:type="spellEnd"/>
            <w:r w:rsidRPr="007844E2">
              <w:t>]] &lt;&lt;COMMENT&gt;&gt;</w:t>
            </w:r>
          </w:p>
          <w:p w14:paraId="4539EEBF" w14:textId="77777777" w:rsidR="00842487" w:rsidRPr="007844E2" w:rsidRDefault="00842487" w:rsidP="009C23F6">
            <w:r w:rsidRPr="007844E2">
              <w:t>[[</w:t>
            </w:r>
            <w:proofErr w:type="spellStart"/>
            <w:r>
              <w:t>DBT</w:t>
            </w:r>
            <w:r w:rsidRPr="007844E2">
              <w:t>Chem</w:t>
            </w:r>
            <w:r>
              <w:t>BCP</w:t>
            </w:r>
            <w:r w:rsidRPr="007844E2">
              <w:t>File</w:t>
            </w:r>
            <w:proofErr w:type="spellEnd"/>
            <w:r w:rsidRPr="007844E2">
              <w:t>]] &lt;&lt;FILEUPLOAD&gt;&gt;</w:t>
            </w:r>
          </w:p>
          <w:p w14:paraId="5A88E64F" w14:textId="77777777" w:rsidR="00842487" w:rsidRPr="007844E2" w:rsidRDefault="00842487" w:rsidP="009C23F6"/>
        </w:tc>
      </w:tr>
    </w:tbl>
    <w:p w14:paraId="6138C6A3" w14:textId="77777777" w:rsidR="00842487" w:rsidRDefault="00842487" w:rsidP="00842487">
      <w:pPr>
        <w:spacing w:after="200" w:line="276" w:lineRule="auto"/>
      </w:pPr>
    </w:p>
    <w:p w14:paraId="5A2938E0" w14:textId="77777777" w:rsidR="00842487" w:rsidRDefault="00842487" w:rsidP="0084248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00"/>
        <w:gridCol w:w="4557"/>
        <w:gridCol w:w="7293"/>
      </w:tblGrid>
      <w:tr w:rsidR="00842487" w:rsidRPr="002B637C" w14:paraId="1B1C28F3" w14:textId="77777777" w:rsidTr="009C23F6">
        <w:trPr>
          <w:trHeight w:val="288"/>
        </w:trPr>
        <w:tc>
          <w:tcPr>
            <w:tcW w:w="2272" w:type="dxa"/>
            <w:shd w:val="clear" w:color="auto" w:fill="FFFFFF" w:themeFill="background1"/>
          </w:tcPr>
          <w:p w14:paraId="7A77C529" w14:textId="77777777" w:rsidR="00842487" w:rsidRPr="002B637C" w:rsidRDefault="00842487" w:rsidP="009C23F6">
            <w:r w:rsidRPr="002B637C">
              <w:lastRenderedPageBreak/>
              <w:t>Step No.</w:t>
            </w:r>
          </w:p>
        </w:tc>
        <w:tc>
          <w:tcPr>
            <w:tcW w:w="12311" w:type="dxa"/>
            <w:shd w:val="clear" w:color="auto" w:fill="FFFFFF" w:themeFill="background1"/>
          </w:tcPr>
          <w:p w14:paraId="5FD3A34A" w14:textId="77777777" w:rsidR="00842487" w:rsidRPr="002B637C" w:rsidRDefault="00842487" w:rsidP="009C23F6">
            <w:r w:rsidRPr="002B637C">
              <w:t>Instructions</w:t>
            </w:r>
          </w:p>
        </w:tc>
        <w:tc>
          <w:tcPr>
            <w:tcW w:w="7293" w:type="dxa"/>
            <w:shd w:val="clear" w:color="auto" w:fill="FFFFFF" w:themeFill="background1"/>
          </w:tcPr>
          <w:p w14:paraId="552C2F37" w14:textId="77777777" w:rsidR="00842487" w:rsidRPr="002B637C" w:rsidRDefault="00842487" w:rsidP="009C23F6">
            <w:r w:rsidRPr="002B637C">
              <w:t>Data Input</w:t>
            </w:r>
          </w:p>
        </w:tc>
      </w:tr>
      <w:tr w:rsidR="00842487" w:rsidRPr="002B637C" w14:paraId="325CDE7E" w14:textId="77777777" w:rsidTr="009C23F6">
        <w:trPr>
          <w:trHeight w:val="288"/>
        </w:trPr>
        <w:tc>
          <w:tcPr>
            <w:tcW w:w="21876" w:type="dxa"/>
            <w:gridSpan w:val="3"/>
            <w:shd w:val="clear" w:color="auto" w:fill="EAF1DD" w:themeFill="accent3" w:themeFillTint="33"/>
          </w:tcPr>
          <w:p w14:paraId="225BAF32" w14:textId="77777777" w:rsidR="00842487" w:rsidRPr="002B637C" w:rsidRDefault="00842487" w:rsidP="009C23F6">
            <w:r>
              <w:t>EBW</w:t>
            </w:r>
          </w:p>
        </w:tc>
      </w:tr>
      <w:tr w:rsidR="00842487" w:rsidRPr="002B637C" w14:paraId="0650A1B0" w14:textId="77777777" w:rsidTr="009C23F6">
        <w:trPr>
          <w:trHeight w:val="288"/>
        </w:trPr>
        <w:tc>
          <w:tcPr>
            <w:tcW w:w="2272" w:type="dxa"/>
          </w:tcPr>
          <w:p w14:paraId="2FD04CA2" w14:textId="77777777" w:rsidR="00842487" w:rsidRPr="002B637C" w:rsidRDefault="00842487" w:rsidP="009C23F6">
            <w:r>
              <w:t>12</w:t>
            </w:r>
          </w:p>
        </w:tc>
        <w:tc>
          <w:tcPr>
            <w:tcW w:w="12311" w:type="dxa"/>
          </w:tcPr>
          <w:p w14:paraId="6518B9EB" w14:textId="77777777" w:rsidR="00842487" w:rsidRPr="00B05ADF" w:rsidRDefault="00842487" w:rsidP="009C23F6">
            <w:pPr>
              <w:rPr>
                <w:color w:val="0000FF" w:themeColor="hyperlink"/>
                <w:u w:val="single"/>
              </w:rPr>
            </w:pPr>
            <w:r>
              <w:t xml:space="preserve">Using fixture </w:t>
            </w:r>
            <w:hyperlink r:id="rId53" w:history="1">
              <w:r w:rsidRPr="00110AE7">
                <w:rPr>
                  <w:rStyle w:val="Hyperlink"/>
                </w:rPr>
                <w:t>JL0148259</w:t>
              </w:r>
            </w:hyperlink>
            <w:r w:rsidRPr="00B05ADF">
              <w:t>, EBW</w:t>
            </w:r>
            <w:r>
              <w:rPr>
                <w:rStyle w:val="Hyperlink"/>
              </w:rPr>
              <w:t xml:space="preserve"> </w:t>
            </w:r>
            <w:hyperlink r:id="rId54" w:history="1">
              <w:r w:rsidRPr="00110AE7">
                <w:rPr>
                  <w:rStyle w:val="Hyperlink"/>
                </w:rPr>
                <w:t>JL0136175</w:t>
              </w:r>
            </w:hyperlink>
            <w:r w:rsidRPr="00B05ADF">
              <w:t xml:space="preserve">to </w:t>
            </w:r>
            <w:hyperlink r:id="rId55" w:history="1">
              <w:r w:rsidRPr="00110AE7">
                <w:rPr>
                  <w:rStyle w:val="Hyperlink"/>
                </w:rPr>
                <w:t>JL0135333</w:t>
              </w:r>
            </w:hyperlink>
            <w:r>
              <w:rPr>
                <w:rStyle w:val="Hyperlink"/>
              </w:rPr>
              <w:t xml:space="preserve"> </w:t>
            </w:r>
            <w:r w:rsidRPr="00B05ADF">
              <w:t xml:space="preserve">and </w:t>
            </w:r>
            <w:hyperlink r:id="rId56" w:history="1">
              <w:r w:rsidRPr="00110AE7">
                <w:rPr>
                  <w:rStyle w:val="Hyperlink"/>
                </w:rPr>
                <w:t>JL0140930</w:t>
              </w:r>
            </w:hyperlink>
            <w:r w:rsidRPr="00B05ADF">
              <w:t xml:space="preserve">to create part </w:t>
            </w:r>
            <w:hyperlink r:id="rId57" w:history="1">
              <w:r w:rsidRPr="00110AE7">
                <w:rPr>
                  <w:rStyle w:val="Hyperlink"/>
                </w:rPr>
                <w:t>JL0141293</w:t>
              </w:r>
            </w:hyperlink>
          </w:p>
        </w:tc>
        <w:tc>
          <w:tcPr>
            <w:tcW w:w="7293" w:type="dxa"/>
            <w:noWrap/>
          </w:tcPr>
          <w:p w14:paraId="00A148C3" w14:textId="78E8E1D4" w:rsidR="00842487" w:rsidRPr="002B637C" w:rsidRDefault="00842487" w:rsidP="009C23F6">
            <w:r w:rsidRPr="002B637C">
              <w:t>[[</w:t>
            </w:r>
            <w:r w:rsidR="002B3406">
              <w:t>FPCWA</w:t>
            </w:r>
            <w:r>
              <w:t>SN</w:t>
            </w:r>
            <w:r w:rsidR="008A7156">
              <w:t>3</w:t>
            </w:r>
            <w:r w:rsidRPr="002B637C">
              <w:t xml:space="preserve">]] </w:t>
            </w:r>
            <w:r w:rsidR="002B3406">
              <w:t>&lt;&lt;FPCWASN&gt;&gt;</w:t>
            </w:r>
          </w:p>
          <w:p w14:paraId="467112E4" w14:textId="77777777" w:rsidR="00842487" w:rsidRPr="002B637C" w:rsidRDefault="00842487" w:rsidP="009C23F6">
            <w:r w:rsidRPr="002B637C">
              <w:t>[[</w:t>
            </w:r>
            <w:proofErr w:type="spellStart"/>
            <w:r>
              <w:t>WeldFPCPreMach</w:t>
            </w:r>
            <w:r w:rsidRPr="002B637C">
              <w:t>Tech</w:t>
            </w:r>
            <w:proofErr w:type="spellEnd"/>
            <w:r w:rsidRPr="002B637C">
              <w:t>]] &lt;&lt;SRF&gt;&gt;</w:t>
            </w:r>
          </w:p>
          <w:p w14:paraId="7AEE9B8D" w14:textId="77777777" w:rsidR="00842487" w:rsidRPr="002B637C" w:rsidRDefault="00842487" w:rsidP="009C23F6">
            <w:r w:rsidRPr="002B637C">
              <w:t>[[</w:t>
            </w:r>
            <w:proofErr w:type="spellStart"/>
            <w:r>
              <w:t>WeldFPCPreMach</w:t>
            </w:r>
            <w:r w:rsidRPr="002B637C">
              <w:t>Time</w:t>
            </w:r>
            <w:proofErr w:type="spellEnd"/>
            <w:r w:rsidRPr="002B637C">
              <w:t>]] &lt;&lt;TIMESTAMP&gt;&gt;</w:t>
            </w:r>
          </w:p>
          <w:p w14:paraId="2ED27D04" w14:textId="77777777" w:rsidR="00842487" w:rsidRPr="002B637C" w:rsidRDefault="00842487" w:rsidP="009C23F6">
            <w:r w:rsidRPr="002B637C">
              <w:t>[[</w:t>
            </w:r>
            <w:proofErr w:type="spellStart"/>
            <w:r>
              <w:t>WeldFPCPreMach</w:t>
            </w:r>
            <w:r w:rsidRPr="002B637C">
              <w:t>Comm</w:t>
            </w:r>
            <w:proofErr w:type="spellEnd"/>
            <w:r w:rsidRPr="002B637C">
              <w:t>]] &lt;&lt;COMMENT&gt;&gt;</w:t>
            </w:r>
          </w:p>
          <w:p w14:paraId="5C12C19E" w14:textId="77777777" w:rsidR="00842487" w:rsidRPr="002B637C" w:rsidRDefault="00842487" w:rsidP="009C23F6">
            <w:r w:rsidRPr="002B637C">
              <w:t>[[</w:t>
            </w:r>
            <w:proofErr w:type="spellStart"/>
            <w:r>
              <w:t>WeldFPCPreMach</w:t>
            </w:r>
            <w:r w:rsidRPr="002B637C">
              <w:t>File</w:t>
            </w:r>
            <w:proofErr w:type="spellEnd"/>
            <w:r w:rsidRPr="002B637C">
              <w:t>]] &lt;&lt;FILEUPLOAD&gt;&gt;</w:t>
            </w:r>
          </w:p>
          <w:p w14:paraId="569AA8F5" w14:textId="77777777" w:rsidR="00842487" w:rsidRPr="002B637C" w:rsidRDefault="00842487" w:rsidP="009C23F6"/>
        </w:tc>
      </w:tr>
    </w:tbl>
    <w:p w14:paraId="5E5798E1" w14:textId="77777777" w:rsidR="00842487" w:rsidRDefault="00842487" w:rsidP="00842487">
      <w:pPr>
        <w:spacing w:after="200" w:line="276" w:lineRule="auto"/>
      </w:pPr>
    </w:p>
    <w:p w14:paraId="6190D590" w14:textId="77777777" w:rsidR="00842487" w:rsidRDefault="00842487" w:rsidP="0084248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7047"/>
        <w:gridCol w:w="4437"/>
      </w:tblGrid>
      <w:tr w:rsidR="00842487" w:rsidRPr="002B637C" w14:paraId="09AA0792" w14:textId="77777777" w:rsidTr="009C23F6">
        <w:tc>
          <w:tcPr>
            <w:tcW w:w="566" w:type="pct"/>
            <w:vAlign w:val="center"/>
          </w:tcPr>
          <w:p w14:paraId="0C5DEFC0" w14:textId="77777777" w:rsidR="00842487" w:rsidRPr="002B637C" w:rsidRDefault="00842487" w:rsidP="009C23F6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lastRenderedPageBreak/>
              <w:t>Step No</w:t>
            </w:r>
          </w:p>
        </w:tc>
        <w:tc>
          <w:tcPr>
            <w:tcW w:w="2721" w:type="pct"/>
            <w:vAlign w:val="center"/>
          </w:tcPr>
          <w:p w14:paraId="0AC34496" w14:textId="77777777" w:rsidR="00842487" w:rsidRPr="002B637C" w:rsidRDefault="00842487" w:rsidP="009C23F6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Instructions</w:t>
            </w:r>
          </w:p>
        </w:tc>
        <w:tc>
          <w:tcPr>
            <w:tcW w:w="1713" w:type="pct"/>
            <w:vAlign w:val="center"/>
          </w:tcPr>
          <w:p w14:paraId="002AEBF0" w14:textId="77777777" w:rsidR="00842487" w:rsidRPr="002B637C" w:rsidRDefault="00842487" w:rsidP="009C23F6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Data Inputs</w:t>
            </w:r>
          </w:p>
        </w:tc>
      </w:tr>
      <w:tr w:rsidR="00842487" w:rsidRPr="002B637C" w14:paraId="6D9B1EC9" w14:textId="77777777" w:rsidTr="009C23F6">
        <w:tc>
          <w:tcPr>
            <w:tcW w:w="5000" w:type="pct"/>
            <w:gridSpan w:val="3"/>
            <w:shd w:val="clear" w:color="auto" w:fill="EAF1DD" w:themeFill="accent3" w:themeFillTint="33"/>
          </w:tcPr>
          <w:p w14:paraId="5AF1140D" w14:textId="77777777" w:rsidR="00842487" w:rsidRPr="002B637C" w:rsidRDefault="00842487" w:rsidP="009C23F6">
            <w:r w:rsidRPr="002B637C">
              <w:t>LEAK CHECK</w:t>
            </w:r>
          </w:p>
        </w:tc>
      </w:tr>
      <w:tr w:rsidR="00842487" w:rsidRPr="002B637C" w14:paraId="151632E3" w14:textId="77777777" w:rsidTr="009C23F6">
        <w:tc>
          <w:tcPr>
            <w:tcW w:w="566" w:type="pct"/>
          </w:tcPr>
          <w:p w14:paraId="72F90166" w14:textId="77777777" w:rsidR="00842487" w:rsidRPr="002B637C" w:rsidRDefault="00842487" w:rsidP="009C23F6">
            <w:r>
              <w:t>13</w:t>
            </w:r>
          </w:p>
        </w:tc>
        <w:tc>
          <w:tcPr>
            <w:tcW w:w="2721" w:type="pct"/>
          </w:tcPr>
          <w:p w14:paraId="55B793F9" w14:textId="77777777" w:rsidR="00842487" w:rsidRPr="002B637C" w:rsidRDefault="00842487" w:rsidP="009C23F6">
            <w:r w:rsidRPr="002B637C">
              <w:t xml:space="preserve">Leak check the assembly </w:t>
            </w:r>
            <w:r>
              <w:t>(</w:t>
            </w:r>
            <w:hyperlink r:id="rId58" w:history="1">
              <w:r w:rsidRPr="00110AE7">
                <w:rPr>
                  <w:rStyle w:val="Hyperlink"/>
                </w:rPr>
                <w:t>JL0141293</w:t>
              </w:r>
            </w:hyperlink>
            <w:r>
              <w:t xml:space="preserve">) </w:t>
            </w:r>
            <w:r w:rsidRPr="002B637C">
              <w:t xml:space="preserve">in accordance with </w:t>
            </w:r>
            <w:hyperlink r:id="rId59" w:history="1">
              <w:r w:rsidRPr="002B637C">
                <w:rPr>
                  <w:rStyle w:val="Hyperlink"/>
                </w:rPr>
                <w:t>11141-S-0033</w:t>
              </w:r>
            </w:hyperlink>
            <w:r>
              <w:rPr>
                <w:rStyle w:val="Hyperlink"/>
              </w:rPr>
              <w:t xml:space="preserve"> </w:t>
            </w:r>
            <w:r w:rsidRPr="002B2464">
              <w:rPr>
                <w:rStyle w:val="Hyperlink"/>
                <w:u w:val="none"/>
              </w:rPr>
              <w:t>Vendor Standard Helium Leak Check Procedure</w:t>
            </w:r>
          </w:p>
          <w:p w14:paraId="7EB4A346" w14:textId="77777777" w:rsidR="00842487" w:rsidRPr="002B637C" w:rsidRDefault="00842487" w:rsidP="009C23F6">
            <w:r w:rsidRPr="002B637C">
              <w:t>Upload any relevant images/comments</w:t>
            </w:r>
          </w:p>
        </w:tc>
        <w:tc>
          <w:tcPr>
            <w:tcW w:w="1713" w:type="pct"/>
          </w:tcPr>
          <w:p w14:paraId="72E8C33E" w14:textId="77777777" w:rsidR="00842487" w:rsidRPr="002B637C" w:rsidRDefault="00842487" w:rsidP="009C23F6">
            <w:r w:rsidRPr="002B637C">
              <w:t>[[</w:t>
            </w:r>
            <w:proofErr w:type="spellStart"/>
            <w:r w:rsidRPr="002B637C">
              <w:t>Vac</w:t>
            </w:r>
            <w:r>
              <w:t>FPCPreMach</w:t>
            </w:r>
            <w:r w:rsidRPr="002B637C">
              <w:t>Tech</w:t>
            </w:r>
            <w:proofErr w:type="spellEnd"/>
            <w:r w:rsidRPr="002B637C">
              <w:t>]] &lt;&lt;SRF&gt;&gt;</w:t>
            </w:r>
          </w:p>
          <w:p w14:paraId="66970374" w14:textId="77777777" w:rsidR="00842487" w:rsidRDefault="00842487" w:rsidP="009C23F6">
            <w:r w:rsidRPr="002B637C">
              <w:t>[[</w:t>
            </w:r>
            <w:proofErr w:type="spellStart"/>
            <w:r w:rsidRPr="002B637C">
              <w:t>Vac</w:t>
            </w:r>
            <w:r>
              <w:t>FPCPreMach</w:t>
            </w:r>
            <w:r w:rsidRPr="002B637C">
              <w:t>Time</w:t>
            </w:r>
            <w:proofErr w:type="spellEnd"/>
            <w:r w:rsidRPr="002B637C">
              <w:t>]] &lt;&lt;TIMESTAMP&gt;&gt;</w:t>
            </w:r>
          </w:p>
          <w:p w14:paraId="4A6C6290" w14:textId="77777777" w:rsidR="00842487" w:rsidRPr="002B637C" w:rsidRDefault="00842487" w:rsidP="009C23F6">
            <w:r>
              <w:t>[[</w:t>
            </w:r>
            <w:proofErr w:type="spellStart"/>
            <w:r>
              <w:t>VacFPCPreMachPass</w:t>
            </w:r>
            <w:proofErr w:type="spellEnd"/>
            <w:r>
              <w:t>]] &lt;&lt;YESNO&gt;&gt;</w:t>
            </w:r>
          </w:p>
          <w:p w14:paraId="3B0E1DF5" w14:textId="77777777" w:rsidR="00842487" w:rsidRPr="002B637C" w:rsidRDefault="00842487" w:rsidP="009C23F6">
            <w:r w:rsidRPr="002B637C">
              <w:t>[[</w:t>
            </w:r>
            <w:proofErr w:type="spellStart"/>
            <w:r w:rsidRPr="002B637C">
              <w:t>Vac</w:t>
            </w:r>
            <w:r>
              <w:t>FPCPreMach</w:t>
            </w:r>
            <w:r w:rsidRPr="002B637C">
              <w:t>Comm</w:t>
            </w:r>
            <w:proofErr w:type="spellEnd"/>
            <w:r w:rsidRPr="002B637C">
              <w:t>]] &lt;&lt;COMMENT&gt;&gt;</w:t>
            </w:r>
          </w:p>
          <w:p w14:paraId="27A00C35" w14:textId="77777777" w:rsidR="00842487" w:rsidRPr="002B637C" w:rsidRDefault="00842487" w:rsidP="009C23F6">
            <w:r w:rsidRPr="002B637C">
              <w:t>[[</w:t>
            </w:r>
            <w:proofErr w:type="spellStart"/>
            <w:r w:rsidRPr="002B637C">
              <w:t>Vac</w:t>
            </w:r>
            <w:r>
              <w:t>FPCPreMach</w:t>
            </w:r>
            <w:r w:rsidRPr="002B637C">
              <w:t>File</w:t>
            </w:r>
            <w:proofErr w:type="spellEnd"/>
            <w:r w:rsidRPr="002B637C">
              <w:t>]] &lt;&lt;FILEUPLOAD&gt;&gt;</w:t>
            </w:r>
          </w:p>
          <w:p w14:paraId="42011CAE" w14:textId="77777777" w:rsidR="00842487" w:rsidRDefault="00842487" w:rsidP="009C23F6">
            <w:r>
              <w:t>[[</w:t>
            </w:r>
            <w:proofErr w:type="spellStart"/>
            <w:r>
              <w:t>VacFPCPreMachMail</w:t>
            </w:r>
            <w:proofErr w:type="spellEnd"/>
            <w:r>
              <w:t>]] {{</w:t>
            </w:r>
            <w:proofErr w:type="spellStart"/>
            <w:r>
              <w:t>jacquesb</w:t>
            </w:r>
            <w:proofErr w:type="spellEnd"/>
            <w:r>
              <w:t>}} &lt;&lt;EMAIL&gt;&gt;</w:t>
            </w:r>
          </w:p>
          <w:p w14:paraId="3FB6075E" w14:textId="77777777" w:rsidR="00842487" w:rsidRDefault="00842487" w:rsidP="009C23F6">
            <w:r>
              <w:t>[[</w:t>
            </w:r>
            <w:proofErr w:type="spellStart"/>
            <w:r>
              <w:t>VacFPCPreMachMail</w:t>
            </w:r>
            <w:proofErr w:type="spellEnd"/>
            <w:r>
              <w:t xml:space="preserve">]] </w:t>
            </w:r>
            <w:proofErr w:type="gramStart"/>
            <w:r>
              <w:t>{{ Leak</w:t>
            </w:r>
            <w:proofErr w:type="gramEnd"/>
            <w:r>
              <w:t xml:space="preserve"> check on </w:t>
            </w:r>
            <w:hyperlink r:id="rId60" w:history="1">
              <w:r w:rsidRPr="005F0DBD">
                <w:t>JL014</w:t>
              </w:r>
              <w:r>
                <w:t>1293</w:t>
              </w:r>
            </w:hyperlink>
            <w:r w:rsidRPr="005F0DBD">
              <w:t xml:space="preserve"> has finished</w:t>
            </w:r>
            <w:r>
              <w:t xml:space="preserve"> }} &lt;&lt;EMAILSUBJ&gt;&gt;</w:t>
            </w:r>
          </w:p>
          <w:p w14:paraId="454577EA" w14:textId="77777777" w:rsidR="00842487" w:rsidRPr="002B637C" w:rsidRDefault="00842487" w:rsidP="009C23F6"/>
        </w:tc>
      </w:tr>
    </w:tbl>
    <w:p w14:paraId="0FAAF101" w14:textId="77777777" w:rsidR="00842487" w:rsidRDefault="00842487" w:rsidP="00842487">
      <w:pPr>
        <w:spacing w:after="200" w:line="276" w:lineRule="auto"/>
      </w:pPr>
    </w:p>
    <w:p w14:paraId="2BEC723B" w14:textId="77777777" w:rsidR="00842487" w:rsidRDefault="00842487" w:rsidP="0084248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5"/>
        <w:gridCol w:w="7009"/>
        <w:gridCol w:w="4476"/>
      </w:tblGrid>
      <w:tr w:rsidR="00842487" w:rsidRPr="002B637C" w14:paraId="7794A54F" w14:textId="77777777" w:rsidTr="009C23F6">
        <w:tc>
          <w:tcPr>
            <w:tcW w:w="566" w:type="pct"/>
            <w:shd w:val="clear" w:color="auto" w:fill="auto"/>
          </w:tcPr>
          <w:p w14:paraId="28E7041F" w14:textId="77777777" w:rsidR="00842487" w:rsidRPr="002B637C" w:rsidRDefault="00842487" w:rsidP="009C23F6">
            <w:r w:rsidRPr="002B637C">
              <w:lastRenderedPageBreak/>
              <w:t>Step No.</w:t>
            </w:r>
          </w:p>
        </w:tc>
        <w:tc>
          <w:tcPr>
            <w:tcW w:w="2706" w:type="pct"/>
            <w:shd w:val="clear" w:color="auto" w:fill="auto"/>
          </w:tcPr>
          <w:p w14:paraId="4195E610" w14:textId="77777777" w:rsidR="00842487" w:rsidRPr="002B637C" w:rsidRDefault="00842487" w:rsidP="009C23F6">
            <w:r w:rsidRPr="002B637C">
              <w:t>Instructions</w:t>
            </w:r>
          </w:p>
        </w:tc>
        <w:tc>
          <w:tcPr>
            <w:tcW w:w="1728" w:type="pct"/>
            <w:shd w:val="clear" w:color="auto" w:fill="auto"/>
          </w:tcPr>
          <w:p w14:paraId="2EA7D49F" w14:textId="77777777" w:rsidR="00842487" w:rsidRPr="002B637C" w:rsidRDefault="00842487" w:rsidP="009C23F6">
            <w:r w:rsidRPr="002B637C">
              <w:t>Data Input</w:t>
            </w:r>
          </w:p>
        </w:tc>
      </w:tr>
      <w:tr w:rsidR="00842487" w:rsidRPr="002B637C" w14:paraId="5F7CDADE" w14:textId="77777777" w:rsidTr="009C23F6">
        <w:tc>
          <w:tcPr>
            <w:tcW w:w="5000" w:type="pct"/>
            <w:gridSpan w:val="3"/>
            <w:shd w:val="clear" w:color="auto" w:fill="DAEEF3" w:themeFill="accent5" w:themeFillTint="33"/>
          </w:tcPr>
          <w:p w14:paraId="1C96C7D4" w14:textId="77777777" w:rsidR="00842487" w:rsidRPr="002B637C" w:rsidRDefault="00842487" w:rsidP="009C23F6">
            <w:r w:rsidRPr="002B637C">
              <w:t>MACHINING</w:t>
            </w:r>
          </w:p>
        </w:tc>
      </w:tr>
      <w:tr w:rsidR="00842487" w:rsidRPr="002B637C" w14:paraId="6310DDA2" w14:textId="77777777" w:rsidTr="009C23F6">
        <w:tc>
          <w:tcPr>
            <w:tcW w:w="566" w:type="pct"/>
          </w:tcPr>
          <w:p w14:paraId="53E56218" w14:textId="77777777" w:rsidR="00842487" w:rsidRPr="002B637C" w:rsidRDefault="00842487" w:rsidP="009C23F6">
            <w:r>
              <w:t>14</w:t>
            </w:r>
          </w:p>
        </w:tc>
        <w:tc>
          <w:tcPr>
            <w:tcW w:w="2706" w:type="pct"/>
          </w:tcPr>
          <w:p w14:paraId="21F11EB1" w14:textId="77777777" w:rsidR="00842487" w:rsidRDefault="00842487" w:rsidP="009C23F6"/>
          <w:p w14:paraId="3A333C53" w14:textId="77777777" w:rsidR="00842487" w:rsidRPr="00E4581D" w:rsidRDefault="00842487" w:rsidP="009C23F6">
            <w:pPr>
              <w:tabs>
                <w:tab w:val="left" w:pos="2610"/>
              </w:tabs>
              <w:rPr>
                <w:color w:val="0000FF" w:themeColor="hyperlink"/>
                <w:u w:val="single"/>
              </w:rPr>
            </w:pPr>
            <w:r>
              <w:t xml:space="preserve">Machine the FPC Port on </w:t>
            </w:r>
            <w:hyperlink r:id="rId61" w:history="1">
              <w:r w:rsidRPr="00110AE7">
                <w:rPr>
                  <w:rStyle w:val="Hyperlink"/>
                </w:rPr>
                <w:t>JL0141293</w:t>
              </w:r>
            </w:hyperlink>
            <w:r w:rsidRPr="00E4581D">
              <w:t xml:space="preserve"> t</w:t>
            </w:r>
            <w:r>
              <w:t xml:space="preserve">o create part </w:t>
            </w:r>
            <w:hyperlink r:id="rId62" w:history="1">
              <w:r w:rsidRPr="00110AE7">
                <w:rPr>
                  <w:rStyle w:val="Hyperlink"/>
                </w:rPr>
                <w:t>JL0141292</w:t>
              </w:r>
            </w:hyperlink>
          </w:p>
          <w:p w14:paraId="5A9E15B1" w14:textId="77777777" w:rsidR="00842487" w:rsidRPr="002B637C" w:rsidRDefault="00842487" w:rsidP="009C23F6"/>
        </w:tc>
        <w:tc>
          <w:tcPr>
            <w:tcW w:w="1728" w:type="pct"/>
          </w:tcPr>
          <w:p w14:paraId="7DB30376" w14:textId="77777777" w:rsidR="00842487" w:rsidRPr="002B637C" w:rsidRDefault="00842487" w:rsidP="009C23F6">
            <w:r w:rsidRPr="002B637C">
              <w:t>[[</w:t>
            </w:r>
            <w:proofErr w:type="spellStart"/>
            <w:r w:rsidRPr="002B637C">
              <w:t>Mach</w:t>
            </w:r>
            <w:r>
              <w:t>FPCPort</w:t>
            </w:r>
            <w:r w:rsidRPr="002B637C">
              <w:t>Tech</w:t>
            </w:r>
            <w:proofErr w:type="spellEnd"/>
            <w:r w:rsidRPr="002B637C">
              <w:t>]] &lt;&lt;SRF&gt;&gt;</w:t>
            </w:r>
          </w:p>
          <w:p w14:paraId="5798AFBD" w14:textId="77777777" w:rsidR="00842487" w:rsidRDefault="00842487" w:rsidP="009C23F6">
            <w:r w:rsidRPr="002B637C">
              <w:t>[[</w:t>
            </w:r>
            <w:proofErr w:type="spellStart"/>
            <w:r w:rsidRPr="002B637C">
              <w:t>Mach</w:t>
            </w:r>
            <w:r>
              <w:t>FPCPort</w:t>
            </w:r>
            <w:r w:rsidRPr="002B637C">
              <w:t>Time</w:t>
            </w:r>
            <w:proofErr w:type="spellEnd"/>
            <w:r w:rsidRPr="002B637C">
              <w:t>]] &lt;&lt;TIMESTAMP&gt;&gt;</w:t>
            </w:r>
          </w:p>
          <w:p w14:paraId="179AD8D4" w14:textId="77777777" w:rsidR="00842487" w:rsidRPr="002B637C" w:rsidRDefault="00842487" w:rsidP="009C23F6">
            <w:r>
              <w:t>[[</w:t>
            </w:r>
            <w:proofErr w:type="spellStart"/>
            <w:r>
              <w:t>MachFPCPortJobNumber</w:t>
            </w:r>
            <w:proofErr w:type="spellEnd"/>
            <w:r>
              <w:t xml:space="preserve">]] </w:t>
            </w:r>
            <w:r w:rsidRPr="002B637C">
              <w:t>&lt;&lt;INTEGER&gt;&gt;</w:t>
            </w:r>
          </w:p>
          <w:p w14:paraId="2A7CF776" w14:textId="77777777" w:rsidR="00842487" w:rsidRPr="002B637C" w:rsidRDefault="00842487" w:rsidP="009C23F6">
            <w:r w:rsidRPr="002B637C">
              <w:t>[[</w:t>
            </w:r>
            <w:proofErr w:type="spellStart"/>
            <w:r w:rsidRPr="002B637C">
              <w:t>Mach</w:t>
            </w:r>
            <w:r>
              <w:t>FPCPort</w:t>
            </w:r>
            <w:r w:rsidRPr="002B637C">
              <w:t>Comm</w:t>
            </w:r>
            <w:proofErr w:type="spellEnd"/>
            <w:r w:rsidRPr="002B637C">
              <w:t>]]</w:t>
            </w:r>
            <w:r>
              <w:t xml:space="preserve"> </w:t>
            </w:r>
            <w:r w:rsidRPr="002B637C">
              <w:t>&lt;&lt;COMMENT&gt;&gt;</w:t>
            </w:r>
          </w:p>
          <w:p w14:paraId="172E376C" w14:textId="77777777" w:rsidR="00842487" w:rsidRPr="002B637C" w:rsidRDefault="00842487" w:rsidP="009C23F6"/>
        </w:tc>
      </w:tr>
    </w:tbl>
    <w:p w14:paraId="191380EC" w14:textId="77777777" w:rsidR="00842487" w:rsidRDefault="00842487" w:rsidP="00842487">
      <w:pPr>
        <w:spacing w:after="200" w:line="276" w:lineRule="auto"/>
      </w:pPr>
    </w:p>
    <w:p w14:paraId="1C4594E2" w14:textId="77777777" w:rsidR="00842487" w:rsidRDefault="00842487" w:rsidP="0084248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5"/>
        <w:gridCol w:w="7009"/>
        <w:gridCol w:w="4476"/>
      </w:tblGrid>
      <w:tr w:rsidR="00842487" w:rsidRPr="002B637C" w14:paraId="4915CEDD" w14:textId="77777777" w:rsidTr="009C23F6">
        <w:tc>
          <w:tcPr>
            <w:tcW w:w="566" w:type="pct"/>
            <w:shd w:val="clear" w:color="auto" w:fill="auto"/>
          </w:tcPr>
          <w:p w14:paraId="346D6FF4" w14:textId="77777777" w:rsidR="00842487" w:rsidRPr="002B637C" w:rsidRDefault="00842487" w:rsidP="009C23F6">
            <w:r w:rsidRPr="002B637C">
              <w:lastRenderedPageBreak/>
              <w:t>Step No.</w:t>
            </w:r>
          </w:p>
        </w:tc>
        <w:tc>
          <w:tcPr>
            <w:tcW w:w="2706" w:type="pct"/>
            <w:shd w:val="clear" w:color="auto" w:fill="auto"/>
          </w:tcPr>
          <w:p w14:paraId="656CB2EA" w14:textId="77777777" w:rsidR="00842487" w:rsidRPr="002B637C" w:rsidRDefault="00842487" w:rsidP="009C23F6">
            <w:r w:rsidRPr="002B637C">
              <w:t>Instructions</w:t>
            </w:r>
          </w:p>
        </w:tc>
        <w:tc>
          <w:tcPr>
            <w:tcW w:w="1728" w:type="pct"/>
            <w:shd w:val="clear" w:color="auto" w:fill="auto"/>
          </w:tcPr>
          <w:p w14:paraId="16189B98" w14:textId="77777777" w:rsidR="00842487" w:rsidRPr="002B637C" w:rsidRDefault="00842487" w:rsidP="009C23F6">
            <w:r w:rsidRPr="002B637C">
              <w:t>Data Input</w:t>
            </w:r>
          </w:p>
        </w:tc>
      </w:tr>
      <w:tr w:rsidR="00842487" w:rsidRPr="002B637C" w14:paraId="7CA0DE16" w14:textId="77777777" w:rsidTr="009C23F6">
        <w:tc>
          <w:tcPr>
            <w:tcW w:w="5000" w:type="pct"/>
            <w:gridSpan w:val="3"/>
            <w:shd w:val="clear" w:color="auto" w:fill="DAEEF3" w:themeFill="accent5" w:themeFillTint="33"/>
          </w:tcPr>
          <w:p w14:paraId="64ADDA69" w14:textId="77777777" w:rsidR="00842487" w:rsidRPr="002B637C" w:rsidRDefault="00842487" w:rsidP="009C23F6">
            <w:r>
              <w:t>CHEMISTRY</w:t>
            </w:r>
          </w:p>
        </w:tc>
      </w:tr>
      <w:tr w:rsidR="00842487" w:rsidRPr="002B637C" w14:paraId="3E91FBCE" w14:textId="77777777" w:rsidTr="009C23F6">
        <w:tc>
          <w:tcPr>
            <w:tcW w:w="566" w:type="pct"/>
          </w:tcPr>
          <w:p w14:paraId="4274DA11" w14:textId="77777777" w:rsidR="00842487" w:rsidRPr="002B637C" w:rsidRDefault="00842487" w:rsidP="009C23F6">
            <w:r>
              <w:t>15a</w:t>
            </w:r>
          </w:p>
        </w:tc>
        <w:tc>
          <w:tcPr>
            <w:tcW w:w="2706" w:type="pct"/>
          </w:tcPr>
          <w:p w14:paraId="17DEA38E" w14:textId="77777777" w:rsidR="00842487" w:rsidRDefault="00842487" w:rsidP="009C23F6">
            <w:r w:rsidRPr="002B637C">
              <w:t xml:space="preserve">BCP </w:t>
            </w:r>
            <w:r>
              <w:t xml:space="preserve">weld region </w:t>
            </w:r>
            <w:r w:rsidRPr="002B637C">
              <w:t>to a depth of 15 microns</w:t>
            </w:r>
            <w:r>
              <w:t xml:space="preserve"> part </w:t>
            </w:r>
            <w:hyperlink r:id="rId63" w:history="1">
              <w:r w:rsidRPr="00110AE7">
                <w:rPr>
                  <w:rStyle w:val="Hyperlink"/>
                </w:rPr>
                <w:t>JL0141292</w:t>
              </w:r>
            </w:hyperlink>
          </w:p>
          <w:p w14:paraId="53354F35" w14:textId="77777777" w:rsidR="00842487" w:rsidRDefault="00842487" w:rsidP="009C23F6"/>
          <w:p w14:paraId="3F2C8F2D" w14:textId="29F47401" w:rsidR="00842487" w:rsidRPr="002B637C" w:rsidRDefault="00842487" w:rsidP="009C23F6">
            <w:r w:rsidRPr="003438D5">
              <w:t>A</w:t>
            </w:r>
            <w:r w:rsidRPr="00EB7485">
              <w:t>c</w:t>
            </w:r>
            <w:r w:rsidRPr="002B637C">
              <w:t xml:space="preserve">cording to </w:t>
            </w:r>
            <w:hyperlink r:id="rId64" w:history="1">
              <w:r w:rsidR="00565A44" w:rsidRPr="007F48F7">
                <w:rPr>
                  <w:rStyle w:val="Hyperlink"/>
                </w:rPr>
                <w:t>SRF-MSPR-CHEM-NB-ACID-R1</w:t>
              </w:r>
            </w:hyperlink>
            <w:r>
              <w:t xml:space="preserve"> Acid Etching </w:t>
            </w:r>
            <w:proofErr w:type="spellStart"/>
            <w:r>
              <w:t>Proceedure</w:t>
            </w:r>
            <w:proofErr w:type="spellEnd"/>
          </w:p>
        </w:tc>
        <w:tc>
          <w:tcPr>
            <w:tcW w:w="1728" w:type="pct"/>
          </w:tcPr>
          <w:p w14:paraId="2B7D92E8" w14:textId="77777777" w:rsidR="00842487" w:rsidRPr="007844E2" w:rsidRDefault="00842487" w:rsidP="009C23F6">
            <w:r w:rsidRPr="007844E2">
              <w:t>[[</w:t>
            </w:r>
            <w:proofErr w:type="spellStart"/>
            <w:r>
              <w:t>FPCWGW</w:t>
            </w:r>
            <w:r w:rsidRPr="007844E2">
              <w:t>Chem</w:t>
            </w:r>
            <w:r>
              <w:t>BCP</w:t>
            </w:r>
            <w:r w:rsidRPr="007844E2">
              <w:t>Tech</w:t>
            </w:r>
            <w:proofErr w:type="spellEnd"/>
            <w:r w:rsidRPr="007844E2">
              <w:t>]] &lt;&lt;SRFCVP&gt;&gt;</w:t>
            </w:r>
          </w:p>
          <w:p w14:paraId="0B7994CB" w14:textId="77777777" w:rsidR="00842487" w:rsidRPr="007844E2" w:rsidRDefault="00842487" w:rsidP="009C23F6">
            <w:r w:rsidRPr="007844E2">
              <w:t>[[</w:t>
            </w:r>
            <w:proofErr w:type="spellStart"/>
            <w:r>
              <w:t>FPCWGW</w:t>
            </w:r>
            <w:r w:rsidRPr="007844E2">
              <w:t>Chem</w:t>
            </w:r>
            <w:r>
              <w:t>BCP</w:t>
            </w:r>
            <w:r w:rsidRPr="007844E2">
              <w:t>Time</w:t>
            </w:r>
            <w:proofErr w:type="spellEnd"/>
            <w:r w:rsidRPr="007844E2">
              <w:t>]] &lt;&lt;TIMESTAMP&gt;&gt;</w:t>
            </w:r>
          </w:p>
          <w:p w14:paraId="524DE04D" w14:textId="77777777" w:rsidR="00842487" w:rsidRPr="007844E2" w:rsidRDefault="00842487" w:rsidP="009C23F6">
            <w:r w:rsidRPr="007844E2">
              <w:t>[[</w:t>
            </w:r>
            <w:proofErr w:type="spellStart"/>
            <w:r>
              <w:t>FPCWGW</w:t>
            </w:r>
            <w:r w:rsidRPr="007844E2">
              <w:t>Chem</w:t>
            </w:r>
            <w:r>
              <w:t>BCP</w:t>
            </w:r>
            <w:r w:rsidRPr="007844E2">
              <w:t>Comm</w:t>
            </w:r>
            <w:proofErr w:type="spellEnd"/>
            <w:r w:rsidRPr="007844E2">
              <w:t>]] &lt;&lt;COMMENT&gt;&gt;</w:t>
            </w:r>
          </w:p>
          <w:p w14:paraId="10A2B86D" w14:textId="77777777" w:rsidR="00842487" w:rsidRPr="007844E2" w:rsidRDefault="00842487" w:rsidP="009C23F6">
            <w:r w:rsidRPr="007844E2">
              <w:t>[[</w:t>
            </w:r>
            <w:proofErr w:type="spellStart"/>
            <w:r>
              <w:t>FPCWGW</w:t>
            </w:r>
            <w:r w:rsidRPr="007844E2">
              <w:t>Chem</w:t>
            </w:r>
            <w:r>
              <w:t>BCP</w:t>
            </w:r>
            <w:r w:rsidRPr="007844E2">
              <w:t>File</w:t>
            </w:r>
            <w:proofErr w:type="spellEnd"/>
            <w:r w:rsidRPr="007844E2">
              <w:t>]] &lt;&lt;FILEUPLOAD&gt;&gt;</w:t>
            </w:r>
          </w:p>
          <w:p w14:paraId="4D89E7E4" w14:textId="77777777" w:rsidR="00842487" w:rsidRPr="002B637C" w:rsidRDefault="00842487" w:rsidP="009C23F6"/>
        </w:tc>
      </w:tr>
      <w:tr w:rsidR="00842487" w:rsidRPr="002B637C" w14:paraId="57289521" w14:textId="77777777" w:rsidTr="009C23F6">
        <w:tc>
          <w:tcPr>
            <w:tcW w:w="566" w:type="pct"/>
          </w:tcPr>
          <w:p w14:paraId="0175EFD9" w14:textId="77777777" w:rsidR="00842487" w:rsidRDefault="00842487" w:rsidP="009C23F6">
            <w:r>
              <w:t>15b</w:t>
            </w:r>
          </w:p>
        </w:tc>
        <w:tc>
          <w:tcPr>
            <w:tcW w:w="2706" w:type="pct"/>
          </w:tcPr>
          <w:p w14:paraId="247EFB6D" w14:textId="77777777" w:rsidR="00842487" w:rsidRDefault="00842487" w:rsidP="009C23F6">
            <w:r w:rsidRPr="002B637C">
              <w:t xml:space="preserve">BCP </w:t>
            </w:r>
            <w:r>
              <w:t xml:space="preserve">weld region </w:t>
            </w:r>
            <w:r w:rsidRPr="002B637C">
              <w:t>to a depth of 15 microns</w:t>
            </w:r>
            <w:r>
              <w:t xml:space="preserve"> part </w:t>
            </w:r>
            <w:hyperlink r:id="rId65" w:history="1">
              <w:r w:rsidRPr="00110AE7">
                <w:rPr>
                  <w:rStyle w:val="Hyperlink"/>
                </w:rPr>
                <w:t>JL0136178</w:t>
              </w:r>
            </w:hyperlink>
          </w:p>
          <w:p w14:paraId="368042CA" w14:textId="77777777" w:rsidR="00842487" w:rsidRDefault="00842487" w:rsidP="009C23F6"/>
          <w:p w14:paraId="718F1B94" w14:textId="2BFF702D" w:rsidR="00842487" w:rsidRPr="002B637C" w:rsidRDefault="00842487" w:rsidP="009C23F6">
            <w:r w:rsidRPr="00EB7485">
              <w:rPr>
                <w:rStyle w:val="Hyperlink"/>
                <w:color w:val="auto"/>
                <w:u w:val="none"/>
              </w:rPr>
              <w:t>A</w:t>
            </w:r>
            <w:r w:rsidRPr="00EB7485">
              <w:t>c</w:t>
            </w:r>
            <w:r w:rsidRPr="002B637C">
              <w:t xml:space="preserve">cording to </w:t>
            </w:r>
            <w:hyperlink r:id="rId66" w:history="1">
              <w:r w:rsidR="00565A44" w:rsidRPr="007F48F7">
                <w:rPr>
                  <w:rStyle w:val="Hyperlink"/>
                </w:rPr>
                <w:t>SRF-MSPR-CHEM-NB-ACID-R1</w:t>
              </w:r>
            </w:hyperlink>
            <w:r>
              <w:t xml:space="preserve"> Acid Etching </w:t>
            </w:r>
            <w:proofErr w:type="spellStart"/>
            <w:r>
              <w:t>Proceedure</w:t>
            </w:r>
            <w:proofErr w:type="spellEnd"/>
          </w:p>
        </w:tc>
        <w:tc>
          <w:tcPr>
            <w:tcW w:w="1728" w:type="pct"/>
          </w:tcPr>
          <w:p w14:paraId="1A21FD58" w14:textId="77777777" w:rsidR="00842487" w:rsidRPr="007844E2" w:rsidRDefault="00842487" w:rsidP="009C23F6">
            <w:r w:rsidRPr="007844E2">
              <w:t>[[</w:t>
            </w:r>
            <w:proofErr w:type="spellStart"/>
            <w:r>
              <w:t>FPCPT</w:t>
            </w:r>
            <w:r w:rsidRPr="007844E2">
              <w:t>Chem</w:t>
            </w:r>
            <w:r>
              <w:t>BCP</w:t>
            </w:r>
            <w:r w:rsidRPr="007844E2">
              <w:t>Tech</w:t>
            </w:r>
            <w:proofErr w:type="spellEnd"/>
            <w:r w:rsidRPr="007844E2">
              <w:t>]] &lt;&lt;SRFCVP&gt;&gt;</w:t>
            </w:r>
          </w:p>
          <w:p w14:paraId="2500E71F" w14:textId="77777777" w:rsidR="00842487" w:rsidRPr="007844E2" w:rsidRDefault="00842487" w:rsidP="009C23F6">
            <w:r w:rsidRPr="007844E2">
              <w:t>[[</w:t>
            </w:r>
            <w:proofErr w:type="spellStart"/>
            <w:r>
              <w:t>FPCPT</w:t>
            </w:r>
            <w:r w:rsidRPr="007844E2">
              <w:t>Chem</w:t>
            </w:r>
            <w:r>
              <w:t>BCP</w:t>
            </w:r>
            <w:r w:rsidRPr="007844E2">
              <w:t>Time</w:t>
            </w:r>
            <w:proofErr w:type="spellEnd"/>
            <w:r w:rsidRPr="007844E2">
              <w:t>]] &lt;&lt;TIMESTAMP&gt;&gt;</w:t>
            </w:r>
          </w:p>
          <w:p w14:paraId="2EAF550C" w14:textId="77777777" w:rsidR="00842487" w:rsidRPr="007844E2" w:rsidRDefault="00842487" w:rsidP="009C23F6">
            <w:r w:rsidRPr="007844E2">
              <w:t>[[</w:t>
            </w:r>
            <w:proofErr w:type="spellStart"/>
            <w:r>
              <w:t>FPCPT</w:t>
            </w:r>
            <w:r w:rsidRPr="007844E2">
              <w:t>Chem</w:t>
            </w:r>
            <w:r>
              <w:t>BCP</w:t>
            </w:r>
            <w:r w:rsidRPr="007844E2">
              <w:t>Comm</w:t>
            </w:r>
            <w:proofErr w:type="spellEnd"/>
            <w:r w:rsidRPr="007844E2">
              <w:t>]] &lt;&lt;COMMENT&gt;&gt;</w:t>
            </w:r>
          </w:p>
          <w:p w14:paraId="175E7D76" w14:textId="77777777" w:rsidR="00842487" w:rsidRPr="007844E2" w:rsidRDefault="00842487" w:rsidP="009C23F6">
            <w:r w:rsidRPr="007844E2">
              <w:t>[[</w:t>
            </w:r>
            <w:proofErr w:type="spellStart"/>
            <w:r>
              <w:t>FPCPT</w:t>
            </w:r>
            <w:r w:rsidRPr="007844E2">
              <w:t>Chem</w:t>
            </w:r>
            <w:r>
              <w:t>BCP</w:t>
            </w:r>
            <w:r w:rsidRPr="007844E2">
              <w:t>File</w:t>
            </w:r>
            <w:proofErr w:type="spellEnd"/>
            <w:r w:rsidRPr="007844E2">
              <w:t>]] &lt;&lt;FILEUPLOAD&gt;&gt;</w:t>
            </w:r>
          </w:p>
          <w:p w14:paraId="1EFFD204" w14:textId="77777777" w:rsidR="00842487" w:rsidRPr="007844E2" w:rsidRDefault="00842487" w:rsidP="009C23F6"/>
        </w:tc>
      </w:tr>
    </w:tbl>
    <w:p w14:paraId="4AEDFD3C" w14:textId="77777777" w:rsidR="00842487" w:rsidRDefault="00842487" w:rsidP="00842487">
      <w:pPr>
        <w:spacing w:after="200" w:line="276" w:lineRule="auto"/>
      </w:pPr>
    </w:p>
    <w:p w14:paraId="2718D65E" w14:textId="77777777" w:rsidR="00842487" w:rsidRDefault="00842487" w:rsidP="0084248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11"/>
        <w:gridCol w:w="4546"/>
        <w:gridCol w:w="7293"/>
      </w:tblGrid>
      <w:tr w:rsidR="00842487" w:rsidRPr="002B637C" w14:paraId="312201A7" w14:textId="77777777" w:rsidTr="009C23F6">
        <w:trPr>
          <w:trHeight w:val="288"/>
        </w:trPr>
        <w:tc>
          <w:tcPr>
            <w:tcW w:w="2272" w:type="dxa"/>
            <w:shd w:val="clear" w:color="auto" w:fill="FFFFFF" w:themeFill="background1"/>
          </w:tcPr>
          <w:p w14:paraId="7EE49961" w14:textId="77777777" w:rsidR="00842487" w:rsidRPr="002B637C" w:rsidRDefault="00842487" w:rsidP="009C23F6">
            <w:r w:rsidRPr="002B637C">
              <w:lastRenderedPageBreak/>
              <w:t>Step No.</w:t>
            </w:r>
          </w:p>
        </w:tc>
        <w:tc>
          <w:tcPr>
            <w:tcW w:w="12311" w:type="dxa"/>
            <w:shd w:val="clear" w:color="auto" w:fill="FFFFFF" w:themeFill="background1"/>
          </w:tcPr>
          <w:p w14:paraId="22DD1826" w14:textId="77777777" w:rsidR="00842487" w:rsidRPr="002B637C" w:rsidRDefault="00842487" w:rsidP="009C23F6">
            <w:r w:rsidRPr="002B637C">
              <w:t>Instructions</w:t>
            </w:r>
          </w:p>
        </w:tc>
        <w:tc>
          <w:tcPr>
            <w:tcW w:w="7293" w:type="dxa"/>
            <w:shd w:val="clear" w:color="auto" w:fill="FFFFFF" w:themeFill="background1"/>
          </w:tcPr>
          <w:p w14:paraId="16F431AA" w14:textId="77777777" w:rsidR="00842487" w:rsidRPr="002B637C" w:rsidRDefault="00842487" w:rsidP="009C23F6">
            <w:r w:rsidRPr="002B637C">
              <w:t>Data Input</w:t>
            </w:r>
          </w:p>
        </w:tc>
      </w:tr>
      <w:tr w:rsidR="00842487" w:rsidRPr="002B637C" w14:paraId="033F452A" w14:textId="77777777" w:rsidTr="009C23F6">
        <w:trPr>
          <w:trHeight w:val="288"/>
        </w:trPr>
        <w:tc>
          <w:tcPr>
            <w:tcW w:w="21876" w:type="dxa"/>
            <w:gridSpan w:val="3"/>
            <w:shd w:val="clear" w:color="auto" w:fill="EAF1DD" w:themeFill="accent3" w:themeFillTint="33"/>
          </w:tcPr>
          <w:p w14:paraId="00A634AB" w14:textId="77777777" w:rsidR="00842487" w:rsidRPr="002B637C" w:rsidRDefault="00842487" w:rsidP="009C23F6">
            <w:r>
              <w:t>EBW</w:t>
            </w:r>
          </w:p>
        </w:tc>
      </w:tr>
      <w:tr w:rsidR="00842487" w:rsidRPr="002B637C" w14:paraId="1AF0C62A" w14:textId="77777777" w:rsidTr="009C23F6">
        <w:trPr>
          <w:trHeight w:val="288"/>
        </w:trPr>
        <w:tc>
          <w:tcPr>
            <w:tcW w:w="2272" w:type="dxa"/>
          </w:tcPr>
          <w:p w14:paraId="2D4D02D9" w14:textId="77777777" w:rsidR="00842487" w:rsidRPr="002B637C" w:rsidRDefault="00842487" w:rsidP="009C23F6">
            <w:r>
              <w:t>16</w:t>
            </w:r>
          </w:p>
        </w:tc>
        <w:tc>
          <w:tcPr>
            <w:tcW w:w="12311" w:type="dxa"/>
          </w:tcPr>
          <w:p w14:paraId="7E7312B5" w14:textId="77777777" w:rsidR="00842487" w:rsidRPr="00B05ADF" w:rsidRDefault="00842487" w:rsidP="009C23F6">
            <w:pPr>
              <w:rPr>
                <w:color w:val="0000FF" w:themeColor="hyperlink"/>
                <w:u w:val="single"/>
              </w:rPr>
            </w:pPr>
            <w:r>
              <w:t xml:space="preserve">Using fixture </w:t>
            </w:r>
            <w:hyperlink r:id="rId67" w:history="1">
              <w:r w:rsidRPr="0025405D">
                <w:rPr>
                  <w:rStyle w:val="Hyperlink"/>
                </w:rPr>
                <w:t>JL0143010</w:t>
              </w:r>
            </w:hyperlink>
            <w:r w:rsidRPr="00B05ADF">
              <w:t>, EBW</w:t>
            </w:r>
            <w:r>
              <w:rPr>
                <w:rStyle w:val="Hyperlink"/>
              </w:rPr>
              <w:t xml:space="preserve"> </w:t>
            </w:r>
            <w:hyperlink r:id="rId68" w:history="1">
              <w:r w:rsidRPr="00110AE7">
                <w:rPr>
                  <w:rStyle w:val="Hyperlink"/>
                </w:rPr>
                <w:t>JL0141292</w:t>
              </w:r>
            </w:hyperlink>
            <w:r>
              <w:rPr>
                <w:rStyle w:val="Hyperlink"/>
              </w:rPr>
              <w:t xml:space="preserve"> </w:t>
            </w:r>
            <w:r w:rsidRPr="00B05ADF">
              <w:t xml:space="preserve">to </w:t>
            </w:r>
            <w:hyperlink r:id="rId69" w:history="1">
              <w:r w:rsidRPr="00110AE7">
                <w:rPr>
                  <w:rStyle w:val="Hyperlink"/>
                </w:rPr>
                <w:t>JL0136178</w:t>
              </w:r>
            </w:hyperlink>
            <w:r>
              <w:rPr>
                <w:rStyle w:val="Hyperlink"/>
              </w:rPr>
              <w:t xml:space="preserve"> </w:t>
            </w:r>
            <w:r w:rsidRPr="00B05ADF">
              <w:t xml:space="preserve">to create part </w:t>
            </w:r>
            <w:hyperlink r:id="rId70" w:history="1">
              <w:r w:rsidRPr="00110AE7">
                <w:rPr>
                  <w:rStyle w:val="Hyperlink"/>
                </w:rPr>
                <w:t>JL0141291</w:t>
              </w:r>
            </w:hyperlink>
          </w:p>
        </w:tc>
        <w:tc>
          <w:tcPr>
            <w:tcW w:w="7293" w:type="dxa"/>
            <w:noWrap/>
          </w:tcPr>
          <w:p w14:paraId="1FA1B370" w14:textId="192C7076" w:rsidR="00842487" w:rsidRPr="002B637C" w:rsidRDefault="00842487" w:rsidP="009C23F6">
            <w:r w:rsidRPr="002B637C">
              <w:t>[[</w:t>
            </w:r>
            <w:r w:rsidR="002B3406">
              <w:t>FPCWA</w:t>
            </w:r>
            <w:r>
              <w:t>SN</w:t>
            </w:r>
            <w:r w:rsidR="008A7156">
              <w:t>4</w:t>
            </w:r>
            <w:r w:rsidRPr="002B637C">
              <w:t xml:space="preserve">]] </w:t>
            </w:r>
            <w:r w:rsidR="002B3406">
              <w:t>&lt;&lt;FPCWASN&gt;&gt;</w:t>
            </w:r>
          </w:p>
          <w:p w14:paraId="196D8D5B" w14:textId="1876245D" w:rsidR="00842487" w:rsidRPr="002B637C" w:rsidRDefault="00842487" w:rsidP="009C23F6">
            <w:r w:rsidRPr="002B637C">
              <w:t>[[</w:t>
            </w:r>
            <w:proofErr w:type="spellStart"/>
            <w:r>
              <w:t>Weld</w:t>
            </w:r>
            <w:r w:rsidR="002B3406">
              <w:t>FPCWA</w:t>
            </w:r>
            <w:r w:rsidRPr="002B637C">
              <w:t>Tech</w:t>
            </w:r>
            <w:proofErr w:type="spellEnd"/>
            <w:r w:rsidRPr="002B637C">
              <w:t>]] &lt;&lt;SRF&gt;&gt;</w:t>
            </w:r>
          </w:p>
          <w:p w14:paraId="1AD4A258" w14:textId="30A87E62" w:rsidR="00842487" w:rsidRPr="002B637C" w:rsidRDefault="00842487" w:rsidP="009C23F6">
            <w:r w:rsidRPr="002B637C">
              <w:t>[[</w:t>
            </w:r>
            <w:proofErr w:type="spellStart"/>
            <w:r>
              <w:t>Weld</w:t>
            </w:r>
            <w:r w:rsidR="002B3406">
              <w:t>FPCWA</w:t>
            </w:r>
            <w:r w:rsidRPr="002B637C">
              <w:t>Time</w:t>
            </w:r>
            <w:proofErr w:type="spellEnd"/>
            <w:r w:rsidRPr="002B637C">
              <w:t>]] &lt;&lt;TIMESTAMP&gt;&gt;</w:t>
            </w:r>
          </w:p>
          <w:p w14:paraId="6A64CBFA" w14:textId="26694C5A" w:rsidR="00842487" w:rsidRPr="002B637C" w:rsidRDefault="00842487" w:rsidP="009C23F6">
            <w:r w:rsidRPr="002B637C">
              <w:t>[[</w:t>
            </w:r>
            <w:proofErr w:type="spellStart"/>
            <w:r>
              <w:t>Weld</w:t>
            </w:r>
            <w:r w:rsidR="002B3406">
              <w:t>FPCWA</w:t>
            </w:r>
            <w:r w:rsidRPr="002B637C">
              <w:t>Comm</w:t>
            </w:r>
            <w:proofErr w:type="spellEnd"/>
            <w:r w:rsidRPr="002B637C">
              <w:t>]] &lt;&lt;COMMENT&gt;&gt;</w:t>
            </w:r>
          </w:p>
          <w:p w14:paraId="37F236FF" w14:textId="7578EC5D" w:rsidR="00842487" w:rsidRPr="002B637C" w:rsidRDefault="00842487" w:rsidP="009C23F6">
            <w:r w:rsidRPr="002B637C">
              <w:t>[[</w:t>
            </w:r>
            <w:proofErr w:type="spellStart"/>
            <w:r>
              <w:t>Weld</w:t>
            </w:r>
            <w:r w:rsidR="002B3406">
              <w:t>FPCWA</w:t>
            </w:r>
            <w:r w:rsidRPr="002B637C">
              <w:t>File</w:t>
            </w:r>
            <w:proofErr w:type="spellEnd"/>
            <w:r w:rsidRPr="002B637C">
              <w:t>]] &lt;&lt;FILEUPLOAD&gt;&gt;</w:t>
            </w:r>
          </w:p>
          <w:p w14:paraId="6234B42B" w14:textId="77777777" w:rsidR="00842487" w:rsidRPr="002B637C" w:rsidRDefault="00842487" w:rsidP="009C23F6"/>
        </w:tc>
      </w:tr>
    </w:tbl>
    <w:p w14:paraId="21EF0C5B" w14:textId="77777777" w:rsidR="00842487" w:rsidRDefault="00842487" w:rsidP="00842487">
      <w:pPr>
        <w:spacing w:after="200" w:line="276" w:lineRule="auto"/>
      </w:pPr>
    </w:p>
    <w:p w14:paraId="6AB9C364" w14:textId="77777777" w:rsidR="00842487" w:rsidRDefault="00842487" w:rsidP="0084248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7047"/>
        <w:gridCol w:w="4437"/>
      </w:tblGrid>
      <w:tr w:rsidR="00842487" w:rsidRPr="002B637C" w14:paraId="39C73950" w14:textId="77777777" w:rsidTr="009C23F6">
        <w:tc>
          <w:tcPr>
            <w:tcW w:w="566" w:type="pct"/>
            <w:vAlign w:val="center"/>
          </w:tcPr>
          <w:p w14:paraId="7389C657" w14:textId="77777777" w:rsidR="00842487" w:rsidRPr="002B637C" w:rsidRDefault="00842487" w:rsidP="009C23F6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lastRenderedPageBreak/>
              <w:t>Step No</w:t>
            </w:r>
          </w:p>
        </w:tc>
        <w:tc>
          <w:tcPr>
            <w:tcW w:w="2721" w:type="pct"/>
            <w:vAlign w:val="center"/>
          </w:tcPr>
          <w:p w14:paraId="078AF0D8" w14:textId="77777777" w:rsidR="00842487" w:rsidRPr="002B637C" w:rsidRDefault="00842487" w:rsidP="009C23F6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Instructions</w:t>
            </w:r>
          </w:p>
        </w:tc>
        <w:tc>
          <w:tcPr>
            <w:tcW w:w="1713" w:type="pct"/>
            <w:vAlign w:val="center"/>
          </w:tcPr>
          <w:p w14:paraId="78463E0C" w14:textId="77777777" w:rsidR="00842487" w:rsidRPr="002B637C" w:rsidRDefault="00842487" w:rsidP="009C23F6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Data Inputs</w:t>
            </w:r>
          </w:p>
        </w:tc>
      </w:tr>
      <w:tr w:rsidR="00842487" w:rsidRPr="002B637C" w14:paraId="1A0D0A87" w14:textId="77777777" w:rsidTr="009C23F6">
        <w:tc>
          <w:tcPr>
            <w:tcW w:w="5000" w:type="pct"/>
            <w:gridSpan w:val="3"/>
            <w:shd w:val="clear" w:color="auto" w:fill="EAF1DD" w:themeFill="accent3" w:themeFillTint="33"/>
          </w:tcPr>
          <w:p w14:paraId="2AEE7BB8" w14:textId="77777777" w:rsidR="00842487" w:rsidRPr="002B637C" w:rsidRDefault="00842487" w:rsidP="009C23F6">
            <w:r w:rsidRPr="002B637C">
              <w:t>LEAK CHECK</w:t>
            </w:r>
          </w:p>
        </w:tc>
      </w:tr>
      <w:tr w:rsidR="00842487" w:rsidRPr="002B637C" w14:paraId="3F9CEC4B" w14:textId="77777777" w:rsidTr="009C23F6">
        <w:tc>
          <w:tcPr>
            <w:tcW w:w="566" w:type="pct"/>
          </w:tcPr>
          <w:p w14:paraId="015997DE" w14:textId="77777777" w:rsidR="00842487" w:rsidRPr="002B637C" w:rsidRDefault="00842487" w:rsidP="009C23F6">
            <w:r>
              <w:t>17</w:t>
            </w:r>
          </w:p>
        </w:tc>
        <w:tc>
          <w:tcPr>
            <w:tcW w:w="2721" w:type="pct"/>
          </w:tcPr>
          <w:p w14:paraId="6523C350" w14:textId="77777777" w:rsidR="00842487" w:rsidRPr="002B637C" w:rsidRDefault="00842487" w:rsidP="009C23F6">
            <w:r w:rsidRPr="002B637C">
              <w:t xml:space="preserve">Leak check the assembly </w:t>
            </w:r>
            <w:r>
              <w:t>(</w:t>
            </w:r>
            <w:hyperlink r:id="rId71" w:history="1">
              <w:r w:rsidRPr="00110AE7">
                <w:rPr>
                  <w:rStyle w:val="Hyperlink"/>
                </w:rPr>
                <w:t>JL0141291</w:t>
              </w:r>
            </w:hyperlink>
            <w:r>
              <w:t xml:space="preserve">) </w:t>
            </w:r>
            <w:r w:rsidRPr="002B637C">
              <w:t xml:space="preserve">in accordance with </w:t>
            </w:r>
            <w:hyperlink r:id="rId72" w:history="1">
              <w:r w:rsidRPr="002B637C">
                <w:rPr>
                  <w:rStyle w:val="Hyperlink"/>
                </w:rPr>
                <w:t>11141-S-0033</w:t>
              </w:r>
            </w:hyperlink>
            <w:r>
              <w:rPr>
                <w:rStyle w:val="Hyperlink"/>
              </w:rPr>
              <w:t xml:space="preserve"> </w:t>
            </w:r>
            <w:r w:rsidRPr="002B2464">
              <w:rPr>
                <w:rStyle w:val="Hyperlink"/>
                <w:u w:val="none"/>
              </w:rPr>
              <w:t>Vendor Standard Helium Leak Check Procedure</w:t>
            </w:r>
          </w:p>
          <w:p w14:paraId="2808BF96" w14:textId="77777777" w:rsidR="00842487" w:rsidRPr="002B637C" w:rsidRDefault="00842487" w:rsidP="009C23F6">
            <w:r w:rsidRPr="002B637C">
              <w:t>Upload any relevant images/comments</w:t>
            </w:r>
          </w:p>
        </w:tc>
        <w:tc>
          <w:tcPr>
            <w:tcW w:w="1713" w:type="pct"/>
          </w:tcPr>
          <w:p w14:paraId="72AAB588" w14:textId="0630624A" w:rsidR="00842487" w:rsidRPr="002B637C" w:rsidRDefault="00842487" w:rsidP="009C23F6">
            <w:r w:rsidRPr="002B637C">
              <w:t>[[</w:t>
            </w:r>
            <w:proofErr w:type="spellStart"/>
            <w:r w:rsidRPr="002B637C">
              <w:t>Vac</w:t>
            </w:r>
            <w:r w:rsidR="002B3406">
              <w:t>FPCWA</w:t>
            </w:r>
            <w:r w:rsidRPr="002B637C">
              <w:t>Tech</w:t>
            </w:r>
            <w:proofErr w:type="spellEnd"/>
            <w:r w:rsidRPr="002B637C">
              <w:t>]] &lt;&lt;SRF&gt;&gt;</w:t>
            </w:r>
          </w:p>
          <w:p w14:paraId="1A030CA8" w14:textId="2CE1114B" w:rsidR="00842487" w:rsidRDefault="00842487" w:rsidP="009C23F6">
            <w:r w:rsidRPr="002B637C">
              <w:t>[[</w:t>
            </w:r>
            <w:proofErr w:type="spellStart"/>
            <w:r w:rsidRPr="002B637C">
              <w:t>Vac</w:t>
            </w:r>
            <w:r w:rsidR="002B3406">
              <w:t>FPCWA</w:t>
            </w:r>
            <w:r w:rsidRPr="002B637C">
              <w:t>Time</w:t>
            </w:r>
            <w:proofErr w:type="spellEnd"/>
            <w:r w:rsidRPr="002B637C">
              <w:t>]] &lt;&lt;TIMESTAMP&gt;&gt;</w:t>
            </w:r>
          </w:p>
          <w:p w14:paraId="02095264" w14:textId="1A6CBDF4" w:rsidR="00842487" w:rsidRPr="002B637C" w:rsidRDefault="00842487" w:rsidP="009C23F6">
            <w:r>
              <w:t>[[</w:t>
            </w:r>
            <w:proofErr w:type="spellStart"/>
            <w:r>
              <w:t>Vac</w:t>
            </w:r>
            <w:r w:rsidR="002B3406">
              <w:t>FPCWA</w:t>
            </w:r>
            <w:r>
              <w:t>Pass</w:t>
            </w:r>
            <w:proofErr w:type="spellEnd"/>
            <w:r>
              <w:t>]] &lt;&lt;YESNO&gt;&gt;</w:t>
            </w:r>
          </w:p>
          <w:p w14:paraId="3AAA7323" w14:textId="5714FCC4" w:rsidR="00842487" w:rsidRPr="002B637C" w:rsidRDefault="00842487" w:rsidP="009C23F6">
            <w:r w:rsidRPr="002B637C">
              <w:t>[[</w:t>
            </w:r>
            <w:proofErr w:type="spellStart"/>
            <w:r w:rsidRPr="002B637C">
              <w:t>Vac</w:t>
            </w:r>
            <w:r w:rsidR="002B3406">
              <w:t>FPCWA</w:t>
            </w:r>
            <w:r w:rsidRPr="002B637C">
              <w:t>Comm</w:t>
            </w:r>
            <w:proofErr w:type="spellEnd"/>
            <w:r w:rsidRPr="002B637C">
              <w:t>]] &lt;&lt;COMMENT&gt;&gt;</w:t>
            </w:r>
          </w:p>
          <w:p w14:paraId="380FD105" w14:textId="21695143" w:rsidR="00842487" w:rsidRPr="002B637C" w:rsidRDefault="00842487" w:rsidP="009C23F6">
            <w:r w:rsidRPr="002B637C">
              <w:t>[[</w:t>
            </w:r>
            <w:proofErr w:type="spellStart"/>
            <w:r w:rsidRPr="002B637C">
              <w:t>Vac</w:t>
            </w:r>
            <w:r w:rsidR="002B3406">
              <w:t>FPCWA</w:t>
            </w:r>
            <w:r w:rsidRPr="002B637C">
              <w:t>File</w:t>
            </w:r>
            <w:proofErr w:type="spellEnd"/>
            <w:r w:rsidRPr="002B637C">
              <w:t>]] &lt;&lt;FILEUPLOAD&gt;&gt;</w:t>
            </w:r>
          </w:p>
          <w:p w14:paraId="51D28C59" w14:textId="411C6184" w:rsidR="00842487" w:rsidRDefault="00842487" w:rsidP="009C23F6">
            <w:r>
              <w:t>[[</w:t>
            </w:r>
            <w:proofErr w:type="spellStart"/>
            <w:r>
              <w:t>Vac</w:t>
            </w:r>
            <w:r w:rsidR="002B3406">
              <w:t>FPCWA</w:t>
            </w:r>
            <w:r>
              <w:t>Mail</w:t>
            </w:r>
            <w:proofErr w:type="spellEnd"/>
            <w:r>
              <w:t>]] {{</w:t>
            </w:r>
            <w:proofErr w:type="spellStart"/>
            <w:r>
              <w:t>jacquesb</w:t>
            </w:r>
            <w:proofErr w:type="spellEnd"/>
            <w:r>
              <w:t>}} &lt;&lt;EMAIL&gt;&gt;</w:t>
            </w:r>
          </w:p>
          <w:p w14:paraId="155F22E1" w14:textId="77777777" w:rsidR="00842487" w:rsidRDefault="00842487" w:rsidP="009C23F6">
            <w:r>
              <w:t>[[</w:t>
            </w:r>
            <w:proofErr w:type="spellStart"/>
            <w:r>
              <w:t>VacFPCWGMail</w:t>
            </w:r>
            <w:proofErr w:type="spellEnd"/>
            <w:r>
              <w:t xml:space="preserve">]] </w:t>
            </w:r>
            <w:proofErr w:type="gramStart"/>
            <w:r>
              <w:t>{{ Leak</w:t>
            </w:r>
            <w:proofErr w:type="gramEnd"/>
            <w:r>
              <w:t xml:space="preserve"> check on </w:t>
            </w:r>
            <w:hyperlink r:id="rId73" w:history="1">
              <w:r w:rsidRPr="005F0DBD">
                <w:t>JL014</w:t>
              </w:r>
              <w:r>
                <w:t>1291</w:t>
              </w:r>
            </w:hyperlink>
            <w:r w:rsidRPr="005F0DBD">
              <w:t xml:space="preserve"> has finished</w:t>
            </w:r>
            <w:r>
              <w:t xml:space="preserve"> }} &lt;&lt;EMAILSUBJ&gt;&gt;</w:t>
            </w:r>
          </w:p>
          <w:p w14:paraId="7DC9BE78" w14:textId="77777777" w:rsidR="00842487" w:rsidRPr="002B637C" w:rsidRDefault="00842487" w:rsidP="009C23F6"/>
        </w:tc>
      </w:tr>
    </w:tbl>
    <w:p w14:paraId="0221C5E7" w14:textId="77777777" w:rsidR="00842487" w:rsidRDefault="00842487" w:rsidP="00842487">
      <w:pPr>
        <w:spacing w:after="200" w:line="276" w:lineRule="auto"/>
      </w:pPr>
    </w:p>
    <w:p w14:paraId="64B1DB6C" w14:textId="77777777" w:rsidR="00842487" w:rsidRDefault="00842487" w:rsidP="0084248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5"/>
        <w:gridCol w:w="7009"/>
        <w:gridCol w:w="4476"/>
      </w:tblGrid>
      <w:tr w:rsidR="00842487" w:rsidRPr="002B637C" w14:paraId="34C78546" w14:textId="77777777" w:rsidTr="009C23F6">
        <w:tc>
          <w:tcPr>
            <w:tcW w:w="566" w:type="pct"/>
            <w:shd w:val="clear" w:color="auto" w:fill="auto"/>
          </w:tcPr>
          <w:p w14:paraId="163BBA65" w14:textId="77777777" w:rsidR="00842487" w:rsidRPr="002B637C" w:rsidRDefault="00842487" w:rsidP="009C23F6">
            <w:r w:rsidRPr="002B637C">
              <w:lastRenderedPageBreak/>
              <w:t>Step No.</w:t>
            </w:r>
          </w:p>
        </w:tc>
        <w:tc>
          <w:tcPr>
            <w:tcW w:w="2706" w:type="pct"/>
            <w:shd w:val="clear" w:color="auto" w:fill="auto"/>
          </w:tcPr>
          <w:p w14:paraId="0C6A7E59" w14:textId="77777777" w:rsidR="00842487" w:rsidRPr="002B637C" w:rsidRDefault="00842487" w:rsidP="009C23F6">
            <w:r w:rsidRPr="002B637C">
              <w:t>Instructions</w:t>
            </w:r>
          </w:p>
        </w:tc>
        <w:tc>
          <w:tcPr>
            <w:tcW w:w="1728" w:type="pct"/>
            <w:shd w:val="clear" w:color="auto" w:fill="auto"/>
          </w:tcPr>
          <w:p w14:paraId="6C7DE503" w14:textId="77777777" w:rsidR="00842487" w:rsidRPr="002B637C" w:rsidRDefault="00842487" w:rsidP="009C23F6">
            <w:r w:rsidRPr="002B637C">
              <w:t>Data Input</w:t>
            </w:r>
          </w:p>
        </w:tc>
      </w:tr>
      <w:tr w:rsidR="00842487" w:rsidRPr="002B637C" w14:paraId="5FF88BE5" w14:textId="77777777" w:rsidTr="009C23F6">
        <w:tc>
          <w:tcPr>
            <w:tcW w:w="5000" w:type="pct"/>
            <w:gridSpan w:val="3"/>
            <w:shd w:val="clear" w:color="auto" w:fill="DAEEF3" w:themeFill="accent5" w:themeFillTint="33"/>
          </w:tcPr>
          <w:p w14:paraId="65509888" w14:textId="77777777" w:rsidR="00842487" w:rsidRPr="002B637C" w:rsidRDefault="00842487" w:rsidP="009C23F6">
            <w:r w:rsidRPr="002B637C">
              <w:t>MACHINING</w:t>
            </w:r>
          </w:p>
        </w:tc>
      </w:tr>
      <w:tr w:rsidR="00842487" w:rsidRPr="002B637C" w14:paraId="6654BFC5" w14:textId="77777777" w:rsidTr="009C23F6">
        <w:tc>
          <w:tcPr>
            <w:tcW w:w="566" w:type="pct"/>
          </w:tcPr>
          <w:p w14:paraId="5D1BBF02" w14:textId="77777777" w:rsidR="00842487" w:rsidRPr="002B637C" w:rsidRDefault="00842487" w:rsidP="009C23F6">
            <w:r>
              <w:t>18</w:t>
            </w:r>
          </w:p>
        </w:tc>
        <w:tc>
          <w:tcPr>
            <w:tcW w:w="2706" w:type="pct"/>
          </w:tcPr>
          <w:p w14:paraId="0C7BA25F" w14:textId="77777777" w:rsidR="00842487" w:rsidRDefault="00842487" w:rsidP="009C23F6"/>
          <w:p w14:paraId="7E10C68A" w14:textId="77777777" w:rsidR="00842487" w:rsidRPr="00E4581D" w:rsidRDefault="00842487" w:rsidP="009C23F6">
            <w:pPr>
              <w:tabs>
                <w:tab w:val="left" w:pos="2610"/>
              </w:tabs>
              <w:rPr>
                <w:color w:val="0000FF" w:themeColor="hyperlink"/>
                <w:u w:val="single"/>
              </w:rPr>
            </w:pPr>
            <w:r>
              <w:t xml:space="preserve">Machine the ends of </w:t>
            </w:r>
            <w:hyperlink r:id="rId74" w:history="1">
              <w:r w:rsidRPr="00110AE7">
                <w:rPr>
                  <w:rStyle w:val="Hyperlink"/>
                </w:rPr>
                <w:t>JL0136179</w:t>
              </w:r>
            </w:hyperlink>
          </w:p>
          <w:p w14:paraId="649D8687" w14:textId="77777777" w:rsidR="00842487" w:rsidRPr="002B637C" w:rsidRDefault="00842487" w:rsidP="009C23F6"/>
        </w:tc>
        <w:tc>
          <w:tcPr>
            <w:tcW w:w="1728" w:type="pct"/>
          </w:tcPr>
          <w:p w14:paraId="0A3EE68D" w14:textId="3FEAC241" w:rsidR="00842487" w:rsidRPr="002B637C" w:rsidRDefault="00842487" w:rsidP="009C23F6">
            <w:r w:rsidRPr="002B637C">
              <w:t>[[</w:t>
            </w:r>
            <w:proofErr w:type="spellStart"/>
            <w:r w:rsidRPr="002B637C">
              <w:t>Mach</w:t>
            </w:r>
            <w:r w:rsidR="002B3406">
              <w:t>FPCWA</w:t>
            </w:r>
            <w:r w:rsidRPr="002B637C">
              <w:t>Tech</w:t>
            </w:r>
            <w:proofErr w:type="spellEnd"/>
            <w:r w:rsidRPr="002B637C">
              <w:t>]] &lt;&lt;SRF&gt;&gt;</w:t>
            </w:r>
          </w:p>
          <w:p w14:paraId="2A1F6C37" w14:textId="0B6BDF44" w:rsidR="00842487" w:rsidRDefault="00842487" w:rsidP="009C23F6">
            <w:r w:rsidRPr="002B637C">
              <w:t>[[</w:t>
            </w:r>
            <w:proofErr w:type="spellStart"/>
            <w:r w:rsidRPr="002B637C">
              <w:t>Mach</w:t>
            </w:r>
            <w:r w:rsidR="002B3406">
              <w:t>FPCWA</w:t>
            </w:r>
            <w:r w:rsidRPr="002B637C">
              <w:t>Time</w:t>
            </w:r>
            <w:proofErr w:type="spellEnd"/>
            <w:r w:rsidRPr="002B637C">
              <w:t>]] &lt;&lt;TIMESTAMP&gt;&gt;</w:t>
            </w:r>
          </w:p>
          <w:p w14:paraId="12874E47" w14:textId="52D6F54C" w:rsidR="00842487" w:rsidRPr="002B637C" w:rsidRDefault="00842487" w:rsidP="009C23F6">
            <w:r>
              <w:t>[[</w:t>
            </w:r>
            <w:proofErr w:type="spellStart"/>
            <w:r>
              <w:t>Mach</w:t>
            </w:r>
            <w:r w:rsidR="002B3406">
              <w:t>FPCWA</w:t>
            </w:r>
            <w:r>
              <w:t>JobNumber</w:t>
            </w:r>
            <w:proofErr w:type="spellEnd"/>
            <w:r>
              <w:t xml:space="preserve">]] </w:t>
            </w:r>
            <w:r w:rsidRPr="002B637C">
              <w:t>&lt;&lt;INTEGER&gt;&gt;</w:t>
            </w:r>
          </w:p>
          <w:p w14:paraId="6BD2BA87" w14:textId="17AF7046" w:rsidR="00842487" w:rsidRPr="002B637C" w:rsidRDefault="00842487" w:rsidP="009C23F6">
            <w:r w:rsidRPr="002B637C">
              <w:t>[[</w:t>
            </w:r>
            <w:proofErr w:type="spellStart"/>
            <w:r w:rsidRPr="002B637C">
              <w:t>Mach</w:t>
            </w:r>
            <w:r w:rsidR="002B3406">
              <w:t>FPCWA</w:t>
            </w:r>
            <w:r w:rsidRPr="002B637C">
              <w:t>Comm</w:t>
            </w:r>
            <w:proofErr w:type="spellEnd"/>
            <w:r w:rsidRPr="002B637C">
              <w:t>]]</w:t>
            </w:r>
            <w:r>
              <w:t xml:space="preserve"> </w:t>
            </w:r>
            <w:r w:rsidRPr="002B637C">
              <w:t>&lt;&lt;COMMENT&gt;&gt;</w:t>
            </w:r>
          </w:p>
          <w:p w14:paraId="0E4ACADA" w14:textId="77777777" w:rsidR="00842487" w:rsidRPr="002B637C" w:rsidRDefault="00842487" w:rsidP="009C23F6"/>
        </w:tc>
      </w:tr>
    </w:tbl>
    <w:p w14:paraId="5C4DD9B5" w14:textId="77777777" w:rsidR="00842487" w:rsidRDefault="00842487" w:rsidP="00842487">
      <w:pPr>
        <w:spacing w:after="200" w:line="276" w:lineRule="auto"/>
      </w:pPr>
    </w:p>
    <w:p w14:paraId="31A5D93C" w14:textId="77777777" w:rsidR="00842487" w:rsidRDefault="00842487" w:rsidP="0084248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5310"/>
        <w:gridCol w:w="6565"/>
      </w:tblGrid>
      <w:tr w:rsidR="00842487" w:rsidRPr="002B637C" w14:paraId="6B089730" w14:textId="77777777" w:rsidTr="009C23F6">
        <w:trPr>
          <w:trHeight w:val="288"/>
        </w:trPr>
        <w:tc>
          <w:tcPr>
            <w:tcW w:w="1075" w:type="dxa"/>
            <w:shd w:val="clear" w:color="auto" w:fill="auto"/>
          </w:tcPr>
          <w:p w14:paraId="428B9C87" w14:textId="77777777" w:rsidR="00842487" w:rsidRPr="002B637C" w:rsidRDefault="00842487" w:rsidP="009C23F6">
            <w:r w:rsidRPr="002B637C">
              <w:lastRenderedPageBreak/>
              <w:t>Step No.</w:t>
            </w:r>
          </w:p>
        </w:tc>
        <w:tc>
          <w:tcPr>
            <w:tcW w:w="5310" w:type="dxa"/>
            <w:shd w:val="clear" w:color="auto" w:fill="auto"/>
          </w:tcPr>
          <w:p w14:paraId="0100B6B2" w14:textId="77777777" w:rsidR="00842487" w:rsidRPr="002B637C" w:rsidRDefault="00842487" w:rsidP="009C23F6">
            <w:r w:rsidRPr="002B637C">
              <w:t>Instructions</w:t>
            </w:r>
          </w:p>
        </w:tc>
        <w:tc>
          <w:tcPr>
            <w:tcW w:w="6565" w:type="dxa"/>
            <w:shd w:val="clear" w:color="auto" w:fill="auto"/>
          </w:tcPr>
          <w:p w14:paraId="136D815D" w14:textId="77777777" w:rsidR="00842487" w:rsidRPr="002B637C" w:rsidRDefault="00842487" w:rsidP="009C23F6">
            <w:r w:rsidRPr="002B637C">
              <w:t>Data Input</w:t>
            </w:r>
          </w:p>
        </w:tc>
      </w:tr>
      <w:tr w:rsidR="00842487" w:rsidRPr="002B637C" w14:paraId="79138734" w14:textId="77777777" w:rsidTr="009C23F6">
        <w:trPr>
          <w:trHeight w:val="288"/>
        </w:trPr>
        <w:tc>
          <w:tcPr>
            <w:tcW w:w="12950" w:type="dxa"/>
            <w:gridSpan w:val="3"/>
            <w:shd w:val="clear" w:color="auto" w:fill="DBE5F1" w:themeFill="accent1" w:themeFillTint="33"/>
          </w:tcPr>
          <w:p w14:paraId="439CFFF1" w14:textId="77777777" w:rsidR="00842487" w:rsidRPr="002B637C" w:rsidRDefault="00842487" w:rsidP="009C23F6">
            <w:r w:rsidRPr="002B637C">
              <w:t>CHEMISTRY</w:t>
            </w:r>
          </w:p>
        </w:tc>
      </w:tr>
      <w:tr w:rsidR="00842487" w:rsidRPr="002B637C" w14:paraId="3690C03D" w14:textId="77777777" w:rsidTr="009C23F6">
        <w:trPr>
          <w:trHeight w:val="288"/>
        </w:trPr>
        <w:tc>
          <w:tcPr>
            <w:tcW w:w="1075" w:type="dxa"/>
          </w:tcPr>
          <w:p w14:paraId="7D36E11B" w14:textId="77777777" w:rsidR="00842487" w:rsidRPr="002B637C" w:rsidRDefault="00842487" w:rsidP="009C23F6">
            <w:r>
              <w:t>19</w:t>
            </w:r>
          </w:p>
        </w:tc>
        <w:tc>
          <w:tcPr>
            <w:tcW w:w="5310" w:type="dxa"/>
          </w:tcPr>
          <w:p w14:paraId="3D66B588" w14:textId="77777777" w:rsidR="00842487" w:rsidRDefault="00842487" w:rsidP="009C23F6">
            <w:r w:rsidRPr="002B637C">
              <w:t>Degrease</w:t>
            </w:r>
            <w:r>
              <w:t xml:space="preserve"> </w:t>
            </w:r>
            <w:hyperlink r:id="rId75" w:history="1">
              <w:r w:rsidRPr="00110AE7">
                <w:rPr>
                  <w:rStyle w:val="Hyperlink"/>
                </w:rPr>
                <w:t>JL0136179</w:t>
              </w:r>
            </w:hyperlink>
          </w:p>
          <w:p w14:paraId="284EEB77" w14:textId="77777777" w:rsidR="00842487" w:rsidRPr="00EB7485" w:rsidRDefault="00842487" w:rsidP="009C23F6">
            <w:pPr>
              <w:rPr>
                <w:rStyle w:val="Hyperlink"/>
                <w:color w:val="auto"/>
                <w:u w:val="none"/>
              </w:rPr>
            </w:pPr>
          </w:p>
          <w:p w14:paraId="3C7775D5" w14:textId="2E092449" w:rsidR="00842487" w:rsidRPr="002B637C" w:rsidRDefault="00842487" w:rsidP="009C23F6">
            <w:r w:rsidRPr="00EB7485">
              <w:rPr>
                <w:rStyle w:val="Hyperlink"/>
                <w:color w:val="auto"/>
                <w:u w:val="none"/>
              </w:rPr>
              <w:t>A</w:t>
            </w:r>
            <w:r w:rsidRPr="00EB7485">
              <w:t>c</w:t>
            </w:r>
            <w:r w:rsidRPr="002B637C">
              <w:t xml:space="preserve">cording to </w:t>
            </w:r>
            <w:hyperlink r:id="rId76" w:history="1">
              <w:r w:rsidR="00565A44" w:rsidRPr="007F48F7">
                <w:rPr>
                  <w:rStyle w:val="Hyperlink"/>
                </w:rPr>
                <w:t>SRF-MSPR-CHEM-FBH-DEGR-R1</w:t>
              </w:r>
            </w:hyperlink>
            <w:r w:rsidR="009C23F6">
              <w:t xml:space="preserve"> </w:t>
            </w:r>
            <w:r w:rsidRPr="002B637C">
              <w:t>Upload any relevant photos and/or comments</w:t>
            </w:r>
          </w:p>
        </w:tc>
        <w:tc>
          <w:tcPr>
            <w:tcW w:w="6565" w:type="dxa"/>
            <w:noWrap/>
          </w:tcPr>
          <w:p w14:paraId="4DF0337C" w14:textId="77777777" w:rsidR="00842487" w:rsidRPr="002B637C" w:rsidRDefault="00842487" w:rsidP="009C23F6">
            <w:r w:rsidRPr="002B637C">
              <w:t>[[</w:t>
            </w:r>
            <w:proofErr w:type="spellStart"/>
            <w:r w:rsidRPr="002B637C">
              <w:t>Chem</w:t>
            </w:r>
            <w:r>
              <w:t>Degr</w:t>
            </w:r>
            <w:r w:rsidRPr="002B637C">
              <w:t>Tech</w:t>
            </w:r>
            <w:proofErr w:type="spellEnd"/>
            <w:r w:rsidRPr="002B637C">
              <w:t>]] &lt;&lt;SRF&gt;&gt;</w:t>
            </w:r>
          </w:p>
          <w:p w14:paraId="12F4045A" w14:textId="77777777" w:rsidR="00842487" w:rsidRPr="002B637C" w:rsidRDefault="00842487" w:rsidP="009C23F6">
            <w:r w:rsidRPr="002B637C">
              <w:t>[[</w:t>
            </w:r>
            <w:proofErr w:type="spellStart"/>
            <w:r w:rsidRPr="002B637C">
              <w:t>Chem</w:t>
            </w:r>
            <w:r>
              <w:t>Degr</w:t>
            </w:r>
            <w:r w:rsidRPr="002B637C">
              <w:t>Time</w:t>
            </w:r>
            <w:proofErr w:type="spellEnd"/>
            <w:r w:rsidRPr="002B637C">
              <w:t>]] &lt;&lt;TIMESTAMP&gt;&gt;</w:t>
            </w:r>
          </w:p>
          <w:p w14:paraId="36579E2D" w14:textId="77777777" w:rsidR="00842487" w:rsidRPr="002B637C" w:rsidRDefault="00842487" w:rsidP="009C23F6">
            <w:r w:rsidRPr="002B637C">
              <w:t>[[</w:t>
            </w:r>
            <w:proofErr w:type="spellStart"/>
            <w:r w:rsidRPr="002B637C">
              <w:t>Chem</w:t>
            </w:r>
            <w:r>
              <w:t>Degr</w:t>
            </w:r>
            <w:r w:rsidRPr="002B637C">
              <w:t>Comm</w:t>
            </w:r>
            <w:proofErr w:type="spellEnd"/>
            <w:r w:rsidRPr="002B637C">
              <w:t>]] &lt;&lt;COMMENT&gt;&gt;</w:t>
            </w:r>
          </w:p>
          <w:p w14:paraId="5A5C0800" w14:textId="77777777" w:rsidR="00842487" w:rsidRPr="002B637C" w:rsidRDefault="00842487" w:rsidP="009C23F6">
            <w:r w:rsidRPr="002B637C">
              <w:t>[[</w:t>
            </w:r>
            <w:proofErr w:type="spellStart"/>
            <w:r w:rsidRPr="002B637C">
              <w:t>Chem</w:t>
            </w:r>
            <w:r>
              <w:t>Degr</w:t>
            </w:r>
            <w:r w:rsidRPr="002B637C">
              <w:t>File</w:t>
            </w:r>
            <w:proofErr w:type="spellEnd"/>
            <w:r w:rsidRPr="002B637C">
              <w:t>]] &lt;&lt;FILEUPLOAD&gt;&gt;</w:t>
            </w:r>
          </w:p>
          <w:p w14:paraId="17ABD82C" w14:textId="77777777" w:rsidR="00842487" w:rsidRPr="002B637C" w:rsidRDefault="00842487" w:rsidP="009C23F6"/>
        </w:tc>
      </w:tr>
    </w:tbl>
    <w:p w14:paraId="6A2BBD19" w14:textId="77777777" w:rsidR="00842487" w:rsidRDefault="00842487" w:rsidP="00842487">
      <w:pPr>
        <w:spacing w:after="200" w:line="276" w:lineRule="auto"/>
      </w:pPr>
    </w:p>
    <w:p w14:paraId="2B02593A" w14:textId="77777777" w:rsidR="00842487" w:rsidRDefault="00842487" w:rsidP="0084248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9104"/>
        <w:gridCol w:w="3224"/>
      </w:tblGrid>
      <w:tr w:rsidR="00842487" w:rsidRPr="002B637C" w14:paraId="0697B822" w14:textId="77777777" w:rsidTr="009C23F6">
        <w:trPr>
          <w:trHeight w:val="288"/>
        </w:trPr>
        <w:tc>
          <w:tcPr>
            <w:tcW w:w="427" w:type="dxa"/>
            <w:shd w:val="clear" w:color="auto" w:fill="FFFFFF" w:themeFill="background1"/>
          </w:tcPr>
          <w:p w14:paraId="1425C430" w14:textId="77777777" w:rsidR="00842487" w:rsidRPr="002B637C" w:rsidRDefault="00842487" w:rsidP="009C23F6">
            <w:r w:rsidRPr="002B637C">
              <w:lastRenderedPageBreak/>
              <w:t>Step No.</w:t>
            </w:r>
          </w:p>
        </w:tc>
        <w:tc>
          <w:tcPr>
            <w:tcW w:w="10008" w:type="dxa"/>
            <w:shd w:val="clear" w:color="auto" w:fill="FFFFFF" w:themeFill="background1"/>
          </w:tcPr>
          <w:p w14:paraId="07E42F2C" w14:textId="77777777" w:rsidR="00842487" w:rsidRPr="002B637C" w:rsidRDefault="00842487" w:rsidP="009C23F6">
            <w:r w:rsidRPr="002B637C">
              <w:t>Instructions</w:t>
            </w:r>
          </w:p>
        </w:tc>
        <w:tc>
          <w:tcPr>
            <w:tcW w:w="2515" w:type="dxa"/>
            <w:shd w:val="clear" w:color="auto" w:fill="FFFFFF" w:themeFill="background1"/>
          </w:tcPr>
          <w:p w14:paraId="57F25445" w14:textId="77777777" w:rsidR="00842487" w:rsidRPr="002B637C" w:rsidRDefault="00842487" w:rsidP="009C23F6">
            <w:r w:rsidRPr="002B637C">
              <w:t>Data Input</w:t>
            </w:r>
          </w:p>
        </w:tc>
      </w:tr>
      <w:tr w:rsidR="00842487" w:rsidRPr="002B637C" w14:paraId="0A6CA855" w14:textId="77777777" w:rsidTr="009C23F6">
        <w:trPr>
          <w:trHeight w:val="288"/>
        </w:trPr>
        <w:tc>
          <w:tcPr>
            <w:tcW w:w="12950" w:type="dxa"/>
            <w:gridSpan w:val="3"/>
            <w:shd w:val="clear" w:color="auto" w:fill="EAF1DD" w:themeFill="accent3" w:themeFillTint="33"/>
          </w:tcPr>
          <w:p w14:paraId="057F9465" w14:textId="77777777" w:rsidR="00842487" w:rsidRPr="002B637C" w:rsidRDefault="00842487" w:rsidP="009C23F6">
            <w:r w:rsidRPr="002B637C">
              <w:t>DIMENSIONAL INSPECTION</w:t>
            </w:r>
          </w:p>
        </w:tc>
      </w:tr>
      <w:tr w:rsidR="00842487" w:rsidRPr="002B637C" w14:paraId="56FCEB22" w14:textId="77777777" w:rsidTr="009C23F6">
        <w:trPr>
          <w:trHeight w:val="577"/>
        </w:trPr>
        <w:tc>
          <w:tcPr>
            <w:tcW w:w="427" w:type="dxa"/>
          </w:tcPr>
          <w:p w14:paraId="05827CDB" w14:textId="77777777" w:rsidR="00842487" w:rsidRPr="002B637C" w:rsidRDefault="00842487" w:rsidP="009C23F6">
            <w:r>
              <w:t>20a</w:t>
            </w:r>
          </w:p>
        </w:tc>
        <w:tc>
          <w:tcPr>
            <w:tcW w:w="10008" w:type="dxa"/>
          </w:tcPr>
          <w:p w14:paraId="79FC84F8" w14:textId="77777777" w:rsidR="00842487" w:rsidRDefault="00842487" w:rsidP="009C23F6">
            <w:r>
              <w:t>Verify dimensions in red.</w:t>
            </w:r>
          </w:p>
          <w:p w14:paraId="67860CC3" w14:textId="77777777" w:rsidR="00842487" w:rsidRDefault="00842487" w:rsidP="009C23F6">
            <w:r w:rsidRPr="00975689">
              <w:rPr>
                <w:noProof/>
              </w:rPr>
              <w:drawing>
                <wp:inline distT="0" distB="0" distL="0" distR="0" wp14:anchorId="31157379" wp14:editId="1B1E3967">
                  <wp:extent cx="2941320" cy="1964974"/>
                  <wp:effectExtent l="0" t="0" r="0" b="0"/>
                  <wp:docPr id="277069806" name="Picture 1" descr="Diagram, 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069806" name="Picture 1" descr="Diagram, engineering drawing&#10;&#10;Description automatically generated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7438" cy="1995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A4799F" w14:textId="77777777" w:rsidR="00842487" w:rsidRDefault="00842487" w:rsidP="009C23F6"/>
          <w:p w14:paraId="6CDA8800" w14:textId="77777777" w:rsidR="00842487" w:rsidRDefault="00842487" w:rsidP="009C23F6">
            <w:r w:rsidRPr="000400D4">
              <w:rPr>
                <w:noProof/>
              </w:rPr>
              <w:drawing>
                <wp:inline distT="0" distB="0" distL="0" distR="0" wp14:anchorId="396D34CD" wp14:editId="49928D3C">
                  <wp:extent cx="3307080" cy="634378"/>
                  <wp:effectExtent l="0" t="0" r="7620" b="0"/>
                  <wp:docPr id="12" name="Picture 1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Text&#10;&#10;Description automatically generated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8434" cy="646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A04D88" w14:textId="77777777" w:rsidR="00842487" w:rsidRPr="002B637C" w:rsidRDefault="00842487" w:rsidP="009C23F6"/>
        </w:tc>
        <w:tc>
          <w:tcPr>
            <w:tcW w:w="2515" w:type="dxa"/>
            <w:noWrap/>
          </w:tcPr>
          <w:p w14:paraId="1ECB12AE" w14:textId="77777777" w:rsidR="00842487" w:rsidRDefault="00842487" w:rsidP="009C23F6">
            <w:r>
              <w:t>[[</w:t>
            </w:r>
            <w:proofErr w:type="spellStart"/>
            <w:r>
              <w:t>SurfaceInspTech</w:t>
            </w:r>
            <w:proofErr w:type="spellEnd"/>
            <w:r>
              <w:t>]] &lt;&lt;SRF&gt;&gt;</w:t>
            </w:r>
          </w:p>
          <w:p w14:paraId="6F98607E" w14:textId="77777777" w:rsidR="00842487" w:rsidRDefault="00842487" w:rsidP="009C23F6">
            <w:r>
              <w:t>[[</w:t>
            </w:r>
            <w:proofErr w:type="spellStart"/>
            <w:r>
              <w:t>SurfaceInspDate</w:t>
            </w:r>
            <w:proofErr w:type="spellEnd"/>
            <w:r>
              <w:t>]] &lt;&lt;TIMESTAMP&gt;&gt;</w:t>
            </w:r>
          </w:p>
          <w:p w14:paraId="43BAC652" w14:textId="77777777" w:rsidR="00842487" w:rsidRDefault="00842487" w:rsidP="009C23F6">
            <w:r>
              <w:t>[[</w:t>
            </w:r>
            <w:proofErr w:type="spellStart"/>
            <w:r>
              <w:t>SurfaceInspComment</w:t>
            </w:r>
            <w:proofErr w:type="spellEnd"/>
            <w:r>
              <w:t>]] &lt;&lt;COMMENT&gt;&gt;</w:t>
            </w:r>
          </w:p>
          <w:p w14:paraId="6F571E10" w14:textId="77777777" w:rsidR="00842487" w:rsidRDefault="00842487" w:rsidP="009C23F6">
            <w:r>
              <w:t>[[</w:t>
            </w:r>
            <w:proofErr w:type="spellStart"/>
            <w:r>
              <w:t>SurfaceInspFile</w:t>
            </w:r>
            <w:proofErr w:type="spellEnd"/>
            <w:r>
              <w:t>]] &lt;&lt;FILEUPLOAD&gt;&gt;</w:t>
            </w:r>
          </w:p>
          <w:p w14:paraId="7C2949B0" w14:textId="77777777" w:rsidR="00842487" w:rsidRPr="002B637C" w:rsidRDefault="00842487" w:rsidP="009C23F6"/>
        </w:tc>
      </w:tr>
      <w:tr w:rsidR="00842487" w:rsidRPr="002B637C" w14:paraId="403ACFB9" w14:textId="77777777" w:rsidTr="009C23F6">
        <w:trPr>
          <w:trHeight w:val="577"/>
        </w:trPr>
        <w:tc>
          <w:tcPr>
            <w:tcW w:w="427" w:type="dxa"/>
          </w:tcPr>
          <w:p w14:paraId="3FD55D7B" w14:textId="77777777" w:rsidR="00842487" w:rsidRDefault="00842487" w:rsidP="009C23F6">
            <w:r>
              <w:lastRenderedPageBreak/>
              <w:t>20b</w:t>
            </w:r>
          </w:p>
        </w:tc>
        <w:tc>
          <w:tcPr>
            <w:tcW w:w="10008" w:type="dxa"/>
          </w:tcPr>
          <w:p w14:paraId="77700143" w14:textId="77777777" w:rsidR="00842487" w:rsidRDefault="00842487" w:rsidP="009C23F6">
            <w:r w:rsidRPr="00975689">
              <w:rPr>
                <w:noProof/>
              </w:rPr>
              <w:drawing>
                <wp:inline distT="0" distB="0" distL="0" distR="0" wp14:anchorId="745BA57D" wp14:editId="16410BB2">
                  <wp:extent cx="3017520" cy="2011680"/>
                  <wp:effectExtent l="0" t="0" r="0" b="7620"/>
                  <wp:docPr id="1648982950" name="Picture 1" descr="Diagram, 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982950" name="Picture 1" descr="Diagram, engineering drawing&#10;&#10;Description automatically generated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648" cy="2012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ED4F6B" w14:textId="77777777" w:rsidR="00842487" w:rsidRDefault="00842487" w:rsidP="009C23F6">
            <w:r>
              <w:t>Verify perpendicularity</w:t>
            </w:r>
          </w:p>
          <w:p w14:paraId="110C7AE4" w14:textId="77777777" w:rsidR="00842487" w:rsidRDefault="00842487" w:rsidP="009C23F6"/>
        </w:tc>
        <w:tc>
          <w:tcPr>
            <w:tcW w:w="2515" w:type="dxa"/>
            <w:noWrap/>
          </w:tcPr>
          <w:p w14:paraId="26D32717" w14:textId="77777777" w:rsidR="00842487" w:rsidRDefault="00842487" w:rsidP="009C23F6">
            <w:r>
              <w:t>[[</w:t>
            </w:r>
            <w:proofErr w:type="spellStart"/>
            <w:r>
              <w:t>PerpendicularityInspTech</w:t>
            </w:r>
            <w:proofErr w:type="spellEnd"/>
            <w:r>
              <w:t>]] &lt;&lt;SRF&gt;&gt;</w:t>
            </w:r>
          </w:p>
          <w:p w14:paraId="0D8F61EB" w14:textId="77777777" w:rsidR="00842487" w:rsidRDefault="00842487" w:rsidP="009C23F6">
            <w:r>
              <w:t>[[</w:t>
            </w:r>
            <w:proofErr w:type="spellStart"/>
            <w:r>
              <w:t>PerpendicularityInspDate</w:t>
            </w:r>
            <w:proofErr w:type="spellEnd"/>
            <w:r>
              <w:t>]] &lt;&lt;TIMESTAMP&gt;&gt;</w:t>
            </w:r>
          </w:p>
          <w:p w14:paraId="50AC2F90" w14:textId="77777777" w:rsidR="00842487" w:rsidRDefault="00842487" w:rsidP="009C23F6">
            <w:r>
              <w:t>[[</w:t>
            </w:r>
            <w:proofErr w:type="spellStart"/>
            <w:r>
              <w:t>PerpendicularityInspComment</w:t>
            </w:r>
            <w:proofErr w:type="spellEnd"/>
            <w:r>
              <w:t>]] &lt;&lt;COMMENT&gt;&gt;</w:t>
            </w:r>
          </w:p>
          <w:p w14:paraId="78A9942E" w14:textId="77777777" w:rsidR="00842487" w:rsidRDefault="00842487" w:rsidP="009C23F6">
            <w:r>
              <w:t>[[</w:t>
            </w:r>
            <w:proofErr w:type="spellStart"/>
            <w:r>
              <w:t>PerpendicularityInspFile</w:t>
            </w:r>
            <w:proofErr w:type="spellEnd"/>
            <w:r>
              <w:t>]] &lt;&lt;FILEUPLOAD&gt;&gt;</w:t>
            </w:r>
          </w:p>
          <w:p w14:paraId="1CA6A5FE" w14:textId="77777777" w:rsidR="00842487" w:rsidRDefault="00842487" w:rsidP="009C23F6"/>
        </w:tc>
      </w:tr>
      <w:tr w:rsidR="00842487" w:rsidRPr="002B637C" w14:paraId="2DC08689" w14:textId="77777777" w:rsidTr="009C23F6">
        <w:trPr>
          <w:trHeight w:val="577"/>
        </w:trPr>
        <w:tc>
          <w:tcPr>
            <w:tcW w:w="427" w:type="dxa"/>
          </w:tcPr>
          <w:p w14:paraId="2B3FCCDE" w14:textId="77777777" w:rsidR="00842487" w:rsidRDefault="00842487" w:rsidP="009C23F6">
            <w:r>
              <w:t>20c</w:t>
            </w:r>
          </w:p>
        </w:tc>
        <w:tc>
          <w:tcPr>
            <w:tcW w:w="10008" w:type="dxa"/>
          </w:tcPr>
          <w:p w14:paraId="49A32043" w14:textId="77777777" w:rsidR="00842487" w:rsidRDefault="00842487" w:rsidP="009C23F6">
            <w:r w:rsidRPr="00975689">
              <w:rPr>
                <w:noProof/>
              </w:rPr>
              <w:drawing>
                <wp:inline distT="0" distB="0" distL="0" distR="0" wp14:anchorId="4B0A9698" wp14:editId="586A576C">
                  <wp:extent cx="3082869" cy="2186940"/>
                  <wp:effectExtent l="0" t="0" r="3810" b="3810"/>
                  <wp:docPr id="890830958" name="Picture 1" descr="Diagram, 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830958" name="Picture 1" descr="Diagram, engineering drawing&#10;&#10;Description automatically generated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573" cy="2203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198C59" w14:textId="77777777" w:rsidR="00842487" w:rsidRDefault="00842487" w:rsidP="009C23F6"/>
          <w:p w14:paraId="7929FC48" w14:textId="77777777" w:rsidR="00842487" w:rsidRDefault="00842487" w:rsidP="009C23F6"/>
        </w:tc>
        <w:tc>
          <w:tcPr>
            <w:tcW w:w="2515" w:type="dxa"/>
            <w:noWrap/>
          </w:tcPr>
          <w:p w14:paraId="5AC06112" w14:textId="77777777" w:rsidR="00842487" w:rsidRDefault="00842487" w:rsidP="009C23F6">
            <w:r>
              <w:t>[[</w:t>
            </w:r>
            <w:proofErr w:type="spellStart"/>
            <w:r>
              <w:t>FPCDimInspTech</w:t>
            </w:r>
            <w:proofErr w:type="spellEnd"/>
            <w:r>
              <w:t>]] &lt;&lt;SRF&gt;&gt;</w:t>
            </w:r>
          </w:p>
          <w:p w14:paraId="2158E6C1" w14:textId="77777777" w:rsidR="00842487" w:rsidRDefault="00842487" w:rsidP="009C23F6">
            <w:r>
              <w:t>[[</w:t>
            </w:r>
            <w:proofErr w:type="spellStart"/>
            <w:r>
              <w:t>FPCDimInspDate</w:t>
            </w:r>
            <w:proofErr w:type="spellEnd"/>
            <w:r>
              <w:t>]] &lt;&lt;TIMESTAMP&gt;&gt;</w:t>
            </w:r>
          </w:p>
          <w:p w14:paraId="6A992D36" w14:textId="77777777" w:rsidR="00842487" w:rsidRDefault="00842487" w:rsidP="009C23F6">
            <w:r>
              <w:t>[[</w:t>
            </w:r>
            <w:proofErr w:type="spellStart"/>
            <w:r>
              <w:t>FPCDimInspComment</w:t>
            </w:r>
            <w:proofErr w:type="spellEnd"/>
            <w:r>
              <w:t>]] &lt;&lt;COMMENT&gt;&gt;</w:t>
            </w:r>
          </w:p>
          <w:p w14:paraId="11686C2D" w14:textId="77777777" w:rsidR="00842487" w:rsidRDefault="00842487" w:rsidP="009C23F6">
            <w:r>
              <w:t>[[</w:t>
            </w:r>
            <w:proofErr w:type="spellStart"/>
            <w:r>
              <w:t>FPCDimInspFile</w:t>
            </w:r>
            <w:proofErr w:type="spellEnd"/>
            <w:r>
              <w:t>]] &lt;&lt;FILEUPLOAD&gt;&gt;</w:t>
            </w:r>
          </w:p>
          <w:p w14:paraId="6E0AC1FA" w14:textId="77777777" w:rsidR="00842487" w:rsidRDefault="00842487" w:rsidP="009C23F6"/>
        </w:tc>
      </w:tr>
    </w:tbl>
    <w:p w14:paraId="4DF61334" w14:textId="77777777" w:rsidR="00842487" w:rsidRDefault="00842487" w:rsidP="0084248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7047"/>
        <w:gridCol w:w="4437"/>
      </w:tblGrid>
      <w:tr w:rsidR="00842487" w:rsidRPr="002B637C" w14:paraId="662A12A3" w14:textId="77777777" w:rsidTr="009C23F6">
        <w:tc>
          <w:tcPr>
            <w:tcW w:w="566" w:type="pct"/>
            <w:vAlign w:val="center"/>
          </w:tcPr>
          <w:p w14:paraId="744B9F22" w14:textId="77777777" w:rsidR="00842487" w:rsidRPr="002B637C" w:rsidRDefault="00842487" w:rsidP="009C23F6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lastRenderedPageBreak/>
              <w:t>Step No</w:t>
            </w:r>
          </w:p>
        </w:tc>
        <w:tc>
          <w:tcPr>
            <w:tcW w:w="2721" w:type="pct"/>
            <w:vAlign w:val="center"/>
          </w:tcPr>
          <w:p w14:paraId="1424D51D" w14:textId="77777777" w:rsidR="00842487" w:rsidRPr="002B637C" w:rsidRDefault="00842487" w:rsidP="009C23F6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Instructions</w:t>
            </w:r>
          </w:p>
        </w:tc>
        <w:tc>
          <w:tcPr>
            <w:tcW w:w="1713" w:type="pct"/>
            <w:vAlign w:val="center"/>
          </w:tcPr>
          <w:p w14:paraId="64107374" w14:textId="77777777" w:rsidR="00842487" w:rsidRPr="002B637C" w:rsidRDefault="00842487" w:rsidP="009C23F6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Data Inputs</w:t>
            </w:r>
          </w:p>
        </w:tc>
      </w:tr>
      <w:tr w:rsidR="00842487" w:rsidRPr="002B637C" w14:paraId="38C5A619" w14:textId="77777777" w:rsidTr="009C23F6">
        <w:tc>
          <w:tcPr>
            <w:tcW w:w="5000" w:type="pct"/>
            <w:gridSpan w:val="3"/>
            <w:shd w:val="clear" w:color="auto" w:fill="EAF1DD" w:themeFill="accent3" w:themeFillTint="33"/>
          </w:tcPr>
          <w:p w14:paraId="7719EDD3" w14:textId="77777777" w:rsidR="00842487" w:rsidRPr="002B637C" w:rsidRDefault="00842487" w:rsidP="009C23F6">
            <w:r>
              <w:t>TECHNICAL REPRESENTATIVE</w:t>
            </w:r>
          </w:p>
        </w:tc>
      </w:tr>
      <w:tr w:rsidR="00842487" w:rsidRPr="002B637C" w14:paraId="7F0B40E7" w14:textId="77777777" w:rsidTr="009C23F6">
        <w:tc>
          <w:tcPr>
            <w:tcW w:w="566" w:type="pct"/>
          </w:tcPr>
          <w:p w14:paraId="1181DD09" w14:textId="77777777" w:rsidR="00842487" w:rsidRPr="002B637C" w:rsidRDefault="00842487" w:rsidP="009C23F6">
            <w:r>
              <w:t>21</w:t>
            </w:r>
          </w:p>
        </w:tc>
        <w:tc>
          <w:tcPr>
            <w:tcW w:w="2721" w:type="pct"/>
          </w:tcPr>
          <w:p w14:paraId="3E094E7A" w14:textId="77777777" w:rsidR="00842487" w:rsidRPr="002B637C" w:rsidRDefault="00842487" w:rsidP="009C23F6">
            <w:r>
              <w:t xml:space="preserve">Engrave SN on </w:t>
            </w:r>
            <w:hyperlink r:id="rId81" w:history="1">
              <w:r w:rsidRPr="00110AE7">
                <w:rPr>
                  <w:rStyle w:val="Hyperlink"/>
                </w:rPr>
                <w:t>JL0136179</w:t>
              </w:r>
            </w:hyperlink>
          </w:p>
        </w:tc>
        <w:tc>
          <w:tcPr>
            <w:tcW w:w="1713" w:type="pct"/>
          </w:tcPr>
          <w:p w14:paraId="06147E9B" w14:textId="77777777" w:rsidR="00842487" w:rsidRDefault="00842487" w:rsidP="009C23F6">
            <w:r>
              <w:t>[[</w:t>
            </w:r>
            <w:proofErr w:type="spellStart"/>
            <w:r>
              <w:t>TechRep</w:t>
            </w:r>
            <w:proofErr w:type="spellEnd"/>
            <w:r>
              <w:t>]] &lt;&lt;SRF&gt;&gt;</w:t>
            </w:r>
          </w:p>
          <w:p w14:paraId="5B49C371" w14:textId="77777777" w:rsidR="00842487" w:rsidRDefault="00842487" w:rsidP="009C23F6">
            <w:r w:rsidRPr="002B637C">
              <w:t>[[</w:t>
            </w:r>
            <w:proofErr w:type="spellStart"/>
            <w:r w:rsidRPr="002B637C">
              <w:t>ShippingFormNumber</w:t>
            </w:r>
            <w:proofErr w:type="spellEnd"/>
            <w:r w:rsidRPr="002B637C">
              <w:t>]] &lt;&lt;INTEGER&gt;&gt;</w:t>
            </w:r>
          </w:p>
          <w:p w14:paraId="37DBBCAA" w14:textId="77777777" w:rsidR="00842487" w:rsidRPr="002B637C" w:rsidRDefault="00842487" w:rsidP="009C23F6">
            <w:r>
              <w:t>[[</w:t>
            </w:r>
            <w:proofErr w:type="spellStart"/>
            <w:r>
              <w:t>PurchaseRequestNumber</w:t>
            </w:r>
            <w:proofErr w:type="spellEnd"/>
            <w:r>
              <w:t>]] &lt;&lt;INTEGER&gt;&gt;</w:t>
            </w:r>
          </w:p>
          <w:p w14:paraId="03E18DD8" w14:textId="77777777" w:rsidR="00842487" w:rsidRPr="002B637C" w:rsidRDefault="00842487" w:rsidP="009C23F6"/>
        </w:tc>
      </w:tr>
    </w:tbl>
    <w:p w14:paraId="6DC5C8EA" w14:textId="77777777" w:rsidR="00842487" w:rsidRPr="00AC6780" w:rsidRDefault="00842487" w:rsidP="00842487">
      <w:pPr>
        <w:spacing w:after="200" w:line="276" w:lineRule="auto"/>
      </w:pPr>
    </w:p>
    <w:p w14:paraId="280A6FAA" w14:textId="57B9A188" w:rsidR="00A208EE" w:rsidRPr="00D97B1C" w:rsidRDefault="00A208EE" w:rsidP="00842487"/>
    <w:sectPr w:rsidR="00A208EE" w:rsidRPr="00D97B1C" w:rsidSect="00A841DF">
      <w:headerReference w:type="default" r:id="rId82"/>
      <w:footerReference w:type="default" r:id="rId8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9D37D" w14:textId="77777777" w:rsidR="0055714B" w:rsidRDefault="0055714B" w:rsidP="00D97B1C">
      <w:r>
        <w:separator/>
      </w:r>
    </w:p>
  </w:endnote>
  <w:endnote w:type="continuationSeparator" w:id="0">
    <w:p w14:paraId="1E2BC1DB" w14:textId="77777777" w:rsidR="0055714B" w:rsidRDefault="0055714B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35070" w14:textId="735D47F3" w:rsidR="009C23F6" w:rsidRDefault="009C23F6" w:rsidP="001445E1">
    <w:pPr>
      <w:pStyle w:val="Footer"/>
      <w:tabs>
        <w:tab w:val="clear" w:pos="4680"/>
        <w:tab w:val="center" w:pos="5760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565A44">
      <w:rPr>
        <w:noProof/>
      </w:rPr>
      <w:t>EIC197-FAB-FPCWA-ASSY-R1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drawing>
        <wp:inline distT="0" distB="0" distL="0" distR="0" wp14:anchorId="7FFD7D5F" wp14:editId="3ABF90CF">
          <wp:extent cx="1819726" cy="368720"/>
          <wp:effectExtent l="0" t="0" r="0" b="0"/>
          <wp:docPr id="127628967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89674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26" cy="368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t>Print Date:</w:t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8A7156">
      <w:rPr>
        <w:noProof/>
      </w:rPr>
      <w:t>9/6/2024 9:39:00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B61A5" w14:textId="77777777" w:rsidR="0055714B" w:rsidRDefault="0055714B" w:rsidP="00D97B1C">
      <w:r>
        <w:separator/>
      </w:r>
    </w:p>
  </w:footnote>
  <w:footnote w:type="continuationSeparator" w:id="0">
    <w:p w14:paraId="2EBC809C" w14:textId="77777777" w:rsidR="0055714B" w:rsidRDefault="0055714B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EB921E" w14:textId="77777777" w:rsidR="009C23F6" w:rsidRDefault="009C23F6" w:rsidP="00D97B1C">
    <w:pPr>
      <w:pStyle w:val="Header"/>
    </w:pPr>
    <w:r>
      <w:rPr>
        <w:noProof/>
      </w:rPr>
      <w:drawing>
        <wp:inline distT="0" distB="0" distL="0" distR="0" wp14:anchorId="72AA2E56" wp14:editId="05C09314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47D7273A" wp14:editId="2408C86B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87"/>
    <w:rsid w:val="00013816"/>
    <w:rsid w:val="0001458B"/>
    <w:rsid w:val="00034FD9"/>
    <w:rsid w:val="000462DF"/>
    <w:rsid w:val="00063A8E"/>
    <w:rsid w:val="00064FB0"/>
    <w:rsid w:val="00067F40"/>
    <w:rsid w:val="00073B35"/>
    <w:rsid w:val="00077D84"/>
    <w:rsid w:val="00085D59"/>
    <w:rsid w:val="000873A4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06661"/>
    <w:rsid w:val="00120492"/>
    <w:rsid w:val="001251E6"/>
    <w:rsid w:val="00126275"/>
    <w:rsid w:val="00130C8A"/>
    <w:rsid w:val="00131799"/>
    <w:rsid w:val="00132397"/>
    <w:rsid w:val="001445E1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1509B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B3406"/>
    <w:rsid w:val="002C06D8"/>
    <w:rsid w:val="002C522F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438D5"/>
    <w:rsid w:val="00351701"/>
    <w:rsid w:val="00354E3D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263BD"/>
    <w:rsid w:val="0043234B"/>
    <w:rsid w:val="00437464"/>
    <w:rsid w:val="00452B14"/>
    <w:rsid w:val="004675B5"/>
    <w:rsid w:val="004719F1"/>
    <w:rsid w:val="00477736"/>
    <w:rsid w:val="00482C02"/>
    <w:rsid w:val="00483174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460AE"/>
    <w:rsid w:val="005553DF"/>
    <w:rsid w:val="0055714B"/>
    <w:rsid w:val="005649D7"/>
    <w:rsid w:val="00565A44"/>
    <w:rsid w:val="005725E1"/>
    <w:rsid w:val="0057799A"/>
    <w:rsid w:val="00580F01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5BC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91CD7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D7770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A63C8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1EB8"/>
    <w:rsid w:val="008233FF"/>
    <w:rsid w:val="00825E12"/>
    <w:rsid w:val="00826D15"/>
    <w:rsid w:val="0082777E"/>
    <w:rsid w:val="00830406"/>
    <w:rsid w:val="0083081B"/>
    <w:rsid w:val="00834508"/>
    <w:rsid w:val="00835D01"/>
    <w:rsid w:val="00842487"/>
    <w:rsid w:val="008873FA"/>
    <w:rsid w:val="008959D1"/>
    <w:rsid w:val="008A277A"/>
    <w:rsid w:val="008A7156"/>
    <w:rsid w:val="008B695A"/>
    <w:rsid w:val="008C12A6"/>
    <w:rsid w:val="008C3D4F"/>
    <w:rsid w:val="008C5B3E"/>
    <w:rsid w:val="008C6E13"/>
    <w:rsid w:val="008D3DC7"/>
    <w:rsid w:val="008D5A63"/>
    <w:rsid w:val="008D7218"/>
    <w:rsid w:val="008E2762"/>
    <w:rsid w:val="008E588F"/>
    <w:rsid w:val="009004CD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23F6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046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E5F36"/>
    <w:rsid w:val="00AF0020"/>
    <w:rsid w:val="00AF3282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A7E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66A7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1BF8"/>
    <w:rsid w:val="00D74EA2"/>
    <w:rsid w:val="00D80A0D"/>
    <w:rsid w:val="00D81018"/>
    <w:rsid w:val="00D90AA8"/>
    <w:rsid w:val="00D955CF"/>
    <w:rsid w:val="00D97B1C"/>
    <w:rsid w:val="00DA3A56"/>
    <w:rsid w:val="00DA591E"/>
    <w:rsid w:val="00DA63F8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12C3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475E7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15D0F"/>
  <w15:docId w15:val="{0F7DE161-B911-4EA0-A650-C9673291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24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4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248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42487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jlabdoc.jlab.org/docushare/dsweb/Get/Document-289436/FPC%20Waveguide%20Fabrication%20Plan.pptx" TargetMode="External"/><Relationship Id="rId21" Type="http://schemas.openxmlformats.org/officeDocument/2006/relationships/hyperlink" Target="https://misportal.jlab.org/jlabDocs/documents/179224/download" TargetMode="External"/><Relationship Id="rId42" Type="http://schemas.openxmlformats.org/officeDocument/2006/relationships/hyperlink" Target="https://misportal.jlab.org/jlabDocs/documents/175540/download" TargetMode="External"/><Relationship Id="rId47" Type="http://schemas.openxmlformats.org/officeDocument/2006/relationships/hyperlink" Target="https://misportal.jlab.org/jlabDocs/documents/179213/download" TargetMode="External"/><Relationship Id="rId63" Type="http://schemas.openxmlformats.org/officeDocument/2006/relationships/hyperlink" Target="https://misportal.jlab.org/jlabDocs/documents/179218/download" TargetMode="External"/><Relationship Id="rId68" Type="http://schemas.openxmlformats.org/officeDocument/2006/relationships/hyperlink" Target="https://misportal.jlab.org/jlabDocs/documents/179218/download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misportal.jlab.org/jlabDocs/documents/187378/download" TargetMode="External"/><Relationship Id="rId11" Type="http://schemas.openxmlformats.org/officeDocument/2006/relationships/hyperlink" Target="https://misportal.jlab.org/jlabDocs/documents/167569/download" TargetMode="External"/><Relationship Id="rId32" Type="http://schemas.openxmlformats.org/officeDocument/2006/relationships/hyperlink" Target="https://jlabdoc.jlab.org/docushare/dsweb/Get/Document-261723/SRF-MSPR-CHEM-NB-ACID-R1.pdf" TargetMode="External"/><Relationship Id="rId37" Type="http://schemas.openxmlformats.org/officeDocument/2006/relationships/hyperlink" Target="https://misportal.jlab.org/jlabDocs/documents/179215/download" TargetMode="External"/><Relationship Id="rId53" Type="http://schemas.openxmlformats.org/officeDocument/2006/relationships/hyperlink" Target="https://misportal.jlab.org/jlabDocs/documents/183939/download" TargetMode="External"/><Relationship Id="rId58" Type="http://schemas.openxmlformats.org/officeDocument/2006/relationships/hyperlink" Target="https://misportal.jlab.org/jlabDocs/documents/179217/download" TargetMode="External"/><Relationship Id="rId74" Type="http://schemas.openxmlformats.org/officeDocument/2006/relationships/hyperlink" Target="https://misportal.jlab.org/jlabDocs/documents/182975/download" TargetMode="External"/><Relationship Id="rId79" Type="http://schemas.openxmlformats.org/officeDocument/2006/relationships/image" Target="media/image4.png"/><Relationship Id="rId5" Type="http://schemas.openxmlformats.org/officeDocument/2006/relationships/settings" Target="settings.xml"/><Relationship Id="rId19" Type="http://schemas.openxmlformats.org/officeDocument/2006/relationships/hyperlink" Target="https://misportal.jlab.org/jlabDocs/documents/179218/download" TargetMode="External"/><Relationship Id="rId14" Type="http://schemas.openxmlformats.org/officeDocument/2006/relationships/hyperlink" Target="https://misportal.jlab.org/jlabDocs/documents/179216/download" TargetMode="External"/><Relationship Id="rId22" Type="http://schemas.openxmlformats.org/officeDocument/2006/relationships/hyperlink" Target="https://misportal.jlab.org/jlabDocs/documents/182975/download" TargetMode="External"/><Relationship Id="rId27" Type="http://schemas.openxmlformats.org/officeDocument/2006/relationships/hyperlink" Target="https://jlabdoc.jlab.org/docushare/dsweb/Get/Document-261723/SRF-MSPR-CHEM-NB-ACID-R1.pdf" TargetMode="External"/><Relationship Id="rId30" Type="http://schemas.openxmlformats.org/officeDocument/2006/relationships/hyperlink" Target="https://misportal.jlab.org/jlabDocs/documents/179214/download" TargetMode="External"/><Relationship Id="rId35" Type="http://schemas.openxmlformats.org/officeDocument/2006/relationships/hyperlink" Target="https://misportal.jlab.org/jlabDocs/documents/184800/download" TargetMode="External"/><Relationship Id="rId43" Type="http://schemas.openxmlformats.org/officeDocument/2006/relationships/hyperlink" Target="https://misportal.jlab.org/jlabDocs/documents/179216/download" TargetMode="External"/><Relationship Id="rId48" Type="http://schemas.openxmlformats.org/officeDocument/2006/relationships/hyperlink" Target="https://misportal.jlab.org/jlabDocs/documents/187378/download" TargetMode="External"/><Relationship Id="rId56" Type="http://schemas.openxmlformats.org/officeDocument/2006/relationships/hyperlink" Target="https://misportal.jlab.org/jlabDocs/documents/187378/download" TargetMode="External"/><Relationship Id="rId64" Type="http://schemas.openxmlformats.org/officeDocument/2006/relationships/hyperlink" Target="https://jlabdoc.jlab.org/docushare/dsweb/Get/Document-261723/SRF-MSPR-CHEM-NB-ACID-R1.pdf" TargetMode="External"/><Relationship Id="rId69" Type="http://schemas.openxmlformats.org/officeDocument/2006/relationships/hyperlink" Target="https://misportal.jlab.org/jlabDocs/documents/180704/download" TargetMode="External"/><Relationship Id="rId77" Type="http://schemas.openxmlformats.org/officeDocument/2006/relationships/image" Target="media/image2.png"/><Relationship Id="rId8" Type="http://schemas.openxmlformats.org/officeDocument/2006/relationships/endnotes" Target="endnotes.xml"/><Relationship Id="rId51" Type="http://schemas.openxmlformats.org/officeDocument/2006/relationships/hyperlink" Target="https://misportal.jlab.org/jlabDocs/documents/187378/download" TargetMode="External"/><Relationship Id="rId72" Type="http://schemas.openxmlformats.org/officeDocument/2006/relationships/hyperlink" Target="https://misportal.jlab.org/jlabDocs/documents/70285/download" TargetMode="External"/><Relationship Id="rId80" Type="http://schemas.openxmlformats.org/officeDocument/2006/relationships/image" Target="media/image5.png"/><Relationship Id="rId85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12" Type="http://schemas.openxmlformats.org/officeDocument/2006/relationships/hyperlink" Target="https://misportal.jlab.org/jlabDocs/documents/179214/download" TargetMode="External"/><Relationship Id="rId17" Type="http://schemas.openxmlformats.org/officeDocument/2006/relationships/hyperlink" Target="https://misportal.jlab.org/jlabDocs/documents/183939/download" TargetMode="External"/><Relationship Id="rId25" Type="http://schemas.openxmlformats.org/officeDocument/2006/relationships/hyperlink" Target="https://jlabdoc.jlab.org/docushare/dsweb/Get/Document-289437/Dogbone%20Field%20Probe%20Fabrication%20Plan.pptx" TargetMode="External"/><Relationship Id="rId33" Type="http://schemas.openxmlformats.org/officeDocument/2006/relationships/hyperlink" Target="https://misportal.jlab.org/jlabDocs/documents/179214/download" TargetMode="External"/><Relationship Id="rId38" Type="http://schemas.openxmlformats.org/officeDocument/2006/relationships/hyperlink" Target="https://misportal.jlab.org/jlabDocs/documents/179214/download" TargetMode="External"/><Relationship Id="rId46" Type="http://schemas.openxmlformats.org/officeDocument/2006/relationships/image" Target="media/image1.png"/><Relationship Id="rId59" Type="http://schemas.openxmlformats.org/officeDocument/2006/relationships/hyperlink" Target="https://misportal.jlab.org/jlabDocs/documents/70285/download" TargetMode="External"/><Relationship Id="rId67" Type="http://schemas.openxmlformats.org/officeDocument/2006/relationships/hyperlink" Target="https://misportal.jlab.org/jlabDocs/documents/183839/download" TargetMode="External"/><Relationship Id="rId20" Type="http://schemas.openxmlformats.org/officeDocument/2006/relationships/hyperlink" Target="https://misportal.jlab.org/jlabDocs/documents/180704/download" TargetMode="External"/><Relationship Id="rId41" Type="http://schemas.openxmlformats.org/officeDocument/2006/relationships/hyperlink" Target="https://misportal.jlab.org/jlabDocs/documents/70285/download" TargetMode="External"/><Relationship Id="rId54" Type="http://schemas.openxmlformats.org/officeDocument/2006/relationships/hyperlink" Target="https://misportal.jlab.org/jlabDocs/documents/179216/download" TargetMode="External"/><Relationship Id="rId62" Type="http://schemas.openxmlformats.org/officeDocument/2006/relationships/hyperlink" Target="https://misportal.jlab.org/jlabDocs/documents/179218/download" TargetMode="External"/><Relationship Id="rId70" Type="http://schemas.openxmlformats.org/officeDocument/2006/relationships/hyperlink" Target="https://misportal.jlab.org/jlabDocs/documents/179224/download" TargetMode="External"/><Relationship Id="rId75" Type="http://schemas.openxmlformats.org/officeDocument/2006/relationships/hyperlink" Target="https://misportal.jlab.org/jlabDocs/documents/182975/download" TargetMode="External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isportal.jlab.org/jlabDocs/documents/179213/download" TargetMode="External"/><Relationship Id="rId23" Type="http://schemas.openxmlformats.org/officeDocument/2006/relationships/hyperlink" Target="https://misportal.jlab.org/jlabDocs/documents/183839/download" TargetMode="External"/><Relationship Id="rId28" Type="http://schemas.openxmlformats.org/officeDocument/2006/relationships/hyperlink" Target="https://jlabdoc.jlab.org/docushare/dsweb/Get/Document-261899/SRF-MSPR-CHEM-FBH-DEGR-R1.pdf" TargetMode="External"/><Relationship Id="rId36" Type="http://schemas.openxmlformats.org/officeDocument/2006/relationships/hyperlink" Target="https://misportal.jlab.org/jlabDocs/documents/179215/download" TargetMode="External"/><Relationship Id="rId49" Type="http://schemas.openxmlformats.org/officeDocument/2006/relationships/hyperlink" Target="https://misportal.jlab.org/jlabDocs/documents/179213/download" TargetMode="External"/><Relationship Id="rId57" Type="http://schemas.openxmlformats.org/officeDocument/2006/relationships/hyperlink" Target="https://misportal.jlab.org/jlabDocs/documents/179217/download" TargetMode="External"/><Relationship Id="rId10" Type="http://schemas.openxmlformats.org/officeDocument/2006/relationships/hyperlink" Target="https://misportal.jlab.org/jlabDocs/documents/162300/download" TargetMode="External"/><Relationship Id="rId31" Type="http://schemas.openxmlformats.org/officeDocument/2006/relationships/hyperlink" Target="https://misportal.jlab.org/jlabDocs/documents/179215/download" TargetMode="External"/><Relationship Id="rId44" Type="http://schemas.openxmlformats.org/officeDocument/2006/relationships/hyperlink" Target="https://misportal.jlab.org/jlabDocs/documents/179216/download" TargetMode="External"/><Relationship Id="rId52" Type="http://schemas.openxmlformats.org/officeDocument/2006/relationships/hyperlink" Target="https://jlabdoc.jlab.org/docushare/dsweb/Get/Document-261723/SRF-MSPR-CHEM-NB-ACID-R1.pdf" TargetMode="External"/><Relationship Id="rId60" Type="http://schemas.openxmlformats.org/officeDocument/2006/relationships/hyperlink" Target="https://misportal.jlab.org/jlabDocs/documents/175540/download" TargetMode="External"/><Relationship Id="rId65" Type="http://schemas.openxmlformats.org/officeDocument/2006/relationships/hyperlink" Target="https://misportal.jlab.org/jlabDocs/documents/180704/download" TargetMode="External"/><Relationship Id="rId73" Type="http://schemas.openxmlformats.org/officeDocument/2006/relationships/hyperlink" Target="https://misportal.jlab.org/jlabDocs/documents/175540/download" TargetMode="External"/><Relationship Id="rId78" Type="http://schemas.openxmlformats.org/officeDocument/2006/relationships/image" Target="media/image3.png"/><Relationship Id="rId81" Type="http://schemas.openxmlformats.org/officeDocument/2006/relationships/hyperlink" Target="https://misportal.jlab.org/jlabDocs/documents/182975/download" TargetMode="External"/><Relationship Id="rId86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misportal.jlab.org/jlabDocs/documents/179215/download" TargetMode="External"/><Relationship Id="rId13" Type="http://schemas.openxmlformats.org/officeDocument/2006/relationships/hyperlink" Target="https://misportal.jlab.org/jlabDocs/documents/184800/download" TargetMode="External"/><Relationship Id="rId18" Type="http://schemas.openxmlformats.org/officeDocument/2006/relationships/hyperlink" Target="https://misportal.jlab.org/jlabDocs/documents/179217/download" TargetMode="External"/><Relationship Id="rId39" Type="http://schemas.openxmlformats.org/officeDocument/2006/relationships/hyperlink" Target="https://misportal.jlab.org/jlabDocs/documents/179216/download" TargetMode="External"/><Relationship Id="rId34" Type="http://schemas.openxmlformats.org/officeDocument/2006/relationships/hyperlink" Target="https://jlabdoc.jlab.org/docushare/dsweb/Get/Document-261723/SRF-MSPR-CHEM-NB-ACID-R1.pdf" TargetMode="External"/><Relationship Id="rId50" Type="http://schemas.openxmlformats.org/officeDocument/2006/relationships/hyperlink" Target="https://jlabdoc.jlab.org/docushare/dsweb/Get/Document-261723/SRF-MSPR-CHEM-NB-ACID-R1.pdf" TargetMode="External"/><Relationship Id="rId55" Type="http://schemas.openxmlformats.org/officeDocument/2006/relationships/hyperlink" Target="https://misportal.jlab.org/jlabDocs/documents/179213/download" TargetMode="External"/><Relationship Id="rId76" Type="http://schemas.openxmlformats.org/officeDocument/2006/relationships/hyperlink" Target="https://jlabdoc.jlab.org/docushare/dsweb/Get/Document-261899/SRF-MSPR-CHEM-FBH-DEGR-R1.pdf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isportal.jlab.org/jlabDocs/documents/179224/download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misportal.jlab.org/jlabDocs/documents/179215/download" TargetMode="External"/><Relationship Id="rId24" Type="http://schemas.openxmlformats.org/officeDocument/2006/relationships/hyperlink" Target="https://misportal.jlab.org/jlabDocs/documents/70285/download" TargetMode="External"/><Relationship Id="rId40" Type="http://schemas.openxmlformats.org/officeDocument/2006/relationships/hyperlink" Target="https://misportal.jlab.org/jlabDocs/documents/179216/download" TargetMode="External"/><Relationship Id="rId45" Type="http://schemas.openxmlformats.org/officeDocument/2006/relationships/hyperlink" Target="https://jlabdoc.jlab.org/docushare/dsweb/Get/Document-261899/SRF-MSPR-CHEM-FBH-DEGR-R1.pdf" TargetMode="External"/><Relationship Id="rId66" Type="http://schemas.openxmlformats.org/officeDocument/2006/relationships/hyperlink" Target="https://jlabdoc.jlab.org/docushare/dsweb/Get/Document-261723/SRF-MSPR-CHEM-NB-ACID-R1.pdf" TargetMode="External"/><Relationship Id="rId61" Type="http://schemas.openxmlformats.org/officeDocument/2006/relationships/hyperlink" Target="https://misportal.jlab.org/jlabDocs/documents/179217/download" TargetMode="External"/><Relationship Id="rId8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gif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BD90F2169D74BCF8B4587B55C1CE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A2197-AE0D-432B-8439-6AE757C23DD0}"/>
      </w:docPartPr>
      <w:docPartBody>
        <w:p w:rsidR="0058380F" w:rsidRDefault="0058380F" w:rsidP="0058380F">
          <w:pPr>
            <w:pStyle w:val="6BD90F2169D74BCF8B4587B55C1CEAAB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0F"/>
    <w:rsid w:val="002C522F"/>
    <w:rsid w:val="00483174"/>
    <w:rsid w:val="0058380F"/>
    <w:rsid w:val="005F2A01"/>
    <w:rsid w:val="00AE5F36"/>
    <w:rsid w:val="00D343D6"/>
    <w:rsid w:val="00D71BF8"/>
    <w:rsid w:val="00DA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380F"/>
    <w:rPr>
      <w:color w:val="808080"/>
    </w:rPr>
  </w:style>
  <w:style w:type="paragraph" w:customStyle="1" w:styleId="6BD90F2169D74BCF8B4587B55C1CEAAB">
    <w:name w:val="6BD90F2169D74BCF8B4587B55C1CEAAB"/>
    <w:rsid w:val="005838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F624D0A66BD44AD3CDD0526405C94" ma:contentTypeVersion="18" ma:contentTypeDescription="Create a new document." ma:contentTypeScope="" ma:versionID="b47f2457a9ad983886e3788fbf6701b9">
  <xsd:schema xmlns:xsd="http://www.w3.org/2001/XMLSchema" xmlns:xs="http://www.w3.org/2001/XMLSchema" xmlns:p="http://schemas.microsoft.com/office/2006/metadata/properties" xmlns:ns2="3c4a931e-84ca-455b-b63c-5cc68d160249" xmlns:ns3="2a9d61f1-7f7d-40ac-be47-75b8d5f26952" targetNamespace="http://schemas.microsoft.com/office/2006/metadata/properties" ma:root="true" ma:fieldsID="7b4560eeaa7ac73deb8e58f84981007d" ns2:_="" ns3:_="">
    <xsd:import namespace="3c4a931e-84ca-455b-b63c-5cc68d160249"/>
    <xsd:import namespace="2a9d61f1-7f7d-40ac-be47-75b8d5f269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WBSNo_x002e_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a931e-84ca-455b-b63c-5cc68d1602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793108d-3612-4f53-a0d2-3dd98d7a3c4d}" ma:internalName="TaxCatchAll" ma:showField="CatchAllData" ma:web="3c4a931e-84ca-455b-b63c-5cc68d1602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d61f1-7f7d-40ac-be47-75b8d5f26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4b97cb4-2f5e-48a1-816a-9019d04dc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WBSNo_x002e_" ma:index="21" nillable="true" ma:displayName="WBS No." ma:format="Dropdown" ma:internalName="WBSNo_x002e_">
      <xsd:simpleType>
        <xsd:restriction base="dms:Text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123E72-1CD9-4278-B0EE-18DCEF2716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F5410D-030A-4036-84F3-E808A9CD4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3EA057-32DF-4AC9-8C38-33C79F219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a931e-84ca-455b-b63c-5cc68d160249"/>
    <ds:schemaRef ds:uri="2a9d61f1-7f7d-40ac-be47-75b8d5f26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4</TotalTime>
  <Pages>24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 Samuels</dc:creator>
  <cp:lastModifiedBy>Allen Samuels</cp:lastModifiedBy>
  <cp:revision>6</cp:revision>
  <dcterms:created xsi:type="dcterms:W3CDTF">2024-09-05T18:49:00Z</dcterms:created>
  <dcterms:modified xsi:type="dcterms:W3CDTF">2024-09-06T13:56:00Z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