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d4afd125f5254481" Type="http://schemas.microsoft.com/office/2007/relationships/ui/extensibility" Target="customUI/customUI14.xml"/><Relationship Id="customUIRelID" Type="http://schemas.microsoft.com/office/2006/relationships/recovered" Target="NUL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720292" w:rsidRPr="00D97B1C" w14:paraId="2D3D33B3" w14:textId="77777777" w:rsidTr="001E0C95">
        <w:trPr>
          <w:trHeight w:val="293"/>
        </w:trPr>
        <w:tc>
          <w:tcPr>
            <w:tcW w:w="998" w:type="pct"/>
          </w:tcPr>
          <w:p w14:paraId="5EA157C9" w14:textId="77777777" w:rsidR="00720292" w:rsidRPr="00D97B1C" w:rsidRDefault="00720292" w:rsidP="00720292">
            <w:r w:rsidRPr="00D97B1C">
              <w:t>Traveler Title</w:t>
            </w:r>
          </w:p>
        </w:tc>
        <w:tc>
          <w:tcPr>
            <w:tcW w:w="4002" w:type="pct"/>
            <w:gridSpan w:val="4"/>
          </w:tcPr>
          <w:p w14:paraId="6EB1920F" w14:textId="5E3CE9CB" w:rsidR="00720292" w:rsidRPr="00D97B1C" w:rsidRDefault="00720292" w:rsidP="00720292">
            <w:r>
              <w:t>All metal right angle valve leak check traveler for L2HE BLA</w:t>
            </w:r>
          </w:p>
        </w:tc>
      </w:tr>
      <w:tr w:rsidR="00720292" w:rsidRPr="00D97B1C" w14:paraId="38C42C3C" w14:textId="77777777" w:rsidTr="001E0C95">
        <w:trPr>
          <w:trHeight w:val="293"/>
        </w:trPr>
        <w:tc>
          <w:tcPr>
            <w:tcW w:w="998" w:type="pct"/>
          </w:tcPr>
          <w:p w14:paraId="1FF52362" w14:textId="77777777" w:rsidR="00720292" w:rsidRPr="00D97B1C" w:rsidRDefault="00720292" w:rsidP="00720292">
            <w:r w:rsidRPr="00D97B1C">
              <w:t>Traveler Abstract</w:t>
            </w:r>
          </w:p>
        </w:tc>
        <w:tc>
          <w:tcPr>
            <w:tcW w:w="4002" w:type="pct"/>
            <w:gridSpan w:val="4"/>
          </w:tcPr>
          <w:p w14:paraId="1A5B39C6" w14:textId="775124DF" w:rsidR="00720292" w:rsidRPr="00D97B1C" w:rsidRDefault="00720292" w:rsidP="00720292">
            <w:r>
              <w:t>Leak check traveler</w:t>
            </w:r>
          </w:p>
        </w:tc>
      </w:tr>
      <w:tr w:rsidR="00720292" w:rsidRPr="00D97B1C" w14:paraId="6C76821C" w14:textId="77777777" w:rsidTr="001E0C95">
        <w:trPr>
          <w:trHeight w:val="293"/>
        </w:trPr>
        <w:tc>
          <w:tcPr>
            <w:tcW w:w="998" w:type="pct"/>
          </w:tcPr>
          <w:p w14:paraId="58E1C254" w14:textId="77777777" w:rsidR="00720292" w:rsidRPr="00D97B1C" w:rsidRDefault="00720292" w:rsidP="00720292">
            <w:r w:rsidRPr="00D97B1C">
              <w:t>Traveler ID</w:t>
            </w:r>
          </w:p>
        </w:tc>
        <w:tc>
          <w:tcPr>
            <w:tcW w:w="4002" w:type="pct"/>
            <w:gridSpan w:val="4"/>
          </w:tcPr>
          <w:p w14:paraId="67E8E3C2" w14:textId="350AD5FB" w:rsidR="00720292" w:rsidRPr="00D97B1C" w:rsidRDefault="00720292" w:rsidP="00720292">
            <w:r>
              <w:t>L2HE-CLNRM-BLAVV-LEAK</w:t>
            </w:r>
          </w:p>
        </w:tc>
      </w:tr>
      <w:tr w:rsidR="00720292" w:rsidRPr="00D97B1C" w14:paraId="655F1763" w14:textId="77777777" w:rsidTr="001E0C95">
        <w:trPr>
          <w:trHeight w:val="293"/>
        </w:trPr>
        <w:tc>
          <w:tcPr>
            <w:tcW w:w="998" w:type="pct"/>
          </w:tcPr>
          <w:p w14:paraId="196A56F3" w14:textId="77777777" w:rsidR="00720292" w:rsidRPr="00D97B1C" w:rsidRDefault="00720292" w:rsidP="00720292">
            <w:r w:rsidRPr="00D97B1C">
              <w:t xml:space="preserve">Traveler Revision </w:t>
            </w:r>
          </w:p>
        </w:tc>
        <w:tc>
          <w:tcPr>
            <w:tcW w:w="4002" w:type="pct"/>
            <w:gridSpan w:val="4"/>
          </w:tcPr>
          <w:p w14:paraId="1F96559C" w14:textId="093C9673" w:rsidR="00720292" w:rsidRPr="00D97B1C" w:rsidRDefault="00720292" w:rsidP="00720292">
            <w:r>
              <w:t>R1</w:t>
            </w:r>
          </w:p>
        </w:tc>
      </w:tr>
      <w:tr w:rsidR="00720292" w:rsidRPr="00D97B1C" w14:paraId="3A1AE202" w14:textId="77777777" w:rsidTr="001E0C95">
        <w:trPr>
          <w:trHeight w:val="293"/>
        </w:trPr>
        <w:tc>
          <w:tcPr>
            <w:tcW w:w="998" w:type="pct"/>
          </w:tcPr>
          <w:p w14:paraId="0C112961" w14:textId="77777777" w:rsidR="00720292" w:rsidRPr="00D97B1C" w:rsidRDefault="00720292" w:rsidP="00720292">
            <w:r w:rsidRPr="00D97B1C">
              <w:t>Traveler Author</w:t>
            </w:r>
          </w:p>
        </w:tc>
        <w:tc>
          <w:tcPr>
            <w:tcW w:w="4002" w:type="pct"/>
            <w:gridSpan w:val="4"/>
          </w:tcPr>
          <w:p w14:paraId="096D1DBF" w14:textId="74647F3C" w:rsidR="00720292" w:rsidRPr="00D97B1C" w:rsidRDefault="00720292" w:rsidP="00720292">
            <w:r>
              <w:t>A. Grabowski</w:t>
            </w:r>
          </w:p>
        </w:tc>
      </w:tr>
      <w:tr w:rsidR="00720292" w:rsidRPr="00D97B1C" w14:paraId="1610DF8C" w14:textId="77777777" w:rsidTr="001E0C95">
        <w:trPr>
          <w:trHeight w:val="293"/>
        </w:trPr>
        <w:tc>
          <w:tcPr>
            <w:tcW w:w="998" w:type="pct"/>
          </w:tcPr>
          <w:p w14:paraId="345D345A" w14:textId="77777777" w:rsidR="00720292" w:rsidRPr="00D97B1C" w:rsidRDefault="00720292" w:rsidP="00720292">
            <w:r w:rsidRPr="00D97B1C">
              <w:t>Traveler Date</w:t>
            </w:r>
          </w:p>
        </w:tc>
        <w:tc>
          <w:tcPr>
            <w:tcW w:w="4002" w:type="pct"/>
            <w:gridSpan w:val="4"/>
          </w:tcPr>
          <w:p w14:paraId="76AE416D" w14:textId="07D997D2" w:rsidR="00720292" w:rsidRPr="00D97B1C" w:rsidRDefault="00720292" w:rsidP="00720292">
            <w:sdt>
              <w:sdtPr>
                <w:id w:val="534233298"/>
                <w:placeholder>
                  <w:docPart w:val="B100170B9668431FAA4557C53BE82FEE"/>
                </w:placeholder>
                <w:date w:fullDate="2024-01-18T00:00:00Z">
                  <w:dateFormat w:val="d-MMM-yy"/>
                  <w:lid w:val="en-US"/>
                  <w:storeMappedDataAs w:val="dateTime"/>
                  <w:calendar w:val="gregorian"/>
                </w:date>
              </w:sdtPr>
              <w:sdtContent>
                <w:r>
                  <w:t>18-Jan-24</w:t>
                </w:r>
              </w:sdtContent>
            </w:sdt>
          </w:p>
        </w:tc>
      </w:tr>
      <w:tr w:rsidR="00720292" w:rsidRPr="00D97B1C" w14:paraId="4A197146" w14:textId="77777777" w:rsidTr="001E0C95">
        <w:trPr>
          <w:trHeight w:val="293"/>
        </w:trPr>
        <w:tc>
          <w:tcPr>
            <w:tcW w:w="998" w:type="pct"/>
          </w:tcPr>
          <w:p w14:paraId="205CB589" w14:textId="77777777" w:rsidR="00720292" w:rsidRPr="00D97B1C" w:rsidRDefault="00720292" w:rsidP="00720292">
            <w:r>
              <w:t>NCR Informative Emails</w:t>
            </w:r>
          </w:p>
        </w:tc>
        <w:tc>
          <w:tcPr>
            <w:tcW w:w="4002" w:type="pct"/>
            <w:gridSpan w:val="4"/>
          </w:tcPr>
          <w:p w14:paraId="1FACFAAD" w14:textId="2468DC94" w:rsidR="00720292" w:rsidRPr="00D97B1C" w:rsidRDefault="00720292" w:rsidP="00720292">
            <w:proofErr w:type="spellStart"/>
            <w:r>
              <w:t>D.Forehand</w:t>
            </w:r>
            <w:proofErr w:type="spellEnd"/>
            <w:r>
              <w:t xml:space="preserve">, </w:t>
            </w:r>
          </w:p>
        </w:tc>
      </w:tr>
      <w:tr w:rsidR="00720292" w:rsidRPr="00D97B1C" w14:paraId="1A39EC63" w14:textId="77777777" w:rsidTr="001E0C95">
        <w:trPr>
          <w:trHeight w:val="293"/>
        </w:trPr>
        <w:tc>
          <w:tcPr>
            <w:tcW w:w="998" w:type="pct"/>
          </w:tcPr>
          <w:p w14:paraId="4D1B6DA2" w14:textId="77777777" w:rsidR="00720292" w:rsidRPr="00D97B1C" w:rsidRDefault="00720292" w:rsidP="00720292">
            <w:r>
              <w:t>NCR Dispositioners</w:t>
            </w:r>
          </w:p>
        </w:tc>
        <w:tc>
          <w:tcPr>
            <w:tcW w:w="4002" w:type="pct"/>
            <w:gridSpan w:val="4"/>
          </w:tcPr>
          <w:p w14:paraId="3049CC93" w14:textId="65E2EBF6" w:rsidR="00720292" w:rsidRPr="00D97B1C" w:rsidRDefault="00720292" w:rsidP="00720292">
            <w:r>
              <w:t>A. Grabowski, G. Cheng</w:t>
            </w:r>
          </w:p>
        </w:tc>
      </w:tr>
      <w:tr w:rsidR="00720292" w:rsidRPr="00D97B1C" w14:paraId="632F2030" w14:textId="77777777" w:rsidTr="001E0C95">
        <w:trPr>
          <w:trHeight w:val="293"/>
        </w:trPr>
        <w:tc>
          <w:tcPr>
            <w:tcW w:w="998" w:type="pct"/>
          </w:tcPr>
          <w:p w14:paraId="3B2E424B" w14:textId="77777777" w:rsidR="00720292" w:rsidRPr="00D97B1C" w:rsidRDefault="00720292" w:rsidP="00720292">
            <w:r>
              <w:t>D3 Emails</w:t>
            </w:r>
          </w:p>
        </w:tc>
        <w:tc>
          <w:tcPr>
            <w:tcW w:w="4002" w:type="pct"/>
            <w:gridSpan w:val="4"/>
          </w:tcPr>
          <w:p w14:paraId="78B21727" w14:textId="4D83202C" w:rsidR="00720292" w:rsidRPr="00D97B1C" w:rsidRDefault="00720292" w:rsidP="00720292">
            <w:proofErr w:type="spellStart"/>
            <w:r>
              <w:t>D.Forehand</w:t>
            </w:r>
            <w:proofErr w:type="spellEnd"/>
            <w:r>
              <w:t>, A. Grabowski, G. Cheng</w:t>
            </w:r>
          </w:p>
        </w:tc>
      </w:tr>
      <w:tr w:rsidR="00720292" w:rsidRPr="00D97B1C" w14:paraId="3B73C1C8" w14:textId="77777777" w:rsidTr="001E0C95">
        <w:trPr>
          <w:trHeight w:val="293"/>
        </w:trPr>
        <w:tc>
          <w:tcPr>
            <w:tcW w:w="998" w:type="pct"/>
          </w:tcPr>
          <w:p w14:paraId="21F2B65E" w14:textId="77777777" w:rsidR="00720292" w:rsidRPr="00D97B1C" w:rsidRDefault="00720292" w:rsidP="00720292">
            <w:r w:rsidRPr="00D97B1C">
              <w:t>Approval Names</w:t>
            </w:r>
          </w:p>
        </w:tc>
        <w:tc>
          <w:tcPr>
            <w:tcW w:w="1001" w:type="pct"/>
          </w:tcPr>
          <w:p w14:paraId="774B0152" w14:textId="587B107A" w:rsidR="00720292" w:rsidRPr="00D97B1C" w:rsidRDefault="00720292" w:rsidP="00720292">
            <w:proofErr w:type="spellStart"/>
            <w:proofErr w:type="gramStart"/>
            <w:r>
              <w:t>A.Grabowski</w:t>
            </w:r>
            <w:proofErr w:type="spellEnd"/>
            <w:proofErr w:type="gramEnd"/>
          </w:p>
        </w:tc>
        <w:tc>
          <w:tcPr>
            <w:tcW w:w="1000" w:type="pct"/>
          </w:tcPr>
          <w:p w14:paraId="137EAA71" w14:textId="0433F0F7" w:rsidR="00720292" w:rsidRDefault="00720292" w:rsidP="00720292">
            <w:r>
              <w:t>D. Forehand</w:t>
            </w:r>
          </w:p>
        </w:tc>
        <w:tc>
          <w:tcPr>
            <w:tcW w:w="1000" w:type="pct"/>
          </w:tcPr>
          <w:p w14:paraId="7D5D6A11" w14:textId="57AFE2A2" w:rsidR="00720292" w:rsidRDefault="00720292" w:rsidP="00720292">
            <w:r>
              <w:t>M. Bevins</w:t>
            </w:r>
          </w:p>
        </w:tc>
        <w:tc>
          <w:tcPr>
            <w:tcW w:w="1001" w:type="pct"/>
          </w:tcPr>
          <w:p w14:paraId="03BB1726" w14:textId="77777777" w:rsidR="00720292" w:rsidRPr="00D97B1C" w:rsidRDefault="00720292" w:rsidP="00720292"/>
        </w:tc>
      </w:tr>
      <w:tr w:rsidR="00720292" w:rsidRPr="00D97B1C" w14:paraId="6962525D" w14:textId="77777777" w:rsidTr="001E0C95">
        <w:trPr>
          <w:trHeight w:val="293"/>
        </w:trPr>
        <w:tc>
          <w:tcPr>
            <w:tcW w:w="998" w:type="pct"/>
          </w:tcPr>
          <w:p w14:paraId="62DDD93D" w14:textId="77777777" w:rsidR="00720292" w:rsidRPr="00D97B1C" w:rsidRDefault="00720292" w:rsidP="00720292">
            <w:r>
              <w:t>Approval Signatures</w:t>
            </w:r>
          </w:p>
        </w:tc>
        <w:tc>
          <w:tcPr>
            <w:tcW w:w="1001" w:type="pct"/>
          </w:tcPr>
          <w:p w14:paraId="73E3F337" w14:textId="77777777" w:rsidR="00720292" w:rsidRPr="00D97B1C" w:rsidRDefault="00720292" w:rsidP="00720292"/>
        </w:tc>
        <w:tc>
          <w:tcPr>
            <w:tcW w:w="1000" w:type="pct"/>
          </w:tcPr>
          <w:p w14:paraId="0AF68111" w14:textId="77777777" w:rsidR="00720292" w:rsidRPr="00D97B1C" w:rsidRDefault="00720292" w:rsidP="00720292"/>
        </w:tc>
        <w:tc>
          <w:tcPr>
            <w:tcW w:w="1000" w:type="pct"/>
          </w:tcPr>
          <w:p w14:paraId="2DC214DC" w14:textId="77777777" w:rsidR="00720292" w:rsidRPr="00D97B1C" w:rsidRDefault="00720292" w:rsidP="00720292"/>
        </w:tc>
        <w:tc>
          <w:tcPr>
            <w:tcW w:w="1001" w:type="pct"/>
          </w:tcPr>
          <w:p w14:paraId="09A711CB" w14:textId="77777777" w:rsidR="00720292" w:rsidRPr="00D97B1C" w:rsidRDefault="00720292" w:rsidP="00720292"/>
        </w:tc>
      </w:tr>
      <w:tr w:rsidR="00720292" w:rsidRPr="00D97B1C" w14:paraId="38301092" w14:textId="77777777" w:rsidTr="001E0C95">
        <w:trPr>
          <w:trHeight w:val="293"/>
        </w:trPr>
        <w:tc>
          <w:tcPr>
            <w:tcW w:w="998" w:type="pct"/>
          </w:tcPr>
          <w:p w14:paraId="7BFEADC5" w14:textId="77777777" w:rsidR="00720292" w:rsidRPr="00D97B1C" w:rsidRDefault="00720292" w:rsidP="00720292">
            <w:r w:rsidRPr="00D97B1C">
              <w:t>Approval Date</w:t>
            </w:r>
            <w:r>
              <w:t>s</w:t>
            </w:r>
          </w:p>
        </w:tc>
        <w:tc>
          <w:tcPr>
            <w:tcW w:w="1001" w:type="pct"/>
          </w:tcPr>
          <w:p w14:paraId="745D65A9" w14:textId="77777777" w:rsidR="00720292" w:rsidRPr="00D97B1C" w:rsidRDefault="00720292" w:rsidP="00720292"/>
        </w:tc>
        <w:tc>
          <w:tcPr>
            <w:tcW w:w="1000" w:type="pct"/>
          </w:tcPr>
          <w:p w14:paraId="3E11F16A" w14:textId="77777777" w:rsidR="00720292" w:rsidRPr="00D97B1C" w:rsidRDefault="00720292" w:rsidP="00720292"/>
        </w:tc>
        <w:tc>
          <w:tcPr>
            <w:tcW w:w="1000" w:type="pct"/>
          </w:tcPr>
          <w:p w14:paraId="5167546F" w14:textId="77777777" w:rsidR="00720292" w:rsidRPr="00D97B1C" w:rsidRDefault="00720292" w:rsidP="00720292"/>
        </w:tc>
        <w:tc>
          <w:tcPr>
            <w:tcW w:w="1001" w:type="pct"/>
          </w:tcPr>
          <w:p w14:paraId="041F19DE" w14:textId="77777777" w:rsidR="00720292" w:rsidRPr="00D97B1C" w:rsidRDefault="00720292" w:rsidP="00720292"/>
        </w:tc>
      </w:tr>
      <w:tr w:rsidR="00720292" w:rsidRPr="00D97B1C" w14:paraId="2288D77A" w14:textId="77777777" w:rsidTr="001E0C95">
        <w:trPr>
          <w:trHeight w:val="293"/>
        </w:trPr>
        <w:tc>
          <w:tcPr>
            <w:tcW w:w="998" w:type="pct"/>
          </w:tcPr>
          <w:p w14:paraId="26F8905A" w14:textId="77777777" w:rsidR="00720292" w:rsidRPr="00D97B1C" w:rsidRDefault="00720292" w:rsidP="00720292">
            <w:r w:rsidRPr="00D97B1C">
              <w:t>Approval Title</w:t>
            </w:r>
          </w:p>
        </w:tc>
        <w:tc>
          <w:tcPr>
            <w:tcW w:w="1001" w:type="pct"/>
          </w:tcPr>
          <w:p w14:paraId="28C681F9" w14:textId="4F66FB28" w:rsidR="00720292" w:rsidRPr="00D97B1C" w:rsidRDefault="00720292" w:rsidP="00720292">
            <w:r w:rsidRPr="00D97B1C">
              <w:t>Author</w:t>
            </w:r>
          </w:p>
        </w:tc>
        <w:tc>
          <w:tcPr>
            <w:tcW w:w="1000" w:type="pct"/>
          </w:tcPr>
          <w:p w14:paraId="6274E68D" w14:textId="61C31275" w:rsidR="00720292" w:rsidRPr="00D97B1C" w:rsidRDefault="00720292" w:rsidP="00720292">
            <w:r w:rsidRPr="00D97B1C">
              <w:t>Reviewer</w:t>
            </w:r>
          </w:p>
        </w:tc>
        <w:tc>
          <w:tcPr>
            <w:tcW w:w="1000" w:type="pct"/>
          </w:tcPr>
          <w:p w14:paraId="39BD98CC" w14:textId="2E72E300" w:rsidR="00720292" w:rsidRPr="00D97B1C" w:rsidRDefault="00720292" w:rsidP="00720292">
            <w:r w:rsidRPr="00D97B1C">
              <w:t>Project Manager</w:t>
            </w:r>
          </w:p>
        </w:tc>
        <w:tc>
          <w:tcPr>
            <w:tcW w:w="1001" w:type="pct"/>
          </w:tcPr>
          <w:p w14:paraId="399BA154" w14:textId="77777777" w:rsidR="00720292" w:rsidRPr="00D97B1C" w:rsidRDefault="00720292" w:rsidP="00720292"/>
        </w:tc>
      </w:tr>
    </w:tbl>
    <w:p w14:paraId="76BF337E" w14:textId="77777777"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14:paraId="3B0AEB1E" w14:textId="77777777" w:rsidTr="00A841DF">
        <w:trPr>
          <w:cantSplit/>
          <w:trHeight w:val="288"/>
        </w:trPr>
        <w:tc>
          <w:tcPr>
            <w:tcW w:w="999" w:type="pct"/>
          </w:tcPr>
          <w:p w14:paraId="20275040" w14:textId="77777777" w:rsidR="007D458D" w:rsidRPr="00D97B1C" w:rsidRDefault="007D458D" w:rsidP="00D97B1C">
            <w:r w:rsidRPr="00D97B1C">
              <w:t>References</w:t>
            </w:r>
          </w:p>
        </w:tc>
        <w:tc>
          <w:tcPr>
            <w:tcW w:w="4001" w:type="pct"/>
            <w:gridSpan w:val="4"/>
          </w:tcPr>
          <w:p w14:paraId="1F3E7B3F" w14:textId="77777777" w:rsidR="007D458D" w:rsidRPr="00D97B1C" w:rsidRDefault="007D458D" w:rsidP="00D97B1C">
            <w:r w:rsidRPr="00D97B1C">
              <w:t>List and Hyperlink all documents related to this traveler. This includes, but is not limited to: safety (THAs, SOPs, etc), drawings, procedures, and facility related documents.</w:t>
            </w:r>
          </w:p>
        </w:tc>
      </w:tr>
      <w:tr w:rsidR="007D458D" w:rsidRPr="00D97B1C" w14:paraId="0FA02D4B" w14:textId="77777777" w:rsidTr="00A841DF">
        <w:trPr>
          <w:cantSplit/>
          <w:trHeight w:val="288"/>
        </w:trPr>
        <w:tc>
          <w:tcPr>
            <w:tcW w:w="999" w:type="pct"/>
          </w:tcPr>
          <w:p w14:paraId="2CEA9F76" w14:textId="77777777" w:rsidR="007D458D" w:rsidRPr="00D97B1C" w:rsidRDefault="007D458D" w:rsidP="00D97B1C"/>
        </w:tc>
        <w:tc>
          <w:tcPr>
            <w:tcW w:w="999" w:type="pct"/>
          </w:tcPr>
          <w:p w14:paraId="3FF4493C" w14:textId="77777777" w:rsidR="007D458D" w:rsidRPr="00D97B1C" w:rsidRDefault="007D458D" w:rsidP="00D97B1C"/>
        </w:tc>
        <w:tc>
          <w:tcPr>
            <w:tcW w:w="1001" w:type="pct"/>
          </w:tcPr>
          <w:p w14:paraId="19AA54B2" w14:textId="77777777" w:rsidR="007D458D" w:rsidRPr="00D97B1C" w:rsidRDefault="007D458D" w:rsidP="00D97B1C"/>
        </w:tc>
        <w:tc>
          <w:tcPr>
            <w:tcW w:w="1001" w:type="pct"/>
          </w:tcPr>
          <w:p w14:paraId="367FF899" w14:textId="77777777" w:rsidR="007D458D" w:rsidRPr="00D97B1C" w:rsidRDefault="007D458D" w:rsidP="00D97B1C"/>
        </w:tc>
        <w:tc>
          <w:tcPr>
            <w:tcW w:w="1000" w:type="pct"/>
          </w:tcPr>
          <w:p w14:paraId="6670C771" w14:textId="77777777" w:rsidR="007D458D" w:rsidRPr="00D97B1C" w:rsidRDefault="007D458D" w:rsidP="00D97B1C"/>
        </w:tc>
      </w:tr>
      <w:tr w:rsidR="007D458D" w:rsidRPr="00D97B1C" w14:paraId="448CADDF" w14:textId="77777777" w:rsidTr="00A841DF">
        <w:trPr>
          <w:cantSplit/>
          <w:trHeight w:val="288"/>
        </w:trPr>
        <w:tc>
          <w:tcPr>
            <w:tcW w:w="999" w:type="pct"/>
          </w:tcPr>
          <w:p w14:paraId="0EF657A9" w14:textId="77777777" w:rsidR="007D458D" w:rsidRPr="00D97B1C" w:rsidRDefault="007D458D" w:rsidP="00D97B1C"/>
        </w:tc>
        <w:tc>
          <w:tcPr>
            <w:tcW w:w="999" w:type="pct"/>
          </w:tcPr>
          <w:p w14:paraId="1B8DB7D4" w14:textId="77777777" w:rsidR="007D458D" w:rsidRPr="00D97B1C" w:rsidRDefault="007D458D" w:rsidP="00D97B1C"/>
        </w:tc>
        <w:tc>
          <w:tcPr>
            <w:tcW w:w="1001" w:type="pct"/>
          </w:tcPr>
          <w:p w14:paraId="26D1F3CB" w14:textId="77777777" w:rsidR="007D458D" w:rsidRPr="00D97B1C" w:rsidRDefault="007D458D" w:rsidP="00D97B1C"/>
        </w:tc>
        <w:tc>
          <w:tcPr>
            <w:tcW w:w="1001" w:type="pct"/>
          </w:tcPr>
          <w:p w14:paraId="5F8279ED" w14:textId="77777777" w:rsidR="007D458D" w:rsidRPr="00D97B1C" w:rsidRDefault="007D458D" w:rsidP="00D97B1C"/>
        </w:tc>
        <w:tc>
          <w:tcPr>
            <w:tcW w:w="1000" w:type="pct"/>
          </w:tcPr>
          <w:p w14:paraId="2B8C685E" w14:textId="77777777" w:rsidR="007D458D" w:rsidRPr="00D97B1C" w:rsidRDefault="007D458D" w:rsidP="00D97B1C"/>
        </w:tc>
      </w:tr>
    </w:tbl>
    <w:p w14:paraId="63F7280A" w14:textId="77777777"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14:paraId="6C8BBC6F" w14:textId="77777777" w:rsidTr="00A841DF">
        <w:trPr>
          <w:cantSplit/>
        </w:trPr>
        <w:tc>
          <w:tcPr>
            <w:tcW w:w="1000" w:type="pct"/>
          </w:tcPr>
          <w:p w14:paraId="1BC7F448" w14:textId="77777777" w:rsidR="007D458D" w:rsidRPr="00D97B1C" w:rsidRDefault="007D458D" w:rsidP="00D97B1C">
            <w:r w:rsidRPr="00D97B1C">
              <w:t>Revision Note</w:t>
            </w:r>
          </w:p>
        </w:tc>
        <w:tc>
          <w:tcPr>
            <w:tcW w:w="4000" w:type="pct"/>
          </w:tcPr>
          <w:p w14:paraId="60F3302B" w14:textId="77777777" w:rsidR="007D458D" w:rsidRPr="00D97B1C" w:rsidRDefault="007D458D" w:rsidP="00D97B1C"/>
        </w:tc>
      </w:tr>
      <w:tr w:rsidR="007D458D" w:rsidRPr="00D97B1C" w14:paraId="54810769" w14:textId="77777777" w:rsidTr="00A841DF">
        <w:trPr>
          <w:cantSplit/>
        </w:trPr>
        <w:tc>
          <w:tcPr>
            <w:tcW w:w="1000" w:type="pct"/>
          </w:tcPr>
          <w:p w14:paraId="47C8CDDC" w14:textId="77777777" w:rsidR="007D458D" w:rsidRPr="00D97B1C" w:rsidRDefault="007D458D" w:rsidP="00D97B1C">
            <w:r w:rsidRPr="00D97B1C">
              <w:t>R1</w:t>
            </w:r>
          </w:p>
        </w:tc>
        <w:tc>
          <w:tcPr>
            <w:tcW w:w="4000" w:type="pct"/>
          </w:tcPr>
          <w:p w14:paraId="7D8E3B2C" w14:textId="77777777" w:rsidR="007D458D" w:rsidRPr="00D97B1C" w:rsidRDefault="007D458D" w:rsidP="00D97B1C">
            <w:r w:rsidRPr="00D97B1C">
              <w:t>Initial release of this Traveler.</w:t>
            </w:r>
          </w:p>
        </w:tc>
      </w:tr>
    </w:tbl>
    <w:p w14:paraId="75062DDE" w14:textId="77777777" w:rsidR="007D458D" w:rsidRPr="00D97B1C"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873"/>
        <w:gridCol w:w="7942"/>
        <w:gridCol w:w="4135"/>
      </w:tblGrid>
      <w:tr w:rsidR="00720292" w:rsidRPr="00D97B1C" w14:paraId="29EF7FE1" w14:textId="77777777" w:rsidTr="000F075F">
        <w:trPr>
          <w:trHeight w:val="288"/>
        </w:trPr>
        <w:tc>
          <w:tcPr>
            <w:tcW w:w="873" w:type="dxa"/>
          </w:tcPr>
          <w:p w14:paraId="3EA6839F" w14:textId="77777777" w:rsidR="00720292" w:rsidRPr="00F87E7F" w:rsidRDefault="00720292" w:rsidP="000F075F">
            <w:pPr>
              <w:jc w:val="center"/>
              <w:rPr>
                <w:b/>
                <w:sz w:val="20"/>
              </w:rPr>
            </w:pPr>
            <w:r>
              <w:rPr>
                <w:b/>
                <w:sz w:val="20"/>
              </w:rPr>
              <w:lastRenderedPageBreak/>
              <w:t>Step No</w:t>
            </w:r>
          </w:p>
        </w:tc>
        <w:tc>
          <w:tcPr>
            <w:tcW w:w="7942" w:type="dxa"/>
          </w:tcPr>
          <w:p w14:paraId="15143F0F" w14:textId="77777777" w:rsidR="00720292" w:rsidRPr="00F87E7F" w:rsidRDefault="00720292" w:rsidP="000F075F">
            <w:pPr>
              <w:jc w:val="center"/>
              <w:rPr>
                <w:b/>
                <w:sz w:val="20"/>
              </w:rPr>
            </w:pPr>
            <w:r w:rsidRPr="00F87E7F">
              <w:rPr>
                <w:b/>
                <w:sz w:val="20"/>
              </w:rPr>
              <w:t>Instructions</w:t>
            </w:r>
          </w:p>
        </w:tc>
        <w:tc>
          <w:tcPr>
            <w:tcW w:w="4135" w:type="dxa"/>
            <w:noWrap/>
          </w:tcPr>
          <w:p w14:paraId="44C3E330" w14:textId="77777777" w:rsidR="00720292" w:rsidRPr="00F87E7F" w:rsidRDefault="00720292" w:rsidP="000F075F">
            <w:pPr>
              <w:jc w:val="center"/>
              <w:rPr>
                <w:b/>
                <w:sz w:val="20"/>
              </w:rPr>
            </w:pPr>
            <w:r w:rsidRPr="00F87E7F">
              <w:rPr>
                <w:b/>
                <w:sz w:val="20"/>
              </w:rPr>
              <w:t>Data Input</w:t>
            </w:r>
          </w:p>
        </w:tc>
      </w:tr>
      <w:tr w:rsidR="00720292" w:rsidRPr="00D97B1C" w14:paraId="3D2C59A9" w14:textId="77777777" w:rsidTr="000F075F">
        <w:trPr>
          <w:trHeight w:val="288"/>
        </w:trPr>
        <w:tc>
          <w:tcPr>
            <w:tcW w:w="873" w:type="dxa"/>
          </w:tcPr>
          <w:p w14:paraId="6409B39A" w14:textId="77777777" w:rsidR="00720292" w:rsidRPr="00D97B1C" w:rsidRDefault="00720292" w:rsidP="000F075F">
            <w:r>
              <w:t>1</w:t>
            </w:r>
          </w:p>
        </w:tc>
        <w:tc>
          <w:tcPr>
            <w:tcW w:w="7942" w:type="dxa"/>
          </w:tcPr>
          <w:p w14:paraId="633C051E" w14:textId="77777777" w:rsidR="00720292" w:rsidRPr="00194455" w:rsidRDefault="00720292" w:rsidP="000F075F">
            <w:pPr>
              <w:rPr>
                <w:b/>
                <w:i/>
              </w:rPr>
            </w:pPr>
            <w:r w:rsidRPr="00194455">
              <w:rPr>
                <w:b/>
                <w:i/>
              </w:rPr>
              <w:t>Incoming leak check.</w:t>
            </w:r>
          </w:p>
          <w:p w14:paraId="109D3880" w14:textId="43E0F684" w:rsidR="00720292" w:rsidRDefault="00720292" w:rsidP="000F075F">
            <w:r>
              <w:t>The L2HE project uses the VAT all metal right angle vacuum valve in many different areas.</w:t>
            </w:r>
          </w:p>
          <w:p w14:paraId="1A3D57BB" w14:textId="2D6CD981" w:rsidR="00720292" w:rsidRDefault="00720292" w:rsidP="000F075F">
            <w:r>
              <w:t xml:space="preserve">BLA assembly will require one of these valves. Because the valve in the BLA assembly will remain in the unit permanently, the leak tightness is critical. Therefore, we leak check the valve before the assembly. </w:t>
            </w:r>
          </w:p>
          <w:p w14:paraId="3E5B6C63" w14:textId="77777777" w:rsidR="00720292" w:rsidRPr="00C107B8" w:rsidRDefault="00720292" w:rsidP="000F075F">
            <w:pPr>
              <w:numPr>
                <w:ilvl w:val="0"/>
                <w:numId w:val="1"/>
              </w:numPr>
              <w:contextualSpacing/>
              <w:rPr>
                <w:sz w:val="24"/>
                <w:szCs w:val="24"/>
              </w:rPr>
            </w:pPr>
            <w:r w:rsidRPr="00C107B8">
              <w:rPr>
                <w:sz w:val="24"/>
                <w:szCs w:val="24"/>
              </w:rPr>
              <w:t xml:space="preserve">This leak test will be performed by </w:t>
            </w:r>
            <w:proofErr w:type="spellStart"/>
            <w:r w:rsidRPr="00C107B8">
              <w:rPr>
                <w:sz w:val="24"/>
                <w:szCs w:val="24"/>
              </w:rPr>
              <w:t>Inficon</w:t>
            </w:r>
            <w:proofErr w:type="spellEnd"/>
            <w:r w:rsidRPr="00C107B8">
              <w:rPr>
                <w:sz w:val="24"/>
                <w:szCs w:val="24"/>
              </w:rPr>
              <w:t xml:space="preserve"> leak detec</w:t>
            </w:r>
            <w:r>
              <w:rPr>
                <w:sz w:val="24"/>
                <w:szCs w:val="24"/>
              </w:rPr>
              <w:t>tor in the tuning room</w:t>
            </w:r>
            <w:r w:rsidRPr="00C107B8">
              <w:rPr>
                <w:sz w:val="24"/>
                <w:szCs w:val="24"/>
              </w:rPr>
              <w:t>.</w:t>
            </w:r>
          </w:p>
          <w:p w14:paraId="5459E86E" w14:textId="77777777" w:rsidR="00720292" w:rsidRPr="00C107B8" w:rsidRDefault="00720292" w:rsidP="000F075F">
            <w:pPr>
              <w:numPr>
                <w:ilvl w:val="0"/>
                <w:numId w:val="1"/>
              </w:numPr>
              <w:contextualSpacing/>
              <w:rPr>
                <w:sz w:val="24"/>
                <w:szCs w:val="24"/>
              </w:rPr>
            </w:pPr>
            <w:r w:rsidRPr="00C107B8">
              <w:rPr>
                <w:sz w:val="24"/>
                <w:szCs w:val="24"/>
              </w:rPr>
              <w:t>Wear gloves while handling vacuum valves.</w:t>
            </w:r>
          </w:p>
          <w:p w14:paraId="1836B555" w14:textId="77777777" w:rsidR="00720292" w:rsidRPr="00C107B8" w:rsidRDefault="00720292" w:rsidP="000F075F">
            <w:pPr>
              <w:numPr>
                <w:ilvl w:val="0"/>
                <w:numId w:val="1"/>
              </w:numPr>
              <w:contextualSpacing/>
              <w:rPr>
                <w:sz w:val="24"/>
                <w:szCs w:val="24"/>
              </w:rPr>
            </w:pPr>
            <w:r w:rsidRPr="00C107B8">
              <w:rPr>
                <w:sz w:val="24"/>
                <w:szCs w:val="24"/>
              </w:rPr>
              <w:t xml:space="preserve">Connect vacuum pump as shown in the figure. </w:t>
            </w:r>
          </w:p>
          <w:p w14:paraId="05D72A8A" w14:textId="77777777" w:rsidR="00720292" w:rsidRPr="00C107B8" w:rsidRDefault="00720292" w:rsidP="000F075F">
            <w:pPr>
              <w:numPr>
                <w:ilvl w:val="0"/>
                <w:numId w:val="1"/>
              </w:numPr>
              <w:contextualSpacing/>
              <w:rPr>
                <w:sz w:val="24"/>
                <w:szCs w:val="24"/>
              </w:rPr>
            </w:pPr>
            <w:r w:rsidRPr="00C107B8">
              <w:rPr>
                <w:sz w:val="24"/>
                <w:szCs w:val="24"/>
              </w:rPr>
              <w:t xml:space="preserve">Check the valve and confirm the valve is closed. Use the valve as received.  </w:t>
            </w:r>
          </w:p>
          <w:p w14:paraId="2A87AD80" w14:textId="77777777" w:rsidR="00720292" w:rsidRPr="00C107B8" w:rsidRDefault="00720292" w:rsidP="000F075F">
            <w:pPr>
              <w:numPr>
                <w:ilvl w:val="0"/>
                <w:numId w:val="1"/>
              </w:numPr>
              <w:contextualSpacing/>
              <w:rPr>
                <w:sz w:val="24"/>
                <w:szCs w:val="24"/>
              </w:rPr>
            </w:pPr>
            <w:r w:rsidRPr="00C107B8">
              <w:rPr>
                <w:sz w:val="24"/>
                <w:szCs w:val="24"/>
              </w:rPr>
              <w:t>Start pump down for leak check. If pump down rate is too slow, tighten the valve by a quarter turn and record the torque value.</w:t>
            </w:r>
          </w:p>
          <w:p w14:paraId="3217D846" w14:textId="77777777" w:rsidR="00720292" w:rsidRPr="00C107B8" w:rsidRDefault="00720292" w:rsidP="000F075F">
            <w:pPr>
              <w:numPr>
                <w:ilvl w:val="0"/>
                <w:numId w:val="1"/>
              </w:numPr>
              <w:contextualSpacing/>
              <w:rPr>
                <w:sz w:val="24"/>
                <w:szCs w:val="24"/>
              </w:rPr>
            </w:pPr>
            <w:r w:rsidRPr="00C107B8">
              <w:rPr>
                <w:sz w:val="24"/>
                <w:szCs w:val="24"/>
              </w:rPr>
              <w:t>Start leak test.</w:t>
            </w:r>
          </w:p>
          <w:p w14:paraId="3853B1C4" w14:textId="70DB7037" w:rsidR="00720292" w:rsidRPr="00720292" w:rsidRDefault="00720292" w:rsidP="000F075F">
            <w:pPr>
              <w:numPr>
                <w:ilvl w:val="0"/>
                <w:numId w:val="1"/>
              </w:numPr>
              <w:contextualSpacing/>
              <w:rPr>
                <w:sz w:val="24"/>
                <w:szCs w:val="24"/>
              </w:rPr>
            </w:pPr>
            <w:r w:rsidRPr="00C107B8">
              <w:rPr>
                <w:sz w:val="24"/>
                <w:szCs w:val="24"/>
              </w:rPr>
              <w:t xml:space="preserve">Leak check by spraying all joints as shown in figure. </w:t>
            </w:r>
          </w:p>
          <w:p w14:paraId="4EC2B6BD" w14:textId="4CE6D505" w:rsidR="00720292" w:rsidRDefault="00720292" w:rsidP="00720292">
            <w:r>
              <w:rPr>
                <w:noProof/>
              </w:rPr>
              <w:lastRenderedPageBreak/>
              <w:drawing>
                <wp:inline distT="0" distB="0" distL="0" distR="0" wp14:anchorId="18E3CB84" wp14:editId="08B04C6E">
                  <wp:extent cx="4510454" cy="2941817"/>
                  <wp:effectExtent l="0" t="0" r="444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8">
                            <a:extLst>
                              <a:ext uri="{28A0092B-C50C-407E-A947-70E740481C1C}">
                                <a14:useLocalDpi xmlns:a14="http://schemas.microsoft.com/office/drawing/2010/main" val="0"/>
                              </a:ext>
                            </a:extLst>
                          </a:blip>
                          <a:srcRect l="13222" t="11728" r="24225" b="15740"/>
                          <a:stretch/>
                        </pic:blipFill>
                        <pic:spPr bwMode="auto">
                          <a:xfrm>
                            <a:off x="0" y="0"/>
                            <a:ext cx="4566383" cy="2978295"/>
                          </a:xfrm>
                          <a:prstGeom prst="rect">
                            <a:avLst/>
                          </a:prstGeom>
                          <a:ln>
                            <a:noFill/>
                          </a:ln>
                          <a:extLst>
                            <a:ext uri="{53640926-AAD7-44D8-BBD7-CCE9431645EC}">
                              <a14:shadowObscured xmlns:a14="http://schemas.microsoft.com/office/drawing/2010/main"/>
                            </a:ext>
                          </a:extLst>
                        </pic:spPr>
                      </pic:pic>
                    </a:graphicData>
                  </a:graphic>
                </wp:inline>
              </w:drawing>
            </w:r>
          </w:p>
          <w:p w14:paraId="1EE95118" w14:textId="77777777" w:rsidR="00720292" w:rsidRDefault="00720292" w:rsidP="00720292">
            <w:r>
              <w:t>Enter leak check date and name.</w:t>
            </w:r>
          </w:p>
          <w:p w14:paraId="77D8D6CA" w14:textId="77777777" w:rsidR="00720292" w:rsidRDefault="00720292" w:rsidP="00720292">
            <w:r>
              <w:t>Select the valve serial number</w:t>
            </w:r>
          </w:p>
          <w:p w14:paraId="54B4F1C0" w14:textId="77777777" w:rsidR="00720292" w:rsidRDefault="00720292" w:rsidP="00720292">
            <w:r>
              <w:t>Is the unit leak tight?</w:t>
            </w:r>
          </w:p>
          <w:p w14:paraId="3CAB4205" w14:textId="77777777" w:rsidR="00720292" w:rsidRDefault="00720292" w:rsidP="00720292">
            <w:r>
              <w:t>Upload the RGA data</w:t>
            </w:r>
          </w:p>
          <w:p w14:paraId="4411AC8A" w14:textId="0F12522A" w:rsidR="00720292" w:rsidRPr="00D97B1C" w:rsidRDefault="00720292" w:rsidP="000F075F">
            <w:r>
              <w:t>Please provide comment if any.</w:t>
            </w:r>
          </w:p>
        </w:tc>
        <w:tc>
          <w:tcPr>
            <w:tcW w:w="4135" w:type="dxa"/>
            <w:noWrap/>
          </w:tcPr>
          <w:p w14:paraId="70343965" w14:textId="77777777" w:rsidR="00720292" w:rsidRDefault="00720292" w:rsidP="000F075F">
            <w:r>
              <w:lastRenderedPageBreak/>
              <w:t>[[BLAVV_DATE]] &lt;&lt;TIMESTAMP&gt;&gt;</w:t>
            </w:r>
          </w:p>
          <w:p w14:paraId="1E8ACCCF" w14:textId="77777777" w:rsidR="00720292" w:rsidRDefault="00720292" w:rsidP="000F075F">
            <w:r>
              <w:t>[[</w:t>
            </w:r>
            <w:proofErr w:type="spellStart"/>
            <w:r>
              <w:t>BLAVV_Operator</w:t>
            </w:r>
            <w:proofErr w:type="spellEnd"/>
            <w:r>
              <w:t>]] &lt;&lt;SRF&gt;&gt;</w:t>
            </w:r>
          </w:p>
          <w:p w14:paraId="4DDFD114" w14:textId="77777777" w:rsidR="00720292" w:rsidRDefault="00720292" w:rsidP="000F075F">
            <w:r>
              <w:t>[[BLAVVSN]] &lt;&lt;BLAVVSN&gt;&gt;</w:t>
            </w:r>
          </w:p>
          <w:p w14:paraId="1E64C8BB" w14:textId="77777777" w:rsidR="00720292" w:rsidRDefault="00720292" w:rsidP="000F075F">
            <w:r>
              <w:t>[[</w:t>
            </w:r>
            <w:proofErr w:type="spellStart"/>
            <w:r>
              <w:t>Leakcheck_Pass</w:t>
            </w:r>
            <w:proofErr w:type="spellEnd"/>
            <w:r>
              <w:t>]] &lt;&lt;YESNO&gt;&gt;</w:t>
            </w:r>
          </w:p>
          <w:p w14:paraId="1B7566F5" w14:textId="77777777" w:rsidR="00720292" w:rsidRDefault="00720292" w:rsidP="000F075F">
            <w:r>
              <w:t>[[BLAVV_RGA]] &lt;&lt;FILEUPLOAD&gt;&gt;</w:t>
            </w:r>
          </w:p>
          <w:p w14:paraId="289A293A" w14:textId="2D5BCA6E" w:rsidR="00720292" w:rsidRPr="00D97B1C" w:rsidRDefault="00720292" w:rsidP="000F075F">
            <w:r>
              <w:t>[[</w:t>
            </w:r>
            <w:proofErr w:type="spellStart"/>
            <w:r>
              <w:t>BLAVV_</w:t>
            </w:r>
            <w:r>
              <w:t>C</w:t>
            </w:r>
            <w:r>
              <w:t>omment</w:t>
            </w:r>
            <w:proofErr w:type="spellEnd"/>
            <w:r>
              <w:t>]] &lt;&lt;COMMENT&gt;&gt;</w:t>
            </w:r>
          </w:p>
        </w:tc>
      </w:tr>
      <w:tr w:rsidR="00720292" w:rsidRPr="000F609F" w14:paraId="2275B66A" w14:textId="77777777" w:rsidTr="000F075F">
        <w:trPr>
          <w:trHeight w:val="288"/>
        </w:trPr>
        <w:tc>
          <w:tcPr>
            <w:tcW w:w="873" w:type="dxa"/>
          </w:tcPr>
          <w:p w14:paraId="69786CBA" w14:textId="77777777" w:rsidR="00720292" w:rsidRPr="00D97B1C" w:rsidRDefault="00720292" w:rsidP="000F075F">
            <w:r>
              <w:t>2</w:t>
            </w:r>
          </w:p>
        </w:tc>
        <w:tc>
          <w:tcPr>
            <w:tcW w:w="7942" w:type="dxa"/>
          </w:tcPr>
          <w:p w14:paraId="536C635D" w14:textId="508940C5" w:rsidR="00720292" w:rsidRDefault="00720292" w:rsidP="00720292">
            <w:r>
              <w:t>Review by responsible engineer.</w:t>
            </w:r>
          </w:p>
          <w:p w14:paraId="4F4B52C8" w14:textId="23A6C967" w:rsidR="00720292" w:rsidRDefault="00720292" w:rsidP="00720292">
            <w:r>
              <w:t xml:space="preserve">After review select </w:t>
            </w:r>
            <w:r w:rsidRPr="00FD1B76">
              <w:rPr>
                <w:b/>
                <w:color w:val="00B050"/>
              </w:rPr>
              <w:t>YES</w:t>
            </w:r>
            <w:r>
              <w:t xml:space="preserve"> or </w:t>
            </w:r>
            <w:r w:rsidRPr="00FD1B76">
              <w:rPr>
                <w:b/>
                <w:color w:val="C00000"/>
              </w:rPr>
              <w:t>NO</w:t>
            </w:r>
            <w:r>
              <w:t xml:space="preserve">. </w:t>
            </w:r>
          </w:p>
          <w:p w14:paraId="5F512229" w14:textId="78E5D199" w:rsidR="00720292" w:rsidRDefault="00720292" w:rsidP="00720292">
            <w:r>
              <w:t xml:space="preserve">If valve is </w:t>
            </w:r>
            <w:r w:rsidRPr="00FD1B76">
              <w:rPr>
                <w:b/>
                <w:color w:val="00B050"/>
              </w:rPr>
              <w:t>YES</w:t>
            </w:r>
            <w:r>
              <w:t xml:space="preserve"> </w:t>
            </w:r>
            <w:proofErr w:type="gramStart"/>
            <w:r>
              <w:t>send</w:t>
            </w:r>
            <w:proofErr w:type="gramEnd"/>
            <w:r>
              <w:t xml:space="preserve"> to chemistry for metal valve cleaning and baking, </w:t>
            </w:r>
            <w:proofErr w:type="spellStart"/>
            <w:r>
              <w:t>chemroom</w:t>
            </w:r>
            <w:proofErr w:type="spellEnd"/>
            <w:r>
              <w:t xml:space="preserve"> will send into pass thru ready for use.</w:t>
            </w:r>
          </w:p>
          <w:p w14:paraId="22AF7677" w14:textId="6E70CFEE" w:rsidR="00720292" w:rsidRDefault="00720292" w:rsidP="00720292">
            <w:r>
              <w:t xml:space="preserve">If valve is </w:t>
            </w:r>
            <w:r w:rsidRPr="00FD1B76">
              <w:rPr>
                <w:b/>
                <w:color w:val="C00000"/>
              </w:rPr>
              <w:t>NO</w:t>
            </w:r>
            <w:r>
              <w:t xml:space="preserve"> contact </w:t>
            </w:r>
            <w:proofErr w:type="spellStart"/>
            <w:r>
              <w:t>supervisior</w:t>
            </w:r>
            <w:proofErr w:type="spellEnd"/>
            <w:r>
              <w:t xml:space="preserve"> for next step.</w:t>
            </w:r>
          </w:p>
        </w:tc>
        <w:tc>
          <w:tcPr>
            <w:tcW w:w="4135" w:type="dxa"/>
            <w:noWrap/>
          </w:tcPr>
          <w:p w14:paraId="4D709E01" w14:textId="77777777" w:rsidR="00720292" w:rsidRDefault="00720292" w:rsidP="000F075F">
            <w:r>
              <w:t>[[Reviewer]] &lt;&lt;YESNO&gt;&gt;</w:t>
            </w:r>
          </w:p>
          <w:p w14:paraId="6A643C99" w14:textId="3C86A2ED" w:rsidR="00720292" w:rsidRDefault="00720292" w:rsidP="000F075F">
            <w:r>
              <w:t>[[HP1]] {{Grabowski</w:t>
            </w:r>
            <w:proofErr w:type="gramStart"/>
            <w:r>
              <w:t>}}&lt;</w:t>
            </w:r>
            <w:proofErr w:type="gramEnd"/>
            <w:r>
              <w:t>&lt;HOLDPOINT&gt;&gt;</w:t>
            </w:r>
          </w:p>
        </w:tc>
      </w:tr>
    </w:tbl>
    <w:p w14:paraId="69CB4A5B" w14:textId="77777777" w:rsidR="00A208EE" w:rsidRPr="00D97B1C" w:rsidRDefault="00A208EE" w:rsidP="00D97B1C"/>
    <w:sectPr w:rsidR="00A208EE" w:rsidRPr="00D97B1C" w:rsidSect="00A841DF">
      <w:headerReference w:type="default" r:id="rId9"/>
      <w:footerReference w:type="default" r:id="rId10"/>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5B262" w14:textId="77777777" w:rsidR="00720292" w:rsidRDefault="00720292" w:rsidP="00D97B1C">
      <w:r>
        <w:separator/>
      </w:r>
    </w:p>
  </w:endnote>
  <w:endnote w:type="continuationSeparator" w:id="0">
    <w:p w14:paraId="10D20A84" w14:textId="77777777" w:rsidR="00720292" w:rsidRDefault="00720292"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42C9" w14:textId="7AAEA638" w:rsidR="00766F7D" w:rsidRDefault="00F475E7" w:rsidP="001445E1">
    <w:pPr>
      <w:pStyle w:val="Footer"/>
      <w:tabs>
        <w:tab w:val="clear" w:pos="4680"/>
        <w:tab w:val="center" w:pos="5760"/>
      </w:tabs>
      <w:rPr>
        <w:noProof/>
      </w:rPr>
    </w:pPr>
    <w:r>
      <w:rPr>
        <w:noProof/>
      </w:rPr>
      <w:fldChar w:fldCharType="begin"/>
    </w:r>
    <w:r>
      <w:rPr>
        <w:noProof/>
      </w:rPr>
      <w:instrText xml:space="preserve"> FILENAME   \* MERGEFORMAT </w:instrText>
    </w:r>
    <w:r>
      <w:rPr>
        <w:noProof/>
      </w:rPr>
      <w:fldChar w:fldCharType="separate"/>
    </w:r>
    <w:r w:rsidR="007C40C3">
      <w:rPr>
        <w:noProof/>
      </w:rPr>
      <w:t>L2HE-CLNRM-BLAVV-LEAK-R1</w:t>
    </w:r>
    <w:r>
      <w:rPr>
        <w:noProof/>
      </w:rPr>
      <w:fldChar w:fldCharType="end"/>
    </w:r>
    <w:r w:rsidR="00691CD7">
      <w:rPr>
        <w:noProof/>
      </w:rPr>
      <w:tab/>
    </w:r>
    <w:r w:rsidR="001445E1">
      <w:rPr>
        <w:noProof/>
      </w:rPr>
      <w:drawing>
        <wp:inline distT="0" distB="0" distL="0" distR="0" wp14:anchorId="13ABE400" wp14:editId="44568F45">
          <wp:extent cx="1819726" cy="368720"/>
          <wp:effectExtent l="0" t="0" r="0" b="0"/>
          <wp:docPr id="12762896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89674"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19726" cy="368720"/>
                  </a:xfrm>
                  <a:prstGeom prst="rect">
                    <a:avLst/>
                  </a:prstGeom>
                  <a:ln>
                    <a:noFill/>
                  </a:ln>
                </pic:spPr>
              </pic:pic>
            </a:graphicData>
          </a:graphic>
        </wp:inline>
      </w:drawing>
    </w:r>
    <w:r w:rsidR="00766F7D">
      <w:ptab w:relativeTo="margin" w:alignment="right" w:leader="none"/>
    </w:r>
    <w:r w:rsidR="00691CD7">
      <w:t>Print Date:</w:t>
    </w:r>
    <w:r w:rsidR="00CA4DDA">
      <w:rPr>
        <w:noProof/>
      </w:rPr>
      <w:fldChar w:fldCharType="begin"/>
    </w:r>
    <w:r w:rsidR="00CA4DDA">
      <w:rPr>
        <w:noProof/>
      </w:rPr>
      <w:instrText xml:space="preserve"> SAVEDATE   \* MERGEFORMAT </w:instrText>
    </w:r>
    <w:r w:rsidR="00CA4DDA">
      <w:rPr>
        <w:noProof/>
      </w:rPr>
      <w:fldChar w:fldCharType="separate"/>
    </w:r>
    <w:r w:rsidR="007C40C3">
      <w:rPr>
        <w:noProof/>
      </w:rPr>
      <w:t>9/26/2024 4:22:00 PM</w:t>
    </w:r>
    <w:r w:rsidR="00CA4D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0E82D" w14:textId="77777777" w:rsidR="00720292" w:rsidRDefault="00720292" w:rsidP="00D97B1C">
      <w:r>
        <w:separator/>
      </w:r>
    </w:p>
  </w:footnote>
  <w:footnote w:type="continuationSeparator" w:id="0">
    <w:p w14:paraId="3B2D93CB" w14:textId="77777777" w:rsidR="00720292" w:rsidRDefault="00720292"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E3E44" w14:textId="77777777" w:rsidR="00766F7D" w:rsidRDefault="00766F7D" w:rsidP="00D97B1C">
    <w:pPr>
      <w:pStyle w:val="Header"/>
    </w:pPr>
    <w:r>
      <w:rPr>
        <w:noProof/>
      </w:rPr>
      <w:drawing>
        <wp:inline distT="0" distB="0" distL="0" distR="0" wp14:anchorId="52F6FEE0" wp14:editId="689CAF1D">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14:anchorId="5DF6E046" wp14:editId="6306B71E">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C5CDD"/>
    <w:multiLevelType w:val="multilevel"/>
    <w:tmpl w:val="00145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48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92"/>
    <w:rsid w:val="00013816"/>
    <w:rsid w:val="0001458B"/>
    <w:rsid w:val="00034FD9"/>
    <w:rsid w:val="000462DF"/>
    <w:rsid w:val="00063A8E"/>
    <w:rsid w:val="00064FB0"/>
    <w:rsid w:val="00067F40"/>
    <w:rsid w:val="00073B35"/>
    <w:rsid w:val="00077D84"/>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0C8A"/>
    <w:rsid w:val="00131799"/>
    <w:rsid w:val="00132397"/>
    <w:rsid w:val="001445E1"/>
    <w:rsid w:val="00161325"/>
    <w:rsid w:val="001643DD"/>
    <w:rsid w:val="00164C85"/>
    <w:rsid w:val="00175AF0"/>
    <w:rsid w:val="001835C8"/>
    <w:rsid w:val="00185498"/>
    <w:rsid w:val="001928C4"/>
    <w:rsid w:val="00197435"/>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06633"/>
    <w:rsid w:val="00211F67"/>
    <w:rsid w:val="002209EE"/>
    <w:rsid w:val="002247E5"/>
    <w:rsid w:val="002250AC"/>
    <w:rsid w:val="00235E52"/>
    <w:rsid w:val="00243A53"/>
    <w:rsid w:val="00244AAB"/>
    <w:rsid w:val="0025100C"/>
    <w:rsid w:val="002522D7"/>
    <w:rsid w:val="002547F1"/>
    <w:rsid w:val="002607E6"/>
    <w:rsid w:val="00267EE0"/>
    <w:rsid w:val="00270454"/>
    <w:rsid w:val="002829B6"/>
    <w:rsid w:val="002849B4"/>
    <w:rsid w:val="00286CF6"/>
    <w:rsid w:val="002950CA"/>
    <w:rsid w:val="00296D1C"/>
    <w:rsid w:val="002C06D8"/>
    <w:rsid w:val="002D325F"/>
    <w:rsid w:val="002D65A7"/>
    <w:rsid w:val="002E19BD"/>
    <w:rsid w:val="002E35DC"/>
    <w:rsid w:val="002E4AD8"/>
    <w:rsid w:val="002F2829"/>
    <w:rsid w:val="002F292D"/>
    <w:rsid w:val="00317F9D"/>
    <w:rsid w:val="0032290C"/>
    <w:rsid w:val="003230F1"/>
    <w:rsid w:val="00340E8A"/>
    <w:rsid w:val="00351701"/>
    <w:rsid w:val="00354E3D"/>
    <w:rsid w:val="00355812"/>
    <w:rsid w:val="0036135C"/>
    <w:rsid w:val="00375A07"/>
    <w:rsid w:val="0037791E"/>
    <w:rsid w:val="00381916"/>
    <w:rsid w:val="003831FD"/>
    <w:rsid w:val="00393E35"/>
    <w:rsid w:val="003A5114"/>
    <w:rsid w:val="003B5F9A"/>
    <w:rsid w:val="003C42E3"/>
    <w:rsid w:val="003C599A"/>
    <w:rsid w:val="003D48C5"/>
    <w:rsid w:val="003D7A7D"/>
    <w:rsid w:val="003E53B5"/>
    <w:rsid w:val="003F0F38"/>
    <w:rsid w:val="003F6552"/>
    <w:rsid w:val="003F6E41"/>
    <w:rsid w:val="00400B75"/>
    <w:rsid w:val="004079A0"/>
    <w:rsid w:val="00414B44"/>
    <w:rsid w:val="00416B71"/>
    <w:rsid w:val="004243B7"/>
    <w:rsid w:val="0042549F"/>
    <w:rsid w:val="004254B3"/>
    <w:rsid w:val="0043234B"/>
    <w:rsid w:val="00437464"/>
    <w:rsid w:val="00452B14"/>
    <w:rsid w:val="004675B5"/>
    <w:rsid w:val="004719F1"/>
    <w:rsid w:val="00477736"/>
    <w:rsid w:val="00482C02"/>
    <w:rsid w:val="004A659B"/>
    <w:rsid w:val="004B1315"/>
    <w:rsid w:val="004B3A4E"/>
    <w:rsid w:val="004B4724"/>
    <w:rsid w:val="004B623C"/>
    <w:rsid w:val="004C1485"/>
    <w:rsid w:val="004D70DD"/>
    <w:rsid w:val="004E2BC3"/>
    <w:rsid w:val="004E687E"/>
    <w:rsid w:val="00503CA4"/>
    <w:rsid w:val="00504D13"/>
    <w:rsid w:val="00506588"/>
    <w:rsid w:val="00507240"/>
    <w:rsid w:val="00512034"/>
    <w:rsid w:val="00512B20"/>
    <w:rsid w:val="00514D40"/>
    <w:rsid w:val="005158B8"/>
    <w:rsid w:val="00520BE4"/>
    <w:rsid w:val="005229B4"/>
    <w:rsid w:val="00522BAE"/>
    <w:rsid w:val="00523780"/>
    <w:rsid w:val="0052412E"/>
    <w:rsid w:val="005338D8"/>
    <w:rsid w:val="00535B09"/>
    <w:rsid w:val="005460AE"/>
    <w:rsid w:val="005553DF"/>
    <w:rsid w:val="005649D7"/>
    <w:rsid w:val="005725E1"/>
    <w:rsid w:val="0057799A"/>
    <w:rsid w:val="00580F01"/>
    <w:rsid w:val="005907B2"/>
    <w:rsid w:val="0059398C"/>
    <w:rsid w:val="00594166"/>
    <w:rsid w:val="005B30E9"/>
    <w:rsid w:val="005B7BF6"/>
    <w:rsid w:val="005C0CC9"/>
    <w:rsid w:val="005C51C6"/>
    <w:rsid w:val="005D0C92"/>
    <w:rsid w:val="005D5B3A"/>
    <w:rsid w:val="005D6EAE"/>
    <w:rsid w:val="005E3207"/>
    <w:rsid w:val="005E3B8C"/>
    <w:rsid w:val="005E4A80"/>
    <w:rsid w:val="005E7A0D"/>
    <w:rsid w:val="005F470F"/>
    <w:rsid w:val="005F5881"/>
    <w:rsid w:val="00603195"/>
    <w:rsid w:val="00603325"/>
    <w:rsid w:val="00612DA7"/>
    <w:rsid w:val="00616CEA"/>
    <w:rsid w:val="006259BF"/>
    <w:rsid w:val="0062706A"/>
    <w:rsid w:val="0063437E"/>
    <w:rsid w:val="006362EC"/>
    <w:rsid w:val="006464EC"/>
    <w:rsid w:val="00647146"/>
    <w:rsid w:val="00647CFD"/>
    <w:rsid w:val="00661635"/>
    <w:rsid w:val="0066372D"/>
    <w:rsid w:val="0067627E"/>
    <w:rsid w:val="00685C9A"/>
    <w:rsid w:val="00691CD7"/>
    <w:rsid w:val="006A594F"/>
    <w:rsid w:val="006A650C"/>
    <w:rsid w:val="006B4E30"/>
    <w:rsid w:val="006B6511"/>
    <w:rsid w:val="006B6CB3"/>
    <w:rsid w:val="006C0CFF"/>
    <w:rsid w:val="006C43BA"/>
    <w:rsid w:val="006D38C5"/>
    <w:rsid w:val="006D4F7B"/>
    <w:rsid w:val="006E4143"/>
    <w:rsid w:val="006E5073"/>
    <w:rsid w:val="006E7F4C"/>
    <w:rsid w:val="006F4B8D"/>
    <w:rsid w:val="006F51EB"/>
    <w:rsid w:val="00705A37"/>
    <w:rsid w:val="0070722D"/>
    <w:rsid w:val="00720292"/>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B32FF"/>
    <w:rsid w:val="007C13A0"/>
    <w:rsid w:val="007C2181"/>
    <w:rsid w:val="007C2203"/>
    <w:rsid w:val="007C40C3"/>
    <w:rsid w:val="007C5831"/>
    <w:rsid w:val="007C69FD"/>
    <w:rsid w:val="007C7BC3"/>
    <w:rsid w:val="007D3AB3"/>
    <w:rsid w:val="007D458D"/>
    <w:rsid w:val="007E1A80"/>
    <w:rsid w:val="007E23EB"/>
    <w:rsid w:val="007E2564"/>
    <w:rsid w:val="007E5AF2"/>
    <w:rsid w:val="007F4C92"/>
    <w:rsid w:val="00813575"/>
    <w:rsid w:val="008233FF"/>
    <w:rsid w:val="00825E12"/>
    <w:rsid w:val="00826D15"/>
    <w:rsid w:val="0082777E"/>
    <w:rsid w:val="00830406"/>
    <w:rsid w:val="0083081B"/>
    <w:rsid w:val="00834508"/>
    <w:rsid w:val="00835D01"/>
    <w:rsid w:val="008873FA"/>
    <w:rsid w:val="008959D1"/>
    <w:rsid w:val="008A277A"/>
    <w:rsid w:val="008B695A"/>
    <w:rsid w:val="008C12A6"/>
    <w:rsid w:val="008C3D4F"/>
    <w:rsid w:val="008C5B3E"/>
    <w:rsid w:val="008C6E13"/>
    <w:rsid w:val="008D3DC7"/>
    <w:rsid w:val="008D5A63"/>
    <w:rsid w:val="008D7218"/>
    <w:rsid w:val="008E2762"/>
    <w:rsid w:val="008E588F"/>
    <w:rsid w:val="009004CD"/>
    <w:rsid w:val="00910D5E"/>
    <w:rsid w:val="009162AB"/>
    <w:rsid w:val="00916690"/>
    <w:rsid w:val="00917171"/>
    <w:rsid w:val="00927CA2"/>
    <w:rsid w:val="009329BD"/>
    <w:rsid w:val="00932FBB"/>
    <w:rsid w:val="00933DC9"/>
    <w:rsid w:val="00940264"/>
    <w:rsid w:val="00941A42"/>
    <w:rsid w:val="00952455"/>
    <w:rsid w:val="00953602"/>
    <w:rsid w:val="00957CBB"/>
    <w:rsid w:val="00961BC6"/>
    <w:rsid w:val="00976CEF"/>
    <w:rsid w:val="00987670"/>
    <w:rsid w:val="009903C0"/>
    <w:rsid w:val="009918DD"/>
    <w:rsid w:val="0099215E"/>
    <w:rsid w:val="00995F42"/>
    <w:rsid w:val="009B6DF4"/>
    <w:rsid w:val="009C524F"/>
    <w:rsid w:val="009D0916"/>
    <w:rsid w:val="009D7011"/>
    <w:rsid w:val="009E0910"/>
    <w:rsid w:val="009E7B59"/>
    <w:rsid w:val="009F660F"/>
    <w:rsid w:val="00A000A6"/>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3282"/>
    <w:rsid w:val="00AF46AF"/>
    <w:rsid w:val="00B104B6"/>
    <w:rsid w:val="00B1134C"/>
    <w:rsid w:val="00B13078"/>
    <w:rsid w:val="00B1554F"/>
    <w:rsid w:val="00B16F27"/>
    <w:rsid w:val="00B4428C"/>
    <w:rsid w:val="00B56613"/>
    <w:rsid w:val="00B622EB"/>
    <w:rsid w:val="00B6706A"/>
    <w:rsid w:val="00B87041"/>
    <w:rsid w:val="00B96500"/>
    <w:rsid w:val="00BA024A"/>
    <w:rsid w:val="00BA086D"/>
    <w:rsid w:val="00BA4EBC"/>
    <w:rsid w:val="00BD6884"/>
    <w:rsid w:val="00BE1A7E"/>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66A7"/>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60A1D"/>
    <w:rsid w:val="00D67382"/>
    <w:rsid w:val="00D70B2D"/>
    <w:rsid w:val="00D74EA2"/>
    <w:rsid w:val="00D80A0D"/>
    <w:rsid w:val="00D81018"/>
    <w:rsid w:val="00D90AA8"/>
    <w:rsid w:val="00D955CF"/>
    <w:rsid w:val="00D97B1C"/>
    <w:rsid w:val="00DA3A56"/>
    <w:rsid w:val="00DA591E"/>
    <w:rsid w:val="00DA72A7"/>
    <w:rsid w:val="00DB7920"/>
    <w:rsid w:val="00DC14A1"/>
    <w:rsid w:val="00DC16C1"/>
    <w:rsid w:val="00DD600F"/>
    <w:rsid w:val="00DE73F0"/>
    <w:rsid w:val="00E06B2F"/>
    <w:rsid w:val="00E15258"/>
    <w:rsid w:val="00E17623"/>
    <w:rsid w:val="00E26259"/>
    <w:rsid w:val="00E41BA7"/>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5509"/>
    <w:rsid w:val="00F25A80"/>
    <w:rsid w:val="00F26C70"/>
    <w:rsid w:val="00F475E7"/>
    <w:rsid w:val="00F560F2"/>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C611"/>
  <w15:docId w15:val="{BC2D4B27-3952-4BE3-A2AB-ADDC5A1B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202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00170B9668431FAA4557C53BE82FEE"/>
        <w:category>
          <w:name w:val="General"/>
          <w:gallery w:val="placeholder"/>
        </w:category>
        <w:types>
          <w:type w:val="bbPlcHdr"/>
        </w:types>
        <w:behaviors>
          <w:behavior w:val="content"/>
        </w:behaviors>
        <w:guid w:val="{A028D51A-3BE9-40A7-B86E-BF185E7F380E}"/>
      </w:docPartPr>
      <w:docPartBody>
        <w:p w:rsidR="0032022F" w:rsidRDefault="0032022F" w:rsidP="0032022F">
          <w:pPr>
            <w:pStyle w:val="B100170B9668431FAA4557C53BE82FEE"/>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2F"/>
    <w:rsid w:val="002D65A7"/>
    <w:rsid w:val="0032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22F"/>
    <w:rPr>
      <w:color w:val="808080"/>
    </w:rPr>
  </w:style>
  <w:style w:type="paragraph" w:customStyle="1" w:styleId="7C2A9842D0684E51B0DA7AF733828FCC">
    <w:name w:val="7C2A9842D0684E51B0DA7AF733828FCC"/>
  </w:style>
  <w:style w:type="paragraph" w:customStyle="1" w:styleId="B100170B9668431FAA4557C53BE82FEE">
    <w:name w:val="B100170B9668431FAA4557C53BE82FEE"/>
    <w:rsid w:val="00320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YesNo" label="YesNo" size="normal" onAction="ThisDocument.YesNo"/>
            <button id="HoldPoint" label="HoldPoint" size="normal" onAction="ThisDocument.HoldPoint"/>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SRFST" label="SRF_ST" onAction="ThisDocument.SRFST" imageMso="AccountMenu"/>
            <button id="RAD" label="RAD" onAction="ThisDocument.RAD" imageMso="AccountMenu"/>
            <button id="SRFVAC" label="SRF_VAC" onAction="ThisDocument.SRFVAC" imageMso="AccountMenu"/>
            <button id="VTATESTER" label="VTA_TESTER" onAction="ThisDocument.VTATESTER" imageMso="AccountMenu"/>
          </menu>
        </group>
        <group id="PARTSNS" label="PART SNs">
          <menu id="ABPARTS" label="A-B SNs" size="normal" imageMso="TextAlignGallery">
            <button id="ACM50SN" label="ACM50SN" onAction="ThisDocument.ACM50SN" imageMso="TextAlignGallery"/>
            <button id="ADPTSN" label="ADPTSN" onAction="ThisDocument.ADPTSN" imageMso="TextAlignGallery"/>
            <button id="AMGVSN" label="AMGVSN" onAction="ThisDocument.AMGVSN" imageMso="TextAlignGallery"/>
            <button id="AV15SN" label="AV15SN" onAction="ThisDocument.AV15SN" imageMso="TextAlignGallery"/>
            <button id="AV16SN" label="AV16SN" onAction="ThisDocument.AV16SN" imageMso="TextAlignGallery"/>
            <button id="B12TDSN" label="B12TDSN" onAction="ThisDocument.B12TDSN" imageMso="TextAlignGallery"/>
            <button id="B53TDSN" label="B53TDSN" onAction="ThisDocument.B53TDSN" imageMso="TextAlignGallery"/>
            <button id="BBRDSN" label="BBRDSN" onAction="ThisDocument.BBRDSN" imageMso="TextAlignGallery"/>
            <button id="BLASN" label="BLASN" onAction="ThisDocument.BLASN" imageMso="TextAlignGallery"/>
            <button id="BLACRMSN" label="BLACRMSN" onAction="ThisDocument.BLACRMSN" imageMso="TextAlignGallery"/>
            <button id="BLAVSN" label="BLAVSN" onAction="ThisDocument.BLAVSN" imageMso="TextAlignGallery"/>
            <button id="BLBFASN" label="BLBFASN" onAction="ThisDocument.BLBFASN" imageMso="TextAlignGallery"/>
            <button id="BLBLSN" label="BLBLSN" onAction="ThisDocument.BLBLSN" imageMso="TextAlignGallery"/>
            <button id="BLBPSN" label="BLBPSN" onAction="ThisDocument.BLBPSN" imageMso="TextAlignGallery"/>
            <button id="BLBSSN" label="BLBSSN" onAction="ThisDocument.BLBSSN" imageMso="TextAlignGallery"/>
            <button id="BLBUSN" label="BLBUSN" onAction="ThisDocument.BLBUSN" imageMso="TextAlignGallery"/>
            <button id="BLCPCSN" label="BLCPCSN" onAction="ThisDocument.BLCPCSN" imageMso="TextAlignGallery"/>
            <button id="BLIPTSN" label="BLIPTSN" onAction="ThisDocument.BLIPTSN" imageMso="TextAlignGallery"/>
            <button id="BLX1SN" label="BLX1SN" onAction="ThisDocument.BLX1SN" imageMso="TextAlignGallery"/>
            <button id="BLX2SN" label="BLX2SN" onAction="ThisDocument.BLX2SN" imageMso="TextAlignGallery"/>
            <button id="BLXDSN" label="BLXDSN" onAction="ThisDocument.BLXDSN" imageMso="TextAlignGallery"/>
            <button id="BLXUSN" label="BLXUSN" onAction="ThisDocument.BLXUSN" imageMso="TextAlignGallery"/>
            <button id="BP2PHSN" label="BP2PHSN" onAction="ThisDocument.BP2PHSN" imageMso="TextAlignGallery"/>
            <button id="BPIPSN" label="BPIPSN" onAction="ThisDocument.BPIPSN" imageMso="TextAlignGallery"/>
            <button id="BPMSN" label="BPMSN" onAction="ThisDocument.BPMSN" imageMso="TextAlignGallery"/>
            <button id="BPMFTSN" label="BPMFTSN" onAction="ThisDocument.BPMFTSN" imageMso="TextAlignGallery"/>
            <button id="BRDGSN" label="BRDGSN" onAction="ThisDocument.BRDGSN" imageMso="TextAlignGallery"/>
            <button id="BRKMTSN" label="BRKMTSN" onAction="ThisDocument.BRKMTSN" imageMso="TextAlignGallery"/>
          </menu>
          <menu id="CPARTS" label="C SNs" size="normal" imageMso="TextAlignGallery">
            <button id="C12PSN" label="C12PSN" onAction="ThisDocument.C12PSN" imageMso="TextAlignGallery"/>
            <button id="C2CBSN" label="C2CBSN" onAction="ThisDocument.C2CBSN" imageMso="TextAlignGallery"/>
            <button id="CALPRBSN" label="CALPRBSN" onAction="ThisDocument.CALPRBSN" imageMso="TextAlignGallery"/>
            <button id="CAVSN" label="CAVSN" onAction="ThisDocument.CAVSN" imageMso="TextAlignGallery"/>
            <button id="CDVSN" label="CDVSN" onAction="ThisDocument.CDVSN" imageMso="TextAlignGallery"/>
            <button id="CFFLNGSN" label="CFFLNGSN" onAction="ThisDocument.CFFLNGSN" imageMso="TextAlignGallery"/>
            <button id="CHASN" label="CHASN" onAction="ThisDocument.CHASN" imageMso="TextAlignGallery"/>
            <button id="CLDCTHSN" label="CLDCTHSN" onAction="ThisDocument.CLDCTHSN" imageMso="TextAlignGallery"/>
            <button id="CLMP02KSN" label="CLMP02KSN" onAction="ThisDocument.CLMP02KSN" imageMso="TextAlignGallery"/>
            <button id="CLMP05KSN" label="CLMP05KSN" onAction="ThisDocument.CLMP05KSN" imageMso="TextAlignGallery"/>
            <button id="CLMP2SN" label="CLMP2SN" onAction="ThisDocument.CLMP2SN" imageMso="TextAlignGallery"/>
            <button id="CLMP50KSN" label="CLMP50KSN" onAction="ThisDocument.CLMP50KSN" imageMso="TextAlignGallery"/>
            <button id="CLMPSQSN" label="CLMPSQSN" onAction="ThisDocument.CLMPSQSN" imageMso="TextAlignGallery"/>
            <button id="CMSN" label="CMSN" onAction="ThisDocument.CMSN" imageMso="TextAlignGallery"/>
            <button id="CMFSKSN" label="CMFSKSN" onAction="ThisDocument.CMFSKSN" imageMso="TextAlignGallery"/>
            <button id="CMSSKSN" label="CMSSKSN" onAction="ThisDocument.CMSSKSN" imageMso="TextAlignGallery"/>
            <button id="CMSTDSN" label="CMSTDSN" onAction="ThisDocument.CMSTDSN" imageMso="TextAlignGallery"/>
            <button id="CNVTRNSN" label="CNVTRNSN" onAction="ThisDocument.CNVTRNSN" imageMso="TextAlignGallery"/>
            <button id="COAXSN" label="COAXSN" onAction="ThisDocument.COAXSN" imageMso="TextAlignGallery"/>
            <button id="CPSNSN" label="CPSNSN" onAction="ThisDocument.CPSNSN" imageMso="TextAlignGallery"/>
            <button id="CSTSN" label="CSTSN" onAction="ThisDocument.CSTSN" imageMso="TextAlignGallery"/>
            <button id="CUSN" label="CUSN" onAction="ThisDocument.CUSN" imageMso="TextAlignGallery"/>
            <button id="CURINGSN" label="CURINGSN" onAction="ThisDocument.CURINGSN" imageMso="TextAlignGallery"/>
            <button id="CWBTRESN" label="CWBTRESN" onAction="ThisDocument.CWBTRESN" imageMso="TextAlignGallery"/>
            <button id="CWBTSESN" label="CWBTSESN" onAction="ThisDocument.CWBTSESN" imageMso="TextAlignGallery"/>
          </menu>
          <menu id="DEPARTS" label="D-E SNs" size="normal" imageMso="TextAlignGallery">
            <button id="D12TDSN" label="D12TDSN" onAction="ThisDocument.D12TDSN" imageMso="TextAlignGallery"/>
            <button id="D53TDSN" label="D53TDSN" onAction="ThisDocument.D53TDSN" imageMso="TextAlignGallery"/>
            <button id="DBELSN" label="DBELSN" onAction="ThisDocument.DBELSN" imageMso="TextAlignGallery"/>
            <button id="DBFLSN" label="DBFLSN" onAction="ThisDocument.DBFLSN" imageMso="TextAlignGallery"/>
            <button id="DCXCUSN" label="DCXCUSN" onAction="ThisDocument.DCXCUSN" imageMso="TextAlignGallery"/>
            <button id="DCXSDSN" label="DCXSDSN" onAction="ThisDocument.DCXSDSN" imageMso="TextAlignGallery"/>
            <button id="DDTCUSN" label="DDTCUSN" onAction="ThisDocument.DDTCUSN" imageMso="TextAlignGallery"/>
            <button id="DDTSDSN" label="DDTSDSN" onAction="ThisDocument.DDTSDSN" imageMso="TextAlignGallery"/>
            <button id="DGLGSN" label="DGLGSN" onAction="ThisDocument.DGLGSN" imageMso="TextAlignGallery"/>
            <button id="DIOSN" label="DIOSN" onAction="ThisDocument.DIOSN" imageMso="TextAlignGallery"/>
            <button id="DK12PSN" label="DK12PSN" onAction="ThisDocument.DK12PSN" imageMso="TextAlignGallery"/>
            <button id="DK22PSN" label="DK22PSN" onAction="ThisDocument.DK22PSN" imageMso="TextAlignGallery"/>
            <button id="DLCFSN" label="DLCFSN" onAction="ThisDocument.DLCFSN" imageMso="TextAlignGallery"/>
            <button id="DLWFSN" label="DLWFSN" onAction="ThisDocument.DLWFSN" imageMso="TextAlignGallery"/>
            <button id="DLWSSN" label="DLWSSN" onAction="ThisDocument.DLWSSN" imageMso="TextAlignGallery"/>
            <button id="DN10SN" label="DN10SN" onAction="ThisDocument.DN10SN" imageMso="TextAlignGallery"/>
            <button id="DN6SN" label="DN6SN" onAction="ThisDocument.DN6SN" imageMso="TextAlignGallery"/>
            <button id="DQWSN" label="DQWSN" onAction="ThisDocument.DQWSN" imageMso="TextAlignGallery"/>
            <button id="DRTSN" label="DRTSN" onAction="ThisDocument.DRTSN" imageMso="TextAlignGallery"/>
            <button id="DSCCRMSN" label="DSCCRMSN" onAction="ThisDocument.DSCCRMSN" imageMso="TextAlignGallery"/>
            <button id="DSRFSN" label="DSRFSN" onAction="ThisDocument.DSRFSN" imageMso="TextAlignGallery"/>
            <button id="EDCPSN" label="EDCPSN" onAction="ThisDocument.EDCPSN" imageMso="TextAlignGallery"/>
            <button id="EHCELSN" label="EHCELSN" onAction="ThisDocument.EHCELSN" imageMso="TextAlignGallery"/>
            <button id="ENDCSN" label="ENDCSN" onAction="ThisDocument.ENDCSN" imageMso="TextAlignGallery"/>
            <button id="ENDDSN" label="ENDDSN" onAction="ThisDocument.ENDDSN" imageMso="TextAlignGallery"/>
            <button id="EVASN" label="EVASN" onAction="ThisDocument.EVASN" imageMso="TextAlignGallery"/>
          </menu>
          <menu id="FGPARTS" label="F-G SNs" size="normal" imageMso="TextAlignGallery">
            <button id="FA25HSN" label="FA25HSN" onAction="ThisDocument.FA25HSN" imageMso="TextAlignGallery"/>
            <button id="FDCPSN" label="FDCPSN" onAction="ThisDocument.FDCPSN" imageMso="TextAlignGallery"/>
            <button id="FEAASN" label="FEAASN" onAction="ThisDocument.FEAASN" imageMso="TextAlignGallery"/>
            <button id="FLNGSN" label="FLNGSN" onAction="ThisDocument.FLNGSN" imageMso="TextAlignGallery"/>
            <button id="FPBASN" label="FPBASN" onAction="ThisDocument.FPBASN" imageMso="TextAlignGallery"/>
            <button id="FPCSN" label="FPCSN" onAction="ThisDocument.FPCSN" imageMso="TextAlignGallery"/>
            <button id="FPCBASN" label="FPCBASN" onAction="ThisDocument.FPCBASN" imageMso="TextAlignGallery"/>
            <button id="FPCBTSN" label="FPCBTSN" onAction="ThisDocument.FPCBTSN" imageMso="TextAlignGallery"/>
            <button id="FPCCSN" label="FPCCSN" onAction="ThisDocument.FPCCSN" imageMso="TextAlignGallery"/>
            <button id="FPCEGSN" label="FPCEGSN" onAction="ThisDocument.FPCEGSN" imageMso="TextAlignGallery"/>
            <button id="FPCHSN" label="FPCHSN" onAction="ThisDocument.FPCHSN" imageMso="TextAlignGallery"/>
            <button id="FPCWSN" label="FPCWSN" onAction="ThisDocument.FPCWSN" imageMso="TextAlignGallery"/>
            <button id="FPCWGSN" label="FPCWGSN" onAction="ThisDocument.FPCWGSN" imageMso="TextAlignGallery"/>
            <button id="FPEGSN" label="FPEGSN" onAction="ThisDocument.FPEGSN" imageMso="TextAlignGallery"/>
            <button id="FPFTSN" label="FPFTSN" onAction="ThisDocument.FPFTSN" imageMso="TextAlignGallery"/>
            <button id="FT06PSN" label="FT06PSN" onAction="ThisDocument.FT0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FT6PSN" label="FT6PSN" onAction="ThisDocument.FT6PSN" imageMso="TextAlignGallery"/>
            <button id="FTHMRDSN" label="FTHMRDSN" onAction="ThisDocument.FTHMRDSN" imageMso="TextAlignGallery"/>
            <button id="FTPCSN" label="FTPCSN" onAction="ThisDocument.FTPCSN" imageMso="TextAlignGallery"/>
            <button id="FTRODSN" label="FTRODSN" onAction="ThisDocument.FTRODSN" imageMso="TextAlignGallery"/>
            <button id="GHRPSN" label="GHRPSN" onAction="ThisDocument.GHRPSN" imageMso="TextAlignGallery"/>
            <button id="GTVCDNSN" label="GTVCDNSN" onAction="ThisDocument.GTVCDNSN" imageMso="TextAlignGallery"/>
            <button id="GTVCUPSN" label="GTVCUPSN" onAction="ThisDocument.GTVCUPSN" imageMso="TextAlignGallery"/>
            <button id="GTVSWSN" label="GTVSWSN" onAction="ThisDocument.GTVSWSN" imageMso="TextAlignGallery"/>
            <button id="GTVUPSN" label="GTVUPSN" onAction="ThisDocument.GTVUPSN" imageMso="TextAlignGallery"/>
            <button id="GV15SN" label="GV15SN" onAction="ThisDocument.GV15SN" imageMso="TextAlignGallery"/>
            <button id="GV40SN" label="GV40SN" onAction="ThisDocument.GV40SN" imageMso="TextAlignGallery"/>
            <button id="GV60SN" label="GV60SN" onAction="ThisDocument.GV60SN" imageMso="TextAlignGallery"/>
            <button id="GVPASN" label="GVPASN" onAction="ThisDocument.GVPASN" imageMso="TextAlignGallery"/>
            <button id="GVSWLDSN" label="GVSWLDSN" onAction="ThisDocument.GVSWLDSN" imageMso="TextAlignGallery"/>
            <button id="GVWFSN" label="GVWFSN" onAction="ThisDocument.GVWFSN" imageMso="TextAlignGallery"/>
            <button id="GVWGSN" label="GVWGSN" onAction="ThisDocument.GVWGSN" imageMso="TextAlignGallery"/>
          </menu>
          <menu id="HIPARTS" label="H-I SNs" size="normal" imageMso="TextAlignGallery">
            <button id="H4KPFSN" label="H4KPFSN" onAction="ThisDocument.H4KPFSN" imageMso="TextAlignGallery"/>
            <button id="HCELSN" label="HCELSN" onAction="ThisDocument.HCELSN" imageMso="TextAlignGallery"/>
            <button id="HEHDSN" label="HEHDSN" onAction="ThisDocument.HEHDSN" imageMso="TextAlignGallery"/>
            <button id="HEHDFSN" label="HEHDFSN" onAction="ThisDocument.HEHDFSN" imageMso="TextAlignGallery"/>
            <button id="HEHDPSN" label="HEHDPSN" onAction="ThisDocument.HEHDPSN" imageMso="TextAlignGallery"/>
            <button id="HELVSN" label="HELVSN" onAction="ThisDocument.HELVSN" imageMso="TextAlignGallery"/>
            <button id="HESSN" label="HESSN" onAction="ThisDocument.HESSN" imageMso="TextAlignGallery"/>
            <button id="HK5347SN" label="HK5347SN" onAction="ThisDocument.HK5347SN" imageMso="TextAlignGallery"/>
            <button id="HLSSN" label="HLSSN" onAction="ThisDocument.HLSSN" imageMso="TextAlignGallery"/>
            <button id="HMBLASN" label="HMBLASN" onAction="ThisDocument.HMBLASN" imageMso="TextAlignGallery"/>
            <button id="HMDRSN" label="HMDRSN" onAction="ThisDocument.HMDRSN" imageMso="TextAlignGallery"/>
            <button id="HMFTSN" label="HMFTSN" onAction="ThisDocument.HMFTSN" imageMso="TextAlignGallery"/>
            <button id="HOMSN" label="HOMSN" onAction="ThisDocument.HOMSN" imageMso="TextAlignGallery"/>
            <button id="HOMASN" label="HOMASN" onAction="ThisDocument.HOMASN" imageMso="TextAlignGallery"/>
            <button id="HOMAFSN" label="HOMAFSN" onAction="ThisDocument.HOMAFSN" imageMso="TextAlignGallery"/>
            <button id="HOMESN" label="HOMESN" onAction="ThisDocument.HOMESN" imageMso="TextAlignGallery"/>
            <button id="HOMEGSN" label="HOMEGSN" onAction="ThisDocument.HOMEGSN" imageMso="TextAlignGallery"/>
            <button id="HOMLSN" label="HOMLSN" onAction="ThisDocument.HOMLSN" imageMso="TextAlignGallery"/>
            <button id="HOMOCSN" label="HOMOCSN" onAction="ThisDocument.HOMOCSN" imageMso="TextAlignGallery"/>
            <button id="HOMPBSN" label="HOMPBSN" onAction="ThisDocument.HOMPBSN" imageMso="TextAlignGallery"/>
            <button id="HRDWSN" label="HRDWSN" onAction="ThisDocument.HRDWSN" imageMso="TextAlignGallery"/>
            <button id="HV2CSN" label="HV2CSN" onAction="ThisDocument.HV2CSN" imageMso="TextAlignGallery"/>
            <button id="HVHDSN" label="HVHDSN" onAction="ThisDocument.HVHDSN" imageMso="TextAlignGallery"/>
            <button id="IMAGSN" label="IMAGSN" onAction="ThisDocument.IMAGSN" imageMso="TextAlignGallery"/>
            <button id="IMAG2CSN" label="IMAG2CSN" onAction="ThisDocument.IMAG2CSN" imageMso="TextAlignGallery"/>
            <button id="INADSN" label="INADSN" onAction="ThisDocument.INADSN" imageMso="TextAlignGallery"/>
            <button id="INFFSN" label="INFFSN" onAction="ThisDocument.INFFSN" imageMso="TextAlignGallery"/>
            <button id="IP11STDSN" label="IP11STDSN" onAction="ThisDocument.IP11STDSN" imageMso="TextAlignGallery"/>
            <button id="IP25SDXSN" label="IP25SDXSN" onAction="ThisDocument.IP25SDXSN" imageMso="TextAlignGallery"/>
            <button id="IP265DSN" label="IP265DSN" onAction="ThisDocument.IP265DSN" imageMso="TextAlignGallery"/>
            <button id="IP45S2DSN" label="IP45S2DSN" onAction="ThisDocument.IP45S2DSN" imageMso="TextAlignGallery"/>
            <button id="IP45S4DSN" label="IP45S4DSN" onAction="ThisDocument.IP45S4DSN" imageMso="TextAlignGallery"/>
            <button id="IP75SDSN" label="IP75SDSN" onAction="ThisDocument.IP75SDSN" imageMso="TextAlignGallery"/>
            <button id="IRODSN" label="IRODSN" onAction="ThisDocument.IRODSN" imageMso="TextAlignGallery"/>
            <button id="IROD2LSN" label="IROD2LSN" onAction="ThisDocument.IROD2LSN" imageMso="TextAlignGallery"/>
            <button id="IROD2PSN" label="IROD2PSN" onAction="ThisDocument.IROD2PSN" imageMso="TextAlignGallery"/>
            <button id="IRODC1SN" label="IRODC1SN" onAction="ThisDocument.IRODC1SN" imageMso="TextAlignGallery"/>
            <button id="IRODC2SN" label="IRODC2SN" onAction="ThisDocument.IRODC2SN" imageMso="TextAlignGallery"/>
          </menu>
          <menu id="JKLMNPARTS" label="J-N SNs" size="normal" imageMso="TextAlignGallery">
            <button id="JTVSN" label="JTVSN" onAction="ThisDocument.JTVSN" imageMso="TextAlignGallery"/>
            <button id="JTVIBSN" label="JTVIBSN" onAction="ThisDocument.JTVIBSN" imageMso="TextAlignGallery"/>
            <button id="JTVOBSN" label="JTVOBSN" onAction="ThisDocument.JTVOBSN" imageMso="TextAlignGallery"/>
            <button id="JTVPSN" label="JTVPSN" onAction="ThisDocument.JTVPSN" imageMso="TextAlignGallery"/>
            <button id="JTVSSN" label="JTVSSN" onAction="ThisDocument.JTVSSN" imageMso="TextAlignGallery"/>
            <button id="JTVTKSN" label="JTVTKSN" onAction="ThisDocument.JTVTKSN" imageMso="TextAlignGallery"/>
            <button id="LDS12SN" label="LDS12SN" onAction="ThisDocument.LDS12SN" imageMso="TextAlignGallery"/>
            <button id="LDS34" label="LDS34" onAction="ThisDocument.LDS34" imageMso="TextAlignGallery"/>
            <button id="LDS34HSN" label="LDS34HSN" onAction="ThisDocument.LDS34HSN" imageMso="TextAlignGallery"/>
            <button id="LLDBSN" label="LLDBSN" onAction="ThisDocument.LLDBSN" imageMso="TextAlignGallery"/>
            <button id="LLDSSN" label="LLDSSN" onAction="ThisDocument.LLDSSN" imageMso="TextAlignGallery"/>
            <button id="LLNDSSN" label="LLNDSSN" onAction="ThisDocument.LLNDSSN" imageMso="TextAlignGallery"/>
            <button id="LLNUSSN" label="LLNUSSN" onAction="ThisDocument.LLNUSSN" imageMso="TextAlignGallery"/>
            <button id="LLUSSN" label="LLUSSN" onAction="ThisDocument.LLUSSN" imageMso="TextAlignGallery"/>
            <button id="MAGSN" label="MAGSN" onAction="ThisDocument.MAGSN" imageMso="TextAlignGallery"/>
            <button id="MCCLASN" label="MCCLASN" onAction="ThisDocument.MCCLASN" imageMso="TextAlignGallery"/>
            <button id="MLISN" label="MLISN" onAction="ThisDocument.MLISN" imageMso="TextAlignGallery"/>
            <button id="MUGVSN" label="MUGVSN" onAction="ThisDocument.MUGVSN" imageMso="TextAlignGallery"/>
            <button id="MWNDSN" label="MWNDSN" onAction="ThisDocument.MWNDSN" imageMso="TextAlignGallery"/>
            <button id="NBSN" label="NBSN" onAction="ThisDocument.NBSN" imageMso="TextAlignGallery"/>
            <button id="NB55SN" label="NB55SN" onAction="ThisDocument.NB55SN" imageMso="TextAlignGallery"/>
            <button id="NBISN" label="NBISN" onAction="ThisDocument.NBISN" imageMso="TextAlignGallery"/>
            <button id="NSALHSN" label="NSALHSN" onAction="ThisDocument.NSALHSN" imageMso="TextAlignGallery"/>
            <button id="NSARHSN" label="NSARHSN" onAction="ThisDocument.NSARHSN" imageMso="TextAlignGallery"/>
            <button id="NTFTSN" label="NTFTSN" onAction="ThisDocument.NTFTSN" imageMso="TextAlignGallery"/>
          </menu>
          <menu id="OPQPARTS" label="O-Q SNs" size="normal" imageMso="TextAlignGallery">
            <button id="OMAGSN" label="OMAGSN" onAction="ThisDocument.OMAGSN" imageMso="TextAlignGallery"/>
            <button id="OMAGSSN" label="OMAGSSN" onAction="ThisDocument.OMAGSSN" imageMso="TextAlignGallery"/>
            <button id="OOPSSN" label="OOPSSN" onAction="ThisDocument.OOPSSN" imageMso="TextAlignGallery"/>
            <button id="P2PHSN" label="P2PHSN" onAction="ThisDocument.P2PHSN" imageMso="TextAlignGallery"/>
            <button id="PBDSN" label="PBDSN" onAction="ThisDocument.PBDSN" imageMso="TextAlignGallery"/>
            <button id="PEC2PSN" label="PEC2PSN" onAction="ThisDocument.PEC2PSN" imageMso="TextAlignGallery"/>
            <button id="PIEZOSN" label="PIEZOSN" onAction="ThisDocument.PIEZOSN" imageMso="TextAlignGallery"/>
            <button id="PINLOCSN" label="PINLOCSN" onAction="ThisDocument.PINLOCSN" imageMso="TextAlignGallery"/>
            <button id="PIRANISN" label="PIRANISN" onAction="ThisDocument.PIRANISN" imageMso="TextAlignGallery"/>
            <button id="PRPASN" label="PRPASN" onAction="ThisDocument.PRPASN" imageMso="TextAlignGallery"/>
            <button id="PTRSN" label="PTRSN" onAction="ThisDocument.PTRSN" imageMso="TextAlignGallery"/>
            <button id="PVASN" label="PVASN" onAction="ThisDocument.PVASN" imageMso="TextAlignGallery"/>
            <button id="QG999SN" label="QG999SN" onAction="ThisDocument.QG999SN" imageMso="TextAlignGallery"/>
            <button id="QUADSN" label="QUADSN" onAction="ThisDocument.QUADSN" imageMso="TextAlignGallery"/>
            <button id="QUADMGSN" label="QUADMGSN" onAction="ThisDocument.QUADMGSN" imageMso="TextAlignGallery"/>
          </menu>
          <menu id="RSPARTS" label="R-S SNs" size="normal" imageMso="TextAlignGallery">
            <button id="RECSN" label="RECSN" onAction="ThisDocument.RECSN" imageMso="TextAlignGallery"/>
            <button id="RETBPSN" label="RETBPSN" onAction="ThisDocument.RETBPSN" imageMso="TextAlignGallery"/>
            <button id="RTBPSN" label="RTBPSN" onAction="ThisDocument.RTBPSN" imageMso="TextAlignGallery"/>
            <button id="RTDSN" label="RTDSN" onAction="ThisDocument.RTDSN" imageMso="TextAlignGallery"/>
            <button id="RTDCSN" label="RTDCSN" onAction="ThisDocument.RTDCSN" imageMso="TextAlignGallery"/>
            <button id="RTUBE5SN" label="RTUBE5SN" onAction="ThisDocument.RTUBE5SN" imageMso="TextAlignGallery"/>
            <button id="SADLSN" label="SADLSN" onAction="ThisDocument.SADLSN" imageMso="TextAlignGallery"/>
            <button id="SCRWLKSN" label="SCRWLKSN" onAction="ThisDocument.SCRWLK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MA2KSN" label="SMA2KSN" onAction="ThisDocument.SMA2KSN" imageMso="TextAlignGallery"/>
            <button id="SPOSTASN" label="SPOSTASN" onAction="ThisDocument.SPOSTASN" imageMso="TextAlignGallery"/>
            <button id="SRINGSN" label="SRINGSN" onAction="ThisDocument.SRINGSN" imageMso="TextAlignGallery"/>
            <button id="SSPLTESN" label="SSPLTESN" onAction="ThisDocument.SSPLTESN" imageMso="TextAlignGallery"/>
            <button id="STTLSN" label="STTLSN" onAction="ThisDocument.STTLSN" imageMso="TextAlignGallery"/>
            <button id="SUBPSN" label="SUBPSN" onAction="ThisDocument.SUBPSN" imageMso="TextAlignGallery"/>
            <button id="SUPBPSN" label="SUPBPSN" onAction="ThisDocument.SUPBPSN" imageMso="TextAlignGallery"/>
            <button id="SWPSN" label="SWPSN" onAction="ThisDocument.SWPSN" imageMso="TextAlignGallery"/>
          </menu>
          <menu id="TPARTS" label="T SNs" size="normal" imageMso="TextAlignGallery">
            <button id="T1NN2SN" label="T1NN2SN" onAction="ThisDocument.T1NN2SN" imageMso="TextAlignGallery"/>
            <button id="T1NN3SN" label="T1NN3SN" onAction="ThisDocument.T1NN3SN" imageMso="TextAlignGallery"/>
            <button id="T1NNR2SN" label="T1NNR2SN" onAction="ThisDocument.T1NNR2SN" imageMso="TextAlignGallery"/>
            <button id="T1NNR3SN" label="T1NNR3SN" onAction="ThisDocument.T1NNR3SN" imageMso="TextAlignGallery"/>
            <button id="T2NN2SN" label="T2NN2SN" onAction="ThisDocument.T2NN2SN" imageMso="TextAlignGallery"/>
            <button id="T2NNR2SN" label="T2NNR2SN" onAction="ThisDocument.T2NNR2SN" imageMso="TextAlignGallery"/>
            <button id="T2NSR3SN" label="T2NSR3SN" onAction="ThisDocument.T2NSR3SN" imageMso="TextAlignGallery"/>
            <button id="T2SS1SN" label="T2SS1SN" onAction="ThisDocument.T2SS1SN" imageMso="TextAlignGallery"/>
            <button id="THATSN" label="THATSN" onAction="ThisDocument.THATSN" imageMso="TextAlignGallery"/>
            <button id="THERMSN" label="THERMSN" onAction="ThisDocument.THERMSN" imageMso="TextAlignGallery"/>
            <button id="THLHSN" label="THLHSN" onAction="ThisDocument.THLHSN" imageMso="TextAlignGallery"/>
            <button id="THRHSN" label="THRHSN" onAction="ThisDocument.THRHSN" imageMso="TextAlignGallery"/>
            <button id="THRMSN" label="THRMSN" onAction="ThisDocument.THRMSN" imageMso="TextAlignGallery"/>
            <button id="THRMLWSN" label="THRMLWSN" onAction="ThisDocument.THRMLWSN" imageMso="TextAlignGallery"/>
            <button id="THRMSTSN" label="THRMSTSN" onAction="ThisDocument.THRMSTSN" imageMso="TextAlignGallery"/>
            <button id="THRMUPSN" label="THRMUPSN" onAction="ThisDocument.THRMUPSN" imageMso="TextAlignGallery"/>
            <button id="THSTSN" label="THSTSN" onAction="ThisDocument.THSTSN" imageMso="TextAlignGallery"/>
            <button id="THTDSN" label="THTDSN" onAction="ThisDocument.THTDSN" imageMso="TextAlignGallery"/>
            <button id="THTSSN" label="THTSSN" onAction="ThisDocument.THTSSN" imageMso="TextAlignGallery"/>
            <button id="TPHTSN" label="TPHTSN" onAction="ThisDocument.TPHTSN" imageMso="TextAlignGallery"/>
            <button id="TPHTBSN" label="TPHTBSN" onAction="ThisDocument.TPHTBSN" imageMso="TextAlignGallery"/>
            <button id="TPHTDSN" label="TPHTDSN" onAction="ThisDocument.TPHTDSN" imageMso="TextAlignGallery"/>
            <button id="TPHTSSN" label="TPHTSSN" onAction="ThisDocument.TPHTSSN" imageMso="TextAlignGallery"/>
            <button id="TSCPLRSN" label="TSCPLRSN" onAction="ThisDocument.TSCPLRSN" imageMso="TextAlignGallery"/>
            <button id="TSHMSMSN" label="TSHMSMSN" onAction="ThisDocument.TSHMSMSN" imageMso="TextAlignGallery"/>
            <button id="TUNCSN" label="TUNCSN" onAction="ThisDocument.TUNCSN" imageMso="TextAlignGallery"/>
            <button id="TUNWSN" label="TUNWSN" onAction="ThisDocument.TUNWSN" imageMso="TextAlignGallery"/>
          </menu>
          <menu id="UVWPARTS" label="U-Z SNs" size="normal" imageMso="TextAlignGallery">
            <button id="UCMSN" label="UCMSN" onAction="ThisDocument.UCMSN" imageMso="TextAlignGallery"/>
            <button id="VH25HSN" label="VH25HSN" onAction="ThisDocument.VH25HSN" imageMso="TextAlignGallery"/>
            <button id="VPFTSN" label="VPFTSN" onAction="ThisDocument.VPFTSN" imageMso="TextAlignGallery"/>
            <button id="VTATHSNSN" label="VTATHSNSN" onAction="ThisDocument.VTATHSNSN" imageMso="TextAlignGallery"/>
            <button id="VVSN" label="VVSN" onAction="ThisDocument.VVSN" imageMso="TextAlignGallery"/>
            <button id="WBASN" label="WBASN" onAction="ThisDocument.WBASN" imageMso="TextAlignGallery"/>
            <button id="WCLASN" label="WCLASN" onAction="ThisDocument.WCLASN" imageMso="TextAlignGallery"/>
            <button id="WGSN" label="WGSN" onAction="ThisDocument.WGSN" imageMso="TextAlignGallery"/>
            <button id="WGDSN" label="WGDSN" onAction="ThisDocument.WGDSN" imageMso="TextAlignGallery"/>
            <button id="WGDXSN" label="WGDXSN" onAction="ThisDocument.WGDXSN" imageMso="TextAlignGallery"/>
            <button id="WINSN" label="WINSN" onAction="ThisDocument.WINSN" imageMso="TextAlignGallery"/>
            <button id="WINWSN" label="WINWSN" onAction="ThisDocument.WINWSN" imageMso="TextAlignGallery"/>
            <button id="WNCRSN" label="WNCRSN" onAction="ThisDocument.WNCRSN" imageMso="TextAlignGallery"/>
            <button id="WNEYSN" label="WNEYSN" onAction="ThisDocument.WNEYSN" imageMso="TextAlignGallery"/>
            <button id="WSASN" label="WSASN" onAction="ThisDocument.WSASN" imageMso="TextAlignGallery"/>
            <button id="WSPTSN" label="WSPTSN" onAction="ThisDocument.WSPTSN" imageMso="TextAlignGallery"/>
            <button id="WTUNSN" label="WTUNSN" onAction="ThisDocument.WTUNSN" imageMso="TextAlignGallery"/>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57CF-441A-4672-97D5-77356B88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TravelerTemplate2023</Template>
  <TotalTime>21</TotalTime>
  <Pages>3</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Samuels</dc:creator>
  <cp:lastModifiedBy>Allen Samuels</cp:lastModifiedBy>
  <cp:revision>2</cp:revision>
  <dcterms:created xsi:type="dcterms:W3CDTF">2024-09-26T20:00:00Z</dcterms:created>
  <dcterms:modified xsi:type="dcterms:W3CDTF">2024-09-26T20:22:00Z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