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6614CD" w:rsidRPr="00D97B1C" w14:paraId="1A2D3690" w14:textId="77777777" w:rsidTr="001E0C95">
        <w:trPr>
          <w:trHeight w:val="293"/>
        </w:trPr>
        <w:tc>
          <w:tcPr>
            <w:tcW w:w="998" w:type="pct"/>
          </w:tcPr>
          <w:p w14:paraId="6EA991DE" w14:textId="77777777" w:rsidR="006614CD" w:rsidRPr="00D97B1C" w:rsidRDefault="006614CD" w:rsidP="006614CD">
            <w:r w:rsidRPr="00D97B1C">
              <w:t>Traveler Title</w:t>
            </w:r>
          </w:p>
        </w:tc>
        <w:tc>
          <w:tcPr>
            <w:tcW w:w="4002" w:type="pct"/>
            <w:gridSpan w:val="4"/>
          </w:tcPr>
          <w:p w14:paraId="7A4DEA94" w14:textId="08680CB2" w:rsidR="006614CD" w:rsidRPr="00D97B1C" w:rsidRDefault="006614CD" w:rsidP="006614CD">
            <w:r w:rsidRPr="00B31420">
              <w:rPr>
                <w:rFonts w:eastAsiaTheme="minorHAnsi"/>
              </w:rPr>
              <w:t>C</w:t>
            </w:r>
            <w:r>
              <w:rPr>
                <w:rFonts w:eastAsiaTheme="minorHAnsi"/>
              </w:rPr>
              <w:t xml:space="preserve">75 </w:t>
            </w:r>
            <w:proofErr w:type="spellStart"/>
            <w:r>
              <w:rPr>
                <w:rFonts w:eastAsiaTheme="minorHAnsi"/>
              </w:rPr>
              <w:t>Cryomodule</w:t>
            </w:r>
            <w:proofErr w:type="spellEnd"/>
            <w:r>
              <w:rPr>
                <w:rFonts w:eastAsiaTheme="minorHAnsi"/>
              </w:rPr>
              <w:t xml:space="preserve"> Assembly Traveler</w:t>
            </w:r>
          </w:p>
        </w:tc>
      </w:tr>
      <w:tr w:rsidR="006614CD" w:rsidRPr="00D97B1C" w14:paraId="6072E72D" w14:textId="77777777" w:rsidTr="001E0C95">
        <w:trPr>
          <w:trHeight w:val="293"/>
        </w:trPr>
        <w:tc>
          <w:tcPr>
            <w:tcW w:w="998" w:type="pct"/>
          </w:tcPr>
          <w:p w14:paraId="53930375" w14:textId="77777777" w:rsidR="006614CD" w:rsidRPr="00D97B1C" w:rsidRDefault="006614CD" w:rsidP="006614CD">
            <w:r w:rsidRPr="00D97B1C">
              <w:t>Traveler Abstract</w:t>
            </w:r>
          </w:p>
        </w:tc>
        <w:tc>
          <w:tcPr>
            <w:tcW w:w="4002" w:type="pct"/>
            <w:gridSpan w:val="4"/>
          </w:tcPr>
          <w:p w14:paraId="1ABBB732" w14:textId="77777777" w:rsidR="006614CD" w:rsidRDefault="006614CD" w:rsidP="006614CD">
            <w:r>
              <w:t>This T</w:t>
            </w:r>
            <w:r w:rsidRPr="00CF267B">
              <w:t xml:space="preserve">raveler outlines the steps necessary to assemble </w:t>
            </w:r>
            <w:r>
              <w:t xml:space="preserve">a C75 </w:t>
            </w:r>
            <w:proofErr w:type="spellStart"/>
            <w:r>
              <w:t>Cryomodule</w:t>
            </w:r>
            <w:proofErr w:type="spellEnd"/>
            <w:r>
              <w:t>, including adding</w:t>
            </w:r>
            <w:r w:rsidRPr="00CF267B">
              <w:t xml:space="preserve"> the </w:t>
            </w:r>
            <w:proofErr w:type="spellStart"/>
            <w:r w:rsidRPr="00CF267B">
              <w:t>endcans</w:t>
            </w:r>
            <w:proofErr w:type="spellEnd"/>
            <w:r w:rsidRPr="00CF267B">
              <w:t>,</w:t>
            </w:r>
            <w:r>
              <w:t xml:space="preserve"> completing the bridging areas, and</w:t>
            </w:r>
            <w:r w:rsidRPr="00CF267B">
              <w:t xml:space="preserve"> </w:t>
            </w:r>
            <w:r>
              <w:t xml:space="preserve">uniting the </w:t>
            </w:r>
            <w:proofErr w:type="spellStart"/>
            <w:r>
              <w:t>Cryounits</w:t>
            </w:r>
            <w:proofErr w:type="spellEnd"/>
            <w:r>
              <w:t xml:space="preserve">. Work within this Traveler is to be performed by trained and authorized Assembly Technicians. All </w:t>
            </w:r>
            <w:proofErr w:type="spellStart"/>
            <w:r>
              <w:t>Cryomodule</w:t>
            </w:r>
            <w:proofErr w:type="spellEnd"/>
            <w:r>
              <w:t xml:space="preserve"> materials shall be kept inside the established RADCON barrier until they have been surveyed and released. </w:t>
            </w:r>
          </w:p>
          <w:p w14:paraId="2E6FCB49" w14:textId="77777777" w:rsidR="006614CD" w:rsidRDefault="006614CD" w:rsidP="006614CD">
            <w:pPr>
              <w:rPr>
                <w:b/>
              </w:rPr>
            </w:pPr>
            <w:r w:rsidRPr="002C7146">
              <w:rPr>
                <w:b/>
              </w:rPr>
              <w:t>** Radiation surveys shall be performed and information recorded at traveler hold points</w:t>
            </w:r>
            <w:proofErr w:type="gramStart"/>
            <w:r w:rsidRPr="002C7146">
              <w:rPr>
                <w:b/>
              </w:rPr>
              <w:t>.*</w:t>
            </w:r>
            <w:proofErr w:type="gramEnd"/>
            <w:r w:rsidRPr="002C7146">
              <w:rPr>
                <w:b/>
              </w:rPr>
              <w:t>*</w:t>
            </w:r>
          </w:p>
          <w:p w14:paraId="49F894D7" w14:textId="11D68C5C" w:rsidR="006614CD" w:rsidRPr="00D97B1C" w:rsidRDefault="006614CD" w:rsidP="006614CD">
            <w:r w:rsidRPr="00055446">
              <w:rPr>
                <w:b/>
                <w:bCs/>
                <w:i/>
                <w:iCs/>
                <w:color w:val="FF0000"/>
              </w:rPr>
              <w:t xml:space="preserve">** Radiological controls are a critical component of the </w:t>
            </w:r>
            <w:proofErr w:type="spellStart"/>
            <w:r w:rsidRPr="00055446">
              <w:rPr>
                <w:b/>
                <w:bCs/>
                <w:i/>
                <w:iCs/>
                <w:color w:val="FF0000"/>
              </w:rPr>
              <w:t>cryomodule</w:t>
            </w:r>
            <w:proofErr w:type="spellEnd"/>
            <w:r w:rsidRPr="00055446">
              <w:rPr>
                <w:b/>
                <w:bCs/>
                <w:i/>
                <w:iCs/>
                <w:color w:val="FF0000"/>
              </w:rPr>
              <w:t xml:space="preserv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6614CD" w:rsidRPr="00D97B1C" w14:paraId="149687F7" w14:textId="77777777" w:rsidTr="001E0C95">
        <w:trPr>
          <w:trHeight w:val="293"/>
        </w:trPr>
        <w:tc>
          <w:tcPr>
            <w:tcW w:w="998" w:type="pct"/>
          </w:tcPr>
          <w:p w14:paraId="331B98D8" w14:textId="77777777" w:rsidR="006614CD" w:rsidRPr="00D97B1C" w:rsidRDefault="006614CD" w:rsidP="006614CD">
            <w:r w:rsidRPr="00D97B1C">
              <w:t>Traveler ID</w:t>
            </w:r>
          </w:p>
        </w:tc>
        <w:tc>
          <w:tcPr>
            <w:tcW w:w="4002" w:type="pct"/>
            <w:gridSpan w:val="4"/>
          </w:tcPr>
          <w:p w14:paraId="44C354BC" w14:textId="6ED35AEB" w:rsidR="006614CD" w:rsidRPr="00D97B1C" w:rsidRDefault="006614CD" w:rsidP="006614CD">
            <w:r>
              <w:t>ER5C</w:t>
            </w:r>
            <w:r w:rsidRPr="00B31420">
              <w:t>-</w:t>
            </w:r>
            <w:r>
              <w:t>CMA-</w:t>
            </w:r>
            <w:r w:rsidRPr="00B31420">
              <w:t>CM-ASSY</w:t>
            </w:r>
          </w:p>
        </w:tc>
      </w:tr>
      <w:tr w:rsidR="006614CD" w:rsidRPr="00D97B1C" w14:paraId="783D3067" w14:textId="77777777" w:rsidTr="001E0C95">
        <w:trPr>
          <w:trHeight w:val="293"/>
        </w:trPr>
        <w:tc>
          <w:tcPr>
            <w:tcW w:w="998" w:type="pct"/>
          </w:tcPr>
          <w:p w14:paraId="6DEAD622" w14:textId="77777777" w:rsidR="006614CD" w:rsidRPr="00D97B1C" w:rsidRDefault="006614CD" w:rsidP="006614CD">
            <w:r w:rsidRPr="00D97B1C">
              <w:t xml:space="preserve">Traveler Revision </w:t>
            </w:r>
          </w:p>
        </w:tc>
        <w:tc>
          <w:tcPr>
            <w:tcW w:w="4002" w:type="pct"/>
            <w:gridSpan w:val="4"/>
          </w:tcPr>
          <w:p w14:paraId="6525DA86" w14:textId="4210BDB5" w:rsidR="006614CD" w:rsidRPr="00D97B1C" w:rsidRDefault="00FF2B89" w:rsidP="006614CD">
            <w:r>
              <w:t>R3</w:t>
            </w:r>
          </w:p>
        </w:tc>
      </w:tr>
      <w:tr w:rsidR="006614CD" w:rsidRPr="00D97B1C" w14:paraId="359DF0ED" w14:textId="77777777" w:rsidTr="001E0C95">
        <w:trPr>
          <w:trHeight w:val="293"/>
        </w:trPr>
        <w:tc>
          <w:tcPr>
            <w:tcW w:w="998" w:type="pct"/>
          </w:tcPr>
          <w:p w14:paraId="5E76C492" w14:textId="77777777" w:rsidR="006614CD" w:rsidRPr="00D97B1C" w:rsidRDefault="006614CD" w:rsidP="006614CD">
            <w:r w:rsidRPr="00D97B1C">
              <w:t>Traveler Author</w:t>
            </w:r>
          </w:p>
        </w:tc>
        <w:tc>
          <w:tcPr>
            <w:tcW w:w="4002" w:type="pct"/>
            <w:gridSpan w:val="4"/>
          </w:tcPr>
          <w:p w14:paraId="0D5FF746" w14:textId="0462FD71" w:rsidR="006614CD" w:rsidRPr="00D97B1C" w:rsidRDefault="006614CD" w:rsidP="006614CD">
            <w:r w:rsidRPr="00B31420">
              <w:t>John Fischer</w:t>
            </w:r>
          </w:p>
        </w:tc>
      </w:tr>
      <w:tr w:rsidR="006614CD" w:rsidRPr="00D97B1C" w14:paraId="6FC114B7" w14:textId="77777777" w:rsidTr="001E0C95">
        <w:trPr>
          <w:trHeight w:val="293"/>
        </w:trPr>
        <w:tc>
          <w:tcPr>
            <w:tcW w:w="998" w:type="pct"/>
          </w:tcPr>
          <w:p w14:paraId="07308C4B" w14:textId="77777777" w:rsidR="006614CD" w:rsidRPr="00D97B1C" w:rsidRDefault="006614CD" w:rsidP="006614CD">
            <w:r w:rsidRPr="00D97B1C">
              <w:t>Traveler Date</w:t>
            </w:r>
          </w:p>
        </w:tc>
        <w:tc>
          <w:tcPr>
            <w:tcW w:w="4002" w:type="pct"/>
            <w:gridSpan w:val="4"/>
          </w:tcPr>
          <w:p w14:paraId="6C82C4B4" w14:textId="721A3279" w:rsidR="006614CD" w:rsidRPr="00D97B1C" w:rsidRDefault="00A719EF" w:rsidP="006614CD">
            <w:sdt>
              <w:sdtPr>
                <w:id w:val="534233298"/>
                <w:placeholder>
                  <w:docPart w:val="4912257170364CE68E9BFE298A0F0CAF"/>
                </w:placeholder>
                <w:date w:fullDate="2024-10-03T00:00:00Z">
                  <w:dateFormat w:val="d-MMM-yy"/>
                  <w:lid w:val="en-US"/>
                  <w:storeMappedDataAs w:val="dateTime"/>
                  <w:calendar w:val="gregorian"/>
                </w:date>
              </w:sdtPr>
              <w:sdtContent>
                <w:r w:rsidR="006614CD">
                  <w:t>3-Oct-24</w:t>
                </w:r>
              </w:sdtContent>
            </w:sdt>
          </w:p>
        </w:tc>
      </w:tr>
      <w:tr w:rsidR="006614CD" w:rsidRPr="00D97B1C" w14:paraId="4C2B2603" w14:textId="77777777" w:rsidTr="001E0C95">
        <w:trPr>
          <w:trHeight w:val="293"/>
        </w:trPr>
        <w:tc>
          <w:tcPr>
            <w:tcW w:w="998" w:type="pct"/>
          </w:tcPr>
          <w:p w14:paraId="5D449CE6" w14:textId="77777777" w:rsidR="006614CD" w:rsidRPr="00D97B1C" w:rsidRDefault="006614CD" w:rsidP="006614CD">
            <w:r>
              <w:t>NCR Informative Emails</w:t>
            </w:r>
          </w:p>
        </w:tc>
        <w:tc>
          <w:tcPr>
            <w:tcW w:w="4002" w:type="pct"/>
            <w:gridSpan w:val="4"/>
          </w:tcPr>
          <w:p w14:paraId="2C441D77" w14:textId="41AA2EE9" w:rsidR="006614CD" w:rsidRPr="00D97B1C" w:rsidRDefault="006614CD" w:rsidP="006614CD">
            <w:proofErr w:type="spellStart"/>
            <w:r>
              <w:t>areilly</w:t>
            </w:r>
            <w:proofErr w:type="spellEnd"/>
          </w:p>
        </w:tc>
      </w:tr>
      <w:tr w:rsidR="006614CD" w:rsidRPr="00D97B1C" w14:paraId="0AD1E317" w14:textId="77777777" w:rsidTr="001E0C95">
        <w:trPr>
          <w:trHeight w:val="293"/>
        </w:trPr>
        <w:tc>
          <w:tcPr>
            <w:tcW w:w="998" w:type="pct"/>
          </w:tcPr>
          <w:p w14:paraId="2E5E1B61" w14:textId="77777777" w:rsidR="006614CD" w:rsidRPr="00D97B1C" w:rsidRDefault="006614CD" w:rsidP="006614CD">
            <w:r>
              <w:t xml:space="preserve">NCR </w:t>
            </w:r>
            <w:proofErr w:type="spellStart"/>
            <w:r>
              <w:t>Dispositioners</w:t>
            </w:r>
            <w:proofErr w:type="spellEnd"/>
          </w:p>
        </w:tc>
        <w:tc>
          <w:tcPr>
            <w:tcW w:w="4002" w:type="pct"/>
            <w:gridSpan w:val="4"/>
          </w:tcPr>
          <w:p w14:paraId="6B4D2D5B" w14:textId="38D66AC0" w:rsidR="006614CD" w:rsidRPr="00D97B1C" w:rsidRDefault="006614CD" w:rsidP="006614CD">
            <w:proofErr w:type="spellStart"/>
            <w:r>
              <w:t>areilly,fischer,weaksmc</w:t>
            </w:r>
            <w:proofErr w:type="spellEnd"/>
          </w:p>
        </w:tc>
      </w:tr>
      <w:tr w:rsidR="006614CD" w:rsidRPr="00D97B1C" w14:paraId="42B1A6AC" w14:textId="77777777" w:rsidTr="001E0C95">
        <w:trPr>
          <w:trHeight w:val="293"/>
        </w:trPr>
        <w:tc>
          <w:tcPr>
            <w:tcW w:w="998" w:type="pct"/>
          </w:tcPr>
          <w:p w14:paraId="3101938B" w14:textId="77777777" w:rsidR="006614CD" w:rsidRPr="00D97B1C" w:rsidRDefault="006614CD" w:rsidP="006614CD">
            <w:r>
              <w:t>D3 Emails</w:t>
            </w:r>
          </w:p>
        </w:tc>
        <w:tc>
          <w:tcPr>
            <w:tcW w:w="4002" w:type="pct"/>
            <w:gridSpan w:val="4"/>
          </w:tcPr>
          <w:p w14:paraId="2485F917" w14:textId="14CA2AE2" w:rsidR="006614CD" w:rsidRPr="00D97B1C" w:rsidRDefault="006614CD" w:rsidP="006614CD">
            <w:proofErr w:type="spellStart"/>
            <w:r>
              <w:t>areilly,fischer</w:t>
            </w:r>
            <w:proofErr w:type="spellEnd"/>
          </w:p>
        </w:tc>
      </w:tr>
      <w:tr w:rsidR="006614CD" w:rsidRPr="00D97B1C" w14:paraId="206FCF74" w14:textId="77777777" w:rsidTr="001E0C95">
        <w:trPr>
          <w:trHeight w:val="293"/>
        </w:trPr>
        <w:tc>
          <w:tcPr>
            <w:tcW w:w="998" w:type="pct"/>
          </w:tcPr>
          <w:p w14:paraId="3453DA9E" w14:textId="77777777" w:rsidR="006614CD" w:rsidRPr="00D97B1C" w:rsidRDefault="006614CD" w:rsidP="006614CD">
            <w:r w:rsidRPr="00D97B1C">
              <w:t>Approval Names</w:t>
            </w:r>
          </w:p>
        </w:tc>
        <w:tc>
          <w:tcPr>
            <w:tcW w:w="1001" w:type="pct"/>
          </w:tcPr>
          <w:p w14:paraId="0FF6B9D7" w14:textId="33C2329C" w:rsidR="006614CD" w:rsidRPr="00D97B1C" w:rsidRDefault="006614CD" w:rsidP="006614CD">
            <w:r>
              <w:t>John Fischer</w:t>
            </w:r>
          </w:p>
        </w:tc>
        <w:tc>
          <w:tcPr>
            <w:tcW w:w="1000" w:type="pct"/>
          </w:tcPr>
          <w:p w14:paraId="074429CD" w14:textId="3C1C5AFF" w:rsidR="006614CD" w:rsidRDefault="006614CD" w:rsidP="006614CD">
            <w:r>
              <w:t>Jeff Campbell</w:t>
            </w:r>
          </w:p>
        </w:tc>
        <w:tc>
          <w:tcPr>
            <w:tcW w:w="1000" w:type="pct"/>
          </w:tcPr>
          <w:p w14:paraId="5D0455E4" w14:textId="26DBB7B0" w:rsidR="006614CD" w:rsidRDefault="006614CD" w:rsidP="006614CD">
            <w:r>
              <w:t>John Fischer</w:t>
            </w:r>
          </w:p>
        </w:tc>
        <w:tc>
          <w:tcPr>
            <w:tcW w:w="1001" w:type="pct"/>
          </w:tcPr>
          <w:p w14:paraId="0A60036B" w14:textId="5622A69D" w:rsidR="006614CD" w:rsidRPr="00D97B1C" w:rsidRDefault="006614CD" w:rsidP="006614CD">
            <w:r w:rsidRPr="009E29B2">
              <w:t>Tony Reilly</w:t>
            </w:r>
          </w:p>
        </w:tc>
      </w:tr>
      <w:tr w:rsidR="006614CD" w:rsidRPr="00D97B1C" w14:paraId="6EC9441B" w14:textId="77777777" w:rsidTr="001E0C95">
        <w:trPr>
          <w:trHeight w:val="293"/>
        </w:trPr>
        <w:tc>
          <w:tcPr>
            <w:tcW w:w="998" w:type="pct"/>
          </w:tcPr>
          <w:p w14:paraId="7C7655BA" w14:textId="77777777" w:rsidR="006614CD" w:rsidRPr="00D97B1C" w:rsidRDefault="006614CD" w:rsidP="006614CD">
            <w:r>
              <w:t>Approval Signatures</w:t>
            </w:r>
          </w:p>
        </w:tc>
        <w:tc>
          <w:tcPr>
            <w:tcW w:w="1001" w:type="pct"/>
          </w:tcPr>
          <w:p w14:paraId="62C3B070" w14:textId="77777777" w:rsidR="006614CD" w:rsidRPr="00D97B1C" w:rsidRDefault="006614CD" w:rsidP="006614CD"/>
        </w:tc>
        <w:tc>
          <w:tcPr>
            <w:tcW w:w="1000" w:type="pct"/>
          </w:tcPr>
          <w:p w14:paraId="085499E0" w14:textId="77777777" w:rsidR="006614CD" w:rsidRPr="00D97B1C" w:rsidRDefault="006614CD" w:rsidP="006614CD"/>
        </w:tc>
        <w:tc>
          <w:tcPr>
            <w:tcW w:w="1000" w:type="pct"/>
          </w:tcPr>
          <w:p w14:paraId="309FCA0B" w14:textId="77777777" w:rsidR="006614CD" w:rsidRPr="00D97B1C" w:rsidRDefault="006614CD" w:rsidP="006614CD"/>
        </w:tc>
        <w:tc>
          <w:tcPr>
            <w:tcW w:w="1001" w:type="pct"/>
          </w:tcPr>
          <w:p w14:paraId="7D16CD27" w14:textId="77777777" w:rsidR="006614CD" w:rsidRPr="00D97B1C" w:rsidRDefault="006614CD" w:rsidP="006614CD"/>
        </w:tc>
      </w:tr>
      <w:tr w:rsidR="006614CD" w:rsidRPr="00D97B1C" w14:paraId="0808AC5F" w14:textId="77777777" w:rsidTr="001E0C95">
        <w:trPr>
          <w:trHeight w:val="293"/>
        </w:trPr>
        <w:tc>
          <w:tcPr>
            <w:tcW w:w="998" w:type="pct"/>
          </w:tcPr>
          <w:p w14:paraId="3A46B23A" w14:textId="77777777" w:rsidR="006614CD" w:rsidRPr="00D97B1C" w:rsidRDefault="006614CD" w:rsidP="006614CD">
            <w:r w:rsidRPr="00D97B1C">
              <w:t>Approval Date</w:t>
            </w:r>
            <w:r>
              <w:t>s</w:t>
            </w:r>
          </w:p>
        </w:tc>
        <w:tc>
          <w:tcPr>
            <w:tcW w:w="1001" w:type="pct"/>
          </w:tcPr>
          <w:p w14:paraId="45301CA2" w14:textId="77777777" w:rsidR="006614CD" w:rsidRPr="00D97B1C" w:rsidRDefault="006614CD" w:rsidP="006614CD"/>
        </w:tc>
        <w:tc>
          <w:tcPr>
            <w:tcW w:w="1000" w:type="pct"/>
          </w:tcPr>
          <w:p w14:paraId="61C74A37" w14:textId="77777777" w:rsidR="006614CD" w:rsidRPr="00D97B1C" w:rsidRDefault="006614CD" w:rsidP="006614CD"/>
        </w:tc>
        <w:tc>
          <w:tcPr>
            <w:tcW w:w="1000" w:type="pct"/>
          </w:tcPr>
          <w:p w14:paraId="3577183E" w14:textId="77777777" w:rsidR="006614CD" w:rsidRPr="00D97B1C" w:rsidRDefault="006614CD" w:rsidP="006614CD"/>
        </w:tc>
        <w:tc>
          <w:tcPr>
            <w:tcW w:w="1001" w:type="pct"/>
          </w:tcPr>
          <w:p w14:paraId="34E9CA75" w14:textId="77777777" w:rsidR="006614CD" w:rsidRPr="00D97B1C" w:rsidRDefault="006614CD" w:rsidP="006614CD"/>
        </w:tc>
      </w:tr>
      <w:tr w:rsidR="006614CD" w:rsidRPr="00D97B1C" w14:paraId="5BFD8369" w14:textId="77777777" w:rsidTr="001E0C95">
        <w:trPr>
          <w:trHeight w:val="293"/>
        </w:trPr>
        <w:tc>
          <w:tcPr>
            <w:tcW w:w="998" w:type="pct"/>
          </w:tcPr>
          <w:p w14:paraId="4FC95F06" w14:textId="77777777" w:rsidR="006614CD" w:rsidRPr="00D97B1C" w:rsidRDefault="006614CD" w:rsidP="006614CD">
            <w:r w:rsidRPr="00D97B1C">
              <w:t>Approval Title</w:t>
            </w:r>
          </w:p>
        </w:tc>
        <w:tc>
          <w:tcPr>
            <w:tcW w:w="1001" w:type="pct"/>
          </w:tcPr>
          <w:p w14:paraId="7B4F50F4" w14:textId="70083AC8" w:rsidR="006614CD" w:rsidRPr="00D97B1C" w:rsidRDefault="006614CD" w:rsidP="006614CD">
            <w:r w:rsidRPr="00D97B1C">
              <w:t>Author</w:t>
            </w:r>
          </w:p>
        </w:tc>
        <w:tc>
          <w:tcPr>
            <w:tcW w:w="1000" w:type="pct"/>
          </w:tcPr>
          <w:p w14:paraId="2CE1906F" w14:textId="2906F580" w:rsidR="006614CD" w:rsidRPr="00D97B1C" w:rsidRDefault="006614CD" w:rsidP="006614CD">
            <w:r w:rsidRPr="009E29B2">
              <w:t>Reviewer</w:t>
            </w:r>
          </w:p>
        </w:tc>
        <w:tc>
          <w:tcPr>
            <w:tcW w:w="1000" w:type="pct"/>
          </w:tcPr>
          <w:p w14:paraId="646ECC76" w14:textId="576FEC60" w:rsidR="006614CD" w:rsidRPr="00D97B1C" w:rsidRDefault="006614CD" w:rsidP="006614CD">
            <w:r>
              <w:t>CMA Group Lead</w:t>
            </w:r>
          </w:p>
        </w:tc>
        <w:tc>
          <w:tcPr>
            <w:tcW w:w="1001" w:type="pct"/>
          </w:tcPr>
          <w:p w14:paraId="09A6B86A" w14:textId="7BCC1077" w:rsidR="006614CD" w:rsidRPr="00D97B1C" w:rsidRDefault="006614CD" w:rsidP="006614CD">
            <w:r>
              <w:t>Project Representative</w:t>
            </w:r>
          </w:p>
        </w:tc>
      </w:tr>
    </w:tbl>
    <w:p w14:paraId="27A7493C"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76AC18F6" w14:textId="77777777" w:rsidTr="00A841DF">
        <w:trPr>
          <w:cantSplit/>
          <w:trHeight w:val="288"/>
        </w:trPr>
        <w:tc>
          <w:tcPr>
            <w:tcW w:w="999" w:type="pct"/>
          </w:tcPr>
          <w:p w14:paraId="57B14076" w14:textId="77777777" w:rsidR="007D458D" w:rsidRPr="00D97B1C" w:rsidRDefault="007D458D" w:rsidP="00D97B1C">
            <w:r w:rsidRPr="00D97B1C">
              <w:t>References</w:t>
            </w:r>
          </w:p>
        </w:tc>
        <w:tc>
          <w:tcPr>
            <w:tcW w:w="4001" w:type="pct"/>
            <w:gridSpan w:val="4"/>
          </w:tcPr>
          <w:p w14:paraId="4602DB83" w14:textId="77777777"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6614CD" w:rsidRPr="00D97B1C" w14:paraId="63F90AF3" w14:textId="77777777" w:rsidTr="00A841DF">
        <w:trPr>
          <w:cantSplit/>
          <w:trHeight w:val="288"/>
        </w:trPr>
        <w:tc>
          <w:tcPr>
            <w:tcW w:w="999" w:type="pct"/>
          </w:tcPr>
          <w:p w14:paraId="4346968B" w14:textId="248B3BEC" w:rsidR="006614CD" w:rsidRPr="00D97B1C" w:rsidRDefault="00A719EF" w:rsidP="006614CD">
            <w:hyperlink r:id="rId8" w:history="1">
              <w:r w:rsidR="006614CD" w:rsidRPr="00671B77">
                <w:rPr>
                  <w:rStyle w:val="Hyperlink"/>
                </w:rPr>
                <w:t xml:space="preserve">11100-0016 CM Top </w:t>
              </w:r>
              <w:proofErr w:type="spellStart"/>
              <w:r w:rsidR="006614CD" w:rsidRPr="00671B77">
                <w:rPr>
                  <w:rStyle w:val="Hyperlink"/>
                </w:rPr>
                <w:t>Assy</w:t>
              </w:r>
              <w:proofErr w:type="spellEnd"/>
            </w:hyperlink>
          </w:p>
        </w:tc>
        <w:tc>
          <w:tcPr>
            <w:tcW w:w="999" w:type="pct"/>
          </w:tcPr>
          <w:p w14:paraId="060A3209" w14:textId="0C869A37" w:rsidR="006614CD" w:rsidRPr="00D97B1C" w:rsidRDefault="00A719EF" w:rsidP="006614CD">
            <w:hyperlink r:id="rId9" w:history="1">
              <w:r w:rsidR="006614CD" w:rsidRPr="00671B77">
                <w:rPr>
                  <w:rStyle w:val="Hyperlink"/>
                </w:rPr>
                <w:t xml:space="preserve">11126-0001 CU Top </w:t>
              </w:r>
              <w:proofErr w:type="spellStart"/>
              <w:r w:rsidR="006614CD" w:rsidRPr="00671B77">
                <w:rPr>
                  <w:rStyle w:val="Hyperlink"/>
                </w:rPr>
                <w:t>Assy</w:t>
              </w:r>
              <w:proofErr w:type="spellEnd"/>
            </w:hyperlink>
          </w:p>
        </w:tc>
        <w:tc>
          <w:tcPr>
            <w:tcW w:w="1001" w:type="pct"/>
          </w:tcPr>
          <w:p w14:paraId="502E2716" w14:textId="22D6F36B" w:rsidR="006614CD" w:rsidRPr="00D97B1C" w:rsidRDefault="00A719EF" w:rsidP="006614CD">
            <w:hyperlink r:id="rId10" w:history="1">
              <w:r w:rsidR="006614CD">
                <w:rPr>
                  <w:rStyle w:val="Hyperlink"/>
                </w:rPr>
                <w:t xml:space="preserve">11131-0081 REC and SEC Top </w:t>
              </w:r>
              <w:proofErr w:type="spellStart"/>
              <w:r w:rsidR="006614CD">
                <w:rPr>
                  <w:rStyle w:val="Hyperlink"/>
                </w:rPr>
                <w:t>Assy</w:t>
              </w:r>
              <w:proofErr w:type="spellEnd"/>
            </w:hyperlink>
          </w:p>
        </w:tc>
        <w:tc>
          <w:tcPr>
            <w:tcW w:w="1001" w:type="pct"/>
          </w:tcPr>
          <w:p w14:paraId="159E4A17" w14:textId="2B4515A2" w:rsidR="006614CD" w:rsidRPr="00D97B1C" w:rsidRDefault="00A719EF" w:rsidP="006614CD">
            <w:hyperlink r:id="rId11" w:history="1">
              <w:r w:rsidR="006614CD">
                <w:rPr>
                  <w:rStyle w:val="Hyperlink"/>
                </w:rPr>
                <w:t>11171-0001 Bridging Area sh1-4</w:t>
              </w:r>
            </w:hyperlink>
          </w:p>
        </w:tc>
        <w:tc>
          <w:tcPr>
            <w:tcW w:w="1000" w:type="pct"/>
          </w:tcPr>
          <w:p w14:paraId="748D18B0" w14:textId="66AA89BD" w:rsidR="006614CD" w:rsidRPr="00D97B1C" w:rsidRDefault="009515EE" w:rsidP="006614CD">
            <w:hyperlink r:id="rId12" w:history="1">
              <w:r w:rsidRPr="00A719EF">
                <w:rPr>
                  <w:rStyle w:val="Hyperlink"/>
                </w:rPr>
                <w:t>SRF-MSPR-CMA-MLI-INST- MLI Installation Procedure</w:t>
              </w:r>
            </w:hyperlink>
          </w:p>
        </w:tc>
      </w:tr>
      <w:tr w:rsidR="006614CD" w:rsidRPr="00D97B1C" w14:paraId="3799CB7C" w14:textId="77777777" w:rsidTr="00A841DF">
        <w:trPr>
          <w:cantSplit/>
          <w:trHeight w:val="288"/>
        </w:trPr>
        <w:tc>
          <w:tcPr>
            <w:tcW w:w="999" w:type="pct"/>
          </w:tcPr>
          <w:p w14:paraId="64260596" w14:textId="4F1D182E" w:rsidR="006614CD" w:rsidRPr="00D97B1C" w:rsidRDefault="00A719EF" w:rsidP="006614CD">
            <w:hyperlink r:id="rId13" w:history="1">
              <w:r w:rsidR="006614CD" w:rsidRPr="00FF2B89">
                <w:rPr>
                  <w:rStyle w:val="Hyperlink"/>
                </w:rPr>
                <w:t>111</w:t>
              </w:r>
              <w:r w:rsidR="006614CD" w:rsidRPr="00FF2B89">
                <w:rPr>
                  <w:rStyle w:val="Hyperlink"/>
                </w:rPr>
                <w:t>4</w:t>
              </w:r>
              <w:r w:rsidR="006614CD" w:rsidRPr="00FF2B89">
                <w:rPr>
                  <w:rStyle w:val="Hyperlink"/>
                </w:rPr>
                <w:t>1S0029-Rev A Small Leak C</w:t>
              </w:r>
              <w:r w:rsidR="006614CD" w:rsidRPr="00FF2B89">
                <w:rPr>
                  <w:rStyle w:val="Hyperlink"/>
                </w:rPr>
                <w:t>h</w:t>
              </w:r>
              <w:r w:rsidR="006614CD" w:rsidRPr="00FF2B89">
                <w:rPr>
                  <w:rStyle w:val="Hyperlink"/>
                </w:rPr>
                <w:t>eck</w:t>
              </w:r>
            </w:hyperlink>
          </w:p>
        </w:tc>
        <w:tc>
          <w:tcPr>
            <w:tcW w:w="999" w:type="pct"/>
          </w:tcPr>
          <w:p w14:paraId="21B12841" w14:textId="37FAFB35" w:rsidR="006614CD" w:rsidRPr="00D97B1C" w:rsidRDefault="00A719EF" w:rsidP="006614CD">
            <w:hyperlink r:id="rId14" w:history="1">
              <w:r w:rsidR="006614CD" w:rsidRPr="00FF2B89">
                <w:rPr>
                  <w:rStyle w:val="Hyperlink"/>
                  <w:u w:val="none"/>
                </w:rPr>
                <w:t>11141S0033</w:t>
              </w:r>
              <w:r w:rsidR="006614CD" w:rsidRPr="00FF2B89">
                <w:rPr>
                  <w:rStyle w:val="Hyperlink"/>
                </w:rPr>
                <w:t xml:space="preserve">-Rev A Large Leak </w:t>
              </w:r>
              <w:r w:rsidR="006614CD" w:rsidRPr="00FF2B89">
                <w:rPr>
                  <w:rStyle w:val="Hyperlink"/>
                </w:rPr>
                <w:t>C</w:t>
              </w:r>
              <w:r w:rsidR="006614CD" w:rsidRPr="00FF2B89">
                <w:rPr>
                  <w:rStyle w:val="Hyperlink"/>
                </w:rPr>
                <w:t>heck</w:t>
              </w:r>
            </w:hyperlink>
          </w:p>
        </w:tc>
        <w:tc>
          <w:tcPr>
            <w:tcW w:w="1001" w:type="pct"/>
          </w:tcPr>
          <w:p w14:paraId="24621A82" w14:textId="744EBB01" w:rsidR="006614CD" w:rsidRPr="00D97B1C" w:rsidRDefault="00A719EF" w:rsidP="006614CD">
            <w:hyperlink r:id="rId15" w:history="1">
              <w:r w:rsidRPr="00A719EF">
                <w:rPr>
                  <w:rStyle w:val="Hyperlink"/>
                </w:rPr>
                <w:t>SRF-MSPR-CMA-EVA-INST-JT S</w:t>
              </w:r>
              <w:r w:rsidRPr="00A719EF">
                <w:rPr>
                  <w:rStyle w:val="Hyperlink"/>
                </w:rPr>
                <w:t>e</w:t>
              </w:r>
              <w:r w:rsidRPr="00A719EF">
                <w:rPr>
                  <w:rStyle w:val="Hyperlink"/>
                </w:rPr>
                <w:t>t Procedure</w:t>
              </w:r>
            </w:hyperlink>
          </w:p>
        </w:tc>
        <w:bookmarkStart w:id="0" w:name="_GoBack"/>
        <w:tc>
          <w:tcPr>
            <w:tcW w:w="1001" w:type="pct"/>
          </w:tcPr>
          <w:p w14:paraId="629FBF59" w14:textId="4E6D45FD" w:rsidR="006614CD" w:rsidRPr="00D97B1C" w:rsidRDefault="00A719EF" w:rsidP="006614CD">
            <w:r>
              <w:fldChar w:fldCharType="begin"/>
            </w:r>
            <w:r>
              <w:instrText>HYPERLINK "https://jlabdoc.jlab.org/docushare/dsweb/Get/Document-290612/SRF-MSPR-CMA-CM-ALIGN-R1.pdf"</w:instrText>
            </w:r>
            <w:r>
              <w:fldChar w:fldCharType="separate"/>
            </w:r>
            <w:r w:rsidRPr="00A719EF">
              <w:rPr>
                <w:rStyle w:val="Hyperlink"/>
              </w:rPr>
              <w:t>SRF-MSPR-CMA-CM-ALIGN- Cavity Alignment Procedure</w:t>
            </w:r>
            <w:r>
              <w:fldChar w:fldCharType="end"/>
            </w:r>
            <w:bookmarkEnd w:id="0"/>
          </w:p>
        </w:tc>
        <w:tc>
          <w:tcPr>
            <w:tcW w:w="1000" w:type="pct"/>
          </w:tcPr>
          <w:p w14:paraId="257C962C" w14:textId="3772F2D9" w:rsidR="006614CD" w:rsidRPr="00D97B1C" w:rsidRDefault="006614CD" w:rsidP="006614CD"/>
        </w:tc>
      </w:tr>
    </w:tbl>
    <w:p w14:paraId="2220220D"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11A6F900" w14:textId="77777777" w:rsidTr="00A841DF">
        <w:trPr>
          <w:cantSplit/>
        </w:trPr>
        <w:tc>
          <w:tcPr>
            <w:tcW w:w="1000" w:type="pct"/>
          </w:tcPr>
          <w:p w14:paraId="45C70392" w14:textId="77777777" w:rsidR="007D458D" w:rsidRPr="00D97B1C" w:rsidRDefault="007D458D" w:rsidP="00D97B1C">
            <w:r w:rsidRPr="00D97B1C">
              <w:lastRenderedPageBreak/>
              <w:t>Revision Note</w:t>
            </w:r>
          </w:p>
        </w:tc>
        <w:tc>
          <w:tcPr>
            <w:tcW w:w="4000" w:type="pct"/>
          </w:tcPr>
          <w:p w14:paraId="7EE0D060" w14:textId="77777777" w:rsidR="007D458D" w:rsidRPr="00D97B1C" w:rsidRDefault="007D458D" w:rsidP="00D97B1C"/>
        </w:tc>
      </w:tr>
      <w:tr w:rsidR="007D458D" w:rsidRPr="00D97B1C" w14:paraId="46ED2ECA" w14:textId="77777777" w:rsidTr="00A841DF">
        <w:trPr>
          <w:cantSplit/>
        </w:trPr>
        <w:tc>
          <w:tcPr>
            <w:tcW w:w="1000" w:type="pct"/>
          </w:tcPr>
          <w:p w14:paraId="4DAB2DDF" w14:textId="77777777" w:rsidR="007D458D" w:rsidRPr="00D97B1C" w:rsidRDefault="007D458D" w:rsidP="00D97B1C">
            <w:r w:rsidRPr="00D97B1C">
              <w:t>R1</w:t>
            </w:r>
          </w:p>
        </w:tc>
        <w:tc>
          <w:tcPr>
            <w:tcW w:w="4000" w:type="pct"/>
          </w:tcPr>
          <w:p w14:paraId="3B0B98AE" w14:textId="77777777" w:rsidR="007D458D" w:rsidRPr="00D97B1C" w:rsidRDefault="007D458D" w:rsidP="00D97B1C">
            <w:r w:rsidRPr="00D97B1C">
              <w:t>Initial release of this Traveler.</w:t>
            </w:r>
          </w:p>
        </w:tc>
      </w:tr>
      <w:tr w:rsidR="006614CD" w:rsidRPr="00D97B1C" w14:paraId="2AE0FF10" w14:textId="77777777" w:rsidTr="006614CD">
        <w:trPr>
          <w:cantSplit/>
        </w:trPr>
        <w:tc>
          <w:tcPr>
            <w:tcW w:w="1000" w:type="pct"/>
            <w:tcBorders>
              <w:top w:val="single" w:sz="4" w:space="0" w:color="auto"/>
              <w:left w:val="single" w:sz="4" w:space="0" w:color="auto"/>
              <w:bottom w:val="single" w:sz="4" w:space="0" w:color="auto"/>
              <w:right w:val="single" w:sz="4" w:space="0" w:color="auto"/>
            </w:tcBorders>
          </w:tcPr>
          <w:p w14:paraId="78962F8E" w14:textId="77777777" w:rsidR="006614CD" w:rsidRPr="00D97B1C" w:rsidRDefault="006614CD" w:rsidP="00A719EF">
            <w:r>
              <w:t>R2</w:t>
            </w:r>
          </w:p>
        </w:tc>
        <w:tc>
          <w:tcPr>
            <w:tcW w:w="4000" w:type="pct"/>
            <w:tcBorders>
              <w:top w:val="single" w:sz="4" w:space="0" w:color="auto"/>
              <w:left w:val="single" w:sz="4" w:space="0" w:color="auto"/>
              <w:bottom w:val="single" w:sz="4" w:space="0" w:color="auto"/>
              <w:right w:val="single" w:sz="4" w:space="0" w:color="auto"/>
            </w:tcBorders>
          </w:tcPr>
          <w:p w14:paraId="34AB4E20" w14:textId="77777777" w:rsidR="006614CD" w:rsidRPr="00D97B1C" w:rsidRDefault="006614CD" w:rsidP="00A719EF">
            <w:r>
              <w:t>General review and edit of the entire Traveler.</w:t>
            </w:r>
          </w:p>
        </w:tc>
      </w:tr>
      <w:tr w:rsidR="006614CD" w14:paraId="666B26A8" w14:textId="77777777" w:rsidTr="006614CD">
        <w:trPr>
          <w:cantSplit/>
        </w:trPr>
        <w:tc>
          <w:tcPr>
            <w:tcW w:w="1000" w:type="pct"/>
            <w:tcBorders>
              <w:top w:val="single" w:sz="4" w:space="0" w:color="auto"/>
              <w:left w:val="single" w:sz="4" w:space="0" w:color="auto"/>
              <w:bottom w:val="single" w:sz="4" w:space="0" w:color="auto"/>
              <w:right w:val="single" w:sz="4" w:space="0" w:color="auto"/>
            </w:tcBorders>
          </w:tcPr>
          <w:p w14:paraId="14A5CFB3" w14:textId="77777777" w:rsidR="006614CD" w:rsidRDefault="006614CD" w:rsidP="00A719EF">
            <w:r>
              <w:t>R3</w:t>
            </w:r>
          </w:p>
        </w:tc>
        <w:tc>
          <w:tcPr>
            <w:tcW w:w="4000" w:type="pct"/>
            <w:tcBorders>
              <w:top w:val="single" w:sz="4" w:space="0" w:color="auto"/>
              <w:left w:val="single" w:sz="4" w:space="0" w:color="auto"/>
              <w:bottom w:val="single" w:sz="4" w:space="0" w:color="auto"/>
              <w:right w:val="single" w:sz="4" w:space="0" w:color="auto"/>
            </w:tcBorders>
          </w:tcPr>
          <w:p w14:paraId="381DB30F" w14:textId="77777777" w:rsidR="006614CD" w:rsidRDefault="006614CD" w:rsidP="00A719EF">
            <w:r>
              <w:t xml:space="preserve">Added specific direction to use new, qualified 8 pin </w:t>
            </w:r>
            <w:proofErr w:type="spellStart"/>
            <w:r>
              <w:t>cryogenis</w:t>
            </w:r>
            <w:proofErr w:type="spellEnd"/>
            <w:r>
              <w:t xml:space="preserve"> </w:t>
            </w:r>
            <w:proofErr w:type="spellStart"/>
            <w:r>
              <w:t>feedthrus</w:t>
            </w:r>
            <w:proofErr w:type="spellEnd"/>
            <w:r>
              <w:t xml:space="preserve"> in step 27</w:t>
            </w:r>
          </w:p>
        </w:tc>
      </w:tr>
    </w:tbl>
    <w:p w14:paraId="4EE58981" w14:textId="77777777" w:rsidR="006614CD" w:rsidRPr="00D97B1C" w:rsidRDefault="007D458D" w:rsidP="006614CD">
      <w:r w:rsidRPr="00D97B1C">
        <w:br w:type="page"/>
      </w:r>
    </w:p>
    <w:tbl>
      <w:tblPr>
        <w:tblStyle w:val="TableGrid"/>
        <w:tblW w:w="5000" w:type="pct"/>
        <w:tblCellMar>
          <w:left w:w="115" w:type="dxa"/>
          <w:right w:w="115" w:type="dxa"/>
        </w:tblCellMar>
        <w:tblLook w:val="04A0" w:firstRow="1" w:lastRow="0" w:firstColumn="1" w:lastColumn="0" w:noHBand="0" w:noVBand="1"/>
      </w:tblPr>
      <w:tblGrid>
        <w:gridCol w:w="715"/>
        <w:gridCol w:w="8298"/>
        <w:gridCol w:w="3937"/>
      </w:tblGrid>
      <w:tr w:rsidR="006614CD" w:rsidRPr="00D97B1C" w14:paraId="1D59BA7D" w14:textId="77777777" w:rsidTr="00A719EF">
        <w:trPr>
          <w:trHeight w:val="288"/>
        </w:trPr>
        <w:tc>
          <w:tcPr>
            <w:tcW w:w="715" w:type="dxa"/>
          </w:tcPr>
          <w:p w14:paraId="56D8F846" w14:textId="77777777" w:rsidR="006614CD" w:rsidRPr="00D97B1C" w:rsidRDefault="006614CD" w:rsidP="00A719EF">
            <w:pPr>
              <w:ind w:right="-130"/>
            </w:pPr>
            <w:r w:rsidRPr="00D97B1C">
              <w:lastRenderedPageBreak/>
              <w:t>Step No.</w:t>
            </w:r>
          </w:p>
        </w:tc>
        <w:tc>
          <w:tcPr>
            <w:tcW w:w="8298" w:type="dxa"/>
          </w:tcPr>
          <w:p w14:paraId="5CB96A2C" w14:textId="77777777" w:rsidR="006614CD" w:rsidRPr="00D97B1C" w:rsidRDefault="006614CD" w:rsidP="00A719EF">
            <w:r w:rsidRPr="00D97B1C">
              <w:t>Instructions</w:t>
            </w:r>
          </w:p>
        </w:tc>
        <w:tc>
          <w:tcPr>
            <w:tcW w:w="3937" w:type="dxa"/>
            <w:noWrap/>
          </w:tcPr>
          <w:p w14:paraId="502B0488" w14:textId="77777777" w:rsidR="006614CD" w:rsidRPr="00D97B1C" w:rsidRDefault="006614CD" w:rsidP="00A719EF">
            <w:r w:rsidRPr="00D97B1C">
              <w:t>Data Input</w:t>
            </w:r>
          </w:p>
        </w:tc>
      </w:tr>
      <w:tr w:rsidR="006614CD" w:rsidRPr="00D97B1C" w14:paraId="210F511E" w14:textId="77777777" w:rsidTr="00A719EF">
        <w:trPr>
          <w:trHeight w:val="288"/>
        </w:trPr>
        <w:tc>
          <w:tcPr>
            <w:tcW w:w="715" w:type="dxa"/>
          </w:tcPr>
          <w:p w14:paraId="1654022A" w14:textId="77777777" w:rsidR="006614CD" w:rsidRPr="00D97B1C" w:rsidRDefault="006614CD" w:rsidP="00A719EF">
            <w:r w:rsidRPr="00D97B1C">
              <w:t>1</w:t>
            </w:r>
          </w:p>
        </w:tc>
        <w:tc>
          <w:tcPr>
            <w:tcW w:w="8298" w:type="dxa"/>
          </w:tcPr>
          <w:p w14:paraId="2FE3B3F0" w14:textId="77777777" w:rsidR="006614CD" w:rsidRPr="00D97B1C" w:rsidRDefault="006614CD" w:rsidP="00A719EF">
            <w:r>
              <w:t xml:space="preserve">Verify all </w:t>
            </w:r>
            <w:proofErr w:type="spellStart"/>
            <w:r>
              <w:t>Cryounit</w:t>
            </w:r>
            <w:proofErr w:type="spellEnd"/>
            <w:r>
              <w:t xml:space="preserve"> travelers are complete.</w:t>
            </w:r>
          </w:p>
        </w:tc>
        <w:tc>
          <w:tcPr>
            <w:tcW w:w="3937" w:type="dxa"/>
            <w:noWrap/>
          </w:tcPr>
          <w:p w14:paraId="4D7ADE3F" w14:textId="77777777" w:rsidR="006614CD" w:rsidRDefault="006614CD" w:rsidP="00A719EF">
            <w:r>
              <w:t>[[</w:t>
            </w:r>
            <w:proofErr w:type="spellStart"/>
            <w:r>
              <w:t>TravCompTech</w:t>
            </w:r>
            <w:proofErr w:type="spellEnd"/>
            <w:r>
              <w:t>]] &lt;&lt;SRF&gt;&gt;</w:t>
            </w:r>
          </w:p>
          <w:p w14:paraId="7DACEB7A" w14:textId="77777777" w:rsidR="006614CD" w:rsidRDefault="006614CD" w:rsidP="00A719EF">
            <w:r>
              <w:t>[[</w:t>
            </w:r>
            <w:proofErr w:type="spellStart"/>
            <w:r>
              <w:t>TravCompDate</w:t>
            </w:r>
            <w:proofErr w:type="spellEnd"/>
            <w:r>
              <w:t>]] &lt;&lt;TIMESTAMP&gt;&gt;</w:t>
            </w:r>
          </w:p>
          <w:p w14:paraId="6DD2AA4B" w14:textId="77777777" w:rsidR="006614CD" w:rsidRDefault="006614CD" w:rsidP="00A719EF">
            <w:r>
              <w:t>[[</w:t>
            </w:r>
            <w:proofErr w:type="spellStart"/>
            <w:r>
              <w:t>TravCompComm</w:t>
            </w:r>
            <w:proofErr w:type="spellEnd"/>
            <w:r>
              <w:t>]] &lt;&lt;COMMENT&gt;&gt;</w:t>
            </w:r>
          </w:p>
          <w:p w14:paraId="45DBEC91" w14:textId="77777777" w:rsidR="006614CD" w:rsidRPr="00D97B1C" w:rsidRDefault="006614CD" w:rsidP="00A719EF">
            <w:r>
              <w:t>[[CMSN]] &lt;&lt;CMSN&gt;&gt;</w:t>
            </w:r>
          </w:p>
        </w:tc>
      </w:tr>
      <w:tr w:rsidR="006614CD" w:rsidRPr="00D97B1C" w14:paraId="3D331672" w14:textId="77777777" w:rsidTr="00A719EF">
        <w:trPr>
          <w:trHeight w:val="288"/>
        </w:trPr>
        <w:tc>
          <w:tcPr>
            <w:tcW w:w="715" w:type="dxa"/>
          </w:tcPr>
          <w:p w14:paraId="63A7A897" w14:textId="77777777" w:rsidR="006614CD" w:rsidRPr="00D97B1C" w:rsidRDefault="006614CD" w:rsidP="00A719EF">
            <w:r w:rsidRPr="00D97B1C">
              <w:t>2</w:t>
            </w:r>
          </w:p>
        </w:tc>
        <w:tc>
          <w:tcPr>
            <w:tcW w:w="8298" w:type="dxa"/>
          </w:tcPr>
          <w:p w14:paraId="31FB87A4" w14:textId="77777777" w:rsidR="006614CD" w:rsidRDefault="006614CD" w:rsidP="00A719EF">
            <w:r>
              <w:t xml:space="preserve">Record the serial numbers for Cavities and </w:t>
            </w:r>
            <w:proofErr w:type="spellStart"/>
            <w:r>
              <w:t>Cryounits</w:t>
            </w:r>
            <w:proofErr w:type="spellEnd"/>
            <w:r>
              <w:t xml:space="preserve"> in their respective positions.</w:t>
            </w:r>
          </w:p>
          <w:p w14:paraId="198F6FCE" w14:textId="77777777" w:rsidR="006614CD" w:rsidRDefault="006614CD" w:rsidP="00A719EF">
            <w:r>
              <w:rPr>
                <w:noProof/>
              </w:rPr>
              <w:drawing>
                <wp:inline distT="0" distB="0" distL="0" distR="0" wp14:anchorId="1A4D3B33" wp14:editId="1FE4D64A">
                  <wp:extent cx="5029200" cy="14081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50 CM.JPG"/>
                          <pic:cNvPicPr/>
                        </pic:nvPicPr>
                        <pic:blipFill>
                          <a:blip r:embed="rId16">
                            <a:extLst>
                              <a:ext uri="{28A0092B-C50C-407E-A947-70E740481C1C}">
                                <a14:useLocalDpi xmlns:a14="http://schemas.microsoft.com/office/drawing/2010/main" val="0"/>
                              </a:ext>
                            </a:extLst>
                          </a:blip>
                          <a:stretch>
                            <a:fillRect/>
                          </a:stretch>
                        </pic:blipFill>
                        <pic:spPr>
                          <a:xfrm>
                            <a:off x="0" y="0"/>
                            <a:ext cx="5029200" cy="1408176"/>
                          </a:xfrm>
                          <a:prstGeom prst="rect">
                            <a:avLst/>
                          </a:prstGeom>
                        </pic:spPr>
                      </pic:pic>
                    </a:graphicData>
                  </a:graphic>
                </wp:inline>
              </w:drawing>
            </w:r>
          </w:p>
          <w:p w14:paraId="2EC0E16B" w14:textId="77777777" w:rsidR="006614CD" w:rsidRDefault="006614CD" w:rsidP="00A719EF">
            <w:r>
              <w:t xml:space="preserve">**NOTE: </w:t>
            </w:r>
            <w:proofErr w:type="spellStart"/>
            <w:r>
              <w:t>Cryounits</w:t>
            </w:r>
            <w:proofErr w:type="spellEnd"/>
            <w:r>
              <w:t xml:space="preserve"> 20 &amp; 50 should have Liquid Level Probe installed</w:t>
            </w:r>
            <w:proofErr w:type="gramStart"/>
            <w:r>
              <w:t>.*</w:t>
            </w:r>
            <w:proofErr w:type="gramEnd"/>
            <w:r>
              <w:t xml:space="preserve">* </w:t>
            </w:r>
          </w:p>
        </w:tc>
        <w:tc>
          <w:tcPr>
            <w:tcW w:w="3937" w:type="dxa"/>
            <w:noWrap/>
          </w:tcPr>
          <w:p w14:paraId="38948676" w14:textId="77777777" w:rsidR="006614CD" w:rsidRDefault="006614CD" w:rsidP="00A719EF">
            <w:r>
              <w:t>[[CAVSN1]] &lt;&lt;CAVSN&gt;&gt;</w:t>
            </w:r>
          </w:p>
          <w:p w14:paraId="34F7265F" w14:textId="77777777" w:rsidR="006614CD" w:rsidRDefault="006614CD" w:rsidP="00A719EF">
            <w:r>
              <w:t>[[CAVSN2]] &lt;&lt;CAVSN&gt;&gt;</w:t>
            </w:r>
          </w:p>
          <w:p w14:paraId="0887EB9F" w14:textId="77777777" w:rsidR="006614CD" w:rsidRDefault="006614CD" w:rsidP="00A719EF">
            <w:r>
              <w:t>[[CAVSN3]] &lt;&lt;CAVSN&gt;&gt;</w:t>
            </w:r>
          </w:p>
          <w:p w14:paraId="6166F5D2" w14:textId="77777777" w:rsidR="006614CD" w:rsidRDefault="006614CD" w:rsidP="00A719EF">
            <w:r>
              <w:t>[[CAVSN4]] &lt;&lt;CAVSN&gt;&gt;</w:t>
            </w:r>
          </w:p>
          <w:p w14:paraId="45F168EF" w14:textId="77777777" w:rsidR="006614CD" w:rsidRDefault="006614CD" w:rsidP="00A719EF">
            <w:r>
              <w:t>[[CAVSN5]] &lt;&lt;CAVSN&gt;&gt;</w:t>
            </w:r>
          </w:p>
          <w:p w14:paraId="59536506" w14:textId="77777777" w:rsidR="006614CD" w:rsidRDefault="006614CD" w:rsidP="00A719EF">
            <w:r>
              <w:t>[[CAVSN6]] &lt;&lt;CAVSN&gt;&gt;</w:t>
            </w:r>
          </w:p>
          <w:p w14:paraId="6F578CF7" w14:textId="77777777" w:rsidR="006614CD" w:rsidRDefault="006614CD" w:rsidP="00A719EF">
            <w:r>
              <w:t>[[CAVSN7]] &lt;&lt;CAVSN&gt;&gt;</w:t>
            </w:r>
          </w:p>
          <w:p w14:paraId="0CC7CE41" w14:textId="77777777" w:rsidR="006614CD" w:rsidRDefault="006614CD" w:rsidP="00A719EF">
            <w:r>
              <w:t>[[CAVSN8]] &lt;&lt;CAVSN&gt;&gt;</w:t>
            </w:r>
          </w:p>
          <w:p w14:paraId="68404417" w14:textId="77777777" w:rsidR="006614CD" w:rsidRDefault="006614CD" w:rsidP="00A719EF">
            <w:r>
              <w:t>[[CUSN20]] &lt;&lt;CUSN&gt;&gt;</w:t>
            </w:r>
          </w:p>
          <w:p w14:paraId="04811434" w14:textId="77777777" w:rsidR="006614CD" w:rsidRDefault="006614CD" w:rsidP="00A719EF">
            <w:r>
              <w:t>[[CUSN30]] &lt;&lt;CUSN&gt;&gt;</w:t>
            </w:r>
          </w:p>
          <w:p w14:paraId="66F0CD4E" w14:textId="77777777" w:rsidR="006614CD" w:rsidRDefault="006614CD" w:rsidP="00A719EF">
            <w:r>
              <w:t>[[CUSN40]] &lt;&lt;CUSN&gt;&gt;</w:t>
            </w:r>
          </w:p>
          <w:p w14:paraId="3F010EF0" w14:textId="77777777" w:rsidR="006614CD" w:rsidRDefault="006614CD" w:rsidP="00A719EF">
            <w:r>
              <w:t>[[CUSN50]] &lt;&lt;CUSN&gt;&gt;</w:t>
            </w:r>
          </w:p>
          <w:p w14:paraId="26A6F2B8" w14:textId="77777777" w:rsidR="006614CD" w:rsidRDefault="006614CD" w:rsidP="00A719EF">
            <w:r>
              <w:t>[[</w:t>
            </w:r>
            <w:proofErr w:type="spellStart"/>
            <w:r>
              <w:t>RecordCavTech</w:t>
            </w:r>
            <w:proofErr w:type="spellEnd"/>
            <w:r>
              <w:t>]] &lt;&lt;SRF&gt;&gt;</w:t>
            </w:r>
          </w:p>
          <w:p w14:paraId="6DBA350A" w14:textId="77777777" w:rsidR="006614CD" w:rsidRDefault="006614CD" w:rsidP="00A719EF">
            <w:r>
              <w:t>[[</w:t>
            </w:r>
            <w:proofErr w:type="spellStart"/>
            <w:r>
              <w:t>RecordCavDate</w:t>
            </w:r>
            <w:proofErr w:type="spellEnd"/>
            <w:r>
              <w:t>]] &lt;&lt;TIMESTAMP&gt;&gt;</w:t>
            </w:r>
          </w:p>
          <w:p w14:paraId="1B91A351" w14:textId="77777777" w:rsidR="006614CD" w:rsidRDefault="006614CD" w:rsidP="00A719EF">
            <w:r>
              <w:t>[[</w:t>
            </w:r>
            <w:proofErr w:type="spellStart"/>
            <w:r>
              <w:t>RecordCavComm</w:t>
            </w:r>
            <w:proofErr w:type="spellEnd"/>
            <w:r>
              <w:t>]] &lt;&lt;COMMENT&gt;&gt;</w:t>
            </w:r>
          </w:p>
        </w:tc>
      </w:tr>
      <w:tr w:rsidR="006614CD" w:rsidRPr="00D97B1C" w14:paraId="5D3B6C73" w14:textId="77777777" w:rsidTr="00A719EF">
        <w:trPr>
          <w:trHeight w:val="288"/>
        </w:trPr>
        <w:tc>
          <w:tcPr>
            <w:tcW w:w="715" w:type="dxa"/>
          </w:tcPr>
          <w:p w14:paraId="6BF0D9D8" w14:textId="77777777" w:rsidR="006614CD" w:rsidRPr="00D97B1C" w:rsidRDefault="006614CD" w:rsidP="00A719EF">
            <w:r w:rsidRPr="00D97B1C">
              <w:t>3</w:t>
            </w:r>
          </w:p>
        </w:tc>
        <w:tc>
          <w:tcPr>
            <w:tcW w:w="8298" w:type="dxa"/>
          </w:tcPr>
          <w:p w14:paraId="11E229C9" w14:textId="77777777" w:rsidR="006614CD" w:rsidRDefault="006614CD" w:rsidP="00A719EF">
            <w:r>
              <w:t xml:space="preserve">Record serial numbers for End Cans </w:t>
            </w:r>
          </w:p>
        </w:tc>
        <w:tc>
          <w:tcPr>
            <w:tcW w:w="3937" w:type="dxa"/>
            <w:noWrap/>
          </w:tcPr>
          <w:p w14:paraId="2C69B04E" w14:textId="77777777" w:rsidR="006614CD" w:rsidRDefault="006614CD" w:rsidP="00A719EF">
            <w:r>
              <w:t>[[RECSN]] &lt;&lt;RECSN&gt;&gt;</w:t>
            </w:r>
          </w:p>
          <w:p w14:paraId="6D9D6139" w14:textId="77777777" w:rsidR="006614CD" w:rsidRDefault="006614CD" w:rsidP="00A719EF">
            <w:r>
              <w:t>[[SECSN]] &lt;&lt;SECSN&gt;&gt;</w:t>
            </w:r>
          </w:p>
          <w:p w14:paraId="49A7AD16" w14:textId="77777777" w:rsidR="006614CD" w:rsidRDefault="006614CD" w:rsidP="00A719EF">
            <w:r>
              <w:t>[[</w:t>
            </w:r>
            <w:proofErr w:type="spellStart"/>
            <w:r>
              <w:t>RecordEndCnTech</w:t>
            </w:r>
            <w:proofErr w:type="spellEnd"/>
            <w:r>
              <w:t>]] &lt;&lt;SRF&gt;&gt;</w:t>
            </w:r>
          </w:p>
          <w:p w14:paraId="40A7F5B1" w14:textId="77777777" w:rsidR="006614CD" w:rsidRDefault="006614CD" w:rsidP="00A719EF">
            <w:r>
              <w:t>[[</w:t>
            </w:r>
            <w:proofErr w:type="spellStart"/>
            <w:r>
              <w:t>RecordEndCnDate</w:t>
            </w:r>
            <w:proofErr w:type="spellEnd"/>
            <w:r>
              <w:t>]] &lt;&lt;TIMESTAMP&gt;&gt;</w:t>
            </w:r>
          </w:p>
          <w:p w14:paraId="068952D5" w14:textId="77777777" w:rsidR="006614CD" w:rsidRDefault="006614CD" w:rsidP="00A719EF">
            <w:r>
              <w:t>[[</w:t>
            </w:r>
            <w:proofErr w:type="spellStart"/>
            <w:r>
              <w:t>RecordEndCnComm</w:t>
            </w:r>
            <w:proofErr w:type="spellEnd"/>
            <w:r>
              <w:t>]] &lt;&lt;COMMENT&gt;&gt;</w:t>
            </w:r>
          </w:p>
        </w:tc>
      </w:tr>
    </w:tbl>
    <w:p w14:paraId="4BBC6506" w14:textId="77777777" w:rsidR="006614CD" w:rsidRDefault="006614CD" w:rsidP="006614CD">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614CD" w:rsidRPr="00D97B1C" w14:paraId="41636743" w14:textId="77777777" w:rsidTr="00A719EF">
        <w:trPr>
          <w:trHeight w:val="288"/>
        </w:trPr>
        <w:tc>
          <w:tcPr>
            <w:tcW w:w="622" w:type="dxa"/>
          </w:tcPr>
          <w:p w14:paraId="157C6A94" w14:textId="77777777" w:rsidR="006614CD" w:rsidRPr="00D97B1C" w:rsidRDefault="006614CD" w:rsidP="00A719EF">
            <w:r w:rsidRPr="00D97B1C">
              <w:lastRenderedPageBreak/>
              <w:t>Step No.</w:t>
            </w:r>
          </w:p>
        </w:tc>
        <w:tc>
          <w:tcPr>
            <w:tcW w:w="8218" w:type="dxa"/>
          </w:tcPr>
          <w:p w14:paraId="6111699C" w14:textId="77777777" w:rsidR="006614CD" w:rsidRPr="00D97B1C" w:rsidRDefault="006614CD" w:rsidP="00A719EF">
            <w:r w:rsidRPr="00D97B1C">
              <w:t>Instructions</w:t>
            </w:r>
          </w:p>
        </w:tc>
        <w:tc>
          <w:tcPr>
            <w:tcW w:w="4110" w:type="dxa"/>
            <w:noWrap/>
          </w:tcPr>
          <w:p w14:paraId="740D6833" w14:textId="77777777" w:rsidR="006614CD" w:rsidRPr="00D97B1C" w:rsidRDefault="006614CD" w:rsidP="00A719EF">
            <w:r w:rsidRPr="00D97B1C">
              <w:t>Data Input</w:t>
            </w:r>
          </w:p>
        </w:tc>
      </w:tr>
      <w:tr w:rsidR="006614CD" w:rsidRPr="00D97B1C" w14:paraId="0C5DFD62" w14:textId="77777777" w:rsidTr="00A719EF">
        <w:trPr>
          <w:trHeight w:val="288"/>
        </w:trPr>
        <w:tc>
          <w:tcPr>
            <w:tcW w:w="622" w:type="dxa"/>
          </w:tcPr>
          <w:p w14:paraId="1D7D3D33" w14:textId="77777777" w:rsidR="006614CD" w:rsidRPr="00D97B1C" w:rsidRDefault="006614CD" w:rsidP="00A719EF">
            <w:pPr>
              <w:jc w:val="center"/>
            </w:pPr>
            <w:r>
              <w:t>4</w:t>
            </w:r>
          </w:p>
        </w:tc>
        <w:tc>
          <w:tcPr>
            <w:tcW w:w="8218" w:type="dxa"/>
          </w:tcPr>
          <w:p w14:paraId="68A1886B" w14:textId="77777777" w:rsidR="006614CD" w:rsidRPr="005702D6" w:rsidRDefault="006614CD" w:rsidP="00A719EF">
            <w:r>
              <w:t xml:space="preserve">Receive </w:t>
            </w:r>
            <w:proofErr w:type="spellStart"/>
            <w:r>
              <w:t>Cryounit</w:t>
            </w:r>
            <w:proofErr w:type="spellEnd"/>
            <w:r>
              <w:t xml:space="preserve"> 50, transfer to the </w:t>
            </w:r>
            <w:proofErr w:type="spellStart"/>
            <w:r>
              <w:t>Cryomodule</w:t>
            </w:r>
            <w:proofErr w:type="spellEnd"/>
            <w:r>
              <w:t xml:space="preserve"> Assembly bench.</w:t>
            </w:r>
          </w:p>
          <w:p w14:paraId="17FB683C" w14:textId="77777777" w:rsidR="006614CD" w:rsidRPr="005702D6" w:rsidRDefault="006614CD" w:rsidP="00A719EF">
            <w:r>
              <w:t xml:space="preserve">Verify the traveler is signed </w:t>
            </w:r>
            <w:r w:rsidRPr="005702D6">
              <w:t>off and ready for further assembly.</w:t>
            </w:r>
          </w:p>
          <w:p w14:paraId="22DA86D6" w14:textId="77777777" w:rsidR="006614CD" w:rsidRPr="00FF3B79"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34738CB2" w14:textId="77777777" w:rsidR="006614CD" w:rsidRPr="005702D6" w:rsidRDefault="006614CD" w:rsidP="00A719EF">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4110" w:type="dxa"/>
            <w:noWrap/>
          </w:tcPr>
          <w:p w14:paraId="4FE9510B" w14:textId="77777777" w:rsidR="006614CD" w:rsidRDefault="006614CD" w:rsidP="00A719EF">
            <w:r>
              <w:t>[[C</w:t>
            </w:r>
            <w:r w:rsidRPr="00517873">
              <w:t>RYOUNIT</w:t>
            </w:r>
            <w:r>
              <w:t>SN50]] &lt;&lt;CUSN&gt;&gt;</w:t>
            </w:r>
          </w:p>
          <w:p w14:paraId="44D6FEAB" w14:textId="77777777" w:rsidR="006614CD" w:rsidRDefault="006614CD" w:rsidP="00A719EF">
            <w:r>
              <w:t>[[Cryo50Date]] &lt;&lt;TIMESTAMP&gt;&gt;</w:t>
            </w:r>
          </w:p>
          <w:p w14:paraId="06F4C0A3" w14:textId="77777777" w:rsidR="006614CD" w:rsidRDefault="006614CD" w:rsidP="00A719EF">
            <w:r>
              <w:t>[[Cryo50WgVac]] &lt;&lt;FLOAT&gt;&gt;</w:t>
            </w:r>
          </w:p>
          <w:p w14:paraId="768EF0DF" w14:textId="77777777" w:rsidR="006614CD" w:rsidRDefault="006614CD" w:rsidP="00A719EF">
            <w:r>
              <w:t>[[Cryo50BlVac]] &lt;&lt;FLOAT&gt;&gt;</w:t>
            </w:r>
          </w:p>
          <w:p w14:paraId="64BB9C09" w14:textId="77777777" w:rsidR="006614CD" w:rsidRDefault="006614CD" w:rsidP="00A719EF">
            <w:r>
              <w:t>[[Cryo50Tech]] &lt;&lt;SRF&gt;&gt;</w:t>
            </w:r>
          </w:p>
        </w:tc>
      </w:tr>
      <w:tr w:rsidR="006614CD" w:rsidRPr="00D97B1C" w14:paraId="39CABA93" w14:textId="77777777" w:rsidTr="00A719EF">
        <w:trPr>
          <w:trHeight w:val="288"/>
        </w:trPr>
        <w:tc>
          <w:tcPr>
            <w:tcW w:w="622" w:type="dxa"/>
          </w:tcPr>
          <w:p w14:paraId="0CCE5299" w14:textId="77777777" w:rsidR="006614CD" w:rsidRDefault="006614CD" w:rsidP="00A719EF">
            <w:pPr>
              <w:jc w:val="center"/>
            </w:pPr>
            <w:r>
              <w:t>5</w:t>
            </w:r>
          </w:p>
        </w:tc>
        <w:tc>
          <w:tcPr>
            <w:tcW w:w="8218" w:type="dxa"/>
          </w:tcPr>
          <w:p w14:paraId="624381AF" w14:textId="77777777" w:rsidR="006614CD" w:rsidRPr="005702D6" w:rsidRDefault="006614CD" w:rsidP="00A719EF">
            <w:r>
              <w:t xml:space="preserve">Receive </w:t>
            </w:r>
            <w:proofErr w:type="spellStart"/>
            <w:r>
              <w:t>Cryounit</w:t>
            </w:r>
            <w:proofErr w:type="spellEnd"/>
            <w:r>
              <w:t xml:space="preserve"> 40, transfer to the </w:t>
            </w:r>
            <w:proofErr w:type="spellStart"/>
            <w:r>
              <w:t>Cryomodule</w:t>
            </w:r>
            <w:proofErr w:type="spellEnd"/>
            <w:r>
              <w:t xml:space="preserve"> Assembly bench.</w:t>
            </w:r>
          </w:p>
          <w:p w14:paraId="52D30910" w14:textId="77777777" w:rsidR="006614CD" w:rsidRPr="005702D6" w:rsidRDefault="006614CD" w:rsidP="00A719EF">
            <w:r>
              <w:t xml:space="preserve">Verify the traveler is signed </w:t>
            </w:r>
            <w:r w:rsidRPr="005702D6">
              <w:t>off and ready for further assembly.</w:t>
            </w:r>
          </w:p>
          <w:p w14:paraId="050F99A3" w14:textId="77777777" w:rsidR="006614CD" w:rsidRPr="00FF3B79"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4285A821" w14:textId="77777777" w:rsidR="006614CD" w:rsidRPr="005702D6" w:rsidRDefault="006614CD" w:rsidP="00A719EF">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4110" w:type="dxa"/>
            <w:noWrap/>
          </w:tcPr>
          <w:p w14:paraId="1C8FD062" w14:textId="77777777" w:rsidR="006614CD" w:rsidRDefault="006614CD" w:rsidP="00A719EF">
            <w:r>
              <w:t>[[C</w:t>
            </w:r>
            <w:r w:rsidRPr="00517873">
              <w:t>RYOUNIT</w:t>
            </w:r>
            <w:r>
              <w:t>SN40]] &lt;&lt;CUSN&gt;&gt;</w:t>
            </w:r>
          </w:p>
          <w:p w14:paraId="543A03A3" w14:textId="77777777" w:rsidR="006614CD" w:rsidRDefault="006614CD" w:rsidP="00A719EF">
            <w:r>
              <w:t>[[Cryo40Date]] &lt;&lt;TIMESTAMP&gt;&gt;</w:t>
            </w:r>
          </w:p>
          <w:p w14:paraId="50AA5B5B" w14:textId="77777777" w:rsidR="006614CD" w:rsidRDefault="006614CD" w:rsidP="00A719EF">
            <w:r>
              <w:t>[[Cryo40WgVac]] &lt;&lt;FLOAT&gt;&gt;</w:t>
            </w:r>
          </w:p>
          <w:p w14:paraId="327F956A" w14:textId="77777777" w:rsidR="006614CD" w:rsidRDefault="006614CD" w:rsidP="00A719EF">
            <w:r>
              <w:t>[[Cryo40BlVac]] &lt;&lt;FLOAT&gt;&gt;</w:t>
            </w:r>
          </w:p>
          <w:p w14:paraId="6393D7CD" w14:textId="77777777" w:rsidR="006614CD" w:rsidRDefault="006614CD" w:rsidP="00A719EF">
            <w:r>
              <w:t>[[Cryo40Tech]] &lt;&lt;SRF&gt;&gt;</w:t>
            </w:r>
          </w:p>
        </w:tc>
      </w:tr>
      <w:tr w:rsidR="006614CD" w:rsidRPr="00D97B1C" w14:paraId="1BAEF5FF" w14:textId="77777777" w:rsidTr="00A719EF">
        <w:trPr>
          <w:trHeight w:val="288"/>
        </w:trPr>
        <w:tc>
          <w:tcPr>
            <w:tcW w:w="622" w:type="dxa"/>
          </w:tcPr>
          <w:p w14:paraId="316470D8" w14:textId="77777777" w:rsidR="006614CD" w:rsidRDefault="006614CD" w:rsidP="00A719EF">
            <w:pPr>
              <w:jc w:val="center"/>
            </w:pPr>
            <w:r>
              <w:t>6</w:t>
            </w:r>
          </w:p>
        </w:tc>
        <w:tc>
          <w:tcPr>
            <w:tcW w:w="8218" w:type="dxa"/>
          </w:tcPr>
          <w:p w14:paraId="7549E755" w14:textId="77777777" w:rsidR="006614CD" w:rsidRPr="005702D6" w:rsidRDefault="006614CD" w:rsidP="00A719EF">
            <w:r>
              <w:t xml:space="preserve">Receive </w:t>
            </w:r>
            <w:proofErr w:type="spellStart"/>
            <w:r>
              <w:t>Cryounit</w:t>
            </w:r>
            <w:proofErr w:type="spellEnd"/>
            <w:r>
              <w:t xml:space="preserve"> 30, transfer to the </w:t>
            </w:r>
            <w:proofErr w:type="spellStart"/>
            <w:r>
              <w:t>Cryomodule</w:t>
            </w:r>
            <w:proofErr w:type="spellEnd"/>
            <w:r>
              <w:t xml:space="preserve"> Assembly bench.</w:t>
            </w:r>
          </w:p>
          <w:p w14:paraId="2F3C920E" w14:textId="77777777" w:rsidR="006614CD" w:rsidRPr="005702D6" w:rsidRDefault="006614CD" w:rsidP="00A719EF">
            <w:r>
              <w:t xml:space="preserve">Verify the traveler is signed </w:t>
            </w:r>
            <w:r w:rsidRPr="005702D6">
              <w:t>off and ready for further assembly.</w:t>
            </w:r>
          </w:p>
          <w:p w14:paraId="41BBE566" w14:textId="77777777" w:rsidR="006614CD" w:rsidRPr="00FF3B79"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605C4A60" w14:textId="77777777" w:rsidR="006614CD" w:rsidRPr="005702D6" w:rsidRDefault="006614CD" w:rsidP="00A719EF">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4110" w:type="dxa"/>
            <w:noWrap/>
          </w:tcPr>
          <w:p w14:paraId="4F9E3A49" w14:textId="77777777" w:rsidR="006614CD" w:rsidRDefault="006614CD" w:rsidP="00A719EF">
            <w:r>
              <w:t>[[C</w:t>
            </w:r>
            <w:r w:rsidRPr="00517873">
              <w:t>RYOUNIT</w:t>
            </w:r>
            <w:r>
              <w:t>SN30]] &lt;&lt;CUSN&gt;&gt;</w:t>
            </w:r>
          </w:p>
          <w:p w14:paraId="042EF490" w14:textId="77777777" w:rsidR="006614CD" w:rsidRDefault="006614CD" w:rsidP="00A719EF">
            <w:r>
              <w:t>[[Cryo30Date]] &lt;&lt;TIMESTAMP&gt;&gt;</w:t>
            </w:r>
          </w:p>
          <w:p w14:paraId="1868FD53" w14:textId="77777777" w:rsidR="006614CD" w:rsidRDefault="006614CD" w:rsidP="00A719EF">
            <w:r>
              <w:t>[[Cryo30WgVac]] &lt;&lt;FLOAT&gt;&gt;</w:t>
            </w:r>
          </w:p>
          <w:p w14:paraId="0ECB17CC" w14:textId="77777777" w:rsidR="006614CD" w:rsidRDefault="006614CD" w:rsidP="00A719EF">
            <w:r>
              <w:t>[[Cryo30BlVac]] &lt;&lt;FLOAT&gt;&gt;</w:t>
            </w:r>
          </w:p>
          <w:p w14:paraId="205C9AE5" w14:textId="77777777" w:rsidR="006614CD" w:rsidRDefault="006614CD" w:rsidP="00A719EF">
            <w:r>
              <w:t>[[Cryo30Tech]] &lt;&lt;SRF&gt;&gt;</w:t>
            </w:r>
          </w:p>
        </w:tc>
      </w:tr>
      <w:tr w:rsidR="006614CD" w:rsidRPr="00D97B1C" w14:paraId="62488D76" w14:textId="77777777" w:rsidTr="00A719EF">
        <w:trPr>
          <w:trHeight w:val="288"/>
        </w:trPr>
        <w:tc>
          <w:tcPr>
            <w:tcW w:w="622" w:type="dxa"/>
          </w:tcPr>
          <w:p w14:paraId="221FF0F6" w14:textId="77777777" w:rsidR="006614CD" w:rsidRDefault="006614CD" w:rsidP="00A719EF">
            <w:pPr>
              <w:jc w:val="center"/>
            </w:pPr>
            <w:r>
              <w:t>7</w:t>
            </w:r>
          </w:p>
        </w:tc>
        <w:tc>
          <w:tcPr>
            <w:tcW w:w="8218" w:type="dxa"/>
          </w:tcPr>
          <w:p w14:paraId="3E6BBF1F" w14:textId="77777777" w:rsidR="006614CD" w:rsidRPr="005702D6" w:rsidRDefault="006614CD" w:rsidP="00A719EF">
            <w:r>
              <w:t xml:space="preserve">Receive </w:t>
            </w:r>
            <w:proofErr w:type="spellStart"/>
            <w:r>
              <w:t>Cryounit</w:t>
            </w:r>
            <w:proofErr w:type="spellEnd"/>
            <w:r>
              <w:t xml:space="preserve"> 20, transfer to the </w:t>
            </w:r>
            <w:proofErr w:type="spellStart"/>
            <w:r>
              <w:t>Cryomodule</w:t>
            </w:r>
            <w:proofErr w:type="spellEnd"/>
            <w:r>
              <w:t xml:space="preserve"> Assembly bench.</w:t>
            </w:r>
          </w:p>
          <w:p w14:paraId="468FD31D" w14:textId="77777777" w:rsidR="006614CD" w:rsidRPr="005702D6" w:rsidRDefault="006614CD" w:rsidP="00A719EF">
            <w:r>
              <w:t xml:space="preserve">Verify the traveler is signed </w:t>
            </w:r>
            <w:r w:rsidRPr="005702D6">
              <w:t>off and ready for further assembly.</w:t>
            </w:r>
          </w:p>
          <w:p w14:paraId="16A2EAFC" w14:textId="77777777" w:rsidR="006614CD" w:rsidRPr="00FF3B79"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031D8B29" w14:textId="77777777" w:rsidR="006614CD" w:rsidRPr="005702D6" w:rsidRDefault="006614CD" w:rsidP="00A719EF">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4110" w:type="dxa"/>
            <w:noWrap/>
          </w:tcPr>
          <w:p w14:paraId="1F704D8F" w14:textId="77777777" w:rsidR="006614CD" w:rsidRDefault="006614CD" w:rsidP="00A719EF">
            <w:r>
              <w:t>[[C</w:t>
            </w:r>
            <w:r w:rsidRPr="00517873">
              <w:t>RYOUNIT</w:t>
            </w:r>
            <w:r>
              <w:t>SN20]] &lt;&lt;CUSN&gt;&gt;</w:t>
            </w:r>
          </w:p>
          <w:p w14:paraId="325C1A21" w14:textId="77777777" w:rsidR="006614CD" w:rsidRDefault="006614CD" w:rsidP="00A719EF">
            <w:r>
              <w:t>[[Cryo20Date]] &lt;&lt;TIMESTAMP&gt;&gt;</w:t>
            </w:r>
          </w:p>
          <w:p w14:paraId="126330CB" w14:textId="77777777" w:rsidR="006614CD" w:rsidRDefault="006614CD" w:rsidP="00A719EF">
            <w:r>
              <w:t>[[Cryo20WgVac]] &lt;&lt;FLOAT&gt;&gt;</w:t>
            </w:r>
          </w:p>
          <w:p w14:paraId="02539632" w14:textId="77777777" w:rsidR="006614CD" w:rsidRDefault="006614CD" w:rsidP="00A719EF">
            <w:r>
              <w:t>[[Cryo20BlVac]] &lt;&lt;FLOAT&gt;&gt;</w:t>
            </w:r>
          </w:p>
          <w:p w14:paraId="5BB5A35A" w14:textId="77777777" w:rsidR="006614CD" w:rsidRDefault="006614CD" w:rsidP="00A719EF">
            <w:r>
              <w:t>[[Cryo20Tech]] &lt;&lt;SRF&gt;&gt;</w:t>
            </w:r>
          </w:p>
        </w:tc>
      </w:tr>
      <w:tr w:rsidR="006614CD" w:rsidRPr="00D97B1C" w14:paraId="2FAD8E6C" w14:textId="77777777" w:rsidTr="00A719EF">
        <w:trPr>
          <w:trHeight w:val="288"/>
        </w:trPr>
        <w:tc>
          <w:tcPr>
            <w:tcW w:w="622" w:type="dxa"/>
          </w:tcPr>
          <w:p w14:paraId="1467C994" w14:textId="77777777" w:rsidR="006614CD" w:rsidRDefault="006614CD" w:rsidP="00A719EF">
            <w:pPr>
              <w:jc w:val="center"/>
            </w:pPr>
            <w:r>
              <w:t>8</w:t>
            </w:r>
          </w:p>
        </w:tc>
        <w:tc>
          <w:tcPr>
            <w:tcW w:w="8218" w:type="dxa"/>
          </w:tcPr>
          <w:p w14:paraId="6CACE0D8" w14:textId="77777777" w:rsidR="006614CD" w:rsidRPr="005702D6" w:rsidRDefault="006614CD" w:rsidP="00A719EF">
            <w:r>
              <w:t xml:space="preserve">Supply </w:t>
            </w:r>
            <w:r w:rsidRPr="005702D6">
              <w:t>End Can Check</w:t>
            </w:r>
          </w:p>
          <w:p w14:paraId="3F3AB382" w14:textId="77777777" w:rsidR="006614CD" w:rsidRPr="005702D6" w:rsidRDefault="006614CD" w:rsidP="00A719EF">
            <w:pPr>
              <w:numPr>
                <w:ilvl w:val="0"/>
                <w:numId w:val="1"/>
              </w:numPr>
            </w:pPr>
            <w:r w:rsidRPr="005702D6">
              <w:t xml:space="preserve">Visually inspect for obvious damage </w:t>
            </w:r>
          </w:p>
          <w:p w14:paraId="4A055193" w14:textId="77777777" w:rsidR="006614CD" w:rsidRPr="005702D6" w:rsidRDefault="006614CD" w:rsidP="00A719EF">
            <w:pPr>
              <w:numPr>
                <w:ilvl w:val="0"/>
                <w:numId w:val="1"/>
              </w:numPr>
            </w:pPr>
            <w:r w:rsidRPr="005702D6">
              <w:t>Visually inspect for thermal shorts.</w:t>
            </w:r>
          </w:p>
          <w:p w14:paraId="49175BF4" w14:textId="77777777" w:rsidR="006614CD" w:rsidRPr="005702D6" w:rsidRDefault="006614CD" w:rsidP="00A719EF">
            <w:pPr>
              <w:numPr>
                <w:ilvl w:val="0"/>
                <w:numId w:val="1"/>
              </w:numPr>
            </w:pPr>
            <w:r w:rsidRPr="005702D6">
              <w:t>Check instrumentation.</w:t>
            </w:r>
          </w:p>
          <w:p w14:paraId="202F7A88" w14:textId="77777777" w:rsidR="006614CD" w:rsidRPr="005702D6" w:rsidRDefault="006614CD" w:rsidP="00A719EF">
            <w:pPr>
              <w:numPr>
                <w:ilvl w:val="0"/>
                <w:numId w:val="1"/>
              </w:numPr>
            </w:pPr>
            <w:r w:rsidRPr="005702D6">
              <w:t>Check seal (</w:t>
            </w:r>
            <w:proofErr w:type="spellStart"/>
            <w:r w:rsidRPr="005702D6">
              <w:t>conflat</w:t>
            </w:r>
            <w:proofErr w:type="spellEnd"/>
            <w:r w:rsidRPr="005702D6">
              <w:t xml:space="preserve"> and O-ring) surfaces. (Large bridging seal surface can</w:t>
            </w:r>
            <w:r>
              <w:t>'</w:t>
            </w:r>
            <w:r w:rsidRPr="005702D6">
              <w:t>t be checked at this time.)</w:t>
            </w:r>
          </w:p>
          <w:p w14:paraId="587C738B" w14:textId="77777777" w:rsidR="006614CD" w:rsidRPr="005702D6" w:rsidRDefault="006614CD" w:rsidP="00A719EF">
            <w:pPr>
              <w:numPr>
                <w:ilvl w:val="0"/>
                <w:numId w:val="1"/>
              </w:numPr>
            </w:pPr>
            <w:r>
              <w:t>Visually inspect MLI</w:t>
            </w:r>
            <w:r w:rsidRPr="005702D6">
              <w:t>.</w:t>
            </w:r>
          </w:p>
          <w:p w14:paraId="396987EB" w14:textId="77777777" w:rsidR="006614CD" w:rsidRPr="005702D6" w:rsidRDefault="006614CD" w:rsidP="00A719EF">
            <w:pPr>
              <w:numPr>
                <w:ilvl w:val="0"/>
                <w:numId w:val="1"/>
              </w:numPr>
            </w:pPr>
            <w:r w:rsidRPr="005702D6">
              <w:t>Visually inspect for cleanliness and clean inside piping.</w:t>
            </w:r>
          </w:p>
        </w:tc>
        <w:tc>
          <w:tcPr>
            <w:tcW w:w="4110" w:type="dxa"/>
            <w:noWrap/>
          </w:tcPr>
          <w:p w14:paraId="209015D8" w14:textId="77777777" w:rsidR="006614CD" w:rsidRDefault="006614CD" w:rsidP="00A719EF">
            <w:r>
              <w:t>[[</w:t>
            </w:r>
            <w:proofErr w:type="spellStart"/>
            <w:r>
              <w:t>SEndCanTech</w:t>
            </w:r>
            <w:proofErr w:type="spellEnd"/>
            <w:r>
              <w:t>]] &lt;&lt;SRF&gt;&gt;</w:t>
            </w:r>
          </w:p>
          <w:p w14:paraId="52A2C048" w14:textId="77777777" w:rsidR="006614CD" w:rsidRDefault="006614CD" w:rsidP="00A719EF">
            <w:r>
              <w:t>[[</w:t>
            </w:r>
            <w:proofErr w:type="spellStart"/>
            <w:r>
              <w:t>SEndCanDate</w:t>
            </w:r>
            <w:proofErr w:type="spellEnd"/>
            <w:r>
              <w:t>]] &lt;&lt;TIMESTAMP&gt;&gt;</w:t>
            </w:r>
          </w:p>
          <w:p w14:paraId="48B76891" w14:textId="77777777" w:rsidR="006614CD" w:rsidRDefault="006614CD" w:rsidP="00A719EF">
            <w:r>
              <w:t>[[</w:t>
            </w:r>
            <w:proofErr w:type="spellStart"/>
            <w:r>
              <w:t>SEndCanElecTech</w:t>
            </w:r>
            <w:proofErr w:type="spellEnd"/>
            <w:r>
              <w:t>]] &lt;&lt;SRF&gt;&gt;</w:t>
            </w:r>
          </w:p>
          <w:p w14:paraId="3F33576C" w14:textId="77777777" w:rsidR="006614CD" w:rsidRDefault="006614CD" w:rsidP="00A719EF">
            <w:r>
              <w:t>[[</w:t>
            </w:r>
            <w:proofErr w:type="spellStart"/>
            <w:r>
              <w:t>SEndCanComm</w:t>
            </w:r>
            <w:proofErr w:type="spellEnd"/>
            <w:r>
              <w:t>]] &lt;&lt;COMMENT&gt;&gt;</w:t>
            </w:r>
          </w:p>
        </w:tc>
      </w:tr>
    </w:tbl>
    <w:p w14:paraId="303D83F3" w14:textId="77777777" w:rsidR="006614CD" w:rsidRDefault="006614CD" w:rsidP="006614CD">
      <w:pPr>
        <w:spacing w:after="200" w:line="276" w:lineRule="auto"/>
      </w:pPr>
      <w:r>
        <w:br w:type="page"/>
      </w:r>
    </w:p>
    <w:p w14:paraId="42FBDC64" w14:textId="77777777" w:rsidR="006614CD" w:rsidRDefault="006614CD" w:rsidP="006614CD"/>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614CD" w:rsidRPr="00D97B1C" w14:paraId="58899176" w14:textId="77777777" w:rsidTr="00A719EF">
        <w:trPr>
          <w:trHeight w:val="288"/>
        </w:trPr>
        <w:tc>
          <w:tcPr>
            <w:tcW w:w="622" w:type="dxa"/>
          </w:tcPr>
          <w:p w14:paraId="5342BD5F" w14:textId="77777777" w:rsidR="006614CD" w:rsidRPr="00D97B1C" w:rsidRDefault="006614CD" w:rsidP="00A719EF">
            <w:r w:rsidRPr="00D97B1C">
              <w:t>Step No.</w:t>
            </w:r>
          </w:p>
        </w:tc>
        <w:tc>
          <w:tcPr>
            <w:tcW w:w="8218" w:type="dxa"/>
          </w:tcPr>
          <w:p w14:paraId="4267C592" w14:textId="77777777" w:rsidR="006614CD" w:rsidRPr="00D97B1C" w:rsidRDefault="006614CD" w:rsidP="00A719EF">
            <w:r w:rsidRPr="00D97B1C">
              <w:t>Instructions</w:t>
            </w:r>
          </w:p>
        </w:tc>
        <w:tc>
          <w:tcPr>
            <w:tcW w:w="4110" w:type="dxa"/>
            <w:noWrap/>
          </w:tcPr>
          <w:p w14:paraId="221346A3" w14:textId="77777777" w:rsidR="006614CD" w:rsidRPr="00D97B1C" w:rsidRDefault="006614CD" w:rsidP="00A719EF">
            <w:r w:rsidRPr="00D97B1C">
              <w:t>Data Input</w:t>
            </w:r>
          </w:p>
        </w:tc>
      </w:tr>
      <w:tr w:rsidR="006614CD" w:rsidRPr="00D97B1C" w14:paraId="1B085EF4" w14:textId="77777777" w:rsidTr="00A719EF">
        <w:trPr>
          <w:trHeight w:val="288"/>
        </w:trPr>
        <w:tc>
          <w:tcPr>
            <w:tcW w:w="622" w:type="dxa"/>
          </w:tcPr>
          <w:p w14:paraId="309E4930" w14:textId="77777777" w:rsidR="006614CD" w:rsidRDefault="006614CD" w:rsidP="00A719EF">
            <w:pPr>
              <w:jc w:val="center"/>
            </w:pPr>
            <w:r>
              <w:t>9</w:t>
            </w:r>
          </w:p>
        </w:tc>
        <w:tc>
          <w:tcPr>
            <w:tcW w:w="8218" w:type="dxa"/>
          </w:tcPr>
          <w:p w14:paraId="436A90CD" w14:textId="77777777" w:rsidR="006614CD" w:rsidRDefault="006614CD" w:rsidP="00A719EF">
            <w:r>
              <w:t>Repeat checks for the Return End Can.</w:t>
            </w:r>
          </w:p>
        </w:tc>
        <w:tc>
          <w:tcPr>
            <w:tcW w:w="4110" w:type="dxa"/>
            <w:noWrap/>
          </w:tcPr>
          <w:p w14:paraId="6A41E48F" w14:textId="77777777" w:rsidR="006614CD" w:rsidRDefault="006614CD" w:rsidP="00A719EF">
            <w:r>
              <w:t>[[</w:t>
            </w:r>
            <w:proofErr w:type="spellStart"/>
            <w:r>
              <w:t>REndCanTech</w:t>
            </w:r>
            <w:proofErr w:type="spellEnd"/>
            <w:r>
              <w:t>]] &lt;&lt;SRF&gt;&gt;</w:t>
            </w:r>
          </w:p>
          <w:p w14:paraId="7CEA24DA" w14:textId="77777777" w:rsidR="006614CD" w:rsidRDefault="006614CD" w:rsidP="00A719EF">
            <w:r>
              <w:t>[[</w:t>
            </w:r>
            <w:proofErr w:type="spellStart"/>
            <w:r>
              <w:t>REndCanDate</w:t>
            </w:r>
            <w:proofErr w:type="spellEnd"/>
            <w:r>
              <w:t>]] &lt;&lt;TIMESTAMP&gt;&gt;</w:t>
            </w:r>
          </w:p>
          <w:p w14:paraId="3D94B668" w14:textId="77777777" w:rsidR="006614CD" w:rsidRDefault="006614CD" w:rsidP="00A719EF">
            <w:r>
              <w:t>[[</w:t>
            </w:r>
            <w:proofErr w:type="spellStart"/>
            <w:r>
              <w:t>REndCanElecTech</w:t>
            </w:r>
            <w:proofErr w:type="spellEnd"/>
            <w:r>
              <w:t>]] &lt;&lt;SRF&gt;&gt;</w:t>
            </w:r>
          </w:p>
          <w:p w14:paraId="0D268D53" w14:textId="77777777" w:rsidR="006614CD" w:rsidRDefault="006614CD" w:rsidP="00A719EF">
            <w:r>
              <w:t>[[</w:t>
            </w:r>
            <w:proofErr w:type="spellStart"/>
            <w:r>
              <w:t>REndCanComm</w:t>
            </w:r>
            <w:proofErr w:type="spellEnd"/>
            <w:r>
              <w:t>]] &lt;&lt;COMMENT&gt;&gt;</w:t>
            </w:r>
          </w:p>
        </w:tc>
      </w:tr>
      <w:tr w:rsidR="006614CD" w:rsidRPr="00D97B1C" w14:paraId="6E0F28C1" w14:textId="77777777" w:rsidTr="00A719EF">
        <w:trPr>
          <w:trHeight w:val="288"/>
        </w:trPr>
        <w:tc>
          <w:tcPr>
            <w:tcW w:w="622" w:type="dxa"/>
          </w:tcPr>
          <w:p w14:paraId="2B2F7A27" w14:textId="77777777" w:rsidR="006614CD" w:rsidRDefault="006614CD" w:rsidP="00A719EF">
            <w:pPr>
              <w:jc w:val="center"/>
            </w:pPr>
            <w:r>
              <w:t>10</w:t>
            </w:r>
          </w:p>
        </w:tc>
        <w:tc>
          <w:tcPr>
            <w:tcW w:w="8218" w:type="dxa"/>
          </w:tcPr>
          <w:p w14:paraId="576DF6E5" w14:textId="77777777" w:rsidR="006614CD" w:rsidRPr="005702D6" w:rsidRDefault="006614CD" w:rsidP="00A719EF">
            <w:r w:rsidRPr="005702D6">
              <w:t xml:space="preserve">Slide </w:t>
            </w:r>
            <w:r>
              <w:t xml:space="preserve">the </w:t>
            </w:r>
            <w:r w:rsidRPr="005702D6">
              <w:t xml:space="preserve">return end can mounting fixture onto </w:t>
            </w:r>
            <w:r>
              <w:t xml:space="preserve">the </w:t>
            </w:r>
            <w:r w:rsidRPr="005702D6">
              <w:t>transfer bench cart (11103D0012).</w:t>
            </w:r>
            <w:r>
              <w:t xml:space="preserve"> </w:t>
            </w:r>
            <w:r w:rsidRPr="005702D6">
              <w:t xml:space="preserve">Lift </w:t>
            </w:r>
            <w:r>
              <w:t xml:space="preserve">the </w:t>
            </w:r>
            <w:r w:rsidRPr="005702D6">
              <w:t xml:space="preserve">return end can with </w:t>
            </w:r>
            <w:r>
              <w:t xml:space="preserve">the </w:t>
            </w:r>
            <w:r w:rsidRPr="005702D6">
              <w:t>overhead crane and install on</w:t>
            </w:r>
            <w:r>
              <w:t>to</w:t>
            </w:r>
            <w:r w:rsidRPr="005702D6">
              <w:t xml:space="preserve"> </w:t>
            </w:r>
            <w:r>
              <w:t xml:space="preserve">the </w:t>
            </w:r>
            <w:r w:rsidRPr="005702D6">
              <w:t>mounting fixture.</w:t>
            </w:r>
            <w:r>
              <w:t xml:space="preserve"> </w:t>
            </w:r>
            <w:r w:rsidRPr="005702D6">
              <w:t xml:space="preserve">Bolt into place and remove </w:t>
            </w:r>
            <w:r>
              <w:t xml:space="preserve">the </w:t>
            </w:r>
            <w:r w:rsidRPr="005702D6">
              <w:t>crane.</w:t>
            </w:r>
            <w:r>
              <w:t xml:space="preserve"> </w:t>
            </w:r>
          </w:p>
        </w:tc>
        <w:tc>
          <w:tcPr>
            <w:tcW w:w="4110" w:type="dxa"/>
            <w:noWrap/>
          </w:tcPr>
          <w:p w14:paraId="30A58908" w14:textId="77777777" w:rsidR="006614CD" w:rsidRDefault="006614CD" w:rsidP="00A719EF">
            <w:r>
              <w:t>[[</w:t>
            </w:r>
            <w:proofErr w:type="spellStart"/>
            <w:r>
              <w:t>RECTransferTech</w:t>
            </w:r>
            <w:proofErr w:type="spellEnd"/>
            <w:r>
              <w:t>]] &lt;&lt;SRF&gt;&gt;</w:t>
            </w:r>
          </w:p>
          <w:p w14:paraId="5986C994" w14:textId="77777777" w:rsidR="006614CD" w:rsidRDefault="006614CD" w:rsidP="00A719EF">
            <w:r>
              <w:t>[[</w:t>
            </w:r>
            <w:proofErr w:type="spellStart"/>
            <w:r>
              <w:t>RECTransferDate</w:t>
            </w:r>
            <w:proofErr w:type="spellEnd"/>
            <w:r>
              <w:t>]] &lt;&lt;TIMESTAMP&gt;&gt;</w:t>
            </w:r>
          </w:p>
          <w:p w14:paraId="22F00C28" w14:textId="77777777" w:rsidR="006614CD" w:rsidRDefault="006614CD" w:rsidP="00A719EF">
            <w:r>
              <w:t>[[</w:t>
            </w:r>
            <w:proofErr w:type="spellStart"/>
            <w:r>
              <w:t>RECTransferComm</w:t>
            </w:r>
            <w:proofErr w:type="spellEnd"/>
            <w:r>
              <w:t>]] &lt;&lt;COMMENT&gt;&gt;</w:t>
            </w:r>
          </w:p>
        </w:tc>
      </w:tr>
      <w:tr w:rsidR="006614CD" w:rsidRPr="00D97B1C" w14:paraId="304AB4D3" w14:textId="77777777" w:rsidTr="00A719EF">
        <w:trPr>
          <w:trHeight w:val="288"/>
        </w:trPr>
        <w:tc>
          <w:tcPr>
            <w:tcW w:w="622" w:type="dxa"/>
          </w:tcPr>
          <w:p w14:paraId="569B663A" w14:textId="77777777" w:rsidR="006614CD" w:rsidRDefault="006614CD" w:rsidP="00A719EF">
            <w:pPr>
              <w:jc w:val="center"/>
            </w:pPr>
            <w:r>
              <w:t>11</w:t>
            </w:r>
          </w:p>
        </w:tc>
        <w:tc>
          <w:tcPr>
            <w:tcW w:w="8218" w:type="dxa"/>
          </w:tcPr>
          <w:p w14:paraId="22ADB17D" w14:textId="77777777" w:rsidR="006614CD" w:rsidRPr="005702D6" w:rsidRDefault="006614CD" w:rsidP="00A719EF">
            <w:r w:rsidRPr="005702D6">
              <w:t xml:space="preserve">Slide </w:t>
            </w:r>
            <w:r>
              <w:t xml:space="preserve">the </w:t>
            </w:r>
            <w:r w:rsidRPr="005702D6">
              <w:t xml:space="preserve">supply end can mounting fixture onto </w:t>
            </w:r>
            <w:r>
              <w:t xml:space="preserve">the </w:t>
            </w:r>
            <w:r w:rsidRPr="005702D6">
              <w:t>transfer bench cart (11103D0012).</w:t>
            </w:r>
            <w:r>
              <w:t xml:space="preserve"> </w:t>
            </w:r>
            <w:r w:rsidRPr="005702D6">
              <w:t xml:space="preserve">Lift </w:t>
            </w:r>
            <w:r>
              <w:t xml:space="preserve">the </w:t>
            </w:r>
            <w:r w:rsidRPr="005702D6">
              <w:t xml:space="preserve">supply end can with </w:t>
            </w:r>
            <w:r>
              <w:t xml:space="preserve">the </w:t>
            </w:r>
            <w:r w:rsidRPr="005702D6">
              <w:t>overhead crane and install on</w:t>
            </w:r>
            <w:r>
              <w:t xml:space="preserve">to the </w:t>
            </w:r>
            <w:r w:rsidRPr="005702D6">
              <w:t>mounting fixture.</w:t>
            </w:r>
            <w:r>
              <w:t xml:space="preserve"> </w:t>
            </w:r>
            <w:r w:rsidRPr="005702D6">
              <w:t xml:space="preserve">Bolt into place and remove </w:t>
            </w:r>
            <w:r>
              <w:t xml:space="preserve">the </w:t>
            </w:r>
            <w:r w:rsidRPr="005702D6">
              <w:t>crane.</w:t>
            </w:r>
            <w:r>
              <w:t xml:space="preserve"> </w:t>
            </w:r>
          </w:p>
        </w:tc>
        <w:tc>
          <w:tcPr>
            <w:tcW w:w="4110" w:type="dxa"/>
            <w:noWrap/>
          </w:tcPr>
          <w:p w14:paraId="7C7EC9E5" w14:textId="77777777" w:rsidR="006614CD" w:rsidRDefault="006614CD" w:rsidP="00A719EF">
            <w:r>
              <w:t>[[</w:t>
            </w:r>
            <w:proofErr w:type="spellStart"/>
            <w:r>
              <w:t>SECTransferTech</w:t>
            </w:r>
            <w:proofErr w:type="spellEnd"/>
            <w:r>
              <w:t>]] &lt;&lt;SRF&gt;&gt;</w:t>
            </w:r>
          </w:p>
          <w:p w14:paraId="27144CF4" w14:textId="77777777" w:rsidR="006614CD" w:rsidRDefault="006614CD" w:rsidP="00A719EF">
            <w:r>
              <w:t>[[</w:t>
            </w:r>
            <w:proofErr w:type="spellStart"/>
            <w:r>
              <w:t>SECTransferDate</w:t>
            </w:r>
            <w:proofErr w:type="spellEnd"/>
            <w:r>
              <w:t>]] &lt;&lt;TIMESTAMP&gt;&gt;</w:t>
            </w:r>
          </w:p>
          <w:p w14:paraId="50D902BC" w14:textId="77777777" w:rsidR="006614CD" w:rsidRDefault="006614CD" w:rsidP="00A719EF">
            <w:r>
              <w:t>[[</w:t>
            </w:r>
            <w:proofErr w:type="spellStart"/>
            <w:r>
              <w:t>SECTransferComm</w:t>
            </w:r>
            <w:proofErr w:type="spellEnd"/>
            <w:r>
              <w:t>]] &lt;&lt;COMMENT&gt;&gt;</w:t>
            </w:r>
          </w:p>
        </w:tc>
      </w:tr>
      <w:tr w:rsidR="006614CD" w:rsidRPr="00D97B1C" w14:paraId="2A744E3C" w14:textId="77777777" w:rsidTr="00A719EF">
        <w:trPr>
          <w:trHeight w:val="288"/>
        </w:trPr>
        <w:tc>
          <w:tcPr>
            <w:tcW w:w="622" w:type="dxa"/>
          </w:tcPr>
          <w:p w14:paraId="3D07C3EA" w14:textId="77777777" w:rsidR="006614CD" w:rsidRDefault="006614CD" w:rsidP="00A719EF">
            <w:pPr>
              <w:jc w:val="center"/>
            </w:pPr>
            <w:r>
              <w:t>12</w:t>
            </w:r>
          </w:p>
        </w:tc>
        <w:tc>
          <w:tcPr>
            <w:tcW w:w="8218" w:type="dxa"/>
          </w:tcPr>
          <w:p w14:paraId="6DF3C9DD" w14:textId="77777777" w:rsidR="006614CD" w:rsidRPr="005702D6" w:rsidRDefault="006614CD" w:rsidP="00A719EF">
            <w:r w:rsidRPr="005702D6">
              <w:t xml:space="preserve">Slide </w:t>
            </w:r>
            <w:r>
              <w:t xml:space="preserve">the </w:t>
            </w:r>
            <w:r w:rsidRPr="005702D6">
              <w:t xml:space="preserve">return end can onto </w:t>
            </w:r>
            <w:r>
              <w:t xml:space="preserve">the </w:t>
            </w:r>
            <w:r w:rsidRPr="005702D6">
              <w:t xml:space="preserve">north end of </w:t>
            </w:r>
            <w:proofErr w:type="spellStart"/>
            <w:r w:rsidRPr="005702D6">
              <w:t>cryomodule</w:t>
            </w:r>
            <w:proofErr w:type="spellEnd"/>
            <w:r w:rsidRPr="005702D6">
              <w:t xml:space="preserve"> assembly bench</w:t>
            </w:r>
            <w:r>
              <w:t>, the supply end can onto the south end, and lockdown.</w:t>
            </w:r>
          </w:p>
        </w:tc>
        <w:tc>
          <w:tcPr>
            <w:tcW w:w="4110" w:type="dxa"/>
            <w:noWrap/>
          </w:tcPr>
          <w:p w14:paraId="3C9405AB" w14:textId="77777777" w:rsidR="006614CD" w:rsidRDefault="006614CD" w:rsidP="00A719EF">
            <w:r>
              <w:t>[[</w:t>
            </w:r>
            <w:proofErr w:type="spellStart"/>
            <w:r>
              <w:t>RECNorthTransferTech</w:t>
            </w:r>
            <w:proofErr w:type="spellEnd"/>
            <w:r>
              <w:t>]] &lt;&lt;SRF&gt;&gt;</w:t>
            </w:r>
          </w:p>
          <w:p w14:paraId="15AA37A2" w14:textId="77777777" w:rsidR="006614CD" w:rsidRDefault="006614CD" w:rsidP="00A719EF">
            <w:r>
              <w:t>[[</w:t>
            </w:r>
            <w:proofErr w:type="spellStart"/>
            <w:r>
              <w:t>RECNorthTransferDate</w:t>
            </w:r>
            <w:proofErr w:type="spellEnd"/>
            <w:r>
              <w:t>]] &lt;&lt;TIMESTAMP&gt;&gt;</w:t>
            </w:r>
          </w:p>
          <w:p w14:paraId="3E24F268" w14:textId="77777777" w:rsidR="006614CD" w:rsidRDefault="006614CD" w:rsidP="00A719EF">
            <w:r>
              <w:t>[[</w:t>
            </w:r>
            <w:proofErr w:type="spellStart"/>
            <w:r>
              <w:t>RECNorthTransferComm</w:t>
            </w:r>
            <w:proofErr w:type="spellEnd"/>
            <w:r>
              <w:t>]] &lt;&lt;COMMENT&gt;&gt;</w:t>
            </w:r>
          </w:p>
        </w:tc>
      </w:tr>
    </w:tbl>
    <w:p w14:paraId="4AEA0E17" w14:textId="77777777" w:rsidR="006614CD" w:rsidRDefault="006614CD" w:rsidP="006614CD">
      <w:pPr>
        <w:spacing w:after="200" w:line="276" w:lineRule="auto"/>
      </w:pPr>
      <w:r>
        <w:br w:type="page"/>
      </w:r>
    </w:p>
    <w:p w14:paraId="102B6E56" w14:textId="77777777" w:rsidR="006614CD" w:rsidRDefault="006614CD" w:rsidP="006614CD"/>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614CD" w:rsidRPr="00D97B1C" w14:paraId="094CC12B" w14:textId="77777777" w:rsidTr="00A719EF">
        <w:trPr>
          <w:trHeight w:val="288"/>
        </w:trPr>
        <w:tc>
          <w:tcPr>
            <w:tcW w:w="622" w:type="dxa"/>
          </w:tcPr>
          <w:p w14:paraId="6D3494E2" w14:textId="77777777" w:rsidR="006614CD" w:rsidRPr="00D97B1C" w:rsidRDefault="006614CD" w:rsidP="00A719EF">
            <w:r w:rsidRPr="00D97B1C">
              <w:t>Step No.</w:t>
            </w:r>
          </w:p>
        </w:tc>
        <w:tc>
          <w:tcPr>
            <w:tcW w:w="8218" w:type="dxa"/>
          </w:tcPr>
          <w:p w14:paraId="1540926C" w14:textId="77777777" w:rsidR="006614CD" w:rsidRPr="00D97B1C" w:rsidRDefault="006614CD" w:rsidP="00A719EF">
            <w:r w:rsidRPr="00D97B1C">
              <w:t>Instructions</w:t>
            </w:r>
          </w:p>
        </w:tc>
        <w:tc>
          <w:tcPr>
            <w:tcW w:w="4110" w:type="dxa"/>
            <w:noWrap/>
          </w:tcPr>
          <w:p w14:paraId="693DF77F" w14:textId="77777777" w:rsidR="006614CD" w:rsidRPr="00D97B1C" w:rsidRDefault="006614CD" w:rsidP="00A719EF">
            <w:r w:rsidRPr="00D97B1C">
              <w:t>Data Input</w:t>
            </w:r>
          </w:p>
        </w:tc>
      </w:tr>
      <w:tr w:rsidR="006614CD" w:rsidRPr="00D97B1C" w14:paraId="2E77329D" w14:textId="77777777" w:rsidTr="00A719EF">
        <w:trPr>
          <w:trHeight w:val="288"/>
        </w:trPr>
        <w:tc>
          <w:tcPr>
            <w:tcW w:w="622" w:type="dxa"/>
          </w:tcPr>
          <w:p w14:paraId="609B5607" w14:textId="77777777" w:rsidR="006614CD" w:rsidRDefault="006614CD" w:rsidP="00A719EF">
            <w:pPr>
              <w:jc w:val="center"/>
            </w:pPr>
            <w:r>
              <w:t>13</w:t>
            </w:r>
          </w:p>
        </w:tc>
        <w:tc>
          <w:tcPr>
            <w:tcW w:w="8218" w:type="dxa"/>
          </w:tcPr>
          <w:p w14:paraId="4240285A" w14:textId="77777777" w:rsidR="006614CD"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**UNITS 1 AND 4 MUST HAVE LIQUID LEVEL PROBES</w:t>
            </w:r>
            <w:proofErr w:type="gramStart"/>
            <w:r>
              <w:t>.*</w:t>
            </w:r>
            <w:proofErr w:type="gramEnd"/>
            <w:r>
              <w:t>*</w:t>
            </w:r>
          </w:p>
          <w:p w14:paraId="3258EE6C" w14:textId="77777777" w:rsidR="006614CD"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Pr>
                <w:noProof/>
              </w:rPr>
              <w:drawing>
                <wp:inline distT="0" distB="0" distL="0" distR="0" wp14:anchorId="28FDA8A8" wp14:editId="263BEB5B">
                  <wp:extent cx="5029200" cy="20482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50 CM BENCH.JPG"/>
                          <pic:cNvPicPr/>
                        </pic:nvPicPr>
                        <pic:blipFill>
                          <a:blip r:embed="rId17">
                            <a:extLst>
                              <a:ext uri="{28A0092B-C50C-407E-A947-70E740481C1C}">
                                <a14:useLocalDpi xmlns:a14="http://schemas.microsoft.com/office/drawing/2010/main" val="0"/>
                              </a:ext>
                            </a:extLst>
                          </a:blip>
                          <a:stretch>
                            <a:fillRect/>
                          </a:stretch>
                        </pic:blipFill>
                        <pic:spPr>
                          <a:xfrm>
                            <a:off x="0" y="0"/>
                            <a:ext cx="5029200" cy="2048256"/>
                          </a:xfrm>
                          <a:prstGeom prst="rect">
                            <a:avLst/>
                          </a:prstGeom>
                        </pic:spPr>
                      </pic:pic>
                    </a:graphicData>
                  </a:graphic>
                </wp:inline>
              </w:drawing>
            </w:r>
          </w:p>
          <w:p w14:paraId="18BF6407" w14:textId="77777777" w:rsidR="006614CD"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tc>
        <w:tc>
          <w:tcPr>
            <w:tcW w:w="4110" w:type="dxa"/>
            <w:noWrap/>
          </w:tcPr>
          <w:p w14:paraId="016D1C44" w14:textId="77777777" w:rsidR="006614CD" w:rsidRDefault="006614CD" w:rsidP="00A719EF">
            <w:r>
              <w:t>[[</w:t>
            </w:r>
            <w:proofErr w:type="spellStart"/>
            <w:r>
              <w:t>LPTech</w:t>
            </w:r>
            <w:proofErr w:type="spellEnd"/>
            <w:r>
              <w:t>]] &lt;&lt;SRF&gt;&gt;</w:t>
            </w:r>
          </w:p>
          <w:p w14:paraId="51E20743" w14:textId="77777777" w:rsidR="006614CD" w:rsidRDefault="006614CD" w:rsidP="00A719EF">
            <w:r>
              <w:t>[[</w:t>
            </w:r>
            <w:proofErr w:type="spellStart"/>
            <w:r>
              <w:t>LPDate</w:t>
            </w:r>
            <w:proofErr w:type="spellEnd"/>
            <w:r>
              <w:t>]] &lt;&lt;TIMESTAMP&gt;&gt;</w:t>
            </w:r>
          </w:p>
          <w:p w14:paraId="673D75C6" w14:textId="77777777" w:rsidR="006614CD" w:rsidRDefault="006614CD" w:rsidP="00A719EF">
            <w:r>
              <w:t>[[Cryounit50LLP]] &lt;&lt;YESNO&gt;&gt;</w:t>
            </w:r>
          </w:p>
          <w:p w14:paraId="3BDC0977" w14:textId="77777777" w:rsidR="006614CD" w:rsidRDefault="006614CD" w:rsidP="00A719EF">
            <w:r>
              <w:t>[[Cryounit20LLP]] &lt;&lt;YESNO&gt;&gt;</w:t>
            </w:r>
          </w:p>
          <w:p w14:paraId="03640096" w14:textId="77777777" w:rsidR="006614CD" w:rsidRDefault="006614CD" w:rsidP="00A719EF">
            <w:r>
              <w:t>[[</w:t>
            </w:r>
            <w:proofErr w:type="spellStart"/>
            <w:r>
              <w:t>LPComm</w:t>
            </w:r>
            <w:proofErr w:type="spellEnd"/>
            <w:r>
              <w:t>]] &lt;&lt;COMMENT&gt;&gt;</w:t>
            </w:r>
          </w:p>
        </w:tc>
      </w:tr>
      <w:tr w:rsidR="006614CD" w:rsidRPr="00D97B1C" w14:paraId="7AA2ED9D" w14:textId="77777777" w:rsidTr="00A719EF">
        <w:trPr>
          <w:trHeight w:val="288"/>
        </w:trPr>
        <w:tc>
          <w:tcPr>
            <w:tcW w:w="622" w:type="dxa"/>
          </w:tcPr>
          <w:p w14:paraId="2DDD8CC0" w14:textId="77777777" w:rsidR="006614CD" w:rsidRDefault="006614CD" w:rsidP="00A719EF">
            <w:pPr>
              <w:jc w:val="center"/>
            </w:pPr>
            <w:r>
              <w:t>14</w:t>
            </w:r>
          </w:p>
        </w:tc>
        <w:tc>
          <w:tcPr>
            <w:tcW w:w="8218" w:type="dxa"/>
          </w:tcPr>
          <w:p w14:paraId="276D61D1" w14:textId="77777777" w:rsidR="006614CD" w:rsidRPr="005702D6" w:rsidRDefault="006614CD" w:rsidP="00A719EF">
            <w:r w:rsidRPr="005702D6">
              <w:t>Align end cans.</w:t>
            </w:r>
          </w:p>
          <w:p w14:paraId="2A4E4E04" w14:textId="77777777" w:rsidR="006614CD" w:rsidRPr="005702D6" w:rsidRDefault="006614CD" w:rsidP="00A719EF">
            <w:pPr>
              <w:pStyle w:val="ListParagraph"/>
              <w:numPr>
                <w:ilvl w:val="0"/>
                <w:numId w:val="2"/>
              </w:numPr>
            </w:pPr>
            <w:r w:rsidRPr="005702D6">
              <w:t>Level bridging seal surface (adjust) and level vent bayonet, using Plumb Bob fixture.</w:t>
            </w:r>
          </w:p>
          <w:p w14:paraId="1913C70C" w14:textId="77777777" w:rsidR="006614CD" w:rsidRPr="005702D6" w:rsidRDefault="006614CD" w:rsidP="00A719EF">
            <w:pPr>
              <w:pStyle w:val="ListParagraph"/>
              <w:numPr>
                <w:ilvl w:val="0"/>
                <w:numId w:val="2"/>
              </w:numPr>
            </w:pPr>
            <w:r w:rsidRPr="005702D6">
              <w:t>Swivel end can so bridging seal surface is square to rail (using reference lines in holding fixture).</w:t>
            </w:r>
          </w:p>
          <w:p w14:paraId="26C7D7CD" w14:textId="77777777" w:rsidR="006614CD" w:rsidRPr="005702D6" w:rsidRDefault="006614CD" w:rsidP="00A719EF">
            <w:pPr>
              <w:pStyle w:val="ListParagraph"/>
              <w:numPr>
                <w:ilvl w:val="0"/>
                <w:numId w:val="2"/>
              </w:numPr>
            </w:pPr>
            <w:r w:rsidRPr="005702D6">
              <w:t>Bolt on alignment fixture and use scopes to adjust height and left, right.</w:t>
            </w:r>
          </w:p>
          <w:p w14:paraId="5BAE8F0A" w14:textId="77777777" w:rsidR="006614CD" w:rsidRPr="005702D6" w:rsidRDefault="006614CD" w:rsidP="00A719EF">
            <w:r w:rsidRPr="005702D6">
              <w:t>Double check Step A, B, and then C until no more adjustments need to be made.</w:t>
            </w:r>
          </w:p>
          <w:p w14:paraId="52B25BFB" w14:textId="77777777" w:rsidR="006614CD" w:rsidRDefault="006614CD" w:rsidP="00A719EF">
            <w:r w:rsidRPr="005702D6">
              <w:t>Remove alignment fixtures</w:t>
            </w:r>
          </w:p>
          <w:p w14:paraId="1F7F94DC" w14:textId="77777777" w:rsidR="006614CD" w:rsidRPr="005702D6" w:rsidRDefault="006614CD" w:rsidP="00A719EF">
            <w:r>
              <w:t>Verify dimensions (58 1/2") from top of the bayonets to top of the assembly rail.</w:t>
            </w:r>
          </w:p>
        </w:tc>
        <w:tc>
          <w:tcPr>
            <w:tcW w:w="4110" w:type="dxa"/>
            <w:noWrap/>
          </w:tcPr>
          <w:p w14:paraId="7C7E8C3E" w14:textId="77777777" w:rsidR="006614CD" w:rsidRDefault="006614CD" w:rsidP="00A719EF">
            <w:r>
              <w:t>[[</w:t>
            </w:r>
            <w:proofErr w:type="spellStart"/>
            <w:r>
              <w:t>RECAlignTech</w:t>
            </w:r>
            <w:proofErr w:type="spellEnd"/>
            <w:r>
              <w:t>]] &lt;&lt;SRF&gt;&gt;</w:t>
            </w:r>
          </w:p>
          <w:p w14:paraId="1DD71BF0" w14:textId="77777777" w:rsidR="006614CD" w:rsidRDefault="006614CD" w:rsidP="00A719EF">
            <w:r>
              <w:t>[[</w:t>
            </w:r>
            <w:proofErr w:type="spellStart"/>
            <w:r>
              <w:t>RECAlignDate</w:t>
            </w:r>
            <w:proofErr w:type="spellEnd"/>
            <w:r>
              <w:t>]] &lt;&lt;TIMESTAMP&gt;&gt;</w:t>
            </w:r>
          </w:p>
          <w:p w14:paraId="605791F0" w14:textId="77777777" w:rsidR="006614CD" w:rsidRDefault="006614CD" w:rsidP="00A719EF">
            <w:r>
              <w:t>[[</w:t>
            </w:r>
            <w:proofErr w:type="spellStart"/>
            <w:r>
              <w:t>SECAlignTech</w:t>
            </w:r>
            <w:proofErr w:type="spellEnd"/>
            <w:r>
              <w:t>]] &lt;&lt;SRF&gt;&gt;</w:t>
            </w:r>
          </w:p>
          <w:p w14:paraId="1A869688" w14:textId="77777777" w:rsidR="006614CD" w:rsidRDefault="006614CD" w:rsidP="00A719EF">
            <w:r>
              <w:t>[[</w:t>
            </w:r>
            <w:proofErr w:type="spellStart"/>
            <w:r>
              <w:t>SECAlignDate</w:t>
            </w:r>
            <w:proofErr w:type="spellEnd"/>
            <w:r>
              <w:t>]] &lt;&lt;TIMESTAMP&gt;&gt;</w:t>
            </w:r>
          </w:p>
          <w:p w14:paraId="384999ED" w14:textId="77777777" w:rsidR="006614CD" w:rsidRDefault="006614CD" w:rsidP="00A719EF">
            <w:r>
              <w:t>[[</w:t>
            </w:r>
            <w:proofErr w:type="spellStart"/>
            <w:r>
              <w:t>RECSECAlignComm</w:t>
            </w:r>
            <w:proofErr w:type="spellEnd"/>
            <w:r>
              <w:t>]] &lt;&lt;COMMENT&gt;&gt;</w:t>
            </w:r>
          </w:p>
        </w:tc>
      </w:tr>
      <w:tr w:rsidR="006614CD" w:rsidRPr="00D97B1C" w14:paraId="3C624268" w14:textId="77777777" w:rsidTr="00A719EF">
        <w:trPr>
          <w:trHeight w:val="288"/>
        </w:trPr>
        <w:tc>
          <w:tcPr>
            <w:tcW w:w="622" w:type="dxa"/>
          </w:tcPr>
          <w:p w14:paraId="57829C0A" w14:textId="77777777" w:rsidR="006614CD" w:rsidRDefault="006614CD" w:rsidP="00A719EF">
            <w:pPr>
              <w:jc w:val="center"/>
            </w:pPr>
            <w:r>
              <w:t>15</w:t>
            </w:r>
          </w:p>
        </w:tc>
        <w:tc>
          <w:tcPr>
            <w:tcW w:w="8218" w:type="dxa"/>
          </w:tcPr>
          <w:p w14:paraId="48A91D26" w14:textId="77777777" w:rsidR="006614CD" w:rsidRPr="005702D6" w:rsidRDefault="006614CD" w:rsidP="00A719EF">
            <w:r w:rsidRPr="005702D6">
              <w:t xml:space="preserve">Prep </w:t>
            </w:r>
            <w:r>
              <w:t xml:space="preserve">the </w:t>
            </w:r>
            <w:r w:rsidRPr="005702D6">
              <w:t>ends of each unit.</w:t>
            </w:r>
            <w:r>
              <w:t xml:space="preserve"> En</w:t>
            </w:r>
            <w:r w:rsidRPr="005702D6">
              <w:t xml:space="preserve">sure </w:t>
            </w:r>
            <w:r>
              <w:t xml:space="preserve">the </w:t>
            </w:r>
            <w:r w:rsidRPr="005702D6">
              <w:t>1/4</w:t>
            </w:r>
            <w:r>
              <w:t>"</w:t>
            </w:r>
            <w:r w:rsidRPr="005702D6">
              <w:t xml:space="preserve"> bolts are in the copper shield.</w:t>
            </w:r>
            <w:r>
              <w:t xml:space="preserve"> </w:t>
            </w:r>
            <w:r w:rsidRPr="005702D6">
              <w:t>Insulate</w:t>
            </w:r>
            <w:r>
              <w:t xml:space="preserve"> the</w:t>
            </w:r>
            <w:r w:rsidRPr="005702D6">
              <w:t xml:space="preserve"> </w:t>
            </w:r>
          </w:p>
          <w:p w14:paraId="1AD01BC4" w14:textId="77777777" w:rsidR="006614CD" w:rsidRPr="005702D6" w:rsidRDefault="006614CD" w:rsidP="00A719EF">
            <w:r w:rsidRPr="005702D6">
              <w:t>gate valves 2 places.</w:t>
            </w:r>
            <w:r>
              <w:t xml:space="preserve"> Trim the MLI as necessary.</w:t>
            </w:r>
          </w:p>
        </w:tc>
        <w:tc>
          <w:tcPr>
            <w:tcW w:w="4110" w:type="dxa"/>
            <w:noWrap/>
          </w:tcPr>
          <w:p w14:paraId="3CC5E354" w14:textId="77777777" w:rsidR="006614CD" w:rsidRDefault="006614CD" w:rsidP="00A719EF">
            <w:r>
              <w:t>[[CU50PrepTech]] &lt;&lt;SRF&gt;&gt;</w:t>
            </w:r>
          </w:p>
          <w:p w14:paraId="0EAEDF0A" w14:textId="77777777" w:rsidR="006614CD" w:rsidRDefault="006614CD" w:rsidP="00A719EF">
            <w:r>
              <w:t>[[CU50PrepDate]] &lt;&lt;TIMESTAMP&gt;&gt;</w:t>
            </w:r>
          </w:p>
          <w:p w14:paraId="65AF4E15" w14:textId="77777777" w:rsidR="006614CD" w:rsidRDefault="006614CD" w:rsidP="00A719EF">
            <w:r>
              <w:t>[[CU40PrepTech]] &lt;&lt;SRF&gt;&gt;</w:t>
            </w:r>
          </w:p>
          <w:p w14:paraId="11537876" w14:textId="77777777" w:rsidR="006614CD" w:rsidRDefault="006614CD" w:rsidP="00A719EF">
            <w:r>
              <w:t>[[CU40PrepDate]] &lt;&lt;TIMESTAMP&gt;&gt;</w:t>
            </w:r>
          </w:p>
          <w:p w14:paraId="4A4111DF" w14:textId="77777777" w:rsidR="006614CD" w:rsidRDefault="006614CD" w:rsidP="00A719EF">
            <w:r>
              <w:t>[[CU30PrepTech]] &lt;&lt;SRF&gt;&gt;</w:t>
            </w:r>
          </w:p>
          <w:p w14:paraId="3D576B08" w14:textId="77777777" w:rsidR="006614CD" w:rsidRDefault="006614CD" w:rsidP="00A719EF">
            <w:r>
              <w:t>[[CU30PrepDate]] &lt;&lt;TIMESTAMP&gt;&gt;</w:t>
            </w:r>
          </w:p>
          <w:p w14:paraId="5DB1F5A2" w14:textId="77777777" w:rsidR="006614CD" w:rsidRDefault="006614CD" w:rsidP="00A719EF">
            <w:r>
              <w:t>[[CU20PrepTech]] &lt;&lt;SRF&gt;&gt;</w:t>
            </w:r>
          </w:p>
          <w:p w14:paraId="0F293EFE" w14:textId="77777777" w:rsidR="006614CD" w:rsidRDefault="006614CD" w:rsidP="00A719EF">
            <w:r>
              <w:lastRenderedPageBreak/>
              <w:t>[[CU20PrepDate]] &lt;&lt;TIMESTAMP&gt;&gt;</w:t>
            </w:r>
          </w:p>
        </w:tc>
      </w:tr>
      <w:tr w:rsidR="006614CD" w:rsidRPr="00D97B1C" w14:paraId="66452DFC" w14:textId="77777777" w:rsidTr="00A719EF">
        <w:trPr>
          <w:trHeight w:val="288"/>
        </w:trPr>
        <w:tc>
          <w:tcPr>
            <w:tcW w:w="622" w:type="dxa"/>
          </w:tcPr>
          <w:p w14:paraId="209A6919" w14:textId="77777777" w:rsidR="006614CD" w:rsidRDefault="006614CD" w:rsidP="00A719EF">
            <w:pPr>
              <w:jc w:val="center"/>
            </w:pPr>
            <w:r>
              <w:lastRenderedPageBreak/>
              <w:t>16</w:t>
            </w:r>
          </w:p>
        </w:tc>
        <w:tc>
          <w:tcPr>
            <w:tcW w:w="8218" w:type="dxa"/>
          </w:tcPr>
          <w:p w14:paraId="5EBEAB56" w14:textId="77777777" w:rsidR="006614CD" w:rsidRPr="001739C5"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1739C5">
              <w:rPr>
                <w:b/>
                <w:color w:val="FF0000"/>
              </w:rPr>
              <w:t>**CAUTION**</w:t>
            </w:r>
          </w:p>
          <w:p w14:paraId="53BFF87A" w14:textId="77777777" w:rsidR="006614CD" w:rsidRDefault="006614CD" w:rsidP="00A719EF">
            <w:r>
              <w:t>En</w:t>
            </w:r>
            <w:r w:rsidRPr="005702D6">
              <w:t xml:space="preserve">sure </w:t>
            </w:r>
            <w:r>
              <w:t xml:space="preserve">the </w:t>
            </w:r>
            <w:r w:rsidRPr="005702D6">
              <w:t>3/4</w:t>
            </w:r>
            <w:r>
              <w:t xml:space="preserve">" equalizer tubes are capped and Magnetic shield end caps are installed on </w:t>
            </w:r>
            <w:proofErr w:type="spellStart"/>
            <w:r>
              <w:t>Cryounits</w:t>
            </w:r>
            <w:proofErr w:type="spellEnd"/>
            <w:r>
              <w:t xml:space="preserve"> 50 &amp; 20 (outboard ends).</w:t>
            </w:r>
          </w:p>
        </w:tc>
        <w:tc>
          <w:tcPr>
            <w:tcW w:w="4110" w:type="dxa"/>
            <w:noWrap/>
          </w:tcPr>
          <w:p w14:paraId="06AC524A" w14:textId="77777777" w:rsidR="006614CD" w:rsidRDefault="006614CD" w:rsidP="00A719EF">
            <w:r>
              <w:t>[[</w:t>
            </w:r>
            <w:proofErr w:type="spellStart"/>
            <w:r>
              <w:t>EqlTubeTech</w:t>
            </w:r>
            <w:proofErr w:type="spellEnd"/>
            <w:r>
              <w:t>]] &lt;&lt;SRF&gt;&gt;</w:t>
            </w:r>
          </w:p>
          <w:p w14:paraId="1BDD9EED" w14:textId="77777777" w:rsidR="006614CD" w:rsidRDefault="006614CD" w:rsidP="00A719EF">
            <w:r>
              <w:t>[[</w:t>
            </w:r>
            <w:proofErr w:type="spellStart"/>
            <w:r>
              <w:t>EqlTubeDate</w:t>
            </w:r>
            <w:proofErr w:type="spellEnd"/>
            <w:r>
              <w:t>]] &lt;&lt;TIMESTAMP&gt;&gt;</w:t>
            </w:r>
          </w:p>
          <w:p w14:paraId="2026ACDC" w14:textId="77777777" w:rsidR="006614CD" w:rsidRDefault="006614CD" w:rsidP="00A719EF">
            <w:r>
              <w:t>[[</w:t>
            </w:r>
            <w:proofErr w:type="spellStart"/>
            <w:r>
              <w:t>MagTech</w:t>
            </w:r>
            <w:proofErr w:type="spellEnd"/>
            <w:r>
              <w:t>]] &lt;&lt;SRF&gt;&gt;</w:t>
            </w:r>
          </w:p>
          <w:p w14:paraId="06C247B2" w14:textId="77777777" w:rsidR="006614CD" w:rsidRDefault="006614CD" w:rsidP="00A719EF">
            <w:r>
              <w:t>[[</w:t>
            </w:r>
            <w:proofErr w:type="spellStart"/>
            <w:r>
              <w:t>MagTubeDate</w:t>
            </w:r>
            <w:proofErr w:type="spellEnd"/>
            <w:r>
              <w:t>]] &lt;&lt;TIMESTAMP&gt;&gt;</w:t>
            </w:r>
          </w:p>
        </w:tc>
      </w:tr>
    </w:tbl>
    <w:p w14:paraId="070210D7" w14:textId="77777777" w:rsidR="006614CD" w:rsidRDefault="006614CD" w:rsidP="006614C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614CD" w:rsidRPr="00D97B1C" w14:paraId="0CBF0386" w14:textId="77777777" w:rsidTr="00A719EF">
        <w:trPr>
          <w:trHeight w:val="288"/>
        </w:trPr>
        <w:tc>
          <w:tcPr>
            <w:tcW w:w="622" w:type="dxa"/>
          </w:tcPr>
          <w:p w14:paraId="754CB7FB" w14:textId="77777777" w:rsidR="006614CD" w:rsidRPr="00D97B1C" w:rsidRDefault="006614CD" w:rsidP="00A719EF">
            <w:r w:rsidRPr="00D97B1C">
              <w:lastRenderedPageBreak/>
              <w:t>Step No.</w:t>
            </w:r>
          </w:p>
        </w:tc>
        <w:tc>
          <w:tcPr>
            <w:tcW w:w="8218" w:type="dxa"/>
          </w:tcPr>
          <w:p w14:paraId="1B3B1B03" w14:textId="77777777" w:rsidR="006614CD" w:rsidRPr="00D97B1C" w:rsidRDefault="006614CD" w:rsidP="00A719EF">
            <w:r w:rsidRPr="00D97B1C">
              <w:t>Instructions</w:t>
            </w:r>
          </w:p>
        </w:tc>
        <w:tc>
          <w:tcPr>
            <w:tcW w:w="4110" w:type="dxa"/>
            <w:noWrap/>
          </w:tcPr>
          <w:p w14:paraId="4587FB43" w14:textId="77777777" w:rsidR="006614CD" w:rsidRPr="00D97B1C" w:rsidRDefault="006614CD" w:rsidP="00A719EF">
            <w:r w:rsidRPr="00D97B1C">
              <w:t>Data Input</w:t>
            </w:r>
          </w:p>
        </w:tc>
      </w:tr>
      <w:tr w:rsidR="006614CD" w:rsidRPr="00D97B1C" w14:paraId="17F88550" w14:textId="77777777" w:rsidTr="00A719EF">
        <w:trPr>
          <w:trHeight w:val="288"/>
        </w:trPr>
        <w:tc>
          <w:tcPr>
            <w:tcW w:w="622" w:type="dxa"/>
            <w:vMerge w:val="restart"/>
          </w:tcPr>
          <w:p w14:paraId="16F6D86A" w14:textId="77777777" w:rsidR="006614CD" w:rsidRDefault="006614CD" w:rsidP="00A719EF">
            <w:pPr>
              <w:jc w:val="center"/>
            </w:pPr>
            <w:r>
              <w:t>17</w:t>
            </w:r>
          </w:p>
        </w:tc>
        <w:tc>
          <w:tcPr>
            <w:tcW w:w="8218" w:type="dxa"/>
            <w:vMerge w:val="restart"/>
          </w:tcPr>
          <w:p w14:paraId="16D91ED8" w14:textId="77777777" w:rsidR="006614CD" w:rsidRPr="00FC6D0A"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C6D0A">
              <w:rPr>
                <w:b/>
                <w:color w:val="FF0000"/>
              </w:rPr>
              <w:t>**CAUTION**</w:t>
            </w:r>
          </w:p>
          <w:p w14:paraId="2281111F" w14:textId="77777777" w:rsidR="006614CD" w:rsidRPr="005702D6" w:rsidRDefault="006614CD" w:rsidP="00A719EF">
            <w:r w:rsidRPr="005702D6">
              <w:t>Check seal surfaces on Bridging Rings.</w:t>
            </w:r>
          </w:p>
          <w:p w14:paraId="4C7AA522" w14:textId="77777777" w:rsidR="006614CD" w:rsidRDefault="006614CD" w:rsidP="00A719EF">
            <w:r w:rsidRPr="005702D6">
              <w:t>Adjust transfer bench saddles so that beam tubes are aligned to assembly bench rails.</w:t>
            </w:r>
            <w:r>
              <w:t xml:space="preserve"> </w:t>
            </w:r>
            <w:r w:rsidRPr="005702D6">
              <w:t>Use alignment fixtures and scopes (each end) for rough alignment.</w:t>
            </w:r>
            <w:r>
              <w:t xml:space="preserve"> </w:t>
            </w:r>
            <w:r w:rsidRPr="005702D6">
              <w:t>See alignment procedure.</w:t>
            </w:r>
            <w:r>
              <w:t xml:space="preserve"> After unit has been aligned within</w:t>
            </w:r>
            <w:r w:rsidRPr="005702D6">
              <w:t xml:space="preserve"> .020</w:t>
            </w:r>
            <w:r>
              <w:t>"</w:t>
            </w:r>
            <w:r w:rsidRPr="005702D6">
              <w:t xml:space="preserve"> install </w:t>
            </w:r>
            <w:r>
              <w:t xml:space="preserve">the </w:t>
            </w:r>
            <w:r w:rsidRPr="005702D6">
              <w:t>Bridging Ring.</w:t>
            </w:r>
            <w:r>
              <w:t xml:space="preserve"> </w:t>
            </w:r>
            <w:r w:rsidRPr="005702D6">
              <w:t>Next</w:t>
            </w:r>
            <w:r>
              <w:t>,</w:t>
            </w:r>
            <w:r w:rsidRPr="005702D6">
              <w:t xml:space="preserve"> double check </w:t>
            </w:r>
            <w:r>
              <w:t>the alignment and en</w:t>
            </w:r>
            <w:r w:rsidRPr="005702D6">
              <w:t xml:space="preserve">sure </w:t>
            </w:r>
            <w:r>
              <w:t xml:space="preserve">the </w:t>
            </w:r>
            <w:r w:rsidRPr="005702D6">
              <w:t>top hats are plumb.</w:t>
            </w:r>
          </w:p>
          <w:p w14:paraId="181DDF26" w14:textId="77777777" w:rsidR="006614CD" w:rsidRPr="005702D6" w:rsidRDefault="006614CD" w:rsidP="00A719EF">
            <w:r>
              <w:t xml:space="preserve">Check the process piping </w:t>
            </w:r>
            <w:proofErr w:type="spellStart"/>
            <w:r>
              <w:t>fitup</w:t>
            </w:r>
            <w:proofErr w:type="spellEnd"/>
            <w:r>
              <w:t xml:space="preserve"> prior to installing the warm to cold </w:t>
            </w:r>
            <w:proofErr w:type="spellStart"/>
            <w:r>
              <w:t>beampippe</w:t>
            </w:r>
            <w:proofErr w:type="spellEnd"/>
            <w:r>
              <w:t>.</w:t>
            </w:r>
          </w:p>
          <w:p w14:paraId="4D066775" w14:textId="77777777" w:rsidR="006614CD" w:rsidRPr="00FC6D0A" w:rsidRDefault="006614CD" w:rsidP="00A719EF">
            <w:pPr>
              <w:rPr>
                <w:b/>
                <w:color w:val="FF0000"/>
              </w:rPr>
            </w:pPr>
            <w:r>
              <w:t xml:space="preserve">Position the </w:t>
            </w:r>
            <w:proofErr w:type="spellStart"/>
            <w:r>
              <w:t>endcan</w:t>
            </w:r>
            <w:proofErr w:type="spellEnd"/>
            <w:r>
              <w:t xml:space="preserve"> from the end of the </w:t>
            </w:r>
            <w:proofErr w:type="spellStart"/>
            <w:r>
              <w:t>Cryounit</w:t>
            </w:r>
            <w:proofErr w:type="spellEnd"/>
            <w:r>
              <w:t xml:space="preserve"> and lockdown.</w:t>
            </w:r>
          </w:p>
        </w:tc>
        <w:tc>
          <w:tcPr>
            <w:tcW w:w="4110" w:type="dxa"/>
            <w:noWrap/>
          </w:tcPr>
          <w:p w14:paraId="09BBC541" w14:textId="77777777" w:rsidR="006614CD" w:rsidRDefault="006614CD" w:rsidP="00A719EF">
            <w:proofErr w:type="spellStart"/>
            <w:r>
              <w:t>Cryounit</w:t>
            </w:r>
            <w:proofErr w:type="spellEnd"/>
            <w:r>
              <w:t xml:space="preserve"> 20</w:t>
            </w:r>
          </w:p>
          <w:p w14:paraId="038B089D" w14:textId="77777777" w:rsidR="006614CD" w:rsidRDefault="006614CD" w:rsidP="00A719EF">
            <w:r>
              <w:t>[[CU20Aligned]] &lt;&lt;YESNO&gt;&gt;</w:t>
            </w:r>
          </w:p>
          <w:p w14:paraId="07D612C8" w14:textId="77777777" w:rsidR="006614CD" w:rsidRDefault="006614CD" w:rsidP="00A719EF">
            <w:r>
              <w:t>[[CU20SealSurfaces]] &lt;&lt;YESNO&gt;&gt;</w:t>
            </w:r>
          </w:p>
          <w:p w14:paraId="3A9B286C" w14:textId="77777777" w:rsidR="006614CD" w:rsidRDefault="006614CD" w:rsidP="00A719EF">
            <w:r>
              <w:t>[[CU20Oring]] &lt;&lt;YESNO&gt;&gt;</w:t>
            </w:r>
          </w:p>
          <w:p w14:paraId="6D6A7FB0" w14:textId="77777777" w:rsidR="006614CD" w:rsidRDefault="006614CD" w:rsidP="00A719EF">
            <w:r>
              <w:t>[[CU20Tech]] &lt;&lt;SRF&gt;&gt;</w:t>
            </w:r>
          </w:p>
          <w:p w14:paraId="29B17594" w14:textId="77777777" w:rsidR="006614CD" w:rsidRDefault="006614CD" w:rsidP="00A719EF">
            <w:r>
              <w:t>[[CU20Date]] &lt;&lt;TIMESTAMP&gt;&gt;</w:t>
            </w:r>
          </w:p>
        </w:tc>
      </w:tr>
      <w:tr w:rsidR="006614CD" w:rsidRPr="00D97B1C" w14:paraId="264F8BD9" w14:textId="77777777" w:rsidTr="00A719EF">
        <w:trPr>
          <w:trHeight w:val="288"/>
        </w:trPr>
        <w:tc>
          <w:tcPr>
            <w:tcW w:w="622" w:type="dxa"/>
            <w:vMerge/>
          </w:tcPr>
          <w:p w14:paraId="341EF9AC" w14:textId="77777777" w:rsidR="006614CD" w:rsidRDefault="006614CD" w:rsidP="00A719EF">
            <w:pPr>
              <w:jc w:val="center"/>
            </w:pPr>
          </w:p>
        </w:tc>
        <w:tc>
          <w:tcPr>
            <w:tcW w:w="8218" w:type="dxa"/>
            <w:vMerge/>
          </w:tcPr>
          <w:p w14:paraId="235D0A63" w14:textId="77777777" w:rsidR="006614CD" w:rsidRPr="00FC6D0A" w:rsidRDefault="006614CD" w:rsidP="00A719EF">
            <w:pPr>
              <w:rPr>
                <w:b/>
                <w:color w:val="FF0000"/>
              </w:rPr>
            </w:pPr>
          </w:p>
        </w:tc>
        <w:tc>
          <w:tcPr>
            <w:tcW w:w="4110" w:type="dxa"/>
            <w:noWrap/>
          </w:tcPr>
          <w:p w14:paraId="436435B5" w14:textId="77777777" w:rsidR="006614CD" w:rsidRDefault="006614CD" w:rsidP="00A719EF">
            <w:proofErr w:type="spellStart"/>
            <w:r>
              <w:t>Cryounit</w:t>
            </w:r>
            <w:proofErr w:type="spellEnd"/>
            <w:r>
              <w:t xml:space="preserve"> 30</w:t>
            </w:r>
          </w:p>
          <w:p w14:paraId="766D2E01" w14:textId="77777777" w:rsidR="006614CD" w:rsidRDefault="006614CD" w:rsidP="00A719EF">
            <w:r>
              <w:t>[[CU30Aligned]] &lt;&lt;YESNO&gt;&gt;</w:t>
            </w:r>
          </w:p>
          <w:p w14:paraId="558AC09E" w14:textId="77777777" w:rsidR="006614CD" w:rsidRDefault="006614CD" w:rsidP="00A719EF">
            <w:r>
              <w:t>[[CU30SealSurfaces]] &lt;&lt;YESNO&gt;&gt;</w:t>
            </w:r>
          </w:p>
          <w:p w14:paraId="470C48BC" w14:textId="77777777" w:rsidR="006614CD" w:rsidRDefault="006614CD" w:rsidP="00A719EF">
            <w:r>
              <w:t>[[CU30Oring]] &lt;&lt;YESNO&gt;&gt;</w:t>
            </w:r>
          </w:p>
          <w:p w14:paraId="3D4F3E3F" w14:textId="77777777" w:rsidR="006614CD" w:rsidRDefault="006614CD" w:rsidP="00A719EF">
            <w:r>
              <w:t>[[CU30Tech]] &lt;&lt;SRF&gt;&gt;</w:t>
            </w:r>
          </w:p>
          <w:p w14:paraId="2413CA95" w14:textId="77777777" w:rsidR="006614CD" w:rsidRDefault="006614CD" w:rsidP="00A719EF">
            <w:r>
              <w:t>[[CU30Date]] &lt;&lt;TIMESTAMP&gt;&gt;</w:t>
            </w:r>
          </w:p>
        </w:tc>
      </w:tr>
      <w:tr w:rsidR="006614CD" w:rsidRPr="00D97B1C" w14:paraId="4DE1F29F" w14:textId="77777777" w:rsidTr="00A719EF">
        <w:trPr>
          <w:trHeight w:val="288"/>
        </w:trPr>
        <w:tc>
          <w:tcPr>
            <w:tcW w:w="622" w:type="dxa"/>
            <w:vMerge/>
          </w:tcPr>
          <w:p w14:paraId="54B4D5E1" w14:textId="77777777" w:rsidR="006614CD" w:rsidRDefault="006614CD" w:rsidP="00A719EF">
            <w:pPr>
              <w:jc w:val="center"/>
            </w:pPr>
          </w:p>
        </w:tc>
        <w:tc>
          <w:tcPr>
            <w:tcW w:w="8218" w:type="dxa"/>
            <w:vMerge/>
          </w:tcPr>
          <w:p w14:paraId="387DEE9B" w14:textId="77777777" w:rsidR="006614CD" w:rsidRPr="00FC6D0A" w:rsidRDefault="006614CD" w:rsidP="00A719EF">
            <w:pPr>
              <w:rPr>
                <w:b/>
                <w:color w:val="FF0000"/>
              </w:rPr>
            </w:pPr>
          </w:p>
        </w:tc>
        <w:tc>
          <w:tcPr>
            <w:tcW w:w="4110" w:type="dxa"/>
            <w:noWrap/>
          </w:tcPr>
          <w:p w14:paraId="5237904A" w14:textId="77777777" w:rsidR="006614CD" w:rsidRDefault="006614CD" w:rsidP="00A719EF">
            <w:proofErr w:type="spellStart"/>
            <w:r>
              <w:t>Cryounit</w:t>
            </w:r>
            <w:proofErr w:type="spellEnd"/>
            <w:r>
              <w:t xml:space="preserve"> 40</w:t>
            </w:r>
          </w:p>
          <w:p w14:paraId="38A75ADF" w14:textId="77777777" w:rsidR="006614CD" w:rsidRDefault="006614CD" w:rsidP="00A719EF">
            <w:r>
              <w:t>[[CU40Aligned]] &lt;&lt;YESNO&gt;&gt;</w:t>
            </w:r>
          </w:p>
          <w:p w14:paraId="0755FDBF" w14:textId="77777777" w:rsidR="006614CD" w:rsidRDefault="006614CD" w:rsidP="00A719EF">
            <w:r>
              <w:t>[[CU40SealSurfaces]] &lt;&lt;YESNO&gt;&gt;</w:t>
            </w:r>
          </w:p>
          <w:p w14:paraId="08F44EF9" w14:textId="77777777" w:rsidR="006614CD" w:rsidRDefault="006614CD" w:rsidP="00A719EF">
            <w:r>
              <w:t>[[CU40Oring]] &lt;&lt;YESNO&gt;&gt;</w:t>
            </w:r>
          </w:p>
          <w:p w14:paraId="1F865DFB" w14:textId="77777777" w:rsidR="006614CD" w:rsidRDefault="006614CD" w:rsidP="00A719EF">
            <w:r>
              <w:t>[[CU40Tech]] &lt;&lt;SRF&gt;&gt;</w:t>
            </w:r>
          </w:p>
          <w:p w14:paraId="00D03084" w14:textId="77777777" w:rsidR="006614CD" w:rsidRDefault="006614CD" w:rsidP="00A719EF">
            <w:r>
              <w:t>[[CU40Date]] &lt;&lt;TIMESTAMP&gt;&gt;</w:t>
            </w:r>
          </w:p>
        </w:tc>
      </w:tr>
      <w:tr w:rsidR="006614CD" w:rsidRPr="00D97B1C" w14:paraId="1B6503E2" w14:textId="77777777" w:rsidTr="00A719EF">
        <w:trPr>
          <w:trHeight w:val="377"/>
        </w:trPr>
        <w:tc>
          <w:tcPr>
            <w:tcW w:w="622" w:type="dxa"/>
            <w:vMerge/>
          </w:tcPr>
          <w:p w14:paraId="7025A037" w14:textId="77777777" w:rsidR="006614CD" w:rsidRDefault="006614CD" w:rsidP="00A719EF">
            <w:pPr>
              <w:jc w:val="center"/>
            </w:pPr>
          </w:p>
        </w:tc>
        <w:tc>
          <w:tcPr>
            <w:tcW w:w="8218" w:type="dxa"/>
            <w:vMerge/>
          </w:tcPr>
          <w:p w14:paraId="6E805D35" w14:textId="77777777" w:rsidR="006614CD" w:rsidRDefault="006614CD" w:rsidP="00A719EF"/>
        </w:tc>
        <w:tc>
          <w:tcPr>
            <w:tcW w:w="4110" w:type="dxa"/>
            <w:noWrap/>
          </w:tcPr>
          <w:p w14:paraId="4D84A494" w14:textId="77777777" w:rsidR="006614CD" w:rsidRDefault="006614CD" w:rsidP="00A719EF">
            <w:proofErr w:type="spellStart"/>
            <w:r>
              <w:t>Cryounit</w:t>
            </w:r>
            <w:proofErr w:type="spellEnd"/>
            <w:r>
              <w:t xml:space="preserve"> 50</w:t>
            </w:r>
          </w:p>
          <w:p w14:paraId="74AA9203" w14:textId="77777777" w:rsidR="006614CD" w:rsidRDefault="006614CD" w:rsidP="00A719EF">
            <w:r>
              <w:t>[[CU50Aligned]] &lt;&lt;YESNO&gt;&gt;</w:t>
            </w:r>
          </w:p>
          <w:p w14:paraId="4EB06B89" w14:textId="77777777" w:rsidR="006614CD" w:rsidRDefault="006614CD" w:rsidP="00A719EF">
            <w:r>
              <w:t>[[CU50SealSurfaces]] &lt;&lt;YESNO&gt;&gt;</w:t>
            </w:r>
          </w:p>
          <w:p w14:paraId="611A36B7" w14:textId="77777777" w:rsidR="006614CD" w:rsidRDefault="006614CD" w:rsidP="00A719EF">
            <w:r>
              <w:t>[[CU50Oring]] &lt;&lt;YESNO&gt;&gt;</w:t>
            </w:r>
          </w:p>
          <w:p w14:paraId="45B2036A" w14:textId="77777777" w:rsidR="006614CD" w:rsidRDefault="006614CD" w:rsidP="00A719EF">
            <w:r>
              <w:t>[[CU50Tech]] &lt;&lt;SRF&gt;&gt;</w:t>
            </w:r>
          </w:p>
          <w:p w14:paraId="5939D9CA" w14:textId="77777777" w:rsidR="006614CD" w:rsidRDefault="006614CD" w:rsidP="00A719EF">
            <w:r>
              <w:t>[[CU50Date]] &lt;&lt;TIMESTAMP&gt;&gt;</w:t>
            </w:r>
          </w:p>
        </w:tc>
      </w:tr>
    </w:tbl>
    <w:p w14:paraId="0D52C55A" w14:textId="77777777" w:rsidR="006614CD" w:rsidRDefault="006614CD" w:rsidP="006614C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614CD" w:rsidRPr="00D97B1C" w14:paraId="70668938" w14:textId="77777777" w:rsidTr="00A719EF">
        <w:trPr>
          <w:trHeight w:val="288"/>
        </w:trPr>
        <w:tc>
          <w:tcPr>
            <w:tcW w:w="622" w:type="dxa"/>
          </w:tcPr>
          <w:p w14:paraId="3B69D5C7" w14:textId="77777777" w:rsidR="006614CD" w:rsidRPr="00D97B1C" w:rsidRDefault="006614CD" w:rsidP="00A719EF">
            <w:r w:rsidRPr="00D97B1C">
              <w:lastRenderedPageBreak/>
              <w:t>Step No.</w:t>
            </w:r>
          </w:p>
        </w:tc>
        <w:tc>
          <w:tcPr>
            <w:tcW w:w="8218" w:type="dxa"/>
          </w:tcPr>
          <w:p w14:paraId="663B0317" w14:textId="77777777" w:rsidR="006614CD" w:rsidRPr="00D97B1C" w:rsidRDefault="006614CD" w:rsidP="00A719EF">
            <w:r w:rsidRPr="00D97B1C">
              <w:t>Instructions</w:t>
            </w:r>
          </w:p>
        </w:tc>
        <w:tc>
          <w:tcPr>
            <w:tcW w:w="4110" w:type="dxa"/>
            <w:noWrap/>
          </w:tcPr>
          <w:p w14:paraId="00F2745B" w14:textId="77777777" w:rsidR="006614CD" w:rsidRPr="00D97B1C" w:rsidRDefault="006614CD" w:rsidP="00A719EF">
            <w:r w:rsidRPr="00D97B1C">
              <w:t>Data Input</w:t>
            </w:r>
          </w:p>
        </w:tc>
      </w:tr>
      <w:tr w:rsidR="006614CD" w:rsidRPr="00D97B1C" w14:paraId="64CD45FB" w14:textId="77777777" w:rsidTr="00A719EF">
        <w:trPr>
          <w:trHeight w:val="288"/>
        </w:trPr>
        <w:tc>
          <w:tcPr>
            <w:tcW w:w="622" w:type="dxa"/>
          </w:tcPr>
          <w:p w14:paraId="28AB1219" w14:textId="77777777" w:rsidR="006614CD" w:rsidRDefault="006614CD" w:rsidP="00A719EF">
            <w:pPr>
              <w:jc w:val="center"/>
            </w:pPr>
            <w:r>
              <w:t>18</w:t>
            </w:r>
          </w:p>
        </w:tc>
        <w:tc>
          <w:tcPr>
            <w:tcW w:w="8218" w:type="dxa"/>
          </w:tcPr>
          <w:p w14:paraId="45E2058D" w14:textId="77777777" w:rsidR="006614CD" w:rsidRPr="005702D6" w:rsidRDefault="006614CD" w:rsidP="00A719EF">
            <w:r w:rsidRPr="005702D6">
              <w:t>Beam pipe installation.</w:t>
            </w:r>
          </w:p>
          <w:p w14:paraId="0AFBBC1B" w14:textId="77777777" w:rsidR="006614CD" w:rsidRPr="005702D6" w:rsidRDefault="006614CD" w:rsidP="00A719EF">
            <w:r w:rsidRPr="005702D6">
              <w:t>Note:</w:t>
            </w:r>
            <w:r>
              <w:t xml:space="preserve"> </w:t>
            </w:r>
            <w:r w:rsidRPr="005702D6">
              <w:t>Sequence of assembly will vary depending on where ion pumps are on cavities.</w:t>
            </w:r>
            <w:r>
              <w:t xml:space="preserve"> </w:t>
            </w:r>
            <w:r w:rsidRPr="005702D6">
              <w:t>In some cases, ion pumps ma</w:t>
            </w:r>
            <w:r>
              <w:t>y need to be installed on units to maintain sting pumping.</w:t>
            </w:r>
          </w:p>
          <w:p w14:paraId="766C0F07" w14:textId="77777777" w:rsidR="006614CD" w:rsidRPr="005702D6" w:rsidRDefault="006614CD" w:rsidP="00A719EF">
            <w:r w:rsidRPr="005702D6">
              <w:t>Lock return end can in place using plumb bob fixtures and floor targets.</w:t>
            </w:r>
          </w:p>
          <w:p w14:paraId="2A897ABA" w14:textId="77777777" w:rsidR="006614CD" w:rsidRPr="005702D6" w:rsidRDefault="006614CD" w:rsidP="00A719EF">
            <w:r>
              <w:t xml:space="preserve">Install the </w:t>
            </w:r>
            <w:r w:rsidRPr="005702D6">
              <w:t>return end beam pipe into end can and bolt in place.</w:t>
            </w:r>
          </w:p>
          <w:p w14:paraId="7735FCB8" w14:textId="77777777" w:rsidR="006614CD" w:rsidRPr="00FC6D0A"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C6D0A">
              <w:rPr>
                <w:b/>
                <w:color w:val="FF0000"/>
              </w:rPr>
              <w:t>**CAUTION**</w:t>
            </w:r>
          </w:p>
          <w:p w14:paraId="6D2D2629" w14:textId="77777777" w:rsidR="006614CD" w:rsidRPr="005702D6" w:rsidRDefault="006614CD" w:rsidP="00A719EF">
            <w:r w:rsidRPr="005702D6">
              <w:t>Don</w:t>
            </w:r>
            <w:r>
              <w:t>'</w:t>
            </w:r>
            <w:r w:rsidRPr="005702D6">
              <w:t xml:space="preserve">t forget </w:t>
            </w:r>
            <w:r>
              <w:t xml:space="preserve">bridging ring </w:t>
            </w:r>
            <w:r w:rsidRPr="005702D6">
              <w:t>O-ring.</w:t>
            </w:r>
            <w:r>
              <w:t xml:space="preserve"> </w:t>
            </w:r>
            <w:r w:rsidRPr="005702D6">
              <w:t xml:space="preserve">Make sure </w:t>
            </w:r>
            <w:proofErr w:type="spellStart"/>
            <w:r w:rsidRPr="005702D6">
              <w:t>o-ring</w:t>
            </w:r>
            <w:proofErr w:type="spellEnd"/>
            <w:r w:rsidRPr="005702D6">
              <w:t xml:space="preserve"> is clean and seal surfaces are not damaged.</w:t>
            </w:r>
          </w:p>
          <w:p w14:paraId="781DF4E4" w14:textId="77777777" w:rsidR="006614CD" w:rsidRPr="005702D6" w:rsidRDefault="006614CD" w:rsidP="00A719EF">
            <w:r>
              <w:t>Using plumb bob fixture o</w:t>
            </w:r>
            <w:r w:rsidRPr="005702D6">
              <w:t xml:space="preserve">n waveguide </w:t>
            </w:r>
            <w:r>
              <w:t xml:space="preserve">to </w:t>
            </w:r>
            <w:r w:rsidRPr="005702D6">
              <w:t xml:space="preserve">set </w:t>
            </w:r>
            <w:r>
              <w:t>distance, then install locking clamp for CU50</w:t>
            </w:r>
            <w:r w:rsidRPr="005702D6">
              <w:t>.</w:t>
            </w:r>
          </w:p>
          <w:p w14:paraId="3048D4BA" w14:textId="77777777" w:rsidR="006614CD" w:rsidRPr="005702D6" w:rsidRDefault="006614CD" w:rsidP="00A719EF">
            <w:r w:rsidRPr="005702D6">
              <w:t>Using beam pipe</w:t>
            </w:r>
            <w:r>
              <w:t xml:space="preserve"> assembly procedure slide CU50 in</w:t>
            </w:r>
            <w:r w:rsidRPr="005702D6">
              <w:t>to position and install beam pipe.</w:t>
            </w:r>
            <w:r>
              <w:t xml:space="preserve"> Lock CU50 and REC </w:t>
            </w:r>
            <w:r w:rsidRPr="005702D6">
              <w:t xml:space="preserve">in place. </w:t>
            </w:r>
          </w:p>
          <w:p w14:paraId="7515ADD2" w14:textId="77777777" w:rsidR="006614CD" w:rsidRDefault="006614CD" w:rsidP="00A719EF">
            <w:r w:rsidRPr="005702D6">
              <w:t xml:space="preserve">Leak check the </w:t>
            </w:r>
            <w:proofErr w:type="spellStart"/>
            <w:r w:rsidRPr="005702D6">
              <w:t>beampipe</w:t>
            </w:r>
            <w:proofErr w:type="spellEnd"/>
            <w:r w:rsidRPr="005702D6">
              <w:t>.</w:t>
            </w:r>
            <w:r>
              <w:t xml:space="preserve"> </w:t>
            </w:r>
          </w:p>
          <w:p w14:paraId="5BBA51B7" w14:textId="77777777" w:rsidR="006614CD" w:rsidRDefault="006614CD" w:rsidP="00A719EF">
            <w:proofErr w:type="spellStart"/>
            <w:r>
              <w:t>Beampipe</w:t>
            </w:r>
            <w:proofErr w:type="spellEnd"/>
            <w:r>
              <w:t xml:space="preserve"> uses a modified </w:t>
            </w:r>
            <w:proofErr w:type="spellStart"/>
            <w:r>
              <w:t>pumpdrop</w:t>
            </w:r>
            <w:proofErr w:type="spellEnd"/>
            <w:r>
              <w:t xml:space="preserve"> support bracket, no shipping fixture used.</w:t>
            </w:r>
          </w:p>
        </w:tc>
        <w:tc>
          <w:tcPr>
            <w:tcW w:w="4110" w:type="dxa"/>
            <w:noWrap/>
          </w:tcPr>
          <w:p w14:paraId="15DDC036" w14:textId="77777777" w:rsidR="006614CD" w:rsidRDefault="006614CD" w:rsidP="00A719EF">
            <w:r>
              <w:t>[[</w:t>
            </w:r>
            <w:proofErr w:type="spellStart"/>
            <w:r>
              <w:t>BPInstTech</w:t>
            </w:r>
            <w:proofErr w:type="spellEnd"/>
            <w:r>
              <w:t>]] &lt;&lt;SRF&gt;&gt;</w:t>
            </w:r>
          </w:p>
          <w:p w14:paraId="77238C37" w14:textId="77777777" w:rsidR="006614CD" w:rsidRDefault="006614CD" w:rsidP="00A719EF">
            <w:r>
              <w:t>[[</w:t>
            </w:r>
            <w:proofErr w:type="spellStart"/>
            <w:r>
              <w:t>BPInstDate</w:t>
            </w:r>
            <w:proofErr w:type="spellEnd"/>
            <w:r>
              <w:t>]] &lt;&lt;TIMESTAMP&gt;&gt;</w:t>
            </w:r>
          </w:p>
          <w:p w14:paraId="29C70774" w14:textId="77777777" w:rsidR="006614CD" w:rsidRDefault="006614CD" w:rsidP="00A719EF">
            <w:r>
              <w:t>[[</w:t>
            </w:r>
            <w:proofErr w:type="spellStart"/>
            <w:r>
              <w:t>BPInstLeakCheck</w:t>
            </w:r>
            <w:proofErr w:type="spellEnd"/>
            <w:r>
              <w:t>]] &lt;&lt;FILEUPLOAD&gt;&gt;</w:t>
            </w:r>
          </w:p>
          <w:p w14:paraId="5375AF27" w14:textId="77777777" w:rsidR="006614CD" w:rsidRDefault="006614CD" w:rsidP="00A719EF">
            <w:r>
              <w:t>[[</w:t>
            </w:r>
            <w:proofErr w:type="spellStart"/>
            <w:r>
              <w:t>BPInstComment</w:t>
            </w:r>
            <w:proofErr w:type="spellEnd"/>
            <w:r>
              <w:t>]] &lt;&lt;COMMENT&gt;&gt;</w:t>
            </w:r>
          </w:p>
        </w:tc>
      </w:tr>
      <w:tr w:rsidR="006614CD" w:rsidRPr="00D97B1C" w14:paraId="7DC68620" w14:textId="77777777" w:rsidTr="00A719EF">
        <w:trPr>
          <w:trHeight w:val="288"/>
        </w:trPr>
        <w:tc>
          <w:tcPr>
            <w:tcW w:w="622" w:type="dxa"/>
          </w:tcPr>
          <w:p w14:paraId="32028DB8" w14:textId="77777777" w:rsidR="006614CD" w:rsidRDefault="006614CD" w:rsidP="00A719EF">
            <w:pPr>
              <w:jc w:val="center"/>
            </w:pPr>
            <w:r>
              <w:t>19</w:t>
            </w:r>
          </w:p>
        </w:tc>
        <w:tc>
          <w:tcPr>
            <w:tcW w:w="8218" w:type="dxa"/>
          </w:tcPr>
          <w:p w14:paraId="27039606" w14:textId="77777777" w:rsidR="006614CD" w:rsidRPr="00655D50" w:rsidRDefault="006614CD" w:rsidP="00A719EF">
            <w:r>
              <w:t>Install beam pipe between CUs 50 and 40</w:t>
            </w:r>
            <w:r w:rsidRPr="00655D50">
              <w:t xml:space="preserve"> using plumb bobs an</w:t>
            </w:r>
            <w:r>
              <w:t>d floor targets to locate CU40</w:t>
            </w:r>
            <w:r w:rsidRPr="00655D50">
              <w:t>.</w:t>
            </w:r>
            <w:r>
              <w:t xml:space="preserve"> </w:t>
            </w:r>
            <w:r w:rsidRPr="00655D50">
              <w:t>Use beam pipe assembly procedure.</w:t>
            </w:r>
            <w:r>
              <w:t xml:space="preserve"> Lock CU40</w:t>
            </w:r>
            <w:r w:rsidRPr="00655D50">
              <w:t xml:space="preserve"> in place.</w:t>
            </w:r>
          </w:p>
          <w:p w14:paraId="4F9F3746" w14:textId="77777777" w:rsidR="006614CD" w:rsidRPr="00655D50" w:rsidRDefault="006614CD" w:rsidP="00A719EF">
            <w:r w:rsidRPr="00655D50">
              <w:t xml:space="preserve">Leak check the </w:t>
            </w:r>
            <w:proofErr w:type="spellStart"/>
            <w:r w:rsidRPr="00655D50">
              <w:t>beampipe</w:t>
            </w:r>
            <w:proofErr w:type="spellEnd"/>
            <w:r w:rsidRPr="00655D50">
              <w:t>.</w:t>
            </w:r>
            <w:r>
              <w:t xml:space="preserve"> </w:t>
            </w:r>
          </w:p>
        </w:tc>
        <w:tc>
          <w:tcPr>
            <w:tcW w:w="4110" w:type="dxa"/>
            <w:noWrap/>
          </w:tcPr>
          <w:p w14:paraId="2A186321" w14:textId="77777777" w:rsidR="006614CD" w:rsidRDefault="006614CD" w:rsidP="00A719EF">
            <w:r>
              <w:t>[[BP50to40Tech]] &lt;&lt;SRF&gt;&gt;</w:t>
            </w:r>
          </w:p>
          <w:p w14:paraId="049FB5A5" w14:textId="77777777" w:rsidR="006614CD" w:rsidRDefault="006614CD" w:rsidP="00A719EF">
            <w:r>
              <w:t>[[BP50to40Date]] &lt;&lt;TIMESTAMP&gt;&gt;</w:t>
            </w:r>
          </w:p>
          <w:p w14:paraId="7E082772" w14:textId="77777777" w:rsidR="006614CD" w:rsidRDefault="006614CD" w:rsidP="00A719EF">
            <w:r>
              <w:t>[[BP50to40LeakCheck]] &lt;&lt;FILEUPLOAD&gt;&gt;</w:t>
            </w:r>
          </w:p>
          <w:p w14:paraId="19DE3C93" w14:textId="77777777" w:rsidR="006614CD" w:rsidRDefault="006614CD" w:rsidP="00A719EF">
            <w:r>
              <w:t>[[BP50to40Comment]] &lt;&lt;COMMENT&gt;&gt;</w:t>
            </w:r>
          </w:p>
        </w:tc>
      </w:tr>
      <w:tr w:rsidR="006614CD" w:rsidRPr="00D97B1C" w14:paraId="1214F8F8" w14:textId="77777777" w:rsidTr="00A719EF">
        <w:trPr>
          <w:trHeight w:val="288"/>
        </w:trPr>
        <w:tc>
          <w:tcPr>
            <w:tcW w:w="622" w:type="dxa"/>
          </w:tcPr>
          <w:p w14:paraId="441478B4" w14:textId="77777777" w:rsidR="006614CD" w:rsidRDefault="006614CD" w:rsidP="00A719EF">
            <w:pPr>
              <w:jc w:val="center"/>
            </w:pPr>
            <w:r>
              <w:t>20</w:t>
            </w:r>
          </w:p>
        </w:tc>
        <w:tc>
          <w:tcPr>
            <w:tcW w:w="8218" w:type="dxa"/>
          </w:tcPr>
          <w:p w14:paraId="60676DA0" w14:textId="77777777" w:rsidR="006614CD" w:rsidRPr="00655D50" w:rsidRDefault="006614CD" w:rsidP="00A719EF">
            <w:r>
              <w:t>Install beam pipe between CUs 40</w:t>
            </w:r>
            <w:r w:rsidRPr="00655D50">
              <w:t xml:space="preserve"> and 3</w:t>
            </w:r>
            <w:r>
              <w:t>0</w:t>
            </w:r>
            <w:r w:rsidRPr="00655D50">
              <w:t xml:space="preserve"> using plumb bobs and floor targets to </w:t>
            </w:r>
          </w:p>
          <w:p w14:paraId="7AE583F7" w14:textId="77777777" w:rsidR="006614CD" w:rsidRDefault="006614CD" w:rsidP="00A719EF">
            <w:r>
              <w:t>locate CU30.</w:t>
            </w:r>
            <w:r w:rsidRPr="00655D50">
              <w:t xml:space="preserve"> </w:t>
            </w:r>
          </w:p>
          <w:p w14:paraId="520489B3" w14:textId="77777777" w:rsidR="006614CD" w:rsidRPr="00655D50" w:rsidRDefault="006614CD" w:rsidP="00A719EF">
            <w:r w:rsidRPr="00655D50">
              <w:t>Us</w:t>
            </w:r>
            <w:r>
              <w:t>e</w:t>
            </w:r>
            <w:r w:rsidRPr="00655D50">
              <w:t xml:space="preserve"> beam pipe assembly procedure.</w:t>
            </w:r>
            <w:r>
              <w:t xml:space="preserve"> Lock CU30</w:t>
            </w:r>
            <w:r w:rsidRPr="00655D50">
              <w:t xml:space="preserve"> in place.</w:t>
            </w:r>
          </w:p>
          <w:p w14:paraId="13237252" w14:textId="77777777" w:rsidR="006614CD" w:rsidRPr="00655D50" w:rsidRDefault="006614CD" w:rsidP="00A719EF">
            <w:r w:rsidRPr="00655D50">
              <w:t xml:space="preserve">Leak check </w:t>
            </w:r>
            <w:proofErr w:type="spellStart"/>
            <w:r w:rsidRPr="00655D50">
              <w:t>beampipe</w:t>
            </w:r>
            <w:proofErr w:type="spellEnd"/>
            <w:r w:rsidRPr="00655D50">
              <w:t>.</w:t>
            </w:r>
            <w:r>
              <w:t xml:space="preserve"> </w:t>
            </w:r>
          </w:p>
        </w:tc>
        <w:tc>
          <w:tcPr>
            <w:tcW w:w="4110" w:type="dxa"/>
            <w:noWrap/>
          </w:tcPr>
          <w:p w14:paraId="51E5628B" w14:textId="77777777" w:rsidR="006614CD" w:rsidRDefault="006614CD" w:rsidP="00A719EF">
            <w:r>
              <w:t>[[BP40to30Tech]] &lt;&lt;SRF&gt;&gt;</w:t>
            </w:r>
          </w:p>
          <w:p w14:paraId="68025585" w14:textId="77777777" w:rsidR="006614CD" w:rsidRDefault="006614CD" w:rsidP="00A719EF">
            <w:r>
              <w:t>[[BP40to30Date]] &lt;&lt;TIMESTAMP&gt;&gt;</w:t>
            </w:r>
          </w:p>
          <w:p w14:paraId="3C97C627" w14:textId="77777777" w:rsidR="006614CD" w:rsidRDefault="006614CD" w:rsidP="00A719EF">
            <w:r>
              <w:t>[[BP40to30LeakCheck]] &lt;&lt;FILEUPLOAD&gt;&gt;</w:t>
            </w:r>
          </w:p>
          <w:p w14:paraId="2599A328" w14:textId="77777777" w:rsidR="006614CD" w:rsidRDefault="006614CD" w:rsidP="00A719EF">
            <w:r>
              <w:t>[[BP40to30Comment]] &lt;&lt;COMMENT&gt;&gt;</w:t>
            </w:r>
          </w:p>
        </w:tc>
      </w:tr>
      <w:tr w:rsidR="006614CD" w:rsidRPr="00D97B1C" w14:paraId="73933ADA" w14:textId="77777777" w:rsidTr="00A719EF">
        <w:trPr>
          <w:trHeight w:val="288"/>
        </w:trPr>
        <w:tc>
          <w:tcPr>
            <w:tcW w:w="622" w:type="dxa"/>
          </w:tcPr>
          <w:p w14:paraId="49A007DA" w14:textId="77777777" w:rsidR="006614CD" w:rsidRDefault="006614CD" w:rsidP="00A719EF">
            <w:pPr>
              <w:jc w:val="center"/>
            </w:pPr>
            <w:r>
              <w:t>21</w:t>
            </w:r>
          </w:p>
        </w:tc>
        <w:tc>
          <w:tcPr>
            <w:tcW w:w="8218" w:type="dxa"/>
          </w:tcPr>
          <w:p w14:paraId="1B5A1428" w14:textId="77777777" w:rsidR="006614CD" w:rsidRPr="00655D50" w:rsidRDefault="006614CD" w:rsidP="00A719EF">
            <w:r>
              <w:t>Install beam pipe between CUs</w:t>
            </w:r>
            <w:r w:rsidRPr="00655D50">
              <w:t xml:space="preserve"> 3</w:t>
            </w:r>
            <w:r>
              <w:t>0 and 20</w:t>
            </w:r>
            <w:r w:rsidRPr="00655D50">
              <w:t xml:space="preserve"> using plumb bobs and floor targets to </w:t>
            </w:r>
          </w:p>
          <w:p w14:paraId="69C413D4" w14:textId="77777777" w:rsidR="006614CD" w:rsidRDefault="006614CD" w:rsidP="00A719EF">
            <w:r>
              <w:t>locate CU20</w:t>
            </w:r>
            <w:r w:rsidRPr="00655D50">
              <w:t>.</w:t>
            </w:r>
            <w:r>
              <w:t xml:space="preserve"> </w:t>
            </w:r>
          </w:p>
          <w:p w14:paraId="223988EE" w14:textId="77777777" w:rsidR="006614CD" w:rsidRPr="00655D50" w:rsidRDefault="006614CD" w:rsidP="00A719EF">
            <w:r w:rsidRPr="00655D50">
              <w:t>Use beam pipe assembly procedure.</w:t>
            </w:r>
            <w:r>
              <w:t xml:space="preserve"> </w:t>
            </w:r>
            <w:r w:rsidRPr="00655D50">
              <w:t>Loc</w:t>
            </w:r>
            <w:r>
              <w:t>k CU20</w:t>
            </w:r>
            <w:r w:rsidRPr="00655D50">
              <w:t xml:space="preserve"> into place.</w:t>
            </w:r>
          </w:p>
          <w:p w14:paraId="1446CEEE" w14:textId="77777777" w:rsidR="006614CD" w:rsidRPr="00655D50" w:rsidRDefault="006614CD" w:rsidP="00A719EF">
            <w:r w:rsidRPr="00655D50">
              <w:t xml:space="preserve">Leak check </w:t>
            </w:r>
            <w:proofErr w:type="spellStart"/>
            <w:r w:rsidRPr="00655D50">
              <w:t>beampipe</w:t>
            </w:r>
            <w:proofErr w:type="spellEnd"/>
            <w:r w:rsidRPr="00655D50">
              <w:t>.</w:t>
            </w:r>
            <w:r>
              <w:t xml:space="preserve"> </w:t>
            </w:r>
          </w:p>
        </w:tc>
        <w:tc>
          <w:tcPr>
            <w:tcW w:w="4110" w:type="dxa"/>
            <w:noWrap/>
          </w:tcPr>
          <w:p w14:paraId="7B7D4A56" w14:textId="77777777" w:rsidR="006614CD" w:rsidRDefault="006614CD" w:rsidP="00A719EF">
            <w:r>
              <w:t>[[BP30to20Tech]] &lt;&lt;SRF&gt;&gt;</w:t>
            </w:r>
          </w:p>
          <w:p w14:paraId="1099C932" w14:textId="77777777" w:rsidR="006614CD" w:rsidRDefault="006614CD" w:rsidP="00A719EF">
            <w:r>
              <w:t>[[BP30to20Date]] &lt;&lt;TIMESTAMP&gt;&gt;</w:t>
            </w:r>
          </w:p>
          <w:p w14:paraId="76C831B1" w14:textId="77777777" w:rsidR="006614CD" w:rsidRDefault="006614CD" w:rsidP="00A719EF">
            <w:r>
              <w:t>[[BP30to20LeakCheck]] &lt;&lt;FILEUPLOAD&gt;&gt;</w:t>
            </w:r>
          </w:p>
          <w:p w14:paraId="79274BC8" w14:textId="77777777" w:rsidR="006614CD" w:rsidRDefault="006614CD" w:rsidP="00A719EF">
            <w:r>
              <w:t>[[BP30to20Comment]] &lt;&lt;COMMENT&gt;&gt;</w:t>
            </w:r>
          </w:p>
        </w:tc>
      </w:tr>
      <w:tr w:rsidR="006614CD" w:rsidRPr="00D97B1C" w14:paraId="55548F4B" w14:textId="77777777" w:rsidTr="00A719EF">
        <w:trPr>
          <w:trHeight w:val="288"/>
        </w:trPr>
        <w:tc>
          <w:tcPr>
            <w:tcW w:w="622" w:type="dxa"/>
          </w:tcPr>
          <w:p w14:paraId="7245BF7E" w14:textId="77777777" w:rsidR="006614CD" w:rsidRDefault="006614CD" w:rsidP="00A719EF">
            <w:pPr>
              <w:jc w:val="center"/>
            </w:pPr>
            <w:r>
              <w:t>22</w:t>
            </w:r>
          </w:p>
        </w:tc>
        <w:tc>
          <w:tcPr>
            <w:tcW w:w="8218" w:type="dxa"/>
          </w:tcPr>
          <w:p w14:paraId="78D0402D" w14:textId="77777777" w:rsidR="006614CD" w:rsidRPr="005702D6" w:rsidRDefault="006614CD" w:rsidP="00A719EF">
            <w:r w:rsidRPr="005702D6">
              <w:t>Beam pipe installation.</w:t>
            </w:r>
          </w:p>
          <w:p w14:paraId="683B04D8" w14:textId="77777777" w:rsidR="006614CD" w:rsidRPr="005702D6" w:rsidRDefault="006614CD" w:rsidP="00A719EF">
            <w:r w:rsidRPr="005702D6">
              <w:lastRenderedPageBreak/>
              <w:t>Note:</w:t>
            </w:r>
            <w:r>
              <w:t xml:space="preserve"> </w:t>
            </w:r>
            <w:r w:rsidRPr="005702D6">
              <w:t>Sequence of assembly will vary depending on where ion pumps are on cavities.</w:t>
            </w:r>
            <w:r>
              <w:t xml:space="preserve"> </w:t>
            </w:r>
            <w:r w:rsidRPr="005702D6">
              <w:t>In some cases, ion pumps ma</w:t>
            </w:r>
            <w:r>
              <w:t>y need to be installed on units to maintain sting pumping.</w:t>
            </w:r>
          </w:p>
          <w:p w14:paraId="3B35AE1B" w14:textId="77777777" w:rsidR="006614CD" w:rsidRPr="005702D6" w:rsidRDefault="006614CD" w:rsidP="00A719EF">
            <w:r>
              <w:t>Lock supply</w:t>
            </w:r>
            <w:r w:rsidRPr="005702D6">
              <w:t xml:space="preserve"> end can in place using plumb bob fixtures and floor targets.</w:t>
            </w:r>
          </w:p>
          <w:p w14:paraId="15652145" w14:textId="77777777" w:rsidR="006614CD" w:rsidRPr="005702D6" w:rsidRDefault="006614CD" w:rsidP="00A719EF">
            <w:r>
              <w:t>Install the supply</w:t>
            </w:r>
            <w:r w:rsidRPr="005702D6">
              <w:t xml:space="preserve"> end beam pipe into end can and bolt in place.</w:t>
            </w:r>
          </w:p>
          <w:p w14:paraId="63BA1746" w14:textId="77777777" w:rsidR="006614CD" w:rsidRPr="00C94C36"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Pr>
                <w:b/>
                <w:color w:val="FF0000"/>
              </w:rPr>
              <w:t>**CAUTION**</w:t>
            </w:r>
          </w:p>
          <w:p w14:paraId="751BD602" w14:textId="77777777" w:rsidR="006614CD" w:rsidRPr="00655D50" w:rsidRDefault="006614CD" w:rsidP="00A719EF">
            <w:r w:rsidRPr="00655D50">
              <w:t>Don</w:t>
            </w:r>
            <w:r>
              <w:t>'</w:t>
            </w:r>
            <w:r w:rsidRPr="00655D50">
              <w:t>t forget the O-ring.</w:t>
            </w:r>
            <w:r>
              <w:t xml:space="preserve"> </w:t>
            </w:r>
            <w:r w:rsidRPr="00655D50">
              <w:t xml:space="preserve">Make sure the </w:t>
            </w:r>
            <w:proofErr w:type="spellStart"/>
            <w:r w:rsidRPr="00655D50">
              <w:t>o-ring</w:t>
            </w:r>
            <w:proofErr w:type="spellEnd"/>
            <w:r w:rsidRPr="00655D50">
              <w:t xml:space="preserve"> is clean and seal surfaces are not damaged.</w:t>
            </w:r>
            <w:r>
              <w:t xml:space="preserve"> </w:t>
            </w:r>
            <w:r w:rsidRPr="00655D50">
              <w:t>Ensure no stress is put on the pump drop assembly.</w:t>
            </w:r>
          </w:p>
          <w:p w14:paraId="47EDF50D" w14:textId="77777777" w:rsidR="006614CD" w:rsidRDefault="006614CD" w:rsidP="00A719EF">
            <w:r w:rsidRPr="00655D50">
              <w:t>Install restraining f</w:t>
            </w:r>
            <w:r>
              <w:t>ixture onto pump drop assembly.</w:t>
            </w:r>
          </w:p>
          <w:p w14:paraId="0EDEC3F9" w14:textId="77777777" w:rsidR="006614CD" w:rsidRDefault="006614CD" w:rsidP="00A719EF">
            <w:r>
              <w:t>Install pump drop i</w:t>
            </w:r>
            <w:r w:rsidRPr="00655D50">
              <w:t>nto supply end can and bolt in place.</w:t>
            </w:r>
          </w:p>
        </w:tc>
        <w:tc>
          <w:tcPr>
            <w:tcW w:w="4110" w:type="dxa"/>
            <w:noWrap/>
          </w:tcPr>
          <w:p w14:paraId="1310EF8B" w14:textId="77777777" w:rsidR="006614CD" w:rsidRDefault="006614CD" w:rsidP="00A719EF">
            <w:r>
              <w:lastRenderedPageBreak/>
              <w:t>[[</w:t>
            </w:r>
            <w:proofErr w:type="spellStart"/>
            <w:r>
              <w:t>ORingTech</w:t>
            </w:r>
            <w:proofErr w:type="spellEnd"/>
            <w:r>
              <w:t>]] &lt;&lt;SRF&gt;&gt;</w:t>
            </w:r>
          </w:p>
          <w:p w14:paraId="0BC250EF" w14:textId="77777777" w:rsidR="006614CD" w:rsidRDefault="006614CD" w:rsidP="00A719EF">
            <w:r>
              <w:t>[[</w:t>
            </w:r>
            <w:proofErr w:type="spellStart"/>
            <w:r>
              <w:t>ORingDate</w:t>
            </w:r>
            <w:proofErr w:type="spellEnd"/>
            <w:r>
              <w:t>]] &lt;&lt;TIMESTAMP&gt;&gt;</w:t>
            </w:r>
          </w:p>
          <w:p w14:paraId="38A7A576" w14:textId="77777777" w:rsidR="006614CD" w:rsidRDefault="006614CD" w:rsidP="00A719EF">
            <w:r>
              <w:lastRenderedPageBreak/>
              <w:t>[[</w:t>
            </w:r>
            <w:proofErr w:type="spellStart"/>
            <w:r>
              <w:t>ORingInstalled</w:t>
            </w:r>
            <w:proofErr w:type="spellEnd"/>
            <w:r>
              <w:t>]] &lt;&lt;YESNO&gt;&gt;</w:t>
            </w:r>
          </w:p>
          <w:p w14:paraId="12836208" w14:textId="77777777" w:rsidR="006614CD" w:rsidRDefault="006614CD" w:rsidP="00A719EF">
            <w:r>
              <w:t>[[</w:t>
            </w:r>
            <w:proofErr w:type="spellStart"/>
            <w:r>
              <w:t>ORingComment</w:t>
            </w:r>
            <w:proofErr w:type="spellEnd"/>
            <w:r>
              <w:t>]] &lt;&lt;COMMENT&gt;&gt;</w:t>
            </w:r>
          </w:p>
        </w:tc>
      </w:tr>
    </w:tbl>
    <w:p w14:paraId="280A078A" w14:textId="77777777" w:rsidR="006614CD" w:rsidRDefault="006614CD" w:rsidP="006614CD">
      <w:pPr>
        <w:spacing w:after="200" w:line="276" w:lineRule="auto"/>
      </w:pPr>
      <w:r>
        <w:lastRenderedPageBreak/>
        <w:br w:type="page"/>
      </w:r>
    </w:p>
    <w:p w14:paraId="23D00410" w14:textId="77777777" w:rsidR="006614CD" w:rsidRDefault="006614CD" w:rsidP="006614CD"/>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614CD" w:rsidRPr="00D97B1C" w14:paraId="2174504C" w14:textId="77777777" w:rsidTr="00A719EF">
        <w:trPr>
          <w:trHeight w:val="288"/>
        </w:trPr>
        <w:tc>
          <w:tcPr>
            <w:tcW w:w="622" w:type="dxa"/>
          </w:tcPr>
          <w:p w14:paraId="7E38A5DC" w14:textId="77777777" w:rsidR="006614CD" w:rsidRPr="00D97B1C" w:rsidRDefault="006614CD" w:rsidP="00A719EF">
            <w:r w:rsidRPr="00D97B1C">
              <w:t>Step No.</w:t>
            </w:r>
          </w:p>
        </w:tc>
        <w:tc>
          <w:tcPr>
            <w:tcW w:w="8218" w:type="dxa"/>
          </w:tcPr>
          <w:p w14:paraId="5E3FF722" w14:textId="77777777" w:rsidR="006614CD" w:rsidRPr="00D97B1C" w:rsidRDefault="006614CD" w:rsidP="00A719EF">
            <w:r w:rsidRPr="00D97B1C">
              <w:t>Instructions</w:t>
            </w:r>
          </w:p>
        </w:tc>
        <w:tc>
          <w:tcPr>
            <w:tcW w:w="4110" w:type="dxa"/>
            <w:noWrap/>
          </w:tcPr>
          <w:p w14:paraId="56F8CA43" w14:textId="77777777" w:rsidR="006614CD" w:rsidRPr="00D97B1C" w:rsidRDefault="006614CD" w:rsidP="00A719EF">
            <w:r w:rsidRPr="00D97B1C">
              <w:t>Data Input</w:t>
            </w:r>
          </w:p>
        </w:tc>
      </w:tr>
      <w:tr w:rsidR="006614CD" w:rsidRPr="00D97B1C" w14:paraId="1B9C176D" w14:textId="77777777" w:rsidTr="00A719EF">
        <w:trPr>
          <w:trHeight w:val="288"/>
        </w:trPr>
        <w:tc>
          <w:tcPr>
            <w:tcW w:w="622" w:type="dxa"/>
          </w:tcPr>
          <w:p w14:paraId="063932ED" w14:textId="77777777" w:rsidR="006614CD" w:rsidRDefault="006614CD" w:rsidP="00A719EF">
            <w:pPr>
              <w:jc w:val="center"/>
            </w:pPr>
            <w:r>
              <w:t>23</w:t>
            </w:r>
          </w:p>
        </w:tc>
        <w:tc>
          <w:tcPr>
            <w:tcW w:w="8218" w:type="dxa"/>
          </w:tcPr>
          <w:p w14:paraId="5B63743B" w14:textId="77777777" w:rsidR="006614CD" w:rsidRPr="00655D50" w:rsidRDefault="006614CD" w:rsidP="00A719EF">
            <w:r w:rsidRPr="00655D50">
              <w:t>Slide end can up to unit 4 and install beam tube.</w:t>
            </w:r>
            <w:r>
              <w:t xml:space="preserve"> </w:t>
            </w:r>
            <w:r w:rsidRPr="00655D50">
              <w:t xml:space="preserve">Use beam pipe assembly </w:t>
            </w:r>
          </w:p>
          <w:p w14:paraId="116ED5E0" w14:textId="77777777" w:rsidR="006614CD" w:rsidRPr="00655D50" w:rsidRDefault="006614CD" w:rsidP="00A719EF">
            <w:r w:rsidRPr="00655D50">
              <w:t>procedure.</w:t>
            </w:r>
            <w:r>
              <w:t xml:space="preserve"> </w:t>
            </w:r>
            <w:r w:rsidRPr="00655D50">
              <w:t>Lock supply end can in place.</w:t>
            </w:r>
            <w:r>
              <w:t xml:space="preserve"> </w:t>
            </w:r>
            <w:r w:rsidRPr="00655D50">
              <w:t xml:space="preserve">Bag and leak test entire pump drop </w:t>
            </w:r>
          </w:p>
          <w:p w14:paraId="640FAF11" w14:textId="77777777" w:rsidR="006614CD" w:rsidRDefault="006614CD" w:rsidP="00A719EF">
            <w:r w:rsidRPr="00655D50">
              <w:t xml:space="preserve">assembly. </w:t>
            </w:r>
          </w:p>
          <w:p w14:paraId="48BBFDF6" w14:textId="77777777" w:rsidR="006614CD" w:rsidRDefault="006614CD" w:rsidP="00A719EF">
            <w:r>
              <w:t xml:space="preserve">Check the process piping </w:t>
            </w:r>
            <w:proofErr w:type="spellStart"/>
            <w:r>
              <w:t>fitup</w:t>
            </w:r>
            <w:proofErr w:type="spellEnd"/>
            <w:r>
              <w:t xml:space="preserve"> before installing the warm to cold </w:t>
            </w:r>
            <w:proofErr w:type="spellStart"/>
            <w:r>
              <w:t>beampipe</w:t>
            </w:r>
            <w:proofErr w:type="spellEnd"/>
            <w:r>
              <w:t>.</w:t>
            </w:r>
          </w:p>
        </w:tc>
        <w:tc>
          <w:tcPr>
            <w:tcW w:w="4110" w:type="dxa"/>
            <w:noWrap/>
          </w:tcPr>
          <w:p w14:paraId="6F0A9796" w14:textId="77777777" w:rsidR="006614CD" w:rsidRDefault="006614CD" w:rsidP="00A719EF">
            <w:r>
              <w:t>[[</w:t>
            </w:r>
            <w:proofErr w:type="spellStart"/>
            <w:r>
              <w:t>BeamTubeInstTech</w:t>
            </w:r>
            <w:proofErr w:type="spellEnd"/>
            <w:r>
              <w:t>]] &lt;&lt;SRF&gt;&gt;</w:t>
            </w:r>
          </w:p>
          <w:p w14:paraId="046651CD" w14:textId="77777777" w:rsidR="006614CD" w:rsidRDefault="006614CD" w:rsidP="00A719EF">
            <w:r>
              <w:t>[[</w:t>
            </w:r>
            <w:proofErr w:type="spellStart"/>
            <w:r>
              <w:t>BeamTubeInstDate</w:t>
            </w:r>
            <w:proofErr w:type="spellEnd"/>
            <w:r>
              <w:t>]] &lt;&lt;TIMESTAMP&gt;&gt;</w:t>
            </w:r>
          </w:p>
          <w:p w14:paraId="645CE622" w14:textId="77777777" w:rsidR="006614CD" w:rsidRDefault="006614CD" w:rsidP="00A719EF">
            <w:r>
              <w:t>[[</w:t>
            </w:r>
            <w:proofErr w:type="spellStart"/>
            <w:r>
              <w:t>BeamTubeInstFile</w:t>
            </w:r>
            <w:proofErr w:type="spellEnd"/>
            <w:r>
              <w:t>]] &lt;&lt;FILEUPLOAD&gt;&gt;</w:t>
            </w:r>
          </w:p>
          <w:p w14:paraId="5AF59D30" w14:textId="77777777" w:rsidR="006614CD" w:rsidRDefault="006614CD" w:rsidP="00A719EF">
            <w:r>
              <w:t>[[</w:t>
            </w:r>
            <w:proofErr w:type="spellStart"/>
            <w:r>
              <w:t>BeamTubeInstComment</w:t>
            </w:r>
            <w:proofErr w:type="spellEnd"/>
            <w:r>
              <w:t>]] &lt;&lt;COMMENT&gt;&gt;</w:t>
            </w:r>
          </w:p>
        </w:tc>
      </w:tr>
      <w:tr w:rsidR="006614CD" w:rsidRPr="00D97B1C" w14:paraId="1AC0AF0E" w14:textId="77777777" w:rsidTr="00A719EF">
        <w:trPr>
          <w:trHeight w:val="288"/>
        </w:trPr>
        <w:tc>
          <w:tcPr>
            <w:tcW w:w="622" w:type="dxa"/>
          </w:tcPr>
          <w:p w14:paraId="4E3B7408" w14:textId="77777777" w:rsidR="006614CD" w:rsidRDefault="006614CD" w:rsidP="00A719EF">
            <w:pPr>
              <w:jc w:val="center"/>
            </w:pPr>
            <w:r>
              <w:t>24</w:t>
            </w:r>
          </w:p>
        </w:tc>
        <w:tc>
          <w:tcPr>
            <w:tcW w:w="8218" w:type="dxa"/>
          </w:tcPr>
          <w:p w14:paraId="59DF4307" w14:textId="77777777" w:rsidR="006614CD"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 w:rsidRPr="00FF3B79">
              <w:rPr>
                <w:b/>
                <w:color w:val="FF0000"/>
              </w:rPr>
              <w:t>**CAUTION**</w:t>
            </w:r>
          </w:p>
          <w:p w14:paraId="651B4180" w14:textId="77777777" w:rsidR="006614CD" w:rsidRPr="00655D50" w:rsidRDefault="006614CD" w:rsidP="00A719EF">
            <w:r w:rsidRPr="00655D50">
              <w:t>Make sure all cavity gate valves are open.</w:t>
            </w:r>
          </w:p>
          <w:p w14:paraId="61ACC329" w14:textId="77777777" w:rsidR="006614CD" w:rsidRDefault="006614CD" w:rsidP="00A719EF">
            <w:r w:rsidRPr="00655D50">
              <w:t>All beam pipes are installed.</w:t>
            </w:r>
            <w:r>
              <w:t xml:space="preserve"> </w:t>
            </w:r>
            <w:r w:rsidRPr="00655D50">
              <w:t>Cavity gate valves should all be open.</w:t>
            </w:r>
            <w:r>
              <w:t xml:space="preserve"> All cavities are actively being pumped on.</w:t>
            </w:r>
            <w:r>
              <w:br/>
              <w:t xml:space="preserve">Record vacuum of beamline. </w:t>
            </w:r>
          </w:p>
        </w:tc>
        <w:tc>
          <w:tcPr>
            <w:tcW w:w="4110" w:type="dxa"/>
            <w:noWrap/>
          </w:tcPr>
          <w:p w14:paraId="3BC7D8CE" w14:textId="77777777" w:rsidR="006614CD" w:rsidRDefault="006614CD" w:rsidP="00A719EF">
            <w:r>
              <w:t>[[</w:t>
            </w:r>
            <w:proofErr w:type="spellStart"/>
            <w:r>
              <w:t>BLPressure</w:t>
            </w:r>
            <w:proofErr w:type="spellEnd"/>
            <w:r>
              <w:t>]] &lt;&lt;FLOAT&gt;&gt;</w:t>
            </w:r>
          </w:p>
          <w:p w14:paraId="7CD539AA" w14:textId="77777777" w:rsidR="006614CD" w:rsidRDefault="006614CD" w:rsidP="00A719EF">
            <w:r>
              <w:t>[[</w:t>
            </w:r>
            <w:proofErr w:type="spellStart"/>
            <w:r>
              <w:t>AllBPsInstTech</w:t>
            </w:r>
            <w:proofErr w:type="spellEnd"/>
            <w:r>
              <w:t>]] &lt;&lt;SRF&gt;&gt;</w:t>
            </w:r>
          </w:p>
          <w:p w14:paraId="1B121F01" w14:textId="77777777" w:rsidR="006614CD" w:rsidRDefault="006614CD" w:rsidP="00A719EF">
            <w:r>
              <w:t>[[</w:t>
            </w:r>
            <w:proofErr w:type="spellStart"/>
            <w:r>
              <w:t>AllBPsInstDate</w:t>
            </w:r>
            <w:proofErr w:type="spellEnd"/>
            <w:r>
              <w:t>]] &lt;&lt;TIMESTAMP&gt;&gt;</w:t>
            </w:r>
          </w:p>
          <w:p w14:paraId="213C20BD" w14:textId="77777777" w:rsidR="006614CD" w:rsidRDefault="006614CD" w:rsidP="00A719EF">
            <w:r>
              <w:t>[[</w:t>
            </w:r>
            <w:proofErr w:type="spellStart"/>
            <w:r>
              <w:t>AllBPsInstComment</w:t>
            </w:r>
            <w:proofErr w:type="spellEnd"/>
            <w:r>
              <w:t>]] &lt;&lt;COMMENT&gt;&gt;</w:t>
            </w:r>
          </w:p>
        </w:tc>
      </w:tr>
      <w:tr w:rsidR="006614CD" w:rsidRPr="00D97B1C" w14:paraId="0E8B52D4" w14:textId="77777777" w:rsidTr="00A719EF">
        <w:trPr>
          <w:trHeight w:val="288"/>
        </w:trPr>
        <w:tc>
          <w:tcPr>
            <w:tcW w:w="622" w:type="dxa"/>
          </w:tcPr>
          <w:p w14:paraId="6D086EFF" w14:textId="77777777" w:rsidR="006614CD" w:rsidRDefault="006614CD" w:rsidP="00A719EF">
            <w:pPr>
              <w:jc w:val="center"/>
            </w:pPr>
            <w:r>
              <w:t>25</w:t>
            </w:r>
          </w:p>
        </w:tc>
        <w:tc>
          <w:tcPr>
            <w:tcW w:w="8218" w:type="dxa"/>
          </w:tcPr>
          <w:p w14:paraId="77970E57" w14:textId="77777777" w:rsidR="006614CD" w:rsidRPr="00655D50" w:rsidRDefault="006614CD" w:rsidP="00A719EF">
            <w:r w:rsidRPr="00655D50">
              <w:t>Using Assembly Drawing 11100-E-0016, check over all dimensions bayonet to bayonet and top hat to top hat.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2160"/>
            </w:tblGrid>
            <w:tr w:rsidR="006614CD" w:rsidRPr="00655D50" w14:paraId="2D182342" w14:textId="77777777" w:rsidTr="00A719EF">
              <w:tc>
                <w:tcPr>
                  <w:tcW w:w="4748" w:type="dxa"/>
                  <w:gridSpan w:val="2"/>
                </w:tcPr>
                <w:p w14:paraId="790E1A69" w14:textId="77777777" w:rsidR="006614CD" w:rsidRPr="00655D50" w:rsidRDefault="006614CD" w:rsidP="00A719EF">
                  <w:r w:rsidRPr="00655D50">
                    <w:t xml:space="preserve">Return Primary Bayonet to </w:t>
                  </w:r>
                </w:p>
              </w:tc>
            </w:tr>
            <w:tr w:rsidR="006614CD" w:rsidRPr="00655D50" w14:paraId="015EB739" w14:textId="77777777" w:rsidTr="00A719EF">
              <w:tc>
                <w:tcPr>
                  <w:tcW w:w="2588" w:type="dxa"/>
                  <w:vAlign w:val="center"/>
                </w:tcPr>
                <w:p w14:paraId="120D7139" w14:textId="77777777" w:rsidR="006614CD" w:rsidRPr="00655D50" w:rsidRDefault="006614CD" w:rsidP="00A719EF">
                  <w:pPr>
                    <w:jc w:val="right"/>
                  </w:pPr>
                  <w:r>
                    <w:t>Waveguide 50</w:t>
                  </w:r>
                  <w:r w:rsidRPr="00655D50">
                    <w:t xml:space="preserve"> </w:t>
                  </w:r>
                </w:p>
              </w:tc>
              <w:tc>
                <w:tcPr>
                  <w:tcW w:w="2160" w:type="dxa"/>
                </w:tcPr>
                <w:p w14:paraId="28BD4DCF" w14:textId="77777777" w:rsidR="006614CD" w:rsidRPr="00655D50" w:rsidRDefault="006614CD" w:rsidP="00A719EF">
                  <w:r w:rsidRPr="00655D50">
                    <w:t>50.79</w:t>
                  </w:r>
                </w:p>
              </w:tc>
            </w:tr>
            <w:tr w:rsidR="006614CD" w:rsidRPr="00655D50" w14:paraId="597C167C" w14:textId="77777777" w:rsidTr="00A719EF">
              <w:tc>
                <w:tcPr>
                  <w:tcW w:w="2588" w:type="dxa"/>
                  <w:vAlign w:val="center"/>
                </w:tcPr>
                <w:p w14:paraId="29A7C1F3" w14:textId="77777777" w:rsidR="006614CD" w:rsidRPr="00655D50" w:rsidRDefault="006614CD" w:rsidP="00A719EF">
                  <w:pPr>
                    <w:jc w:val="right"/>
                  </w:pPr>
                  <w:r w:rsidRPr="00655D50">
                    <w:t xml:space="preserve">Waveguide 50-40 </w:t>
                  </w:r>
                </w:p>
              </w:tc>
              <w:tc>
                <w:tcPr>
                  <w:tcW w:w="2160" w:type="dxa"/>
                </w:tcPr>
                <w:p w14:paraId="23C8629E" w14:textId="77777777" w:rsidR="006614CD" w:rsidRPr="00655D50" w:rsidRDefault="006614CD" w:rsidP="00A719EF">
                  <w:r w:rsidRPr="00655D50">
                    <w:t>75.22</w:t>
                  </w:r>
                </w:p>
              </w:tc>
            </w:tr>
            <w:tr w:rsidR="006614CD" w:rsidRPr="00655D50" w14:paraId="379304A1" w14:textId="77777777" w:rsidTr="00A719EF">
              <w:tc>
                <w:tcPr>
                  <w:tcW w:w="2588" w:type="dxa"/>
                  <w:vAlign w:val="center"/>
                </w:tcPr>
                <w:p w14:paraId="08777565" w14:textId="77777777" w:rsidR="006614CD" w:rsidRPr="00655D50" w:rsidRDefault="006614CD" w:rsidP="00A719EF">
                  <w:pPr>
                    <w:jc w:val="right"/>
                  </w:pPr>
                  <w:r w:rsidRPr="00655D50">
                    <w:t xml:space="preserve">Waveguide 50-20 </w:t>
                  </w:r>
                </w:p>
              </w:tc>
              <w:tc>
                <w:tcPr>
                  <w:tcW w:w="2160" w:type="dxa"/>
                </w:tcPr>
                <w:p w14:paraId="69DF537E" w14:textId="77777777" w:rsidR="006614CD" w:rsidRPr="00655D50" w:rsidRDefault="006614CD" w:rsidP="00A719EF">
                  <w:r w:rsidRPr="00655D50">
                    <w:t>225.66</w:t>
                  </w:r>
                </w:p>
              </w:tc>
            </w:tr>
            <w:tr w:rsidR="006614CD" w:rsidRPr="00655D50" w14:paraId="29D38CB9" w14:textId="77777777" w:rsidTr="00A719EF">
              <w:tc>
                <w:tcPr>
                  <w:tcW w:w="2588" w:type="dxa"/>
                  <w:vAlign w:val="center"/>
                </w:tcPr>
                <w:p w14:paraId="1E2577FF" w14:textId="77777777" w:rsidR="006614CD" w:rsidRPr="00655D50" w:rsidRDefault="006614CD" w:rsidP="00A719EF">
                  <w:pPr>
                    <w:jc w:val="right"/>
                  </w:pPr>
                  <w:r w:rsidRPr="00655D50">
                    <w:t xml:space="preserve">Waveguide 40-30 </w:t>
                  </w:r>
                </w:p>
              </w:tc>
              <w:tc>
                <w:tcPr>
                  <w:tcW w:w="2160" w:type="dxa"/>
                </w:tcPr>
                <w:p w14:paraId="1E792D82" w14:textId="77777777" w:rsidR="006614CD" w:rsidRPr="00655D50" w:rsidRDefault="006614CD" w:rsidP="00A719EF">
                  <w:r w:rsidRPr="00655D50">
                    <w:t>75.22</w:t>
                  </w:r>
                </w:p>
              </w:tc>
            </w:tr>
            <w:tr w:rsidR="006614CD" w:rsidRPr="00655D50" w14:paraId="77D3B3E0" w14:textId="77777777" w:rsidTr="00A719EF">
              <w:tc>
                <w:tcPr>
                  <w:tcW w:w="4748" w:type="dxa"/>
                  <w:gridSpan w:val="2"/>
                </w:tcPr>
                <w:p w14:paraId="33CA6D66" w14:textId="77777777" w:rsidR="006614CD" w:rsidRPr="00655D50" w:rsidRDefault="006614CD" w:rsidP="00A719EF">
                  <w:r w:rsidRPr="00655D50">
                    <w:t>Return Primary Bayonet to Supply</w:t>
                  </w:r>
                </w:p>
              </w:tc>
            </w:tr>
            <w:tr w:rsidR="006614CD" w:rsidRPr="00655D50" w14:paraId="50F7293F" w14:textId="77777777" w:rsidTr="00A719EF">
              <w:tc>
                <w:tcPr>
                  <w:tcW w:w="2588" w:type="dxa"/>
                  <w:vAlign w:val="center"/>
                </w:tcPr>
                <w:p w14:paraId="0FA87FB4" w14:textId="77777777" w:rsidR="006614CD" w:rsidRPr="00655D50" w:rsidRDefault="006614CD" w:rsidP="00A719EF">
                  <w:pPr>
                    <w:jc w:val="right"/>
                  </w:pPr>
                  <w:r>
                    <w:t>Primary Bayonet</w:t>
                  </w:r>
                </w:p>
              </w:tc>
              <w:tc>
                <w:tcPr>
                  <w:tcW w:w="2160" w:type="dxa"/>
                </w:tcPr>
                <w:p w14:paraId="4E37E273" w14:textId="77777777" w:rsidR="006614CD" w:rsidRPr="00655D50" w:rsidRDefault="006614CD" w:rsidP="00A719EF">
                  <w:r w:rsidRPr="00655D50">
                    <w:t>327.24</w:t>
                  </w:r>
                </w:p>
              </w:tc>
            </w:tr>
            <w:tr w:rsidR="006614CD" w:rsidRPr="00655D50" w14:paraId="65916D38" w14:textId="77777777" w:rsidTr="00A719EF">
              <w:tc>
                <w:tcPr>
                  <w:tcW w:w="4748" w:type="dxa"/>
                  <w:gridSpan w:val="2"/>
                  <w:vAlign w:val="center"/>
                </w:tcPr>
                <w:p w14:paraId="34F63D10" w14:textId="77777777" w:rsidR="006614CD" w:rsidRPr="00655D50" w:rsidRDefault="006614CD" w:rsidP="00A719EF">
                  <w:pPr>
                    <w:jc w:val="right"/>
                  </w:pPr>
                  <w:r w:rsidRPr="00655D50">
                    <w:t>Drawing Dimensions</w:t>
                  </w:r>
                </w:p>
              </w:tc>
            </w:tr>
          </w:tbl>
          <w:p w14:paraId="1717F874" w14:textId="77777777" w:rsidR="006614CD" w:rsidRPr="00655D50" w:rsidRDefault="006614CD" w:rsidP="00A719EF"/>
        </w:tc>
        <w:tc>
          <w:tcPr>
            <w:tcW w:w="4110" w:type="dxa"/>
            <w:noWrap/>
          </w:tcPr>
          <w:p w14:paraId="0DA33E54" w14:textId="77777777" w:rsidR="006614CD" w:rsidRDefault="006614CD" w:rsidP="00A719EF">
            <w:r>
              <w:t>[[</w:t>
            </w:r>
            <w:proofErr w:type="spellStart"/>
            <w:r>
              <w:t>BayonetDimTech</w:t>
            </w:r>
            <w:proofErr w:type="spellEnd"/>
            <w:r>
              <w:t>]] &lt;&lt;SRF&gt;&gt;</w:t>
            </w:r>
          </w:p>
          <w:p w14:paraId="4A9ADB3B" w14:textId="77777777" w:rsidR="006614CD" w:rsidRDefault="006614CD" w:rsidP="00A719EF">
            <w:r>
              <w:t>[[</w:t>
            </w:r>
            <w:proofErr w:type="spellStart"/>
            <w:r>
              <w:t>BayonetDimDate</w:t>
            </w:r>
            <w:proofErr w:type="spellEnd"/>
            <w:r>
              <w:t>]] &lt;&lt;TIMESTAMP&gt;&gt;</w:t>
            </w:r>
          </w:p>
          <w:p w14:paraId="31D9418C" w14:textId="77777777" w:rsidR="006614CD" w:rsidRDefault="006614CD" w:rsidP="00A719EF">
            <w:r>
              <w:t>[[WGD50_50_79]] &lt;&lt;FLOAT&gt;&gt;</w:t>
            </w:r>
          </w:p>
          <w:p w14:paraId="76B46CE6" w14:textId="77777777" w:rsidR="006614CD" w:rsidRDefault="006614CD" w:rsidP="00A719EF">
            <w:r>
              <w:t>[[WGD40_75_22]] &lt;&lt;FLOAT&gt;&gt;</w:t>
            </w:r>
          </w:p>
          <w:p w14:paraId="02C2B9FB" w14:textId="77777777" w:rsidR="006614CD" w:rsidRDefault="006614CD" w:rsidP="00A719EF">
            <w:r>
              <w:t>[[WGD20_225_66]] &lt;&lt;FLOAT&gt;&gt;</w:t>
            </w:r>
          </w:p>
          <w:p w14:paraId="03658091" w14:textId="77777777" w:rsidR="006614CD" w:rsidRDefault="006614CD" w:rsidP="00A719EF">
            <w:r>
              <w:t>[[WGD30_75_22]] &lt;&lt;FLOAT&gt;&gt;</w:t>
            </w:r>
          </w:p>
          <w:p w14:paraId="6801FEDC" w14:textId="77777777" w:rsidR="006614CD" w:rsidRDefault="006614CD" w:rsidP="00A719EF">
            <w:r>
              <w:t>[[B327_24]] &lt;&lt;FLOAT&gt;&gt;</w:t>
            </w:r>
          </w:p>
          <w:p w14:paraId="2F9B39FF" w14:textId="77777777" w:rsidR="006614CD" w:rsidRDefault="006614CD" w:rsidP="00A719EF">
            <w:r>
              <w:t>[[</w:t>
            </w:r>
            <w:proofErr w:type="spellStart"/>
            <w:r>
              <w:t>BayonetDimComment</w:t>
            </w:r>
            <w:proofErr w:type="spellEnd"/>
            <w:r>
              <w:t>]] &lt;&lt;COMMENT&gt;&gt;</w:t>
            </w:r>
          </w:p>
          <w:p w14:paraId="710CAE65" w14:textId="77777777" w:rsidR="006614CD" w:rsidRDefault="006614CD" w:rsidP="00A719EF">
            <w:r>
              <w:t>[[</w:t>
            </w:r>
            <w:proofErr w:type="spellStart"/>
            <w:r>
              <w:t>BayonetDimUpload</w:t>
            </w:r>
            <w:proofErr w:type="spellEnd"/>
            <w:r>
              <w:t>]] &lt;&lt;FILEUPLOAD&gt;&gt;</w:t>
            </w:r>
          </w:p>
        </w:tc>
      </w:tr>
      <w:tr w:rsidR="006614CD" w:rsidRPr="00D97B1C" w14:paraId="2F822116" w14:textId="77777777" w:rsidTr="00A719EF">
        <w:trPr>
          <w:trHeight w:val="288"/>
        </w:trPr>
        <w:tc>
          <w:tcPr>
            <w:tcW w:w="622" w:type="dxa"/>
          </w:tcPr>
          <w:p w14:paraId="11F5457E" w14:textId="77777777" w:rsidR="006614CD" w:rsidRDefault="006614CD" w:rsidP="00A719EF">
            <w:pPr>
              <w:jc w:val="center"/>
            </w:pPr>
            <w:r>
              <w:t>26</w:t>
            </w:r>
          </w:p>
        </w:tc>
        <w:tc>
          <w:tcPr>
            <w:tcW w:w="8218" w:type="dxa"/>
          </w:tcPr>
          <w:p w14:paraId="0977A847" w14:textId="77777777" w:rsidR="006614CD" w:rsidRPr="009C60CF" w:rsidRDefault="006614CD" w:rsidP="00A719EF">
            <w:r w:rsidRPr="009C60CF">
              <w:t xml:space="preserve">Tack weld helium vessel bellows (11126E0001 Item 4) and equalizer tubes </w:t>
            </w:r>
          </w:p>
          <w:p w14:paraId="4E7F536E" w14:textId="77777777" w:rsidR="006614CD" w:rsidRPr="009C60CF" w:rsidRDefault="006614CD" w:rsidP="00A719EF">
            <w:r w:rsidRPr="009C60CF">
              <w:t>(11171E001 Item 19) to helium vessels in bridging areas (three places ea.)</w:t>
            </w:r>
            <w:r>
              <w:t xml:space="preserve"> </w:t>
            </w:r>
          </w:p>
          <w:p w14:paraId="05B0802D" w14:textId="77777777" w:rsidR="006614CD" w:rsidRPr="009C60CF" w:rsidRDefault="006614CD" w:rsidP="00A719EF">
            <w:r w:rsidRPr="009C60CF">
              <w:t xml:space="preserve">Tack weld 4 inch helium tubes (11131E0081 Items 26 and 27) to helium </w:t>
            </w:r>
          </w:p>
          <w:p w14:paraId="5F31F053" w14:textId="77777777" w:rsidR="006614CD" w:rsidRPr="009C60CF" w:rsidRDefault="006614CD" w:rsidP="00A719EF">
            <w:r w:rsidRPr="009C60CF">
              <w:t>vessels in end can areas (two places).</w:t>
            </w:r>
          </w:p>
          <w:p w14:paraId="19DD7FEA" w14:textId="77777777" w:rsidR="006614CD" w:rsidRPr="009C60CF" w:rsidRDefault="006614CD" w:rsidP="00A719EF">
            <w:r w:rsidRPr="009C60CF">
              <w:t>Connect Argon purge to supply end can at helium inlet bayonet.</w:t>
            </w:r>
            <w:r>
              <w:t xml:space="preserve"> </w:t>
            </w:r>
            <w:r w:rsidRPr="009C60CF">
              <w:t xml:space="preserve">Exhaust from </w:t>
            </w:r>
          </w:p>
          <w:p w14:paraId="6180ECBA" w14:textId="77777777" w:rsidR="006614CD" w:rsidRPr="009C60CF" w:rsidRDefault="006614CD" w:rsidP="00A719EF">
            <w:pPr>
              <w:tabs>
                <w:tab w:val="right" w:pos="7616"/>
              </w:tabs>
            </w:pPr>
            <w:r w:rsidRPr="009C60CF">
              <w:t>return end can at helium outlet bayonet.</w:t>
            </w:r>
            <w:r>
              <w:t xml:space="preserve"> </w:t>
            </w:r>
            <w:r w:rsidRPr="009C60CF">
              <w:t xml:space="preserve">Argon purge 2 K system for 15 </w:t>
            </w:r>
            <w:r>
              <w:tab/>
            </w:r>
          </w:p>
          <w:p w14:paraId="2A0688AB" w14:textId="77777777" w:rsidR="006614CD" w:rsidRPr="009C60CF" w:rsidRDefault="006614CD" w:rsidP="00A719EF">
            <w:r w:rsidRPr="009C60CF">
              <w:t>minutes prior to welding and leave on during welding.</w:t>
            </w:r>
          </w:p>
          <w:p w14:paraId="57B5CD94" w14:textId="77777777" w:rsidR="006614CD" w:rsidRDefault="006614CD" w:rsidP="00A719EF">
            <w:r>
              <w:t>W</w:t>
            </w:r>
            <w:r w:rsidRPr="009C60CF">
              <w:t>eld 4 inch tubes and 0.75 inch tubes on 2 K system.</w:t>
            </w:r>
            <w:r>
              <w:t xml:space="preserve"> </w:t>
            </w:r>
          </w:p>
          <w:p w14:paraId="749C8F36" w14:textId="77777777" w:rsidR="006614CD" w:rsidRPr="009C60CF" w:rsidRDefault="006614CD" w:rsidP="00A719EF">
            <w:r>
              <w:t>Weld Inspections are required for in-process and final welds. Will be uploaded in step 28.</w:t>
            </w:r>
          </w:p>
        </w:tc>
        <w:tc>
          <w:tcPr>
            <w:tcW w:w="4110" w:type="dxa"/>
            <w:noWrap/>
          </w:tcPr>
          <w:p w14:paraId="352F12C3" w14:textId="77777777" w:rsidR="006614CD" w:rsidRDefault="006614CD" w:rsidP="00A719EF">
            <w:r>
              <w:t>[[</w:t>
            </w:r>
            <w:proofErr w:type="spellStart"/>
            <w:r>
              <w:t>HVBellowWelder</w:t>
            </w:r>
            <w:proofErr w:type="spellEnd"/>
            <w:r>
              <w:t>]] &lt;&lt;SRF&gt;&gt;</w:t>
            </w:r>
          </w:p>
          <w:p w14:paraId="69EF9E53" w14:textId="77777777" w:rsidR="006614CD" w:rsidRDefault="006614CD" w:rsidP="00A719EF">
            <w:r>
              <w:t>[[</w:t>
            </w:r>
            <w:proofErr w:type="spellStart"/>
            <w:r>
              <w:t>HVBellowDate</w:t>
            </w:r>
            <w:proofErr w:type="spellEnd"/>
            <w:r>
              <w:t>]] &lt;&lt;TIMESTAMP&gt;&gt;</w:t>
            </w:r>
          </w:p>
          <w:p w14:paraId="2899CE0A" w14:textId="77777777" w:rsidR="006614CD" w:rsidRDefault="006614CD" w:rsidP="00A719EF">
            <w:r>
              <w:t>[[</w:t>
            </w:r>
            <w:proofErr w:type="spellStart"/>
            <w:r>
              <w:t>HVBellowComment</w:t>
            </w:r>
            <w:proofErr w:type="spellEnd"/>
            <w:r>
              <w:t>]] &lt;&lt;COMMENT&gt;&gt;</w:t>
            </w:r>
          </w:p>
        </w:tc>
      </w:tr>
    </w:tbl>
    <w:p w14:paraId="2E3C1F76" w14:textId="77777777" w:rsidR="006614CD" w:rsidRDefault="006614CD" w:rsidP="006614CD">
      <w:pPr>
        <w:spacing w:after="200" w:line="276" w:lineRule="auto"/>
      </w:pP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614CD" w:rsidRPr="00D97B1C" w14:paraId="244A95FD" w14:textId="77777777" w:rsidTr="00A719EF">
        <w:trPr>
          <w:trHeight w:val="288"/>
        </w:trPr>
        <w:tc>
          <w:tcPr>
            <w:tcW w:w="622" w:type="dxa"/>
          </w:tcPr>
          <w:p w14:paraId="538FBCDF" w14:textId="77777777" w:rsidR="006614CD" w:rsidRPr="00D97B1C" w:rsidRDefault="006614CD" w:rsidP="00A719EF">
            <w:r w:rsidRPr="00D97B1C">
              <w:t>Step No.</w:t>
            </w:r>
          </w:p>
        </w:tc>
        <w:tc>
          <w:tcPr>
            <w:tcW w:w="8218" w:type="dxa"/>
          </w:tcPr>
          <w:p w14:paraId="4C4D8A08" w14:textId="77777777" w:rsidR="006614CD" w:rsidRPr="00D97B1C" w:rsidRDefault="006614CD" w:rsidP="00A719EF">
            <w:r w:rsidRPr="00D97B1C">
              <w:t>Instructions</w:t>
            </w:r>
          </w:p>
        </w:tc>
        <w:tc>
          <w:tcPr>
            <w:tcW w:w="4110" w:type="dxa"/>
            <w:noWrap/>
          </w:tcPr>
          <w:p w14:paraId="55B538A3" w14:textId="77777777" w:rsidR="006614CD" w:rsidRPr="00D97B1C" w:rsidRDefault="006614CD" w:rsidP="00A719EF">
            <w:r w:rsidRPr="00D97B1C">
              <w:t>Data Input</w:t>
            </w:r>
          </w:p>
        </w:tc>
      </w:tr>
      <w:tr w:rsidR="006614CD" w:rsidRPr="00D97B1C" w14:paraId="003788DD" w14:textId="77777777" w:rsidTr="00A719EF">
        <w:trPr>
          <w:trHeight w:val="288"/>
        </w:trPr>
        <w:tc>
          <w:tcPr>
            <w:tcW w:w="622" w:type="dxa"/>
          </w:tcPr>
          <w:p w14:paraId="5C68DD68" w14:textId="77777777" w:rsidR="006614CD" w:rsidRDefault="006614CD" w:rsidP="00A719EF">
            <w:pPr>
              <w:jc w:val="center"/>
            </w:pPr>
            <w:r>
              <w:t>27</w:t>
            </w:r>
          </w:p>
        </w:tc>
        <w:tc>
          <w:tcPr>
            <w:tcW w:w="8218" w:type="dxa"/>
          </w:tcPr>
          <w:p w14:paraId="3E02B819" w14:textId="77777777" w:rsidR="006614CD" w:rsidRPr="009C60CF" w:rsidRDefault="006614CD" w:rsidP="00A719EF">
            <w:r>
              <w:t xml:space="preserve">Prior to leak check an Electronics Technician will install a new qualified feed through on </w:t>
            </w:r>
            <w:proofErr w:type="gramStart"/>
            <w:r>
              <w:t>the  supply</w:t>
            </w:r>
            <w:proofErr w:type="gramEnd"/>
            <w:r>
              <w:t xml:space="preserve"> and return end c</w:t>
            </w:r>
            <w:r w:rsidRPr="009C60CF">
              <w:t>an</w:t>
            </w:r>
            <w:r>
              <w:t xml:space="preserve"> process piping</w:t>
            </w:r>
            <w:r w:rsidRPr="009C60CF">
              <w:t xml:space="preserve"> for</w:t>
            </w:r>
            <w:r>
              <w:t xml:space="preserve"> the Liquid Level Probes</w:t>
            </w:r>
            <w:r w:rsidRPr="009C60CF">
              <w:t>.</w:t>
            </w:r>
            <w:r>
              <w:t xml:space="preserve"> </w:t>
            </w:r>
            <w:r w:rsidRPr="009C60CF">
              <w:t>Make sure copper gasket is installed.</w:t>
            </w:r>
            <w:r>
              <w:t xml:space="preserve"> </w:t>
            </w:r>
            <w:r w:rsidRPr="009C60CF">
              <w:t xml:space="preserve">Tighten feed through </w:t>
            </w:r>
          </w:p>
          <w:p w14:paraId="095D5E58" w14:textId="77777777" w:rsidR="006614CD" w:rsidRPr="009C60CF" w:rsidRDefault="006614CD" w:rsidP="00A719EF">
            <w:proofErr w:type="spellStart"/>
            <w:r w:rsidRPr="009C60CF">
              <w:t>conflat</w:t>
            </w:r>
            <w:proofErr w:type="spellEnd"/>
            <w:r w:rsidRPr="009C60CF">
              <w:t>.</w:t>
            </w:r>
            <w:r>
              <w:t xml:space="preserve"> </w:t>
            </w:r>
            <w:r w:rsidRPr="009C60CF">
              <w:t>Electronically check</w:t>
            </w:r>
          </w:p>
        </w:tc>
        <w:tc>
          <w:tcPr>
            <w:tcW w:w="4110" w:type="dxa"/>
            <w:noWrap/>
          </w:tcPr>
          <w:p w14:paraId="5DF8FF7A" w14:textId="77777777" w:rsidR="006614CD" w:rsidRDefault="006614CD" w:rsidP="00A719EF">
            <w:r>
              <w:t>[[</w:t>
            </w:r>
            <w:proofErr w:type="spellStart"/>
            <w:r>
              <w:t>ECElectricalTech</w:t>
            </w:r>
            <w:proofErr w:type="spellEnd"/>
            <w:r>
              <w:t>]] &lt;&lt;SRF&gt;&gt;</w:t>
            </w:r>
          </w:p>
          <w:p w14:paraId="346DDD4A" w14:textId="77777777" w:rsidR="006614CD" w:rsidRDefault="006614CD" w:rsidP="00A719EF">
            <w:r>
              <w:t>[[</w:t>
            </w:r>
            <w:proofErr w:type="spellStart"/>
            <w:r>
              <w:t>ECElectricalDate</w:t>
            </w:r>
            <w:proofErr w:type="spellEnd"/>
            <w:r>
              <w:t>]] &lt;&lt;TIMESTAMP&gt;&gt;</w:t>
            </w:r>
          </w:p>
          <w:p w14:paraId="75CF1DEC" w14:textId="77777777" w:rsidR="006614CD" w:rsidRDefault="006614CD" w:rsidP="00A719EF">
            <w:r>
              <w:t>[[</w:t>
            </w:r>
            <w:proofErr w:type="spellStart"/>
            <w:r>
              <w:t>RECElecValues</w:t>
            </w:r>
            <w:proofErr w:type="spellEnd"/>
            <w:r>
              <w:t>]] &lt;&lt;FLOAT&gt;&gt;</w:t>
            </w:r>
          </w:p>
          <w:p w14:paraId="25BBCFDC" w14:textId="77777777" w:rsidR="006614CD" w:rsidRDefault="006614CD" w:rsidP="00A719EF">
            <w:r>
              <w:t>[[</w:t>
            </w:r>
            <w:proofErr w:type="spellStart"/>
            <w:r>
              <w:t>SECElecValues</w:t>
            </w:r>
            <w:proofErr w:type="spellEnd"/>
            <w:r>
              <w:t>]] &lt;&lt;FLOAT&gt;&gt;</w:t>
            </w:r>
          </w:p>
          <w:p w14:paraId="3121FEC5" w14:textId="77777777" w:rsidR="006614CD" w:rsidRDefault="006614CD" w:rsidP="00A719EF">
            <w:r>
              <w:t>[[</w:t>
            </w:r>
            <w:proofErr w:type="spellStart"/>
            <w:r>
              <w:t>ECElectricalComment</w:t>
            </w:r>
            <w:proofErr w:type="spellEnd"/>
            <w:r>
              <w:t>]] &lt;&lt;COMMENT&gt;&gt;</w:t>
            </w:r>
          </w:p>
        </w:tc>
      </w:tr>
      <w:tr w:rsidR="006614CD" w:rsidRPr="00D97B1C" w14:paraId="28DBE1F4" w14:textId="77777777" w:rsidTr="00A719EF">
        <w:trPr>
          <w:trHeight w:val="288"/>
        </w:trPr>
        <w:tc>
          <w:tcPr>
            <w:tcW w:w="622" w:type="dxa"/>
          </w:tcPr>
          <w:p w14:paraId="6D8A29B9" w14:textId="77777777" w:rsidR="006614CD" w:rsidRDefault="006614CD" w:rsidP="00A719EF">
            <w:pPr>
              <w:jc w:val="center"/>
            </w:pPr>
            <w:r>
              <w:t>28</w:t>
            </w:r>
          </w:p>
        </w:tc>
        <w:tc>
          <w:tcPr>
            <w:tcW w:w="8218" w:type="dxa"/>
          </w:tcPr>
          <w:p w14:paraId="686F9B30" w14:textId="77777777" w:rsidR="006614CD" w:rsidRPr="009C60CF" w:rsidRDefault="006614CD" w:rsidP="00A719EF">
            <w:r w:rsidRPr="009C60CF">
              <w:t>Vi</w:t>
            </w:r>
            <w:r>
              <w:t xml:space="preserve">sually inspect all 2 K </w:t>
            </w:r>
            <w:r w:rsidRPr="009C60CF">
              <w:t>weld joints</w:t>
            </w:r>
            <w:r>
              <w:t>. Upload the inspection documents.</w:t>
            </w:r>
          </w:p>
        </w:tc>
        <w:tc>
          <w:tcPr>
            <w:tcW w:w="4110" w:type="dxa"/>
            <w:noWrap/>
          </w:tcPr>
          <w:p w14:paraId="1CA167C4" w14:textId="77777777" w:rsidR="006614CD" w:rsidRDefault="006614CD" w:rsidP="00A719EF">
            <w:r>
              <w:t>[[Insp2KBWeldTech]] &lt;&lt;SRF&gt;&gt;</w:t>
            </w:r>
          </w:p>
          <w:p w14:paraId="7716902F" w14:textId="77777777" w:rsidR="006614CD" w:rsidRDefault="006614CD" w:rsidP="00A719EF">
            <w:r>
              <w:t>[[Insp2KBWeldDate]] &lt;&lt;TIMESTAMP&gt;&gt;</w:t>
            </w:r>
          </w:p>
          <w:p w14:paraId="37A64DF1" w14:textId="77777777" w:rsidR="006614CD" w:rsidRDefault="006614CD" w:rsidP="00A719EF">
            <w:r>
              <w:t>[[Insp2KBWeldComment]] &lt;&lt;COMMENT&gt;&gt;</w:t>
            </w:r>
          </w:p>
          <w:p w14:paraId="0208DB90" w14:textId="77777777" w:rsidR="006614CD" w:rsidRDefault="006614CD" w:rsidP="00A719EF">
            <w:r>
              <w:t>[[WeldDocumentation28]] &lt;&lt;FILEUPLOAD&gt;&gt;</w:t>
            </w:r>
          </w:p>
        </w:tc>
      </w:tr>
      <w:tr w:rsidR="006614CD" w:rsidRPr="00D97B1C" w14:paraId="6CB73F44" w14:textId="77777777" w:rsidTr="00A719EF">
        <w:trPr>
          <w:trHeight w:val="288"/>
        </w:trPr>
        <w:tc>
          <w:tcPr>
            <w:tcW w:w="622" w:type="dxa"/>
          </w:tcPr>
          <w:p w14:paraId="167821CA" w14:textId="77777777" w:rsidR="006614CD" w:rsidRDefault="006614CD" w:rsidP="00A719EF">
            <w:pPr>
              <w:jc w:val="center"/>
            </w:pPr>
            <w:r>
              <w:t>29</w:t>
            </w:r>
          </w:p>
        </w:tc>
        <w:tc>
          <w:tcPr>
            <w:tcW w:w="8218" w:type="dxa"/>
          </w:tcPr>
          <w:p w14:paraId="19B50C31" w14:textId="77777777" w:rsidR="006614CD" w:rsidRPr="009C60CF" w:rsidRDefault="006614CD" w:rsidP="00A719EF">
            <w:r>
              <w:t xml:space="preserve">Pump and </w:t>
            </w:r>
            <w:r w:rsidRPr="009C60CF">
              <w:t xml:space="preserve">Backfill </w:t>
            </w:r>
            <w:r>
              <w:t xml:space="preserve">2K circuit </w:t>
            </w:r>
            <w:r w:rsidRPr="009C60CF">
              <w:t>with N2</w:t>
            </w:r>
            <w:r>
              <w:t>. Repeat this process 3 times.</w:t>
            </w:r>
          </w:p>
        </w:tc>
        <w:tc>
          <w:tcPr>
            <w:tcW w:w="4110" w:type="dxa"/>
            <w:noWrap/>
          </w:tcPr>
          <w:p w14:paraId="51A1640E" w14:textId="77777777" w:rsidR="006614CD" w:rsidRDefault="006614CD" w:rsidP="00A719EF">
            <w:r>
              <w:t>[[VacPump2KTech]] &lt;&lt;SRF&gt;&gt;</w:t>
            </w:r>
          </w:p>
          <w:p w14:paraId="37884607" w14:textId="77777777" w:rsidR="006614CD" w:rsidRDefault="006614CD" w:rsidP="00A719EF">
            <w:r>
              <w:t>[[</w:t>
            </w:r>
            <w:proofErr w:type="spellStart"/>
            <w:r>
              <w:t>VacPumpDate</w:t>
            </w:r>
            <w:proofErr w:type="spellEnd"/>
            <w:r>
              <w:t>]] &lt;&lt;TIMESTAMP&gt;&gt;</w:t>
            </w:r>
          </w:p>
          <w:p w14:paraId="01F34553" w14:textId="77777777" w:rsidR="006614CD" w:rsidRDefault="006614CD" w:rsidP="00A719EF">
            <w:r>
              <w:t>[[</w:t>
            </w:r>
            <w:proofErr w:type="spellStart"/>
            <w:r>
              <w:t>VacPumpComment</w:t>
            </w:r>
            <w:proofErr w:type="spellEnd"/>
            <w:r>
              <w:t>]] &lt;&lt;COMMENT&gt;&gt;</w:t>
            </w:r>
          </w:p>
        </w:tc>
      </w:tr>
      <w:tr w:rsidR="006614CD" w:rsidRPr="00D97B1C" w14:paraId="256F97E1" w14:textId="77777777" w:rsidTr="00A719EF">
        <w:trPr>
          <w:trHeight w:val="288"/>
        </w:trPr>
        <w:tc>
          <w:tcPr>
            <w:tcW w:w="622" w:type="dxa"/>
          </w:tcPr>
          <w:p w14:paraId="4D0303CC" w14:textId="77777777" w:rsidR="006614CD" w:rsidRDefault="006614CD" w:rsidP="00A719EF">
            <w:pPr>
              <w:jc w:val="center"/>
            </w:pPr>
            <w:r>
              <w:t>30</w:t>
            </w:r>
          </w:p>
        </w:tc>
        <w:tc>
          <w:tcPr>
            <w:tcW w:w="8218" w:type="dxa"/>
          </w:tcPr>
          <w:p w14:paraId="07B58FD7" w14:textId="77777777" w:rsidR="006614CD" w:rsidRPr="009C60CF" w:rsidRDefault="006614CD" w:rsidP="00A719EF">
            <w:r>
              <w:t xml:space="preserve">Leak test all 2k piping </w:t>
            </w:r>
            <w:r w:rsidRPr="009C60CF">
              <w:t>in accordance with specification 11141S0029.</w:t>
            </w:r>
            <w:r>
              <w:t xml:space="preserve"> Record findings.</w:t>
            </w:r>
          </w:p>
        </w:tc>
        <w:tc>
          <w:tcPr>
            <w:tcW w:w="4110" w:type="dxa"/>
            <w:noWrap/>
          </w:tcPr>
          <w:p w14:paraId="5B5BDFB4" w14:textId="77777777" w:rsidR="006614CD" w:rsidRDefault="006614CD" w:rsidP="00A719EF">
            <w:r>
              <w:t>[[2KLeakCheckTech]] &lt;&lt;SRF&gt;&gt;</w:t>
            </w:r>
          </w:p>
          <w:p w14:paraId="6EA1E9DC" w14:textId="77777777" w:rsidR="006614CD" w:rsidRDefault="006614CD" w:rsidP="00A719EF">
            <w:r>
              <w:t>[[2KLeakChckDate]] &lt;&lt;TIMESTAMP&gt;&gt;</w:t>
            </w:r>
          </w:p>
          <w:p w14:paraId="54958539" w14:textId="77777777" w:rsidR="006614CD" w:rsidRDefault="006614CD" w:rsidP="00A719EF">
            <w:r>
              <w:t>[[2KLeakCheckFile]] &lt;&lt;FILEUPLOAD&gt;&gt;</w:t>
            </w:r>
          </w:p>
          <w:p w14:paraId="0724AF8E" w14:textId="77777777" w:rsidR="006614CD" w:rsidRDefault="006614CD" w:rsidP="00A719EF">
            <w:r>
              <w:t>[[2KLeakCheckComment]] &lt;&lt;COMMENT&gt;&gt;</w:t>
            </w:r>
          </w:p>
        </w:tc>
      </w:tr>
      <w:tr w:rsidR="006614CD" w:rsidRPr="00D97B1C" w14:paraId="01133C0C" w14:textId="77777777" w:rsidTr="00A719EF">
        <w:trPr>
          <w:trHeight w:val="288"/>
        </w:trPr>
        <w:tc>
          <w:tcPr>
            <w:tcW w:w="622" w:type="dxa"/>
          </w:tcPr>
          <w:p w14:paraId="45225C8B" w14:textId="77777777" w:rsidR="006614CD" w:rsidRDefault="006614CD" w:rsidP="00A719EF">
            <w:pPr>
              <w:jc w:val="center"/>
            </w:pPr>
            <w:r>
              <w:t>31</w:t>
            </w:r>
          </w:p>
        </w:tc>
        <w:tc>
          <w:tcPr>
            <w:tcW w:w="8218" w:type="dxa"/>
          </w:tcPr>
          <w:p w14:paraId="5245171D" w14:textId="77777777" w:rsidR="006614CD" w:rsidRPr="009C60CF" w:rsidRDefault="006614CD" w:rsidP="00A719EF">
            <w:r w:rsidRPr="009C60CF">
              <w:t>When no leaks are detected, backfill helium vessels with N2 and close supply and return ball valves to keep helium system clean.</w:t>
            </w:r>
          </w:p>
        </w:tc>
        <w:tc>
          <w:tcPr>
            <w:tcW w:w="4110" w:type="dxa"/>
            <w:noWrap/>
          </w:tcPr>
          <w:p w14:paraId="3F948C7A" w14:textId="77777777" w:rsidR="006614CD" w:rsidRDefault="006614CD" w:rsidP="00A719EF">
            <w:r>
              <w:t>[[</w:t>
            </w:r>
            <w:proofErr w:type="spellStart"/>
            <w:r>
              <w:t>BackfillTech</w:t>
            </w:r>
            <w:proofErr w:type="spellEnd"/>
            <w:r>
              <w:t>]] &lt;&lt;SRF&gt;&gt;</w:t>
            </w:r>
          </w:p>
          <w:p w14:paraId="40DDEF19" w14:textId="77777777" w:rsidR="006614CD" w:rsidRDefault="006614CD" w:rsidP="00A719EF">
            <w:pPr>
              <w:tabs>
                <w:tab w:val="right" w:pos="4104"/>
              </w:tabs>
            </w:pPr>
            <w:r>
              <w:t>[[</w:t>
            </w:r>
            <w:proofErr w:type="spellStart"/>
            <w:r>
              <w:t>BackfillDate</w:t>
            </w:r>
            <w:proofErr w:type="spellEnd"/>
            <w:r>
              <w:t>]] &lt;&lt;TIMESTAMP&gt;&gt;</w:t>
            </w:r>
          </w:p>
          <w:p w14:paraId="1D2A7690" w14:textId="77777777" w:rsidR="006614CD" w:rsidRDefault="006614CD" w:rsidP="00A719EF">
            <w:pPr>
              <w:tabs>
                <w:tab w:val="right" w:pos="4104"/>
              </w:tabs>
            </w:pPr>
            <w:r>
              <w:t>[[</w:t>
            </w:r>
            <w:proofErr w:type="spellStart"/>
            <w:r>
              <w:t>BackfillComment</w:t>
            </w:r>
            <w:proofErr w:type="spellEnd"/>
            <w:r>
              <w:t>]] &lt;&lt;COMMENT&gt;&gt;</w:t>
            </w:r>
          </w:p>
        </w:tc>
      </w:tr>
      <w:tr w:rsidR="006614CD" w:rsidRPr="00D97B1C" w14:paraId="2D7CC924" w14:textId="77777777" w:rsidTr="00A719EF">
        <w:trPr>
          <w:trHeight w:val="288"/>
        </w:trPr>
        <w:tc>
          <w:tcPr>
            <w:tcW w:w="622" w:type="dxa"/>
          </w:tcPr>
          <w:p w14:paraId="59F341A5" w14:textId="77777777" w:rsidR="006614CD" w:rsidRDefault="006614CD" w:rsidP="00A719EF">
            <w:pPr>
              <w:jc w:val="center"/>
            </w:pPr>
            <w:r>
              <w:t>32</w:t>
            </w:r>
          </w:p>
        </w:tc>
        <w:tc>
          <w:tcPr>
            <w:tcW w:w="8218" w:type="dxa"/>
          </w:tcPr>
          <w:p w14:paraId="642A3400" w14:textId="77777777" w:rsidR="006614CD" w:rsidRPr="009C60CF" w:rsidRDefault="006614CD" w:rsidP="00A719EF">
            <w:r w:rsidRPr="009C60CF">
              <w:t xml:space="preserve">Tack weld 50 K braided hoses (11171E0001 Items 18 and 20) to 50 K shield </w:t>
            </w:r>
          </w:p>
          <w:p w14:paraId="4219E03B" w14:textId="77777777" w:rsidR="006614CD" w:rsidRPr="009C60CF" w:rsidRDefault="006614CD" w:rsidP="00A719EF">
            <w:r w:rsidRPr="009C60CF">
              <w:t>in bridging areas (three places).</w:t>
            </w:r>
            <w:r>
              <w:t xml:space="preserve">  Be sure to orientate bellows. </w:t>
            </w:r>
            <w:r w:rsidRPr="009C60CF">
              <w:t>Tack weld 5</w:t>
            </w:r>
            <w:r>
              <w:t>0 K hoses (11131E0081 Item 49</w:t>
            </w:r>
            <w:proofErr w:type="gramStart"/>
            <w:r>
              <w:t xml:space="preserve">)  </w:t>
            </w:r>
            <w:r w:rsidRPr="009C60CF">
              <w:t>in</w:t>
            </w:r>
            <w:proofErr w:type="gramEnd"/>
            <w:r w:rsidRPr="009C60CF">
              <w:t xml:space="preserve"> end cans to 50 K shield (two places).</w:t>
            </w:r>
          </w:p>
          <w:p w14:paraId="75BC176A" w14:textId="77777777" w:rsidR="006614CD" w:rsidRPr="009C60CF" w:rsidRDefault="006614CD" w:rsidP="00A719EF">
            <w:r w:rsidRPr="009C60CF">
              <w:t>Connect Argon purge to supply end can at shield inlet bayonet.</w:t>
            </w:r>
            <w:r>
              <w:t xml:space="preserve"> </w:t>
            </w:r>
            <w:r w:rsidRPr="009C60CF">
              <w:t>Exhaust from return end can at shield outlet bayonet.</w:t>
            </w:r>
            <w:r>
              <w:t xml:space="preserve"> </w:t>
            </w:r>
            <w:r w:rsidRPr="009C60CF">
              <w:t>Argon purge 50 K system for 5 minutes prior to welding and leave on during welding.</w:t>
            </w:r>
          </w:p>
          <w:p w14:paraId="4BDB317F" w14:textId="77777777" w:rsidR="006614CD" w:rsidRPr="009C60CF" w:rsidRDefault="006614CD" w:rsidP="00A719EF">
            <w:r>
              <w:lastRenderedPageBreak/>
              <w:t>W</w:t>
            </w:r>
            <w:r w:rsidRPr="009C60CF">
              <w:t>eld shield joints 8 places.</w:t>
            </w:r>
            <w:r>
              <w:t xml:space="preserve"> </w:t>
            </w:r>
            <w:r w:rsidRPr="009C60CF">
              <w:t xml:space="preserve">Remove Argon purge. </w:t>
            </w:r>
          </w:p>
        </w:tc>
        <w:tc>
          <w:tcPr>
            <w:tcW w:w="4110" w:type="dxa"/>
            <w:noWrap/>
          </w:tcPr>
          <w:p w14:paraId="3306B5DF" w14:textId="77777777" w:rsidR="006614CD" w:rsidRDefault="006614CD" w:rsidP="00A719EF">
            <w:r>
              <w:lastRenderedPageBreak/>
              <w:t>[[</w:t>
            </w:r>
            <w:proofErr w:type="spellStart"/>
            <w:r>
              <w:t>ShieldWelder</w:t>
            </w:r>
            <w:proofErr w:type="spellEnd"/>
            <w:r>
              <w:t>]] &lt;&lt;SRF&gt;&gt;</w:t>
            </w:r>
          </w:p>
          <w:p w14:paraId="237BF299" w14:textId="77777777" w:rsidR="006614CD" w:rsidRDefault="006614CD" w:rsidP="00A719EF">
            <w:r>
              <w:t>[[</w:t>
            </w:r>
            <w:proofErr w:type="spellStart"/>
            <w:r>
              <w:t>ShieldWeldDate</w:t>
            </w:r>
            <w:proofErr w:type="spellEnd"/>
            <w:r>
              <w:t>]] &lt;&lt;TIMESTAMP&gt;&gt;</w:t>
            </w:r>
          </w:p>
          <w:p w14:paraId="65168F1A" w14:textId="77777777" w:rsidR="006614CD" w:rsidRDefault="006614CD" w:rsidP="00A719EF">
            <w:r>
              <w:t>[[</w:t>
            </w:r>
            <w:proofErr w:type="spellStart"/>
            <w:r>
              <w:t>ShieldWeldComment</w:t>
            </w:r>
            <w:proofErr w:type="spellEnd"/>
            <w:r>
              <w:t>]] &lt;&lt;COMMENT&gt;&gt;</w:t>
            </w:r>
          </w:p>
        </w:tc>
      </w:tr>
      <w:tr w:rsidR="006614CD" w:rsidRPr="00D97B1C" w14:paraId="22E06C3F" w14:textId="77777777" w:rsidTr="00A719EF">
        <w:trPr>
          <w:trHeight w:val="288"/>
        </w:trPr>
        <w:tc>
          <w:tcPr>
            <w:tcW w:w="622" w:type="dxa"/>
          </w:tcPr>
          <w:p w14:paraId="273D24C0" w14:textId="77777777" w:rsidR="006614CD" w:rsidRDefault="006614CD" w:rsidP="00A719EF">
            <w:pPr>
              <w:jc w:val="center"/>
            </w:pPr>
            <w:r>
              <w:t>33</w:t>
            </w:r>
          </w:p>
        </w:tc>
        <w:tc>
          <w:tcPr>
            <w:tcW w:w="8218" w:type="dxa"/>
          </w:tcPr>
          <w:p w14:paraId="6FB795D7" w14:textId="77777777" w:rsidR="006614CD" w:rsidRPr="009C60CF" w:rsidRDefault="006614CD" w:rsidP="00A719EF">
            <w:r w:rsidRPr="009C60CF">
              <w:t xml:space="preserve">Visually inspect all shield weld joints. </w:t>
            </w:r>
          </w:p>
        </w:tc>
        <w:tc>
          <w:tcPr>
            <w:tcW w:w="4110" w:type="dxa"/>
            <w:noWrap/>
          </w:tcPr>
          <w:p w14:paraId="70FC4CDE" w14:textId="77777777" w:rsidR="006614CD" w:rsidRDefault="006614CD" w:rsidP="00A719EF">
            <w:r>
              <w:t>[[</w:t>
            </w:r>
            <w:proofErr w:type="spellStart"/>
            <w:r>
              <w:t>VisInspWeldTech</w:t>
            </w:r>
            <w:proofErr w:type="spellEnd"/>
            <w:r>
              <w:t>]] &lt;&lt;SRF&gt;&gt;</w:t>
            </w:r>
          </w:p>
          <w:p w14:paraId="1A1DD2EB" w14:textId="77777777" w:rsidR="006614CD" w:rsidRDefault="006614CD" w:rsidP="00A719EF">
            <w:r>
              <w:t>[[</w:t>
            </w:r>
            <w:proofErr w:type="spellStart"/>
            <w:r>
              <w:t>VisInspWeldDate</w:t>
            </w:r>
            <w:proofErr w:type="spellEnd"/>
            <w:r>
              <w:t>]] &lt;&lt;TIMESTAMP&gt;&gt;</w:t>
            </w:r>
          </w:p>
          <w:p w14:paraId="05313500" w14:textId="77777777" w:rsidR="006614CD" w:rsidRDefault="006614CD" w:rsidP="00A719EF">
            <w:r>
              <w:t>[[</w:t>
            </w:r>
            <w:proofErr w:type="spellStart"/>
            <w:r>
              <w:t>VisInspWeldComment</w:t>
            </w:r>
            <w:proofErr w:type="spellEnd"/>
            <w:r>
              <w:t>]] &lt;&lt;COMMENT&gt;&gt;</w:t>
            </w:r>
          </w:p>
          <w:p w14:paraId="4BCAFA3F" w14:textId="77777777" w:rsidR="006614CD" w:rsidRDefault="006614CD" w:rsidP="00A719EF">
            <w:r>
              <w:t>[[Weld Documentation33]] &lt;&lt;FILEUPLOAD&gt;&gt;</w:t>
            </w:r>
          </w:p>
          <w:p w14:paraId="44EF1409" w14:textId="77777777" w:rsidR="006614CD" w:rsidRDefault="006614CD" w:rsidP="00A719EF"/>
        </w:tc>
      </w:tr>
    </w:tbl>
    <w:p w14:paraId="16A57199" w14:textId="77777777" w:rsidR="006614CD" w:rsidRDefault="006614CD" w:rsidP="006614C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614CD" w:rsidRPr="00D97B1C" w14:paraId="0DBEE4A5" w14:textId="77777777" w:rsidTr="00A719EF">
        <w:trPr>
          <w:trHeight w:val="288"/>
        </w:trPr>
        <w:tc>
          <w:tcPr>
            <w:tcW w:w="622" w:type="dxa"/>
          </w:tcPr>
          <w:p w14:paraId="6403C3B6" w14:textId="77777777" w:rsidR="006614CD" w:rsidRPr="00D97B1C" w:rsidRDefault="006614CD" w:rsidP="00A719EF">
            <w:r w:rsidRPr="00D97B1C">
              <w:lastRenderedPageBreak/>
              <w:t>Step No.</w:t>
            </w:r>
          </w:p>
        </w:tc>
        <w:tc>
          <w:tcPr>
            <w:tcW w:w="8218" w:type="dxa"/>
          </w:tcPr>
          <w:p w14:paraId="7F7801BE" w14:textId="77777777" w:rsidR="006614CD" w:rsidRPr="00D97B1C" w:rsidRDefault="006614CD" w:rsidP="00A719EF">
            <w:r w:rsidRPr="00D97B1C">
              <w:t>Instructions</w:t>
            </w:r>
          </w:p>
        </w:tc>
        <w:tc>
          <w:tcPr>
            <w:tcW w:w="4110" w:type="dxa"/>
            <w:noWrap/>
          </w:tcPr>
          <w:p w14:paraId="39E7D40E" w14:textId="77777777" w:rsidR="006614CD" w:rsidRPr="00D97B1C" w:rsidRDefault="006614CD" w:rsidP="00A719EF">
            <w:r w:rsidRPr="00D97B1C">
              <w:t>Data Input</w:t>
            </w:r>
          </w:p>
        </w:tc>
      </w:tr>
      <w:tr w:rsidR="006614CD" w:rsidRPr="00D97B1C" w14:paraId="4FFD97FA" w14:textId="77777777" w:rsidTr="00A719EF">
        <w:trPr>
          <w:trHeight w:val="288"/>
        </w:trPr>
        <w:tc>
          <w:tcPr>
            <w:tcW w:w="622" w:type="dxa"/>
          </w:tcPr>
          <w:p w14:paraId="6F565353" w14:textId="77777777" w:rsidR="006614CD" w:rsidRDefault="006614CD" w:rsidP="00A719EF">
            <w:pPr>
              <w:jc w:val="center"/>
            </w:pPr>
            <w:r>
              <w:t>34</w:t>
            </w:r>
          </w:p>
        </w:tc>
        <w:tc>
          <w:tcPr>
            <w:tcW w:w="8218" w:type="dxa"/>
          </w:tcPr>
          <w:p w14:paraId="5DC778A2" w14:textId="77777777" w:rsidR="006614CD" w:rsidRPr="009C60CF" w:rsidRDefault="006614CD" w:rsidP="00A719EF">
            <w:r>
              <w:t>Leak test 50 K piping</w:t>
            </w:r>
            <w:r w:rsidRPr="009C60CF">
              <w:t xml:space="preserve"> in accordance with specification 11141S0029</w:t>
            </w:r>
            <w:r>
              <w:t>. Record findings</w:t>
            </w:r>
          </w:p>
        </w:tc>
        <w:tc>
          <w:tcPr>
            <w:tcW w:w="4110" w:type="dxa"/>
            <w:noWrap/>
          </w:tcPr>
          <w:p w14:paraId="486BC4D4" w14:textId="77777777" w:rsidR="006614CD" w:rsidRDefault="006614CD" w:rsidP="00A719EF">
            <w:r>
              <w:t>[[LeakTst50KJointTech]] &lt;&lt;SRF&gt;&gt;</w:t>
            </w:r>
          </w:p>
          <w:p w14:paraId="696ADB05" w14:textId="77777777" w:rsidR="006614CD" w:rsidRDefault="006614CD" w:rsidP="00A719EF">
            <w:r>
              <w:t>[[LeakTst50KJointDate]] &lt;&lt;TIMESTAMP&gt;&gt;</w:t>
            </w:r>
          </w:p>
          <w:p w14:paraId="43613F22" w14:textId="77777777" w:rsidR="006614CD" w:rsidRDefault="006614CD" w:rsidP="00A719EF">
            <w:r>
              <w:t>[[LeakTst50KJointFile]] &lt;&lt;FILEUPLOAD&gt;&gt;</w:t>
            </w:r>
          </w:p>
          <w:p w14:paraId="04BFDFE9" w14:textId="77777777" w:rsidR="006614CD" w:rsidRDefault="006614CD" w:rsidP="00A719EF">
            <w:r>
              <w:t>[[LeakTst50KJointComm]] &lt;&lt;COMMENT&gt;&gt;</w:t>
            </w:r>
          </w:p>
        </w:tc>
      </w:tr>
      <w:tr w:rsidR="006614CD" w:rsidRPr="00D97B1C" w14:paraId="4FB8616E" w14:textId="77777777" w:rsidTr="00A719EF">
        <w:trPr>
          <w:trHeight w:val="288"/>
        </w:trPr>
        <w:tc>
          <w:tcPr>
            <w:tcW w:w="622" w:type="dxa"/>
          </w:tcPr>
          <w:p w14:paraId="4EBC43B6" w14:textId="77777777" w:rsidR="006614CD" w:rsidRDefault="006614CD" w:rsidP="00A719EF">
            <w:pPr>
              <w:jc w:val="center"/>
            </w:pPr>
            <w:r>
              <w:t>35</w:t>
            </w:r>
          </w:p>
        </w:tc>
        <w:tc>
          <w:tcPr>
            <w:tcW w:w="8218" w:type="dxa"/>
          </w:tcPr>
          <w:p w14:paraId="277E7A8E" w14:textId="77777777" w:rsidR="006614CD" w:rsidRPr="009C60CF" w:rsidRDefault="006614CD" w:rsidP="00A719EF">
            <w:r w:rsidRPr="009C60CF">
              <w:t>When no leaks are detected, backfill 50 K system with N2 and close supply and return ball valves to keep system clean.</w:t>
            </w:r>
          </w:p>
        </w:tc>
        <w:tc>
          <w:tcPr>
            <w:tcW w:w="4110" w:type="dxa"/>
            <w:noWrap/>
          </w:tcPr>
          <w:p w14:paraId="3A306078" w14:textId="77777777" w:rsidR="006614CD" w:rsidRDefault="006614CD" w:rsidP="00A719EF">
            <w:r>
              <w:t>[[Backfill50KTech]] &lt;&lt;SRF&gt;&gt;</w:t>
            </w:r>
          </w:p>
          <w:p w14:paraId="6CF1AEFD" w14:textId="77777777" w:rsidR="006614CD" w:rsidRDefault="006614CD" w:rsidP="00A719EF">
            <w:r>
              <w:t>[[Backfill50KDate]] &lt;&lt;TIMESTAMP&gt;&gt;</w:t>
            </w:r>
          </w:p>
          <w:p w14:paraId="0ED3001F" w14:textId="77777777" w:rsidR="006614CD" w:rsidRDefault="006614CD" w:rsidP="00A719EF">
            <w:r>
              <w:t>[[Backfill50KComm]] &lt;&lt;COMMENT&gt;&gt;</w:t>
            </w:r>
          </w:p>
        </w:tc>
      </w:tr>
      <w:tr w:rsidR="006614CD" w:rsidRPr="00D97B1C" w14:paraId="74ACFA5B" w14:textId="77777777" w:rsidTr="00A719EF">
        <w:trPr>
          <w:trHeight w:val="288"/>
        </w:trPr>
        <w:tc>
          <w:tcPr>
            <w:tcW w:w="622" w:type="dxa"/>
          </w:tcPr>
          <w:p w14:paraId="6F7E8D54" w14:textId="77777777" w:rsidR="006614CD" w:rsidRDefault="006614CD" w:rsidP="00A719EF">
            <w:pPr>
              <w:jc w:val="center"/>
            </w:pPr>
            <w:r>
              <w:t>36</w:t>
            </w:r>
          </w:p>
        </w:tc>
        <w:tc>
          <w:tcPr>
            <w:tcW w:w="8218" w:type="dxa"/>
          </w:tcPr>
          <w:p w14:paraId="6500BD95" w14:textId="77777777" w:rsidR="006614CD" w:rsidRPr="009C60CF" w:rsidRDefault="006614CD" w:rsidP="00A719EF">
            <w:pPr>
              <w:jc w:val="center"/>
            </w:pPr>
            <w:r w:rsidRPr="00FF3B79">
              <w:rPr>
                <w:b/>
                <w:color w:val="FF0000"/>
              </w:rPr>
              <w:t>**CAUTION**</w:t>
            </w:r>
          </w:p>
          <w:p w14:paraId="6875F6E3" w14:textId="77777777" w:rsidR="006614CD" w:rsidRPr="009C60CF" w:rsidRDefault="006614CD" w:rsidP="00A719EF">
            <w:r>
              <w:t xml:space="preserve"> Refer back to Step 25 and ensure units have not moved, verify all dimensions.</w:t>
            </w:r>
          </w:p>
        </w:tc>
        <w:tc>
          <w:tcPr>
            <w:tcW w:w="4110" w:type="dxa"/>
            <w:noWrap/>
          </w:tcPr>
          <w:p w14:paraId="108D42AD" w14:textId="77777777" w:rsidR="006614CD" w:rsidRDefault="006614CD" w:rsidP="00A719EF">
            <w:r>
              <w:t>[[Step25CheckTech]] &lt;&lt;SRF&gt;&gt;</w:t>
            </w:r>
          </w:p>
          <w:p w14:paraId="1643A305" w14:textId="77777777" w:rsidR="006614CD" w:rsidRDefault="006614CD" w:rsidP="00A719EF">
            <w:r>
              <w:t>[[Step25CheckDate]] &lt;&lt;TIMESTAMP&gt;&gt;</w:t>
            </w:r>
          </w:p>
          <w:p w14:paraId="3BD1A4D3" w14:textId="77777777" w:rsidR="006614CD" w:rsidRDefault="006614CD" w:rsidP="00A719EF">
            <w:r>
              <w:t>[[Step25CheckComment]] &lt;&lt;COMMENT&gt;&gt;</w:t>
            </w:r>
          </w:p>
        </w:tc>
      </w:tr>
      <w:tr w:rsidR="006614CD" w:rsidRPr="00D97B1C" w14:paraId="4B2B9E5A" w14:textId="77777777" w:rsidTr="00A719EF">
        <w:trPr>
          <w:trHeight w:val="288"/>
        </w:trPr>
        <w:tc>
          <w:tcPr>
            <w:tcW w:w="622" w:type="dxa"/>
          </w:tcPr>
          <w:p w14:paraId="2B0D6EBE" w14:textId="77777777" w:rsidR="006614CD" w:rsidRDefault="006614CD" w:rsidP="00A719EF">
            <w:pPr>
              <w:jc w:val="center"/>
            </w:pPr>
            <w:r>
              <w:t>37</w:t>
            </w:r>
          </w:p>
        </w:tc>
        <w:tc>
          <w:tcPr>
            <w:tcW w:w="8218" w:type="dxa"/>
          </w:tcPr>
          <w:p w14:paraId="3D5E4843" w14:textId="77777777" w:rsidR="006614CD" w:rsidRPr="009C60CF" w:rsidRDefault="006614CD" w:rsidP="00A719EF">
            <w:r w:rsidRPr="009C60CF">
              <w:t>Apply superinsulation to beam tubes, 4 inch tubes, and 0.75 inch equalizer tubes.</w:t>
            </w:r>
            <w:r>
              <w:t xml:space="preserve"> </w:t>
            </w:r>
            <w:r w:rsidRPr="009C60CF">
              <w:t>Spiral wrap 24 layers in three bridging areas and two end can areas.</w:t>
            </w:r>
            <w:r>
              <w:t xml:space="preserve"> </w:t>
            </w:r>
            <w:r w:rsidRPr="009C60CF">
              <w:t>Do not insulate beam tube flanges where alignment fixtures are needed.</w:t>
            </w:r>
          </w:p>
          <w:p w14:paraId="650718FD" w14:textId="77777777" w:rsidR="006614CD" w:rsidRPr="009C60CF" w:rsidRDefault="006614CD" w:rsidP="00A719EF">
            <w:r w:rsidRPr="009C60CF">
              <w:t>Note:</w:t>
            </w:r>
            <w:r>
              <w:t xml:space="preserve"> </w:t>
            </w:r>
            <w:r w:rsidRPr="009C60CF">
              <w:t xml:space="preserve">Make sure there is no interference on </w:t>
            </w:r>
            <w:proofErr w:type="spellStart"/>
            <w:r w:rsidRPr="009C60CF">
              <w:t>conflats</w:t>
            </w:r>
            <w:proofErr w:type="spellEnd"/>
            <w:r w:rsidRPr="009C60CF">
              <w:t xml:space="preserve"> for alignment fixture arms.</w:t>
            </w:r>
          </w:p>
        </w:tc>
        <w:tc>
          <w:tcPr>
            <w:tcW w:w="4110" w:type="dxa"/>
            <w:noWrap/>
          </w:tcPr>
          <w:p w14:paraId="5C569C44" w14:textId="77777777" w:rsidR="006614CD" w:rsidRDefault="006614CD" w:rsidP="00A719EF">
            <w:r>
              <w:t>[[</w:t>
            </w:r>
            <w:proofErr w:type="spellStart"/>
            <w:r>
              <w:t>InsulateTech</w:t>
            </w:r>
            <w:proofErr w:type="spellEnd"/>
            <w:r>
              <w:t>]] &lt;&lt;SRF&gt;&gt;</w:t>
            </w:r>
          </w:p>
          <w:p w14:paraId="01B5CE4C" w14:textId="77777777" w:rsidR="006614CD" w:rsidRDefault="006614CD" w:rsidP="00A719EF">
            <w:r>
              <w:t>[[</w:t>
            </w:r>
            <w:proofErr w:type="spellStart"/>
            <w:r>
              <w:t>InsulateDate</w:t>
            </w:r>
            <w:proofErr w:type="spellEnd"/>
            <w:r>
              <w:t>]] &lt;&lt;TIMESTAMP&gt;&gt;</w:t>
            </w:r>
          </w:p>
          <w:p w14:paraId="36B7FB2C" w14:textId="77777777" w:rsidR="006614CD" w:rsidRDefault="006614CD" w:rsidP="00A719EF">
            <w:r>
              <w:t>[[</w:t>
            </w:r>
            <w:proofErr w:type="spellStart"/>
            <w:r>
              <w:t>InsulateComment</w:t>
            </w:r>
            <w:proofErr w:type="spellEnd"/>
            <w:r>
              <w:t>]] &lt;&lt;COMMENT&gt;&gt;</w:t>
            </w:r>
          </w:p>
        </w:tc>
      </w:tr>
      <w:tr w:rsidR="006614CD" w:rsidRPr="00D97B1C" w14:paraId="78E277F6" w14:textId="77777777" w:rsidTr="00A719EF">
        <w:trPr>
          <w:trHeight w:val="288"/>
        </w:trPr>
        <w:tc>
          <w:tcPr>
            <w:tcW w:w="622" w:type="dxa"/>
          </w:tcPr>
          <w:p w14:paraId="6366CB98" w14:textId="77777777" w:rsidR="006614CD" w:rsidRDefault="006614CD" w:rsidP="00A719EF">
            <w:pPr>
              <w:jc w:val="center"/>
            </w:pPr>
            <w:r>
              <w:t>38</w:t>
            </w:r>
          </w:p>
        </w:tc>
        <w:tc>
          <w:tcPr>
            <w:tcW w:w="8218" w:type="dxa"/>
          </w:tcPr>
          <w:p w14:paraId="799D6B72" w14:textId="77777777" w:rsidR="006614CD" w:rsidRPr="009C60CF" w:rsidRDefault="006614CD" w:rsidP="00A719EF">
            <w:r w:rsidRPr="009C60CF">
              <w:t>Install helium vessel magnetic shielding (Items 31 - 37) in bridging areas as shown on drawing 11171E001 (3 places).</w:t>
            </w:r>
            <w:r>
              <w:t xml:space="preserve"> </w:t>
            </w:r>
          </w:p>
        </w:tc>
        <w:tc>
          <w:tcPr>
            <w:tcW w:w="4110" w:type="dxa"/>
            <w:noWrap/>
          </w:tcPr>
          <w:p w14:paraId="272FDD77" w14:textId="77777777" w:rsidR="006614CD" w:rsidRDefault="006614CD" w:rsidP="00A719EF">
            <w:r>
              <w:t>[[</w:t>
            </w:r>
            <w:proofErr w:type="spellStart"/>
            <w:r>
              <w:t>HVMagShieldTech</w:t>
            </w:r>
            <w:proofErr w:type="spellEnd"/>
            <w:r>
              <w:t>]] &lt;&lt;SRF&gt;&gt;</w:t>
            </w:r>
          </w:p>
          <w:p w14:paraId="724FEB2E" w14:textId="77777777" w:rsidR="006614CD" w:rsidRDefault="006614CD" w:rsidP="00A719EF">
            <w:r>
              <w:t>[[</w:t>
            </w:r>
            <w:proofErr w:type="spellStart"/>
            <w:r>
              <w:t>HVMagShieldDate</w:t>
            </w:r>
            <w:proofErr w:type="spellEnd"/>
            <w:r>
              <w:t>]] &lt;&lt;TIMESTAMP&gt;&gt;</w:t>
            </w:r>
          </w:p>
          <w:p w14:paraId="7EFE3274" w14:textId="77777777" w:rsidR="006614CD" w:rsidRDefault="006614CD" w:rsidP="00A719EF">
            <w:r>
              <w:t>[[</w:t>
            </w:r>
            <w:proofErr w:type="spellStart"/>
            <w:r>
              <w:t>HVMagShieldComment</w:t>
            </w:r>
            <w:proofErr w:type="spellEnd"/>
            <w:r>
              <w:t>]] &lt;&lt;COMMENT&gt;&gt;</w:t>
            </w:r>
          </w:p>
        </w:tc>
      </w:tr>
      <w:tr w:rsidR="006614CD" w:rsidRPr="00D97B1C" w14:paraId="1EAD2D1B" w14:textId="77777777" w:rsidTr="00A719EF">
        <w:trPr>
          <w:trHeight w:val="288"/>
        </w:trPr>
        <w:tc>
          <w:tcPr>
            <w:tcW w:w="622" w:type="dxa"/>
          </w:tcPr>
          <w:p w14:paraId="232100E5" w14:textId="77777777" w:rsidR="006614CD" w:rsidRDefault="006614CD" w:rsidP="00A719EF">
            <w:pPr>
              <w:jc w:val="center"/>
            </w:pPr>
            <w:r>
              <w:t>39</w:t>
            </w:r>
          </w:p>
        </w:tc>
        <w:tc>
          <w:tcPr>
            <w:tcW w:w="8218" w:type="dxa"/>
          </w:tcPr>
          <w:p w14:paraId="442C13A7" w14:textId="77777777" w:rsidR="006614CD" w:rsidRPr="009C60CF" w:rsidRDefault="006614CD" w:rsidP="00A719EF">
            <w:r w:rsidRPr="009C60CF">
              <w:t>Install helium vessel superinsulation in three bridging area.</w:t>
            </w:r>
            <w:r>
              <w:t xml:space="preserve"> </w:t>
            </w:r>
            <w:r w:rsidRPr="009C60CF">
              <w:t>Interleave blankets and stagger seams.</w:t>
            </w:r>
            <w:r>
              <w:t xml:space="preserve"> </w:t>
            </w:r>
            <w:r w:rsidRPr="009C60CF">
              <w:t>Slit superinsulation to allow access to beam tubes for alignment (6 places).</w:t>
            </w:r>
            <w:r>
              <w:t xml:space="preserve"> </w:t>
            </w:r>
          </w:p>
        </w:tc>
        <w:tc>
          <w:tcPr>
            <w:tcW w:w="4110" w:type="dxa"/>
            <w:noWrap/>
          </w:tcPr>
          <w:p w14:paraId="69FACBED" w14:textId="77777777" w:rsidR="006614CD" w:rsidRDefault="006614CD" w:rsidP="00A719EF">
            <w:r>
              <w:t>[[</w:t>
            </w:r>
            <w:proofErr w:type="spellStart"/>
            <w:r>
              <w:t>HVInsulateTech</w:t>
            </w:r>
            <w:proofErr w:type="spellEnd"/>
            <w:r>
              <w:t>]] &lt;&lt;SRF&gt;&gt;</w:t>
            </w:r>
          </w:p>
          <w:p w14:paraId="556E3044" w14:textId="77777777" w:rsidR="006614CD" w:rsidRDefault="006614CD" w:rsidP="00A719EF">
            <w:r>
              <w:t>[[</w:t>
            </w:r>
            <w:proofErr w:type="spellStart"/>
            <w:r>
              <w:t>HVInsulateDate</w:t>
            </w:r>
            <w:proofErr w:type="spellEnd"/>
            <w:r>
              <w:t>]] &lt;&lt;TIMESTAMP&gt;&gt;</w:t>
            </w:r>
          </w:p>
          <w:p w14:paraId="7F3E937D" w14:textId="77777777" w:rsidR="006614CD" w:rsidRDefault="006614CD" w:rsidP="00A719EF">
            <w:r>
              <w:t>[[</w:t>
            </w:r>
            <w:proofErr w:type="spellStart"/>
            <w:r>
              <w:t>HVInsulateComment</w:t>
            </w:r>
            <w:proofErr w:type="spellEnd"/>
            <w:r>
              <w:t>]] &lt;&lt;COMMENT&gt;&gt;</w:t>
            </w:r>
          </w:p>
        </w:tc>
      </w:tr>
      <w:tr w:rsidR="006614CD" w:rsidRPr="00D97B1C" w14:paraId="5787C79D" w14:textId="77777777" w:rsidTr="00A719EF">
        <w:trPr>
          <w:trHeight w:val="288"/>
        </w:trPr>
        <w:tc>
          <w:tcPr>
            <w:tcW w:w="622" w:type="dxa"/>
          </w:tcPr>
          <w:p w14:paraId="74A820AC" w14:textId="77777777" w:rsidR="006614CD" w:rsidRDefault="006614CD" w:rsidP="00A719EF">
            <w:pPr>
              <w:jc w:val="center"/>
            </w:pPr>
            <w:r>
              <w:t>40</w:t>
            </w:r>
          </w:p>
        </w:tc>
        <w:tc>
          <w:tcPr>
            <w:tcW w:w="8218" w:type="dxa"/>
          </w:tcPr>
          <w:p w14:paraId="70FA6BB4" w14:textId="77777777" w:rsidR="006614CD" w:rsidRPr="009C60CF" w:rsidRDefault="006614CD" w:rsidP="00A719EF">
            <w:r w:rsidRPr="009C60CF">
              <w:t>Install 50 K shield bridges in bridging areas and in end can areas 5 places.</w:t>
            </w:r>
          </w:p>
          <w:p w14:paraId="5202D718" w14:textId="77777777" w:rsidR="006614CD" w:rsidRPr="009C60CF" w:rsidRDefault="006614CD" w:rsidP="00A719EF">
            <w:r w:rsidRPr="009C60CF">
              <w:t>In bridging area and end can areas, check for thermal shorts between 2 K surfaces and 50 K copper shield.</w:t>
            </w:r>
            <w:r>
              <w:t xml:space="preserve"> </w:t>
            </w:r>
            <w:r w:rsidRPr="009C60CF">
              <w:t>Fix as required.</w:t>
            </w:r>
            <w:r>
              <w:t xml:space="preserve"> </w:t>
            </w:r>
            <w:r w:rsidRPr="009C60CF">
              <w:t>Note any problem areas.</w:t>
            </w:r>
            <w:r>
              <w:t xml:space="preserve"> </w:t>
            </w:r>
          </w:p>
        </w:tc>
        <w:tc>
          <w:tcPr>
            <w:tcW w:w="4110" w:type="dxa"/>
            <w:noWrap/>
          </w:tcPr>
          <w:p w14:paraId="5202938D" w14:textId="77777777" w:rsidR="006614CD" w:rsidRDefault="006614CD" w:rsidP="00A719EF">
            <w:r>
              <w:t>[[Inst50KSBTech]] &lt;&lt;SRF&gt;&gt;</w:t>
            </w:r>
          </w:p>
          <w:p w14:paraId="47E36E46" w14:textId="77777777" w:rsidR="006614CD" w:rsidRDefault="006614CD" w:rsidP="00A719EF">
            <w:r>
              <w:t>[[Inst50KSBDate]] &lt;&lt;TIMESTAMP&gt;&gt;</w:t>
            </w:r>
          </w:p>
          <w:p w14:paraId="7B0A5C67" w14:textId="77777777" w:rsidR="006614CD" w:rsidRDefault="006614CD" w:rsidP="00A719EF">
            <w:r>
              <w:t>[[Inst50KSBComment]] &lt;&lt;COMMENT&gt;&gt;</w:t>
            </w:r>
          </w:p>
        </w:tc>
      </w:tr>
      <w:tr w:rsidR="006614CD" w:rsidRPr="00D97B1C" w14:paraId="4FE52B9D" w14:textId="77777777" w:rsidTr="00A719EF">
        <w:trPr>
          <w:trHeight w:val="288"/>
        </w:trPr>
        <w:tc>
          <w:tcPr>
            <w:tcW w:w="622" w:type="dxa"/>
          </w:tcPr>
          <w:p w14:paraId="0F01B6F8" w14:textId="77777777" w:rsidR="006614CD" w:rsidRDefault="006614CD" w:rsidP="00A719EF">
            <w:pPr>
              <w:jc w:val="center"/>
            </w:pPr>
            <w:r>
              <w:t>41</w:t>
            </w:r>
          </w:p>
        </w:tc>
        <w:tc>
          <w:tcPr>
            <w:tcW w:w="8218" w:type="dxa"/>
          </w:tcPr>
          <w:p w14:paraId="4FD4EEE8" w14:textId="77777777" w:rsidR="006614CD" w:rsidRPr="009C60CF" w:rsidRDefault="006614CD" w:rsidP="00A719EF">
            <w:r w:rsidRPr="009C60CF">
              <w:t xml:space="preserve">Install 50 K shield superinsulation in bridging areas and in end can area 5 </w:t>
            </w:r>
          </w:p>
          <w:p w14:paraId="36DE1791" w14:textId="77777777" w:rsidR="006614CD" w:rsidRPr="009C60CF" w:rsidRDefault="006614CD" w:rsidP="00A719EF">
            <w:r w:rsidRPr="009C60CF">
              <w:t>places.</w:t>
            </w:r>
            <w:r>
              <w:t xml:space="preserve"> </w:t>
            </w:r>
            <w:r w:rsidRPr="009C60CF">
              <w:t>Interleave blankets and stagger seams.</w:t>
            </w:r>
            <w:r>
              <w:t xml:space="preserve"> </w:t>
            </w:r>
            <w:r w:rsidRPr="009C60CF">
              <w:t xml:space="preserve">Slit superinsulation to allow </w:t>
            </w:r>
          </w:p>
          <w:p w14:paraId="013AF4FD" w14:textId="77777777" w:rsidR="006614CD" w:rsidRPr="009C60CF" w:rsidRDefault="006614CD" w:rsidP="00A719EF">
            <w:r w:rsidRPr="009C60CF">
              <w:t>access to beam tubes for alignment.</w:t>
            </w:r>
            <w:r>
              <w:t xml:space="preserve"> </w:t>
            </w:r>
          </w:p>
        </w:tc>
        <w:tc>
          <w:tcPr>
            <w:tcW w:w="4110" w:type="dxa"/>
            <w:noWrap/>
          </w:tcPr>
          <w:p w14:paraId="4DD5432F" w14:textId="77777777" w:rsidR="006614CD" w:rsidRDefault="006614CD" w:rsidP="00A719EF">
            <w:r>
              <w:t>[[Inst50KInsuTech]] &lt;&lt;SRF&gt;&gt;</w:t>
            </w:r>
          </w:p>
          <w:p w14:paraId="097F418A" w14:textId="77777777" w:rsidR="006614CD" w:rsidRDefault="006614CD" w:rsidP="00A719EF">
            <w:r>
              <w:t>[[Inst50KInsuDate]] &lt;&lt;TIMESTAMP&gt;&gt;</w:t>
            </w:r>
          </w:p>
          <w:p w14:paraId="7201F371" w14:textId="77777777" w:rsidR="006614CD" w:rsidRDefault="006614CD" w:rsidP="00A719EF">
            <w:r>
              <w:lastRenderedPageBreak/>
              <w:t>[[Inst50KInsuComment]] &lt;&lt;COMMENT&gt;&gt;</w:t>
            </w:r>
          </w:p>
        </w:tc>
      </w:tr>
    </w:tbl>
    <w:p w14:paraId="25C6FFBA" w14:textId="77777777" w:rsidR="006614CD" w:rsidRDefault="006614CD" w:rsidP="006614CD">
      <w:pPr>
        <w:spacing w:after="200" w:line="276" w:lineRule="auto"/>
      </w:pPr>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614CD" w:rsidRPr="00D97B1C" w14:paraId="677CA5D5" w14:textId="77777777" w:rsidTr="00A719EF">
        <w:trPr>
          <w:trHeight w:val="288"/>
        </w:trPr>
        <w:tc>
          <w:tcPr>
            <w:tcW w:w="622" w:type="dxa"/>
          </w:tcPr>
          <w:p w14:paraId="5E4D464E" w14:textId="77777777" w:rsidR="006614CD" w:rsidRPr="00D97B1C" w:rsidRDefault="006614CD" w:rsidP="00A719EF">
            <w:r w:rsidRPr="00D97B1C">
              <w:lastRenderedPageBreak/>
              <w:t>Step No.</w:t>
            </w:r>
          </w:p>
        </w:tc>
        <w:tc>
          <w:tcPr>
            <w:tcW w:w="8218" w:type="dxa"/>
          </w:tcPr>
          <w:p w14:paraId="558EFFF7" w14:textId="77777777" w:rsidR="006614CD" w:rsidRPr="00D97B1C" w:rsidRDefault="006614CD" w:rsidP="00A719EF">
            <w:r w:rsidRPr="00D97B1C">
              <w:t>Instructions</w:t>
            </w:r>
          </w:p>
        </w:tc>
        <w:tc>
          <w:tcPr>
            <w:tcW w:w="4110" w:type="dxa"/>
            <w:noWrap/>
          </w:tcPr>
          <w:p w14:paraId="69FE9A91" w14:textId="77777777" w:rsidR="006614CD" w:rsidRPr="00D97B1C" w:rsidRDefault="006614CD" w:rsidP="00A719EF">
            <w:r w:rsidRPr="00D97B1C">
              <w:t>Data Input</w:t>
            </w:r>
          </w:p>
        </w:tc>
      </w:tr>
      <w:tr w:rsidR="006614CD" w:rsidRPr="00D97B1C" w14:paraId="1C6DF516" w14:textId="77777777" w:rsidTr="00A719EF">
        <w:trPr>
          <w:trHeight w:val="288"/>
        </w:trPr>
        <w:tc>
          <w:tcPr>
            <w:tcW w:w="622" w:type="dxa"/>
          </w:tcPr>
          <w:p w14:paraId="33F2D191" w14:textId="77777777" w:rsidR="006614CD" w:rsidRDefault="006614CD" w:rsidP="00A719EF">
            <w:pPr>
              <w:jc w:val="center"/>
            </w:pPr>
            <w:r>
              <w:t>42</w:t>
            </w:r>
          </w:p>
        </w:tc>
        <w:tc>
          <w:tcPr>
            <w:tcW w:w="8218" w:type="dxa"/>
          </w:tcPr>
          <w:p w14:paraId="055E84D1" w14:textId="77777777" w:rsidR="006614CD" w:rsidRPr="009C60CF" w:rsidRDefault="006614CD" w:rsidP="00A719EF">
            <w:r w:rsidRPr="009C60CF">
              <w:t xml:space="preserve">Install vacuum vessel magnetic shielding in bridging areas (11171E0001 Items </w:t>
            </w:r>
          </w:p>
          <w:p w14:paraId="1619F0F0" w14:textId="77777777" w:rsidR="006614CD" w:rsidRPr="009C60CF" w:rsidRDefault="006614CD" w:rsidP="00A719EF">
            <w:r w:rsidRPr="009C60CF">
              <w:t xml:space="preserve">23 - 29), three places, and in end can areas (11131E0081 Items 40, 41 and 58), </w:t>
            </w:r>
          </w:p>
          <w:p w14:paraId="7C3CE4B3" w14:textId="77777777" w:rsidR="006614CD" w:rsidRPr="009C60CF" w:rsidRDefault="006614CD" w:rsidP="00A719EF">
            <w:r w:rsidRPr="009C60CF">
              <w:t>two places</w:t>
            </w:r>
          </w:p>
        </w:tc>
        <w:tc>
          <w:tcPr>
            <w:tcW w:w="4110" w:type="dxa"/>
            <w:noWrap/>
          </w:tcPr>
          <w:p w14:paraId="471EAC1A" w14:textId="77777777" w:rsidR="006614CD" w:rsidRDefault="006614CD" w:rsidP="00A719EF">
            <w:r>
              <w:t>[[</w:t>
            </w:r>
            <w:proofErr w:type="spellStart"/>
            <w:r>
              <w:t>InstVVMagShieldTech</w:t>
            </w:r>
            <w:proofErr w:type="spellEnd"/>
            <w:r>
              <w:t>]] &lt;&lt;SRF&gt;&gt;</w:t>
            </w:r>
          </w:p>
          <w:p w14:paraId="7EBD2BB2" w14:textId="77777777" w:rsidR="006614CD" w:rsidRDefault="006614CD" w:rsidP="00A719EF">
            <w:r>
              <w:t>[[</w:t>
            </w:r>
            <w:proofErr w:type="spellStart"/>
            <w:r>
              <w:t>InstVVMagShieldDate</w:t>
            </w:r>
            <w:proofErr w:type="spellEnd"/>
            <w:r>
              <w:t>]] &lt;&lt;TIMESTAMP&gt;&gt;</w:t>
            </w:r>
          </w:p>
          <w:p w14:paraId="3A424C18" w14:textId="77777777" w:rsidR="006614CD" w:rsidRDefault="006614CD" w:rsidP="00A719EF">
            <w:r>
              <w:t>[[</w:t>
            </w:r>
            <w:proofErr w:type="spellStart"/>
            <w:r>
              <w:t>InstVVMagShieldComm</w:t>
            </w:r>
            <w:proofErr w:type="spellEnd"/>
            <w:r>
              <w:t>]] &lt;&lt;COMMENT&gt;&gt;</w:t>
            </w:r>
          </w:p>
        </w:tc>
      </w:tr>
      <w:tr w:rsidR="006614CD" w:rsidRPr="00D97B1C" w14:paraId="2AF9C6DD" w14:textId="77777777" w:rsidTr="00A719EF">
        <w:trPr>
          <w:trHeight w:val="288"/>
        </w:trPr>
        <w:tc>
          <w:tcPr>
            <w:tcW w:w="622" w:type="dxa"/>
          </w:tcPr>
          <w:p w14:paraId="41600198" w14:textId="77777777" w:rsidR="006614CD" w:rsidRDefault="006614CD" w:rsidP="00A719EF">
            <w:pPr>
              <w:jc w:val="center"/>
            </w:pPr>
            <w:r>
              <w:t>43</w:t>
            </w:r>
          </w:p>
        </w:tc>
        <w:tc>
          <w:tcPr>
            <w:tcW w:w="8218" w:type="dxa"/>
          </w:tcPr>
          <w:p w14:paraId="1B29EB54" w14:textId="77777777" w:rsidR="006614CD" w:rsidRPr="009C60CF" w:rsidRDefault="006614CD" w:rsidP="00A719EF">
            <w:r w:rsidRPr="009C60CF">
              <w:t>Make bridging connections.</w:t>
            </w:r>
          </w:p>
          <w:p w14:paraId="3235B774" w14:textId="77777777" w:rsidR="006614CD" w:rsidRPr="009C60CF" w:rsidRDefault="006614CD" w:rsidP="00A719EF">
            <w:r w:rsidRPr="009C60CF">
              <w:t>In bridging areas, clean areas to be welded and the inside of the vacuum space by wiping with acetone (5 places).</w:t>
            </w:r>
          </w:p>
          <w:p w14:paraId="51CBB0FC" w14:textId="77777777" w:rsidR="006614CD" w:rsidRPr="009C60CF" w:rsidRDefault="006614CD" w:rsidP="00A719EF">
            <w:r w:rsidRPr="009C60CF">
              <w:t xml:space="preserve">In end can areas, clean and inspect </w:t>
            </w:r>
            <w:proofErr w:type="spellStart"/>
            <w:r w:rsidRPr="009C60CF">
              <w:t>o-ring</w:t>
            </w:r>
            <w:proofErr w:type="spellEnd"/>
            <w:r w:rsidRPr="009C60CF">
              <w:t xml:space="preserve"> grooves and </w:t>
            </w:r>
            <w:proofErr w:type="spellStart"/>
            <w:r w:rsidRPr="009C60CF">
              <w:t>o-rings</w:t>
            </w:r>
            <w:proofErr w:type="spellEnd"/>
            <w:r w:rsidRPr="009C60CF">
              <w:t xml:space="preserve"> (2 places).</w:t>
            </w:r>
          </w:p>
          <w:p w14:paraId="0E519734" w14:textId="77777777" w:rsidR="006614CD" w:rsidRPr="009C60CF" w:rsidRDefault="006614CD" w:rsidP="00A719EF">
            <w:r w:rsidRPr="009C60CF">
              <w:t xml:space="preserve">Grease </w:t>
            </w:r>
            <w:proofErr w:type="spellStart"/>
            <w:r w:rsidRPr="009C60CF">
              <w:t>o-rings</w:t>
            </w:r>
            <w:proofErr w:type="spellEnd"/>
            <w:r w:rsidRPr="009C60CF">
              <w:t xml:space="preserve"> with light coat of </w:t>
            </w:r>
            <w:proofErr w:type="spellStart"/>
            <w:r w:rsidRPr="009C60CF">
              <w:t>apiezon</w:t>
            </w:r>
            <w:proofErr w:type="spellEnd"/>
            <w:r w:rsidRPr="009C60CF">
              <w:t xml:space="preserve"> type L and reinstall (2 places)</w:t>
            </w:r>
            <w:r>
              <w:t xml:space="preserve"> </w:t>
            </w:r>
          </w:p>
        </w:tc>
        <w:tc>
          <w:tcPr>
            <w:tcW w:w="4110" w:type="dxa"/>
            <w:noWrap/>
          </w:tcPr>
          <w:p w14:paraId="6B226FB1" w14:textId="77777777" w:rsidR="006614CD" w:rsidRDefault="006614CD" w:rsidP="00A719EF">
            <w:r>
              <w:t>[[</w:t>
            </w:r>
            <w:proofErr w:type="spellStart"/>
            <w:r>
              <w:t>BridgeConnectTech</w:t>
            </w:r>
            <w:proofErr w:type="spellEnd"/>
            <w:r>
              <w:t>]] &lt;&lt;SRF&gt;&gt;</w:t>
            </w:r>
          </w:p>
          <w:p w14:paraId="2323D649" w14:textId="77777777" w:rsidR="006614CD" w:rsidRDefault="006614CD" w:rsidP="00A719EF">
            <w:r>
              <w:t>[[</w:t>
            </w:r>
            <w:proofErr w:type="spellStart"/>
            <w:r>
              <w:t>BridgeConnectDate</w:t>
            </w:r>
            <w:proofErr w:type="spellEnd"/>
            <w:r>
              <w:t>]] &lt;&lt;TIMESTAMP&gt;&gt;</w:t>
            </w:r>
          </w:p>
          <w:p w14:paraId="30E06119" w14:textId="77777777" w:rsidR="006614CD" w:rsidRDefault="006614CD" w:rsidP="00A719EF">
            <w:r>
              <w:t>[[</w:t>
            </w:r>
            <w:proofErr w:type="spellStart"/>
            <w:r>
              <w:t>BridgeConnectComm</w:t>
            </w:r>
            <w:proofErr w:type="spellEnd"/>
            <w:r>
              <w:t>]] &lt;&lt;COMMENT&gt;&gt;</w:t>
            </w:r>
          </w:p>
        </w:tc>
      </w:tr>
      <w:tr w:rsidR="006614CD" w:rsidRPr="00D97B1C" w14:paraId="0285B9E5" w14:textId="77777777" w:rsidTr="00A719EF">
        <w:trPr>
          <w:trHeight w:val="288"/>
        </w:trPr>
        <w:tc>
          <w:tcPr>
            <w:tcW w:w="622" w:type="dxa"/>
          </w:tcPr>
          <w:p w14:paraId="4B4ECA66" w14:textId="77777777" w:rsidR="006614CD" w:rsidRDefault="006614CD" w:rsidP="00A719EF">
            <w:pPr>
              <w:jc w:val="center"/>
            </w:pPr>
            <w:r>
              <w:t>44</w:t>
            </w:r>
          </w:p>
        </w:tc>
        <w:tc>
          <w:tcPr>
            <w:tcW w:w="8218" w:type="dxa"/>
          </w:tcPr>
          <w:p w14:paraId="28B79B26" w14:textId="77777777" w:rsidR="006614CD" w:rsidRPr="009C60CF" w:rsidRDefault="006614CD" w:rsidP="00A719EF">
            <w:r w:rsidRPr="009C60CF">
              <w:t>Slide three bridging rings, and two end can spools in place.</w:t>
            </w:r>
          </w:p>
          <w:p w14:paraId="26C7D075" w14:textId="77777777" w:rsidR="006614CD" w:rsidRPr="009C60CF" w:rsidRDefault="006614CD" w:rsidP="00A719EF">
            <w:pPr>
              <w:jc w:val="center"/>
            </w:pPr>
            <w:r w:rsidRPr="00FF3B79">
              <w:rPr>
                <w:b/>
                <w:color w:val="FF0000"/>
              </w:rPr>
              <w:t>**CAUTION**</w:t>
            </w:r>
          </w:p>
          <w:p w14:paraId="5A94CF33" w14:textId="77777777" w:rsidR="006614CD" w:rsidRPr="009C60CF" w:rsidRDefault="006614CD" w:rsidP="00A719EF">
            <w:r w:rsidRPr="009C60CF">
              <w:t>Make sure all components are still level.</w:t>
            </w:r>
            <w:r>
              <w:t xml:space="preserve"> Refer back to Step 25 and en</w:t>
            </w:r>
            <w:r w:rsidRPr="009C60CF">
              <w:t>sure units have not moved.</w:t>
            </w:r>
          </w:p>
          <w:p w14:paraId="19DDC84C" w14:textId="77777777" w:rsidR="006614CD" w:rsidRPr="009C60CF" w:rsidRDefault="006614CD" w:rsidP="00A719EF">
            <w:r w:rsidRPr="009C60CF">
              <w:t>Bolt end can spools in place, making sure 8 inch blank ports are plumb.</w:t>
            </w:r>
          </w:p>
          <w:p w14:paraId="6C59CD3F" w14:textId="77777777" w:rsidR="006614CD" w:rsidRPr="009C60CF" w:rsidRDefault="006614CD" w:rsidP="00A719EF">
            <w:r w:rsidRPr="009C60CF">
              <w:t>Plumb three bridging ring 8 inch blank ports.</w:t>
            </w:r>
          </w:p>
          <w:p w14:paraId="4C23C839" w14:textId="77777777" w:rsidR="006614CD" w:rsidRPr="009C60CF" w:rsidRDefault="006614CD" w:rsidP="00A719EF">
            <w:r w:rsidRPr="009C60CF">
              <w:t>Check that top hats are still plumb.</w:t>
            </w:r>
            <w:r>
              <w:t xml:space="preserve"> </w:t>
            </w:r>
          </w:p>
        </w:tc>
        <w:tc>
          <w:tcPr>
            <w:tcW w:w="4110" w:type="dxa"/>
            <w:noWrap/>
          </w:tcPr>
          <w:p w14:paraId="13C50090" w14:textId="77777777" w:rsidR="006614CD" w:rsidRDefault="006614CD" w:rsidP="00A719EF">
            <w:r>
              <w:t>[[</w:t>
            </w:r>
            <w:proofErr w:type="spellStart"/>
            <w:r>
              <w:t>ECSpoolsTech</w:t>
            </w:r>
            <w:proofErr w:type="spellEnd"/>
            <w:r>
              <w:t>]] &lt;&lt;SRF&gt;&gt;</w:t>
            </w:r>
          </w:p>
          <w:p w14:paraId="07B33D3A" w14:textId="77777777" w:rsidR="006614CD" w:rsidRDefault="006614CD" w:rsidP="00A719EF">
            <w:r>
              <w:t>[[</w:t>
            </w:r>
            <w:proofErr w:type="spellStart"/>
            <w:r>
              <w:t>ECSpoolsDate</w:t>
            </w:r>
            <w:proofErr w:type="spellEnd"/>
            <w:r>
              <w:t>]] &lt;&lt;TIMESTAMP&gt;&gt;</w:t>
            </w:r>
          </w:p>
          <w:p w14:paraId="0240944B" w14:textId="77777777" w:rsidR="006614CD" w:rsidRDefault="006614CD" w:rsidP="00A719EF">
            <w:r>
              <w:t>[[</w:t>
            </w:r>
            <w:proofErr w:type="spellStart"/>
            <w:r>
              <w:t>ECSpoolsComment</w:t>
            </w:r>
            <w:proofErr w:type="spellEnd"/>
            <w:r>
              <w:t>]] &lt;&lt;COMMENT&gt;&gt;</w:t>
            </w:r>
          </w:p>
        </w:tc>
      </w:tr>
      <w:tr w:rsidR="006614CD" w:rsidRPr="00D97B1C" w14:paraId="1D86B829" w14:textId="77777777" w:rsidTr="00A719EF">
        <w:trPr>
          <w:trHeight w:val="288"/>
        </w:trPr>
        <w:tc>
          <w:tcPr>
            <w:tcW w:w="622" w:type="dxa"/>
          </w:tcPr>
          <w:p w14:paraId="5F3945F5" w14:textId="77777777" w:rsidR="006614CD" w:rsidRDefault="006614CD" w:rsidP="00A719EF">
            <w:pPr>
              <w:jc w:val="center"/>
            </w:pPr>
            <w:r>
              <w:t>45</w:t>
            </w:r>
          </w:p>
        </w:tc>
        <w:tc>
          <w:tcPr>
            <w:tcW w:w="8218" w:type="dxa"/>
          </w:tcPr>
          <w:p w14:paraId="333DA895" w14:textId="77777777" w:rsidR="006614CD" w:rsidRPr="009C60CF" w:rsidRDefault="006614CD" w:rsidP="00A719EF">
            <w:r w:rsidRPr="009C60CF">
              <w:t>Tack weld bridging rings.</w:t>
            </w:r>
            <w:r>
              <w:t xml:space="preserve"> </w:t>
            </w:r>
          </w:p>
          <w:p w14:paraId="5F79337E" w14:textId="77777777" w:rsidR="006614CD" w:rsidRPr="009C60CF" w:rsidRDefault="006614CD" w:rsidP="00A719EF">
            <w:r w:rsidRPr="009C60CF">
              <w:t>Weld bridging rings.</w:t>
            </w:r>
          </w:p>
          <w:p w14:paraId="47B96108" w14:textId="77777777" w:rsidR="006614CD" w:rsidRPr="009C60CF" w:rsidRDefault="006614CD" w:rsidP="00A719EF">
            <w:r>
              <w:t>Weld saddle mounting blocks if necessary</w:t>
            </w:r>
          </w:p>
          <w:p w14:paraId="2DCC5E34" w14:textId="77777777" w:rsidR="006614CD" w:rsidRPr="009C60CF" w:rsidRDefault="006614CD" w:rsidP="00A719EF">
            <w:r>
              <w:t xml:space="preserve">Weld alignment </w:t>
            </w:r>
            <w:proofErr w:type="spellStart"/>
            <w:r>
              <w:t>blocksif</w:t>
            </w:r>
            <w:proofErr w:type="spellEnd"/>
            <w:r>
              <w:t xml:space="preserve"> necessary</w:t>
            </w:r>
          </w:p>
          <w:p w14:paraId="1446B2C1" w14:textId="77777777" w:rsidR="006614CD" w:rsidRPr="009C60CF" w:rsidRDefault="006614CD" w:rsidP="00A719EF">
            <w:r w:rsidRPr="009C60CF">
              <w:t>Weld waveguide support blocks</w:t>
            </w:r>
            <w:r>
              <w:t xml:space="preserve"> if necessary</w:t>
            </w:r>
            <w:r>
              <w:tab/>
            </w:r>
          </w:p>
        </w:tc>
        <w:tc>
          <w:tcPr>
            <w:tcW w:w="4110" w:type="dxa"/>
            <w:noWrap/>
          </w:tcPr>
          <w:p w14:paraId="774462FD" w14:textId="77777777" w:rsidR="006614CD" w:rsidRDefault="006614CD" w:rsidP="00A719EF">
            <w:r>
              <w:t>[[</w:t>
            </w:r>
            <w:proofErr w:type="spellStart"/>
            <w:r>
              <w:t>BridgingWelder</w:t>
            </w:r>
            <w:proofErr w:type="spellEnd"/>
            <w:r>
              <w:t>]] &lt;&lt;SRF&gt;&gt;</w:t>
            </w:r>
          </w:p>
          <w:p w14:paraId="15966BB0" w14:textId="77777777" w:rsidR="006614CD" w:rsidRDefault="006614CD" w:rsidP="00A719EF">
            <w:r>
              <w:t>[[</w:t>
            </w:r>
            <w:proofErr w:type="spellStart"/>
            <w:r>
              <w:t>BridgingWeldDate</w:t>
            </w:r>
            <w:proofErr w:type="spellEnd"/>
            <w:r>
              <w:t>]] &lt;&lt;TIMESTAMP&gt;&gt;</w:t>
            </w:r>
          </w:p>
          <w:p w14:paraId="46AE0871" w14:textId="77777777" w:rsidR="006614CD" w:rsidRDefault="006614CD" w:rsidP="00A719EF">
            <w:r>
              <w:t>[[</w:t>
            </w:r>
            <w:proofErr w:type="spellStart"/>
            <w:r>
              <w:t>BridgingWeldComment</w:t>
            </w:r>
            <w:proofErr w:type="spellEnd"/>
            <w:r>
              <w:t>]] &lt;&lt;COMMENT&gt;&gt;</w:t>
            </w:r>
          </w:p>
        </w:tc>
      </w:tr>
      <w:tr w:rsidR="006614CD" w:rsidRPr="00D97B1C" w14:paraId="37045D7F" w14:textId="77777777" w:rsidTr="00A719EF">
        <w:trPr>
          <w:trHeight w:val="288"/>
        </w:trPr>
        <w:tc>
          <w:tcPr>
            <w:tcW w:w="622" w:type="dxa"/>
          </w:tcPr>
          <w:p w14:paraId="5453BFF4" w14:textId="77777777" w:rsidR="006614CD" w:rsidRDefault="006614CD" w:rsidP="00A719EF">
            <w:pPr>
              <w:jc w:val="center"/>
            </w:pPr>
            <w:r>
              <w:t>46</w:t>
            </w:r>
          </w:p>
        </w:tc>
        <w:tc>
          <w:tcPr>
            <w:tcW w:w="8218" w:type="dxa"/>
          </w:tcPr>
          <w:p w14:paraId="2BF7E349" w14:textId="77777777" w:rsidR="006614CD" w:rsidRPr="009C60CF" w:rsidRDefault="006614CD" w:rsidP="00A719EF">
            <w:r w:rsidRPr="009C60CF">
              <w:t>Visually inspect all bridging welds</w:t>
            </w:r>
            <w:r>
              <w:t>. There is no documentation with this visual inspection, verifying sufficient weld.</w:t>
            </w:r>
          </w:p>
        </w:tc>
        <w:tc>
          <w:tcPr>
            <w:tcW w:w="4110" w:type="dxa"/>
            <w:noWrap/>
          </w:tcPr>
          <w:p w14:paraId="5FD733B8" w14:textId="77777777" w:rsidR="006614CD" w:rsidRDefault="006614CD" w:rsidP="00A719EF">
            <w:r>
              <w:t>[[</w:t>
            </w:r>
            <w:proofErr w:type="spellStart"/>
            <w:r>
              <w:t>InspBridgingWeldTech</w:t>
            </w:r>
            <w:proofErr w:type="spellEnd"/>
            <w:r>
              <w:t>]] &lt;&lt;SRF&gt;&gt;</w:t>
            </w:r>
          </w:p>
          <w:p w14:paraId="5DE80FA1" w14:textId="77777777" w:rsidR="006614CD" w:rsidRDefault="006614CD" w:rsidP="00A719EF">
            <w:r>
              <w:t>[[</w:t>
            </w:r>
            <w:proofErr w:type="spellStart"/>
            <w:r>
              <w:t>InspBridgingWeldDate</w:t>
            </w:r>
            <w:proofErr w:type="spellEnd"/>
            <w:r>
              <w:t>]] &lt;&lt;TIMESTAMP&gt;&gt;</w:t>
            </w:r>
          </w:p>
          <w:p w14:paraId="2AAC8202" w14:textId="77777777" w:rsidR="006614CD" w:rsidRDefault="006614CD" w:rsidP="00A719EF">
            <w:r>
              <w:t>[[</w:t>
            </w:r>
            <w:proofErr w:type="spellStart"/>
            <w:r>
              <w:t>InspBridgngWeldComm</w:t>
            </w:r>
            <w:proofErr w:type="spellEnd"/>
            <w:r>
              <w:t>]] &lt;&lt;COMMENT&gt;&gt;</w:t>
            </w:r>
          </w:p>
        </w:tc>
      </w:tr>
      <w:tr w:rsidR="006614CD" w:rsidRPr="00D97B1C" w14:paraId="08FEE9F8" w14:textId="77777777" w:rsidTr="00A719EF">
        <w:trPr>
          <w:trHeight w:val="288"/>
        </w:trPr>
        <w:tc>
          <w:tcPr>
            <w:tcW w:w="622" w:type="dxa"/>
          </w:tcPr>
          <w:p w14:paraId="3D8391A7" w14:textId="77777777" w:rsidR="006614CD" w:rsidRDefault="006614CD" w:rsidP="00A719EF">
            <w:pPr>
              <w:jc w:val="center"/>
            </w:pPr>
            <w:r>
              <w:t>47</w:t>
            </w:r>
          </w:p>
        </w:tc>
        <w:tc>
          <w:tcPr>
            <w:tcW w:w="8218" w:type="dxa"/>
          </w:tcPr>
          <w:p w14:paraId="7B777633" w14:textId="77777777" w:rsidR="006614CD" w:rsidRPr="009C60CF" w:rsidRDefault="006614CD" w:rsidP="00A719EF">
            <w:r>
              <w:t>Disconnect and lower the end can tooling, lower the support saddle swivel feet. Four swivel feet which duplicate the support areas of the tunnel saddles should remain in contact and support the weight.</w:t>
            </w:r>
          </w:p>
        </w:tc>
        <w:tc>
          <w:tcPr>
            <w:tcW w:w="4110" w:type="dxa"/>
            <w:noWrap/>
          </w:tcPr>
          <w:p w14:paraId="30FE8E1F" w14:textId="77777777" w:rsidR="006614CD" w:rsidRDefault="006614CD" w:rsidP="00A719EF">
            <w:r>
              <w:t>[[</w:t>
            </w:r>
            <w:proofErr w:type="spellStart"/>
            <w:r>
              <w:t>ToolingTech</w:t>
            </w:r>
            <w:proofErr w:type="spellEnd"/>
            <w:r>
              <w:t>]] &lt;&lt;SRF&gt;&gt;</w:t>
            </w:r>
          </w:p>
          <w:p w14:paraId="309EFE06" w14:textId="77777777" w:rsidR="006614CD" w:rsidRDefault="006614CD" w:rsidP="00A719EF">
            <w:r>
              <w:t>[[</w:t>
            </w:r>
            <w:proofErr w:type="spellStart"/>
            <w:r>
              <w:t>ToolingDate</w:t>
            </w:r>
            <w:proofErr w:type="spellEnd"/>
            <w:r>
              <w:t>]] &lt;&lt;TIMESTAMP&gt;&gt;</w:t>
            </w:r>
          </w:p>
          <w:p w14:paraId="5E83FFF3" w14:textId="77777777" w:rsidR="006614CD" w:rsidRDefault="006614CD" w:rsidP="00A719EF">
            <w:r>
              <w:t>[[</w:t>
            </w:r>
            <w:proofErr w:type="spellStart"/>
            <w:r>
              <w:t>ToolingComment</w:t>
            </w:r>
            <w:proofErr w:type="spellEnd"/>
            <w:r>
              <w:t>]] &lt;&lt;COMMENT&gt;&gt;</w:t>
            </w:r>
          </w:p>
        </w:tc>
      </w:tr>
      <w:tr w:rsidR="006614CD" w:rsidRPr="00D97B1C" w14:paraId="4817B05A" w14:textId="77777777" w:rsidTr="00A719EF">
        <w:trPr>
          <w:trHeight w:val="288"/>
        </w:trPr>
        <w:tc>
          <w:tcPr>
            <w:tcW w:w="622" w:type="dxa"/>
          </w:tcPr>
          <w:p w14:paraId="366276A8" w14:textId="77777777" w:rsidR="006614CD" w:rsidRDefault="006614CD" w:rsidP="00A719EF">
            <w:pPr>
              <w:jc w:val="center"/>
            </w:pPr>
            <w:r>
              <w:lastRenderedPageBreak/>
              <w:t>48</w:t>
            </w:r>
          </w:p>
        </w:tc>
        <w:tc>
          <w:tcPr>
            <w:tcW w:w="8218" w:type="dxa"/>
          </w:tcPr>
          <w:p w14:paraId="7A6EE145" w14:textId="77777777" w:rsidR="006614CD" w:rsidRPr="009C60CF" w:rsidRDefault="006614CD" w:rsidP="00A719EF">
            <w:r>
              <w:t xml:space="preserve">Perform cavity string alignment. Use Procedure </w:t>
            </w:r>
            <w:r w:rsidRPr="009C60CF">
              <w:t>#11100S0035</w:t>
            </w:r>
            <w:r>
              <w:t>. Upload the alignment spreadsheet.</w:t>
            </w:r>
          </w:p>
        </w:tc>
        <w:tc>
          <w:tcPr>
            <w:tcW w:w="4110" w:type="dxa"/>
            <w:noWrap/>
          </w:tcPr>
          <w:p w14:paraId="0AC516E5" w14:textId="77777777" w:rsidR="006614CD" w:rsidRDefault="006614CD" w:rsidP="00A719EF">
            <w:r>
              <w:t>[[</w:t>
            </w:r>
            <w:proofErr w:type="spellStart"/>
            <w:r>
              <w:t>AlignCMTech</w:t>
            </w:r>
            <w:proofErr w:type="spellEnd"/>
            <w:r>
              <w:t>]] &lt;&lt;SRF&gt;&gt;</w:t>
            </w:r>
          </w:p>
          <w:p w14:paraId="460C085D" w14:textId="77777777" w:rsidR="006614CD" w:rsidRDefault="006614CD" w:rsidP="00A719EF">
            <w:r>
              <w:t>[[</w:t>
            </w:r>
            <w:proofErr w:type="spellStart"/>
            <w:r>
              <w:t>AlignCMDate</w:t>
            </w:r>
            <w:proofErr w:type="spellEnd"/>
            <w:r>
              <w:t>]] &lt;&lt;TIMESTAMP&gt;&gt;</w:t>
            </w:r>
          </w:p>
          <w:p w14:paraId="56A9A1F7" w14:textId="77777777" w:rsidR="006614CD" w:rsidRDefault="006614CD" w:rsidP="00A719EF">
            <w:r>
              <w:t>[[</w:t>
            </w:r>
            <w:proofErr w:type="spellStart"/>
            <w:r>
              <w:t>AlignmentSpreadsheet</w:t>
            </w:r>
            <w:proofErr w:type="spellEnd"/>
            <w:r>
              <w:t>]] &lt;&lt;FILEUPLOAD&gt;&gt;</w:t>
            </w:r>
          </w:p>
          <w:p w14:paraId="44B753D3" w14:textId="77777777" w:rsidR="006614CD" w:rsidRDefault="006614CD" w:rsidP="00A719EF">
            <w:r>
              <w:t>[[</w:t>
            </w:r>
            <w:proofErr w:type="spellStart"/>
            <w:r>
              <w:t>AlignCMComment</w:t>
            </w:r>
            <w:proofErr w:type="spellEnd"/>
            <w:r>
              <w:t>]] &lt;&lt;COMMENT&gt;&gt;</w:t>
            </w:r>
          </w:p>
        </w:tc>
      </w:tr>
      <w:tr w:rsidR="006614CD" w:rsidRPr="00D97B1C" w14:paraId="7DCD727B" w14:textId="77777777" w:rsidTr="00A719EF">
        <w:trPr>
          <w:trHeight w:val="288"/>
        </w:trPr>
        <w:tc>
          <w:tcPr>
            <w:tcW w:w="622" w:type="dxa"/>
          </w:tcPr>
          <w:p w14:paraId="4FD53959" w14:textId="77777777" w:rsidR="006614CD" w:rsidRDefault="006614CD" w:rsidP="00A719EF">
            <w:pPr>
              <w:jc w:val="center"/>
            </w:pPr>
            <w:r>
              <w:t>49</w:t>
            </w:r>
          </w:p>
        </w:tc>
        <w:tc>
          <w:tcPr>
            <w:tcW w:w="8218" w:type="dxa"/>
          </w:tcPr>
          <w:p w14:paraId="4205DE34" w14:textId="77777777" w:rsidR="006614CD"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Log dimensions of </w:t>
            </w:r>
            <w:proofErr w:type="spellStart"/>
            <w:r>
              <w:t>cryomodule</w:t>
            </w:r>
            <w:proofErr w:type="spellEnd"/>
            <w:r>
              <w:t xml:space="preserve"> after welding.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2160"/>
            </w:tblGrid>
            <w:tr w:rsidR="006614CD" w:rsidRPr="00655D50" w14:paraId="4EE68097" w14:textId="77777777" w:rsidTr="00A719EF">
              <w:tc>
                <w:tcPr>
                  <w:tcW w:w="4748" w:type="dxa"/>
                  <w:gridSpan w:val="2"/>
                </w:tcPr>
                <w:p w14:paraId="762A46AE" w14:textId="77777777" w:rsidR="006614CD" w:rsidRPr="00655D50" w:rsidRDefault="006614CD" w:rsidP="00A719EF">
                  <w:r w:rsidRPr="00655D50">
                    <w:t xml:space="preserve">Return Primary Bayonet to </w:t>
                  </w:r>
                </w:p>
              </w:tc>
            </w:tr>
            <w:tr w:rsidR="006614CD" w:rsidRPr="00655D50" w14:paraId="73DF2096" w14:textId="77777777" w:rsidTr="00A719EF">
              <w:tc>
                <w:tcPr>
                  <w:tcW w:w="2588" w:type="dxa"/>
                  <w:vAlign w:val="center"/>
                </w:tcPr>
                <w:p w14:paraId="7BDFF299" w14:textId="77777777" w:rsidR="006614CD" w:rsidRPr="00655D50" w:rsidRDefault="006614CD" w:rsidP="00A719EF">
                  <w:pPr>
                    <w:jc w:val="right"/>
                  </w:pPr>
                  <w:r>
                    <w:t>Waveguide 50</w:t>
                  </w:r>
                  <w:r w:rsidRPr="00655D50">
                    <w:t xml:space="preserve"> </w:t>
                  </w:r>
                </w:p>
              </w:tc>
              <w:tc>
                <w:tcPr>
                  <w:tcW w:w="2160" w:type="dxa"/>
                </w:tcPr>
                <w:p w14:paraId="596ADE4D" w14:textId="77777777" w:rsidR="006614CD" w:rsidRPr="00655D50" w:rsidRDefault="006614CD" w:rsidP="00A719EF">
                  <w:r w:rsidRPr="00655D50">
                    <w:t>50.79</w:t>
                  </w:r>
                </w:p>
              </w:tc>
            </w:tr>
            <w:tr w:rsidR="006614CD" w:rsidRPr="00655D50" w14:paraId="1A47EA0C" w14:textId="77777777" w:rsidTr="00A719EF">
              <w:tc>
                <w:tcPr>
                  <w:tcW w:w="2588" w:type="dxa"/>
                  <w:vAlign w:val="center"/>
                </w:tcPr>
                <w:p w14:paraId="51F21AEB" w14:textId="77777777" w:rsidR="006614CD" w:rsidRPr="00655D50" w:rsidRDefault="006614CD" w:rsidP="00A719EF">
                  <w:pPr>
                    <w:jc w:val="right"/>
                  </w:pPr>
                  <w:r w:rsidRPr="00655D50">
                    <w:t xml:space="preserve">Waveguide 50-40 </w:t>
                  </w:r>
                </w:p>
              </w:tc>
              <w:tc>
                <w:tcPr>
                  <w:tcW w:w="2160" w:type="dxa"/>
                </w:tcPr>
                <w:p w14:paraId="4FFF9019" w14:textId="77777777" w:rsidR="006614CD" w:rsidRPr="00655D50" w:rsidRDefault="006614CD" w:rsidP="00A719EF">
                  <w:r w:rsidRPr="00655D50">
                    <w:t>75.22</w:t>
                  </w:r>
                </w:p>
              </w:tc>
            </w:tr>
            <w:tr w:rsidR="006614CD" w:rsidRPr="00655D50" w14:paraId="4389DB40" w14:textId="77777777" w:rsidTr="00A719EF">
              <w:tc>
                <w:tcPr>
                  <w:tcW w:w="2588" w:type="dxa"/>
                  <w:vAlign w:val="center"/>
                </w:tcPr>
                <w:p w14:paraId="53EA9577" w14:textId="77777777" w:rsidR="006614CD" w:rsidRPr="00655D50" w:rsidRDefault="006614CD" w:rsidP="00A719EF">
                  <w:pPr>
                    <w:jc w:val="right"/>
                  </w:pPr>
                  <w:r w:rsidRPr="00655D50">
                    <w:t xml:space="preserve">Waveguide 50-20 </w:t>
                  </w:r>
                </w:p>
              </w:tc>
              <w:tc>
                <w:tcPr>
                  <w:tcW w:w="2160" w:type="dxa"/>
                </w:tcPr>
                <w:p w14:paraId="6974DE87" w14:textId="77777777" w:rsidR="006614CD" w:rsidRPr="00655D50" w:rsidRDefault="006614CD" w:rsidP="00A719EF">
                  <w:r w:rsidRPr="00655D50">
                    <w:t>225.66</w:t>
                  </w:r>
                </w:p>
              </w:tc>
            </w:tr>
            <w:tr w:rsidR="006614CD" w:rsidRPr="00655D50" w14:paraId="72EBC99B" w14:textId="77777777" w:rsidTr="00A719EF">
              <w:tc>
                <w:tcPr>
                  <w:tcW w:w="2588" w:type="dxa"/>
                  <w:vAlign w:val="center"/>
                </w:tcPr>
                <w:p w14:paraId="1AAD09E8" w14:textId="77777777" w:rsidR="006614CD" w:rsidRPr="00655D50" w:rsidRDefault="006614CD" w:rsidP="00A719EF">
                  <w:pPr>
                    <w:jc w:val="right"/>
                  </w:pPr>
                  <w:r w:rsidRPr="00655D50">
                    <w:t xml:space="preserve">Waveguide 40-30 </w:t>
                  </w:r>
                </w:p>
              </w:tc>
              <w:tc>
                <w:tcPr>
                  <w:tcW w:w="2160" w:type="dxa"/>
                </w:tcPr>
                <w:p w14:paraId="7B61D315" w14:textId="77777777" w:rsidR="006614CD" w:rsidRPr="00655D50" w:rsidRDefault="006614CD" w:rsidP="00A719EF">
                  <w:r w:rsidRPr="00655D50">
                    <w:t>75.22</w:t>
                  </w:r>
                </w:p>
              </w:tc>
            </w:tr>
            <w:tr w:rsidR="006614CD" w:rsidRPr="00655D50" w14:paraId="1D48D7E4" w14:textId="77777777" w:rsidTr="00A719EF">
              <w:tc>
                <w:tcPr>
                  <w:tcW w:w="4748" w:type="dxa"/>
                  <w:gridSpan w:val="2"/>
                </w:tcPr>
                <w:p w14:paraId="5AA23E9C" w14:textId="77777777" w:rsidR="006614CD" w:rsidRPr="00655D50" w:rsidRDefault="006614CD" w:rsidP="00A719EF">
                  <w:r w:rsidRPr="00655D50">
                    <w:t>Return Primary Bayonet to Supply</w:t>
                  </w:r>
                </w:p>
              </w:tc>
            </w:tr>
            <w:tr w:rsidR="006614CD" w:rsidRPr="00655D50" w14:paraId="13FA156D" w14:textId="77777777" w:rsidTr="00A719EF">
              <w:tc>
                <w:tcPr>
                  <w:tcW w:w="2588" w:type="dxa"/>
                  <w:vAlign w:val="center"/>
                </w:tcPr>
                <w:p w14:paraId="0E8F0AEA" w14:textId="77777777" w:rsidR="006614CD" w:rsidRPr="00655D50" w:rsidRDefault="006614CD" w:rsidP="00A719EF">
                  <w:pPr>
                    <w:jc w:val="right"/>
                  </w:pPr>
                  <w:r>
                    <w:t>Primary Bayonet</w:t>
                  </w:r>
                </w:p>
              </w:tc>
              <w:tc>
                <w:tcPr>
                  <w:tcW w:w="2160" w:type="dxa"/>
                </w:tcPr>
                <w:p w14:paraId="20A2789E" w14:textId="77777777" w:rsidR="006614CD" w:rsidRPr="00655D50" w:rsidRDefault="006614CD" w:rsidP="00A719EF">
                  <w:r w:rsidRPr="00655D50">
                    <w:t>327.24</w:t>
                  </w:r>
                </w:p>
              </w:tc>
            </w:tr>
            <w:tr w:rsidR="006614CD" w:rsidRPr="00655D50" w14:paraId="3FC1ED18" w14:textId="77777777" w:rsidTr="00A719EF">
              <w:tc>
                <w:tcPr>
                  <w:tcW w:w="4748" w:type="dxa"/>
                  <w:gridSpan w:val="2"/>
                  <w:vAlign w:val="center"/>
                </w:tcPr>
                <w:p w14:paraId="7C14A9C5" w14:textId="77777777" w:rsidR="006614CD" w:rsidRPr="00655D50" w:rsidRDefault="006614CD" w:rsidP="00A719EF">
                  <w:pPr>
                    <w:jc w:val="right"/>
                  </w:pPr>
                  <w:r w:rsidRPr="00655D50">
                    <w:t>Drawing Dimensions</w:t>
                  </w:r>
                </w:p>
              </w:tc>
            </w:tr>
          </w:tbl>
          <w:p w14:paraId="0DB17562" w14:textId="77777777" w:rsidR="006614CD" w:rsidRPr="009C60CF" w:rsidRDefault="006614CD" w:rsidP="00A719EF"/>
        </w:tc>
        <w:tc>
          <w:tcPr>
            <w:tcW w:w="4110" w:type="dxa"/>
            <w:noWrap/>
          </w:tcPr>
          <w:p w14:paraId="6BF0E4E6" w14:textId="77777777" w:rsidR="006614CD" w:rsidRDefault="006614CD" w:rsidP="00A719EF">
            <w:r>
              <w:t>[[</w:t>
            </w:r>
            <w:proofErr w:type="spellStart"/>
            <w:r>
              <w:t>CMDimTech</w:t>
            </w:r>
            <w:proofErr w:type="spellEnd"/>
            <w:r>
              <w:t>]] &lt;&lt;SRF&gt;&gt;</w:t>
            </w:r>
          </w:p>
          <w:p w14:paraId="138A4385" w14:textId="77777777" w:rsidR="006614CD" w:rsidRDefault="006614CD" w:rsidP="00A719EF">
            <w:r>
              <w:t>[[</w:t>
            </w:r>
            <w:proofErr w:type="spellStart"/>
            <w:r>
              <w:t>CMDimDate</w:t>
            </w:r>
            <w:proofErr w:type="spellEnd"/>
            <w:r>
              <w:t>]] &lt;&lt;TIMESTAMP&gt;&gt;</w:t>
            </w:r>
          </w:p>
          <w:p w14:paraId="3A4CF173" w14:textId="77777777" w:rsidR="006614CD" w:rsidRDefault="006614CD" w:rsidP="00A719EF">
            <w:r>
              <w:t>[[</w:t>
            </w:r>
            <w:proofErr w:type="spellStart"/>
            <w:r>
              <w:t>CMDimComment</w:t>
            </w:r>
            <w:proofErr w:type="spellEnd"/>
            <w:r>
              <w:t>]] &lt;&lt;COMMENT&gt;&gt;</w:t>
            </w:r>
          </w:p>
          <w:p w14:paraId="34D7A218" w14:textId="77777777" w:rsidR="006614CD" w:rsidRDefault="006614CD" w:rsidP="00A719EF">
            <w:r>
              <w:t>[[WGD50_50_79A]] &lt;&lt;FLOAT&gt;&gt;</w:t>
            </w:r>
          </w:p>
          <w:p w14:paraId="4F7239FA" w14:textId="77777777" w:rsidR="006614CD" w:rsidRDefault="006614CD" w:rsidP="00A719EF">
            <w:r>
              <w:t>[[WGD40_75_22A]] &lt;&lt;FLOAT&gt;&gt;</w:t>
            </w:r>
          </w:p>
          <w:p w14:paraId="6C26FBB1" w14:textId="77777777" w:rsidR="006614CD" w:rsidRDefault="006614CD" w:rsidP="00A719EF">
            <w:r>
              <w:t>[[WGD20_225_66A]] &lt;&lt;FLOAT&gt;&gt;</w:t>
            </w:r>
          </w:p>
          <w:p w14:paraId="2E92A745" w14:textId="77777777" w:rsidR="006614CD" w:rsidRDefault="006614CD" w:rsidP="00A719EF">
            <w:r>
              <w:t>[[WGD30_75_22A]] &lt;&lt;FLOAT&gt;&gt;</w:t>
            </w:r>
          </w:p>
          <w:p w14:paraId="4B27C02E" w14:textId="77777777" w:rsidR="006614CD" w:rsidRDefault="006614CD" w:rsidP="00A719EF">
            <w:r>
              <w:t>[[B327_24A]] &lt;&lt;FLOAT&gt;&gt;</w:t>
            </w:r>
          </w:p>
          <w:p w14:paraId="4F0494CE" w14:textId="77777777" w:rsidR="006614CD" w:rsidRDefault="006614CD" w:rsidP="00A719EF">
            <w:r>
              <w:t>[[</w:t>
            </w:r>
            <w:proofErr w:type="spellStart"/>
            <w:r>
              <w:t>CMDimFile</w:t>
            </w:r>
            <w:proofErr w:type="spellEnd"/>
            <w:r>
              <w:t>]] &lt;&lt;FILEUPLOAD&gt;&gt;</w:t>
            </w:r>
          </w:p>
        </w:tc>
      </w:tr>
      <w:tr w:rsidR="006614CD" w:rsidRPr="00D97B1C" w14:paraId="2F022AFF" w14:textId="77777777" w:rsidTr="00A719EF">
        <w:trPr>
          <w:trHeight w:val="288"/>
        </w:trPr>
        <w:tc>
          <w:tcPr>
            <w:tcW w:w="622" w:type="dxa"/>
          </w:tcPr>
          <w:p w14:paraId="4DADDC1B" w14:textId="77777777" w:rsidR="006614CD" w:rsidRDefault="006614CD" w:rsidP="00A719EF">
            <w:pPr>
              <w:jc w:val="center"/>
            </w:pPr>
            <w:r>
              <w:t>50</w:t>
            </w:r>
          </w:p>
        </w:tc>
        <w:tc>
          <w:tcPr>
            <w:tcW w:w="8218" w:type="dxa"/>
          </w:tcPr>
          <w:p w14:paraId="21E1E8BA" w14:textId="77777777" w:rsidR="006614CD" w:rsidRDefault="006614CD" w:rsidP="00A719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Complete final instrumentation check and record findings, This will include TDRs of transmission cables.</w:t>
            </w:r>
          </w:p>
        </w:tc>
        <w:tc>
          <w:tcPr>
            <w:tcW w:w="4110" w:type="dxa"/>
            <w:noWrap/>
          </w:tcPr>
          <w:p w14:paraId="72A9F724" w14:textId="77777777" w:rsidR="006614CD" w:rsidRDefault="006614CD" w:rsidP="00A719EF">
            <w:r>
              <w:t>[[</w:t>
            </w:r>
            <w:proofErr w:type="spellStart"/>
            <w:r>
              <w:t>INSTTech</w:t>
            </w:r>
            <w:proofErr w:type="spellEnd"/>
            <w:r>
              <w:t>]] &lt;&lt;SRF&gt;&gt;</w:t>
            </w:r>
          </w:p>
          <w:p w14:paraId="7D7B1C88" w14:textId="77777777" w:rsidR="006614CD" w:rsidRDefault="006614CD" w:rsidP="00A719EF">
            <w:r>
              <w:t>[[</w:t>
            </w:r>
            <w:proofErr w:type="spellStart"/>
            <w:r>
              <w:t>INSTDate</w:t>
            </w:r>
            <w:proofErr w:type="spellEnd"/>
            <w:r>
              <w:t>]] &lt;&lt;TIMESTAMP&gt;&gt;</w:t>
            </w:r>
          </w:p>
          <w:p w14:paraId="7702825E" w14:textId="77777777" w:rsidR="006614CD" w:rsidRDefault="006614CD" w:rsidP="00A719EF">
            <w:r>
              <w:t>[[</w:t>
            </w:r>
            <w:proofErr w:type="spellStart"/>
            <w:r>
              <w:t>INSTComment</w:t>
            </w:r>
            <w:proofErr w:type="spellEnd"/>
            <w:r>
              <w:t>]] &lt;&lt;COMMENT&gt;&gt;</w:t>
            </w:r>
          </w:p>
          <w:p w14:paraId="36503ED2" w14:textId="77777777" w:rsidR="006614CD" w:rsidRDefault="006614CD" w:rsidP="00A719EF">
            <w:r>
              <w:t>[[</w:t>
            </w:r>
            <w:proofErr w:type="spellStart"/>
            <w:r>
              <w:t>INSTFile</w:t>
            </w:r>
            <w:proofErr w:type="spellEnd"/>
            <w:r>
              <w:t>]] &lt;&lt;FILEUPLOAD&gt;&gt;</w:t>
            </w:r>
          </w:p>
          <w:p w14:paraId="3F86BCB4" w14:textId="77777777" w:rsidR="006614CD" w:rsidRDefault="006614CD" w:rsidP="00A719EF">
            <w:r>
              <w:t>[[</w:t>
            </w:r>
            <w:proofErr w:type="spellStart"/>
            <w:r>
              <w:t>TDRFile</w:t>
            </w:r>
            <w:proofErr w:type="spellEnd"/>
            <w:r>
              <w:t>]] &lt;&lt;FILEUPLOAD&gt;&gt;</w:t>
            </w:r>
          </w:p>
        </w:tc>
      </w:tr>
      <w:tr w:rsidR="006614CD" w:rsidRPr="00D97B1C" w14:paraId="220CBA5D" w14:textId="77777777" w:rsidTr="00A719EF">
        <w:trPr>
          <w:trHeight w:val="288"/>
        </w:trPr>
        <w:tc>
          <w:tcPr>
            <w:tcW w:w="622" w:type="dxa"/>
          </w:tcPr>
          <w:p w14:paraId="013837CE" w14:textId="77777777" w:rsidR="006614CD" w:rsidRDefault="006614CD" w:rsidP="00A719EF">
            <w:pPr>
              <w:jc w:val="center"/>
            </w:pPr>
            <w:r>
              <w:t>51</w:t>
            </w:r>
          </w:p>
        </w:tc>
        <w:tc>
          <w:tcPr>
            <w:tcW w:w="8218" w:type="dxa"/>
          </w:tcPr>
          <w:p w14:paraId="64C19208" w14:textId="77777777" w:rsidR="006614CD" w:rsidRPr="002C435F" w:rsidRDefault="006614CD" w:rsidP="00A719EF">
            <w:r w:rsidRPr="002C435F">
              <w:t xml:space="preserve">Cover </w:t>
            </w:r>
            <w:r>
              <w:t xml:space="preserve">the </w:t>
            </w:r>
            <w:r w:rsidRPr="002C435F">
              <w:t xml:space="preserve">alignment access </w:t>
            </w:r>
            <w:r>
              <w:t xml:space="preserve">KF40 </w:t>
            </w:r>
            <w:r w:rsidRPr="002C435F">
              <w:t>ports.</w:t>
            </w:r>
          </w:p>
          <w:p w14:paraId="710C1F96" w14:textId="77777777" w:rsidR="006614CD" w:rsidRPr="002C435F" w:rsidRDefault="006614CD" w:rsidP="00A719EF">
            <w:r w:rsidRPr="002C435F">
              <w:t xml:space="preserve">Insulate beam pipe </w:t>
            </w:r>
            <w:proofErr w:type="spellStart"/>
            <w:r w:rsidRPr="002C435F">
              <w:t>conflats</w:t>
            </w:r>
            <w:proofErr w:type="spellEnd"/>
            <w:r w:rsidRPr="002C435F">
              <w:t>.</w:t>
            </w:r>
          </w:p>
          <w:p w14:paraId="7924AB42" w14:textId="77777777" w:rsidR="006614CD" w:rsidRPr="002C435F" w:rsidRDefault="006614CD" w:rsidP="00A719EF">
            <w:r w:rsidRPr="002C435F">
              <w:t>Slide over 2 K magnetic shield and insulate.</w:t>
            </w:r>
          </w:p>
          <w:p w14:paraId="0ECB073A" w14:textId="77777777" w:rsidR="006614CD" w:rsidRPr="002C435F" w:rsidRDefault="006614CD" w:rsidP="00A719EF">
            <w:r w:rsidRPr="002C435F">
              <w:t>Cover 50 K shield port and insulate.</w:t>
            </w:r>
          </w:p>
          <w:p w14:paraId="1DE1067A" w14:textId="77777777" w:rsidR="006614CD" w:rsidRPr="002C435F" w:rsidRDefault="006614CD" w:rsidP="00A719EF">
            <w:r w:rsidRPr="002C435F">
              <w:t>Close warm shielding.</w:t>
            </w:r>
          </w:p>
          <w:p w14:paraId="5CC237F5" w14:textId="77777777" w:rsidR="006614CD" w:rsidRPr="002C435F" w:rsidRDefault="006614CD" w:rsidP="00A719EF">
            <w:r w:rsidRPr="002C435F">
              <w:t>Bolt on cover flanges.</w:t>
            </w:r>
          </w:p>
          <w:p w14:paraId="21E99057" w14:textId="77777777" w:rsidR="006614CD" w:rsidRDefault="006614CD" w:rsidP="00A719EF">
            <w:pPr>
              <w:jc w:val="center"/>
            </w:pPr>
            <w:r w:rsidRPr="00FF3B79">
              <w:rPr>
                <w:b/>
                <w:color w:val="FF0000"/>
              </w:rPr>
              <w:t>**CAUTION**</w:t>
            </w:r>
          </w:p>
          <w:p w14:paraId="18532762" w14:textId="77777777" w:rsidR="006614CD" w:rsidRDefault="006614CD" w:rsidP="00A719EF">
            <w:r w:rsidRPr="002C435F">
              <w:t>Make sure all O-ring seal surfaces are clean and not damaged</w:t>
            </w:r>
          </w:p>
        </w:tc>
        <w:tc>
          <w:tcPr>
            <w:tcW w:w="4110" w:type="dxa"/>
            <w:noWrap/>
          </w:tcPr>
          <w:p w14:paraId="491AA2E8" w14:textId="77777777" w:rsidR="006614CD" w:rsidRDefault="006614CD" w:rsidP="00A719EF">
            <w:r>
              <w:t>[[</w:t>
            </w:r>
            <w:proofErr w:type="spellStart"/>
            <w:r>
              <w:t>CoverTech</w:t>
            </w:r>
            <w:proofErr w:type="spellEnd"/>
            <w:r>
              <w:t>]] &lt;&lt;SRF&gt;&gt;</w:t>
            </w:r>
          </w:p>
          <w:p w14:paraId="1DE882FD" w14:textId="77777777" w:rsidR="006614CD" w:rsidRDefault="006614CD" w:rsidP="00A719EF">
            <w:r>
              <w:t>[[</w:t>
            </w:r>
            <w:proofErr w:type="spellStart"/>
            <w:r>
              <w:t>CoverDate</w:t>
            </w:r>
            <w:proofErr w:type="spellEnd"/>
            <w:r>
              <w:t>]] &lt;&lt;TIMESTAMP&gt;&gt;</w:t>
            </w:r>
          </w:p>
          <w:p w14:paraId="7BF5DC2E" w14:textId="77777777" w:rsidR="006614CD" w:rsidRDefault="006614CD" w:rsidP="00A719EF">
            <w:r>
              <w:t>[[</w:t>
            </w:r>
            <w:proofErr w:type="spellStart"/>
            <w:r>
              <w:t>CoverComment</w:t>
            </w:r>
            <w:proofErr w:type="spellEnd"/>
            <w:r>
              <w:t>]] &lt;&lt;COMMENT&gt;&gt;</w:t>
            </w:r>
          </w:p>
        </w:tc>
      </w:tr>
      <w:tr w:rsidR="006614CD" w:rsidRPr="00D97B1C" w14:paraId="43CA266B" w14:textId="77777777" w:rsidTr="00A719EF">
        <w:trPr>
          <w:trHeight w:val="288"/>
        </w:trPr>
        <w:tc>
          <w:tcPr>
            <w:tcW w:w="622" w:type="dxa"/>
          </w:tcPr>
          <w:p w14:paraId="5D5639C1" w14:textId="77777777" w:rsidR="006614CD" w:rsidRDefault="006614CD" w:rsidP="00A719EF">
            <w:pPr>
              <w:jc w:val="center"/>
            </w:pPr>
            <w:r>
              <w:t>52</w:t>
            </w:r>
          </w:p>
        </w:tc>
        <w:tc>
          <w:tcPr>
            <w:tcW w:w="8218" w:type="dxa"/>
          </w:tcPr>
          <w:p w14:paraId="4FF29540" w14:textId="77777777" w:rsidR="006614CD" w:rsidRPr="002C435F" w:rsidRDefault="006614CD" w:rsidP="00A719EF">
            <w:proofErr w:type="spellStart"/>
            <w:r>
              <w:t>Fiducialize</w:t>
            </w:r>
            <w:proofErr w:type="spellEnd"/>
            <w:r>
              <w:t xml:space="preserve"> the </w:t>
            </w:r>
            <w:proofErr w:type="spellStart"/>
            <w:r>
              <w:t>Cryomodule</w:t>
            </w:r>
            <w:proofErr w:type="spellEnd"/>
            <w:r>
              <w:t xml:space="preserve">. This task is performed by the JLAB Alignment Team. These numbers will be used to set the </w:t>
            </w:r>
            <w:proofErr w:type="spellStart"/>
            <w:r>
              <w:t>Cryomodule</w:t>
            </w:r>
            <w:proofErr w:type="spellEnd"/>
            <w:r>
              <w:t xml:space="preserve"> in the </w:t>
            </w:r>
            <w:proofErr w:type="spellStart"/>
            <w:r>
              <w:t>Linac</w:t>
            </w:r>
            <w:proofErr w:type="spellEnd"/>
            <w:r>
              <w:t>.</w:t>
            </w:r>
          </w:p>
        </w:tc>
        <w:tc>
          <w:tcPr>
            <w:tcW w:w="4110" w:type="dxa"/>
            <w:noWrap/>
          </w:tcPr>
          <w:p w14:paraId="2854A6EC" w14:textId="77777777" w:rsidR="006614CD" w:rsidRDefault="006614CD" w:rsidP="00A719EF">
            <w:r>
              <w:t>[[</w:t>
            </w:r>
            <w:proofErr w:type="spellStart"/>
            <w:r>
              <w:t>AlignTech</w:t>
            </w:r>
            <w:proofErr w:type="spellEnd"/>
            <w:r>
              <w:t>]] &lt;&lt;SRF&gt;&gt;</w:t>
            </w:r>
          </w:p>
          <w:p w14:paraId="52946A13" w14:textId="77777777" w:rsidR="006614CD" w:rsidRDefault="006614CD" w:rsidP="00A719EF">
            <w:r>
              <w:t>[[</w:t>
            </w:r>
            <w:proofErr w:type="spellStart"/>
            <w:r>
              <w:t>AlignDate</w:t>
            </w:r>
            <w:proofErr w:type="spellEnd"/>
            <w:r>
              <w:t>]] &lt;&lt;TIMESTAMP&gt;&gt;</w:t>
            </w:r>
          </w:p>
          <w:p w14:paraId="22B6398A" w14:textId="77777777" w:rsidR="006614CD" w:rsidRDefault="006614CD" w:rsidP="00A719EF">
            <w:r>
              <w:t>[[</w:t>
            </w:r>
            <w:proofErr w:type="spellStart"/>
            <w:r>
              <w:t>AlignComment</w:t>
            </w:r>
            <w:proofErr w:type="spellEnd"/>
            <w:r>
              <w:t>]] &lt;&lt;COMMENT&gt;&gt;</w:t>
            </w:r>
          </w:p>
        </w:tc>
      </w:tr>
    </w:tbl>
    <w:p w14:paraId="3D30B50E" w14:textId="77777777" w:rsidR="006614CD" w:rsidRDefault="006614CD" w:rsidP="006614CD">
      <w:pPr>
        <w:spacing w:after="200" w:line="276" w:lineRule="auto"/>
      </w:pPr>
      <w:r>
        <w:br w:type="page"/>
      </w:r>
    </w:p>
    <w:p w14:paraId="109EC04B" w14:textId="77777777" w:rsidR="006614CD" w:rsidRDefault="006614CD" w:rsidP="006614CD"/>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614CD" w:rsidRPr="00D97B1C" w14:paraId="7E145E24" w14:textId="77777777" w:rsidTr="00A719EF">
        <w:trPr>
          <w:trHeight w:val="288"/>
        </w:trPr>
        <w:tc>
          <w:tcPr>
            <w:tcW w:w="622" w:type="dxa"/>
          </w:tcPr>
          <w:p w14:paraId="3543A76F" w14:textId="77777777" w:rsidR="006614CD" w:rsidRPr="00D97B1C" w:rsidRDefault="006614CD" w:rsidP="00A719EF">
            <w:r w:rsidRPr="00D97B1C">
              <w:t>Step No.</w:t>
            </w:r>
          </w:p>
        </w:tc>
        <w:tc>
          <w:tcPr>
            <w:tcW w:w="8218" w:type="dxa"/>
          </w:tcPr>
          <w:p w14:paraId="7F7B0AE9" w14:textId="77777777" w:rsidR="006614CD" w:rsidRPr="00D97B1C" w:rsidRDefault="006614CD" w:rsidP="00A719EF">
            <w:r w:rsidRPr="00D97B1C">
              <w:t>Instructions</w:t>
            </w:r>
          </w:p>
        </w:tc>
        <w:tc>
          <w:tcPr>
            <w:tcW w:w="4110" w:type="dxa"/>
            <w:noWrap/>
          </w:tcPr>
          <w:p w14:paraId="2E5E98B0" w14:textId="77777777" w:rsidR="006614CD" w:rsidRPr="00D97B1C" w:rsidRDefault="006614CD" w:rsidP="00A719EF">
            <w:r w:rsidRPr="00D97B1C">
              <w:t>Data Input</w:t>
            </w:r>
          </w:p>
        </w:tc>
      </w:tr>
      <w:tr w:rsidR="006614CD" w:rsidRPr="00D97B1C" w14:paraId="03CA77AD" w14:textId="77777777" w:rsidTr="00A719EF">
        <w:trPr>
          <w:trHeight w:val="288"/>
        </w:trPr>
        <w:tc>
          <w:tcPr>
            <w:tcW w:w="622" w:type="dxa"/>
          </w:tcPr>
          <w:p w14:paraId="6E6C92D8" w14:textId="77777777" w:rsidR="006614CD" w:rsidRDefault="006614CD" w:rsidP="00A719EF">
            <w:pPr>
              <w:jc w:val="center"/>
            </w:pPr>
            <w:r>
              <w:t>53</w:t>
            </w:r>
          </w:p>
        </w:tc>
        <w:tc>
          <w:tcPr>
            <w:tcW w:w="8218" w:type="dxa"/>
          </w:tcPr>
          <w:p w14:paraId="564A6DC4" w14:textId="77777777" w:rsidR="006614CD" w:rsidRDefault="006614CD" w:rsidP="00A719EF">
            <w:r w:rsidRPr="002C435F">
              <w:t xml:space="preserve">Move </w:t>
            </w:r>
            <w:proofErr w:type="spellStart"/>
            <w:r w:rsidRPr="002C435F">
              <w:t>cryomodule</w:t>
            </w:r>
            <w:proofErr w:type="spellEnd"/>
            <w:r w:rsidRPr="002C435F">
              <w:t xml:space="preserve"> to staging area.</w:t>
            </w:r>
            <w:r>
              <w:t xml:space="preserve"> Prepare for the beam pipe second stage pump drop addition. </w:t>
            </w:r>
          </w:p>
          <w:p w14:paraId="0061D771" w14:textId="77777777" w:rsidR="006614CD" w:rsidRPr="002C435F" w:rsidRDefault="006614CD" w:rsidP="00A719EF">
            <w:r>
              <w:t>Set up Flow hood.</w:t>
            </w:r>
          </w:p>
          <w:p w14:paraId="4492B85B" w14:textId="77777777" w:rsidR="006614CD" w:rsidRDefault="006614CD" w:rsidP="00A719EF">
            <w:r>
              <w:t>Cleanly install the second stage beam pipe.</w:t>
            </w:r>
          </w:p>
          <w:p w14:paraId="4BB75EA4" w14:textId="77777777" w:rsidR="006614CD" w:rsidRDefault="006614CD" w:rsidP="00A719EF">
            <w:r>
              <w:t>Leak check the assembly</w:t>
            </w:r>
          </w:p>
          <w:p w14:paraId="54B68ACD" w14:textId="77777777" w:rsidR="006614CD" w:rsidRPr="009C60CF" w:rsidRDefault="006614CD" w:rsidP="00A719EF">
            <w:r>
              <w:t>Record findings.</w:t>
            </w:r>
          </w:p>
        </w:tc>
        <w:tc>
          <w:tcPr>
            <w:tcW w:w="4110" w:type="dxa"/>
            <w:noWrap/>
          </w:tcPr>
          <w:p w14:paraId="79F7B06A" w14:textId="77777777" w:rsidR="006614CD" w:rsidRDefault="006614CD" w:rsidP="00A719EF">
            <w:r>
              <w:t>[[</w:t>
            </w:r>
            <w:proofErr w:type="spellStart"/>
            <w:r>
              <w:t>MoveTech</w:t>
            </w:r>
            <w:proofErr w:type="spellEnd"/>
            <w:r>
              <w:t>]] &lt;&lt;SRF&gt;&gt;</w:t>
            </w:r>
          </w:p>
          <w:p w14:paraId="2E37B976" w14:textId="77777777" w:rsidR="006614CD" w:rsidRDefault="006614CD" w:rsidP="00A719EF">
            <w:r>
              <w:t>[[</w:t>
            </w:r>
            <w:proofErr w:type="spellStart"/>
            <w:r>
              <w:t>MoveDate</w:t>
            </w:r>
            <w:proofErr w:type="spellEnd"/>
            <w:r>
              <w:t>]] &lt;&lt;TIMESTAMP&gt;&gt;</w:t>
            </w:r>
          </w:p>
          <w:p w14:paraId="2AD2AD86" w14:textId="77777777" w:rsidR="006614CD" w:rsidRDefault="006614CD" w:rsidP="00A719EF">
            <w:r>
              <w:t>[[</w:t>
            </w:r>
            <w:proofErr w:type="spellStart"/>
            <w:r>
              <w:t>MoveComment</w:t>
            </w:r>
            <w:proofErr w:type="spellEnd"/>
            <w:r>
              <w:t>]] &lt;&lt;COMMENT&gt;&gt;</w:t>
            </w:r>
          </w:p>
          <w:p w14:paraId="6F57B65C" w14:textId="77777777" w:rsidR="006614CD" w:rsidRDefault="006614CD" w:rsidP="00A719EF">
            <w:r>
              <w:t>[[</w:t>
            </w:r>
            <w:proofErr w:type="spellStart"/>
            <w:r>
              <w:t>SSBPTech</w:t>
            </w:r>
            <w:proofErr w:type="spellEnd"/>
            <w:r>
              <w:t>]] &lt;&lt;SRF&gt;&gt;</w:t>
            </w:r>
          </w:p>
          <w:p w14:paraId="12FBC89B" w14:textId="77777777" w:rsidR="006614CD" w:rsidRDefault="006614CD" w:rsidP="00A719EF">
            <w:r>
              <w:t>[[</w:t>
            </w:r>
            <w:proofErr w:type="spellStart"/>
            <w:r>
              <w:t>SSBPDate</w:t>
            </w:r>
            <w:proofErr w:type="spellEnd"/>
            <w:r>
              <w:t>]] &lt;&lt;TIMESTAMP&gt;&gt;</w:t>
            </w:r>
          </w:p>
          <w:p w14:paraId="604BAC69" w14:textId="77777777" w:rsidR="006614CD" w:rsidRDefault="006614CD" w:rsidP="00A719EF">
            <w:r>
              <w:t>[[</w:t>
            </w:r>
            <w:proofErr w:type="spellStart"/>
            <w:r>
              <w:t>SSBPComment</w:t>
            </w:r>
            <w:proofErr w:type="spellEnd"/>
            <w:r>
              <w:t>]] &lt;&lt;COMMENT&gt;&gt;</w:t>
            </w:r>
          </w:p>
          <w:p w14:paraId="52222AA2" w14:textId="77777777" w:rsidR="006614CD" w:rsidRDefault="006614CD" w:rsidP="00A719EF">
            <w:r>
              <w:t>[[</w:t>
            </w:r>
            <w:proofErr w:type="spellStart"/>
            <w:r>
              <w:t>SSBPLCFile</w:t>
            </w:r>
            <w:proofErr w:type="spellEnd"/>
            <w:r>
              <w:t>]] &lt;&lt;FILEUPLOAD&gt;&gt;</w:t>
            </w:r>
          </w:p>
        </w:tc>
      </w:tr>
      <w:tr w:rsidR="006614CD" w:rsidRPr="00D97B1C" w14:paraId="2251DA83" w14:textId="77777777" w:rsidTr="00A719EF">
        <w:trPr>
          <w:trHeight w:val="288"/>
        </w:trPr>
        <w:tc>
          <w:tcPr>
            <w:tcW w:w="622" w:type="dxa"/>
          </w:tcPr>
          <w:p w14:paraId="095DCDC4" w14:textId="77777777" w:rsidR="006614CD" w:rsidRDefault="006614CD" w:rsidP="00A719EF">
            <w:pPr>
              <w:jc w:val="center"/>
            </w:pPr>
            <w:r>
              <w:t>54</w:t>
            </w:r>
          </w:p>
        </w:tc>
        <w:tc>
          <w:tcPr>
            <w:tcW w:w="8218" w:type="dxa"/>
          </w:tcPr>
          <w:p w14:paraId="6EAB883B" w14:textId="77777777" w:rsidR="006614CD" w:rsidRPr="009C60CF" w:rsidRDefault="006614CD" w:rsidP="00A719EF">
            <w:r>
              <w:t>Transition all beamline vacuum together, activate the NEG assembly. Record vacuum.</w:t>
            </w:r>
          </w:p>
        </w:tc>
        <w:tc>
          <w:tcPr>
            <w:tcW w:w="4110" w:type="dxa"/>
            <w:noWrap/>
          </w:tcPr>
          <w:p w14:paraId="459629D5" w14:textId="77777777" w:rsidR="006614CD" w:rsidRDefault="006614CD" w:rsidP="00A719EF">
            <w:r>
              <w:t>[[</w:t>
            </w:r>
            <w:proofErr w:type="spellStart"/>
            <w:r>
              <w:t>TVacTech</w:t>
            </w:r>
            <w:proofErr w:type="spellEnd"/>
            <w:r>
              <w:t>]] &lt;&lt;SRF&gt;&gt;</w:t>
            </w:r>
          </w:p>
          <w:p w14:paraId="2CCFA786" w14:textId="77777777" w:rsidR="006614CD" w:rsidRDefault="006614CD" w:rsidP="00A719EF">
            <w:r>
              <w:t>[[</w:t>
            </w:r>
            <w:proofErr w:type="spellStart"/>
            <w:r>
              <w:t>TVacDate</w:t>
            </w:r>
            <w:proofErr w:type="spellEnd"/>
            <w:r>
              <w:t>]] &lt;&lt;TIMESTAMP&gt;&gt;</w:t>
            </w:r>
          </w:p>
          <w:p w14:paraId="355A7CAC" w14:textId="77777777" w:rsidR="006614CD" w:rsidRDefault="006614CD" w:rsidP="00A719EF">
            <w:r>
              <w:t>[[</w:t>
            </w:r>
            <w:proofErr w:type="spellStart"/>
            <w:r>
              <w:t>TVacComment</w:t>
            </w:r>
            <w:proofErr w:type="spellEnd"/>
            <w:r>
              <w:t>]] &lt;&lt;COMMENT&gt;&gt;</w:t>
            </w:r>
          </w:p>
          <w:p w14:paraId="6B6DA6C7" w14:textId="77777777" w:rsidR="006614CD" w:rsidRPr="00006D1E" w:rsidRDefault="006614CD" w:rsidP="00A719EF">
            <w:r w:rsidRPr="00006D1E">
              <w:t>[[</w:t>
            </w:r>
            <w:proofErr w:type="spellStart"/>
            <w:r w:rsidRPr="00006D1E">
              <w:t>TVBeamlineVacuum</w:t>
            </w:r>
            <w:proofErr w:type="spellEnd"/>
            <w:r w:rsidRPr="00006D1E">
              <w:t>]] &lt;&lt;SCINOT&gt;&gt;</w:t>
            </w:r>
          </w:p>
          <w:p w14:paraId="68A40764" w14:textId="77777777" w:rsidR="006614CD" w:rsidRPr="00006D1E" w:rsidRDefault="006614CD" w:rsidP="00A719EF">
            <w:r w:rsidRPr="00006D1E">
              <w:t>[[TVWaveguide20Vac1]] &lt;&lt;SCINOT&gt;&gt;</w:t>
            </w:r>
          </w:p>
          <w:p w14:paraId="77BC8521" w14:textId="77777777" w:rsidR="006614CD" w:rsidRPr="00006D1E" w:rsidRDefault="006614CD" w:rsidP="00A719EF">
            <w:r w:rsidRPr="00006D1E">
              <w:t>[[TVWaveguide30Vac1]] &lt;&lt;SCINOT&gt;&gt;</w:t>
            </w:r>
          </w:p>
          <w:p w14:paraId="164C4238" w14:textId="77777777" w:rsidR="006614CD" w:rsidRPr="00006D1E" w:rsidRDefault="006614CD" w:rsidP="00A719EF">
            <w:r w:rsidRPr="00006D1E">
              <w:t>[[TVWaveguide40Vac1]] &lt;&lt;SCINOT&gt;&gt;</w:t>
            </w:r>
          </w:p>
          <w:p w14:paraId="0695224F" w14:textId="77777777" w:rsidR="006614CD" w:rsidRDefault="006614CD" w:rsidP="00A719EF">
            <w:r w:rsidRPr="00006D1E">
              <w:t>[[TVWaveguide50Vac1]] &lt;&lt;SCINOT&gt;&gt;</w:t>
            </w:r>
          </w:p>
        </w:tc>
      </w:tr>
      <w:tr w:rsidR="006614CD" w:rsidRPr="00D97B1C" w14:paraId="453878CC" w14:textId="77777777" w:rsidTr="00A719EF">
        <w:trPr>
          <w:trHeight w:val="288"/>
        </w:trPr>
        <w:tc>
          <w:tcPr>
            <w:tcW w:w="622" w:type="dxa"/>
          </w:tcPr>
          <w:p w14:paraId="393894B4" w14:textId="77777777" w:rsidR="006614CD" w:rsidRDefault="006614CD" w:rsidP="00A719EF">
            <w:pPr>
              <w:jc w:val="center"/>
            </w:pPr>
            <w:r>
              <w:t>55</w:t>
            </w:r>
          </w:p>
        </w:tc>
        <w:tc>
          <w:tcPr>
            <w:tcW w:w="8218" w:type="dxa"/>
          </w:tcPr>
          <w:p w14:paraId="4AAD914F" w14:textId="77777777" w:rsidR="006614CD" w:rsidRDefault="006614CD" w:rsidP="00A719EF">
            <w:proofErr w:type="spellStart"/>
            <w:r w:rsidRPr="002C435F">
              <w:t>Pumpdown</w:t>
            </w:r>
            <w:proofErr w:type="spellEnd"/>
            <w:r w:rsidRPr="002C435F">
              <w:t xml:space="preserve"> </w:t>
            </w:r>
            <w:proofErr w:type="spellStart"/>
            <w:r w:rsidRPr="002C435F">
              <w:t>cryomodule</w:t>
            </w:r>
            <w:proofErr w:type="spellEnd"/>
            <w:r w:rsidRPr="002C435F">
              <w:t xml:space="preserve"> vacuum shell to 1 </w:t>
            </w:r>
            <w:proofErr w:type="spellStart"/>
            <w:r w:rsidRPr="002C435F">
              <w:t>torr</w:t>
            </w:r>
            <w:proofErr w:type="spellEnd"/>
            <w:r w:rsidRPr="002C435F">
              <w:t xml:space="preserve"> and backfill with N2 gas three times.</w:t>
            </w:r>
            <w:r>
              <w:t xml:space="preserve"> </w:t>
            </w:r>
            <w:r w:rsidRPr="002C435F">
              <w:t>Pump shell down and put on mass spectrometer leak detector.</w:t>
            </w:r>
            <w:r>
              <w:t xml:space="preserve"> </w:t>
            </w:r>
            <w:r w:rsidRPr="002C435F">
              <w:t>Gross leak test.</w:t>
            </w:r>
            <w:r>
              <w:t xml:space="preserve"> </w:t>
            </w:r>
          </w:p>
          <w:p w14:paraId="7FAC6E52" w14:textId="77777777" w:rsidR="006614CD" w:rsidRPr="002C435F" w:rsidRDefault="006614CD" w:rsidP="00A719EF"/>
        </w:tc>
        <w:tc>
          <w:tcPr>
            <w:tcW w:w="4110" w:type="dxa"/>
            <w:noWrap/>
          </w:tcPr>
          <w:p w14:paraId="15112BD7" w14:textId="77777777" w:rsidR="006614CD" w:rsidRDefault="006614CD" w:rsidP="00A719EF">
            <w:r>
              <w:t>[[</w:t>
            </w:r>
            <w:proofErr w:type="spellStart"/>
            <w:r>
              <w:t>PDCMVacShellTech</w:t>
            </w:r>
            <w:proofErr w:type="spellEnd"/>
            <w:r>
              <w:t>]] &lt;&lt;SRF&gt;&gt;</w:t>
            </w:r>
          </w:p>
          <w:p w14:paraId="4ECB87E2" w14:textId="77777777" w:rsidR="006614CD" w:rsidRDefault="006614CD" w:rsidP="00A719EF">
            <w:r>
              <w:t>[[</w:t>
            </w:r>
            <w:proofErr w:type="spellStart"/>
            <w:r>
              <w:t>PDCMVacShellDate</w:t>
            </w:r>
            <w:proofErr w:type="spellEnd"/>
            <w:r>
              <w:t>]] &lt;&lt;TIMESTAMP&gt;&gt;</w:t>
            </w:r>
          </w:p>
          <w:p w14:paraId="7128CC74" w14:textId="77777777" w:rsidR="006614CD" w:rsidRDefault="006614CD" w:rsidP="00A719EF">
            <w:r>
              <w:t>[[</w:t>
            </w:r>
            <w:proofErr w:type="spellStart"/>
            <w:r>
              <w:t>PDCMVacShellComm</w:t>
            </w:r>
            <w:proofErr w:type="spellEnd"/>
            <w:r>
              <w:t>]] &lt;&lt;COMMENT&gt;&gt;</w:t>
            </w:r>
          </w:p>
        </w:tc>
      </w:tr>
      <w:tr w:rsidR="006614CD" w:rsidRPr="00D97B1C" w14:paraId="7C9A9104" w14:textId="77777777" w:rsidTr="00A719EF">
        <w:trPr>
          <w:trHeight w:val="288"/>
        </w:trPr>
        <w:tc>
          <w:tcPr>
            <w:tcW w:w="622" w:type="dxa"/>
          </w:tcPr>
          <w:p w14:paraId="227F114A" w14:textId="77777777" w:rsidR="006614CD" w:rsidRDefault="006614CD" w:rsidP="00A719EF">
            <w:pPr>
              <w:jc w:val="center"/>
            </w:pPr>
            <w:r>
              <w:t>56</w:t>
            </w:r>
          </w:p>
        </w:tc>
        <w:tc>
          <w:tcPr>
            <w:tcW w:w="8218" w:type="dxa"/>
          </w:tcPr>
          <w:p w14:paraId="7FC6FBED" w14:textId="77777777" w:rsidR="006614CD" w:rsidRPr="002C435F" w:rsidRDefault="006614CD" w:rsidP="00A719EF">
            <w:r w:rsidRPr="002C435F">
              <w:t xml:space="preserve">Leak test the </w:t>
            </w:r>
            <w:proofErr w:type="spellStart"/>
            <w:r w:rsidRPr="002C435F">
              <w:t>cryomodule</w:t>
            </w:r>
            <w:proofErr w:type="spellEnd"/>
            <w:r w:rsidRPr="002C435F">
              <w:t xml:space="preserve"> </w:t>
            </w:r>
            <w:r>
              <w:t>insulating vacuum</w:t>
            </w:r>
          </w:p>
          <w:p w14:paraId="0FBBAE35" w14:textId="174A8D8A" w:rsidR="006614CD" w:rsidRDefault="006614CD" w:rsidP="00A719EF">
            <w:r w:rsidRPr="002C435F">
              <w:t>Leak test in accordance with specification 11141S0</w:t>
            </w:r>
            <w:r w:rsidR="00FF2B89">
              <w:t>0</w:t>
            </w:r>
            <w:r w:rsidRPr="002C435F">
              <w:t>33.</w:t>
            </w:r>
          </w:p>
          <w:p w14:paraId="2E16EB84" w14:textId="77777777" w:rsidR="006614CD" w:rsidRDefault="006614CD" w:rsidP="00A719EF">
            <w:r>
              <w:t>Record Findings</w:t>
            </w:r>
          </w:p>
        </w:tc>
        <w:tc>
          <w:tcPr>
            <w:tcW w:w="4110" w:type="dxa"/>
            <w:noWrap/>
          </w:tcPr>
          <w:p w14:paraId="4055ECA3" w14:textId="77777777" w:rsidR="006614CD" w:rsidRDefault="006614CD" w:rsidP="00A719EF">
            <w:r>
              <w:t>[[</w:t>
            </w:r>
            <w:proofErr w:type="spellStart"/>
            <w:r>
              <w:t>LeakTestCMINSVACTech</w:t>
            </w:r>
            <w:proofErr w:type="spellEnd"/>
            <w:r>
              <w:t>]] &lt;&lt;SRF&gt;&gt;</w:t>
            </w:r>
          </w:p>
          <w:p w14:paraId="3B640035" w14:textId="77777777" w:rsidR="006614CD" w:rsidRDefault="006614CD" w:rsidP="00A719EF">
            <w:r>
              <w:t>[[</w:t>
            </w:r>
            <w:proofErr w:type="spellStart"/>
            <w:r>
              <w:t>LeakTestCMINSVACDate</w:t>
            </w:r>
            <w:proofErr w:type="spellEnd"/>
            <w:r>
              <w:t>]] &lt;&lt;TIMESTAMP&gt;&gt;</w:t>
            </w:r>
          </w:p>
          <w:p w14:paraId="0668C6AD" w14:textId="77777777" w:rsidR="006614CD" w:rsidRDefault="006614CD" w:rsidP="00A719EF">
            <w:r>
              <w:t>[[</w:t>
            </w:r>
            <w:proofErr w:type="spellStart"/>
            <w:r>
              <w:t>LeakTestCMINSVAC</w:t>
            </w:r>
            <w:proofErr w:type="spellEnd"/>
            <w:r>
              <w:t>]] &lt;&lt;FILEUPLOAD&gt;&gt;</w:t>
            </w:r>
          </w:p>
        </w:tc>
      </w:tr>
      <w:tr w:rsidR="006614CD" w:rsidRPr="00D97B1C" w14:paraId="375AC3B2" w14:textId="77777777" w:rsidTr="00A719EF">
        <w:trPr>
          <w:trHeight w:val="288"/>
        </w:trPr>
        <w:tc>
          <w:tcPr>
            <w:tcW w:w="622" w:type="dxa"/>
          </w:tcPr>
          <w:p w14:paraId="50BA532B" w14:textId="77777777" w:rsidR="006614CD" w:rsidRDefault="006614CD" w:rsidP="00A719EF">
            <w:pPr>
              <w:jc w:val="center"/>
            </w:pPr>
            <w:r>
              <w:t>57</w:t>
            </w:r>
          </w:p>
        </w:tc>
        <w:tc>
          <w:tcPr>
            <w:tcW w:w="8218" w:type="dxa"/>
          </w:tcPr>
          <w:p w14:paraId="17157742" w14:textId="77777777" w:rsidR="006614CD" w:rsidRDefault="006614CD" w:rsidP="00A719EF">
            <w:r>
              <w:t>Pressure test the internal piping circuits, 2K and 50K, using the pressure testing procedure.</w:t>
            </w:r>
          </w:p>
          <w:p w14:paraId="2D8CE243" w14:textId="77777777" w:rsidR="006614CD" w:rsidRDefault="006614CD" w:rsidP="00A719EF">
            <w:r>
              <w:t>Monitor the insulating vacuum leak detector signal</w:t>
            </w:r>
          </w:p>
          <w:p w14:paraId="10D10287" w14:textId="77777777" w:rsidR="006614CD" w:rsidRDefault="006614CD" w:rsidP="00A719EF">
            <w:r>
              <w:t>Record findings</w:t>
            </w:r>
          </w:p>
          <w:p w14:paraId="3D5AB4E2" w14:textId="77777777" w:rsidR="006614CD" w:rsidRDefault="006614CD" w:rsidP="00A719EF">
            <w:r>
              <w:lastRenderedPageBreak/>
              <w:t>**Close all ball valves to maintain circuit cleanliness, leave +2psi in circuits, label ball valves for positive pressure.**</w:t>
            </w:r>
          </w:p>
        </w:tc>
        <w:tc>
          <w:tcPr>
            <w:tcW w:w="4110" w:type="dxa"/>
            <w:noWrap/>
          </w:tcPr>
          <w:p w14:paraId="5BDA12A6" w14:textId="77777777" w:rsidR="006614CD" w:rsidRDefault="006614CD" w:rsidP="00A719EF">
            <w:r>
              <w:lastRenderedPageBreak/>
              <w:t>[[</w:t>
            </w:r>
            <w:proofErr w:type="spellStart"/>
            <w:r>
              <w:t>PTCMTech</w:t>
            </w:r>
            <w:proofErr w:type="spellEnd"/>
            <w:r>
              <w:t>]] &lt;&lt;SRF&gt;&gt;</w:t>
            </w:r>
          </w:p>
          <w:p w14:paraId="580A4E42" w14:textId="77777777" w:rsidR="006614CD" w:rsidRDefault="006614CD" w:rsidP="00A719EF">
            <w:r>
              <w:t>[[</w:t>
            </w:r>
            <w:proofErr w:type="spellStart"/>
            <w:r>
              <w:t>PTCMDate</w:t>
            </w:r>
            <w:proofErr w:type="spellEnd"/>
            <w:r>
              <w:t>]] &lt;&lt;TIMESTAMP&gt;&gt;</w:t>
            </w:r>
          </w:p>
          <w:p w14:paraId="1E691FA8" w14:textId="77777777" w:rsidR="006614CD" w:rsidRDefault="006614CD" w:rsidP="00A719EF">
            <w:r w:rsidRPr="0068546A">
              <w:t>[[</w:t>
            </w:r>
            <w:proofErr w:type="spellStart"/>
            <w:r>
              <w:t>PTCM</w:t>
            </w:r>
            <w:r w:rsidRPr="0068546A">
              <w:t>Comm</w:t>
            </w:r>
            <w:proofErr w:type="spellEnd"/>
            <w:r w:rsidRPr="0068546A">
              <w:t>]] &lt;&lt;COMMENT&gt;&gt;</w:t>
            </w:r>
          </w:p>
          <w:p w14:paraId="41F0362A" w14:textId="77777777" w:rsidR="006614CD" w:rsidRDefault="006614CD" w:rsidP="00A719EF">
            <w:r>
              <w:t>[[</w:t>
            </w:r>
            <w:proofErr w:type="spellStart"/>
            <w:r>
              <w:t>PTCMUpload</w:t>
            </w:r>
            <w:proofErr w:type="spellEnd"/>
            <w:r>
              <w:t>]] &lt;&lt;FILEUPLOAD&gt;&gt;</w:t>
            </w:r>
          </w:p>
        </w:tc>
      </w:tr>
    </w:tbl>
    <w:p w14:paraId="301266B8" w14:textId="77777777" w:rsidR="006614CD" w:rsidRDefault="006614CD" w:rsidP="006614C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614CD" w:rsidRPr="00D97B1C" w14:paraId="7AD90666" w14:textId="77777777" w:rsidTr="00A719EF">
        <w:trPr>
          <w:trHeight w:val="288"/>
        </w:trPr>
        <w:tc>
          <w:tcPr>
            <w:tcW w:w="622" w:type="dxa"/>
          </w:tcPr>
          <w:p w14:paraId="4CFB7FA1" w14:textId="77777777" w:rsidR="006614CD" w:rsidRPr="00D97B1C" w:rsidRDefault="006614CD" w:rsidP="00A719EF">
            <w:r w:rsidRPr="00D97B1C">
              <w:lastRenderedPageBreak/>
              <w:t>Step No.</w:t>
            </w:r>
          </w:p>
        </w:tc>
        <w:tc>
          <w:tcPr>
            <w:tcW w:w="8218" w:type="dxa"/>
          </w:tcPr>
          <w:p w14:paraId="675C14B5" w14:textId="77777777" w:rsidR="006614CD" w:rsidRPr="00D97B1C" w:rsidRDefault="006614CD" w:rsidP="00A719EF">
            <w:r w:rsidRPr="00D97B1C">
              <w:t>Instructions</w:t>
            </w:r>
          </w:p>
        </w:tc>
        <w:tc>
          <w:tcPr>
            <w:tcW w:w="4110" w:type="dxa"/>
            <w:noWrap/>
          </w:tcPr>
          <w:p w14:paraId="5293600F" w14:textId="77777777" w:rsidR="006614CD" w:rsidRPr="00D97B1C" w:rsidRDefault="006614CD" w:rsidP="00A719EF">
            <w:r w:rsidRPr="00D97B1C">
              <w:t>Data Input</w:t>
            </w:r>
          </w:p>
        </w:tc>
      </w:tr>
      <w:tr w:rsidR="006614CD" w:rsidRPr="00D97B1C" w14:paraId="37A030A4" w14:textId="77777777" w:rsidTr="00A719EF">
        <w:trPr>
          <w:trHeight w:val="288"/>
        </w:trPr>
        <w:tc>
          <w:tcPr>
            <w:tcW w:w="622" w:type="dxa"/>
          </w:tcPr>
          <w:p w14:paraId="72D766EB" w14:textId="77777777" w:rsidR="006614CD" w:rsidRDefault="006614CD" w:rsidP="00A719EF">
            <w:pPr>
              <w:jc w:val="center"/>
            </w:pPr>
            <w:r>
              <w:t>58</w:t>
            </w:r>
          </w:p>
        </w:tc>
        <w:tc>
          <w:tcPr>
            <w:tcW w:w="8218" w:type="dxa"/>
          </w:tcPr>
          <w:p w14:paraId="4C944CEA" w14:textId="77777777" w:rsidR="006614CD" w:rsidRDefault="006614CD" w:rsidP="00A719EF">
            <w:r>
              <w:t xml:space="preserve">Prepare the </w:t>
            </w:r>
            <w:proofErr w:type="spellStart"/>
            <w:r>
              <w:t>Crymodule</w:t>
            </w:r>
            <w:proofErr w:type="spellEnd"/>
            <w:r>
              <w:t xml:space="preserve"> for testing in the CMTF or transfer to the Accelerator</w:t>
            </w:r>
          </w:p>
          <w:p w14:paraId="70579D79" w14:textId="77777777" w:rsidR="006614CD" w:rsidRDefault="006614CD" w:rsidP="00A719EF">
            <w:r>
              <w:t>Remove all external vacuum pumps</w:t>
            </w:r>
          </w:p>
          <w:p w14:paraId="6C411D72" w14:textId="77777777" w:rsidR="006614CD" w:rsidRPr="002C435F" w:rsidRDefault="006614CD" w:rsidP="00A719EF">
            <w:r>
              <w:t>Record final vacuum readings.</w:t>
            </w:r>
          </w:p>
        </w:tc>
        <w:tc>
          <w:tcPr>
            <w:tcW w:w="4110" w:type="dxa"/>
            <w:noWrap/>
          </w:tcPr>
          <w:p w14:paraId="19138D3C" w14:textId="77777777" w:rsidR="006614CD" w:rsidRDefault="006614CD" w:rsidP="00A719EF">
            <w:r>
              <w:t>[[</w:t>
            </w:r>
            <w:proofErr w:type="spellStart"/>
            <w:r>
              <w:t>FVacTech</w:t>
            </w:r>
            <w:proofErr w:type="spellEnd"/>
            <w:r>
              <w:t>]] &lt;&lt;SRF&gt;&gt;</w:t>
            </w:r>
          </w:p>
          <w:p w14:paraId="1E1E0327" w14:textId="77777777" w:rsidR="006614CD" w:rsidRDefault="006614CD" w:rsidP="00A719EF">
            <w:r>
              <w:t>[[</w:t>
            </w:r>
            <w:proofErr w:type="spellStart"/>
            <w:r>
              <w:t>FVacDate</w:t>
            </w:r>
            <w:proofErr w:type="spellEnd"/>
            <w:r>
              <w:t>]] &lt;&lt;TIMESTAMP&gt;&gt;</w:t>
            </w:r>
          </w:p>
          <w:p w14:paraId="006BA62B" w14:textId="77777777" w:rsidR="006614CD" w:rsidRDefault="006614CD" w:rsidP="00A719EF">
            <w:r>
              <w:t>[[</w:t>
            </w:r>
            <w:proofErr w:type="spellStart"/>
            <w:r>
              <w:t>FVacComment</w:t>
            </w:r>
            <w:proofErr w:type="spellEnd"/>
            <w:r>
              <w:t>]] &lt;&lt;COMMENT&gt;&gt;</w:t>
            </w:r>
          </w:p>
          <w:p w14:paraId="3CD27F89" w14:textId="77777777" w:rsidR="006614CD" w:rsidRPr="00784730" w:rsidRDefault="006614CD" w:rsidP="00A719EF">
            <w:r w:rsidRPr="00784730">
              <w:t>[[</w:t>
            </w:r>
            <w:proofErr w:type="spellStart"/>
            <w:r>
              <w:t>FV</w:t>
            </w:r>
            <w:r w:rsidRPr="00784730">
              <w:t>BeamlineVacuum</w:t>
            </w:r>
            <w:proofErr w:type="spellEnd"/>
            <w:r w:rsidRPr="00784730">
              <w:t>]] &lt;&lt;SCINOT&gt;&gt;</w:t>
            </w:r>
          </w:p>
          <w:p w14:paraId="72738249" w14:textId="77777777" w:rsidR="006614CD" w:rsidRPr="00784730" w:rsidRDefault="006614CD" w:rsidP="00A719EF">
            <w:r w:rsidRPr="00784730">
              <w:t>[[</w:t>
            </w:r>
            <w:r>
              <w:t>FV</w:t>
            </w:r>
            <w:r w:rsidRPr="00784730">
              <w:t>Waveguide20Vac1]] &lt;&lt;SCINOT&gt;&gt;</w:t>
            </w:r>
          </w:p>
          <w:p w14:paraId="545A15D1" w14:textId="77777777" w:rsidR="006614CD" w:rsidRPr="00784730" w:rsidRDefault="006614CD" w:rsidP="00A719EF">
            <w:r w:rsidRPr="00784730">
              <w:t>[[</w:t>
            </w:r>
            <w:r>
              <w:t>FV</w:t>
            </w:r>
            <w:r w:rsidRPr="00784730">
              <w:t>Waveguide30Vac1]] &lt;&lt;SCINOT&gt;&gt;</w:t>
            </w:r>
          </w:p>
          <w:p w14:paraId="1F03D0F7" w14:textId="77777777" w:rsidR="006614CD" w:rsidRPr="00784730" w:rsidRDefault="006614CD" w:rsidP="00A719EF">
            <w:r w:rsidRPr="00784730">
              <w:t>[[</w:t>
            </w:r>
            <w:r>
              <w:t>FV</w:t>
            </w:r>
            <w:r w:rsidRPr="00784730">
              <w:t>Waveguide40Vac1]] &lt;&lt;SCINOT&gt;&gt;</w:t>
            </w:r>
          </w:p>
          <w:p w14:paraId="707445A1" w14:textId="77777777" w:rsidR="006614CD" w:rsidRDefault="006614CD" w:rsidP="00A719EF">
            <w:r w:rsidRPr="00784730">
              <w:t>[[</w:t>
            </w:r>
            <w:r>
              <w:t>FV</w:t>
            </w:r>
            <w:r w:rsidRPr="00784730">
              <w:t>Waveguide50Vac1]] &lt;&lt;SCINOT&gt;&gt;</w:t>
            </w:r>
          </w:p>
        </w:tc>
      </w:tr>
      <w:tr w:rsidR="006614CD" w:rsidRPr="00D97B1C" w14:paraId="678A6764" w14:textId="77777777" w:rsidTr="00A719EF">
        <w:trPr>
          <w:trHeight w:val="288"/>
        </w:trPr>
        <w:tc>
          <w:tcPr>
            <w:tcW w:w="622" w:type="dxa"/>
          </w:tcPr>
          <w:p w14:paraId="1776E6DC" w14:textId="77777777" w:rsidR="006614CD" w:rsidRDefault="006614CD" w:rsidP="00A719EF">
            <w:pPr>
              <w:jc w:val="center"/>
            </w:pPr>
            <w:r>
              <w:t>59</w:t>
            </w:r>
          </w:p>
        </w:tc>
        <w:tc>
          <w:tcPr>
            <w:tcW w:w="8218" w:type="dxa"/>
          </w:tcPr>
          <w:p w14:paraId="4783533F" w14:textId="77777777" w:rsidR="006614CD" w:rsidRDefault="006614CD" w:rsidP="00A719EF">
            <w:r>
              <w:t>Review the assembly for completion</w:t>
            </w:r>
          </w:p>
          <w:p w14:paraId="141D831D" w14:textId="77777777" w:rsidR="006614CD" w:rsidRDefault="006614CD" w:rsidP="00A719EF">
            <w:r>
              <w:t>Upload final documents</w:t>
            </w:r>
          </w:p>
          <w:p w14:paraId="4B3BA03D" w14:textId="77777777" w:rsidR="006614CD" w:rsidRPr="002C435F" w:rsidRDefault="006614CD" w:rsidP="00A719EF">
            <w:r>
              <w:t>Supervisor sign off</w:t>
            </w:r>
          </w:p>
        </w:tc>
        <w:tc>
          <w:tcPr>
            <w:tcW w:w="4110" w:type="dxa"/>
            <w:noWrap/>
          </w:tcPr>
          <w:p w14:paraId="497F208C" w14:textId="77777777" w:rsidR="006614CD" w:rsidRDefault="006614CD" w:rsidP="00A719EF">
            <w:r>
              <w:t>[[</w:t>
            </w:r>
            <w:proofErr w:type="spellStart"/>
            <w:r>
              <w:t>COMPSupervisor</w:t>
            </w:r>
            <w:proofErr w:type="spellEnd"/>
            <w:r>
              <w:t>]] &lt;&lt;SRF&gt;&gt;</w:t>
            </w:r>
          </w:p>
          <w:p w14:paraId="2D107347" w14:textId="77777777" w:rsidR="006614CD" w:rsidRDefault="006614CD" w:rsidP="00A719EF">
            <w:r>
              <w:t>[[</w:t>
            </w:r>
            <w:proofErr w:type="spellStart"/>
            <w:r>
              <w:t>COMPDate</w:t>
            </w:r>
            <w:proofErr w:type="spellEnd"/>
            <w:r>
              <w:t>]] &lt;&lt;TIMESTAMP&gt;&gt;</w:t>
            </w:r>
          </w:p>
          <w:p w14:paraId="6B232B27" w14:textId="77777777" w:rsidR="006614CD" w:rsidRDefault="006614CD" w:rsidP="00A719EF">
            <w:r w:rsidRPr="0068546A">
              <w:t>[[</w:t>
            </w:r>
            <w:proofErr w:type="spellStart"/>
            <w:r>
              <w:t>COMP</w:t>
            </w:r>
            <w:r w:rsidRPr="0068546A">
              <w:t>Comm</w:t>
            </w:r>
            <w:proofErr w:type="spellEnd"/>
            <w:r w:rsidRPr="0068546A">
              <w:t>]] &lt;&lt;COMMENT&gt;&gt;</w:t>
            </w:r>
          </w:p>
          <w:p w14:paraId="3F3B787F" w14:textId="77777777" w:rsidR="006614CD" w:rsidRDefault="006614CD" w:rsidP="00A719EF">
            <w:r>
              <w:t>[[</w:t>
            </w:r>
            <w:proofErr w:type="spellStart"/>
            <w:r>
              <w:t>COMPUpload</w:t>
            </w:r>
            <w:proofErr w:type="spellEnd"/>
            <w:r>
              <w:t>]] &lt;&lt;FILEUPLOAD&gt;&gt;</w:t>
            </w:r>
          </w:p>
        </w:tc>
      </w:tr>
    </w:tbl>
    <w:p w14:paraId="4428E75D" w14:textId="6CEB4F47" w:rsidR="00A208EE" w:rsidRPr="00D97B1C" w:rsidRDefault="00A208EE" w:rsidP="006614CD"/>
    <w:sectPr w:rsidR="00A208EE" w:rsidRPr="00D97B1C" w:rsidSect="00A841DF">
      <w:headerReference w:type="default" r:id="rId18"/>
      <w:footerReference w:type="default" r:id="rId19"/>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B3613" w14:textId="77777777" w:rsidR="00394498" w:rsidRDefault="00394498" w:rsidP="00D97B1C">
      <w:r>
        <w:separator/>
      </w:r>
    </w:p>
  </w:endnote>
  <w:endnote w:type="continuationSeparator" w:id="0">
    <w:p w14:paraId="0ED86F64" w14:textId="77777777" w:rsidR="00394498" w:rsidRDefault="00394498"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40AA2" w14:textId="5E1D2315" w:rsidR="00A719EF" w:rsidRDefault="00A719EF"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Pr>
        <w:noProof/>
      </w:rPr>
      <w:t>Document2</w:t>
    </w:r>
    <w:r>
      <w:rPr>
        <w:noProof/>
      </w:rPr>
      <w:fldChar w:fldCharType="end"/>
    </w:r>
    <w:r>
      <w:rPr>
        <w:noProof/>
      </w:rPr>
      <w:tab/>
    </w:r>
    <w:r>
      <w:rPr>
        <w:noProof/>
      </w:rPr>
      <w:drawing>
        <wp:inline distT="0" distB="0" distL="0" distR="0" wp14:anchorId="7BC5668C" wp14:editId="5EFC144D">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ptab w:relativeTo="margin" w:alignment="right" w:leader="none"/>
    </w:r>
    <w:r>
      <w:t>Print Date:</w:t>
    </w:r>
    <w:r>
      <w:rPr>
        <w:noProof/>
      </w:rPr>
      <w:fldChar w:fldCharType="begin"/>
    </w:r>
    <w:r>
      <w:rPr>
        <w:noProof/>
      </w:rPr>
      <w:instrText xml:space="preserve"> SAVEDATE   \* MERGEFORMAT </w:instrText>
    </w:r>
    <w:r>
      <w:rPr>
        <w:noProof/>
      </w:rPr>
      <w:fldChar w:fldCharType="separate"/>
    </w:r>
    <w:r>
      <w:rPr>
        <w:noProof/>
      </w:rPr>
      <w:t>10/3/2024 2:37:00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452D7" w14:textId="77777777" w:rsidR="00394498" w:rsidRDefault="00394498" w:rsidP="00D97B1C">
      <w:r>
        <w:separator/>
      </w:r>
    </w:p>
  </w:footnote>
  <w:footnote w:type="continuationSeparator" w:id="0">
    <w:p w14:paraId="15BD39CC" w14:textId="77777777" w:rsidR="00394498" w:rsidRDefault="00394498"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65DE" w14:textId="77777777" w:rsidR="00A719EF" w:rsidRDefault="00A719EF" w:rsidP="00D97B1C">
    <w:pPr>
      <w:pStyle w:val="Header"/>
    </w:pPr>
    <w:r>
      <w:rPr>
        <w:noProof/>
      </w:rPr>
      <w:drawing>
        <wp:inline distT="0" distB="0" distL="0" distR="0" wp14:anchorId="66E93659" wp14:editId="1BD6DB83">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1CAFE8A4" wp14:editId="237C89F6">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F0C8A"/>
    <w:multiLevelType w:val="hybridMultilevel"/>
    <w:tmpl w:val="5C2EB7C2"/>
    <w:lvl w:ilvl="0" w:tplc="201429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727DD"/>
    <w:multiLevelType w:val="hybridMultilevel"/>
    <w:tmpl w:val="2B48DF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CD"/>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94498"/>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4C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15EE"/>
    <w:rsid w:val="00952455"/>
    <w:rsid w:val="00953602"/>
    <w:rsid w:val="00957CBB"/>
    <w:rsid w:val="00961BC6"/>
    <w:rsid w:val="00976CEF"/>
    <w:rsid w:val="00987670"/>
    <w:rsid w:val="009903C0"/>
    <w:rsid w:val="009918DD"/>
    <w:rsid w:val="0099215E"/>
    <w:rsid w:val="00995F42"/>
    <w:rsid w:val="009B095F"/>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19EF"/>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0C8D"/>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 w:val="00FF2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B5138"/>
  <w15:docId w15:val="{8CFFBDA8-5366-43AD-A53C-444E9C3B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614CD"/>
    <w:rPr>
      <w:color w:val="0000FF" w:themeColor="hyperlink"/>
      <w:u w:val="single"/>
    </w:rPr>
  </w:style>
  <w:style w:type="character" w:styleId="FollowedHyperlink">
    <w:name w:val="FollowedHyperlink"/>
    <w:basedOn w:val="DefaultParagraphFont"/>
    <w:uiPriority w:val="99"/>
    <w:semiHidden/>
    <w:unhideWhenUsed/>
    <w:rsid w:val="006614CD"/>
    <w:rPr>
      <w:color w:val="800080" w:themeColor="followedHyperlink"/>
      <w:u w:val="single"/>
    </w:rPr>
  </w:style>
  <w:style w:type="paragraph" w:styleId="ListParagraph">
    <w:name w:val="List Paragraph"/>
    <w:basedOn w:val="Normal"/>
    <w:uiPriority w:val="34"/>
    <w:qFormat/>
    <w:rsid w:val="0066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versions/6144/download" TargetMode="External"/><Relationship Id="rId13" Type="http://schemas.openxmlformats.org/officeDocument/2006/relationships/hyperlink" Target="https://misportal.jlab.org/jlabDocs/items/7028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jlabdoc.jlab.org/docushare/dsweb/Get/Document-290609/SRF-MSPR-CMA-MLI-INST-R1.pdf"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portal.jlab.org/jlabDocs/documents/versions/102756/download" TargetMode="External"/><Relationship Id="rId5" Type="http://schemas.openxmlformats.org/officeDocument/2006/relationships/webSettings" Target="webSettings.xml"/><Relationship Id="rId15" Type="http://schemas.openxmlformats.org/officeDocument/2006/relationships/hyperlink" Target="https://jlabdoc.jlab.org/docushare/dsweb/Get/Document-290611/SRF-MSPR-CMA-EVA-INST-R1.pdf" TargetMode="External"/><Relationship Id="rId10" Type="http://schemas.openxmlformats.org/officeDocument/2006/relationships/hyperlink" Target="https://misportal.jlab.org/jlabDocs/documents/versions/109563/downloa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sportal.jlab.org/jlabDocs/documents/versions/6565/download" TargetMode="External"/><Relationship Id="rId14" Type="http://schemas.openxmlformats.org/officeDocument/2006/relationships/hyperlink" Target="https://misportal.jlab.org/jlabDocs/items/7028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12257170364CE68E9BFE298A0F0CAF"/>
        <w:category>
          <w:name w:val="General"/>
          <w:gallery w:val="placeholder"/>
        </w:category>
        <w:types>
          <w:type w:val="bbPlcHdr"/>
        </w:types>
        <w:behaviors>
          <w:behavior w:val="content"/>
        </w:behaviors>
        <w:guid w:val="{52EDA558-EDF3-400B-BB98-07C8BDA343FF}"/>
      </w:docPartPr>
      <w:docPartBody>
        <w:p w:rsidR="000B6136" w:rsidRDefault="000B6136" w:rsidP="000B6136">
          <w:pPr>
            <w:pStyle w:val="4912257170364CE68E9BFE298A0F0CAF"/>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136"/>
    <w:rsid w:val="000B6136"/>
    <w:rsid w:val="006858FF"/>
    <w:rsid w:val="00D10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136"/>
    <w:rPr>
      <w:color w:val="808080"/>
    </w:rPr>
  </w:style>
  <w:style w:type="paragraph" w:customStyle="1" w:styleId="AD39085C9494459F892C05ADA223EF36">
    <w:name w:val="AD39085C9494459F892C05ADA223EF36"/>
  </w:style>
  <w:style w:type="paragraph" w:customStyle="1" w:styleId="4912257170364CE68E9BFE298A0F0CAF">
    <w:name w:val="4912257170364CE68E9BFE298A0F0CAF"/>
    <w:rsid w:val="000B61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968A3-CF35-47CA-B4A3-35C299092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0</TotalTime>
  <Pages>20</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Samuels</dc:creator>
  <cp:lastModifiedBy>John Fischer</cp:lastModifiedBy>
  <cp:revision>2</cp:revision>
  <dcterms:created xsi:type="dcterms:W3CDTF">2024-10-22T18:52:00Z</dcterms:created>
  <dcterms:modified xsi:type="dcterms:W3CDTF">2024-10-22T18:52:00Z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