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FE5A5E" w:rsidP="00D97B1C">
            <w:r>
              <w:t>C100R Reinforced Pivot Arm Inspection Traveler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FE5A5E" w:rsidP="00D97B1C">
            <w:r>
              <w:t xml:space="preserve">This document is to be used to inspect the replacement cold tuner pivot arms. These pivot arms were upgraded to improve the </w:t>
            </w:r>
            <w:proofErr w:type="spellStart"/>
            <w:r>
              <w:t>microphonics</w:t>
            </w:r>
            <w:proofErr w:type="spellEnd"/>
            <w:r>
              <w:t xml:space="preserve"> of the structure inside the </w:t>
            </w:r>
            <w:proofErr w:type="spellStart"/>
            <w:r>
              <w:t>Cryomodule</w:t>
            </w:r>
            <w:proofErr w:type="spellEnd"/>
            <w:r>
              <w:t>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7D305D" w:rsidP="00D97B1C">
            <w:r>
              <w:t>C100R-INSP-RPAD</w:t>
            </w:r>
            <w:bookmarkStart w:id="0" w:name="_GoBack"/>
            <w:bookmarkEnd w:id="0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FE5A5E" w:rsidP="0052412E">
            <w:r>
              <w:t>John Fischer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7D305D" w:rsidP="00D97B1C">
            <w:sdt>
              <w:sdtPr>
                <w:id w:val="534233298"/>
                <w:placeholder>
                  <w:docPart w:val="7F4E55DB784841A4B1171168CCFF4145"/>
                </w:placeholder>
                <w:date w:fullDate="2024-10-2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5A5E">
                  <w:t>29-Oct-24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260666" w:rsidP="00D97B1C">
            <w:proofErr w:type="spellStart"/>
            <w:r>
              <w:t>a</w:t>
            </w:r>
            <w:r w:rsidR="00031C5E">
              <w:t>reilly</w:t>
            </w:r>
            <w:r w:rsidR="006E0361">
              <w:t>,fischer,weinmann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3A6D68" w:rsidP="00D97B1C">
            <w:proofErr w:type="spellStart"/>
            <w:r>
              <w:t>fischer,weinmann,jared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031C5E" w:rsidP="00D97B1C">
            <w:proofErr w:type="spellStart"/>
            <w:r>
              <w:t>areilly,fischer,jared,weinmann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031C5E" w:rsidP="0037791E">
            <w:r>
              <w:t>John Fischer</w:t>
            </w:r>
          </w:p>
        </w:tc>
        <w:tc>
          <w:tcPr>
            <w:tcW w:w="1000" w:type="pct"/>
          </w:tcPr>
          <w:p w:rsidR="0037791E" w:rsidRDefault="00031C5E" w:rsidP="0037791E">
            <w:r>
              <w:t>Jared Martin</w:t>
            </w:r>
          </w:p>
        </w:tc>
        <w:tc>
          <w:tcPr>
            <w:tcW w:w="1000" w:type="pct"/>
          </w:tcPr>
          <w:p w:rsidR="0037791E" w:rsidRDefault="00031C5E" w:rsidP="0037791E">
            <w:r>
              <w:t>John Fischer</w:t>
            </w:r>
          </w:p>
        </w:tc>
        <w:tc>
          <w:tcPr>
            <w:tcW w:w="1001" w:type="pct"/>
          </w:tcPr>
          <w:p w:rsidR="0037791E" w:rsidRPr="00D97B1C" w:rsidRDefault="00031C5E" w:rsidP="0037791E">
            <w:r>
              <w:t>Michelle Weinmann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031C5E" w:rsidP="00D97B1C">
            <w:r>
              <w:t>Work Center Lead</w:t>
            </w:r>
          </w:p>
        </w:tc>
        <w:tc>
          <w:tcPr>
            <w:tcW w:w="1001" w:type="pct"/>
          </w:tcPr>
          <w:p w:rsidR="00766F7D" w:rsidRPr="00D97B1C" w:rsidRDefault="00031C5E" w:rsidP="00D97B1C">
            <w:r>
              <w:t>Project Representative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  <w:p w:rsidR="0021634D" w:rsidRPr="00D97B1C" w:rsidRDefault="0021634D" w:rsidP="00D97B1C">
            <w:r w:rsidRPr="00134F20">
              <w:rPr>
                <w:b/>
              </w:rPr>
              <w:t>All materials linked below</w:t>
            </w:r>
            <w:r>
              <w:rPr>
                <w:b/>
              </w:rPr>
              <w:t xml:space="preserve"> and throughout this traveler</w:t>
            </w:r>
            <w:r w:rsidRPr="00134F20">
              <w:rPr>
                <w:b/>
              </w:rPr>
              <w:t xml:space="preserve"> are for reference only and should be verified for latest version at time of use.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305D" w:rsidP="00D97B1C">
            <w:hyperlink r:id="rId7" w:history="1">
              <w:r w:rsidR="00530060" w:rsidRPr="00530060">
                <w:rPr>
                  <w:rStyle w:val="Hyperlink"/>
                </w:rPr>
                <w:t xml:space="preserve">C100 Reinforced Tuner Pivot Arm </w:t>
              </w:r>
              <w:proofErr w:type="spellStart"/>
              <w:r w:rsidR="00530060" w:rsidRPr="00530060">
                <w:rPr>
                  <w:rStyle w:val="Hyperlink"/>
                </w:rPr>
                <w:t>Dwg</w:t>
              </w:r>
              <w:proofErr w:type="spellEnd"/>
            </w:hyperlink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9058"/>
        <w:gridCol w:w="3177"/>
      </w:tblGrid>
      <w:tr w:rsidR="007D458D" w:rsidRPr="00D97B1C" w:rsidTr="00260666">
        <w:trPr>
          <w:trHeight w:val="288"/>
        </w:trPr>
        <w:tc>
          <w:tcPr>
            <w:tcW w:w="715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9058" w:type="dxa"/>
          </w:tcPr>
          <w:p w:rsidR="007D458D" w:rsidRDefault="007D458D" w:rsidP="00D97B1C">
            <w:r w:rsidRPr="00D97B1C">
              <w:t>Instructions</w:t>
            </w:r>
          </w:p>
          <w:p w:rsidR="001334CE" w:rsidRPr="00D97B1C" w:rsidRDefault="001334CE" w:rsidP="002F5B45">
            <w:r>
              <w:t xml:space="preserve">Perform inspections of the pivot arm as this document describes. Record results </w:t>
            </w:r>
            <w:r w:rsidR="002F5B45">
              <w:t>by identifying yes or no, to</w:t>
            </w:r>
            <w:r>
              <w:t xml:space="preserve"> specified tolerances</w:t>
            </w:r>
            <w:r w:rsidR="0077054C">
              <w:t xml:space="preserve"> or features</w:t>
            </w:r>
            <w:r w:rsidR="002F5B45">
              <w:t>.</w:t>
            </w:r>
          </w:p>
        </w:tc>
        <w:tc>
          <w:tcPr>
            <w:tcW w:w="3177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260666">
        <w:trPr>
          <w:trHeight w:val="288"/>
        </w:trPr>
        <w:tc>
          <w:tcPr>
            <w:tcW w:w="715" w:type="dxa"/>
          </w:tcPr>
          <w:p w:rsidR="007D458D" w:rsidRPr="00D97B1C" w:rsidRDefault="007D458D" w:rsidP="0077054C">
            <w:pPr>
              <w:jc w:val="center"/>
            </w:pPr>
            <w:r w:rsidRPr="00D97B1C">
              <w:t>1</w:t>
            </w:r>
          </w:p>
        </w:tc>
        <w:tc>
          <w:tcPr>
            <w:tcW w:w="9058" w:type="dxa"/>
          </w:tcPr>
          <w:p w:rsidR="007D458D" w:rsidRDefault="000B5FF9" w:rsidP="00755A06">
            <w:r>
              <w:t xml:space="preserve">View of </w:t>
            </w:r>
            <w:proofErr w:type="spellStart"/>
            <w:r w:rsidR="00C74A72">
              <w:t>datums</w:t>
            </w:r>
            <w:proofErr w:type="spellEnd"/>
            <w:r w:rsidR="00C74A72">
              <w:t xml:space="preserve"> and red circled numbered dimensions</w:t>
            </w:r>
            <w:r w:rsidR="002F61D3">
              <w:t xml:space="preserve"> to be measured</w:t>
            </w:r>
            <w:r w:rsidR="00260666">
              <w:t xml:space="preserve"> or fit tests to be performed.</w:t>
            </w:r>
          </w:p>
          <w:p w:rsidR="0077054C" w:rsidRPr="0077054C" w:rsidRDefault="0077054C" w:rsidP="0077054C">
            <w:pPr>
              <w:jc w:val="center"/>
              <w:rPr>
                <w:b/>
              </w:rPr>
            </w:pPr>
            <w:r w:rsidRPr="0077054C">
              <w:rPr>
                <w:b/>
              </w:rPr>
              <w:t>VIEW 1</w:t>
            </w:r>
          </w:p>
          <w:p w:rsidR="00C74A72" w:rsidRPr="00D97B1C" w:rsidRDefault="00C74A72" w:rsidP="00755A06">
            <w:r>
              <w:rPr>
                <w:noProof/>
              </w:rPr>
              <w:drawing>
                <wp:inline distT="0" distB="0" distL="0" distR="0">
                  <wp:extent cx="4572000" cy="4572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tp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  <w:noWrap/>
          </w:tcPr>
          <w:p w:rsidR="002F61D3" w:rsidRDefault="002F61D3" w:rsidP="00C53F69">
            <w:r>
              <w:t>[[</w:t>
            </w:r>
            <w:r w:rsidR="001334CE">
              <w:t>Inspector</w:t>
            </w:r>
            <w:r w:rsidR="00FC39D5">
              <w:t>V1</w:t>
            </w:r>
            <w:r>
              <w:t>]] &lt;&lt;SRF&gt;&gt;</w:t>
            </w:r>
          </w:p>
          <w:p w:rsidR="002F61D3" w:rsidRDefault="002F61D3" w:rsidP="00C53F69">
            <w:r>
              <w:t>[[</w:t>
            </w:r>
            <w:r w:rsidR="001334CE">
              <w:t>InspDate</w:t>
            </w:r>
            <w:r w:rsidR="00FC39D5">
              <w:t>V1</w:t>
            </w:r>
            <w:r>
              <w:t>]] &lt;&lt;TIMESTAMP&gt;&gt;</w:t>
            </w:r>
          </w:p>
          <w:p w:rsidR="002F61D3" w:rsidRDefault="002F61D3" w:rsidP="00C53F69">
            <w:r>
              <w:t>[[</w:t>
            </w:r>
            <w:r w:rsidR="001334CE">
              <w:t>InspComment</w:t>
            </w:r>
            <w:r w:rsidR="00FC39D5">
              <w:t>V1</w:t>
            </w:r>
            <w:r>
              <w:t>]] &lt;&lt;COMMENT&gt;&gt;</w:t>
            </w:r>
          </w:p>
          <w:p w:rsidR="00A47803" w:rsidRDefault="00A47803" w:rsidP="00C53F69">
            <w:r>
              <w:t>[[RPADSN]] &lt;&lt;RPADSN&gt;&gt;</w:t>
            </w:r>
          </w:p>
          <w:p w:rsidR="00060078" w:rsidRDefault="00060078" w:rsidP="00C53F69">
            <w:r>
              <w:t>[[</w:t>
            </w:r>
            <w:proofErr w:type="spellStart"/>
            <w:r>
              <w:t>AttachPictures</w:t>
            </w:r>
            <w:proofErr w:type="spellEnd"/>
            <w:r>
              <w:t>]] &lt;&lt;FILEUPLOAD&gt;&gt;</w:t>
            </w:r>
          </w:p>
          <w:p w:rsidR="00060078" w:rsidRDefault="00060078" w:rsidP="00C53F69"/>
          <w:p w:rsidR="002F61D3" w:rsidRDefault="002F61D3" w:rsidP="00C53F69"/>
          <w:p w:rsidR="002F61D3" w:rsidRDefault="002F61D3" w:rsidP="00C53F69"/>
          <w:p w:rsidR="002F61D3" w:rsidRDefault="002F61D3" w:rsidP="00C53F69"/>
          <w:p w:rsidR="00E516DE" w:rsidRPr="00D97B1C" w:rsidRDefault="00E516DE" w:rsidP="00C53F69"/>
        </w:tc>
      </w:tr>
      <w:tr w:rsidR="007D458D" w:rsidRPr="00D97B1C" w:rsidTr="00260666">
        <w:trPr>
          <w:trHeight w:val="288"/>
        </w:trPr>
        <w:tc>
          <w:tcPr>
            <w:tcW w:w="715" w:type="dxa"/>
          </w:tcPr>
          <w:p w:rsidR="007D458D" w:rsidRPr="00D97B1C" w:rsidRDefault="007D458D" w:rsidP="0077054C">
            <w:pPr>
              <w:jc w:val="center"/>
            </w:pPr>
            <w:r w:rsidRPr="00D97B1C">
              <w:lastRenderedPageBreak/>
              <w:t>2</w:t>
            </w:r>
          </w:p>
        </w:tc>
        <w:tc>
          <w:tcPr>
            <w:tcW w:w="90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720"/>
              <w:gridCol w:w="4230"/>
              <w:gridCol w:w="3355"/>
            </w:tblGrid>
            <w:tr w:rsidR="00962AFC" w:rsidTr="0077054C">
              <w:tc>
                <w:tcPr>
                  <w:tcW w:w="513" w:type="dxa"/>
                  <w:shd w:val="clear" w:color="auto" w:fill="F2F2F2" w:themeFill="background1" w:themeFillShade="F2"/>
                </w:tcPr>
                <w:p w:rsidR="002F61D3" w:rsidRDefault="00D73711" w:rsidP="00D97B1C">
                  <w:r>
                    <w:t>#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:rsidR="00962AFC" w:rsidRDefault="00962AFC" w:rsidP="00D97B1C">
                  <w:proofErr w:type="spellStart"/>
                  <w:r>
                    <w:t>Qnty</w:t>
                  </w:r>
                  <w:proofErr w:type="spellEnd"/>
                </w:p>
              </w:tc>
              <w:tc>
                <w:tcPr>
                  <w:tcW w:w="4230" w:type="dxa"/>
                  <w:shd w:val="clear" w:color="auto" w:fill="F2F2F2" w:themeFill="background1" w:themeFillShade="F2"/>
                </w:tcPr>
                <w:p w:rsidR="00962AFC" w:rsidRDefault="00962AFC" w:rsidP="00D97B1C">
                  <w:r>
                    <w:t>Dimension and Feature</w:t>
                  </w:r>
                </w:p>
              </w:tc>
              <w:tc>
                <w:tcPr>
                  <w:tcW w:w="3355" w:type="dxa"/>
                  <w:shd w:val="clear" w:color="auto" w:fill="F2F2F2" w:themeFill="background1" w:themeFillShade="F2"/>
                </w:tcPr>
                <w:p w:rsidR="00962AFC" w:rsidRDefault="00962AFC" w:rsidP="00D97B1C">
                  <w:r>
                    <w:t>Action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20" w:type="dxa"/>
                </w:tcPr>
                <w:p w:rsidR="00962AFC" w:rsidRDefault="00962AFC" w:rsidP="00FC39D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962AFC" w:rsidRDefault="00962AFC" w:rsidP="00D97B1C">
                  <w:r>
                    <w:t>R 2.19</w:t>
                  </w:r>
                </w:p>
              </w:tc>
              <w:tc>
                <w:tcPr>
                  <w:tcW w:w="3355" w:type="dxa"/>
                </w:tcPr>
                <w:p w:rsidR="00962AFC" w:rsidRDefault="00962AFC" w:rsidP="00D97B1C">
                  <w:r>
                    <w:t>CMM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20" w:type="dxa"/>
                </w:tcPr>
                <w:p w:rsidR="00962AFC" w:rsidRDefault="002F61D3" w:rsidP="00FC39D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230" w:type="dxa"/>
                </w:tcPr>
                <w:p w:rsidR="00962AFC" w:rsidRDefault="002F61D3" w:rsidP="00D97B1C">
                  <w:r>
                    <w:t>3.690</w:t>
                  </w:r>
                </w:p>
              </w:tc>
              <w:tc>
                <w:tcPr>
                  <w:tcW w:w="3355" w:type="dxa"/>
                </w:tcPr>
                <w:p w:rsidR="00962AFC" w:rsidRDefault="002F61D3" w:rsidP="00D97B1C">
                  <w:r>
                    <w:t>CMM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720" w:type="dxa"/>
                </w:tcPr>
                <w:p w:rsidR="00962AFC" w:rsidRDefault="002F61D3" w:rsidP="00FC39D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230" w:type="dxa"/>
                </w:tcPr>
                <w:p w:rsidR="00962AFC" w:rsidRDefault="00B557B2" w:rsidP="00D97B1C">
                  <w:r>
                    <w:t xml:space="preserve">D- </w:t>
                  </w:r>
                  <w:r w:rsidR="002F61D3">
                    <w:t xml:space="preserve">.750, True position .002 to </w:t>
                  </w:r>
                  <w:proofErr w:type="spellStart"/>
                  <w:r w:rsidR="002F61D3">
                    <w:t>Datums</w:t>
                  </w:r>
                  <w:proofErr w:type="spellEnd"/>
                  <w:r w:rsidR="002F61D3">
                    <w:t xml:space="preserve"> A,B,C </w:t>
                  </w:r>
                </w:p>
              </w:tc>
              <w:tc>
                <w:tcPr>
                  <w:tcW w:w="3355" w:type="dxa"/>
                </w:tcPr>
                <w:p w:rsidR="00962AFC" w:rsidRDefault="002F61D3" w:rsidP="00D97B1C">
                  <w:r>
                    <w:t>CMM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20" w:type="dxa"/>
                </w:tcPr>
                <w:p w:rsidR="00962AFC" w:rsidRDefault="002F61D3" w:rsidP="00FC39D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230" w:type="dxa"/>
                </w:tcPr>
                <w:p w:rsidR="00962AFC" w:rsidRDefault="002F61D3" w:rsidP="00D97B1C">
                  <w:r>
                    <w:t>.064, .129, .127</w:t>
                  </w:r>
                </w:p>
              </w:tc>
              <w:tc>
                <w:tcPr>
                  <w:tcW w:w="3355" w:type="dxa"/>
                </w:tcPr>
                <w:p w:rsidR="00962AFC" w:rsidRDefault="002F61D3" w:rsidP="00D97B1C">
                  <w:r>
                    <w:t>CMM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20" w:type="dxa"/>
                </w:tcPr>
                <w:p w:rsidR="00962AFC" w:rsidRDefault="002F61D3" w:rsidP="00FC39D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962AFC" w:rsidRDefault="002F61D3" w:rsidP="00D97B1C">
                  <w:r>
                    <w:t>3.950</w:t>
                  </w:r>
                </w:p>
              </w:tc>
              <w:tc>
                <w:tcPr>
                  <w:tcW w:w="3355" w:type="dxa"/>
                </w:tcPr>
                <w:p w:rsidR="00962AFC" w:rsidRDefault="002F61D3" w:rsidP="00D97B1C">
                  <w:r>
                    <w:t>CMM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720" w:type="dxa"/>
                </w:tcPr>
                <w:p w:rsidR="00962AFC" w:rsidRDefault="002F61D3" w:rsidP="00FC39D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962AFC" w:rsidRDefault="002F61D3" w:rsidP="00D97B1C">
                  <w:r>
                    <w:t>Planer to Datum C .002</w:t>
                  </w:r>
                </w:p>
              </w:tc>
              <w:tc>
                <w:tcPr>
                  <w:tcW w:w="3355" w:type="dxa"/>
                </w:tcPr>
                <w:p w:rsidR="00962AFC" w:rsidRDefault="002F61D3" w:rsidP="00D97B1C">
                  <w:r>
                    <w:t>CMM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20" w:type="dxa"/>
                </w:tcPr>
                <w:p w:rsidR="00962AFC" w:rsidRDefault="002F61D3" w:rsidP="00FC39D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962AFC" w:rsidRDefault="002F61D3" w:rsidP="00D97B1C">
                  <w:r>
                    <w:t>7.000</w:t>
                  </w:r>
                </w:p>
              </w:tc>
              <w:tc>
                <w:tcPr>
                  <w:tcW w:w="3355" w:type="dxa"/>
                </w:tcPr>
                <w:p w:rsidR="00962AFC" w:rsidRDefault="002F61D3" w:rsidP="00D97B1C">
                  <w:r>
                    <w:t>CMM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720" w:type="dxa"/>
                </w:tcPr>
                <w:p w:rsidR="00962AFC" w:rsidRDefault="002F61D3" w:rsidP="00FC39D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230" w:type="dxa"/>
                </w:tcPr>
                <w:p w:rsidR="00962AFC" w:rsidRDefault="002F61D3" w:rsidP="00D97B1C">
                  <w:r>
                    <w:t>2.69</w:t>
                  </w:r>
                </w:p>
              </w:tc>
              <w:tc>
                <w:tcPr>
                  <w:tcW w:w="3355" w:type="dxa"/>
                </w:tcPr>
                <w:p w:rsidR="00962AFC" w:rsidRDefault="002F61D3" w:rsidP="00D97B1C">
                  <w:r>
                    <w:t>CMM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720" w:type="dxa"/>
                </w:tcPr>
                <w:p w:rsidR="00962AFC" w:rsidRDefault="00B557B2" w:rsidP="00FC39D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230" w:type="dxa"/>
                </w:tcPr>
                <w:p w:rsidR="00962AFC" w:rsidRDefault="00B557B2" w:rsidP="00D97B1C">
                  <w:r>
                    <w:t>D- .195-.190</w:t>
                  </w:r>
                </w:p>
              </w:tc>
              <w:tc>
                <w:tcPr>
                  <w:tcW w:w="3355" w:type="dxa"/>
                </w:tcPr>
                <w:p w:rsidR="00962AFC" w:rsidRDefault="00B557B2" w:rsidP="00D97B1C">
                  <w:r>
                    <w:t>CMM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20" w:type="dxa"/>
                </w:tcPr>
                <w:p w:rsidR="00962AFC" w:rsidRDefault="00B557B2" w:rsidP="00FC39D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230" w:type="dxa"/>
                </w:tcPr>
                <w:p w:rsidR="00962AFC" w:rsidRDefault="00B557B2" w:rsidP="00D97B1C">
                  <w:r>
                    <w:t>1.312</w:t>
                  </w:r>
                </w:p>
              </w:tc>
              <w:tc>
                <w:tcPr>
                  <w:tcW w:w="3355" w:type="dxa"/>
                </w:tcPr>
                <w:p w:rsidR="00962AFC" w:rsidRDefault="00B557B2" w:rsidP="00D97B1C">
                  <w:r>
                    <w:t>CMM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20" w:type="dxa"/>
                </w:tcPr>
                <w:p w:rsidR="00962AFC" w:rsidRDefault="00B557B2" w:rsidP="00FC39D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962AFC" w:rsidRDefault="00B557B2" w:rsidP="00D97B1C">
                  <w:r>
                    <w:t>5.750</w:t>
                  </w:r>
                </w:p>
              </w:tc>
              <w:tc>
                <w:tcPr>
                  <w:tcW w:w="3355" w:type="dxa"/>
                </w:tcPr>
                <w:p w:rsidR="00962AFC" w:rsidRDefault="00B557B2" w:rsidP="00D97B1C">
                  <w:r>
                    <w:t>CMM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720" w:type="dxa"/>
                </w:tcPr>
                <w:p w:rsidR="00962AFC" w:rsidRDefault="00B557B2" w:rsidP="00FC39D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230" w:type="dxa"/>
                </w:tcPr>
                <w:p w:rsidR="00962AFC" w:rsidRDefault="00B557B2" w:rsidP="00D97B1C">
                  <w:r>
                    <w:t>#8-32 UNC</w:t>
                  </w:r>
                </w:p>
              </w:tc>
              <w:tc>
                <w:tcPr>
                  <w:tcW w:w="3355" w:type="dxa"/>
                </w:tcPr>
                <w:p w:rsidR="00962AFC" w:rsidRDefault="00B557B2" w:rsidP="00D97B1C">
                  <w:r>
                    <w:t>Hardware fit test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720" w:type="dxa"/>
                </w:tcPr>
                <w:p w:rsidR="00962AFC" w:rsidRDefault="00B557B2" w:rsidP="00FC39D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230" w:type="dxa"/>
                </w:tcPr>
                <w:p w:rsidR="00962AFC" w:rsidRDefault="00B557B2" w:rsidP="00D97B1C">
                  <w:r>
                    <w:t>.688</w:t>
                  </w:r>
                </w:p>
              </w:tc>
              <w:tc>
                <w:tcPr>
                  <w:tcW w:w="3355" w:type="dxa"/>
                </w:tcPr>
                <w:p w:rsidR="00962AFC" w:rsidRDefault="00B557B2" w:rsidP="00D97B1C">
                  <w:r>
                    <w:t>Hardware fit test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720" w:type="dxa"/>
                </w:tcPr>
                <w:p w:rsidR="00962AFC" w:rsidRDefault="00B557B2" w:rsidP="00FC39D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230" w:type="dxa"/>
                </w:tcPr>
                <w:p w:rsidR="00962AFC" w:rsidRDefault="00B557B2" w:rsidP="00D97B1C">
                  <w:r>
                    <w:t>1.281</w:t>
                  </w:r>
                </w:p>
              </w:tc>
              <w:tc>
                <w:tcPr>
                  <w:tcW w:w="3355" w:type="dxa"/>
                </w:tcPr>
                <w:p w:rsidR="00962AFC" w:rsidRDefault="00B557B2" w:rsidP="00D97B1C">
                  <w:r>
                    <w:t>Hardware fit test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720" w:type="dxa"/>
                </w:tcPr>
                <w:p w:rsidR="00962AFC" w:rsidRDefault="00B557B2" w:rsidP="00FC39D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230" w:type="dxa"/>
                </w:tcPr>
                <w:p w:rsidR="00962AFC" w:rsidRDefault="00B557B2" w:rsidP="00D97B1C">
                  <w:r>
                    <w:t>.906</w:t>
                  </w:r>
                </w:p>
              </w:tc>
              <w:tc>
                <w:tcPr>
                  <w:tcW w:w="3355" w:type="dxa"/>
                </w:tcPr>
                <w:p w:rsidR="00962AFC" w:rsidRDefault="00B557B2" w:rsidP="00D97B1C">
                  <w:r>
                    <w:t>Hardware fit test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720" w:type="dxa"/>
                </w:tcPr>
                <w:p w:rsidR="00962AFC" w:rsidRDefault="00B557B2" w:rsidP="00FC39D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230" w:type="dxa"/>
                </w:tcPr>
                <w:p w:rsidR="00962AFC" w:rsidRDefault="00B557B2" w:rsidP="00D97B1C">
                  <w:r>
                    <w:t>D- .377-.376</w:t>
                  </w:r>
                </w:p>
              </w:tc>
              <w:tc>
                <w:tcPr>
                  <w:tcW w:w="3355" w:type="dxa"/>
                </w:tcPr>
                <w:p w:rsidR="00962AFC" w:rsidRDefault="00B557B2" w:rsidP="00D97B1C">
                  <w:r>
                    <w:t>Hardware fit test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720" w:type="dxa"/>
                </w:tcPr>
                <w:p w:rsidR="00962AFC" w:rsidRDefault="00B557B2" w:rsidP="00FC39D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230" w:type="dxa"/>
                </w:tcPr>
                <w:p w:rsidR="00962AFC" w:rsidRDefault="00B557B2" w:rsidP="00D97B1C">
                  <w:r>
                    <w:t>D- .614-.595</w:t>
                  </w:r>
                </w:p>
              </w:tc>
              <w:tc>
                <w:tcPr>
                  <w:tcW w:w="3355" w:type="dxa"/>
                </w:tcPr>
                <w:p w:rsidR="00962AFC" w:rsidRDefault="00B557B2" w:rsidP="00D97B1C">
                  <w:r>
                    <w:t>Hardware fit test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720" w:type="dxa"/>
                </w:tcPr>
                <w:p w:rsidR="00962AFC" w:rsidRDefault="00B557B2" w:rsidP="00FC39D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230" w:type="dxa"/>
                </w:tcPr>
                <w:p w:rsidR="00962AFC" w:rsidRDefault="00B557B2" w:rsidP="00D97B1C">
                  <w:r>
                    <w:t>.312-18 UNC</w:t>
                  </w:r>
                </w:p>
              </w:tc>
              <w:tc>
                <w:tcPr>
                  <w:tcW w:w="3355" w:type="dxa"/>
                </w:tcPr>
                <w:p w:rsidR="00962AFC" w:rsidRDefault="00B557B2" w:rsidP="00D97B1C">
                  <w:r>
                    <w:t>Hardware fit test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720" w:type="dxa"/>
                </w:tcPr>
                <w:p w:rsidR="00962AFC" w:rsidRDefault="00B557B2" w:rsidP="00FC39D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230" w:type="dxa"/>
                </w:tcPr>
                <w:p w:rsidR="00962AFC" w:rsidRDefault="00B557B2" w:rsidP="00D97B1C">
                  <w:r>
                    <w:t>.125 Thru</w:t>
                  </w:r>
                </w:p>
              </w:tc>
              <w:tc>
                <w:tcPr>
                  <w:tcW w:w="3355" w:type="dxa"/>
                </w:tcPr>
                <w:p w:rsidR="00962AFC" w:rsidRDefault="00B557B2" w:rsidP="00D97B1C">
                  <w:r>
                    <w:t>Visual</w:t>
                  </w:r>
                </w:p>
              </w:tc>
            </w:tr>
            <w:tr w:rsidR="00962AFC" w:rsidTr="002F61D3">
              <w:tc>
                <w:tcPr>
                  <w:tcW w:w="513" w:type="dxa"/>
                </w:tcPr>
                <w:p w:rsidR="00962AFC" w:rsidRDefault="00962AFC" w:rsidP="00FC39D5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720" w:type="dxa"/>
                </w:tcPr>
                <w:p w:rsidR="00962AFC" w:rsidRDefault="00B557B2" w:rsidP="00FC39D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230" w:type="dxa"/>
                </w:tcPr>
                <w:p w:rsidR="00962AFC" w:rsidRDefault="00B557B2" w:rsidP="00D97B1C">
                  <w:r>
                    <w:t>1.250</w:t>
                  </w:r>
                </w:p>
              </w:tc>
              <w:tc>
                <w:tcPr>
                  <w:tcW w:w="3355" w:type="dxa"/>
                </w:tcPr>
                <w:p w:rsidR="00962AFC" w:rsidRDefault="00B557B2" w:rsidP="00D97B1C">
                  <w:r>
                    <w:t>Caliper</w:t>
                  </w:r>
                </w:p>
              </w:tc>
            </w:tr>
          </w:tbl>
          <w:p w:rsidR="007D458D" w:rsidRDefault="007D458D" w:rsidP="00D97B1C"/>
          <w:p w:rsidR="00060078" w:rsidRPr="00D97B1C" w:rsidRDefault="00060078" w:rsidP="00D97B1C">
            <w:r>
              <w:rPr>
                <w:noProof/>
              </w:rPr>
              <w:t>Label and Upload the CMM Data file</w:t>
            </w:r>
          </w:p>
        </w:tc>
        <w:tc>
          <w:tcPr>
            <w:tcW w:w="3177" w:type="dxa"/>
            <w:noWrap/>
          </w:tcPr>
          <w:p w:rsidR="00962AFC" w:rsidRDefault="00962AFC" w:rsidP="00D97B1C">
            <w:r>
              <w:t>[[</w:t>
            </w:r>
            <w:r w:rsidR="001334CE">
              <w:t>InspDataView1</w:t>
            </w:r>
            <w:r>
              <w:t>]] &lt;&lt;SRF&gt;&gt;</w:t>
            </w:r>
          </w:p>
          <w:p w:rsidR="00962AFC" w:rsidRDefault="00962AFC" w:rsidP="00D97B1C">
            <w:r>
              <w:t>[[</w:t>
            </w:r>
            <w:r w:rsidR="001334CE">
              <w:t>DataView1Date</w:t>
            </w:r>
            <w:r>
              <w:t>]] &lt;&lt;TIMESTAMP&gt;&gt;</w:t>
            </w:r>
          </w:p>
          <w:p w:rsidR="00962AFC" w:rsidRDefault="00962AFC" w:rsidP="00D97B1C">
            <w:r>
              <w:t>[[</w:t>
            </w:r>
            <w:r w:rsidR="001334CE">
              <w:t>DateView1Comment</w:t>
            </w:r>
            <w:r>
              <w:t>]] &lt;&lt;COMMENT&gt;&gt;</w:t>
            </w:r>
          </w:p>
          <w:p w:rsidR="00060078" w:rsidRDefault="00060078" w:rsidP="00D97B1C">
            <w:r>
              <w:t>[[UploadDataFileView1]] &lt;&lt;FILEUPLOAD&gt;&gt;</w:t>
            </w:r>
          </w:p>
          <w:p w:rsidR="00962AFC" w:rsidRDefault="004466C2" w:rsidP="00D97B1C">
            <w:r>
              <w:t xml:space="preserve"> </w:t>
            </w:r>
            <w:r w:rsidR="00962AFC">
              <w:t>[[</w:t>
            </w:r>
            <w:r w:rsidR="001334CE">
              <w:t>View1N1</w:t>
            </w:r>
            <w:r w:rsidR="00962AFC">
              <w:t>]] &lt;&lt;YESNO&gt;&gt;</w:t>
            </w:r>
          </w:p>
          <w:p w:rsidR="00962AFC" w:rsidRDefault="004466C2" w:rsidP="00D97B1C">
            <w:r>
              <w:t xml:space="preserve"> </w:t>
            </w:r>
            <w:r w:rsidR="00962AFC">
              <w:t>[[</w:t>
            </w:r>
            <w:r w:rsidR="001334CE">
              <w:t>View1N2</w:t>
            </w:r>
            <w:r w:rsidR="00962AFC">
              <w:t>]] &lt;&lt;YESNO&gt;&gt;</w:t>
            </w:r>
          </w:p>
          <w:p w:rsidR="00962AFC" w:rsidRDefault="004466C2" w:rsidP="00D97B1C">
            <w:r>
              <w:t xml:space="preserve"> </w:t>
            </w:r>
            <w:r w:rsidR="00962AFC">
              <w:t>[[</w:t>
            </w:r>
            <w:r w:rsidR="001334CE">
              <w:t>View1N3</w:t>
            </w:r>
            <w:r w:rsidR="00962AFC">
              <w:t>]] &lt;&lt;YESNO&gt;&gt;</w:t>
            </w:r>
          </w:p>
          <w:p w:rsidR="00962AFC" w:rsidRDefault="004466C2" w:rsidP="00D97B1C">
            <w:r>
              <w:t xml:space="preserve"> </w:t>
            </w:r>
            <w:r w:rsidR="00962AFC">
              <w:t>[[</w:t>
            </w:r>
            <w:r w:rsidR="001334CE">
              <w:t>View1N4</w:t>
            </w:r>
            <w:r w:rsidR="00962AFC">
              <w:t>]] &lt;&lt;YESNO&gt;&gt;</w:t>
            </w:r>
          </w:p>
          <w:p w:rsidR="00962AFC" w:rsidRDefault="004466C2" w:rsidP="00D97B1C">
            <w:r>
              <w:t xml:space="preserve"> </w:t>
            </w:r>
            <w:r w:rsidR="00962AFC">
              <w:t>[[</w:t>
            </w:r>
            <w:r w:rsidR="001334CE">
              <w:t>View1N5</w:t>
            </w:r>
            <w:r w:rsidR="00962AFC">
              <w:t>]] &lt;&lt;YESNO&gt;&gt;</w:t>
            </w:r>
          </w:p>
          <w:p w:rsidR="00962AFC" w:rsidRDefault="004466C2" w:rsidP="00962AFC">
            <w:r>
              <w:t xml:space="preserve"> </w:t>
            </w:r>
            <w:r w:rsidR="00962AFC">
              <w:t>[[</w:t>
            </w:r>
            <w:r w:rsidR="001334CE">
              <w:t>View1N6</w:t>
            </w:r>
            <w:r w:rsidR="00962AFC">
              <w:t>]] &lt;&lt;YESNO&gt;&gt;</w:t>
            </w:r>
          </w:p>
          <w:p w:rsidR="00962AFC" w:rsidRDefault="004466C2" w:rsidP="00962AFC">
            <w:r>
              <w:t xml:space="preserve"> </w:t>
            </w:r>
            <w:r w:rsidR="00962AFC">
              <w:t>[[</w:t>
            </w:r>
            <w:r w:rsidR="001334CE">
              <w:t>View1N7</w:t>
            </w:r>
            <w:r w:rsidR="00962AFC">
              <w:t>]] &lt;&lt;YESNO&gt;&gt;</w:t>
            </w:r>
          </w:p>
          <w:p w:rsidR="00962AFC" w:rsidRDefault="004466C2" w:rsidP="00962AFC">
            <w:r>
              <w:t xml:space="preserve"> </w:t>
            </w:r>
            <w:r w:rsidR="00962AFC">
              <w:t>[[</w:t>
            </w:r>
            <w:r w:rsidR="001334CE">
              <w:t>View1N8</w:t>
            </w:r>
            <w:r w:rsidR="00962AFC">
              <w:t>]] &lt;&lt;YESNO&gt;&gt;</w:t>
            </w:r>
          </w:p>
          <w:p w:rsidR="00962AFC" w:rsidRDefault="004466C2" w:rsidP="00962AFC">
            <w:r>
              <w:t xml:space="preserve"> </w:t>
            </w:r>
            <w:r w:rsidR="00962AFC">
              <w:t>[[</w:t>
            </w:r>
            <w:r w:rsidR="001334CE">
              <w:t>View1N9</w:t>
            </w:r>
            <w:r w:rsidR="00962AFC">
              <w:t>]] &lt;&lt;YESNO&gt;&gt;</w:t>
            </w:r>
          </w:p>
          <w:p w:rsidR="00962AFC" w:rsidRDefault="004466C2" w:rsidP="00962AFC">
            <w:r>
              <w:t xml:space="preserve"> </w:t>
            </w:r>
            <w:r w:rsidR="00962AFC">
              <w:t>[[</w:t>
            </w:r>
            <w:r w:rsidR="001334CE">
              <w:t>View1N10</w:t>
            </w:r>
            <w:r w:rsidR="00962AFC">
              <w:t>]] &lt;&lt;YESNO&gt;&gt;</w:t>
            </w:r>
          </w:p>
          <w:p w:rsidR="00962AFC" w:rsidRDefault="004466C2" w:rsidP="00962AFC">
            <w:r>
              <w:t xml:space="preserve"> </w:t>
            </w:r>
            <w:r w:rsidR="00962AFC">
              <w:t>[[</w:t>
            </w:r>
            <w:r w:rsidR="001334CE">
              <w:t>View1N11</w:t>
            </w:r>
            <w:r w:rsidR="00962AFC">
              <w:t>]] &lt;&lt;YESNO&gt;&gt;</w:t>
            </w:r>
          </w:p>
          <w:p w:rsidR="00962AFC" w:rsidRDefault="004466C2" w:rsidP="00962AFC">
            <w:r>
              <w:t xml:space="preserve"> </w:t>
            </w:r>
            <w:r w:rsidR="00962AFC">
              <w:t>[[</w:t>
            </w:r>
            <w:r w:rsidR="001334CE">
              <w:t>View1N12</w:t>
            </w:r>
            <w:r w:rsidR="00962AFC">
              <w:t>]] &lt;&lt;YESNO&gt;&gt;</w:t>
            </w:r>
          </w:p>
          <w:p w:rsidR="00962AFC" w:rsidRDefault="004466C2" w:rsidP="00962AFC">
            <w:r>
              <w:t xml:space="preserve"> </w:t>
            </w:r>
            <w:r w:rsidR="00962AFC">
              <w:t>[[</w:t>
            </w:r>
            <w:r w:rsidR="001334CE">
              <w:t>View1N13</w:t>
            </w:r>
            <w:r w:rsidR="00962AFC">
              <w:t>]] &lt;&lt;YESNO&gt;&gt;</w:t>
            </w:r>
          </w:p>
          <w:p w:rsidR="00962AFC" w:rsidRDefault="004466C2" w:rsidP="00962AFC">
            <w:r>
              <w:t xml:space="preserve"> </w:t>
            </w:r>
            <w:r w:rsidR="00962AFC">
              <w:t>[[</w:t>
            </w:r>
            <w:r w:rsidR="001334CE">
              <w:t>View1N14</w:t>
            </w:r>
            <w:r w:rsidR="00962AFC">
              <w:t>]] &lt;&lt;YESNO&gt;&gt;</w:t>
            </w:r>
          </w:p>
          <w:p w:rsidR="004466C2" w:rsidRDefault="004466C2" w:rsidP="00962AFC">
            <w:r>
              <w:t xml:space="preserve"> </w:t>
            </w:r>
            <w:r w:rsidR="00962AFC">
              <w:t>[[</w:t>
            </w:r>
            <w:r w:rsidR="001334CE">
              <w:t>View1N15</w:t>
            </w:r>
            <w:r w:rsidR="00962AFC">
              <w:t>]] &lt;&lt;YESNO&gt;&gt;</w:t>
            </w:r>
          </w:p>
          <w:p w:rsidR="00962AFC" w:rsidRDefault="004466C2" w:rsidP="00962AFC">
            <w:r>
              <w:t xml:space="preserve"> </w:t>
            </w:r>
            <w:r w:rsidR="00962AFC">
              <w:t>[[</w:t>
            </w:r>
            <w:r w:rsidR="001334CE">
              <w:t>View1N16</w:t>
            </w:r>
            <w:r w:rsidR="00962AFC">
              <w:t>]] &lt;&lt;YESNO&gt;&gt;</w:t>
            </w:r>
          </w:p>
          <w:p w:rsidR="00962AFC" w:rsidRDefault="004466C2" w:rsidP="00962AFC">
            <w:r>
              <w:t xml:space="preserve"> </w:t>
            </w:r>
            <w:r w:rsidR="00962AFC">
              <w:t>[[</w:t>
            </w:r>
            <w:r w:rsidR="001334CE">
              <w:t>View1N17</w:t>
            </w:r>
            <w:r w:rsidR="00962AFC">
              <w:t>]] &lt;&lt;YESNO&gt;&gt;</w:t>
            </w:r>
          </w:p>
          <w:p w:rsidR="00962AFC" w:rsidRDefault="004466C2" w:rsidP="00962AFC">
            <w:r>
              <w:t xml:space="preserve"> </w:t>
            </w:r>
            <w:r w:rsidR="00962AFC">
              <w:t>[[</w:t>
            </w:r>
            <w:r w:rsidR="001334CE">
              <w:t>View1N18</w:t>
            </w:r>
            <w:r w:rsidR="00962AFC">
              <w:t>]] &lt;&lt;YESNO&gt;&gt;</w:t>
            </w:r>
          </w:p>
          <w:p w:rsidR="00962AFC" w:rsidRDefault="004466C2" w:rsidP="00962AFC">
            <w:r>
              <w:t xml:space="preserve"> </w:t>
            </w:r>
            <w:r w:rsidR="00962AFC">
              <w:t>[[</w:t>
            </w:r>
            <w:r w:rsidR="001334CE">
              <w:t>View1N19</w:t>
            </w:r>
            <w:r w:rsidR="00962AFC">
              <w:t>]] &lt;&lt;YESNO&gt;&gt;</w:t>
            </w:r>
          </w:p>
          <w:p w:rsidR="007D458D" w:rsidRPr="00D97B1C" w:rsidRDefault="004466C2" w:rsidP="00D97B1C">
            <w:r>
              <w:t xml:space="preserve"> </w:t>
            </w:r>
            <w:r w:rsidR="00962AFC">
              <w:t>[[</w:t>
            </w:r>
            <w:r w:rsidR="001334CE">
              <w:t>View1N20</w:t>
            </w:r>
            <w:r w:rsidR="00962AFC">
              <w:t>]] &lt;&lt;YESNO&gt;&gt;</w:t>
            </w:r>
          </w:p>
        </w:tc>
      </w:tr>
      <w:tr w:rsidR="00C74A72" w:rsidRPr="00D97B1C" w:rsidTr="00260666">
        <w:trPr>
          <w:trHeight w:val="288"/>
        </w:trPr>
        <w:tc>
          <w:tcPr>
            <w:tcW w:w="715" w:type="dxa"/>
          </w:tcPr>
          <w:p w:rsidR="00C74A72" w:rsidRPr="00D97B1C" w:rsidRDefault="00C74A72" w:rsidP="0077054C">
            <w:pPr>
              <w:jc w:val="center"/>
            </w:pPr>
            <w:r>
              <w:lastRenderedPageBreak/>
              <w:t>4</w:t>
            </w:r>
          </w:p>
        </w:tc>
        <w:tc>
          <w:tcPr>
            <w:tcW w:w="9058" w:type="dxa"/>
          </w:tcPr>
          <w:p w:rsidR="00C74A72" w:rsidRDefault="006C480A" w:rsidP="00D97B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1AD49D" wp14:editId="505B8791">
                      <wp:simplePos x="0" y="0"/>
                      <wp:positionH relativeFrom="column">
                        <wp:posOffset>1338240</wp:posOffset>
                      </wp:positionH>
                      <wp:positionV relativeFrom="paragraph">
                        <wp:posOffset>81566</wp:posOffset>
                      </wp:positionV>
                      <wp:extent cx="2733675" cy="456628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4566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0078" w:rsidRPr="006C480A" w:rsidRDefault="00060078" w:rsidP="006C480A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480A">
                                    <w:rPr>
                                      <w:b/>
                                      <w:noProof/>
                                      <w:color w:val="000000" w:themeColor="text1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VIEW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1AD4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05.35pt;margin-top:6.4pt;width:215.25pt;height:359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" filled="f" stroked="f">
                      <v:fill o:detectmouseclick="t"/>
                      <v:textbox style="mso-fit-shape-to-text:t">
                        <w:txbxContent>
                          <w:p w:rsidR="00060078" w:rsidRPr="006C480A" w:rsidRDefault="00060078" w:rsidP="006C48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480A">
                              <w:rPr>
                                <w:b/>
                                <w:noProof/>
                                <w:color w:val="000000" w:themeColor="text1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VIEW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A72">
              <w:rPr>
                <w:noProof/>
              </w:rPr>
              <w:drawing>
                <wp:inline distT="0" distB="0" distL="0" distR="0">
                  <wp:extent cx="2734056" cy="4566908"/>
                  <wp:effectExtent l="0" t="0" r="952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tpa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56" cy="456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054C" w:rsidRPr="00D97B1C" w:rsidRDefault="0077054C" w:rsidP="00D97B1C"/>
        </w:tc>
        <w:tc>
          <w:tcPr>
            <w:tcW w:w="3177" w:type="dxa"/>
            <w:noWrap/>
          </w:tcPr>
          <w:p w:rsidR="00FC39D5" w:rsidRDefault="00FC39D5" w:rsidP="00FC39D5">
            <w:r>
              <w:t>[[InspectorV2]] &lt;&lt;SRF&gt;&gt;</w:t>
            </w:r>
          </w:p>
          <w:p w:rsidR="00FC39D5" w:rsidRDefault="00FC39D5" w:rsidP="00FC39D5">
            <w:r>
              <w:t>[[InspDateV2]] &lt;&lt;TIMESTAMP&gt;&gt;</w:t>
            </w:r>
          </w:p>
          <w:p w:rsidR="00FC39D5" w:rsidRDefault="00FC39D5" w:rsidP="00FC39D5">
            <w:r>
              <w:t>[[InspCommentV2]] &lt;&lt;COMMENT&gt;&gt;</w:t>
            </w:r>
          </w:p>
          <w:p w:rsidR="00C74A72" w:rsidRPr="00D97B1C" w:rsidRDefault="00C74A72" w:rsidP="00D97B1C"/>
        </w:tc>
      </w:tr>
      <w:tr w:rsidR="00C74A72" w:rsidRPr="00D97B1C" w:rsidTr="00260666">
        <w:trPr>
          <w:trHeight w:val="288"/>
        </w:trPr>
        <w:tc>
          <w:tcPr>
            <w:tcW w:w="715" w:type="dxa"/>
          </w:tcPr>
          <w:p w:rsidR="00C74A72" w:rsidRDefault="00FC39D5" w:rsidP="00FC39D5">
            <w:pPr>
              <w:jc w:val="center"/>
            </w:pPr>
            <w:r>
              <w:t>5</w:t>
            </w:r>
          </w:p>
        </w:tc>
        <w:tc>
          <w:tcPr>
            <w:tcW w:w="90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720"/>
              <w:gridCol w:w="4230"/>
              <w:gridCol w:w="3355"/>
            </w:tblGrid>
            <w:tr w:rsidR="00FC39D5" w:rsidTr="00060078">
              <w:tc>
                <w:tcPr>
                  <w:tcW w:w="513" w:type="dxa"/>
                  <w:shd w:val="clear" w:color="auto" w:fill="F2F2F2" w:themeFill="background1" w:themeFillShade="F2"/>
                </w:tcPr>
                <w:p w:rsidR="00FC39D5" w:rsidRDefault="00FC39D5" w:rsidP="00FC39D5">
                  <w:r>
                    <w:t>#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:rsidR="00FC39D5" w:rsidRDefault="00FC39D5" w:rsidP="00FC39D5">
                  <w:proofErr w:type="spellStart"/>
                  <w:r>
                    <w:t>Qnty</w:t>
                  </w:r>
                  <w:proofErr w:type="spellEnd"/>
                </w:p>
              </w:tc>
              <w:tc>
                <w:tcPr>
                  <w:tcW w:w="4230" w:type="dxa"/>
                  <w:shd w:val="clear" w:color="auto" w:fill="F2F2F2" w:themeFill="background1" w:themeFillShade="F2"/>
                </w:tcPr>
                <w:p w:rsidR="00FC39D5" w:rsidRDefault="00FC39D5" w:rsidP="00FC39D5">
                  <w:r>
                    <w:t>Dimension and Feature</w:t>
                  </w:r>
                </w:p>
              </w:tc>
              <w:tc>
                <w:tcPr>
                  <w:tcW w:w="3355" w:type="dxa"/>
                  <w:shd w:val="clear" w:color="auto" w:fill="F2F2F2" w:themeFill="background1" w:themeFillShade="F2"/>
                </w:tcPr>
                <w:p w:rsidR="00FC39D5" w:rsidRDefault="00FC39D5" w:rsidP="00FC39D5">
                  <w:r>
                    <w:t>Action</w:t>
                  </w:r>
                </w:p>
              </w:tc>
            </w:tr>
            <w:tr w:rsidR="00FC39D5" w:rsidTr="00060078">
              <w:tc>
                <w:tcPr>
                  <w:tcW w:w="513" w:type="dxa"/>
                </w:tcPr>
                <w:p w:rsidR="00FC39D5" w:rsidRDefault="00FC39D5" w:rsidP="00FC39D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20" w:type="dxa"/>
                </w:tcPr>
                <w:p w:rsidR="00FC39D5" w:rsidRDefault="00FC39D5" w:rsidP="00FC39D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FC39D5" w:rsidRDefault="00A631FD" w:rsidP="00FC39D5">
                  <w:r>
                    <w:t>2.470</w:t>
                  </w:r>
                </w:p>
              </w:tc>
              <w:tc>
                <w:tcPr>
                  <w:tcW w:w="3355" w:type="dxa"/>
                </w:tcPr>
                <w:p w:rsidR="00FC39D5" w:rsidRDefault="00A631FD" w:rsidP="00FC39D5">
                  <w:r>
                    <w:t>CMM</w:t>
                  </w:r>
                </w:p>
              </w:tc>
            </w:tr>
            <w:tr w:rsidR="00FC39D5" w:rsidTr="00060078">
              <w:tc>
                <w:tcPr>
                  <w:tcW w:w="513" w:type="dxa"/>
                </w:tcPr>
                <w:p w:rsidR="00FC39D5" w:rsidRDefault="00FC39D5" w:rsidP="00FC39D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20" w:type="dxa"/>
                </w:tcPr>
                <w:p w:rsidR="00FC39D5" w:rsidRDefault="00FC39D5" w:rsidP="00FC39D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FC39D5" w:rsidRDefault="00A631FD" w:rsidP="00FC39D5">
                  <w:r>
                    <w:t>2.800</w:t>
                  </w:r>
                </w:p>
              </w:tc>
              <w:tc>
                <w:tcPr>
                  <w:tcW w:w="3355" w:type="dxa"/>
                </w:tcPr>
                <w:p w:rsidR="00FC39D5" w:rsidRDefault="00A631FD" w:rsidP="00FC39D5">
                  <w:r>
                    <w:t>CMM</w:t>
                  </w:r>
                </w:p>
              </w:tc>
            </w:tr>
            <w:tr w:rsidR="00FC39D5" w:rsidTr="00060078">
              <w:tc>
                <w:tcPr>
                  <w:tcW w:w="513" w:type="dxa"/>
                </w:tcPr>
                <w:p w:rsidR="00FC39D5" w:rsidRDefault="00FC39D5" w:rsidP="00FC39D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720" w:type="dxa"/>
                </w:tcPr>
                <w:p w:rsidR="00FC39D5" w:rsidRDefault="00FC39D5" w:rsidP="00FC39D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FC39D5" w:rsidRDefault="00A631FD" w:rsidP="00FC39D5">
                  <w:r>
                    <w:t>3.070</w:t>
                  </w:r>
                </w:p>
              </w:tc>
              <w:tc>
                <w:tcPr>
                  <w:tcW w:w="3355" w:type="dxa"/>
                </w:tcPr>
                <w:p w:rsidR="00FC39D5" w:rsidRDefault="00A631FD" w:rsidP="00FC39D5">
                  <w:r>
                    <w:t>CMM</w:t>
                  </w:r>
                </w:p>
              </w:tc>
            </w:tr>
            <w:tr w:rsidR="00FC39D5" w:rsidTr="00060078">
              <w:tc>
                <w:tcPr>
                  <w:tcW w:w="513" w:type="dxa"/>
                </w:tcPr>
                <w:p w:rsidR="00FC39D5" w:rsidRDefault="00FC39D5" w:rsidP="00FC39D5">
                  <w:pPr>
                    <w:jc w:val="center"/>
                  </w:pPr>
                  <w:r>
                    <w:lastRenderedPageBreak/>
                    <w:t>4</w:t>
                  </w:r>
                </w:p>
              </w:tc>
              <w:tc>
                <w:tcPr>
                  <w:tcW w:w="720" w:type="dxa"/>
                </w:tcPr>
                <w:p w:rsidR="00FC39D5" w:rsidRDefault="00FC39D5" w:rsidP="00FC39D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FC39D5" w:rsidRDefault="00A631FD" w:rsidP="00FC39D5">
                  <w:r>
                    <w:t>3.400</w:t>
                  </w:r>
                </w:p>
              </w:tc>
              <w:tc>
                <w:tcPr>
                  <w:tcW w:w="3355" w:type="dxa"/>
                </w:tcPr>
                <w:p w:rsidR="00FC39D5" w:rsidRDefault="00A631FD" w:rsidP="00FC39D5">
                  <w:r>
                    <w:t>CMM</w:t>
                  </w:r>
                </w:p>
              </w:tc>
            </w:tr>
            <w:tr w:rsidR="00FC39D5" w:rsidTr="00060078">
              <w:tc>
                <w:tcPr>
                  <w:tcW w:w="513" w:type="dxa"/>
                </w:tcPr>
                <w:p w:rsidR="00FC39D5" w:rsidRDefault="00FC39D5" w:rsidP="00FC39D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20" w:type="dxa"/>
                </w:tcPr>
                <w:p w:rsidR="00FC39D5" w:rsidRDefault="00FC39D5" w:rsidP="00FC39D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FC39D5" w:rsidRDefault="00A631FD" w:rsidP="00FC39D5">
                  <w:r>
                    <w:t>4.940</w:t>
                  </w:r>
                </w:p>
              </w:tc>
              <w:tc>
                <w:tcPr>
                  <w:tcW w:w="3355" w:type="dxa"/>
                </w:tcPr>
                <w:p w:rsidR="00FC39D5" w:rsidRDefault="00A631FD" w:rsidP="00FC39D5">
                  <w:r>
                    <w:t>CMM</w:t>
                  </w:r>
                </w:p>
              </w:tc>
            </w:tr>
            <w:tr w:rsidR="00FC39D5" w:rsidTr="00060078">
              <w:tc>
                <w:tcPr>
                  <w:tcW w:w="513" w:type="dxa"/>
                </w:tcPr>
                <w:p w:rsidR="00FC39D5" w:rsidRDefault="00FC39D5" w:rsidP="00FC39D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720" w:type="dxa"/>
                </w:tcPr>
                <w:p w:rsidR="00FC39D5" w:rsidRDefault="00FC39D5" w:rsidP="00FC39D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FC39D5" w:rsidRDefault="00A631FD" w:rsidP="00FC39D5">
                  <w:r>
                    <w:t>5.600</w:t>
                  </w:r>
                </w:p>
              </w:tc>
              <w:tc>
                <w:tcPr>
                  <w:tcW w:w="3355" w:type="dxa"/>
                </w:tcPr>
                <w:p w:rsidR="00FC39D5" w:rsidRDefault="00A631FD" w:rsidP="00FC39D5">
                  <w:r>
                    <w:t>CMM</w:t>
                  </w:r>
                </w:p>
              </w:tc>
            </w:tr>
            <w:tr w:rsidR="00FC39D5" w:rsidTr="00060078">
              <w:tc>
                <w:tcPr>
                  <w:tcW w:w="513" w:type="dxa"/>
                </w:tcPr>
                <w:p w:rsidR="00FC39D5" w:rsidRDefault="00FC39D5" w:rsidP="00FC39D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20" w:type="dxa"/>
                </w:tcPr>
                <w:p w:rsidR="00FC39D5" w:rsidRDefault="00FC39D5" w:rsidP="00FC39D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FC39D5" w:rsidRDefault="00A631FD" w:rsidP="00FC39D5">
                  <w:r>
                    <w:t>6.140</w:t>
                  </w:r>
                </w:p>
              </w:tc>
              <w:tc>
                <w:tcPr>
                  <w:tcW w:w="3355" w:type="dxa"/>
                </w:tcPr>
                <w:p w:rsidR="00FC39D5" w:rsidRDefault="00A631FD" w:rsidP="00FC39D5">
                  <w:r>
                    <w:t>CMM</w:t>
                  </w:r>
                </w:p>
              </w:tc>
            </w:tr>
            <w:tr w:rsidR="00FC39D5" w:rsidTr="00060078">
              <w:tc>
                <w:tcPr>
                  <w:tcW w:w="513" w:type="dxa"/>
                </w:tcPr>
                <w:p w:rsidR="00FC39D5" w:rsidRDefault="00FC39D5" w:rsidP="00FC39D5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720" w:type="dxa"/>
                </w:tcPr>
                <w:p w:rsidR="00FC39D5" w:rsidRDefault="00FC39D5" w:rsidP="00FC39D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FC39D5" w:rsidRDefault="00A631FD" w:rsidP="00FC39D5">
                  <w:r>
                    <w:t>6.800</w:t>
                  </w:r>
                </w:p>
              </w:tc>
              <w:tc>
                <w:tcPr>
                  <w:tcW w:w="3355" w:type="dxa"/>
                </w:tcPr>
                <w:p w:rsidR="00FC39D5" w:rsidRDefault="00A631FD" w:rsidP="00FC39D5">
                  <w:r>
                    <w:t>CMM</w:t>
                  </w:r>
                </w:p>
              </w:tc>
            </w:tr>
            <w:tr w:rsidR="00FC39D5" w:rsidTr="00060078">
              <w:tc>
                <w:tcPr>
                  <w:tcW w:w="513" w:type="dxa"/>
                </w:tcPr>
                <w:p w:rsidR="00FC39D5" w:rsidRDefault="00FC39D5" w:rsidP="00FC39D5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720" w:type="dxa"/>
                </w:tcPr>
                <w:p w:rsidR="00FC39D5" w:rsidRDefault="00FC39D5" w:rsidP="00FC39D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FC39D5" w:rsidRDefault="00A631FD" w:rsidP="00FC39D5">
                  <w:r>
                    <w:t>Perpendicularity to C .002, Planer .002</w:t>
                  </w:r>
                </w:p>
              </w:tc>
              <w:tc>
                <w:tcPr>
                  <w:tcW w:w="3355" w:type="dxa"/>
                </w:tcPr>
                <w:p w:rsidR="00FC39D5" w:rsidRDefault="00A631FD" w:rsidP="00FC39D5">
                  <w:r>
                    <w:t>CMM</w:t>
                  </w:r>
                </w:p>
              </w:tc>
            </w:tr>
            <w:tr w:rsidR="00A631FD" w:rsidTr="00060078">
              <w:tc>
                <w:tcPr>
                  <w:tcW w:w="513" w:type="dxa"/>
                </w:tcPr>
                <w:p w:rsidR="00A631FD" w:rsidRDefault="00A631FD" w:rsidP="00A631FD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20" w:type="dxa"/>
                </w:tcPr>
                <w:p w:rsidR="00A631FD" w:rsidRDefault="00A631FD" w:rsidP="00A631F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A631FD" w:rsidRDefault="00A631FD" w:rsidP="00A631FD">
                  <w:r>
                    <w:t>Perpendicularity to C .002, Planer .002</w:t>
                  </w:r>
                </w:p>
              </w:tc>
              <w:tc>
                <w:tcPr>
                  <w:tcW w:w="3355" w:type="dxa"/>
                </w:tcPr>
                <w:p w:rsidR="00A631FD" w:rsidRDefault="00A631FD" w:rsidP="00A631FD">
                  <w:r>
                    <w:t>CMM</w:t>
                  </w:r>
                </w:p>
              </w:tc>
            </w:tr>
          </w:tbl>
          <w:p w:rsidR="00C74A72" w:rsidRDefault="00C74A72" w:rsidP="00D97B1C">
            <w:pPr>
              <w:rPr>
                <w:noProof/>
              </w:rPr>
            </w:pPr>
          </w:p>
          <w:p w:rsidR="00060078" w:rsidRDefault="00060078" w:rsidP="00D97B1C">
            <w:pPr>
              <w:rPr>
                <w:noProof/>
              </w:rPr>
            </w:pPr>
            <w:r>
              <w:rPr>
                <w:noProof/>
              </w:rPr>
              <w:t>Label and Upload the CMM Data file</w:t>
            </w:r>
          </w:p>
        </w:tc>
        <w:tc>
          <w:tcPr>
            <w:tcW w:w="3177" w:type="dxa"/>
            <w:noWrap/>
          </w:tcPr>
          <w:p w:rsidR="0077054C" w:rsidRDefault="0077054C" w:rsidP="0077054C">
            <w:r>
              <w:lastRenderedPageBreak/>
              <w:t>[[</w:t>
            </w:r>
            <w:r w:rsidR="00FC39D5">
              <w:t>InspDataView2</w:t>
            </w:r>
            <w:r>
              <w:t>]] &lt;&lt;SRF&gt;&gt;</w:t>
            </w:r>
          </w:p>
          <w:p w:rsidR="0077054C" w:rsidRDefault="0077054C" w:rsidP="0077054C">
            <w:r>
              <w:t>[[</w:t>
            </w:r>
            <w:r w:rsidR="00FC39D5">
              <w:t>DataView2</w:t>
            </w:r>
            <w:r>
              <w:t>Date]] &lt;&lt;TIMESTAMP&gt;&gt;</w:t>
            </w:r>
          </w:p>
          <w:p w:rsidR="0077054C" w:rsidRDefault="0077054C" w:rsidP="0077054C">
            <w:r>
              <w:lastRenderedPageBreak/>
              <w:t>[[</w:t>
            </w:r>
            <w:r w:rsidR="00FC39D5">
              <w:t>DateView2</w:t>
            </w:r>
            <w:r>
              <w:t>Comment]] &lt;&lt;COMMENT&gt;&gt;</w:t>
            </w:r>
          </w:p>
          <w:p w:rsidR="00060078" w:rsidRDefault="00060078" w:rsidP="0077054C">
            <w:r>
              <w:t>[[UploadDataFileView2]] &lt;&lt;FILEUPLOAD&gt;&gt;</w:t>
            </w:r>
          </w:p>
          <w:p w:rsidR="0077054C" w:rsidRDefault="0077054C" w:rsidP="0077054C">
            <w:r>
              <w:t xml:space="preserve"> [[</w:t>
            </w:r>
            <w:r w:rsidR="00FC39D5">
              <w:t>View2</w:t>
            </w:r>
            <w:r>
              <w:t>N1]] &lt;&lt;YESNO&gt;&gt;</w:t>
            </w:r>
          </w:p>
          <w:p w:rsidR="0077054C" w:rsidRDefault="0077054C" w:rsidP="0077054C">
            <w:r>
              <w:t xml:space="preserve"> [[</w:t>
            </w:r>
            <w:r w:rsidR="00FC39D5">
              <w:t>View2</w:t>
            </w:r>
            <w:r>
              <w:t>N2]] &lt;&lt;YESNO&gt;&gt;</w:t>
            </w:r>
          </w:p>
          <w:p w:rsidR="0077054C" w:rsidRDefault="0077054C" w:rsidP="0077054C">
            <w:r>
              <w:t xml:space="preserve"> [[</w:t>
            </w:r>
            <w:r w:rsidR="00FC39D5">
              <w:t>View2</w:t>
            </w:r>
            <w:r>
              <w:t>N3]] &lt;&lt;YESNO&gt;&gt;</w:t>
            </w:r>
          </w:p>
          <w:p w:rsidR="0077054C" w:rsidRDefault="0077054C" w:rsidP="0077054C">
            <w:r>
              <w:t xml:space="preserve"> [[</w:t>
            </w:r>
            <w:r w:rsidR="00FC39D5">
              <w:t>View2</w:t>
            </w:r>
            <w:r>
              <w:t>N4]] &lt;&lt;YESNO&gt;&gt;</w:t>
            </w:r>
          </w:p>
          <w:p w:rsidR="0077054C" w:rsidRDefault="0077054C" w:rsidP="0077054C">
            <w:r>
              <w:t xml:space="preserve"> [[</w:t>
            </w:r>
            <w:r w:rsidR="00FC39D5">
              <w:t>View2</w:t>
            </w:r>
            <w:r>
              <w:t>N5]] &lt;&lt;YESNO&gt;&gt;</w:t>
            </w:r>
          </w:p>
          <w:p w:rsidR="0077054C" w:rsidRDefault="0077054C" w:rsidP="0077054C">
            <w:r>
              <w:t xml:space="preserve"> [[</w:t>
            </w:r>
            <w:r w:rsidR="00FC39D5">
              <w:t>View2</w:t>
            </w:r>
            <w:r>
              <w:t>N6]] &lt;&lt;YESNO&gt;&gt;</w:t>
            </w:r>
          </w:p>
          <w:p w:rsidR="0077054C" w:rsidRDefault="0077054C" w:rsidP="0077054C">
            <w:r>
              <w:t xml:space="preserve"> [[</w:t>
            </w:r>
            <w:r w:rsidR="00FC39D5">
              <w:t>View2</w:t>
            </w:r>
            <w:r>
              <w:t>N7]] &lt;&lt;YESNO&gt;&gt;</w:t>
            </w:r>
          </w:p>
          <w:p w:rsidR="0077054C" w:rsidRDefault="0077054C" w:rsidP="0077054C">
            <w:r>
              <w:t xml:space="preserve"> [[</w:t>
            </w:r>
            <w:r w:rsidR="00FC39D5">
              <w:t>View2</w:t>
            </w:r>
            <w:r>
              <w:t>N8]] &lt;&lt;YESNO&gt;&gt;</w:t>
            </w:r>
          </w:p>
          <w:p w:rsidR="0077054C" w:rsidRDefault="0077054C" w:rsidP="0077054C">
            <w:r>
              <w:t xml:space="preserve"> [[</w:t>
            </w:r>
            <w:r w:rsidR="00FC39D5">
              <w:t>View2</w:t>
            </w:r>
            <w:r>
              <w:t>N9]] &lt;&lt;YESNO&gt;&gt;</w:t>
            </w:r>
          </w:p>
          <w:p w:rsidR="00C74A72" w:rsidRPr="00D97B1C" w:rsidRDefault="0077054C" w:rsidP="00D97B1C">
            <w:r>
              <w:t xml:space="preserve"> [[</w:t>
            </w:r>
            <w:r w:rsidR="00FC39D5">
              <w:t>View2</w:t>
            </w:r>
            <w:r>
              <w:t>N10]] &lt;&lt;YESNO&gt;&gt;</w:t>
            </w:r>
          </w:p>
        </w:tc>
      </w:tr>
      <w:tr w:rsidR="00C74A72" w:rsidRPr="00D97B1C" w:rsidTr="00260666">
        <w:trPr>
          <w:trHeight w:val="288"/>
        </w:trPr>
        <w:tc>
          <w:tcPr>
            <w:tcW w:w="715" w:type="dxa"/>
          </w:tcPr>
          <w:p w:rsidR="00C74A72" w:rsidRDefault="006C480A" w:rsidP="006C480A">
            <w:pPr>
              <w:jc w:val="center"/>
            </w:pPr>
            <w:r>
              <w:lastRenderedPageBreak/>
              <w:t>6</w:t>
            </w:r>
          </w:p>
        </w:tc>
        <w:tc>
          <w:tcPr>
            <w:tcW w:w="9058" w:type="dxa"/>
          </w:tcPr>
          <w:p w:rsidR="00C74A72" w:rsidRDefault="006C480A" w:rsidP="00D97B1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9CBFEA" wp14:editId="237B26BD">
                      <wp:simplePos x="0" y="0"/>
                      <wp:positionH relativeFrom="column">
                        <wp:posOffset>732558</wp:posOffset>
                      </wp:positionH>
                      <wp:positionV relativeFrom="paragraph">
                        <wp:posOffset>81280</wp:posOffset>
                      </wp:positionV>
                      <wp:extent cx="6591300" cy="269557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1300" cy="269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0078" w:rsidRPr="006C480A" w:rsidRDefault="00060078" w:rsidP="006C480A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480A">
                                    <w:rPr>
                                      <w:b/>
                                      <w:noProof/>
                                      <w:color w:val="000000" w:themeColor="text1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VIEW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CBFEA" id="Text Box 9" o:spid="_x0000_s1027" type="#_x0000_t202" style="position:absolute;margin-left:57.7pt;margin-top:6.4pt;width:519pt;height:212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060078" w:rsidRPr="006C480A" w:rsidRDefault="00060078" w:rsidP="006C48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480A">
                              <w:rPr>
                                <w:b/>
                                <w:noProof/>
                                <w:color w:val="000000" w:themeColor="text1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VIEW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A72">
              <w:rPr>
                <w:noProof/>
              </w:rPr>
              <w:drawing>
                <wp:inline distT="0" distB="0" distL="0" distR="0">
                  <wp:extent cx="5678424" cy="2322576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tpa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8424" cy="232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  <w:noWrap/>
          </w:tcPr>
          <w:p w:rsidR="006C480A" w:rsidRDefault="006C480A" w:rsidP="006C480A">
            <w:r>
              <w:t>[[InspectorV3]] &lt;&lt;SRF&gt;&gt;</w:t>
            </w:r>
          </w:p>
          <w:p w:rsidR="006C480A" w:rsidRDefault="006C480A" w:rsidP="006C480A">
            <w:r>
              <w:t>[[InspDateV3]] &lt;&lt;TIMESTAMP&gt;&gt;</w:t>
            </w:r>
          </w:p>
          <w:p w:rsidR="006C480A" w:rsidRDefault="006C480A" w:rsidP="006C480A">
            <w:r>
              <w:t>[[InspCommentV3]] &lt;&lt;COMMENT&gt;&gt;</w:t>
            </w:r>
          </w:p>
          <w:p w:rsidR="00C74A72" w:rsidRPr="00D97B1C" w:rsidRDefault="00C74A72" w:rsidP="00D97B1C"/>
        </w:tc>
      </w:tr>
      <w:tr w:rsidR="00C74A72" w:rsidRPr="00D97B1C" w:rsidTr="00260666">
        <w:trPr>
          <w:trHeight w:val="288"/>
        </w:trPr>
        <w:tc>
          <w:tcPr>
            <w:tcW w:w="715" w:type="dxa"/>
          </w:tcPr>
          <w:p w:rsidR="00C74A72" w:rsidRDefault="006C480A" w:rsidP="006C480A">
            <w:pPr>
              <w:jc w:val="center"/>
            </w:pPr>
            <w:r>
              <w:t>7</w:t>
            </w:r>
          </w:p>
        </w:tc>
        <w:tc>
          <w:tcPr>
            <w:tcW w:w="90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720"/>
              <w:gridCol w:w="4230"/>
              <w:gridCol w:w="3355"/>
            </w:tblGrid>
            <w:tr w:rsidR="006C480A" w:rsidTr="00060078">
              <w:tc>
                <w:tcPr>
                  <w:tcW w:w="513" w:type="dxa"/>
                  <w:shd w:val="clear" w:color="auto" w:fill="F2F2F2" w:themeFill="background1" w:themeFillShade="F2"/>
                </w:tcPr>
                <w:p w:rsidR="006C480A" w:rsidRDefault="006C480A" w:rsidP="006C480A">
                  <w:r>
                    <w:t>#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:rsidR="006C480A" w:rsidRDefault="006C480A" w:rsidP="006C480A">
                  <w:proofErr w:type="spellStart"/>
                  <w:r>
                    <w:t>Qnty</w:t>
                  </w:r>
                  <w:proofErr w:type="spellEnd"/>
                </w:p>
              </w:tc>
              <w:tc>
                <w:tcPr>
                  <w:tcW w:w="4230" w:type="dxa"/>
                  <w:shd w:val="clear" w:color="auto" w:fill="F2F2F2" w:themeFill="background1" w:themeFillShade="F2"/>
                </w:tcPr>
                <w:p w:rsidR="006C480A" w:rsidRDefault="006C480A" w:rsidP="006C480A">
                  <w:r>
                    <w:t>Dimension and Feature</w:t>
                  </w:r>
                </w:p>
              </w:tc>
              <w:tc>
                <w:tcPr>
                  <w:tcW w:w="3355" w:type="dxa"/>
                  <w:shd w:val="clear" w:color="auto" w:fill="F2F2F2" w:themeFill="background1" w:themeFillShade="F2"/>
                </w:tcPr>
                <w:p w:rsidR="006C480A" w:rsidRDefault="006C480A" w:rsidP="006C480A">
                  <w:r>
                    <w:t>Action</w:t>
                  </w:r>
                </w:p>
              </w:tc>
            </w:tr>
            <w:tr w:rsidR="006C480A" w:rsidTr="00060078">
              <w:tc>
                <w:tcPr>
                  <w:tcW w:w="513" w:type="dxa"/>
                </w:tcPr>
                <w:p w:rsidR="006C480A" w:rsidRDefault="006C480A" w:rsidP="006C480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20" w:type="dxa"/>
                </w:tcPr>
                <w:p w:rsidR="006C480A" w:rsidRDefault="006C480A" w:rsidP="006C480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6C480A" w:rsidRDefault="00A631FD" w:rsidP="006C480A">
                  <w:r>
                    <w:t>1.312</w:t>
                  </w:r>
                </w:p>
              </w:tc>
              <w:tc>
                <w:tcPr>
                  <w:tcW w:w="3355" w:type="dxa"/>
                </w:tcPr>
                <w:p w:rsidR="006C480A" w:rsidRDefault="00A631FD" w:rsidP="006C480A">
                  <w:r>
                    <w:t>CMM</w:t>
                  </w:r>
                </w:p>
              </w:tc>
            </w:tr>
            <w:tr w:rsidR="006C480A" w:rsidTr="00060078">
              <w:tc>
                <w:tcPr>
                  <w:tcW w:w="513" w:type="dxa"/>
                </w:tcPr>
                <w:p w:rsidR="006C480A" w:rsidRDefault="006C480A" w:rsidP="006C480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20" w:type="dxa"/>
                </w:tcPr>
                <w:p w:rsidR="006C480A" w:rsidRDefault="00A631FD" w:rsidP="006C480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230" w:type="dxa"/>
                </w:tcPr>
                <w:p w:rsidR="006C480A" w:rsidRDefault="00A631FD" w:rsidP="006C480A">
                  <w:r>
                    <w:t>1.485</w:t>
                  </w:r>
                </w:p>
              </w:tc>
              <w:tc>
                <w:tcPr>
                  <w:tcW w:w="3355" w:type="dxa"/>
                </w:tcPr>
                <w:p w:rsidR="006C480A" w:rsidRDefault="00A631FD" w:rsidP="006C480A">
                  <w:r>
                    <w:t>CMM</w:t>
                  </w:r>
                </w:p>
              </w:tc>
            </w:tr>
            <w:tr w:rsidR="006C480A" w:rsidTr="00060078">
              <w:tc>
                <w:tcPr>
                  <w:tcW w:w="513" w:type="dxa"/>
                </w:tcPr>
                <w:p w:rsidR="006C480A" w:rsidRDefault="006C480A" w:rsidP="006C480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720" w:type="dxa"/>
                </w:tcPr>
                <w:p w:rsidR="006C480A" w:rsidRDefault="006C480A" w:rsidP="006C480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6C480A" w:rsidRDefault="00A631FD" w:rsidP="006C480A">
                  <w:r>
                    <w:t>4.000</w:t>
                  </w:r>
                </w:p>
              </w:tc>
              <w:tc>
                <w:tcPr>
                  <w:tcW w:w="3355" w:type="dxa"/>
                </w:tcPr>
                <w:p w:rsidR="006C480A" w:rsidRDefault="00A631FD" w:rsidP="006C480A">
                  <w:r>
                    <w:t>CMM</w:t>
                  </w:r>
                </w:p>
              </w:tc>
            </w:tr>
            <w:tr w:rsidR="006C480A" w:rsidTr="00060078">
              <w:tc>
                <w:tcPr>
                  <w:tcW w:w="513" w:type="dxa"/>
                </w:tcPr>
                <w:p w:rsidR="006C480A" w:rsidRDefault="006C480A" w:rsidP="006C480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20" w:type="dxa"/>
                </w:tcPr>
                <w:p w:rsidR="006C480A" w:rsidRDefault="006C480A" w:rsidP="006C480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6C480A" w:rsidRDefault="00A631FD" w:rsidP="004B71D0">
                  <w:r>
                    <w:t>.359 Spot Face .03 deep</w:t>
                  </w:r>
                </w:p>
              </w:tc>
              <w:tc>
                <w:tcPr>
                  <w:tcW w:w="3355" w:type="dxa"/>
                </w:tcPr>
                <w:p w:rsidR="006C480A" w:rsidRDefault="00A631FD" w:rsidP="006C480A">
                  <w:r>
                    <w:t>CMM</w:t>
                  </w:r>
                </w:p>
                <w:p w:rsidR="00060078" w:rsidRDefault="00060078" w:rsidP="006C480A"/>
              </w:tc>
            </w:tr>
          </w:tbl>
          <w:p w:rsidR="00C74A72" w:rsidRDefault="00C74A72" w:rsidP="00D97B1C">
            <w:pPr>
              <w:rPr>
                <w:noProof/>
              </w:rPr>
            </w:pPr>
          </w:p>
          <w:p w:rsidR="00060078" w:rsidRDefault="00060078" w:rsidP="00D97B1C">
            <w:pPr>
              <w:rPr>
                <w:noProof/>
              </w:rPr>
            </w:pPr>
            <w:r>
              <w:rPr>
                <w:noProof/>
              </w:rPr>
              <w:t>Label and Upload the CMM Data file</w:t>
            </w:r>
          </w:p>
        </w:tc>
        <w:tc>
          <w:tcPr>
            <w:tcW w:w="3177" w:type="dxa"/>
            <w:noWrap/>
          </w:tcPr>
          <w:p w:rsidR="006C480A" w:rsidRDefault="006C480A" w:rsidP="006C480A">
            <w:r>
              <w:lastRenderedPageBreak/>
              <w:t>[[InspDataView3]] &lt;&lt;SRF&gt;&gt;</w:t>
            </w:r>
          </w:p>
          <w:p w:rsidR="006C480A" w:rsidRDefault="006C480A" w:rsidP="006C480A">
            <w:r>
              <w:t>[[DataView3Date]] &lt;&lt;TIMESTAMP&gt;&gt;</w:t>
            </w:r>
          </w:p>
          <w:p w:rsidR="006C480A" w:rsidRDefault="006C480A" w:rsidP="006C480A">
            <w:r>
              <w:t>[[DateView3Comment]] &lt;&lt;COMMENT&gt;&gt;</w:t>
            </w:r>
          </w:p>
          <w:p w:rsidR="00060078" w:rsidRDefault="00060078" w:rsidP="006C480A">
            <w:r>
              <w:lastRenderedPageBreak/>
              <w:t>[[UploadDataFileView3]] &lt;&lt;FILEUPLOAD&gt;&gt;</w:t>
            </w:r>
          </w:p>
          <w:p w:rsidR="006C480A" w:rsidRDefault="006C480A" w:rsidP="006C480A">
            <w:r>
              <w:t xml:space="preserve"> [[View3N1]] &lt;&lt;YESNO&gt;&gt;</w:t>
            </w:r>
          </w:p>
          <w:p w:rsidR="006C480A" w:rsidRDefault="006C480A" w:rsidP="006C480A">
            <w:r>
              <w:t xml:space="preserve"> [[View3N2]] &lt;&lt;YESNO&gt;&gt;</w:t>
            </w:r>
          </w:p>
          <w:p w:rsidR="006C480A" w:rsidRDefault="006C480A" w:rsidP="006C480A">
            <w:r>
              <w:t xml:space="preserve"> [[View3N3]] &lt;&lt;YESNO&gt;&gt;</w:t>
            </w:r>
          </w:p>
          <w:p w:rsidR="00C74A72" w:rsidRPr="00D97B1C" w:rsidRDefault="006C480A" w:rsidP="00D97B1C">
            <w:r>
              <w:t xml:space="preserve"> [[View3N4]] &lt;&lt;YESNO&gt;&gt;</w:t>
            </w:r>
          </w:p>
        </w:tc>
      </w:tr>
      <w:tr w:rsidR="00C74A72" w:rsidRPr="00D97B1C" w:rsidTr="00260666">
        <w:trPr>
          <w:trHeight w:val="288"/>
        </w:trPr>
        <w:tc>
          <w:tcPr>
            <w:tcW w:w="715" w:type="dxa"/>
          </w:tcPr>
          <w:p w:rsidR="00C74A72" w:rsidRDefault="006C480A" w:rsidP="006C480A">
            <w:pPr>
              <w:jc w:val="center"/>
            </w:pPr>
            <w:r>
              <w:lastRenderedPageBreak/>
              <w:t>8</w:t>
            </w:r>
          </w:p>
        </w:tc>
        <w:tc>
          <w:tcPr>
            <w:tcW w:w="9058" w:type="dxa"/>
          </w:tcPr>
          <w:p w:rsidR="00C74A72" w:rsidRDefault="00B9138A" w:rsidP="00D97B1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44B001" wp14:editId="2820D9A7">
                      <wp:simplePos x="0" y="0"/>
                      <wp:positionH relativeFrom="column">
                        <wp:posOffset>2471580</wp:posOffset>
                      </wp:positionH>
                      <wp:positionV relativeFrom="paragraph">
                        <wp:posOffset>75127</wp:posOffset>
                      </wp:positionV>
                      <wp:extent cx="3049905" cy="45720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9905" cy="457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0078" w:rsidRPr="00B9138A" w:rsidRDefault="00060078" w:rsidP="00B9138A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9138A">
                                    <w:rPr>
                                      <w:b/>
                                      <w:noProof/>
                                      <w:color w:val="000000" w:themeColor="text1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VIEW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4B001" id="Text Box 10" o:spid="_x0000_s1028" type="#_x0000_t202" style="position:absolute;margin-left:194.6pt;margin-top:5.9pt;width:240.15pt;height:5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" filled="f" stroked="f">
                      <v:fill o:detectmouseclick="t"/>
                      <v:textbox style="mso-fit-shape-to-text:t">
                        <w:txbxContent>
                          <w:p w:rsidR="00060078" w:rsidRPr="00B9138A" w:rsidRDefault="00060078" w:rsidP="00B9138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38A">
                              <w:rPr>
                                <w:b/>
                                <w:noProof/>
                                <w:color w:val="000000" w:themeColor="text1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VIEW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A72">
              <w:rPr>
                <w:noProof/>
              </w:rPr>
              <w:drawing>
                <wp:inline distT="0" distB="0" distL="0" distR="0">
                  <wp:extent cx="3050104" cy="4572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tpa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104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  <w:noWrap/>
          </w:tcPr>
          <w:p w:rsidR="00B9138A" w:rsidRDefault="00B9138A" w:rsidP="00B9138A">
            <w:r>
              <w:t>[[InspectorV4]] &lt;&lt;SRF&gt;&gt;</w:t>
            </w:r>
          </w:p>
          <w:p w:rsidR="00B9138A" w:rsidRDefault="00B9138A" w:rsidP="00B9138A">
            <w:r>
              <w:t>[[InspDateV4]] &lt;&lt;TIMESTAMP&gt;&gt;</w:t>
            </w:r>
          </w:p>
          <w:p w:rsidR="00B9138A" w:rsidRDefault="00B9138A" w:rsidP="00B9138A">
            <w:r>
              <w:t>[[InspCommentV4]] &lt;&lt;COMMENT&gt;&gt;</w:t>
            </w:r>
          </w:p>
          <w:p w:rsidR="00C74A72" w:rsidRPr="00D97B1C" w:rsidRDefault="00C74A72" w:rsidP="00D97B1C"/>
        </w:tc>
      </w:tr>
      <w:tr w:rsidR="00C74A72" w:rsidRPr="00D97B1C" w:rsidTr="00260666">
        <w:trPr>
          <w:trHeight w:val="288"/>
        </w:trPr>
        <w:tc>
          <w:tcPr>
            <w:tcW w:w="715" w:type="dxa"/>
          </w:tcPr>
          <w:p w:rsidR="00C74A72" w:rsidRDefault="006C480A" w:rsidP="006C480A">
            <w:pPr>
              <w:jc w:val="center"/>
            </w:pPr>
            <w:r>
              <w:t>9</w:t>
            </w:r>
          </w:p>
        </w:tc>
        <w:tc>
          <w:tcPr>
            <w:tcW w:w="90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720"/>
              <w:gridCol w:w="4230"/>
              <w:gridCol w:w="3355"/>
            </w:tblGrid>
            <w:tr w:rsidR="00B9138A" w:rsidTr="00060078">
              <w:tc>
                <w:tcPr>
                  <w:tcW w:w="513" w:type="dxa"/>
                  <w:shd w:val="clear" w:color="auto" w:fill="F2F2F2" w:themeFill="background1" w:themeFillShade="F2"/>
                </w:tcPr>
                <w:p w:rsidR="00B9138A" w:rsidRDefault="00B9138A" w:rsidP="00B9138A">
                  <w:r>
                    <w:t>#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:rsidR="00B9138A" w:rsidRDefault="00B9138A" w:rsidP="00B9138A">
                  <w:proofErr w:type="spellStart"/>
                  <w:r>
                    <w:t>Qnty</w:t>
                  </w:r>
                  <w:proofErr w:type="spellEnd"/>
                </w:p>
              </w:tc>
              <w:tc>
                <w:tcPr>
                  <w:tcW w:w="4230" w:type="dxa"/>
                  <w:shd w:val="clear" w:color="auto" w:fill="F2F2F2" w:themeFill="background1" w:themeFillShade="F2"/>
                </w:tcPr>
                <w:p w:rsidR="00B9138A" w:rsidRDefault="00B9138A" w:rsidP="00B9138A">
                  <w:r>
                    <w:t>Dimension and Feature</w:t>
                  </w:r>
                </w:p>
              </w:tc>
              <w:tc>
                <w:tcPr>
                  <w:tcW w:w="3355" w:type="dxa"/>
                  <w:shd w:val="clear" w:color="auto" w:fill="F2F2F2" w:themeFill="background1" w:themeFillShade="F2"/>
                </w:tcPr>
                <w:p w:rsidR="00B9138A" w:rsidRDefault="00B9138A" w:rsidP="00B9138A">
                  <w:r>
                    <w:t>Action</w:t>
                  </w:r>
                </w:p>
              </w:tc>
            </w:tr>
            <w:tr w:rsidR="00B9138A" w:rsidTr="00060078">
              <w:tc>
                <w:tcPr>
                  <w:tcW w:w="513" w:type="dxa"/>
                </w:tcPr>
                <w:p w:rsidR="00B9138A" w:rsidRDefault="00B9138A" w:rsidP="00B9138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20" w:type="dxa"/>
                </w:tcPr>
                <w:p w:rsidR="00B9138A" w:rsidRDefault="00A631FD" w:rsidP="00B9138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B9138A" w:rsidRDefault="006B33E3" w:rsidP="00B9138A">
                  <w:r>
                    <w:t>4.938</w:t>
                  </w:r>
                </w:p>
              </w:tc>
              <w:tc>
                <w:tcPr>
                  <w:tcW w:w="3355" w:type="dxa"/>
                </w:tcPr>
                <w:p w:rsidR="00B9138A" w:rsidRDefault="006B33E3" w:rsidP="00B9138A">
                  <w:r>
                    <w:t>CMM</w:t>
                  </w:r>
                </w:p>
              </w:tc>
            </w:tr>
            <w:tr w:rsidR="00B9138A" w:rsidTr="00060078">
              <w:tc>
                <w:tcPr>
                  <w:tcW w:w="513" w:type="dxa"/>
                </w:tcPr>
                <w:p w:rsidR="00B9138A" w:rsidRDefault="00B9138A" w:rsidP="00B9138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20" w:type="dxa"/>
                </w:tcPr>
                <w:p w:rsidR="00B9138A" w:rsidRDefault="00A631FD" w:rsidP="00B9138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B9138A" w:rsidRDefault="006B33E3" w:rsidP="00B9138A">
                  <w:r>
                    <w:t>1.625</w:t>
                  </w:r>
                </w:p>
              </w:tc>
              <w:tc>
                <w:tcPr>
                  <w:tcW w:w="3355" w:type="dxa"/>
                </w:tcPr>
                <w:p w:rsidR="00B9138A" w:rsidRDefault="006B33E3" w:rsidP="00B9138A">
                  <w:r>
                    <w:t>CMM</w:t>
                  </w:r>
                </w:p>
              </w:tc>
            </w:tr>
            <w:tr w:rsidR="00B9138A" w:rsidTr="00060078">
              <w:tc>
                <w:tcPr>
                  <w:tcW w:w="513" w:type="dxa"/>
                </w:tcPr>
                <w:p w:rsidR="00B9138A" w:rsidRDefault="006B33E3" w:rsidP="00B9138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720" w:type="dxa"/>
                </w:tcPr>
                <w:p w:rsidR="00B9138A" w:rsidRDefault="00A631FD" w:rsidP="00B9138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B9138A" w:rsidRDefault="006B33E3" w:rsidP="00B9138A">
                  <w:r>
                    <w:t>4.937</w:t>
                  </w:r>
                </w:p>
              </w:tc>
              <w:tc>
                <w:tcPr>
                  <w:tcW w:w="3355" w:type="dxa"/>
                </w:tcPr>
                <w:p w:rsidR="00B9138A" w:rsidRDefault="006B33E3" w:rsidP="00B9138A">
                  <w:r>
                    <w:t>CMM</w:t>
                  </w:r>
                </w:p>
              </w:tc>
            </w:tr>
            <w:tr w:rsidR="00B9138A" w:rsidTr="00060078">
              <w:tc>
                <w:tcPr>
                  <w:tcW w:w="513" w:type="dxa"/>
                </w:tcPr>
                <w:p w:rsidR="00B9138A" w:rsidRDefault="00B9138A" w:rsidP="00B9138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20" w:type="dxa"/>
                </w:tcPr>
                <w:p w:rsidR="00B9138A" w:rsidRDefault="00A631FD" w:rsidP="00B9138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B9138A" w:rsidRDefault="006B33E3" w:rsidP="00B9138A">
                  <w:r>
                    <w:t>1.625</w:t>
                  </w:r>
                </w:p>
              </w:tc>
              <w:tc>
                <w:tcPr>
                  <w:tcW w:w="3355" w:type="dxa"/>
                </w:tcPr>
                <w:p w:rsidR="00B9138A" w:rsidRDefault="006B33E3" w:rsidP="00B9138A">
                  <w:r>
                    <w:t>CMM</w:t>
                  </w:r>
                </w:p>
              </w:tc>
            </w:tr>
            <w:tr w:rsidR="00B9138A" w:rsidTr="00060078">
              <w:tc>
                <w:tcPr>
                  <w:tcW w:w="513" w:type="dxa"/>
                </w:tcPr>
                <w:p w:rsidR="00B9138A" w:rsidRDefault="00B9138A" w:rsidP="00B9138A">
                  <w:pPr>
                    <w:jc w:val="center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720" w:type="dxa"/>
                </w:tcPr>
                <w:p w:rsidR="00B9138A" w:rsidRDefault="00A631FD" w:rsidP="00B9138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230" w:type="dxa"/>
                </w:tcPr>
                <w:p w:rsidR="00B9138A" w:rsidRDefault="006B33E3" w:rsidP="00B9138A">
                  <w:r>
                    <w:t>.5000</w:t>
                  </w:r>
                </w:p>
              </w:tc>
              <w:tc>
                <w:tcPr>
                  <w:tcW w:w="3355" w:type="dxa"/>
                </w:tcPr>
                <w:p w:rsidR="00B9138A" w:rsidRDefault="006B33E3" w:rsidP="00B9138A">
                  <w:r>
                    <w:t>CMM</w:t>
                  </w:r>
                </w:p>
              </w:tc>
            </w:tr>
            <w:tr w:rsidR="00B9138A" w:rsidTr="00060078">
              <w:tc>
                <w:tcPr>
                  <w:tcW w:w="513" w:type="dxa"/>
                </w:tcPr>
                <w:p w:rsidR="00B9138A" w:rsidRDefault="00B9138A" w:rsidP="00B9138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720" w:type="dxa"/>
                </w:tcPr>
                <w:p w:rsidR="00B9138A" w:rsidRDefault="00A631FD" w:rsidP="00B9138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230" w:type="dxa"/>
                </w:tcPr>
                <w:p w:rsidR="00B9138A" w:rsidRDefault="006B33E3" w:rsidP="00B9138A">
                  <w:r>
                    <w:t>1.000</w:t>
                  </w:r>
                </w:p>
              </w:tc>
              <w:tc>
                <w:tcPr>
                  <w:tcW w:w="3355" w:type="dxa"/>
                </w:tcPr>
                <w:p w:rsidR="00B9138A" w:rsidRDefault="006B33E3" w:rsidP="00B9138A">
                  <w:r>
                    <w:t>CMM</w:t>
                  </w:r>
                </w:p>
              </w:tc>
            </w:tr>
            <w:tr w:rsidR="00B9138A" w:rsidTr="00060078">
              <w:tc>
                <w:tcPr>
                  <w:tcW w:w="513" w:type="dxa"/>
                </w:tcPr>
                <w:p w:rsidR="00B9138A" w:rsidRDefault="00B9138A" w:rsidP="00B9138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20" w:type="dxa"/>
                </w:tcPr>
                <w:p w:rsidR="00B9138A" w:rsidRDefault="00A631FD" w:rsidP="00B9138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B9138A" w:rsidRDefault="006B33E3" w:rsidP="00B9138A">
                  <w:r>
                    <w:t>.750</w:t>
                  </w:r>
                </w:p>
              </w:tc>
              <w:tc>
                <w:tcPr>
                  <w:tcW w:w="3355" w:type="dxa"/>
                </w:tcPr>
                <w:p w:rsidR="00B9138A" w:rsidRDefault="006B33E3" w:rsidP="00B9138A">
                  <w:r>
                    <w:t>CMM</w:t>
                  </w:r>
                </w:p>
              </w:tc>
            </w:tr>
            <w:tr w:rsidR="00B9138A" w:rsidTr="00060078">
              <w:tc>
                <w:tcPr>
                  <w:tcW w:w="513" w:type="dxa"/>
                </w:tcPr>
                <w:p w:rsidR="00B9138A" w:rsidRDefault="00B9138A" w:rsidP="00B9138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720" w:type="dxa"/>
                </w:tcPr>
                <w:p w:rsidR="00B9138A" w:rsidRDefault="00A631FD" w:rsidP="00B9138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B9138A" w:rsidRDefault="006B33E3" w:rsidP="00B9138A">
                  <w:r>
                    <w:t>1.374</w:t>
                  </w:r>
                </w:p>
              </w:tc>
              <w:tc>
                <w:tcPr>
                  <w:tcW w:w="3355" w:type="dxa"/>
                </w:tcPr>
                <w:p w:rsidR="00B9138A" w:rsidRDefault="006B33E3" w:rsidP="00B9138A">
                  <w:r>
                    <w:t>CMM</w:t>
                  </w:r>
                </w:p>
              </w:tc>
            </w:tr>
            <w:tr w:rsidR="00B9138A" w:rsidTr="00060078">
              <w:tc>
                <w:tcPr>
                  <w:tcW w:w="513" w:type="dxa"/>
                </w:tcPr>
                <w:p w:rsidR="00B9138A" w:rsidRDefault="00B9138A" w:rsidP="00B9138A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720" w:type="dxa"/>
                </w:tcPr>
                <w:p w:rsidR="00B9138A" w:rsidRDefault="00A631FD" w:rsidP="00B9138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B9138A" w:rsidRDefault="006B33E3" w:rsidP="00B9138A">
                  <w:r>
                    <w:t>1.374</w:t>
                  </w:r>
                </w:p>
              </w:tc>
              <w:tc>
                <w:tcPr>
                  <w:tcW w:w="3355" w:type="dxa"/>
                </w:tcPr>
                <w:p w:rsidR="00B9138A" w:rsidRDefault="006B33E3" w:rsidP="00B9138A">
                  <w:r>
                    <w:t>CMM</w:t>
                  </w:r>
                </w:p>
              </w:tc>
            </w:tr>
            <w:tr w:rsidR="00B9138A" w:rsidTr="00060078">
              <w:tc>
                <w:tcPr>
                  <w:tcW w:w="513" w:type="dxa"/>
                </w:tcPr>
                <w:p w:rsidR="00B9138A" w:rsidRDefault="00B9138A" w:rsidP="00B9138A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20" w:type="dxa"/>
                </w:tcPr>
                <w:p w:rsidR="00B9138A" w:rsidRDefault="00A631FD" w:rsidP="00B9138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B9138A" w:rsidRDefault="006B33E3" w:rsidP="00B9138A">
                  <w:r>
                    <w:t>.750</w:t>
                  </w:r>
                </w:p>
              </w:tc>
              <w:tc>
                <w:tcPr>
                  <w:tcW w:w="3355" w:type="dxa"/>
                </w:tcPr>
                <w:p w:rsidR="00B9138A" w:rsidRDefault="006B33E3" w:rsidP="00B9138A">
                  <w:r>
                    <w:t>CMM</w:t>
                  </w:r>
                </w:p>
              </w:tc>
            </w:tr>
            <w:tr w:rsidR="00B9138A" w:rsidTr="00060078">
              <w:tc>
                <w:tcPr>
                  <w:tcW w:w="513" w:type="dxa"/>
                </w:tcPr>
                <w:p w:rsidR="00B9138A" w:rsidRDefault="00B9138A" w:rsidP="00B9138A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20" w:type="dxa"/>
                </w:tcPr>
                <w:p w:rsidR="00B9138A" w:rsidRDefault="00A631FD" w:rsidP="00B9138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230" w:type="dxa"/>
                </w:tcPr>
                <w:p w:rsidR="00B9138A" w:rsidRDefault="006B33E3" w:rsidP="00B9138A">
                  <w:r>
                    <w:t>.312-18 UNC</w:t>
                  </w:r>
                </w:p>
              </w:tc>
              <w:tc>
                <w:tcPr>
                  <w:tcW w:w="3355" w:type="dxa"/>
                </w:tcPr>
                <w:p w:rsidR="00B9138A" w:rsidRDefault="006B33E3" w:rsidP="00B9138A">
                  <w:r>
                    <w:t>Hardware fit test</w:t>
                  </w:r>
                </w:p>
              </w:tc>
            </w:tr>
          </w:tbl>
          <w:p w:rsidR="00C74A72" w:rsidRDefault="00C74A72" w:rsidP="00D97B1C">
            <w:pPr>
              <w:rPr>
                <w:noProof/>
              </w:rPr>
            </w:pPr>
          </w:p>
          <w:p w:rsidR="00060078" w:rsidRDefault="00060078" w:rsidP="00D97B1C">
            <w:pPr>
              <w:rPr>
                <w:noProof/>
              </w:rPr>
            </w:pPr>
            <w:r>
              <w:rPr>
                <w:noProof/>
              </w:rPr>
              <w:t>Label and Upload the CMM Data file</w:t>
            </w:r>
          </w:p>
          <w:p w:rsidR="00060078" w:rsidRDefault="00060078" w:rsidP="00D97B1C">
            <w:pPr>
              <w:rPr>
                <w:noProof/>
              </w:rPr>
            </w:pPr>
          </w:p>
        </w:tc>
        <w:tc>
          <w:tcPr>
            <w:tcW w:w="3177" w:type="dxa"/>
            <w:noWrap/>
          </w:tcPr>
          <w:p w:rsidR="00B9138A" w:rsidRDefault="00B9138A" w:rsidP="00B9138A">
            <w:r>
              <w:lastRenderedPageBreak/>
              <w:t>[[InspDataView4]] &lt;&lt;SRF&gt;&gt;</w:t>
            </w:r>
          </w:p>
          <w:p w:rsidR="00B9138A" w:rsidRDefault="00B9138A" w:rsidP="00B9138A">
            <w:r>
              <w:t>[[DataView4Date]] &lt;&lt;TIMESTAMP&gt;&gt;</w:t>
            </w:r>
          </w:p>
          <w:p w:rsidR="00B9138A" w:rsidRDefault="00B9138A" w:rsidP="00B9138A">
            <w:r>
              <w:t>[[DateView4Comment]] &lt;&lt;COMMENT&gt;&gt;</w:t>
            </w:r>
          </w:p>
          <w:p w:rsidR="00060078" w:rsidRDefault="00060078" w:rsidP="00B9138A">
            <w:r>
              <w:lastRenderedPageBreak/>
              <w:t>[[UploadDataFileView4]] &lt;&lt;FILEUPLOAD&gt;&gt;</w:t>
            </w:r>
          </w:p>
          <w:p w:rsidR="00B9138A" w:rsidRDefault="00B9138A" w:rsidP="00B9138A">
            <w:r>
              <w:t xml:space="preserve"> [[View4N1]] &lt;&lt;YESNO&gt;&gt;</w:t>
            </w:r>
          </w:p>
          <w:p w:rsidR="00B9138A" w:rsidRDefault="00B9138A" w:rsidP="00B9138A">
            <w:r>
              <w:t xml:space="preserve"> [[View4N2]] &lt;&lt;YESNO&gt;&gt;</w:t>
            </w:r>
          </w:p>
          <w:p w:rsidR="00B9138A" w:rsidRDefault="00B9138A" w:rsidP="00B9138A">
            <w:r>
              <w:t xml:space="preserve"> [[View4N3]] &lt;&lt;YESNO&gt;&gt;</w:t>
            </w:r>
          </w:p>
          <w:p w:rsidR="00B9138A" w:rsidRDefault="00B9138A" w:rsidP="00B9138A">
            <w:r>
              <w:t xml:space="preserve"> [[View4N4]] &lt;&lt;YESNO&gt;&gt;</w:t>
            </w:r>
          </w:p>
          <w:p w:rsidR="00B9138A" w:rsidRDefault="00B9138A" w:rsidP="00B9138A">
            <w:r>
              <w:t xml:space="preserve"> [[View4N5]] &lt;&lt;YESNO&gt;&gt;</w:t>
            </w:r>
          </w:p>
          <w:p w:rsidR="00B9138A" w:rsidRDefault="00B9138A" w:rsidP="00B9138A">
            <w:r>
              <w:t xml:space="preserve"> [[View4N6]] &lt;&lt;YESNO&gt;&gt;</w:t>
            </w:r>
          </w:p>
          <w:p w:rsidR="00B9138A" w:rsidRDefault="00B9138A" w:rsidP="00B9138A">
            <w:r>
              <w:t xml:space="preserve"> [[View4N7]] &lt;&lt;YESNO&gt;&gt;</w:t>
            </w:r>
          </w:p>
          <w:p w:rsidR="00B9138A" w:rsidRDefault="00B9138A" w:rsidP="00B9138A">
            <w:r>
              <w:t xml:space="preserve"> [[View4N8]] &lt;&lt;YESNO&gt;&gt;</w:t>
            </w:r>
          </w:p>
          <w:p w:rsidR="00B9138A" w:rsidRDefault="00B9138A" w:rsidP="00B9138A">
            <w:r>
              <w:t xml:space="preserve"> [[View4N9]] &lt;&lt;YESNO&gt;&gt;</w:t>
            </w:r>
          </w:p>
          <w:p w:rsidR="00B9138A" w:rsidRDefault="00B9138A" w:rsidP="00B9138A">
            <w:r>
              <w:t xml:space="preserve"> [[View4N10]] &lt;&lt;YESNO&gt;&gt;</w:t>
            </w:r>
          </w:p>
          <w:p w:rsidR="00C74A72" w:rsidRPr="00D97B1C" w:rsidRDefault="00B9138A" w:rsidP="00D97B1C">
            <w:r>
              <w:t xml:space="preserve"> [[View4N11]] &lt;&lt;YESNO&gt;&gt;</w:t>
            </w:r>
          </w:p>
        </w:tc>
      </w:tr>
      <w:tr w:rsidR="00C74A72" w:rsidRPr="00D97B1C" w:rsidTr="00260666">
        <w:trPr>
          <w:trHeight w:val="288"/>
        </w:trPr>
        <w:tc>
          <w:tcPr>
            <w:tcW w:w="715" w:type="dxa"/>
          </w:tcPr>
          <w:p w:rsidR="00C74A72" w:rsidRDefault="00B9138A" w:rsidP="00B9138A">
            <w:pPr>
              <w:jc w:val="center"/>
            </w:pPr>
            <w:r>
              <w:lastRenderedPageBreak/>
              <w:t>10</w:t>
            </w:r>
          </w:p>
        </w:tc>
        <w:tc>
          <w:tcPr>
            <w:tcW w:w="9058" w:type="dxa"/>
          </w:tcPr>
          <w:p w:rsidR="00C74A72" w:rsidRDefault="00B9138A" w:rsidP="00D97B1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F58DFD" wp14:editId="0D55054B">
                      <wp:simplePos x="0" y="0"/>
                      <wp:positionH relativeFrom="column">
                        <wp:posOffset>1828246</wp:posOffset>
                      </wp:positionH>
                      <wp:positionV relativeFrom="paragraph">
                        <wp:posOffset>36097</wp:posOffset>
                      </wp:positionV>
                      <wp:extent cx="1828800" cy="18288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60078" w:rsidRPr="00B9138A" w:rsidRDefault="00060078" w:rsidP="00B9138A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VIEW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58DFD" id="Text Box 11" o:spid="_x0000_s1029" type="#_x0000_t202" style="position:absolute;margin-left:143.95pt;margin-top:2.8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9CIg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" filled="f" stroked="f">
                      <v:fill o:detectmouseclick="t"/>
                      <v:textbox style="mso-fit-shape-to-text:t">
                        <w:txbxContent>
                          <w:p w:rsidR="00060078" w:rsidRPr="00B9138A" w:rsidRDefault="00060078" w:rsidP="00B9138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VIEW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A72">
              <w:rPr>
                <w:noProof/>
              </w:rPr>
              <w:drawing>
                <wp:inline distT="0" distB="0" distL="0" distR="0">
                  <wp:extent cx="4676775" cy="34099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tpa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34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  <w:noWrap/>
          </w:tcPr>
          <w:p w:rsidR="00B9138A" w:rsidRDefault="00B9138A" w:rsidP="00B9138A">
            <w:r>
              <w:t>[[InspectorV5]] &lt;&lt;SRF&gt;&gt;</w:t>
            </w:r>
          </w:p>
          <w:p w:rsidR="00B9138A" w:rsidRDefault="00B9138A" w:rsidP="00B9138A">
            <w:r>
              <w:t>[[InspDateV5]] &lt;&lt;TIMESTAMP&gt;&gt;</w:t>
            </w:r>
          </w:p>
          <w:p w:rsidR="00B9138A" w:rsidRDefault="00B9138A" w:rsidP="00B9138A">
            <w:r>
              <w:t>[[InspCommentV5]] &lt;&lt;COMMENT&gt;&gt;</w:t>
            </w:r>
          </w:p>
          <w:p w:rsidR="00C74A72" w:rsidRPr="00D97B1C" w:rsidRDefault="00C74A72" w:rsidP="00D97B1C"/>
        </w:tc>
      </w:tr>
      <w:tr w:rsidR="00C74A72" w:rsidRPr="00D97B1C" w:rsidTr="00260666">
        <w:trPr>
          <w:trHeight w:val="288"/>
        </w:trPr>
        <w:tc>
          <w:tcPr>
            <w:tcW w:w="715" w:type="dxa"/>
          </w:tcPr>
          <w:p w:rsidR="00C74A72" w:rsidRDefault="00B9138A" w:rsidP="00B9138A">
            <w:pPr>
              <w:jc w:val="center"/>
            </w:pPr>
            <w:r>
              <w:t>11</w:t>
            </w:r>
          </w:p>
        </w:tc>
        <w:tc>
          <w:tcPr>
            <w:tcW w:w="90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720"/>
              <w:gridCol w:w="4230"/>
              <w:gridCol w:w="3355"/>
            </w:tblGrid>
            <w:tr w:rsidR="00B9138A" w:rsidTr="00060078">
              <w:tc>
                <w:tcPr>
                  <w:tcW w:w="513" w:type="dxa"/>
                  <w:shd w:val="clear" w:color="auto" w:fill="F2F2F2" w:themeFill="background1" w:themeFillShade="F2"/>
                </w:tcPr>
                <w:p w:rsidR="00B9138A" w:rsidRDefault="00B9138A" w:rsidP="00B9138A">
                  <w:r>
                    <w:t>#</w:t>
                  </w:r>
                </w:p>
              </w:tc>
              <w:tc>
                <w:tcPr>
                  <w:tcW w:w="720" w:type="dxa"/>
                  <w:shd w:val="clear" w:color="auto" w:fill="F2F2F2" w:themeFill="background1" w:themeFillShade="F2"/>
                </w:tcPr>
                <w:p w:rsidR="00B9138A" w:rsidRDefault="00B9138A" w:rsidP="00B9138A">
                  <w:proofErr w:type="spellStart"/>
                  <w:r>
                    <w:t>Qnty</w:t>
                  </w:r>
                  <w:proofErr w:type="spellEnd"/>
                </w:p>
              </w:tc>
              <w:tc>
                <w:tcPr>
                  <w:tcW w:w="4230" w:type="dxa"/>
                  <w:shd w:val="clear" w:color="auto" w:fill="F2F2F2" w:themeFill="background1" w:themeFillShade="F2"/>
                </w:tcPr>
                <w:p w:rsidR="00B9138A" w:rsidRDefault="00B9138A" w:rsidP="00B9138A">
                  <w:r>
                    <w:t>Dimension and Feature</w:t>
                  </w:r>
                </w:p>
              </w:tc>
              <w:tc>
                <w:tcPr>
                  <w:tcW w:w="3355" w:type="dxa"/>
                  <w:shd w:val="clear" w:color="auto" w:fill="F2F2F2" w:themeFill="background1" w:themeFillShade="F2"/>
                </w:tcPr>
                <w:p w:rsidR="00B9138A" w:rsidRDefault="00B9138A" w:rsidP="00B9138A">
                  <w:r>
                    <w:t>Action</w:t>
                  </w:r>
                </w:p>
              </w:tc>
            </w:tr>
            <w:tr w:rsidR="00B9138A" w:rsidTr="00060078">
              <w:tc>
                <w:tcPr>
                  <w:tcW w:w="513" w:type="dxa"/>
                </w:tcPr>
                <w:p w:rsidR="00B9138A" w:rsidRDefault="00B9138A" w:rsidP="00B9138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20" w:type="dxa"/>
                </w:tcPr>
                <w:p w:rsidR="00B9138A" w:rsidRDefault="00A631FD" w:rsidP="00B9138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B9138A" w:rsidRDefault="00844471" w:rsidP="00B9138A">
                  <w:r>
                    <w:t>.506</w:t>
                  </w:r>
                </w:p>
              </w:tc>
              <w:tc>
                <w:tcPr>
                  <w:tcW w:w="3355" w:type="dxa"/>
                </w:tcPr>
                <w:p w:rsidR="00B9138A" w:rsidRDefault="00844471" w:rsidP="00B9138A">
                  <w:r>
                    <w:t>Caliper</w:t>
                  </w:r>
                </w:p>
              </w:tc>
            </w:tr>
            <w:tr w:rsidR="00B9138A" w:rsidTr="00060078">
              <w:tc>
                <w:tcPr>
                  <w:tcW w:w="513" w:type="dxa"/>
                </w:tcPr>
                <w:p w:rsidR="00B9138A" w:rsidRDefault="00B9138A" w:rsidP="00B9138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20" w:type="dxa"/>
                </w:tcPr>
                <w:p w:rsidR="00B9138A" w:rsidRDefault="00A631FD" w:rsidP="00B9138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B9138A" w:rsidRDefault="00844471" w:rsidP="00B9138A">
                  <w:r>
                    <w:t>.333</w:t>
                  </w:r>
                </w:p>
              </w:tc>
              <w:tc>
                <w:tcPr>
                  <w:tcW w:w="3355" w:type="dxa"/>
                </w:tcPr>
                <w:p w:rsidR="00B9138A" w:rsidRDefault="00844471" w:rsidP="00B9138A">
                  <w:r>
                    <w:t>CMM</w:t>
                  </w:r>
                </w:p>
              </w:tc>
            </w:tr>
            <w:tr w:rsidR="00B9138A" w:rsidTr="00060078">
              <w:tc>
                <w:tcPr>
                  <w:tcW w:w="513" w:type="dxa"/>
                </w:tcPr>
                <w:p w:rsidR="00B9138A" w:rsidRDefault="00B9138A" w:rsidP="00B9138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720" w:type="dxa"/>
                </w:tcPr>
                <w:p w:rsidR="00B9138A" w:rsidRDefault="00A631FD" w:rsidP="00B9138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B9138A" w:rsidRDefault="00844471" w:rsidP="00B9138A">
                  <w:r>
                    <w:t>37 Degrees</w:t>
                  </w:r>
                </w:p>
              </w:tc>
              <w:tc>
                <w:tcPr>
                  <w:tcW w:w="3355" w:type="dxa"/>
                </w:tcPr>
                <w:p w:rsidR="00B9138A" w:rsidRDefault="00844471" w:rsidP="00B9138A">
                  <w:r>
                    <w:t>CMM</w:t>
                  </w:r>
                </w:p>
              </w:tc>
            </w:tr>
            <w:tr w:rsidR="00B9138A" w:rsidTr="00060078">
              <w:tc>
                <w:tcPr>
                  <w:tcW w:w="513" w:type="dxa"/>
                </w:tcPr>
                <w:p w:rsidR="00B9138A" w:rsidRDefault="00B9138A" w:rsidP="00B9138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20" w:type="dxa"/>
                </w:tcPr>
                <w:p w:rsidR="00B9138A" w:rsidRDefault="00A631FD" w:rsidP="00B9138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30" w:type="dxa"/>
                </w:tcPr>
                <w:p w:rsidR="00B9138A" w:rsidRDefault="00844471" w:rsidP="00B9138A">
                  <w:r>
                    <w:t>.333</w:t>
                  </w:r>
                </w:p>
              </w:tc>
              <w:tc>
                <w:tcPr>
                  <w:tcW w:w="3355" w:type="dxa"/>
                </w:tcPr>
                <w:p w:rsidR="00B9138A" w:rsidRDefault="00844471" w:rsidP="00B9138A">
                  <w:r>
                    <w:t>CMM</w:t>
                  </w:r>
                </w:p>
              </w:tc>
            </w:tr>
            <w:tr w:rsidR="00B9138A" w:rsidTr="00060078">
              <w:tc>
                <w:tcPr>
                  <w:tcW w:w="513" w:type="dxa"/>
                </w:tcPr>
                <w:p w:rsidR="00B9138A" w:rsidRDefault="00B9138A" w:rsidP="00B9138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20" w:type="dxa"/>
                </w:tcPr>
                <w:p w:rsidR="00B9138A" w:rsidRDefault="00A631FD" w:rsidP="00B9138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230" w:type="dxa"/>
                </w:tcPr>
                <w:p w:rsidR="00B9138A" w:rsidRDefault="00844471" w:rsidP="00B9138A">
                  <w:r>
                    <w:t>R .12</w:t>
                  </w:r>
                </w:p>
              </w:tc>
              <w:tc>
                <w:tcPr>
                  <w:tcW w:w="3355" w:type="dxa"/>
                </w:tcPr>
                <w:p w:rsidR="00B9138A" w:rsidRDefault="00A631FD" w:rsidP="00B9138A">
                  <w:r>
                    <w:t>Visual</w:t>
                  </w:r>
                </w:p>
              </w:tc>
            </w:tr>
          </w:tbl>
          <w:p w:rsidR="00C74A72" w:rsidRDefault="00C74A72" w:rsidP="00D97B1C">
            <w:pPr>
              <w:rPr>
                <w:noProof/>
              </w:rPr>
            </w:pPr>
          </w:p>
          <w:p w:rsidR="00060078" w:rsidRDefault="00060078" w:rsidP="00D97B1C">
            <w:pPr>
              <w:rPr>
                <w:noProof/>
              </w:rPr>
            </w:pPr>
            <w:r>
              <w:rPr>
                <w:noProof/>
              </w:rPr>
              <w:t>Label and Upload the CMM Data file</w:t>
            </w:r>
          </w:p>
        </w:tc>
        <w:tc>
          <w:tcPr>
            <w:tcW w:w="3177" w:type="dxa"/>
            <w:noWrap/>
          </w:tcPr>
          <w:p w:rsidR="00B9138A" w:rsidRDefault="00B9138A" w:rsidP="00B9138A">
            <w:r>
              <w:t>[[InspDataView5]] &lt;&lt;SRF&gt;&gt;</w:t>
            </w:r>
          </w:p>
          <w:p w:rsidR="00B9138A" w:rsidRDefault="00B9138A" w:rsidP="00B9138A">
            <w:r>
              <w:t>[[DataView5Date]] &lt;&lt;TIMESTAMP&gt;&gt;</w:t>
            </w:r>
          </w:p>
          <w:p w:rsidR="00B9138A" w:rsidRDefault="00B9138A" w:rsidP="00B9138A">
            <w:r>
              <w:t>[[DateView5Comment]] &lt;&lt;COMMENT&gt;&gt;</w:t>
            </w:r>
          </w:p>
          <w:p w:rsidR="00060078" w:rsidRDefault="00060078" w:rsidP="00B9138A">
            <w:r>
              <w:t>[[UploadDataFileView5]] &lt;&lt;FILEUPLOAD&gt;&gt;</w:t>
            </w:r>
          </w:p>
          <w:p w:rsidR="00B9138A" w:rsidRDefault="00B9138A" w:rsidP="00B9138A">
            <w:r>
              <w:t xml:space="preserve"> [[View5N1]] &lt;&lt;YESNO&gt;&gt;</w:t>
            </w:r>
          </w:p>
          <w:p w:rsidR="00B9138A" w:rsidRDefault="00B9138A" w:rsidP="00B9138A">
            <w:r>
              <w:t xml:space="preserve"> [[View5N2]] &lt;&lt;YESNO&gt;&gt;</w:t>
            </w:r>
          </w:p>
          <w:p w:rsidR="00B9138A" w:rsidRDefault="00B9138A" w:rsidP="00B9138A">
            <w:r>
              <w:t xml:space="preserve"> [[View5N3]] &lt;&lt;YESNO&gt;&gt;</w:t>
            </w:r>
          </w:p>
          <w:p w:rsidR="00B9138A" w:rsidRDefault="00B9138A" w:rsidP="00B9138A">
            <w:r>
              <w:t xml:space="preserve"> [[View5N4]] &lt;&lt;YESNO&gt;&gt;</w:t>
            </w:r>
          </w:p>
          <w:p w:rsidR="00C74A72" w:rsidRDefault="00B9138A" w:rsidP="00D97B1C">
            <w:r>
              <w:t xml:space="preserve"> [[View5N5]] &lt;&lt;YESNO&gt;&gt;</w:t>
            </w:r>
          </w:p>
          <w:p w:rsidR="003158CE" w:rsidRDefault="003158CE" w:rsidP="00D97B1C">
            <w:r>
              <w:lastRenderedPageBreak/>
              <w:t>[[</w:t>
            </w:r>
            <w:proofErr w:type="spellStart"/>
            <w:r>
              <w:t>PivotInspCompleteEmail</w:t>
            </w:r>
            <w:proofErr w:type="spellEnd"/>
            <w:r>
              <w:t>]] {{</w:t>
            </w:r>
            <w:proofErr w:type="spellStart"/>
            <w:r>
              <w:t>fischer,jared,weinmann</w:t>
            </w:r>
            <w:proofErr w:type="spellEnd"/>
            <w:r>
              <w:t xml:space="preserve"> }} &lt;&lt;EMAIL&gt;&gt;</w:t>
            </w:r>
          </w:p>
          <w:p w:rsidR="003158CE" w:rsidRPr="00D97B1C" w:rsidRDefault="003158CE" w:rsidP="003158CE">
            <w:r>
              <w:t>[[</w:t>
            </w:r>
            <w:proofErr w:type="spellStart"/>
            <w:r>
              <w:t>PivotInspCompleteEmail</w:t>
            </w:r>
            <w:proofErr w:type="spellEnd"/>
            <w:r>
              <w:t>]] {{</w:t>
            </w:r>
            <w:proofErr w:type="spellStart"/>
            <w:r>
              <w:t>PivotTRNotify</w:t>
            </w:r>
            <w:proofErr w:type="spellEnd"/>
            <w:r>
              <w:t>}} &lt;&lt;EMAILSUBJ&gt;&gt;</w:t>
            </w:r>
          </w:p>
        </w:tc>
      </w:tr>
      <w:tr w:rsidR="00C74A72" w:rsidRPr="00D97B1C" w:rsidTr="00260666">
        <w:trPr>
          <w:trHeight w:val="288"/>
        </w:trPr>
        <w:tc>
          <w:tcPr>
            <w:tcW w:w="715" w:type="dxa"/>
          </w:tcPr>
          <w:p w:rsidR="00C74A72" w:rsidRDefault="002C3DB0" w:rsidP="004B71D0">
            <w:pPr>
              <w:jc w:val="center"/>
            </w:pPr>
            <w:r>
              <w:lastRenderedPageBreak/>
              <w:t>12</w:t>
            </w:r>
          </w:p>
        </w:tc>
        <w:tc>
          <w:tcPr>
            <w:tcW w:w="9058" w:type="dxa"/>
          </w:tcPr>
          <w:p w:rsidR="00C74A72" w:rsidRDefault="00060078" w:rsidP="00D97B1C">
            <w:pPr>
              <w:rPr>
                <w:noProof/>
              </w:rPr>
            </w:pPr>
            <w:r>
              <w:rPr>
                <w:noProof/>
              </w:rPr>
              <w:t>Technical Representative or de</w:t>
            </w:r>
            <w:r w:rsidR="00DC206D">
              <w:rPr>
                <w:noProof/>
              </w:rPr>
              <w:t>signee to review data and determine any actions to be taken. Findings remarks should be added to comment box.</w:t>
            </w:r>
          </w:p>
        </w:tc>
        <w:tc>
          <w:tcPr>
            <w:tcW w:w="3177" w:type="dxa"/>
            <w:noWrap/>
          </w:tcPr>
          <w:p w:rsidR="00DC206D" w:rsidRDefault="00DC206D" w:rsidP="00DC206D">
            <w:r>
              <w:t>[[</w:t>
            </w:r>
            <w:proofErr w:type="spellStart"/>
            <w:r>
              <w:t>TRReview</w:t>
            </w:r>
            <w:proofErr w:type="spellEnd"/>
            <w:r>
              <w:t>]] &lt;&lt;SRF&gt;&gt;</w:t>
            </w:r>
          </w:p>
          <w:p w:rsidR="00DC206D" w:rsidRDefault="00DC206D" w:rsidP="00DC206D">
            <w:r>
              <w:t>[[</w:t>
            </w:r>
            <w:proofErr w:type="spellStart"/>
            <w:r>
              <w:t>TRReviewDate</w:t>
            </w:r>
            <w:proofErr w:type="spellEnd"/>
            <w:r>
              <w:t>]] &lt;&lt;TIMESTAMP&gt;&gt;</w:t>
            </w:r>
          </w:p>
          <w:p w:rsidR="00C74A72" w:rsidRPr="00D97B1C" w:rsidRDefault="00DC206D" w:rsidP="00DC206D">
            <w:r>
              <w:t>[[</w:t>
            </w:r>
            <w:proofErr w:type="spellStart"/>
            <w:r>
              <w:t>TRReviewComment</w:t>
            </w:r>
            <w:proofErr w:type="spellEnd"/>
            <w:r>
              <w:t>]] &lt;&lt;COMMENT&gt;&gt;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3"/>
      <w:footerReference w:type="defaul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78" w:rsidRDefault="00060078" w:rsidP="00D97B1C">
      <w:r>
        <w:separator/>
      </w:r>
    </w:p>
  </w:endnote>
  <w:endnote w:type="continuationSeparator" w:id="0">
    <w:p w:rsidR="00060078" w:rsidRDefault="0006007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78" w:rsidRDefault="00060078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drawing>
        <wp:inline distT="0" distB="0" distL="0" distR="0" wp14:anchorId="660A413F" wp14:editId="0BC38280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t>Print Date:</w:t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3158CE">
      <w:rPr>
        <w:noProof/>
      </w:rPr>
      <w:t>11/1/2024 10:50:00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78" w:rsidRDefault="00060078" w:rsidP="00D97B1C">
      <w:r>
        <w:separator/>
      </w:r>
    </w:p>
  </w:footnote>
  <w:footnote w:type="continuationSeparator" w:id="0">
    <w:p w:rsidR="00060078" w:rsidRDefault="0006007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78" w:rsidRDefault="00060078" w:rsidP="00D97B1C">
    <w:pPr>
      <w:pStyle w:val="Header"/>
    </w:pPr>
    <w:r>
      <w:rPr>
        <w:noProof/>
      </w:rPr>
      <w:drawing>
        <wp:inline distT="0" distB="0" distL="0" distR="0" wp14:anchorId="08DCB7FD" wp14:editId="1499CF5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31EE985" wp14:editId="03F184E9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5E"/>
    <w:rsid w:val="000107E1"/>
    <w:rsid w:val="00013816"/>
    <w:rsid w:val="0001458B"/>
    <w:rsid w:val="00031C5E"/>
    <w:rsid w:val="00034FD9"/>
    <w:rsid w:val="000462DF"/>
    <w:rsid w:val="00060078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5FF9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0704"/>
    <w:rsid w:val="00126275"/>
    <w:rsid w:val="00130C8A"/>
    <w:rsid w:val="00131799"/>
    <w:rsid w:val="00132397"/>
    <w:rsid w:val="001334CE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E5E8A"/>
    <w:rsid w:val="001F302D"/>
    <w:rsid w:val="001F4AF2"/>
    <w:rsid w:val="00201E3C"/>
    <w:rsid w:val="00206633"/>
    <w:rsid w:val="00211F67"/>
    <w:rsid w:val="0021634D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666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C3DB0"/>
    <w:rsid w:val="002D325F"/>
    <w:rsid w:val="002E19BD"/>
    <w:rsid w:val="002E35DC"/>
    <w:rsid w:val="002E4AD8"/>
    <w:rsid w:val="002F2829"/>
    <w:rsid w:val="002F292D"/>
    <w:rsid w:val="002F5B45"/>
    <w:rsid w:val="002F61D3"/>
    <w:rsid w:val="003158CE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A6D68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66C2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B71D0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0060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33E3"/>
    <w:rsid w:val="006B4E30"/>
    <w:rsid w:val="006B6511"/>
    <w:rsid w:val="006B6CB3"/>
    <w:rsid w:val="006C0CFF"/>
    <w:rsid w:val="006C43BA"/>
    <w:rsid w:val="006C480A"/>
    <w:rsid w:val="006D38C5"/>
    <w:rsid w:val="006D4F7B"/>
    <w:rsid w:val="006E0361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054C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05D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447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2AFC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47803"/>
    <w:rsid w:val="00A5188B"/>
    <w:rsid w:val="00A538D7"/>
    <w:rsid w:val="00A56D08"/>
    <w:rsid w:val="00A61DA0"/>
    <w:rsid w:val="00A631FD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57B2"/>
    <w:rsid w:val="00B56613"/>
    <w:rsid w:val="00B622EB"/>
    <w:rsid w:val="00B6706A"/>
    <w:rsid w:val="00B87041"/>
    <w:rsid w:val="00B9138A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4A72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E589B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3711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C206D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39D5"/>
    <w:rsid w:val="00FC79E1"/>
    <w:rsid w:val="00FD0608"/>
    <w:rsid w:val="00FD2425"/>
    <w:rsid w:val="00FD42BD"/>
    <w:rsid w:val="00FD712D"/>
    <w:rsid w:val="00FE1186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075DD6"/>
  <w15:docId w15:val="{43AB61A2-F48B-4C90-A0D7-319A99A9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80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30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sportal.jlab.org/jlabDocs/items/49768" TargetMode="Externa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4E55DB784841A4B1171168CCFF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21EED-89D8-47A5-A091-F0A3BCEF48A5}"/>
      </w:docPartPr>
      <w:docPartBody>
        <w:p w:rsidR="00EE11E6" w:rsidRDefault="00EE11E6">
          <w:pPr>
            <w:pStyle w:val="7F4E55DB784841A4B1171168CCFF4145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6"/>
    <w:rsid w:val="00E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4E55DB784841A4B1171168CCFF4145">
    <w:name w:val="7F4E55DB784841A4B1171168CCFF41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CB90-E481-4780-A9E0-5D4FEC46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0</TotalTime>
  <Pages>10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Fischer</dc:creator>
  <cp:lastModifiedBy>John Fischer</cp:lastModifiedBy>
  <cp:revision>2</cp:revision>
  <dcterms:created xsi:type="dcterms:W3CDTF">2024-11-04T15:31:00Z</dcterms:created>
  <dcterms:modified xsi:type="dcterms:W3CDTF">2024-11-04T15:31:00Z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