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D458D" w:rsidP="00D97B1C"/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D458D" w:rsidP="00D97B1C"/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7D458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52412E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AC2FE0" w:rsidP="00D97B1C">
            <w:sdt>
              <w:sdtPr>
                <w:id w:val="534233298"/>
                <w:placeholder>
                  <w:docPart w:val="B59B43CEE24D4C9E97E1B96FBD70CC45"/>
                </w:placeholder>
                <w:showingPlcHdr/>
                <w:date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7791E" w:rsidRPr="005C02B9">
                  <w:rPr>
                    <w:rStyle w:val="PlaceholderText"/>
                    <w:rFonts w:eastAsiaTheme="minorHAnsi"/>
                  </w:rPr>
                  <w:t>Click or tap to enter a date.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A63EB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/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E7B59" w:rsidP="00D97B1C"/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  <w:tc>
          <w:tcPr>
            <w:tcW w:w="1000" w:type="pct"/>
          </w:tcPr>
          <w:p w:rsidR="0037791E" w:rsidRDefault="0037791E" w:rsidP="0037791E"/>
        </w:tc>
        <w:tc>
          <w:tcPr>
            <w:tcW w:w="1000" w:type="pct"/>
          </w:tcPr>
          <w:p w:rsidR="0037791E" w:rsidRDefault="0037791E" w:rsidP="0037791E"/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78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578" w:type="dxa"/>
          </w:tcPr>
          <w:p w:rsidR="007D458D" w:rsidRPr="00D97B1C" w:rsidRDefault="007D458D" w:rsidP="00755A06"/>
        </w:tc>
        <w:tc>
          <w:tcPr>
            <w:tcW w:w="4379" w:type="dxa"/>
            <w:noWrap/>
          </w:tcPr>
          <w:p w:rsidR="00E516DE" w:rsidRPr="00D97B1C" w:rsidRDefault="00E516DE" w:rsidP="00C53F69"/>
        </w:tc>
      </w:tr>
      <w:tr w:rsidR="007D458D" w:rsidRPr="00D97B1C" w:rsidTr="001B0A81">
        <w:trPr>
          <w:trHeight w:val="288"/>
        </w:trPr>
        <w:tc>
          <w:tcPr>
            <w:tcW w:w="121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578" w:type="dxa"/>
          </w:tcPr>
          <w:p w:rsidR="007D458D" w:rsidRPr="00D97B1C" w:rsidRDefault="007D458D" w:rsidP="00D97B1C"/>
        </w:tc>
        <w:tc>
          <w:tcPr>
            <w:tcW w:w="4379" w:type="dxa"/>
            <w:noWrap/>
          </w:tcPr>
          <w:p w:rsidR="007D458D" w:rsidRPr="00D97B1C" w:rsidRDefault="007D458D" w:rsidP="00D97B1C"/>
        </w:tc>
      </w:tr>
      <w:tr w:rsidR="00FA0EAC" w:rsidRPr="00D97B1C" w:rsidTr="001B0A81">
        <w:trPr>
          <w:trHeight w:val="288"/>
        </w:trPr>
        <w:tc>
          <w:tcPr>
            <w:tcW w:w="121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578" w:type="dxa"/>
          </w:tcPr>
          <w:p w:rsidR="00FA0EAC" w:rsidRPr="00D97B1C" w:rsidRDefault="00FA0EAC" w:rsidP="00D97B1C"/>
        </w:tc>
        <w:tc>
          <w:tcPr>
            <w:tcW w:w="4379" w:type="dxa"/>
            <w:noWrap/>
          </w:tcPr>
          <w:p w:rsidR="00FA0EAC" w:rsidRPr="00D97B1C" w:rsidRDefault="00FA0EAC" w:rsidP="00D97B1C"/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FE0" w:rsidRDefault="00AC2FE0" w:rsidP="00D97B1C">
      <w:r>
        <w:separator/>
      </w:r>
    </w:p>
  </w:endnote>
  <w:endnote w:type="continuationSeparator" w:id="0">
    <w:p w:rsidR="00AC2FE0" w:rsidRDefault="00AC2FE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13E74">
      <w:rPr>
        <w:noProof/>
      </w:rPr>
      <w:t>Document1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660A413F" wp14:editId="0BC38280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013E74">
      <w:rPr>
        <w:noProof/>
      </w:rPr>
      <w:t>0/0/0000 0:00:00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FE0" w:rsidRDefault="00AC2FE0" w:rsidP="00D97B1C">
      <w:r>
        <w:separator/>
      </w:r>
    </w:p>
  </w:footnote>
  <w:footnote w:type="continuationSeparator" w:id="0">
    <w:p w:rsidR="00AC2FE0" w:rsidRDefault="00AC2FE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 wp14:anchorId="08DCB7FD" wp14:editId="1499CF5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1EE985" wp14:editId="03F184E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74"/>
    <w:rsid w:val="00013816"/>
    <w:rsid w:val="00013E7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2FE0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2E89E"/>
  <w15:docId w15:val="{01404068-1869-431D-83E0-D3A84321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9B43CEE24D4C9E97E1B96FBD70C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EEAC4-8FE6-4EAB-9792-0B78C470973F}"/>
      </w:docPartPr>
      <w:docPartBody>
        <w:p w:rsidR="00000000" w:rsidRDefault="00B26408">
          <w:pPr>
            <w:pStyle w:val="B59B43CEE24D4C9E97E1B96FBD70CC4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08"/>
    <w:rsid w:val="00B2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59B43CEE24D4C9E97E1B96FBD70CC45">
    <w:name w:val="B59B43CEE24D4C9E97E1B96FBD70C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7C37E-2816-4694-AC66-FA7B2CF36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cavpro</dc:creator>
  <cp:lastModifiedBy>cavpro</cp:lastModifiedBy>
  <cp:revision>1</cp:revision>
  <dcterms:created xsi:type="dcterms:W3CDTF">2024-11-13T19:08:00Z</dcterms:created>
  <dcterms:modified xsi:type="dcterms:W3CDTF">2024-11-13T19:09:00Z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