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F6CC8" w:rsidRPr="00D97B1C" w14:paraId="51204D41" w14:textId="77777777" w:rsidTr="001E0C95">
        <w:trPr>
          <w:trHeight w:val="293"/>
        </w:trPr>
        <w:tc>
          <w:tcPr>
            <w:tcW w:w="998" w:type="pct"/>
          </w:tcPr>
          <w:p w14:paraId="3DA7A0C6" w14:textId="77777777" w:rsidR="008F6CC8" w:rsidRPr="00D97B1C" w:rsidRDefault="008F6CC8" w:rsidP="008F6CC8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2CF98A8" w14:textId="5C65A60E" w:rsidR="008F6CC8" w:rsidRPr="00D97B1C" w:rsidRDefault="008F6CC8" w:rsidP="008F6CC8">
            <w:r>
              <w:t>L2HE BLA Chemistry and Oven Processing</w:t>
            </w:r>
          </w:p>
        </w:tc>
      </w:tr>
      <w:tr w:rsidR="008F6CC8" w:rsidRPr="00D97B1C" w14:paraId="5BF5D4E3" w14:textId="77777777" w:rsidTr="001E0C95">
        <w:trPr>
          <w:trHeight w:val="293"/>
        </w:trPr>
        <w:tc>
          <w:tcPr>
            <w:tcW w:w="998" w:type="pct"/>
          </w:tcPr>
          <w:p w14:paraId="5F40A9DA" w14:textId="77777777" w:rsidR="008F6CC8" w:rsidRPr="00D97B1C" w:rsidRDefault="008F6CC8" w:rsidP="008F6CC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EC0F7F8" w14:textId="42A05E86" w:rsidR="008F6CC8" w:rsidRPr="00D97B1C" w:rsidRDefault="008F6CC8" w:rsidP="008F6CC8">
            <w:r>
              <w:t>Covers steps for BLA cleaning</w:t>
            </w:r>
          </w:p>
        </w:tc>
      </w:tr>
      <w:tr w:rsidR="008F6CC8" w:rsidRPr="00D97B1C" w14:paraId="787979AD" w14:textId="77777777" w:rsidTr="001E0C95">
        <w:trPr>
          <w:trHeight w:val="293"/>
        </w:trPr>
        <w:tc>
          <w:tcPr>
            <w:tcW w:w="998" w:type="pct"/>
          </w:tcPr>
          <w:p w14:paraId="00F4E29C" w14:textId="77777777" w:rsidR="008F6CC8" w:rsidRPr="00D97B1C" w:rsidRDefault="008F6CC8" w:rsidP="008F6CC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DA61B7D" w14:textId="546F484D" w:rsidR="008F6CC8" w:rsidRPr="00D97B1C" w:rsidRDefault="008F6CC8" w:rsidP="008F6CC8">
            <w:r>
              <w:t>L2HE-CHEM-BLA</w:t>
            </w:r>
            <w:r w:rsidR="00C80C46">
              <w:t>-DEGR</w:t>
            </w:r>
          </w:p>
        </w:tc>
      </w:tr>
      <w:tr w:rsidR="008F6CC8" w:rsidRPr="00D97B1C" w14:paraId="3EF7F3FC" w14:textId="77777777" w:rsidTr="001E0C95">
        <w:trPr>
          <w:trHeight w:val="293"/>
        </w:trPr>
        <w:tc>
          <w:tcPr>
            <w:tcW w:w="998" w:type="pct"/>
          </w:tcPr>
          <w:p w14:paraId="673DE366" w14:textId="77777777" w:rsidR="008F6CC8" w:rsidRPr="00D97B1C" w:rsidRDefault="008F6CC8" w:rsidP="008F6CC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C499C24" w14:textId="0C1E6853" w:rsidR="008F6CC8" w:rsidRPr="00D97B1C" w:rsidRDefault="008F6CC8" w:rsidP="008F6CC8">
            <w:r>
              <w:t>R1</w:t>
            </w:r>
          </w:p>
        </w:tc>
      </w:tr>
      <w:tr w:rsidR="008F6CC8" w:rsidRPr="00D97B1C" w14:paraId="734F52B9" w14:textId="77777777" w:rsidTr="001E0C95">
        <w:trPr>
          <w:trHeight w:val="293"/>
        </w:trPr>
        <w:tc>
          <w:tcPr>
            <w:tcW w:w="998" w:type="pct"/>
          </w:tcPr>
          <w:p w14:paraId="4957DB65" w14:textId="77777777" w:rsidR="008F6CC8" w:rsidRPr="00D97B1C" w:rsidRDefault="008F6CC8" w:rsidP="008F6CC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A888B28" w14:textId="4B74F762" w:rsidR="008F6CC8" w:rsidRPr="00D97B1C" w:rsidRDefault="00F30332" w:rsidP="008F6CC8">
            <w:proofErr w:type="spellStart"/>
            <w:r>
              <w:t>M.Oast</w:t>
            </w:r>
            <w:proofErr w:type="spellEnd"/>
          </w:p>
        </w:tc>
      </w:tr>
      <w:tr w:rsidR="008F6CC8" w:rsidRPr="00D97B1C" w14:paraId="3DCDBBE2" w14:textId="77777777" w:rsidTr="001E0C95">
        <w:trPr>
          <w:trHeight w:val="293"/>
        </w:trPr>
        <w:tc>
          <w:tcPr>
            <w:tcW w:w="998" w:type="pct"/>
          </w:tcPr>
          <w:p w14:paraId="45257134" w14:textId="77777777" w:rsidR="008F6CC8" w:rsidRPr="00D97B1C" w:rsidRDefault="008F6CC8" w:rsidP="008F6CC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874A43E" w14:textId="0CA80A1F" w:rsidR="008F6CC8" w:rsidRPr="00D97B1C" w:rsidRDefault="00264220" w:rsidP="008F6CC8">
            <w:sdt>
              <w:sdtPr>
                <w:id w:val="534233298"/>
                <w:placeholder>
                  <w:docPart w:val="CA463E6E8FD245469E96509FE8E8D14B"/>
                </w:placeholder>
                <w:date w:fullDate="2024-1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0332">
                  <w:t>15-Nov-24</w:t>
                </w:r>
              </w:sdtContent>
            </w:sdt>
          </w:p>
        </w:tc>
      </w:tr>
      <w:tr w:rsidR="008F6CC8" w:rsidRPr="00D97B1C" w14:paraId="2EE436F3" w14:textId="77777777" w:rsidTr="001E0C95">
        <w:trPr>
          <w:trHeight w:val="293"/>
        </w:trPr>
        <w:tc>
          <w:tcPr>
            <w:tcW w:w="998" w:type="pct"/>
          </w:tcPr>
          <w:p w14:paraId="18ADB362" w14:textId="77777777" w:rsidR="008F6CC8" w:rsidRPr="00D97B1C" w:rsidRDefault="008F6CC8" w:rsidP="008F6CC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AC767C1" w14:textId="20AE86FA" w:rsidR="008F6CC8" w:rsidRPr="00D97B1C" w:rsidRDefault="00440239" w:rsidP="008F6CC8">
            <w:r>
              <w:t>forehand</w:t>
            </w:r>
          </w:p>
        </w:tc>
      </w:tr>
      <w:tr w:rsidR="00143ACE" w:rsidRPr="00D97B1C" w14:paraId="57D5E096" w14:textId="77777777" w:rsidTr="001E0C95">
        <w:trPr>
          <w:trHeight w:val="293"/>
        </w:trPr>
        <w:tc>
          <w:tcPr>
            <w:tcW w:w="998" w:type="pct"/>
          </w:tcPr>
          <w:p w14:paraId="041CC7F8" w14:textId="77777777" w:rsidR="00143ACE" w:rsidRPr="00D97B1C" w:rsidRDefault="00143ACE" w:rsidP="00143AC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3037B4" w14:textId="2483743F" w:rsidR="00143ACE" w:rsidRPr="00D97B1C" w:rsidRDefault="00143ACE" w:rsidP="00143ACE">
            <w:proofErr w:type="spellStart"/>
            <w:proofErr w:type="gramStart"/>
            <w:r>
              <w:t>adamg,cheng</w:t>
            </w:r>
            <w:proofErr w:type="gramEnd"/>
            <w:r>
              <w:t>,weinmann</w:t>
            </w:r>
            <w:proofErr w:type="spellEnd"/>
          </w:p>
        </w:tc>
      </w:tr>
      <w:tr w:rsidR="00143ACE" w:rsidRPr="00D97B1C" w14:paraId="7D221C6D" w14:textId="77777777" w:rsidTr="001E0C95">
        <w:trPr>
          <w:trHeight w:val="293"/>
        </w:trPr>
        <w:tc>
          <w:tcPr>
            <w:tcW w:w="998" w:type="pct"/>
          </w:tcPr>
          <w:p w14:paraId="4315BF6C" w14:textId="77777777" w:rsidR="00143ACE" w:rsidRPr="00D97B1C" w:rsidRDefault="00143ACE" w:rsidP="00143ACE">
            <w:r>
              <w:t>D3 Emails</w:t>
            </w:r>
          </w:p>
        </w:tc>
        <w:tc>
          <w:tcPr>
            <w:tcW w:w="4002" w:type="pct"/>
            <w:gridSpan w:val="4"/>
          </w:tcPr>
          <w:p w14:paraId="345D5F69" w14:textId="033A7CB7" w:rsidR="00143ACE" w:rsidRPr="00D97B1C" w:rsidRDefault="00143ACE" w:rsidP="00143ACE">
            <w:proofErr w:type="spellStart"/>
            <w:proofErr w:type="gramStart"/>
            <w:r>
              <w:t>Forehand,adamg</w:t>
            </w:r>
            <w:proofErr w:type="gramEnd"/>
            <w:r>
              <w:t>,cheng,weinmann</w:t>
            </w:r>
            <w:proofErr w:type="spellEnd"/>
          </w:p>
        </w:tc>
      </w:tr>
      <w:tr w:rsidR="00143ACE" w:rsidRPr="00D97B1C" w14:paraId="011D9FE9" w14:textId="77777777" w:rsidTr="001E0C95">
        <w:trPr>
          <w:trHeight w:val="293"/>
        </w:trPr>
        <w:tc>
          <w:tcPr>
            <w:tcW w:w="998" w:type="pct"/>
          </w:tcPr>
          <w:p w14:paraId="20A98746" w14:textId="77777777" w:rsidR="00143ACE" w:rsidRPr="00D97B1C" w:rsidRDefault="00143ACE" w:rsidP="00143ACE">
            <w:r w:rsidRPr="00D97B1C">
              <w:t>Approval Names</w:t>
            </w:r>
          </w:p>
        </w:tc>
        <w:tc>
          <w:tcPr>
            <w:tcW w:w="1001" w:type="pct"/>
          </w:tcPr>
          <w:p w14:paraId="22B73DB5" w14:textId="09B23C74" w:rsidR="00143ACE" w:rsidRPr="00D97B1C" w:rsidRDefault="00F30332" w:rsidP="00143ACE">
            <w:proofErr w:type="spellStart"/>
            <w:r>
              <w:t>M.Oast</w:t>
            </w:r>
            <w:bookmarkStart w:id="0" w:name="_GoBack"/>
            <w:bookmarkEnd w:id="0"/>
            <w:proofErr w:type="spellEnd"/>
          </w:p>
        </w:tc>
        <w:tc>
          <w:tcPr>
            <w:tcW w:w="1000" w:type="pct"/>
          </w:tcPr>
          <w:p w14:paraId="6AC701D9" w14:textId="6ABEC392" w:rsidR="00143ACE" w:rsidRDefault="00143ACE" w:rsidP="00143ACE">
            <w:r>
              <w:t>A. Wildeson</w:t>
            </w:r>
          </w:p>
        </w:tc>
        <w:tc>
          <w:tcPr>
            <w:tcW w:w="1000" w:type="pct"/>
          </w:tcPr>
          <w:p w14:paraId="6F9ECB67" w14:textId="0B587D64" w:rsidR="00143ACE" w:rsidRDefault="00143ACE" w:rsidP="00143ACE">
            <w:r>
              <w:t>D. Forehand</w:t>
            </w:r>
          </w:p>
        </w:tc>
        <w:tc>
          <w:tcPr>
            <w:tcW w:w="1001" w:type="pct"/>
          </w:tcPr>
          <w:p w14:paraId="39EE2C13" w14:textId="5CCF0FF6" w:rsidR="00143ACE" w:rsidRPr="00D97B1C" w:rsidRDefault="00143ACE" w:rsidP="00143ACE">
            <w:r>
              <w:t>M. Bevins</w:t>
            </w:r>
          </w:p>
        </w:tc>
      </w:tr>
      <w:tr w:rsidR="00143ACE" w:rsidRPr="00D97B1C" w14:paraId="4B421301" w14:textId="77777777" w:rsidTr="001E0C95">
        <w:trPr>
          <w:trHeight w:val="293"/>
        </w:trPr>
        <w:tc>
          <w:tcPr>
            <w:tcW w:w="998" w:type="pct"/>
          </w:tcPr>
          <w:p w14:paraId="688C5A4D" w14:textId="77777777" w:rsidR="00143ACE" w:rsidRPr="00D97B1C" w:rsidRDefault="00143ACE" w:rsidP="00143ACE">
            <w:r>
              <w:t>Approval Signatures</w:t>
            </w:r>
          </w:p>
        </w:tc>
        <w:tc>
          <w:tcPr>
            <w:tcW w:w="1001" w:type="pct"/>
          </w:tcPr>
          <w:p w14:paraId="6B711FB3" w14:textId="77777777" w:rsidR="00143ACE" w:rsidRPr="00D97B1C" w:rsidRDefault="00143ACE" w:rsidP="00143ACE"/>
        </w:tc>
        <w:tc>
          <w:tcPr>
            <w:tcW w:w="1000" w:type="pct"/>
          </w:tcPr>
          <w:p w14:paraId="6DDA18A0" w14:textId="77777777" w:rsidR="00143ACE" w:rsidRPr="00D97B1C" w:rsidRDefault="00143ACE" w:rsidP="00143ACE"/>
        </w:tc>
        <w:tc>
          <w:tcPr>
            <w:tcW w:w="1000" w:type="pct"/>
          </w:tcPr>
          <w:p w14:paraId="62EFA30A" w14:textId="77777777" w:rsidR="00143ACE" w:rsidRPr="00D97B1C" w:rsidRDefault="00143ACE" w:rsidP="00143ACE"/>
        </w:tc>
        <w:tc>
          <w:tcPr>
            <w:tcW w:w="1001" w:type="pct"/>
          </w:tcPr>
          <w:p w14:paraId="1E4EACA6" w14:textId="77777777" w:rsidR="00143ACE" w:rsidRPr="00D97B1C" w:rsidRDefault="00143ACE" w:rsidP="00143ACE"/>
        </w:tc>
      </w:tr>
      <w:tr w:rsidR="00143ACE" w:rsidRPr="00D97B1C" w14:paraId="717D596A" w14:textId="77777777" w:rsidTr="001E0C95">
        <w:trPr>
          <w:trHeight w:val="293"/>
        </w:trPr>
        <w:tc>
          <w:tcPr>
            <w:tcW w:w="998" w:type="pct"/>
          </w:tcPr>
          <w:p w14:paraId="40DFD7C4" w14:textId="77777777" w:rsidR="00143ACE" w:rsidRPr="00D97B1C" w:rsidRDefault="00143ACE" w:rsidP="00143AC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6656234" w14:textId="77777777" w:rsidR="00143ACE" w:rsidRPr="00D97B1C" w:rsidRDefault="00143ACE" w:rsidP="00143ACE"/>
        </w:tc>
        <w:tc>
          <w:tcPr>
            <w:tcW w:w="1000" w:type="pct"/>
          </w:tcPr>
          <w:p w14:paraId="5A754339" w14:textId="77777777" w:rsidR="00143ACE" w:rsidRPr="00D97B1C" w:rsidRDefault="00143ACE" w:rsidP="00143ACE"/>
        </w:tc>
        <w:tc>
          <w:tcPr>
            <w:tcW w:w="1000" w:type="pct"/>
          </w:tcPr>
          <w:p w14:paraId="5FA0D5D8" w14:textId="77777777" w:rsidR="00143ACE" w:rsidRPr="00D97B1C" w:rsidRDefault="00143ACE" w:rsidP="00143ACE"/>
        </w:tc>
        <w:tc>
          <w:tcPr>
            <w:tcW w:w="1001" w:type="pct"/>
          </w:tcPr>
          <w:p w14:paraId="3838AE23" w14:textId="77777777" w:rsidR="00143ACE" w:rsidRPr="00D97B1C" w:rsidRDefault="00143ACE" w:rsidP="00143ACE"/>
        </w:tc>
      </w:tr>
      <w:tr w:rsidR="00143ACE" w:rsidRPr="00D97B1C" w14:paraId="49571215" w14:textId="77777777" w:rsidTr="001E0C95">
        <w:trPr>
          <w:trHeight w:val="293"/>
        </w:trPr>
        <w:tc>
          <w:tcPr>
            <w:tcW w:w="998" w:type="pct"/>
          </w:tcPr>
          <w:p w14:paraId="70DC3C81" w14:textId="77777777" w:rsidR="00143ACE" w:rsidRPr="00D97B1C" w:rsidRDefault="00143ACE" w:rsidP="00143ACE">
            <w:r w:rsidRPr="00D97B1C">
              <w:t>Approval Title</w:t>
            </w:r>
          </w:p>
        </w:tc>
        <w:tc>
          <w:tcPr>
            <w:tcW w:w="1001" w:type="pct"/>
          </w:tcPr>
          <w:p w14:paraId="4C0A0A96" w14:textId="1344B6D0" w:rsidR="00143ACE" w:rsidRPr="00D97B1C" w:rsidRDefault="00143ACE" w:rsidP="00143ACE">
            <w:r w:rsidRPr="00D97B1C">
              <w:t>Author</w:t>
            </w:r>
            <w:r>
              <w:t>/SOTR</w:t>
            </w:r>
          </w:p>
        </w:tc>
        <w:tc>
          <w:tcPr>
            <w:tcW w:w="1000" w:type="pct"/>
          </w:tcPr>
          <w:p w14:paraId="384501B9" w14:textId="7CDA04AE" w:rsidR="00143ACE" w:rsidRPr="00D97B1C" w:rsidRDefault="00143ACE" w:rsidP="00143ACE">
            <w:r>
              <w:t>Reviewer</w:t>
            </w:r>
          </w:p>
        </w:tc>
        <w:tc>
          <w:tcPr>
            <w:tcW w:w="1000" w:type="pct"/>
          </w:tcPr>
          <w:p w14:paraId="4A5FD8E5" w14:textId="0EA437C6" w:rsidR="00143ACE" w:rsidRPr="00D97B1C" w:rsidRDefault="00143ACE" w:rsidP="00143ACE">
            <w:r w:rsidRPr="00D97B1C">
              <w:t>Reviewer</w:t>
            </w:r>
          </w:p>
        </w:tc>
        <w:tc>
          <w:tcPr>
            <w:tcW w:w="1001" w:type="pct"/>
          </w:tcPr>
          <w:p w14:paraId="5A1095FE" w14:textId="4CFC4D84" w:rsidR="00143ACE" w:rsidRPr="00D97B1C" w:rsidRDefault="00143ACE" w:rsidP="00143ACE">
            <w:r w:rsidRPr="00D97B1C">
              <w:t>Project Manager</w:t>
            </w:r>
          </w:p>
        </w:tc>
      </w:tr>
    </w:tbl>
    <w:p w14:paraId="2C5D7D2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86B49B1" w14:textId="77777777" w:rsidTr="00A841DF">
        <w:trPr>
          <w:cantSplit/>
          <w:trHeight w:val="288"/>
        </w:trPr>
        <w:tc>
          <w:tcPr>
            <w:tcW w:w="999" w:type="pct"/>
          </w:tcPr>
          <w:p w14:paraId="1998277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D2F3E05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3136B" w:rsidRPr="00D97B1C" w14:paraId="22C2B64E" w14:textId="77777777" w:rsidTr="00A841DF">
        <w:trPr>
          <w:cantSplit/>
          <w:trHeight w:val="288"/>
        </w:trPr>
        <w:tc>
          <w:tcPr>
            <w:tcW w:w="999" w:type="pct"/>
          </w:tcPr>
          <w:p w14:paraId="66F6D926" w14:textId="4675DEB9" w:rsidR="00B3136B" w:rsidRPr="00D97B1C" w:rsidRDefault="00264220" w:rsidP="00B3136B">
            <w:hyperlink r:id="rId8" w:history="1">
              <w:r w:rsidR="00B3136B" w:rsidRPr="00C948C2">
                <w:rPr>
                  <w:rStyle w:val="Hyperlink"/>
                </w:rPr>
                <w:t>F10080259 BLA Kit Assy</w:t>
              </w:r>
            </w:hyperlink>
          </w:p>
        </w:tc>
        <w:tc>
          <w:tcPr>
            <w:tcW w:w="999" w:type="pct"/>
          </w:tcPr>
          <w:p w14:paraId="796E11A3" w14:textId="77777777" w:rsidR="00B3136B" w:rsidRPr="00C948C2" w:rsidRDefault="00264220" w:rsidP="00B3136B">
            <w:pPr>
              <w:rPr>
                <w:color w:val="00B050"/>
                <w:szCs w:val="22"/>
              </w:rPr>
            </w:pPr>
            <w:hyperlink r:id="rId9" w:history="1">
              <w:r w:rsidR="00B3136B" w:rsidRPr="00C948C2">
                <w:rPr>
                  <w:rStyle w:val="Hyperlink"/>
                  <w:szCs w:val="22"/>
                </w:rPr>
                <w:t>F10026202 Seal End Flange</w:t>
              </w:r>
            </w:hyperlink>
          </w:p>
          <w:p w14:paraId="26F57C72" w14:textId="32EE4231" w:rsidR="00B3136B" w:rsidRPr="006168B1" w:rsidRDefault="00B3136B" w:rsidP="00B3136B">
            <w:pPr>
              <w:rPr>
                <w:sz w:val="20"/>
              </w:rPr>
            </w:pPr>
          </w:p>
        </w:tc>
        <w:tc>
          <w:tcPr>
            <w:tcW w:w="1001" w:type="pct"/>
          </w:tcPr>
          <w:p w14:paraId="32B3DBA2" w14:textId="4D775CA7" w:rsidR="00B3136B" w:rsidRPr="00D97B1C" w:rsidRDefault="00264220" w:rsidP="00B3136B">
            <w:hyperlink r:id="rId10" w:history="1">
              <w:r w:rsidR="00B3136B" w:rsidRPr="00C948C2">
                <w:rPr>
                  <w:rStyle w:val="Hyperlink"/>
                </w:rPr>
                <w:t>F00457202 Flange Blank Off Cavity End</w:t>
              </w:r>
            </w:hyperlink>
          </w:p>
        </w:tc>
        <w:tc>
          <w:tcPr>
            <w:tcW w:w="1001" w:type="pct"/>
          </w:tcPr>
          <w:p w14:paraId="38FDB4DD" w14:textId="0EA57857" w:rsidR="00B3136B" w:rsidRPr="00D97B1C" w:rsidRDefault="00264220" w:rsidP="00B3136B">
            <w:hyperlink r:id="rId11" w:history="1">
              <w:r w:rsidR="00B3136B" w:rsidRPr="00163287">
                <w:rPr>
                  <w:rStyle w:val="Hyperlink"/>
                </w:rPr>
                <w:t>L2HE-PR-CHEM-CST-DEGR</w:t>
              </w:r>
            </w:hyperlink>
          </w:p>
        </w:tc>
        <w:tc>
          <w:tcPr>
            <w:tcW w:w="1000" w:type="pct"/>
          </w:tcPr>
          <w:p w14:paraId="7810420C" w14:textId="77777777" w:rsidR="00B3136B" w:rsidRPr="00D97B1C" w:rsidRDefault="00B3136B" w:rsidP="00B3136B"/>
        </w:tc>
      </w:tr>
      <w:tr w:rsidR="008F6CC8" w:rsidRPr="00D97B1C" w14:paraId="7733109A" w14:textId="77777777" w:rsidTr="00A841DF">
        <w:trPr>
          <w:cantSplit/>
          <w:trHeight w:val="288"/>
        </w:trPr>
        <w:tc>
          <w:tcPr>
            <w:tcW w:w="999" w:type="pct"/>
          </w:tcPr>
          <w:p w14:paraId="22D89033" w14:textId="77777777" w:rsidR="008F6CC8" w:rsidRPr="00D97B1C" w:rsidRDefault="008F6CC8" w:rsidP="008F6CC8"/>
        </w:tc>
        <w:tc>
          <w:tcPr>
            <w:tcW w:w="999" w:type="pct"/>
          </w:tcPr>
          <w:p w14:paraId="6920C167" w14:textId="77777777" w:rsidR="008F6CC8" w:rsidRPr="00D97B1C" w:rsidRDefault="008F6CC8" w:rsidP="008F6CC8"/>
        </w:tc>
        <w:tc>
          <w:tcPr>
            <w:tcW w:w="1001" w:type="pct"/>
          </w:tcPr>
          <w:p w14:paraId="28A87432" w14:textId="77777777" w:rsidR="008F6CC8" w:rsidRPr="00D97B1C" w:rsidRDefault="008F6CC8" w:rsidP="008F6CC8"/>
        </w:tc>
        <w:tc>
          <w:tcPr>
            <w:tcW w:w="1001" w:type="pct"/>
          </w:tcPr>
          <w:p w14:paraId="617E6B98" w14:textId="77777777" w:rsidR="008F6CC8" w:rsidRPr="00D97B1C" w:rsidRDefault="008F6CC8" w:rsidP="008F6CC8"/>
        </w:tc>
        <w:tc>
          <w:tcPr>
            <w:tcW w:w="1000" w:type="pct"/>
          </w:tcPr>
          <w:p w14:paraId="49F2805B" w14:textId="77777777" w:rsidR="008F6CC8" w:rsidRPr="00D97B1C" w:rsidRDefault="008F6CC8" w:rsidP="008F6CC8"/>
        </w:tc>
      </w:tr>
    </w:tbl>
    <w:p w14:paraId="7D10D3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1FBDC47" w14:textId="77777777" w:rsidTr="00A841DF">
        <w:trPr>
          <w:cantSplit/>
        </w:trPr>
        <w:tc>
          <w:tcPr>
            <w:tcW w:w="1000" w:type="pct"/>
          </w:tcPr>
          <w:p w14:paraId="0983B4C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CBB215E" w14:textId="77777777" w:rsidR="007D458D" w:rsidRPr="00D97B1C" w:rsidRDefault="007D458D" w:rsidP="00D97B1C"/>
        </w:tc>
      </w:tr>
      <w:tr w:rsidR="007D458D" w:rsidRPr="00D97B1C" w14:paraId="124BA754" w14:textId="77777777" w:rsidTr="00A841DF">
        <w:trPr>
          <w:cantSplit/>
        </w:trPr>
        <w:tc>
          <w:tcPr>
            <w:tcW w:w="1000" w:type="pct"/>
          </w:tcPr>
          <w:p w14:paraId="463E746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5052AE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B5EF8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8F6CC8" w:rsidRPr="00D97B1C" w14:paraId="36DBA54F" w14:textId="77777777" w:rsidTr="009F68D4">
        <w:trPr>
          <w:trHeight w:val="288"/>
        </w:trPr>
        <w:tc>
          <w:tcPr>
            <w:tcW w:w="1075" w:type="dxa"/>
          </w:tcPr>
          <w:p w14:paraId="67752087" w14:textId="77777777" w:rsidR="008F6CC8" w:rsidRPr="00D97B1C" w:rsidRDefault="008F6CC8" w:rsidP="009F68D4">
            <w:r w:rsidRPr="00D97B1C">
              <w:lastRenderedPageBreak/>
              <w:t>Step No.</w:t>
            </w:r>
          </w:p>
        </w:tc>
        <w:tc>
          <w:tcPr>
            <w:tcW w:w="7152" w:type="dxa"/>
          </w:tcPr>
          <w:p w14:paraId="136DBDCD" w14:textId="77777777" w:rsidR="008F6CC8" w:rsidRPr="00D97B1C" w:rsidRDefault="008F6CC8" w:rsidP="009F68D4">
            <w:r w:rsidRPr="00D97B1C">
              <w:t>Instructions</w:t>
            </w:r>
          </w:p>
        </w:tc>
        <w:tc>
          <w:tcPr>
            <w:tcW w:w="4723" w:type="dxa"/>
            <w:noWrap/>
          </w:tcPr>
          <w:p w14:paraId="74172461" w14:textId="77777777" w:rsidR="008F6CC8" w:rsidRPr="00D97B1C" w:rsidRDefault="008F6CC8" w:rsidP="009F68D4">
            <w:r w:rsidRPr="00D97B1C">
              <w:t>Data Input</w:t>
            </w:r>
          </w:p>
        </w:tc>
      </w:tr>
      <w:tr w:rsidR="008F6CC8" w:rsidRPr="000F609F" w14:paraId="7420E13A" w14:textId="77777777" w:rsidTr="009F68D4">
        <w:trPr>
          <w:trHeight w:val="288"/>
        </w:trPr>
        <w:tc>
          <w:tcPr>
            <w:tcW w:w="1075" w:type="dxa"/>
          </w:tcPr>
          <w:p w14:paraId="23619C25" w14:textId="77777777" w:rsidR="008F6CC8" w:rsidRPr="00D97B1C" w:rsidRDefault="008F6CC8" w:rsidP="009F68D4">
            <w:r>
              <w:t>1</w:t>
            </w:r>
          </w:p>
        </w:tc>
        <w:tc>
          <w:tcPr>
            <w:tcW w:w="7152" w:type="dxa"/>
          </w:tcPr>
          <w:p w14:paraId="65E77C18" w14:textId="78E77DBB" w:rsidR="008F6CC8" w:rsidRPr="00C80C46" w:rsidRDefault="008F6CC8" w:rsidP="009F68D4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Cleaning</w:t>
            </w:r>
          </w:p>
          <w:p w14:paraId="7C90A4C5" w14:textId="77777777" w:rsidR="008F6CC8" w:rsidRDefault="008F6CC8" w:rsidP="009F68D4">
            <w:r>
              <w:t>Record date of cleaning and technician name.</w:t>
            </w:r>
          </w:p>
          <w:p w14:paraId="0832EF22" w14:textId="77777777" w:rsidR="007A6FF4" w:rsidRDefault="008F6CC8" w:rsidP="009F68D4">
            <w:r>
              <w:t>Clean housing per L2HE</w:t>
            </w:r>
            <w:r w:rsidR="007A6FF4" w:rsidRPr="007A6FF4">
              <w:t>-PR-CHEM-CST-DEGR</w:t>
            </w:r>
            <w:r>
              <w:t xml:space="preserve">. </w:t>
            </w:r>
            <w:r w:rsidR="000A36E2">
              <w:t xml:space="preserve"> </w:t>
            </w:r>
          </w:p>
          <w:p w14:paraId="70DF950E" w14:textId="77777777" w:rsidR="007A6FF4" w:rsidRDefault="00275A5D" w:rsidP="009F68D4">
            <w:r w:rsidRPr="00143ACE">
              <w:rPr>
                <w:szCs w:val="22"/>
              </w:rPr>
              <w:t xml:space="preserve">Ceramic should be </w:t>
            </w:r>
            <w:r w:rsidR="00143ACE" w:rsidRPr="00143ACE">
              <w:rPr>
                <w:szCs w:val="22"/>
              </w:rPr>
              <w:t xml:space="preserve">scrubbed using </w:t>
            </w:r>
            <w:proofErr w:type="spellStart"/>
            <w:r w:rsidR="00143ACE" w:rsidRPr="00143ACE">
              <w:rPr>
                <w:szCs w:val="22"/>
              </w:rPr>
              <w:t>Citranox</w:t>
            </w:r>
            <w:proofErr w:type="spellEnd"/>
            <w:r w:rsidR="00143ACE" w:rsidRPr="00143ACE">
              <w:rPr>
                <w:szCs w:val="22"/>
              </w:rPr>
              <w:t xml:space="preserve"> and alpha wipes. </w:t>
            </w:r>
            <w:r w:rsidR="00143ACE">
              <w:rPr>
                <w:szCs w:val="22"/>
              </w:rPr>
              <w:t>Rinse</w:t>
            </w:r>
            <w:r w:rsidR="00143ACE" w:rsidRPr="00143ACE">
              <w:rPr>
                <w:szCs w:val="22"/>
              </w:rPr>
              <w:t xml:space="preserve"> thoroughly with DI water. </w:t>
            </w:r>
            <w:r w:rsidR="00143ACE">
              <w:rPr>
                <w:szCs w:val="22"/>
              </w:rPr>
              <w:t>Submerge</w:t>
            </w:r>
            <w:r w:rsidR="00143ACE" w:rsidRPr="00143ACE">
              <w:rPr>
                <w:szCs w:val="22"/>
              </w:rPr>
              <w:t xml:space="preserve"> in clean room grade Isopropyl and dr</w:t>
            </w:r>
            <w:r w:rsidR="00143ACE">
              <w:rPr>
                <w:szCs w:val="22"/>
              </w:rPr>
              <w:t>y</w:t>
            </w:r>
            <w:r w:rsidR="00143ACE" w:rsidRPr="00143ACE">
              <w:rPr>
                <w:szCs w:val="22"/>
              </w:rPr>
              <w:t xml:space="preserve"> using filtered nitrogen</w:t>
            </w:r>
            <w:r w:rsidR="008F6CC8">
              <w:t xml:space="preserve"> under laminar flow. </w:t>
            </w:r>
          </w:p>
          <w:p w14:paraId="3DC433CE" w14:textId="530A0866" w:rsidR="008F6CC8" w:rsidRDefault="008F6CC8" w:rsidP="009F68D4">
            <w:r>
              <w:t xml:space="preserve">When they are dry, close </w:t>
            </w:r>
            <w:r w:rsidR="007A6FF4">
              <w:t>housing and absorber separately</w:t>
            </w:r>
            <w:r>
              <w:t xml:space="preserve"> in cleanroom bags and send housings to </w:t>
            </w:r>
            <w:proofErr w:type="spellStart"/>
            <w:r>
              <w:t>Elnik</w:t>
            </w:r>
            <w:proofErr w:type="spellEnd"/>
            <w:r>
              <w:t xml:space="preserve"> furnace and ceramics to Big Blue furnace for baking.</w:t>
            </w:r>
          </w:p>
          <w:p w14:paraId="183A565B" w14:textId="594C9CC2" w:rsidR="008F6CC8" w:rsidRPr="00D97B1C" w:rsidRDefault="008F6CC8" w:rsidP="008F6CC8">
            <w:r>
              <w:t>If any damage or anomaly is found, upload pictures and provide comments.</w:t>
            </w:r>
          </w:p>
        </w:tc>
        <w:tc>
          <w:tcPr>
            <w:tcW w:w="4723" w:type="dxa"/>
            <w:noWrap/>
          </w:tcPr>
          <w:p w14:paraId="110F9F54" w14:textId="77777777" w:rsidR="008F6CC8" w:rsidRDefault="008F6CC8" w:rsidP="009F68D4"/>
          <w:p w14:paraId="1F600AD2" w14:textId="77777777" w:rsidR="008F6CC8" w:rsidRDefault="008F6CC8" w:rsidP="009F68D4">
            <w:r>
              <w:t>[[</w:t>
            </w:r>
            <w:proofErr w:type="spellStart"/>
            <w:r>
              <w:t>AbsCleaningDate</w:t>
            </w:r>
            <w:proofErr w:type="spellEnd"/>
            <w:r>
              <w:t>]] &lt;&lt;TIMESTAMP&gt;&gt;</w:t>
            </w:r>
          </w:p>
          <w:p w14:paraId="0B5E477A" w14:textId="42B9AC95" w:rsidR="008F6CC8" w:rsidRDefault="008F6CC8" w:rsidP="009F68D4">
            <w:r>
              <w:t>[[CleaningOperators1]] &lt;&lt;SRF&gt;&gt;</w:t>
            </w:r>
          </w:p>
          <w:p w14:paraId="3AE8D6AE" w14:textId="77777777" w:rsidR="008F6CC8" w:rsidRDefault="008F6CC8" w:rsidP="009F68D4">
            <w:r>
              <w:t>[[</w:t>
            </w:r>
            <w:proofErr w:type="spellStart"/>
            <w:r>
              <w:t>Cleaning_pics</w:t>
            </w:r>
            <w:proofErr w:type="spellEnd"/>
            <w:r>
              <w:t>]] &lt;&lt;FILEUPLOAD&gt;&gt;</w:t>
            </w:r>
          </w:p>
          <w:p w14:paraId="45B60D16" w14:textId="6B26989D" w:rsidR="008F6CC8" w:rsidRPr="000F609F" w:rsidRDefault="008F6CC8" w:rsidP="00C80C46">
            <w:r>
              <w:t>[[</w:t>
            </w:r>
            <w:proofErr w:type="spellStart"/>
            <w:r>
              <w:t>Cleaning_comment</w:t>
            </w:r>
            <w:proofErr w:type="spellEnd"/>
            <w:r>
              <w:t>]] &lt;&lt;COMMENT&gt;&gt;</w:t>
            </w:r>
          </w:p>
        </w:tc>
      </w:tr>
      <w:tr w:rsidR="008F6CC8" w:rsidRPr="000F609F" w14:paraId="4E1C1F03" w14:textId="77777777" w:rsidTr="009F68D4">
        <w:trPr>
          <w:trHeight w:val="288"/>
        </w:trPr>
        <w:tc>
          <w:tcPr>
            <w:tcW w:w="1075" w:type="dxa"/>
          </w:tcPr>
          <w:p w14:paraId="29937154" w14:textId="477B2303" w:rsidR="008F6CC8" w:rsidRDefault="00981CA8" w:rsidP="009F68D4">
            <w:r>
              <w:t>2</w:t>
            </w:r>
          </w:p>
        </w:tc>
        <w:tc>
          <w:tcPr>
            <w:tcW w:w="7152" w:type="dxa"/>
          </w:tcPr>
          <w:p w14:paraId="07CB423D" w14:textId="227C1ED6" w:rsidR="008F6CC8" w:rsidRPr="00F06156" w:rsidRDefault="008F6CC8" w:rsidP="008F6C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Ceramic </w:t>
            </w:r>
            <w:r w:rsidR="006168B1">
              <w:rPr>
                <w:b/>
                <w:i/>
              </w:rPr>
              <w:t>A</w:t>
            </w:r>
            <w:r>
              <w:rPr>
                <w:b/>
                <w:i/>
              </w:rPr>
              <w:t xml:space="preserve">bsorber </w:t>
            </w:r>
            <w:r w:rsidRPr="00F06156">
              <w:rPr>
                <w:b/>
                <w:i/>
              </w:rPr>
              <w:t>Bake</w:t>
            </w:r>
          </w:p>
          <w:p w14:paraId="1BB8D250" w14:textId="77777777" w:rsidR="008F6CC8" w:rsidRDefault="008F6CC8" w:rsidP="008F6CC8">
            <w:r>
              <w:t xml:space="preserve">Record technician name, date of the bake operation. </w:t>
            </w:r>
          </w:p>
          <w:p w14:paraId="055315CD" w14:textId="77777777" w:rsidR="002F1FCE" w:rsidRDefault="008F6CC8" w:rsidP="002F1FCE">
            <w:r>
              <w:t xml:space="preserve">Effective bake time for </w:t>
            </w:r>
            <w:r w:rsidRPr="00213E81">
              <w:rPr>
                <w:b/>
                <w:i/>
              </w:rPr>
              <w:t>ceramic absorber</w:t>
            </w:r>
            <w:r>
              <w:t xml:space="preserve">: </w:t>
            </w:r>
            <w:r w:rsidR="002F1FCE">
              <w:t>12</w:t>
            </w:r>
            <w:r>
              <w:t xml:space="preserve"> hours at 600 C</w:t>
            </w:r>
            <w:r w:rsidR="006168B1">
              <w:t xml:space="preserve"> in vacuum</w:t>
            </w:r>
            <w:r w:rsidR="00EF22C5">
              <w:t xml:space="preserve"> in Big Blue</w:t>
            </w:r>
            <w:r w:rsidR="00075CE3">
              <w:t xml:space="preserve">.  </w:t>
            </w:r>
          </w:p>
          <w:p w14:paraId="186F7E42" w14:textId="73D01D90" w:rsidR="008F6CC8" w:rsidRPr="00194455" w:rsidRDefault="008F6CC8" w:rsidP="002F1FCE">
            <w:pPr>
              <w:rPr>
                <w:b/>
                <w:i/>
              </w:rPr>
            </w:pPr>
            <w:r>
              <w:t>Provide</w:t>
            </w:r>
            <w:r w:rsidR="002F1FCE">
              <w:t xml:space="preserve"> </w:t>
            </w:r>
            <w:r w:rsidR="002F1FCE">
              <w:t>final bake time required</w:t>
            </w:r>
            <w:r w:rsidR="002F1FCE">
              <w:t xml:space="preserve"> and</w:t>
            </w:r>
            <w:r>
              <w:t xml:space="preserve"> comments</w:t>
            </w:r>
            <w:r w:rsidR="002F1FCE">
              <w:t>,</w:t>
            </w:r>
            <w:r>
              <w:t xml:space="preserve"> if any. If any issues during high temperature bake, generate </w:t>
            </w:r>
            <w:r w:rsidRPr="000E52FB">
              <w:t>NCR</w:t>
            </w:r>
            <w:r>
              <w:t>.</w:t>
            </w:r>
          </w:p>
        </w:tc>
        <w:tc>
          <w:tcPr>
            <w:tcW w:w="4723" w:type="dxa"/>
            <w:noWrap/>
          </w:tcPr>
          <w:p w14:paraId="24C624C4" w14:textId="77777777" w:rsidR="008F6CC8" w:rsidRDefault="008F6CC8" w:rsidP="008F6CC8">
            <w:r w:rsidRPr="00C654A7">
              <w:t>[[</w:t>
            </w:r>
            <w:proofErr w:type="spellStart"/>
            <w:r w:rsidRPr="00C654A7">
              <w:t>Abs</w:t>
            </w:r>
            <w:r>
              <w:t>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607D43D3" w14:textId="77777777" w:rsidR="008F6CC8" w:rsidRPr="000737BE" w:rsidRDefault="008F6CC8" w:rsidP="008F6CC8">
            <w:r>
              <w:t>[[</w:t>
            </w:r>
            <w:proofErr w:type="spellStart"/>
            <w:r>
              <w:t>AnsBakeOperators</w:t>
            </w:r>
            <w:proofErr w:type="spellEnd"/>
            <w:r>
              <w:t>]] &lt;&lt;SRF&gt;&gt;</w:t>
            </w:r>
          </w:p>
          <w:p w14:paraId="507748F5" w14:textId="1AFFBEAF" w:rsidR="008F6CC8" w:rsidRDefault="002F1FCE" w:rsidP="008F6CC8">
            <w:r>
              <w:t xml:space="preserve"> </w:t>
            </w:r>
            <w:r w:rsidR="008F6CC8">
              <w:t>[[</w:t>
            </w:r>
            <w:proofErr w:type="spellStart"/>
            <w:r w:rsidR="008F6CC8">
              <w:t>CommAbsBake</w:t>
            </w:r>
            <w:proofErr w:type="spellEnd"/>
            <w:r w:rsidR="008F6CC8">
              <w:t xml:space="preserve">]] &lt;&lt;COMMENT&gt;&gt; </w:t>
            </w:r>
          </w:p>
          <w:p w14:paraId="084B5C2F" w14:textId="4C3594BA" w:rsidR="008F6CC8" w:rsidRDefault="008F6CC8" w:rsidP="009F68D4">
            <w:r>
              <w:t>[[HP1]] {{</w:t>
            </w:r>
            <w:r w:rsidR="00AF5352">
              <w:t>weinmann</w:t>
            </w:r>
            <w:r>
              <w:t>}} &lt;&lt;HOLDPOINT&gt;&gt;</w:t>
            </w:r>
          </w:p>
        </w:tc>
      </w:tr>
      <w:tr w:rsidR="008F6CC8" w:rsidRPr="000F609F" w14:paraId="6A10AEEA" w14:textId="77777777" w:rsidTr="009F68D4">
        <w:trPr>
          <w:trHeight w:val="288"/>
        </w:trPr>
        <w:tc>
          <w:tcPr>
            <w:tcW w:w="1075" w:type="dxa"/>
          </w:tcPr>
          <w:p w14:paraId="2C1F298B" w14:textId="59FB0D25" w:rsidR="008F6CC8" w:rsidRDefault="00981CA8" w:rsidP="009F68D4">
            <w:r>
              <w:t>2</w:t>
            </w:r>
          </w:p>
        </w:tc>
        <w:tc>
          <w:tcPr>
            <w:tcW w:w="7152" w:type="dxa"/>
          </w:tcPr>
          <w:p w14:paraId="529D1198" w14:textId="2758DED4" w:rsidR="008F6CC8" w:rsidRDefault="008F6CC8" w:rsidP="008F6CC8">
            <w:pPr>
              <w:rPr>
                <w:b/>
                <w:i/>
              </w:rPr>
            </w:pPr>
            <w:r w:rsidRPr="00213E81">
              <w:rPr>
                <w:b/>
                <w:i/>
              </w:rPr>
              <w:t xml:space="preserve">Housing </w:t>
            </w:r>
            <w:r w:rsidR="006168B1">
              <w:rPr>
                <w:b/>
                <w:i/>
              </w:rPr>
              <w:t>B</w:t>
            </w:r>
            <w:r w:rsidRPr="00213E81">
              <w:rPr>
                <w:b/>
                <w:i/>
              </w:rPr>
              <w:t>ake</w:t>
            </w:r>
          </w:p>
          <w:p w14:paraId="1769253D" w14:textId="4DA3BDF6" w:rsidR="002F1FCE" w:rsidRPr="002F1FCE" w:rsidRDefault="002F1FCE" w:rsidP="008F6CC8">
            <w:r>
              <w:t xml:space="preserve">Record technician name, date of the bake operation. </w:t>
            </w:r>
          </w:p>
          <w:p w14:paraId="6C9962AE" w14:textId="0859AD55" w:rsidR="008F6CC8" w:rsidRPr="00C654A7" w:rsidRDefault="008F6CC8" w:rsidP="008F6CC8">
            <w:r>
              <w:t xml:space="preserve">Effective bake time for </w:t>
            </w:r>
            <w:r w:rsidRPr="00213E81">
              <w:rPr>
                <w:b/>
                <w:i/>
              </w:rPr>
              <w:t>housing</w:t>
            </w:r>
            <w:r>
              <w:t xml:space="preserve">: </w:t>
            </w:r>
            <w:r w:rsidR="002F1FCE">
              <w:t>12</w:t>
            </w:r>
            <w:r>
              <w:t xml:space="preserve"> hours at 300 C</w:t>
            </w:r>
            <w:r w:rsidR="00EF22C5">
              <w:t xml:space="preserve"> in </w:t>
            </w:r>
            <w:proofErr w:type="spellStart"/>
            <w:r w:rsidR="00EF22C5">
              <w:t>Elnik</w:t>
            </w:r>
            <w:proofErr w:type="spellEnd"/>
            <w:r>
              <w:t>.</w:t>
            </w:r>
          </w:p>
          <w:p w14:paraId="42899668" w14:textId="33693B97" w:rsidR="008F6CC8" w:rsidRPr="008F6CC8" w:rsidRDefault="008F6CC8" w:rsidP="008F6CC8">
            <w:r>
              <w:t xml:space="preserve">Provide final bake time required and comments, if any. If any issues during high temperature bake, generate </w:t>
            </w:r>
            <w:r w:rsidRPr="000E52FB">
              <w:t>NCR</w:t>
            </w:r>
            <w:r>
              <w:t>.</w:t>
            </w:r>
          </w:p>
        </w:tc>
        <w:tc>
          <w:tcPr>
            <w:tcW w:w="4723" w:type="dxa"/>
            <w:noWrap/>
          </w:tcPr>
          <w:p w14:paraId="322BDE38" w14:textId="77777777" w:rsidR="008F6CC8" w:rsidRDefault="008F6CC8" w:rsidP="008F6CC8">
            <w:r w:rsidRPr="00C654A7">
              <w:t>[[</w:t>
            </w:r>
            <w:proofErr w:type="spellStart"/>
            <w:r>
              <w:t>HousingBake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57F8DD23" w14:textId="77777777" w:rsidR="008F6CC8" w:rsidRPr="00846577" w:rsidRDefault="008F6CC8" w:rsidP="008F6CC8">
            <w:r>
              <w:t>[[</w:t>
            </w:r>
            <w:proofErr w:type="spellStart"/>
            <w:r>
              <w:t>HousingBakeOperators</w:t>
            </w:r>
            <w:proofErr w:type="spellEnd"/>
            <w:r>
              <w:t>]] &lt;&lt;SRF&gt;&gt;</w:t>
            </w:r>
          </w:p>
          <w:p w14:paraId="54EC870E" w14:textId="62315E69" w:rsidR="008F6CC8" w:rsidRDefault="002F1FCE" w:rsidP="008F6CC8">
            <w:r>
              <w:t xml:space="preserve"> </w:t>
            </w:r>
            <w:r w:rsidR="008F6CC8">
              <w:t>[[</w:t>
            </w:r>
            <w:proofErr w:type="spellStart"/>
            <w:r w:rsidR="008F6CC8">
              <w:t>CommHousingBake</w:t>
            </w:r>
            <w:proofErr w:type="spellEnd"/>
            <w:r w:rsidR="008F6CC8">
              <w:t xml:space="preserve">]] &lt;&lt;COMMENT&gt;&gt; </w:t>
            </w:r>
          </w:p>
          <w:p w14:paraId="335BF69D" w14:textId="3ECE2F18" w:rsidR="008F6CC8" w:rsidRDefault="008F6CC8" w:rsidP="008F6CC8">
            <w:r>
              <w:t>[[HP1]] {{</w:t>
            </w:r>
            <w:r w:rsidR="00AF5352">
              <w:t>weinmann</w:t>
            </w:r>
            <w:r>
              <w:t>}} &lt;&lt;HOLDPOINT&gt;&gt;</w:t>
            </w:r>
          </w:p>
        </w:tc>
      </w:tr>
      <w:tr w:rsidR="008F6CC8" w:rsidRPr="000F609F" w14:paraId="28C6098E" w14:textId="77777777" w:rsidTr="009F68D4">
        <w:trPr>
          <w:trHeight w:val="288"/>
        </w:trPr>
        <w:tc>
          <w:tcPr>
            <w:tcW w:w="1075" w:type="dxa"/>
          </w:tcPr>
          <w:p w14:paraId="05256283" w14:textId="0F34233B" w:rsidR="008F6CC8" w:rsidRDefault="00981CA8" w:rsidP="009F68D4">
            <w:r>
              <w:t>3</w:t>
            </w:r>
          </w:p>
        </w:tc>
        <w:tc>
          <w:tcPr>
            <w:tcW w:w="7152" w:type="dxa"/>
          </w:tcPr>
          <w:p w14:paraId="12AE7712" w14:textId="764664BE" w:rsidR="008F6CC8" w:rsidRPr="001A0E2D" w:rsidRDefault="008F6CC8" w:rsidP="008F6CC8">
            <w:pPr>
              <w:rPr>
                <w:b/>
                <w:bCs/>
                <w:i/>
                <w:iCs/>
              </w:rPr>
            </w:pPr>
            <w:r w:rsidRPr="001A0E2D">
              <w:rPr>
                <w:b/>
                <w:bCs/>
                <w:i/>
                <w:iCs/>
              </w:rPr>
              <w:t xml:space="preserve">After </w:t>
            </w:r>
            <w:r w:rsidR="006168B1">
              <w:rPr>
                <w:b/>
                <w:bCs/>
                <w:i/>
                <w:iCs/>
              </w:rPr>
              <w:t>B</w:t>
            </w:r>
            <w:r w:rsidRPr="001A0E2D">
              <w:rPr>
                <w:b/>
                <w:bCs/>
                <w:i/>
                <w:iCs/>
              </w:rPr>
              <w:t>aking</w:t>
            </w:r>
          </w:p>
          <w:p w14:paraId="7C43953D" w14:textId="71C5A82A" w:rsidR="008F6CC8" w:rsidRDefault="008F6CC8" w:rsidP="008F6CC8">
            <w:r>
              <w:rPr>
                <w:b/>
                <w:bCs/>
              </w:rPr>
              <w:t>B</w:t>
            </w:r>
            <w:r w:rsidRPr="008A6549">
              <w:rPr>
                <w:b/>
                <w:bCs/>
              </w:rPr>
              <w:t>ag and N2 purge ceramic absorber immediately</w:t>
            </w:r>
            <w:r>
              <w:t xml:space="preserve"> when removed from oven, then move ceramic and housing to chem room.</w:t>
            </w:r>
          </w:p>
          <w:p w14:paraId="5E4F3E5B" w14:textId="6CCF8F9F" w:rsidR="008F6CC8" w:rsidRPr="008F6CC8" w:rsidRDefault="008F6CC8" w:rsidP="008F6CC8">
            <w:pPr>
              <w:rPr>
                <w:b/>
              </w:rPr>
            </w:pPr>
            <w:r>
              <w:t xml:space="preserve">At chem room, place bagged ceramic absorber in clean room pass-thru. </w:t>
            </w:r>
            <w:r>
              <w:rPr>
                <w:b/>
              </w:rPr>
              <w:t>Do not re-clean Absorber.</w:t>
            </w:r>
          </w:p>
          <w:p w14:paraId="0640F3A4" w14:textId="3BB69CC6" w:rsidR="008F6CC8" w:rsidRPr="002F1FCE" w:rsidRDefault="008F6CC8" w:rsidP="009F68D4">
            <w:r>
              <w:t xml:space="preserve">Clean housing following </w:t>
            </w:r>
            <w:r w:rsidR="00CE2566">
              <w:t>L2HE</w:t>
            </w:r>
            <w:r w:rsidR="00CE2566" w:rsidRPr="007A6FF4">
              <w:t>-PR-CHEM-CST-DEGR</w:t>
            </w:r>
            <w:r>
              <w:t>. Dry and place in the clean room pass-thru.</w:t>
            </w:r>
          </w:p>
        </w:tc>
        <w:tc>
          <w:tcPr>
            <w:tcW w:w="4723" w:type="dxa"/>
            <w:noWrap/>
          </w:tcPr>
          <w:p w14:paraId="2D54B132" w14:textId="77777777" w:rsidR="008F6CC8" w:rsidRDefault="008F6CC8" w:rsidP="008F6CC8">
            <w:r>
              <w:t>[[</w:t>
            </w:r>
            <w:proofErr w:type="spellStart"/>
            <w:r>
              <w:t>PassthruDate_absorber</w:t>
            </w:r>
            <w:proofErr w:type="spellEnd"/>
            <w:r>
              <w:t>]] &lt;&lt;TIMESTAMP&gt;&gt;</w:t>
            </w:r>
          </w:p>
          <w:p w14:paraId="04CF88F6" w14:textId="2832201A" w:rsidR="008F6CC8" w:rsidRDefault="008F6CC8" w:rsidP="009F68D4">
            <w:r>
              <w:t>[[</w:t>
            </w:r>
            <w:proofErr w:type="spellStart"/>
            <w:r>
              <w:t>PassthruDate_housing</w:t>
            </w:r>
            <w:proofErr w:type="spellEnd"/>
            <w:r>
              <w:t>]] &lt;&lt;TIMESTAMP&gt;&gt;</w:t>
            </w:r>
          </w:p>
        </w:tc>
      </w:tr>
    </w:tbl>
    <w:p w14:paraId="13486450" w14:textId="77777777" w:rsidR="00A208EE" w:rsidRPr="00D97B1C" w:rsidRDefault="00A208EE" w:rsidP="00AF5352"/>
    <w:sectPr w:rsidR="00A208EE" w:rsidRPr="00D97B1C" w:rsidSect="00A84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84CD" w14:textId="77777777" w:rsidR="00264220" w:rsidRDefault="00264220" w:rsidP="00D97B1C">
      <w:r>
        <w:separator/>
      </w:r>
    </w:p>
  </w:endnote>
  <w:endnote w:type="continuationSeparator" w:id="0">
    <w:p w14:paraId="07D8A861" w14:textId="77777777" w:rsidR="00264220" w:rsidRDefault="0026422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225C" w14:textId="77777777" w:rsidR="00970E89" w:rsidRDefault="0097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F6BD" w14:textId="20E4FC23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70E89">
      <w:rPr>
        <w:noProof/>
      </w:rPr>
      <w:t>L2HE-CHEM-BLA-DEGR-R1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31CC4308" wp14:editId="04344EFE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F1FCE">
      <w:rPr>
        <w:noProof/>
      </w:rPr>
      <w:t>11/14/2024 3:48:00 PM</w:t>
    </w:r>
    <w:r w:rsidR="00CA4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5891" w14:textId="77777777" w:rsidR="00970E89" w:rsidRDefault="0097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E4DDF" w14:textId="77777777" w:rsidR="00264220" w:rsidRDefault="00264220" w:rsidP="00D97B1C">
      <w:r>
        <w:separator/>
      </w:r>
    </w:p>
  </w:footnote>
  <w:footnote w:type="continuationSeparator" w:id="0">
    <w:p w14:paraId="245EA095" w14:textId="77777777" w:rsidR="00264220" w:rsidRDefault="0026422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74B0" w14:textId="77777777" w:rsidR="00970E89" w:rsidRDefault="0097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52E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E801836" wp14:editId="432DBC6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CA08E8F" wp14:editId="4689DC11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391D" w14:textId="77777777" w:rsidR="00970E89" w:rsidRDefault="00970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1E89"/>
    <w:multiLevelType w:val="hybridMultilevel"/>
    <w:tmpl w:val="54140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C8"/>
    <w:rsid w:val="00013816"/>
    <w:rsid w:val="0001458B"/>
    <w:rsid w:val="00034FD9"/>
    <w:rsid w:val="000462DF"/>
    <w:rsid w:val="00063A8E"/>
    <w:rsid w:val="00064FB0"/>
    <w:rsid w:val="00066768"/>
    <w:rsid w:val="00067F40"/>
    <w:rsid w:val="00073B35"/>
    <w:rsid w:val="00075CE3"/>
    <w:rsid w:val="00077D84"/>
    <w:rsid w:val="00085D59"/>
    <w:rsid w:val="000873DE"/>
    <w:rsid w:val="000900F0"/>
    <w:rsid w:val="000942AE"/>
    <w:rsid w:val="000A36E2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2FB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3ACE"/>
    <w:rsid w:val="001445E1"/>
    <w:rsid w:val="00161325"/>
    <w:rsid w:val="00163287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5745"/>
    <w:rsid w:val="002607E6"/>
    <w:rsid w:val="00264220"/>
    <w:rsid w:val="00267EE0"/>
    <w:rsid w:val="00270454"/>
    <w:rsid w:val="00275A5D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1B05"/>
    <w:rsid w:val="002F1FCE"/>
    <w:rsid w:val="002F2829"/>
    <w:rsid w:val="002F292D"/>
    <w:rsid w:val="00305943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97618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1018"/>
    <w:rsid w:val="00414B44"/>
    <w:rsid w:val="00416B71"/>
    <w:rsid w:val="004243B7"/>
    <w:rsid w:val="0042549F"/>
    <w:rsid w:val="004254B3"/>
    <w:rsid w:val="0043234B"/>
    <w:rsid w:val="00437464"/>
    <w:rsid w:val="00440239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4D9E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97E6C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0619"/>
    <w:rsid w:val="005F470F"/>
    <w:rsid w:val="005F5881"/>
    <w:rsid w:val="00603325"/>
    <w:rsid w:val="00612DA7"/>
    <w:rsid w:val="006168B1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0A88"/>
    <w:rsid w:val="00691CD7"/>
    <w:rsid w:val="0069779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6D2B"/>
    <w:rsid w:val="0070722D"/>
    <w:rsid w:val="007122B6"/>
    <w:rsid w:val="00726652"/>
    <w:rsid w:val="00734468"/>
    <w:rsid w:val="00747050"/>
    <w:rsid w:val="00747E5A"/>
    <w:rsid w:val="00747F73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6FF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8F402F"/>
    <w:rsid w:val="008F6CC8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0E89"/>
    <w:rsid w:val="00976CEF"/>
    <w:rsid w:val="00981CA8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77F8"/>
    <w:rsid w:val="00AF0020"/>
    <w:rsid w:val="00AF3282"/>
    <w:rsid w:val="00AF46AF"/>
    <w:rsid w:val="00AF5352"/>
    <w:rsid w:val="00B104B6"/>
    <w:rsid w:val="00B1134C"/>
    <w:rsid w:val="00B13078"/>
    <w:rsid w:val="00B1554F"/>
    <w:rsid w:val="00B16F27"/>
    <w:rsid w:val="00B3136B"/>
    <w:rsid w:val="00B4428C"/>
    <w:rsid w:val="00B55165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0C46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56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419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22C5"/>
    <w:rsid w:val="00EF7D19"/>
    <w:rsid w:val="00F22BB0"/>
    <w:rsid w:val="00F25509"/>
    <w:rsid w:val="00F25A80"/>
    <w:rsid w:val="00F26C70"/>
    <w:rsid w:val="00F30332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A9E29"/>
  <w15:docId w15:val="{54150EC0-0765-4501-A6F8-74750C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2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208067/downlo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7435/L2HE-PR-CHEM-CST-DEGR-R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sportal.jlab.org/jlabDocs/documents/208073/download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208071/downloa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463E6E8FD245469E96509FE8E8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9CA8-AC30-4FA6-9732-6EB226924D8A}"/>
      </w:docPartPr>
      <w:docPartBody>
        <w:p w:rsidR="009151D9" w:rsidRDefault="009151D9" w:rsidP="009151D9">
          <w:pPr>
            <w:pStyle w:val="CA463E6E8FD245469E96509FE8E8D14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D9"/>
    <w:rsid w:val="000318EE"/>
    <w:rsid w:val="00074316"/>
    <w:rsid w:val="003130A1"/>
    <w:rsid w:val="003E6599"/>
    <w:rsid w:val="004B061D"/>
    <w:rsid w:val="004B4D9E"/>
    <w:rsid w:val="004D45D4"/>
    <w:rsid w:val="00653CEA"/>
    <w:rsid w:val="00697794"/>
    <w:rsid w:val="009151D9"/>
    <w:rsid w:val="009B0354"/>
    <w:rsid w:val="00C0753A"/>
    <w:rsid w:val="00C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1D9"/>
    <w:rPr>
      <w:color w:val="808080"/>
    </w:rPr>
  </w:style>
  <w:style w:type="paragraph" w:customStyle="1" w:styleId="CA463E6E8FD245469E96509FE8E8D14B">
    <w:name w:val="CA463E6E8FD245469E96509FE8E8D14B"/>
    <w:rsid w:val="00915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3C85-5EE8-44A0-A6B8-379259A2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344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Michelle Oast</cp:lastModifiedBy>
  <cp:revision>16</cp:revision>
  <dcterms:created xsi:type="dcterms:W3CDTF">2024-10-11T19:29:00Z</dcterms:created>
  <dcterms:modified xsi:type="dcterms:W3CDTF">2024-11-15T15:20:00Z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