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A30E0" w:rsidRPr="00D97B1C" w14:paraId="50B99774" w14:textId="77777777" w:rsidTr="00AE3CF9">
        <w:trPr>
          <w:trHeight w:val="293"/>
        </w:trPr>
        <w:tc>
          <w:tcPr>
            <w:tcW w:w="998" w:type="pct"/>
          </w:tcPr>
          <w:p w14:paraId="315131EA" w14:textId="77777777" w:rsidR="002A30E0" w:rsidRPr="00D97B1C" w:rsidRDefault="002A30E0" w:rsidP="004545A1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2F4B467" w14:textId="5CD53E05" w:rsidR="002A30E0" w:rsidRPr="00D97B1C" w:rsidRDefault="00092A6A" w:rsidP="004545A1">
            <w:r>
              <w:t>C</w:t>
            </w:r>
            <w:r w:rsidR="00657128">
              <w:t>75</w:t>
            </w:r>
            <w:r w:rsidR="00B01405">
              <w:t xml:space="preserve"> Cavity </w:t>
            </w:r>
            <w:r>
              <w:t xml:space="preserve">Pair </w:t>
            </w:r>
            <w:r w:rsidR="002A30E0">
              <w:t>Plasma Processing</w:t>
            </w:r>
          </w:p>
        </w:tc>
      </w:tr>
      <w:tr w:rsidR="002A30E0" w:rsidRPr="00D97B1C" w14:paraId="1ED00309" w14:textId="77777777" w:rsidTr="00AE3CF9">
        <w:trPr>
          <w:trHeight w:val="293"/>
        </w:trPr>
        <w:tc>
          <w:tcPr>
            <w:tcW w:w="998" w:type="pct"/>
          </w:tcPr>
          <w:p w14:paraId="7AF41447" w14:textId="77777777" w:rsidR="002A30E0" w:rsidRPr="00D97B1C" w:rsidRDefault="002A30E0" w:rsidP="004545A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00BAF184" w14:textId="0348D258" w:rsidR="002A30E0" w:rsidRPr="00D97B1C" w:rsidRDefault="002A30E0" w:rsidP="00B01405">
            <w:r>
              <w:t xml:space="preserve">Plasma Processing </w:t>
            </w:r>
            <w:r w:rsidR="00657128">
              <w:t>of C75</w:t>
            </w:r>
            <w:r w:rsidR="00B01405">
              <w:t xml:space="preserve"> Cavity </w:t>
            </w:r>
            <w:r w:rsidR="00092A6A">
              <w:t>Pair</w:t>
            </w:r>
          </w:p>
        </w:tc>
      </w:tr>
      <w:tr w:rsidR="002A30E0" w:rsidRPr="00D97B1C" w14:paraId="25C0034D" w14:textId="77777777" w:rsidTr="00AE3CF9">
        <w:trPr>
          <w:trHeight w:val="293"/>
        </w:trPr>
        <w:tc>
          <w:tcPr>
            <w:tcW w:w="998" w:type="pct"/>
          </w:tcPr>
          <w:p w14:paraId="2D113EF2" w14:textId="77777777" w:rsidR="002A30E0" w:rsidRPr="009E13AB" w:rsidRDefault="002A30E0" w:rsidP="004545A1">
            <w:r w:rsidRPr="009E13AB">
              <w:t>Traveler ID</w:t>
            </w:r>
          </w:p>
        </w:tc>
        <w:tc>
          <w:tcPr>
            <w:tcW w:w="4002" w:type="pct"/>
            <w:gridSpan w:val="4"/>
          </w:tcPr>
          <w:p w14:paraId="09A8A49E" w14:textId="2839F96A" w:rsidR="002A30E0" w:rsidRPr="009E13AB" w:rsidRDefault="00D6080A" w:rsidP="004545A1">
            <w:r>
              <w:t>PLACLN-VTA-CAV-PROC</w:t>
            </w:r>
            <w:r>
              <w:t>-C75</w:t>
            </w:r>
          </w:p>
        </w:tc>
      </w:tr>
      <w:tr w:rsidR="002A30E0" w:rsidRPr="00D97B1C" w14:paraId="19BE52F9" w14:textId="77777777" w:rsidTr="00AE3CF9">
        <w:trPr>
          <w:trHeight w:val="293"/>
        </w:trPr>
        <w:tc>
          <w:tcPr>
            <w:tcW w:w="998" w:type="pct"/>
          </w:tcPr>
          <w:p w14:paraId="524B5E27" w14:textId="77777777" w:rsidR="002A30E0" w:rsidRPr="00D97B1C" w:rsidRDefault="002A30E0" w:rsidP="004545A1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067D0B4" w14:textId="77777777" w:rsidR="002A30E0" w:rsidRPr="00D97B1C" w:rsidRDefault="002A30E0" w:rsidP="004545A1">
            <w:r w:rsidRPr="00D97B1C">
              <w:t>R1</w:t>
            </w:r>
          </w:p>
        </w:tc>
      </w:tr>
      <w:tr w:rsidR="002A30E0" w:rsidRPr="00D97B1C" w14:paraId="565C47C0" w14:textId="77777777" w:rsidTr="00AE3CF9">
        <w:trPr>
          <w:trHeight w:val="293"/>
        </w:trPr>
        <w:tc>
          <w:tcPr>
            <w:tcW w:w="998" w:type="pct"/>
          </w:tcPr>
          <w:p w14:paraId="3581DC2C" w14:textId="77777777" w:rsidR="002A30E0" w:rsidRPr="00D97B1C" w:rsidRDefault="002A30E0" w:rsidP="004545A1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51E842EC" w14:textId="66F1E0DD" w:rsidR="002A30E0" w:rsidRPr="00D97B1C" w:rsidRDefault="004545A1" w:rsidP="004545A1">
            <w:r>
              <w:t xml:space="preserve">H. </w:t>
            </w:r>
            <w:r w:rsidRPr="004545A1">
              <w:t>Senevirathne</w:t>
            </w:r>
          </w:p>
        </w:tc>
      </w:tr>
      <w:tr w:rsidR="002A30E0" w:rsidRPr="00D97B1C" w14:paraId="1D1AC77E" w14:textId="77777777" w:rsidTr="00AE3CF9">
        <w:trPr>
          <w:trHeight w:val="293"/>
        </w:trPr>
        <w:tc>
          <w:tcPr>
            <w:tcW w:w="998" w:type="pct"/>
          </w:tcPr>
          <w:p w14:paraId="2D397FCC" w14:textId="77777777" w:rsidR="002A30E0" w:rsidRPr="00D97B1C" w:rsidRDefault="002A30E0" w:rsidP="004545A1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1E86FEE" w14:textId="1AF07F74" w:rsidR="002A30E0" w:rsidRPr="00D97B1C" w:rsidRDefault="008C1D00" w:rsidP="004545A1">
            <w:sdt>
              <w:sdtPr>
                <w:id w:val="546567019"/>
                <w:placeholder>
                  <w:docPart w:val="920BD027BEA8446B9D3D0AEE8340BD71"/>
                </w:placeholder>
                <w:date w:fullDate="2024-10-1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E7C93">
                  <w:t>10-Oct-24</w:t>
                </w:r>
              </w:sdtContent>
            </w:sdt>
          </w:p>
        </w:tc>
      </w:tr>
      <w:tr w:rsidR="002A30E0" w:rsidRPr="00D97B1C" w14:paraId="38787D52" w14:textId="77777777" w:rsidTr="00AE3CF9">
        <w:trPr>
          <w:trHeight w:val="293"/>
        </w:trPr>
        <w:tc>
          <w:tcPr>
            <w:tcW w:w="998" w:type="pct"/>
          </w:tcPr>
          <w:p w14:paraId="2763F1EF" w14:textId="77777777" w:rsidR="002A30E0" w:rsidRPr="00D97B1C" w:rsidRDefault="002A30E0" w:rsidP="004545A1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40452A67" w14:textId="1C1861C4" w:rsidR="002A30E0" w:rsidRPr="00D97B1C" w:rsidRDefault="002A30E0" w:rsidP="00AE3CF9">
            <w:pPr>
              <w:rPr>
                <w:lang w:val="fr-FR"/>
              </w:rPr>
            </w:pPr>
            <w:proofErr w:type="gramStart"/>
            <w:r w:rsidRPr="00AE3CF9">
              <w:rPr>
                <w:lang w:val="fr-FR"/>
              </w:rPr>
              <w:t>areilly,fhumphry</w:t>
            </w:r>
            <w:proofErr w:type="gramEnd"/>
            <w:r w:rsidRPr="00AE3CF9">
              <w:rPr>
                <w:lang w:val="fr-FR"/>
              </w:rPr>
              <w:t>,michaelm</w:t>
            </w:r>
            <w:r w:rsidR="00092A6A" w:rsidRPr="00AE3CF9">
              <w:rPr>
                <w:lang w:val="fr-FR"/>
              </w:rPr>
              <w:t>,iresha</w:t>
            </w:r>
            <w:r w:rsidR="00EE50CF" w:rsidRPr="00AE3CF9">
              <w:rPr>
                <w:lang w:val="fr-FR"/>
              </w:rPr>
              <w:t>,</w:t>
            </w:r>
            <w:r w:rsidR="3D31494F" w:rsidRPr="00AE3CF9">
              <w:rPr>
                <w:lang w:val="fr-FR"/>
              </w:rPr>
              <w:t>g</w:t>
            </w:r>
            <w:r w:rsidR="00EE50CF" w:rsidRPr="00AE3CF9">
              <w:rPr>
                <w:lang w:val="fr-FR"/>
              </w:rPr>
              <w:t>renoble,weaks</w:t>
            </w:r>
            <w:r w:rsidR="00BA7560">
              <w:rPr>
                <w:lang w:val="fr-FR"/>
              </w:rPr>
              <w:t>mc</w:t>
            </w:r>
            <w:r w:rsidR="13C24D3D" w:rsidRPr="00AE3CF9">
              <w:rPr>
                <w:lang w:val="fr-FR"/>
              </w:rPr>
              <w:t>,ruber</w:t>
            </w:r>
          </w:p>
        </w:tc>
      </w:tr>
      <w:tr w:rsidR="002A30E0" w:rsidRPr="00D97B1C" w14:paraId="17473E2E" w14:textId="77777777" w:rsidTr="00AE3CF9">
        <w:trPr>
          <w:trHeight w:val="293"/>
        </w:trPr>
        <w:tc>
          <w:tcPr>
            <w:tcW w:w="998" w:type="pct"/>
          </w:tcPr>
          <w:p w14:paraId="016C8CB5" w14:textId="77777777" w:rsidR="002A30E0" w:rsidRPr="00D97B1C" w:rsidRDefault="002A30E0" w:rsidP="004545A1">
            <w:r>
              <w:t>NCR Dispositioners</w:t>
            </w:r>
          </w:p>
        </w:tc>
        <w:tc>
          <w:tcPr>
            <w:tcW w:w="4002" w:type="pct"/>
            <w:gridSpan w:val="4"/>
          </w:tcPr>
          <w:p w14:paraId="3C5EAE08" w14:textId="5BF036E6" w:rsidR="002A30E0" w:rsidRPr="00D97B1C" w:rsidRDefault="00092A6A" w:rsidP="004545A1">
            <w:proofErr w:type="gramStart"/>
            <w:r>
              <w:t>powe</w:t>
            </w:r>
            <w:r w:rsidR="002A30E0">
              <w:t>rs,drury</w:t>
            </w:r>
            <w:proofErr w:type="gramEnd"/>
            <w:r>
              <w:t>,gciovati</w:t>
            </w:r>
            <w:r w:rsidR="57051E90">
              <w:t>,ruber</w:t>
            </w:r>
          </w:p>
        </w:tc>
      </w:tr>
      <w:tr w:rsidR="002A30E0" w:rsidRPr="00D97B1C" w14:paraId="0D09EE3D" w14:textId="77777777" w:rsidTr="00AE3CF9">
        <w:trPr>
          <w:trHeight w:val="293"/>
        </w:trPr>
        <w:tc>
          <w:tcPr>
            <w:tcW w:w="998" w:type="pct"/>
          </w:tcPr>
          <w:p w14:paraId="23291E6A" w14:textId="77777777" w:rsidR="002A30E0" w:rsidRPr="00D97B1C" w:rsidRDefault="002A30E0" w:rsidP="004545A1">
            <w:r>
              <w:t>D3 Emails</w:t>
            </w:r>
          </w:p>
        </w:tc>
        <w:tc>
          <w:tcPr>
            <w:tcW w:w="4002" w:type="pct"/>
            <w:gridSpan w:val="4"/>
          </w:tcPr>
          <w:p w14:paraId="7B8088B8" w14:textId="04B7BFE8" w:rsidR="002A30E0" w:rsidRPr="00D97B1C" w:rsidRDefault="002A30E0" w:rsidP="004545A1">
            <w:proofErr w:type="gramStart"/>
            <w:r>
              <w:t>areilly,fhumphry</w:t>
            </w:r>
            <w:proofErr w:type="gramEnd"/>
            <w:r>
              <w:t>,michaelm,powers,drury</w:t>
            </w:r>
            <w:r w:rsidR="00092A6A">
              <w:t>,</w:t>
            </w:r>
            <w:r w:rsidR="00092A6A" w:rsidRPr="00092A6A">
              <w:t>gciovati</w:t>
            </w:r>
            <w:r w:rsidR="00EE50CF">
              <w:t>,Grenoble,weaks</w:t>
            </w:r>
            <w:r w:rsidR="00BA7560">
              <w:t>mc</w:t>
            </w:r>
          </w:p>
        </w:tc>
      </w:tr>
      <w:tr w:rsidR="00EE50CF" w:rsidRPr="00D97B1C" w14:paraId="5425F201" w14:textId="77777777" w:rsidTr="00AE3CF9">
        <w:trPr>
          <w:trHeight w:val="293"/>
        </w:trPr>
        <w:tc>
          <w:tcPr>
            <w:tcW w:w="998" w:type="pct"/>
          </w:tcPr>
          <w:p w14:paraId="51054325" w14:textId="77777777" w:rsidR="00EE50CF" w:rsidRPr="00D97B1C" w:rsidRDefault="00EE50CF" w:rsidP="00EE50CF">
            <w:r w:rsidRPr="00D97B1C">
              <w:t>Approval Names</w:t>
            </w:r>
          </w:p>
        </w:tc>
        <w:tc>
          <w:tcPr>
            <w:tcW w:w="1001" w:type="pct"/>
          </w:tcPr>
          <w:p w14:paraId="51EDC9FE" w14:textId="570F46FE" w:rsidR="00EE50CF" w:rsidRPr="00D97B1C" w:rsidRDefault="00EE50CF" w:rsidP="00EE50CF">
            <w:r>
              <w:t xml:space="preserve">H. </w:t>
            </w:r>
            <w:r w:rsidRPr="004545A1">
              <w:t>Senevirathne</w:t>
            </w:r>
          </w:p>
        </w:tc>
        <w:tc>
          <w:tcPr>
            <w:tcW w:w="1000" w:type="pct"/>
          </w:tcPr>
          <w:p w14:paraId="2A6AF02A" w14:textId="63478945" w:rsidR="00EE50CF" w:rsidRDefault="00EE50CF" w:rsidP="00EE50CF">
            <w:r>
              <w:t>G. C</w:t>
            </w:r>
            <w:r w:rsidRPr="00092A6A">
              <w:t>iovati</w:t>
            </w:r>
          </w:p>
        </w:tc>
        <w:tc>
          <w:tcPr>
            <w:tcW w:w="1000" w:type="pct"/>
          </w:tcPr>
          <w:p w14:paraId="638C3B65" w14:textId="77777777" w:rsidR="00EE50CF" w:rsidRPr="00D97B1C" w:rsidRDefault="00EE50CF" w:rsidP="00EE50CF">
            <w:r>
              <w:t>T. Powers</w:t>
            </w:r>
          </w:p>
        </w:tc>
        <w:tc>
          <w:tcPr>
            <w:tcW w:w="1001" w:type="pct"/>
          </w:tcPr>
          <w:p w14:paraId="15CF7E1E" w14:textId="0D36E273" w:rsidR="00EE50CF" w:rsidRPr="00D97B1C" w:rsidRDefault="42481D32" w:rsidP="00EE50CF">
            <w:r>
              <w:t>R. Ruber</w:t>
            </w:r>
          </w:p>
        </w:tc>
      </w:tr>
      <w:tr w:rsidR="00EE50CF" w:rsidRPr="00D97B1C" w14:paraId="6CC4F4C9" w14:textId="77777777" w:rsidTr="00AE3CF9">
        <w:trPr>
          <w:trHeight w:val="293"/>
        </w:trPr>
        <w:tc>
          <w:tcPr>
            <w:tcW w:w="998" w:type="pct"/>
          </w:tcPr>
          <w:p w14:paraId="4EC1F78A" w14:textId="77777777" w:rsidR="00EE50CF" w:rsidRPr="00D97B1C" w:rsidRDefault="00EE50CF" w:rsidP="00EE50CF">
            <w:r>
              <w:t>Approval Signatures</w:t>
            </w:r>
          </w:p>
        </w:tc>
        <w:tc>
          <w:tcPr>
            <w:tcW w:w="1001" w:type="pct"/>
          </w:tcPr>
          <w:p w14:paraId="0242478C" w14:textId="77777777" w:rsidR="00EE50CF" w:rsidRPr="00D97B1C" w:rsidRDefault="00EE50CF" w:rsidP="00EE50CF"/>
        </w:tc>
        <w:tc>
          <w:tcPr>
            <w:tcW w:w="1000" w:type="pct"/>
          </w:tcPr>
          <w:p w14:paraId="43BF743D" w14:textId="77777777" w:rsidR="00EE50CF" w:rsidRPr="00D97B1C" w:rsidRDefault="00EE50CF" w:rsidP="00EE50CF"/>
        </w:tc>
        <w:tc>
          <w:tcPr>
            <w:tcW w:w="1000" w:type="pct"/>
          </w:tcPr>
          <w:p w14:paraId="22DB32B6" w14:textId="77777777" w:rsidR="00EE50CF" w:rsidRPr="00D97B1C" w:rsidRDefault="00EE50CF" w:rsidP="00EE50CF"/>
        </w:tc>
        <w:tc>
          <w:tcPr>
            <w:tcW w:w="1001" w:type="pct"/>
          </w:tcPr>
          <w:p w14:paraId="4E3545D6" w14:textId="77777777" w:rsidR="00EE50CF" w:rsidRPr="00D97B1C" w:rsidRDefault="00EE50CF" w:rsidP="00EE50CF"/>
        </w:tc>
      </w:tr>
      <w:tr w:rsidR="00EE50CF" w:rsidRPr="00D97B1C" w14:paraId="5A856178" w14:textId="77777777" w:rsidTr="00AE3CF9">
        <w:trPr>
          <w:trHeight w:val="293"/>
        </w:trPr>
        <w:tc>
          <w:tcPr>
            <w:tcW w:w="998" w:type="pct"/>
          </w:tcPr>
          <w:p w14:paraId="5AEFBF40" w14:textId="77777777" w:rsidR="00EE50CF" w:rsidRPr="00D97B1C" w:rsidRDefault="00EE50CF" w:rsidP="00EE50C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A88DA62" w14:textId="77777777" w:rsidR="00EE50CF" w:rsidRPr="00D97B1C" w:rsidRDefault="00EE50CF" w:rsidP="00EE50CF"/>
        </w:tc>
        <w:tc>
          <w:tcPr>
            <w:tcW w:w="1000" w:type="pct"/>
          </w:tcPr>
          <w:p w14:paraId="2F2EBD2A" w14:textId="1E6B7636" w:rsidR="00EE50CF" w:rsidRPr="00D97B1C" w:rsidRDefault="00EE50CF" w:rsidP="00EE50CF"/>
        </w:tc>
        <w:tc>
          <w:tcPr>
            <w:tcW w:w="1000" w:type="pct"/>
          </w:tcPr>
          <w:p w14:paraId="2F1BCCC0" w14:textId="77777777" w:rsidR="00EE50CF" w:rsidRPr="00D97B1C" w:rsidRDefault="00EE50CF" w:rsidP="00EE50CF"/>
        </w:tc>
        <w:tc>
          <w:tcPr>
            <w:tcW w:w="1001" w:type="pct"/>
          </w:tcPr>
          <w:p w14:paraId="588AA915" w14:textId="77777777" w:rsidR="00EE50CF" w:rsidRPr="00D97B1C" w:rsidRDefault="00EE50CF" w:rsidP="00EE50CF"/>
        </w:tc>
      </w:tr>
      <w:tr w:rsidR="00EE50CF" w:rsidRPr="00D97B1C" w14:paraId="7B9551C8" w14:textId="77777777" w:rsidTr="00AE3CF9">
        <w:trPr>
          <w:trHeight w:val="293"/>
        </w:trPr>
        <w:tc>
          <w:tcPr>
            <w:tcW w:w="998" w:type="pct"/>
          </w:tcPr>
          <w:p w14:paraId="49F92670" w14:textId="42FC5FC9" w:rsidR="00EE50CF" w:rsidRPr="00D97B1C" w:rsidRDefault="00EE50CF" w:rsidP="00EE50CF">
            <w:r w:rsidRPr="00D97B1C">
              <w:t>Approval Title</w:t>
            </w:r>
          </w:p>
        </w:tc>
        <w:tc>
          <w:tcPr>
            <w:tcW w:w="1001" w:type="pct"/>
          </w:tcPr>
          <w:p w14:paraId="76447B77" w14:textId="77777777" w:rsidR="00EE50CF" w:rsidRPr="00D97B1C" w:rsidRDefault="00EE50CF" w:rsidP="00EE50CF">
            <w:r w:rsidRPr="00D97B1C">
              <w:t>Author</w:t>
            </w:r>
          </w:p>
        </w:tc>
        <w:tc>
          <w:tcPr>
            <w:tcW w:w="1000" w:type="pct"/>
          </w:tcPr>
          <w:p w14:paraId="3C4169D5" w14:textId="11CF63FA" w:rsidR="00EE50CF" w:rsidRPr="00D97B1C" w:rsidRDefault="00EE50CF" w:rsidP="00EE50CF">
            <w:r>
              <w:t>Reviewer</w:t>
            </w:r>
          </w:p>
        </w:tc>
        <w:tc>
          <w:tcPr>
            <w:tcW w:w="1000" w:type="pct"/>
          </w:tcPr>
          <w:p w14:paraId="3485F5E8" w14:textId="77777777" w:rsidR="00EE50CF" w:rsidRPr="00D97B1C" w:rsidRDefault="00EE50CF" w:rsidP="00EE50CF">
            <w:r w:rsidRPr="00D97B1C">
              <w:t>Project Manager</w:t>
            </w:r>
          </w:p>
        </w:tc>
        <w:tc>
          <w:tcPr>
            <w:tcW w:w="1001" w:type="pct"/>
          </w:tcPr>
          <w:p w14:paraId="1237A3D8" w14:textId="45D41965" w:rsidR="00EE50CF" w:rsidRPr="00D97B1C" w:rsidRDefault="7BEFDBC4" w:rsidP="00EE50CF">
            <w:r>
              <w:t>Reviewer</w:t>
            </w:r>
          </w:p>
        </w:tc>
      </w:tr>
    </w:tbl>
    <w:p w14:paraId="2A6F6E54" w14:textId="77777777" w:rsidR="002A30E0" w:rsidRPr="00D97B1C" w:rsidRDefault="002A30E0" w:rsidP="002A30E0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A30E0" w:rsidRPr="00D97B1C" w14:paraId="6AF17FCF" w14:textId="77777777" w:rsidTr="004545A1">
        <w:trPr>
          <w:cantSplit/>
          <w:trHeight w:val="288"/>
        </w:trPr>
        <w:tc>
          <w:tcPr>
            <w:tcW w:w="999" w:type="pct"/>
          </w:tcPr>
          <w:p w14:paraId="0FE84BFC" w14:textId="77777777" w:rsidR="002A30E0" w:rsidRPr="00D97B1C" w:rsidRDefault="002A30E0" w:rsidP="004545A1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DB7B040" w14:textId="77777777" w:rsidR="002A30E0" w:rsidRPr="00D97B1C" w:rsidRDefault="002A30E0" w:rsidP="004545A1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2A30E0" w:rsidRPr="00D97B1C" w14:paraId="23E96B1F" w14:textId="77777777" w:rsidTr="004545A1">
        <w:trPr>
          <w:cantSplit/>
          <w:trHeight w:val="288"/>
        </w:trPr>
        <w:tc>
          <w:tcPr>
            <w:tcW w:w="999" w:type="pct"/>
          </w:tcPr>
          <w:p w14:paraId="4DC10C01" w14:textId="77777777" w:rsidR="002A30E0" w:rsidRPr="00D97B1C" w:rsidRDefault="002A30E0" w:rsidP="004545A1"/>
        </w:tc>
        <w:tc>
          <w:tcPr>
            <w:tcW w:w="999" w:type="pct"/>
          </w:tcPr>
          <w:p w14:paraId="01F65A1C" w14:textId="77777777" w:rsidR="002A30E0" w:rsidRPr="00D97B1C" w:rsidRDefault="002A30E0" w:rsidP="004545A1"/>
        </w:tc>
        <w:tc>
          <w:tcPr>
            <w:tcW w:w="1001" w:type="pct"/>
          </w:tcPr>
          <w:p w14:paraId="62EB8C2F" w14:textId="77777777" w:rsidR="002A30E0" w:rsidRPr="00D97B1C" w:rsidRDefault="002A30E0" w:rsidP="004545A1"/>
        </w:tc>
        <w:tc>
          <w:tcPr>
            <w:tcW w:w="1001" w:type="pct"/>
          </w:tcPr>
          <w:p w14:paraId="016DC0C5" w14:textId="77777777" w:rsidR="002A30E0" w:rsidRPr="00D97B1C" w:rsidRDefault="002A30E0" w:rsidP="004545A1"/>
        </w:tc>
        <w:tc>
          <w:tcPr>
            <w:tcW w:w="1000" w:type="pct"/>
          </w:tcPr>
          <w:p w14:paraId="6A88F9F0" w14:textId="77777777" w:rsidR="002A30E0" w:rsidRPr="00D97B1C" w:rsidRDefault="002A30E0" w:rsidP="004545A1"/>
        </w:tc>
      </w:tr>
      <w:tr w:rsidR="002A30E0" w:rsidRPr="00D97B1C" w14:paraId="6E611812" w14:textId="77777777" w:rsidTr="004545A1">
        <w:trPr>
          <w:cantSplit/>
          <w:trHeight w:val="288"/>
        </w:trPr>
        <w:tc>
          <w:tcPr>
            <w:tcW w:w="999" w:type="pct"/>
          </w:tcPr>
          <w:p w14:paraId="4CBF37A9" w14:textId="77777777" w:rsidR="002A30E0" w:rsidRPr="00D97B1C" w:rsidRDefault="002A30E0" w:rsidP="004545A1"/>
        </w:tc>
        <w:tc>
          <w:tcPr>
            <w:tcW w:w="999" w:type="pct"/>
          </w:tcPr>
          <w:p w14:paraId="5EC73F76" w14:textId="77777777" w:rsidR="002A30E0" w:rsidRPr="00D97B1C" w:rsidRDefault="002A30E0" w:rsidP="004545A1"/>
        </w:tc>
        <w:tc>
          <w:tcPr>
            <w:tcW w:w="1001" w:type="pct"/>
          </w:tcPr>
          <w:p w14:paraId="1CDA6F61" w14:textId="77777777" w:rsidR="002A30E0" w:rsidRPr="00D97B1C" w:rsidRDefault="002A30E0" w:rsidP="004545A1"/>
        </w:tc>
        <w:tc>
          <w:tcPr>
            <w:tcW w:w="1001" w:type="pct"/>
          </w:tcPr>
          <w:p w14:paraId="02EFAA18" w14:textId="77777777" w:rsidR="002A30E0" w:rsidRPr="00D97B1C" w:rsidRDefault="002A30E0" w:rsidP="004545A1"/>
        </w:tc>
        <w:tc>
          <w:tcPr>
            <w:tcW w:w="1000" w:type="pct"/>
          </w:tcPr>
          <w:p w14:paraId="3F5D03A1" w14:textId="77777777" w:rsidR="002A30E0" w:rsidRPr="00D97B1C" w:rsidRDefault="002A30E0" w:rsidP="004545A1"/>
        </w:tc>
      </w:tr>
    </w:tbl>
    <w:p w14:paraId="1DE5608E" w14:textId="77777777" w:rsidR="002A30E0" w:rsidRPr="00D97B1C" w:rsidRDefault="002A30E0" w:rsidP="002A30E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A30E0" w:rsidRPr="00D97B1C" w14:paraId="37628FA0" w14:textId="77777777" w:rsidTr="740CEF09">
        <w:trPr>
          <w:cantSplit/>
        </w:trPr>
        <w:tc>
          <w:tcPr>
            <w:tcW w:w="1000" w:type="pct"/>
          </w:tcPr>
          <w:p w14:paraId="03B5DE5D" w14:textId="77777777" w:rsidR="002A30E0" w:rsidRPr="00D97B1C" w:rsidRDefault="002A30E0" w:rsidP="004545A1">
            <w:r w:rsidRPr="00D97B1C">
              <w:t>Revision Note</w:t>
            </w:r>
          </w:p>
        </w:tc>
        <w:tc>
          <w:tcPr>
            <w:tcW w:w="4000" w:type="pct"/>
          </w:tcPr>
          <w:p w14:paraId="732040CB" w14:textId="77777777" w:rsidR="002A30E0" w:rsidRPr="00D97B1C" w:rsidRDefault="002A30E0" w:rsidP="004545A1"/>
        </w:tc>
      </w:tr>
      <w:tr w:rsidR="002A30E0" w:rsidRPr="00D97B1C" w14:paraId="2E516C98" w14:textId="77777777" w:rsidTr="740CEF09">
        <w:trPr>
          <w:cantSplit/>
        </w:trPr>
        <w:tc>
          <w:tcPr>
            <w:tcW w:w="1000" w:type="pct"/>
          </w:tcPr>
          <w:p w14:paraId="5B2CCBE8" w14:textId="77777777" w:rsidR="002A30E0" w:rsidRPr="00D97B1C" w:rsidRDefault="002A30E0" w:rsidP="004545A1">
            <w:r w:rsidRPr="00D97B1C">
              <w:t>R1</w:t>
            </w:r>
          </w:p>
        </w:tc>
        <w:tc>
          <w:tcPr>
            <w:tcW w:w="4000" w:type="pct"/>
          </w:tcPr>
          <w:p w14:paraId="60977ADD" w14:textId="77777777" w:rsidR="002A30E0" w:rsidRPr="00D97B1C" w:rsidRDefault="002A30E0" w:rsidP="004545A1">
            <w:r w:rsidRPr="00D97B1C">
              <w:t>Initial release of this Traveler.</w:t>
            </w:r>
          </w:p>
        </w:tc>
      </w:tr>
      <w:tr w:rsidR="740CEF09" w14:paraId="4EFA22E1" w14:textId="77777777" w:rsidTr="740CEF09">
        <w:trPr>
          <w:cantSplit/>
          <w:trHeight w:val="300"/>
        </w:trPr>
        <w:tc>
          <w:tcPr>
            <w:tcW w:w="2590" w:type="dxa"/>
          </w:tcPr>
          <w:p w14:paraId="1A66F072" w14:textId="5AF3B17D" w:rsidR="740CEF09" w:rsidRDefault="740CEF09" w:rsidP="740CEF09"/>
        </w:tc>
        <w:tc>
          <w:tcPr>
            <w:tcW w:w="10360" w:type="dxa"/>
          </w:tcPr>
          <w:p w14:paraId="5F14674E" w14:textId="3D96F9B6" w:rsidR="740CEF09" w:rsidRDefault="740CEF09" w:rsidP="740CEF09"/>
        </w:tc>
      </w:tr>
    </w:tbl>
    <w:p w14:paraId="04BFC3D0" w14:textId="77777777" w:rsidR="002A30E0" w:rsidRDefault="002A30E0" w:rsidP="002A30E0">
      <w:r w:rsidRPr="00D97B1C">
        <w:br w:type="page"/>
      </w:r>
    </w:p>
    <w:tbl>
      <w:tblPr>
        <w:tblStyle w:val="TableGrid"/>
        <w:tblW w:w="4858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5324"/>
        <w:gridCol w:w="6543"/>
      </w:tblGrid>
      <w:tr w:rsidR="002A30E0" w:rsidRPr="001222D1" w14:paraId="0A8D4D99" w14:textId="77777777" w:rsidTr="00636777">
        <w:trPr>
          <w:trHeight w:val="288"/>
        </w:trPr>
        <w:tc>
          <w:tcPr>
            <w:tcW w:w="715" w:type="dxa"/>
          </w:tcPr>
          <w:p w14:paraId="4BC7A5B4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5324" w:type="dxa"/>
          </w:tcPr>
          <w:p w14:paraId="452CCB7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6543" w:type="dxa"/>
            <w:noWrap/>
          </w:tcPr>
          <w:p w14:paraId="6287B08F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002A30E0" w:rsidRPr="00D97B1C" w14:paraId="51D21779" w14:textId="77777777" w:rsidTr="00636777">
        <w:trPr>
          <w:trHeight w:val="288"/>
        </w:trPr>
        <w:tc>
          <w:tcPr>
            <w:tcW w:w="715" w:type="dxa"/>
            <w:vMerge w:val="restart"/>
          </w:tcPr>
          <w:p w14:paraId="69E68C6B" w14:textId="77777777" w:rsidR="002A30E0" w:rsidRPr="00D97B1C" w:rsidRDefault="002A30E0" w:rsidP="004545A1">
            <w:r w:rsidRPr="00D97B1C">
              <w:t>1</w:t>
            </w:r>
          </w:p>
        </w:tc>
        <w:tc>
          <w:tcPr>
            <w:tcW w:w="5324" w:type="dxa"/>
          </w:tcPr>
          <w:p w14:paraId="4CA5DAA8" w14:textId="15B2B62D" w:rsidR="002A30E0" w:rsidRDefault="00092A6A" w:rsidP="004545A1">
            <w:r>
              <w:t xml:space="preserve">What is the location for </w:t>
            </w:r>
            <w:r w:rsidR="002A30E0">
              <w:t>plasma processing?</w:t>
            </w:r>
          </w:p>
          <w:p w14:paraId="11C24D8E" w14:textId="295CC9CA" w:rsidR="002A30E0" w:rsidRPr="00D97B1C" w:rsidRDefault="00B01405" w:rsidP="004545A1">
            <w:r>
              <w:t xml:space="preserve">Describe any relevant details about the set-up. </w:t>
            </w:r>
          </w:p>
        </w:tc>
        <w:tc>
          <w:tcPr>
            <w:tcW w:w="6543" w:type="dxa"/>
            <w:noWrap/>
          </w:tcPr>
          <w:p w14:paraId="71F64572" w14:textId="77777777" w:rsidR="00BA7560" w:rsidRDefault="00BA7560" w:rsidP="00BA7560">
            <w:r>
              <w:t xml:space="preserve">[[PlasProcLocation]] {{TEST </w:t>
            </w:r>
            <w:proofErr w:type="gramStart"/>
            <w:r>
              <w:t>LAB,OTHER</w:t>
            </w:r>
            <w:proofErr w:type="gramEnd"/>
            <w:r>
              <w:t>}} &lt;&lt;SELECT&gt;&gt;</w:t>
            </w:r>
          </w:p>
          <w:p w14:paraId="0FD321F9" w14:textId="77777777" w:rsidR="00BA7560" w:rsidRDefault="00BA7560" w:rsidP="00BA7560">
            <w:r>
              <w:t>If Other is selected, fill in the location:</w:t>
            </w:r>
          </w:p>
          <w:p w14:paraId="31CB152A" w14:textId="77777777" w:rsidR="00BA7560" w:rsidRDefault="00BA7560" w:rsidP="00BA7560">
            <w:r>
              <w:t>[[PlasProcLocation_Other]] &lt;&lt;COMMENT&gt;&gt;</w:t>
            </w:r>
          </w:p>
          <w:p w14:paraId="2839F0A8" w14:textId="56F7BF94" w:rsidR="002A30E0" w:rsidRPr="00D97B1C" w:rsidRDefault="00BA7560" w:rsidP="00BA7560">
            <w:r>
              <w:t>[[PlasProcLocationDetails]] &lt;&lt;COMMENT&gt;&gt;</w:t>
            </w:r>
          </w:p>
        </w:tc>
      </w:tr>
      <w:tr w:rsidR="002A30E0" w:rsidRPr="00D97B1C" w14:paraId="38D4134E" w14:textId="77777777" w:rsidTr="00636777">
        <w:trPr>
          <w:trHeight w:val="288"/>
        </w:trPr>
        <w:tc>
          <w:tcPr>
            <w:tcW w:w="715" w:type="dxa"/>
            <w:vMerge/>
          </w:tcPr>
          <w:p w14:paraId="03DB70E0" w14:textId="77777777" w:rsidR="002A30E0" w:rsidRPr="00D97B1C" w:rsidRDefault="002A30E0" w:rsidP="004545A1"/>
        </w:tc>
        <w:tc>
          <w:tcPr>
            <w:tcW w:w="5324" w:type="dxa"/>
          </w:tcPr>
          <w:p w14:paraId="720C40FE" w14:textId="72334A87" w:rsidR="002A30E0" w:rsidRPr="00D97B1C" w:rsidRDefault="002A30E0" w:rsidP="004D2171">
            <w:r>
              <w:t>Enter the SN</w:t>
            </w:r>
            <w:r w:rsidR="00B01405">
              <w:t>(s)</w:t>
            </w:r>
            <w:r>
              <w:t>.</w:t>
            </w:r>
          </w:p>
        </w:tc>
        <w:tc>
          <w:tcPr>
            <w:tcW w:w="6543" w:type="dxa"/>
            <w:noWrap/>
          </w:tcPr>
          <w:p w14:paraId="33CB31C7" w14:textId="44784019" w:rsidR="00B01405" w:rsidRDefault="00B01405" w:rsidP="004545A1">
            <w:r>
              <w:t>[[</w:t>
            </w:r>
            <w:r w:rsidR="00C36AE8">
              <w:t>Single_or_</w:t>
            </w:r>
            <w:r>
              <w:t>TopCAVSN]] &lt;&lt;CAVSN&gt;&gt;</w:t>
            </w:r>
          </w:p>
          <w:p w14:paraId="30AC730D" w14:textId="77777777" w:rsidR="002A30E0" w:rsidRDefault="00B01405" w:rsidP="00C36AE8">
            <w:r>
              <w:t>[[BottomCAVSN]] &lt;&lt;CAVSN&gt;&gt;</w:t>
            </w:r>
          </w:p>
          <w:p w14:paraId="687703A7" w14:textId="7D0EB33B" w:rsidR="00C36AE8" w:rsidRPr="00D97B1C" w:rsidRDefault="00C36AE8" w:rsidP="00C36AE8">
            <w:r>
              <w:t>[[CPRSN]] &lt;&lt;CPRSN&gt;&gt;</w:t>
            </w:r>
          </w:p>
        </w:tc>
      </w:tr>
      <w:tr w:rsidR="002A30E0" w:rsidRPr="00D97B1C" w14:paraId="6E8B4FE1" w14:textId="77777777" w:rsidTr="00636777">
        <w:trPr>
          <w:trHeight w:val="288"/>
        </w:trPr>
        <w:tc>
          <w:tcPr>
            <w:tcW w:w="715" w:type="dxa"/>
          </w:tcPr>
          <w:p w14:paraId="4D4AC354" w14:textId="77777777" w:rsidR="002A30E0" w:rsidRDefault="002A30E0" w:rsidP="004545A1">
            <w:r>
              <w:t>2</w:t>
            </w:r>
          </w:p>
        </w:tc>
        <w:tc>
          <w:tcPr>
            <w:tcW w:w="5324" w:type="dxa"/>
          </w:tcPr>
          <w:p w14:paraId="4834470E" w14:textId="3367AE8C" w:rsidR="002A30E0" w:rsidRDefault="002A30E0" w:rsidP="00B01405">
            <w:r>
              <w:t>Record the planned r</w:t>
            </w:r>
            <w:r w:rsidR="00B01405">
              <w:t>ecipe for plasma processing</w:t>
            </w:r>
            <w:r>
              <w:t>. Actual values will be recorded later.</w:t>
            </w:r>
          </w:p>
        </w:tc>
        <w:tc>
          <w:tcPr>
            <w:tcW w:w="6543" w:type="dxa"/>
            <w:noWrap/>
          </w:tcPr>
          <w:p w14:paraId="1896C040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1:</w:t>
            </w:r>
          </w:p>
          <w:p w14:paraId="6A5A1AC2" w14:textId="77777777" w:rsidR="002A30E0" w:rsidRDefault="002A30E0" w:rsidP="004545A1">
            <w:r>
              <w:t>[[PPR1_PlanProcGas]]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1DC17792" w14:textId="77777777" w:rsidR="002A30E0" w:rsidRDefault="002A30E0" w:rsidP="004545A1">
            <w:r>
              <w:t>[[PPR1_PlanO2Percent]] &lt;&lt;FLOAT&gt;&gt; %</w:t>
            </w:r>
          </w:p>
          <w:p w14:paraId="2214CF84" w14:textId="77777777" w:rsidR="002A30E0" w:rsidRDefault="002A30E0" w:rsidP="004545A1">
            <w:r>
              <w:t>[[PPR1_PlanPressure]] &lt;&lt;FLOAT&gt;&gt; mTorr</w:t>
            </w:r>
          </w:p>
          <w:p w14:paraId="1369CCA1" w14:textId="77777777" w:rsidR="002A30E0" w:rsidRDefault="002A30E0" w:rsidP="004545A1">
            <w:r>
              <w:t>[[PPR1_PlanMF]] &lt;&lt;FLOAT&gt;&gt; SCCM</w:t>
            </w:r>
          </w:p>
          <w:p w14:paraId="5CDBEF83" w14:textId="77777777" w:rsidR="002A30E0" w:rsidRDefault="002A30E0" w:rsidP="004545A1">
            <w:r>
              <w:t>[[PPR1_PlanComment]] &lt;&lt;COMMENT&gt;&gt;</w:t>
            </w:r>
          </w:p>
          <w:p w14:paraId="7C80692D" w14:textId="77777777" w:rsidR="002A30E0" w:rsidRDefault="002A30E0" w:rsidP="004545A1"/>
          <w:p w14:paraId="654FD57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Round 2:</w:t>
            </w:r>
          </w:p>
          <w:p w14:paraId="42BD0248" w14:textId="77777777" w:rsidR="002A30E0" w:rsidRDefault="002A30E0" w:rsidP="004545A1">
            <w:r>
              <w:t>[[PPR2_PlanProcGas]]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680D6C01" w14:textId="77777777" w:rsidR="002A30E0" w:rsidRDefault="002A30E0" w:rsidP="004545A1">
            <w:r>
              <w:t>[[PPR2_PlanO2Percent]] &lt;&lt;FLOAT&gt;&gt; %</w:t>
            </w:r>
          </w:p>
          <w:p w14:paraId="65F5591F" w14:textId="77777777" w:rsidR="002A30E0" w:rsidRDefault="002A30E0" w:rsidP="004545A1">
            <w:r>
              <w:t>[[PPR2_PlanPressure]] &lt;&lt;FLOAT&gt;&gt; mTorr</w:t>
            </w:r>
          </w:p>
          <w:p w14:paraId="1068F6A5" w14:textId="77777777" w:rsidR="002A30E0" w:rsidRDefault="002A30E0" w:rsidP="004545A1">
            <w:r>
              <w:t>[[PPR2_PlanMF]] &lt;&lt;FLOAT&gt;&gt; SCCM</w:t>
            </w:r>
          </w:p>
          <w:p w14:paraId="25CADF80" w14:textId="77777777" w:rsidR="002A30E0" w:rsidRDefault="002A30E0" w:rsidP="004545A1">
            <w:r>
              <w:t>[[PPR2_PlanComment]] &lt;&lt;COMMENT&gt;&gt;</w:t>
            </w:r>
          </w:p>
          <w:p w14:paraId="72ECF6E1" w14:textId="77777777" w:rsidR="002A30E0" w:rsidRDefault="002A30E0" w:rsidP="004545A1"/>
          <w:p w14:paraId="07C81D96" w14:textId="77777777" w:rsidR="002A30E0" w:rsidRPr="00FC500A" w:rsidRDefault="002A30E0" w:rsidP="004545A1">
            <w:pPr>
              <w:rPr>
                <w:b/>
                <w:u w:val="single"/>
              </w:rPr>
            </w:pPr>
            <w:r w:rsidRPr="00FC500A">
              <w:rPr>
                <w:b/>
                <w:u w:val="single"/>
              </w:rPr>
              <w:t>Additional Rounds / Other Information:</w:t>
            </w:r>
          </w:p>
          <w:p w14:paraId="2E00C4D1" w14:textId="06FEADD9" w:rsidR="002A30E0" w:rsidRDefault="002A30E0" w:rsidP="00650FFA">
            <w:r>
              <w:t>[[PP_PlanAddInfo]] &lt;&lt;COMMENT&gt;&gt;</w:t>
            </w:r>
          </w:p>
        </w:tc>
      </w:tr>
    </w:tbl>
    <w:p w14:paraId="7BE2C117" w14:textId="77777777" w:rsidR="002A30E0" w:rsidRDefault="002A30E0" w:rsidP="002A30E0">
      <w:pPr>
        <w:spacing w:line="276" w:lineRule="auto"/>
      </w:pPr>
      <w:r>
        <w:br w:type="page"/>
      </w:r>
    </w:p>
    <w:p w14:paraId="45168F42" w14:textId="77777777" w:rsidR="002A30E0" w:rsidRDefault="002A30E0" w:rsidP="002A30E0">
      <w:pPr>
        <w:spacing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13"/>
        <w:gridCol w:w="7112"/>
        <w:gridCol w:w="5125"/>
      </w:tblGrid>
      <w:tr w:rsidR="002A30E0" w:rsidRPr="001222D1" w14:paraId="25AAFE2C" w14:textId="77777777" w:rsidTr="003B44DE">
        <w:trPr>
          <w:trHeight w:val="288"/>
        </w:trPr>
        <w:tc>
          <w:tcPr>
            <w:tcW w:w="713" w:type="dxa"/>
          </w:tcPr>
          <w:p w14:paraId="0D82B337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Step No.</w:t>
            </w:r>
          </w:p>
        </w:tc>
        <w:tc>
          <w:tcPr>
            <w:tcW w:w="7112" w:type="dxa"/>
          </w:tcPr>
          <w:p w14:paraId="6A220F75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125" w:type="dxa"/>
            <w:noWrap/>
          </w:tcPr>
          <w:p w14:paraId="37B7EA79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3437E254" w14:textId="77777777" w:rsidTr="57EB6A54">
        <w:trPr>
          <w:trHeight w:val="288"/>
        </w:trPr>
        <w:tc>
          <w:tcPr>
            <w:tcW w:w="12950" w:type="dxa"/>
            <w:gridSpan w:val="3"/>
            <w:shd w:val="clear" w:color="auto" w:fill="FBD4B4" w:themeFill="accent6" w:themeFillTint="66"/>
          </w:tcPr>
          <w:p w14:paraId="23E434A8" w14:textId="359E7B20" w:rsidR="6AD72231" w:rsidRDefault="6AD7223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Pre-Plasma Processing VTA Test Results</w:t>
            </w:r>
          </w:p>
        </w:tc>
      </w:tr>
      <w:tr w:rsidR="002A30E0" w:rsidRPr="00D97B1C" w14:paraId="408CE31F" w14:textId="77777777" w:rsidTr="003B44DE">
        <w:trPr>
          <w:trHeight w:val="288"/>
        </w:trPr>
        <w:tc>
          <w:tcPr>
            <w:tcW w:w="713" w:type="dxa"/>
          </w:tcPr>
          <w:p w14:paraId="2BE5AC23" w14:textId="77777777" w:rsidR="002A30E0" w:rsidRPr="00D97B1C" w:rsidRDefault="002A30E0" w:rsidP="004545A1">
            <w:r>
              <w:t>3</w:t>
            </w:r>
          </w:p>
        </w:tc>
        <w:tc>
          <w:tcPr>
            <w:tcW w:w="7112" w:type="dxa"/>
          </w:tcPr>
          <w:p w14:paraId="25097F80" w14:textId="29F876BB" w:rsidR="002A30E0" w:rsidRDefault="002A30E0" w:rsidP="004545A1">
            <w:r>
              <w:t xml:space="preserve">Initial </w:t>
            </w:r>
            <w:r w:rsidR="00B01405">
              <w:t xml:space="preserve">Cavity </w:t>
            </w:r>
            <w:r>
              <w:t>Performance Information. To provide a baseline measure of cryomodule performance prior to Plasma Processing.</w:t>
            </w:r>
          </w:p>
          <w:p w14:paraId="786D2198" w14:textId="77777777" w:rsidR="002A30E0" w:rsidRDefault="002A30E0" w:rsidP="004545A1"/>
          <w:p w14:paraId="795C5FA9" w14:textId="77777777" w:rsidR="002A30E0" w:rsidRDefault="002A30E0" w:rsidP="00396D28"/>
        </w:tc>
        <w:tc>
          <w:tcPr>
            <w:tcW w:w="5125" w:type="dxa"/>
            <w:noWrap/>
          </w:tcPr>
          <w:p w14:paraId="28C4DBA1" w14:textId="54DF7942" w:rsidR="00396D28" w:rsidRDefault="002A30E0" w:rsidP="004545A1">
            <w:r>
              <w:t>[[Init_VTATest</w:t>
            </w:r>
            <w:r w:rsidR="001508DF">
              <w:t>_</w:t>
            </w:r>
            <w:r w:rsidR="00396D28">
              <w:t>TravelerName]]</w:t>
            </w:r>
            <w:r w:rsidR="001508DF">
              <w:t xml:space="preserve"> </w:t>
            </w:r>
            <w:r w:rsidR="00396D28">
              <w:t>&lt;&lt;FLOAT&gt;&gt;</w:t>
            </w:r>
          </w:p>
          <w:p w14:paraId="2A2000AE" w14:textId="6463D21B" w:rsidR="57EB6A54" w:rsidRDefault="57EB6A54" w:rsidP="57EB6A54"/>
          <w:p w14:paraId="3793EA36" w14:textId="0859EA57" w:rsidR="002A30E0" w:rsidRDefault="002A30E0" w:rsidP="00B01405">
            <w:r>
              <w:t>[[Init_</w:t>
            </w:r>
            <w:r w:rsidR="00B01405">
              <w:t>VTA</w:t>
            </w:r>
            <w:r>
              <w:t>TestComment]] &lt;&lt;COMMENT&gt;&gt;</w:t>
            </w:r>
          </w:p>
        </w:tc>
      </w:tr>
    </w:tbl>
    <w:p w14:paraId="3C00F64C" w14:textId="70645993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5175"/>
        <w:gridCol w:w="5170"/>
      </w:tblGrid>
      <w:tr w:rsidR="002A30E0" w14:paraId="5CE04D7C" w14:textId="77777777" w:rsidTr="494DB1C4">
        <w:tc>
          <w:tcPr>
            <w:tcW w:w="714" w:type="dxa"/>
            <w:vAlign w:val="center"/>
          </w:tcPr>
          <w:p w14:paraId="3C4BF388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7066" w:type="dxa"/>
            <w:gridSpan w:val="2"/>
            <w:vAlign w:val="center"/>
          </w:tcPr>
          <w:p w14:paraId="48CA8D1C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170" w:type="dxa"/>
            <w:vAlign w:val="center"/>
          </w:tcPr>
          <w:p w14:paraId="1D9449CF" w14:textId="77777777" w:rsidR="002A30E0" w:rsidRPr="00FE7068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740CEF09" w14:paraId="020760BB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D6E3BC" w:themeFill="accent3" w:themeFillTint="66"/>
          </w:tcPr>
          <w:p w14:paraId="0F8FF05B" w14:textId="6393F271" w:rsidR="7DFBF0D5" w:rsidRDefault="7DFBF0D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1</w:t>
            </w:r>
          </w:p>
        </w:tc>
      </w:tr>
      <w:tr w:rsidR="002A30E0" w14:paraId="38A15893" w14:textId="77777777" w:rsidTr="494DB1C4">
        <w:tc>
          <w:tcPr>
            <w:tcW w:w="714" w:type="dxa"/>
            <w:vMerge w:val="restart"/>
          </w:tcPr>
          <w:p w14:paraId="24096C3C" w14:textId="77777777" w:rsidR="002A30E0" w:rsidRDefault="002A30E0" w:rsidP="004545A1">
            <w:r>
              <w:t>4</w:t>
            </w:r>
          </w:p>
        </w:tc>
        <w:tc>
          <w:tcPr>
            <w:tcW w:w="7066" w:type="dxa"/>
            <w:gridSpan w:val="2"/>
          </w:tcPr>
          <w:p w14:paraId="1889F9A3" w14:textId="4989A6E6" w:rsidR="002A30E0" w:rsidRDefault="24B5E504" w:rsidP="004545A1">
            <w:r>
              <w:t>Plasma Processing Round 1</w:t>
            </w:r>
            <w:r w:rsidR="5FC4FDB7">
              <w:t xml:space="preserve"> Technician</w:t>
            </w:r>
          </w:p>
        </w:tc>
        <w:tc>
          <w:tcPr>
            <w:tcW w:w="5170" w:type="dxa"/>
          </w:tcPr>
          <w:p w14:paraId="003AB2C4" w14:textId="77777777" w:rsidR="002A30E0" w:rsidRDefault="002A30E0" w:rsidP="004545A1">
            <w:r>
              <w:t>[[R1_Tech1]] &lt;&lt;SRF&gt;&gt;</w:t>
            </w:r>
          </w:p>
          <w:p w14:paraId="66E8C6CB" w14:textId="77777777" w:rsidR="002A30E0" w:rsidRDefault="002A30E0" w:rsidP="004545A1">
            <w:r>
              <w:t>[[R1_Tech2]] &lt;&lt;SRF&gt;&gt;</w:t>
            </w:r>
          </w:p>
          <w:p w14:paraId="16F10D8B" w14:textId="2F243692" w:rsidR="002A30E0" w:rsidRDefault="002A30E0" w:rsidP="00881275">
            <w:r>
              <w:t>[[R1_Tech3]] &lt;&lt;SRF&gt;&gt;</w:t>
            </w:r>
          </w:p>
        </w:tc>
      </w:tr>
      <w:tr w:rsidR="002A30E0" w14:paraId="408A4A5B" w14:textId="77777777" w:rsidTr="494DB1C4">
        <w:trPr>
          <w:trHeight w:val="2960"/>
        </w:trPr>
        <w:tc>
          <w:tcPr>
            <w:tcW w:w="714" w:type="dxa"/>
            <w:vMerge/>
          </w:tcPr>
          <w:p w14:paraId="20CFD965" w14:textId="77777777" w:rsidR="002A30E0" w:rsidRDefault="002A30E0" w:rsidP="004545A1"/>
        </w:tc>
        <w:tc>
          <w:tcPr>
            <w:tcW w:w="7066" w:type="dxa"/>
            <w:gridSpan w:val="2"/>
          </w:tcPr>
          <w:p w14:paraId="60D3B0EF" w14:textId="77777777" w:rsidR="002A30E0" w:rsidRDefault="002A30E0" w:rsidP="004545A1">
            <w:r>
              <w:t xml:space="preserve">Record the processing gas, the </w:t>
            </w:r>
            <w:r w:rsidR="006603C8">
              <w:t xml:space="preserve">average </w:t>
            </w:r>
            <w:r>
              <w:t>measured oxygen percentage, mass flow setpoint, measured mass flow, and measured pressure.</w:t>
            </w:r>
          </w:p>
          <w:p w14:paraId="3437B856" w14:textId="77777777" w:rsidR="002A30E0" w:rsidRDefault="002A30E0" w:rsidP="004545A1"/>
          <w:p w14:paraId="58A78A37" w14:textId="43963443" w:rsidR="002A30E0" w:rsidRPr="00FE141E" w:rsidRDefault="002A30E0" w:rsidP="004545A1">
            <w:r>
              <w:t>Upload the RGA file</w:t>
            </w:r>
            <w:r w:rsidR="00FE141E">
              <w:t xml:space="preserve"> and data file</w:t>
            </w:r>
            <w:r>
              <w:t>.</w:t>
            </w:r>
            <w:r w:rsidR="00FE141E">
              <w:t xml:space="preserve"> Data file include</w:t>
            </w:r>
            <w:r w:rsidR="00FE141E" w:rsidRPr="003751F4">
              <w:t>s</w:t>
            </w:r>
            <w:r w:rsidR="00FE141E" w:rsidRPr="003751F4">
              <w:rPr>
                <w:szCs w:val="22"/>
              </w:rPr>
              <w:t xml:space="preserve"> </w:t>
            </w:r>
            <w:r w:rsidR="003751F4" w:rsidRPr="003751F4">
              <w:t>f</w:t>
            </w:r>
            <w:r w:rsidR="00FE141E" w:rsidRPr="003751F4">
              <w:t>orward</w:t>
            </w:r>
            <w:r w:rsidR="00FE141E" w:rsidRPr="00FE141E">
              <w:t xml:space="preserve"> power (Pi), </w:t>
            </w:r>
            <w:r w:rsidR="003751F4">
              <w:t>t</w:t>
            </w:r>
            <w:r w:rsidR="00FE141E" w:rsidRPr="00FE141E">
              <w:t>ransmitted power (Pr) and reflected power (Pt)</w:t>
            </w:r>
            <w:r w:rsidR="00FE141E">
              <w:t>.</w:t>
            </w:r>
            <w:r w:rsidR="00FE141E" w:rsidRPr="00FE141E">
              <w:t xml:space="preserve"> </w:t>
            </w:r>
          </w:p>
          <w:p w14:paraId="2E6E4B0E" w14:textId="77777777" w:rsidR="002A30E0" w:rsidRDefault="002A30E0" w:rsidP="004545A1"/>
        </w:tc>
        <w:tc>
          <w:tcPr>
            <w:tcW w:w="5170" w:type="dxa"/>
          </w:tcPr>
          <w:p w14:paraId="58422137" w14:textId="77777777" w:rsidR="002A30E0" w:rsidRDefault="002A30E0" w:rsidP="004545A1">
            <w:r>
              <w:t>[[R1_ProcGas]]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7C011F9B" w14:textId="77777777" w:rsidR="002A30E0" w:rsidRDefault="002A30E0" w:rsidP="004545A1">
            <w:r>
              <w:t>[[R1_O2Percent]] &lt;&lt;FLOAT&gt;&gt; %</w:t>
            </w:r>
          </w:p>
          <w:p w14:paraId="52267B56" w14:textId="77777777" w:rsidR="002A30E0" w:rsidRDefault="002A30E0" w:rsidP="004545A1">
            <w:r>
              <w:t>[[R1_MassFlowSetpoint]] &lt;&lt;FLOAT&gt;&gt; SCCM</w:t>
            </w:r>
          </w:p>
          <w:p w14:paraId="2956802A" w14:textId="77777777" w:rsidR="002A30E0" w:rsidRDefault="002A30E0" w:rsidP="004545A1">
            <w:r>
              <w:t>[[R1_MassFlowMeasured]] &lt;&lt;FLOAT&gt;&gt; SCCM</w:t>
            </w:r>
          </w:p>
          <w:p w14:paraId="16DCC510" w14:textId="24CD7EEF" w:rsidR="002A30E0" w:rsidRDefault="002A30E0" w:rsidP="004545A1">
            <w:r>
              <w:t xml:space="preserve">[[R1_PressureSetpoint]] &lt;&lt;FLOAT&gt;&gt; </w:t>
            </w:r>
          </w:p>
          <w:p w14:paraId="1AE3559B" w14:textId="7A8B59E2" w:rsidR="002A30E0" w:rsidRDefault="002A30E0" w:rsidP="004545A1">
            <w:r>
              <w:t>[[R1_Comment]] &lt;&lt;COMMENT&gt;&gt;</w:t>
            </w:r>
          </w:p>
          <w:p w14:paraId="1E57E544" w14:textId="5637852C" w:rsidR="002A30E0" w:rsidRDefault="002A30E0" w:rsidP="004545A1">
            <w:r>
              <w:t>[[R1_RGAFile]] &lt;&lt;FILEUPLOAD&gt;&gt;</w:t>
            </w:r>
          </w:p>
          <w:p w14:paraId="2AFCC812" w14:textId="05A1A6FC" w:rsidR="00905F02" w:rsidRDefault="00905F02" w:rsidP="004545A1">
            <w:r>
              <w:t>[[R1_DataFile]] &lt;&lt;FILEUPLOAD&gt;&gt;</w:t>
            </w:r>
          </w:p>
          <w:p w14:paraId="6BEB64E3" w14:textId="55EB0FDF" w:rsidR="002A30E0" w:rsidRDefault="002A30E0" w:rsidP="004545A1">
            <w:r>
              <w:t>[[R1</w:t>
            </w:r>
            <w:r w:rsidR="003C71A8">
              <w:t>_</w:t>
            </w:r>
            <w:r>
              <w:t>SummaryFile]] &lt;&lt;FILEUPLOAD&gt;&gt;</w:t>
            </w:r>
          </w:p>
        </w:tc>
      </w:tr>
      <w:tr w:rsidR="002A30E0" w14:paraId="7BD2CFD2" w14:textId="77777777" w:rsidTr="494DB1C4">
        <w:trPr>
          <w:trHeight w:val="360"/>
        </w:trPr>
        <w:tc>
          <w:tcPr>
            <w:tcW w:w="714" w:type="dxa"/>
            <w:vMerge/>
          </w:tcPr>
          <w:p w14:paraId="1453627F" w14:textId="77777777" w:rsidR="002A30E0" w:rsidRDefault="002A30E0" w:rsidP="004545A1"/>
        </w:tc>
        <w:tc>
          <w:tcPr>
            <w:tcW w:w="12236" w:type="dxa"/>
            <w:gridSpan w:val="3"/>
            <w:shd w:val="clear" w:color="auto" w:fill="D6E3BC" w:themeFill="accent3" w:themeFillTint="66"/>
          </w:tcPr>
          <w:p w14:paraId="3282DDF8" w14:textId="1CFE2A3E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881275" w14:paraId="0EB913F2" w14:textId="77777777" w:rsidTr="494DB1C4">
        <w:trPr>
          <w:trHeight w:val="23"/>
        </w:trPr>
        <w:tc>
          <w:tcPr>
            <w:tcW w:w="714" w:type="dxa"/>
            <w:vMerge/>
          </w:tcPr>
          <w:p w14:paraId="617BB42E" w14:textId="77777777" w:rsidR="00881275" w:rsidRDefault="00881275" w:rsidP="00881275"/>
        </w:tc>
        <w:tc>
          <w:tcPr>
            <w:tcW w:w="1891" w:type="dxa"/>
            <w:shd w:val="clear" w:color="auto" w:fill="D6E3BC" w:themeFill="accent3" w:themeFillTint="66"/>
          </w:tcPr>
          <w:p w14:paraId="61BC4384" w14:textId="77777777" w:rsidR="00881275" w:rsidRPr="00937F80" w:rsidRDefault="00881275" w:rsidP="00881275">
            <w:pPr>
              <w:rPr>
                <w:b/>
              </w:rPr>
            </w:pPr>
          </w:p>
        </w:tc>
        <w:tc>
          <w:tcPr>
            <w:tcW w:w="5175" w:type="dxa"/>
            <w:shd w:val="clear" w:color="auto" w:fill="D6E3BC" w:themeFill="accent3" w:themeFillTint="66"/>
          </w:tcPr>
          <w:p w14:paraId="0E7713FF" w14:textId="473DE605" w:rsidR="00881275" w:rsidRPr="00937F80" w:rsidRDefault="00881275" w:rsidP="00881275">
            <w:pPr>
              <w:rPr>
                <w:b/>
              </w:rPr>
            </w:pPr>
            <w:r>
              <w:rPr>
                <w:b/>
              </w:rPr>
              <w:t xml:space="preserve">Single or </w:t>
            </w:r>
            <w:r w:rsidRPr="00654B39">
              <w:rPr>
                <w:b/>
              </w:rPr>
              <w:t>Top Ca</w:t>
            </w:r>
            <w:r>
              <w:rPr>
                <w:b/>
              </w:rPr>
              <w:t>vity</w:t>
            </w:r>
          </w:p>
        </w:tc>
        <w:tc>
          <w:tcPr>
            <w:tcW w:w="5170" w:type="dxa"/>
            <w:shd w:val="clear" w:color="auto" w:fill="D6E3BC" w:themeFill="accent3" w:themeFillTint="66"/>
          </w:tcPr>
          <w:p w14:paraId="1B7FBE6D" w14:textId="2E6B1E44" w:rsidR="00881275" w:rsidRPr="00EA43CD" w:rsidRDefault="00881275" w:rsidP="00881275">
            <w:pPr>
              <w:rPr>
                <w:b/>
              </w:rPr>
            </w:pPr>
            <w:r>
              <w:rPr>
                <w:b/>
              </w:rPr>
              <w:t>Bottom Cavity</w:t>
            </w:r>
          </w:p>
        </w:tc>
      </w:tr>
      <w:tr w:rsidR="0077668E" w14:paraId="7541F100" w14:textId="77777777" w:rsidTr="494DB1C4">
        <w:trPr>
          <w:trHeight w:val="23"/>
        </w:trPr>
        <w:tc>
          <w:tcPr>
            <w:tcW w:w="714" w:type="dxa"/>
            <w:vMerge/>
          </w:tcPr>
          <w:p w14:paraId="5B70AA18" w14:textId="77777777" w:rsidR="0077668E" w:rsidRDefault="0077668E" w:rsidP="0077668E"/>
        </w:tc>
        <w:tc>
          <w:tcPr>
            <w:tcW w:w="1891" w:type="dxa"/>
          </w:tcPr>
          <w:p w14:paraId="32F041BD" w14:textId="2F435DB8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Start Time</w:t>
            </w:r>
          </w:p>
        </w:tc>
        <w:tc>
          <w:tcPr>
            <w:tcW w:w="5175" w:type="dxa"/>
          </w:tcPr>
          <w:p w14:paraId="63132A7A" w14:textId="30777C6A" w:rsidR="0077668E" w:rsidRPr="00396D28" w:rsidRDefault="0077668E" w:rsidP="0077668E">
            <w:r w:rsidRPr="00396D28">
              <w:t>[[R1C1Cell5</w:t>
            </w:r>
            <w:r w:rsidR="00396D28" w:rsidRPr="00396D28">
              <w:t>and4</w:t>
            </w:r>
            <w:r w:rsidRPr="00396D28">
              <w:t>_StartTime]] &lt;&lt;TIMESTAMP&gt;&gt;</w:t>
            </w:r>
          </w:p>
          <w:p w14:paraId="6525DD18" w14:textId="01EB06FB" w:rsidR="00905F02" w:rsidRDefault="1CA3000B" w:rsidP="0077668E">
            <w:r>
              <w:t>[[R1C1Cell3_StartTime]] &lt;&lt;TIMESTAMP&gt;&gt;</w:t>
            </w:r>
            <w:r w:rsidR="7C8953A6">
              <w:t xml:space="preserve"> </w:t>
            </w:r>
          </w:p>
          <w:p w14:paraId="4616C381" w14:textId="09BAFA6D" w:rsidR="0077668E" w:rsidRPr="00762E65" w:rsidRDefault="0077668E" w:rsidP="0077668E">
            <w:r w:rsidRPr="00396D28">
              <w:t>[[R1C1Cell2</w:t>
            </w:r>
            <w:r w:rsidR="00396D28" w:rsidRPr="00396D28">
              <w:t>and1</w:t>
            </w:r>
            <w:r w:rsidR="002407DC">
              <w:t>_</w:t>
            </w:r>
            <w:r w:rsidRPr="00396D28">
              <w:t>StartTime]] &lt;&lt;TIMESTAMP&gt;&gt;</w:t>
            </w:r>
          </w:p>
        </w:tc>
        <w:tc>
          <w:tcPr>
            <w:tcW w:w="5170" w:type="dxa"/>
          </w:tcPr>
          <w:p w14:paraId="3F3667BE" w14:textId="4F0422BE" w:rsidR="0077668E" w:rsidRDefault="0077668E" w:rsidP="0077668E">
            <w:r>
              <w:t>[[R1C2Cell5</w:t>
            </w:r>
            <w:r w:rsidR="00396D28">
              <w:t>and4</w:t>
            </w:r>
            <w:r>
              <w:t>_StartTime]] &lt;&lt;TIMESTAMP&gt;&gt;</w:t>
            </w:r>
          </w:p>
          <w:p w14:paraId="2E095736" w14:textId="146FC106" w:rsidR="00AE3CF9" w:rsidRDefault="1CA3000B" w:rsidP="00AE3CF9">
            <w:r>
              <w:t>[[R1C2Cell3_StartTime]] &lt;&lt;TIMESTAMP&gt;&gt;</w:t>
            </w:r>
          </w:p>
          <w:p w14:paraId="73B8026C" w14:textId="72ECAEF2" w:rsidR="0077668E" w:rsidRPr="009D76B4" w:rsidRDefault="0077668E" w:rsidP="0077668E">
            <w:r>
              <w:t>[[R1C2Cell2</w:t>
            </w:r>
            <w:r w:rsidR="00396D28">
              <w:t>and1</w:t>
            </w:r>
            <w:r>
              <w:t>_StartTime]] &lt;&lt;TIMESTAMP&gt;&gt;</w:t>
            </w:r>
          </w:p>
        </w:tc>
      </w:tr>
      <w:tr w:rsidR="0077668E" w14:paraId="40CEBFA0" w14:textId="77777777" w:rsidTr="494DB1C4">
        <w:trPr>
          <w:trHeight w:val="23"/>
        </w:trPr>
        <w:tc>
          <w:tcPr>
            <w:tcW w:w="714" w:type="dxa"/>
            <w:vMerge/>
          </w:tcPr>
          <w:p w14:paraId="7DC7924B" w14:textId="77777777" w:rsidR="0077668E" w:rsidRDefault="0077668E" w:rsidP="0077668E"/>
        </w:tc>
        <w:tc>
          <w:tcPr>
            <w:tcW w:w="1891" w:type="dxa"/>
          </w:tcPr>
          <w:p w14:paraId="1344CF37" w14:textId="1B9CF57A" w:rsidR="0077668E" w:rsidRPr="00937F80" w:rsidRDefault="0077668E" w:rsidP="0077668E">
            <w:pPr>
              <w:rPr>
                <w:b/>
              </w:rPr>
            </w:pPr>
            <w:r>
              <w:rPr>
                <w:b/>
              </w:rPr>
              <w:t>Round 1 End Time</w:t>
            </w:r>
          </w:p>
        </w:tc>
        <w:tc>
          <w:tcPr>
            <w:tcW w:w="5175" w:type="dxa"/>
          </w:tcPr>
          <w:p w14:paraId="10EE4A17" w14:textId="271321AE" w:rsidR="0077668E" w:rsidRDefault="1CA3000B" w:rsidP="0077668E">
            <w:r>
              <w:t>[[R1C1Cell5</w:t>
            </w:r>
            <w:r w:rsidR="3AB2554A">
              <w:t>and 4</w:t>
            </w:r>
            <w:r>
              <w:t>_EndTime]] &lt;&lt;TIMESTAMP&gt;&gt;</w:t>
            </w:r>
          </w:p>
          <w:p w14:paraId="209D10E6" w14:textId="13048591" w:rsidR="0077668E" w:rsidRDefault="0077668E" w:rsidP="0077668E">
            <w:r>
              <w:t>[[R1C1Cell3_EndTime]] &lt;&lt;TIMESTAMP&gt;&gt;</w:t>
            </w:r>
          </w:p>
          <w:p w14:paraId="51CE353D" w14:textId="7D0072D8" w:rsidR="0077668E" w:rsidRPr="00762E65" w:rsidRDefault="0077668E" w:rsidP="0077668E">
            <w:r>
              <w:t>[[R1C1Cell2</w:t>
            </w:r>
            <w:r w:rsidR="0078516E">
              <w:t>and1</w:t>
            </w:r>
            <w:r>
              <w:t>_EndTime]] &lt;&lt;TIMESTAMP&gt;&gt;</w:t>
            </w:r>
          </w:p>
        </w:tc>
        <w:tc>
          <w:tcPr>
            <w:tcW w:w="5170" w:type="dxa"/>
          </w:tcPr>
          <w:p w14:paraId="6E2595FA" w14:textId="13804FC6" w:rsidR="0077668E" w:rsidRDefault="0077668E" w:rsidP="0077668E">
            <w:r>
              <w:t>[[R1C2Cell5</w:t>
            </w:r>
            <w:r w:rsidR="0078516E">
              <w:t>and4</w:t>
            </w:r>
            <w:r>
              <w:t>_EndTime]] &lt;&lt;TIMESTAMP&gt;&gt;</w:t>
            </w:r>
          </w:p>
          <w:p w14:paraId="5EE0A347" w14:textId="3C8129C9" w:rsidR="0077668E" w:rsidRDefault="0077668E" w:rsidP="0077668E">
            <w:r>
              <w:t>[[R1C2Cell3_EndTime]] &lt;&lt;TIMESTAMP&gt;&gt;</w:t>
            </w:r>
          </w:p>
          <w:p w14:paraId="58F16C25" w14:textId="51DB8402" w:rsidR="0077668E" w:rsidRPr="0078516E" w:rsidRDefault="0077668E" w:rsidP="0077668E">
            <w:r>
              <w:t>[[R1C2Cell2</w:t>
            </w:r>
            <w:r w:rsidR="0078516E">
              <w:t>and1</w:t>
            </w:r>
            <w:r>
              <w:t>_EndTime]] &lt;&lt;TIMESTAMP&gt;&gt;</w:t>
            </w:r>
          </w:p>
        </w:tc>
      </w:tr>
      <w:tr w:rsidR="007424D3" w14:paraId="58519CD3" w14:textId="77777777" w:rsidTr="494DB1C4">
        <w:trPr>
          <w:trHeight w:val="23"/>
        </w:trPr>
        <w:tc>
          <w:tcPr>
            <w:tcW w:w="714" w:type="dxa"/>
            <w:vMerge/>
          </w:tcPr>
          <w:p w14:paraId="569A4473" w14:textId="77777777" w:rsidR="007424D3" w:rsidRDefault="007424D3" w:rsidP="004545A1"/>
        </w:tc>
        <w:tc>
          <w:tcPr>
            <w:tcW w:w="1891" w:type="dxa"/>
          </w:tcPr>
          <w:p w14:paraId="0E498421" w14:textId="746C181E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 xml:space="preserve">Modes File </w:t>
            </w:r>
          </w:p>
        </w:tc>
        <w:tc>
          <w:tcPr>
            <w:tcW w:w="5175" w:type="dxa"/>
          </w:tcPr>
          <w:p w14:paraId="355EAB00" w14:textId="77777777" w:rsidR="007424D3" w:rsidRPr="00762E65" w:rsidRDefault="007424D3" w:rsidP="004545A1">
            <w:r>
              <w:t>[[R1C1_Files]] &lt;&lt;FILEUPLOAD&gt;&gt;</w:t>
            </w:r>
          </w:p>
        </w:tc>
        <w:tc>
          <w:tcPr>
            <w:tcW w:w="5170" w:type="dxa"/>
          </w:tcPr>
          <w:p w14:paraId="52E28D3F" w14:textId="6145C631" w:rsidR="007424D3" w:rsidRPr="003C71A8" w:rsidRDefault="007424D3" w:rsidP="00EA43CD">
            <w:pPr>
              <w:rPr>
                <w:highlight w:val="black"/>
              </w:rPr>
            </w:pPr>
            <w:r>
              <w:t>[[R1C2_Files]] &lt;&lt;FILEUPLOAD&gt;&gt;</w:t>
            </w:r>
          </w:p>
        </w:tc>
      </w:tr>
      <w:tr w:rsidR="494DB1C4" w14:paraId="0C77AF9F" w14:textId="77777777" w:rsidTr="494DB1C4">
        <w:trPr>
          <w:trHeight w:val="23"/>
        </w:trPr>
        <w:tc>
          <w:tcPr>
            <w:tcW w:w="714" w:type="dxa"/>
            <w:vMerge/>
          </w:tcPr>
          <w:p w14:paraId="0D4F28C4" w14:textId="77777777" w:rsidR="00BD17E0" w:rsidRDefault="00BD17E0"/>
        </w:tc>
        <w:tc>
          <w:tcPr>
            <w:tcW w:w="1891" w:type="dxa"/>
          </w:tcPr>
          <w:p w14:paraId="00F54252" w14:textId="64FCD93C" w:rsidR="10428B27" w:rsidRDefault="10428B27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4609805B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460017AE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5175" w:type="dxa"/>
          </w:tcPr>
          <w:p w14:paraId="798A84DA" w14:textId="5068DB9D" w:rsidR="10428B27" w:rsidRDefault="10428B27">
            <w:r>
              <w:t>[[R1C1_AMU18]] &lt;&lt;FLOAT&gt;&gt;</w:t>
            </w:r>
          </w:p>
          <w:p w14:paraId="7F670298" w14:textId="6FE876F4" w:rsidR="10428B27" w:rsidRDefault="10428B27">
            <w:r>
              <w:t>[[R1C1_AMU28]] &lt;&lt;FLOAT&gt;&gt;</w:t>
            </w:r>
          </w:p>
          <w:p w14:paraId="3A18713B" w14:textId="37A98BB9" w:rsidR="10428B27" w:rsidRDefault="10428B27">
            <w:r>
              <w:t>[[R1C1_AMU44]] &lt;&lt;FLOAT&gt;&gt;</w:t>
            </w:r>
          </w:p>
          <w:p w14:paraId="59F58D25" w14:textId="570F5751" w:rsidR="494DB1C4" w:rsidRDefault="494DB1C4" w:rsidP="494DB1C4"/>
        </w:tc>
        <w:tc>
          <w:tcPr>
            <w:tcW w:w="5170" w:type="dxa"/>
          </w:tcPr>
          <w:p w14:paraId="18F2E575" w14:textId="32F12150" w:rsidR="10428B27" w:rsidRDefault="10428B27">
            <w:r>
              <w:t>[[R1C2_AMU18]] &lt;&lt;FLOAT&gt;&gt;</w:t>
            </w:r>
          </w:p>
          <w:p w14:paraId="6F006CA9" w14:textId="6D7A2F3B" w:rsidR="10428B27" w:rsidRDefault="10428B27">
            <w:r>
              <w:t>[[R1C2_AMU28]] &lt;&lt;FLOAT&gt;&gt;</w:t>
            </w:r>
          </w:p>
          <w:p w14:paraId="38D592F6" w14:textId="422CC91B" w:rsidR="494DB1C4" w:rsidRDefault="10428B27" w:rsidP="494DB1C4">
            <w:r>
              <w:t>[[R1C2_AMU44]] &lt;&lt;FLOAT&gt;&gt;</w:t>
            </w:r>
          </w:p>
        </w:tc>
      </w:tr>
      <w:tr w:rsidR="007424D3" w14:paraId="4C5363DE" w14:textId="77777777" w:rsidTr="494DB1C4">
        <w:trPr>
          <w:trHeight w:val="23"/>
        </w:trPr>
        <w:tc>
          <w:tcPr>
            <w:tcW w:w="714" w:type="dxa"/>
            <w:vMerge/>
          </w:tcPr>
          <w:p w14:paraId="4DFA3CEB" w14:textId="77777777" w:rsidR="007424D3" w:rsidRDefault="007424D3" w:rsidP="004545A1"/>
        </w:tc>
        <w:tc>
          <w:tcPr>
            <w:tcW w:w="1891" w:type="dxa"/>
          </w:tcPr>
          <w:p w14:paraId="59D91229" w14:textId="0BA52ECD" w:rsidR="007424D3" w:rsidRPr="00937F80" w:rsidRDefault="007424D3" w:rsidP="006572E7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5175" w:type="dxa"/>
          </w:tcPr>
          <w:p w14:paraId="779A8429" w14:textId="77777777" w:rsidR="007424D3" w:rsidRPr="00762E65" w:rsidRDefault="007424D3" w:rsidP="004545A1">
            <w:r>
              <w:t>[[R1C1_Comment]] &lt;&lt;COMMENT&gt;&gt;</w:t>
            </w:r>
          </w:p>
        </w:tc>
        <w:tc>
          <w:tcPr>
            <w:tcW w:w="5170" w:type="dxa"/>
          </w:tcPr>
          <w:p w14:paraId="401A4EF2" w14:textId="1184B57A" w:rsidR="007424D3" w:rsidRPr="003C71A8" w:rsidRDefault="007424D3" w:rsidP="00EA43CD">
            <w:pPr>
              <w:rPr>
                <w:highlight w:val="black"/>
              </w:rPr>
            </w:pPr>
            <w:r>
              <w:t>[[R1C2_Comment]] &lt;&lt;COMMENT&gt;&gt;</w:t>
            </w:r>
          </w:p>
        </w:tc>
      </w:tr>
    </w:tbl>
    <w:p w14:paraId="63DCA9D9" w14:textId="5FA4A518" w:rsidR="002A30E0" w:rsidRDefault="00D052F1" w:rsidP="00D052F1">
      <w:pPr>
        <w:spacing w:after="200" w:line="276" w:lineRule="auto"/>
      </w:pPr>
      <w:r>
        <w:br w:type="page"/>
      </w:r>
    </w:p>
    <w:tbl>
      <w:tblPr>
        <w:tblStyle w:val="TableGrid"/>
        <w:tblW w:w="12950" w:type="dxa"/>
        <w:tblLook w:val="04A0" w:firstRow="1" w:lastRow="0" w:firstColumn="1" w:lastColumn="0" w:noHBand="0" w:noVBand="1"/>
      </w:tblPr>
      <w:tblGrid>
        <w:gridCol w:w="714"/>
        <w:gridCol w:w="1891"/>
        <w:gridCol w:w="4920"/>
        <w:gridCol w:w="5425"/>
      </w:tblGrid>
      <w:tr w:rsidR="007424D3" w14:paraId="701C057F" w14:textId="77777777" w:rsidTr="494DB1C4">
        <w:tc>
          <w:tcPr>
            <w:tcW w:w="714" w:type="dxa"/>
            <w:vAlign w:val="center"/>
          </w:tcPr>
          <w:p w14:paraId="3F1DDB62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6811" w:type="dxa"/>
            <w:gridSpan w:val="2"/>
            <w:vAlign w:val="center"/>
          </w:tcPr>
          <w:p w14:paraId="77761C09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5425" w:type="dxa"/>
            <w:vAlign w:val="center"/>
          </w:tcPr>
          <w:p w14:paraId="091E7285" w14:textId="77777777" w:rsidR="002A30E0" w:rsidRPr="009B5255" w:rsidRDefault="002A30E0" w:rsidP="004545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24D3" w14:paraId="06A1A517" w14:textId="77777777" w:rsidTr="494DB1C4">
        <w:trPr>
          <w:trHeight w:val="300"/>
        </w:trPr>
        <w:tc>
          <w:tcPr>
            <w:tcW w:w="12950" w:type="dxa"/>
            <w:gridSpan w:val="4"/>
            <w:shd w:val="clear" w:color="auto" w:fill="B8CCE4" w:themeFill="accent1" w:themeFillTint="66"/>
          </w:tcPr>
          <w:p w14:paraId="7E0BC747" w14:textId="22A0472B" w:rsidR="002A30E0" w:rsidRDefault="00E0CC96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Plasma Processing Round 2</w:t>
            </w:r>
          </w:p>
        </w:tc>
      </w:tr>
      <w:tr w:rsidR="007424D3" w14:paraId="1BCD192E" w14:textId="77777777" w:rsidTr="494DB1C4">
        <w:tc>
          <w:tcPr>
            <w:tcW w:w="714" w:type="dxa"/>
            <w:vMerge w:val="restart"/>
          </w:tcPr>
          <w:p w14:paraId="02470A19" w14:textId="77777777" w:rsidR="002A30E0" w:rsidRDefault="002A30E0" w:rsidP="004545A1">
            <w:r>
              <w:t>5</w:t>
            </w:r>
          </w:p>
        </w:tc>
        <w:tc>
          <w:tcPr>
            <w:tcW w:w="6811" w:type="dxa"/>
            <w:gridSpan w:val="2"/>
          </w:tcPr>
          <w:p w14:paraId="7A5B1108" w14:textId="5B8AA6DF" w:rsidR="002A30E0" w:rsidRDefault="7221756A" w:rsidP="004545A1">
            <w:r>
              <w:t>Plasma Processing Round 2</w:t>
            </w:r>
            <w:r w:rsidR="4CD7FD6F">
              <w:t xml:space="preserve"> Technician</w:t>
            </w:r>
          </w:p>
        </w:tc>
        <w:tc>
          <w:tcPr>
            <w:tcW w:w="5425" w:type="dxa"/>
          </w:tcPr>
          <w:p w14:paraId="12A969B4" w14:textId="77777777" w:rsidR="002A30E0" w:rsidRDefault="002A30E0" w:rsidP="004545A1">
            <w:r>
              <w:t>[[R2_Tech1]] &lt;&lt;SRF&gt;&gt;</w:t>
            </w:r>
          </w:p>
          <w:p w14:paraId="0848EA4C" w14:textId="77777777" w:rsidR="002A30E0" w:rsidRDefault="002A30E0" w:rsidP="004545A1">
            <w:r>
              <w:t>[[R2_Tech2]] &lt;&lt;SRF&gt;&gt;</w:t>
            </w:r>
          </w:p>
          <w:p w14:paraId="78B6E71C" w14:textId="511E646D" w:rsidR="002A30E0" w:rsidRDefault="00881275" w:rsidP="00881275">
            <w:r>
              <w:t>[[R2_Tech3]] &lt;&lt;SRF&gt;&gt;</w:t>
            </w:r>
          </w:p>
        </w:tc>
      </w:tr>
      <w:tr w:rsidR="007424D3" w14:paraId="087C29D9" w14:textId="77777777" w:rsidTr="494DB1C4">
        <w:tc>
          <w:tcPr>
            <w:tcW w:w="714" w:type="dxa"/>
            <w:vMerge/>
          </w:tcPr>
          <w:p w14:paraId="264BC4DE" w14:textId="77777777" w:rsidR="002A30E0" w:rsidRDefault="002A30E0" w:rsidP="004545A1"/>
        </w:tc>
        <w:tc>
          <w:tcPr>
            <w:tcW w:w="6811" w:type="dxa"/>
            <w:gridSpan w:val="2"/>
          </w:tcPr>
          <w:p w14:paraId="43CC333E" w14:textId="77777777" w:rsidR="002A30E0" w:rsidRDefault="002A30E0" w:rsidP="004545A1">
            <w:r>
              <w:t>Record the processing gas, the</w:t>
            </w:r>
            <w:r w:rsidR="006603C8">
              <w:t xml:space="preserve"> average</w:t>
            </w:r>
            <w:r>
              <w:t xml:space="preserve"> measured oxygen percentage, mass flow setpoint, measured mass flow, and measured pressure.</w:t>
            </w:r>
          </w:p>
          <w:p w14:paraId="0BD6AD04" w14:textId="77777777" w:rsidR="002A30E0" w:rsidRDefault="002A30E0" w:rsidP="004545A1"/>
          <w:p w14:paraId="2B6EB212" w14:textId="77777777" w:rsidR="00086D5F" w:rsidRPr="00FE141E" w:rsidRDefault="00086D5F" w:rsidP="00086D5F">
            <w:r>
              <w:t>Upload the RGA file and data file. Data file include</w:t>
            </w:r>
            <w:r w:rsidRPr="003751F4">
              <w:t>s</w:t>
            </w:r>
            <w:r w:rsidRPr="003751F4">
              <w:rPr>
                <w:szCs w:val="22"/>
              </w:rPr>
              <w:t xml:space="preserve"> </w:t>
            </w:r>
            <w:r w:rsidRPr="003751F4">
              <w:t>forward</w:t>
            </w:r>
            <w:r w:rsidRPr="00FE141E">
              <w:t xml:space="preserve"> power (Pi), </w:t>
            </w:r>
            <w:r>
              <w:t>t</w:t>
            </w:r>
            <w:r w:rsidRPr="00FE141E">
              <w:t>ransmitted power (Pr) and reflected power (Pt)</w:t>
            </w:r>
            <w:r>
              <w:t>.</w:t>
            </w:r>
            <w:r w:rsidRPr="00FE141E">
              <w:t xml:space="preserve"> </w:t>
            </w:r>
          </w:p>
          <w:p w14:paraId="45B81D9D" w14:textId="3FE76732" w:rsidR="002A30E0" w:rsidRPr="006859B1" w:rsidRDefault="002A30E0" w:rsidP="004545A1"/>
        </w:tc>
        <w:tc>
          <w:tcPr>
            <w:tcW w:w="5425" w:type="dxa"/>
          </w:tcPr>
          <w:p w14:paraId="4354DB7D" w14:textId="77777777" w:rsidR="002A30E0" w:rsidRDefault="002A30E0" w:rsidP="004545A1">
            <w:r>
              <w:t>[[R2_ProcGas]] {{</w:t>
            </w:r>
            <w:proofErr w:type="gramStart"/>
            <w:r>
              <w:t>Argon,Helium</w:t>
            </w:r>
            <w:proofErr w:type="gramEnd"/>
            <w:r>
              <w:t>,Other}} &lt;&lt;SELECT&gt;&gt;</w:t>
            </w:r>
          </w:p>
          <w:p w14:paraId="297520E1" w14:textId="77777777" w:rsidR="002A30E0" w:rsidRDefault="002A30E0" w:rsidP="004545A1">
            <w:r>
              <w:t>[[R2_O2Percent]] &lt;&lt;FLOAT&gt;&gt; %</w:t>
            </w:r>
          </w:p>
          <w:p w14:paraId="0D7B22BF" w14:textId="77777777" w:rsidR="002A30E0" w:rsidRDefault="002A30E0" w:rsidP="004545A1">
            <w:r>
              <w:t>[[R2_MassFlowSetpoint]] &lt;&lt;FLOAT&gt;&gt; SCCM</w:t>
            </w:r>
          </w:p>
          <w:p w14:paraId="47F0A60B" w14:textId="77777777" w:rsidR="002A30E0" w:rsidRDefault="002A30E0" w:rsidP="004545A1">
            <w:r>
              <w:t>[[R2_MassFlowMeasured]] &lt;&lt;FLOAT&gt;&gt; SCCM</w:t>
            </w:r>
          </w:p>
          <w:p w14:paraId="761ED7B9" w14:textId="77777777" w:rsidR="002A30E0" w:rsidRDefault="002A30E0" w:rsidP="004545A1">
            <w:r>
              <w:t xml:space="preserve">[[R2_PressureSetpoint]] &lt;&lt;FLOAT&gt;&gt; </w:t>
            </w:r>
          </w:p>
          <w:p w14:paraId="1846CB59" w14:textId="77777777" w:rsidR="002A30E0" w:rsidRDefault="002A30E0" w:rsidP="004545A1"/>
          <w:p w14:paraId="6EF3C19D" w14:textId="77777777" w:rsidR="002A30E0" w:rsidRDefault="002A30E0" w:rsidP="004545A1">
            <w:r>
              <w:t>[[R2_GasComment]] &lt;&lt;COMMENT&gt;&gt;</w:t>
            </w:r>
          </w:p>
          <w:p w14:paraId="18578B4A" w14:textId="77777777" w:rsidR="002A30E0" w:rsidRDefault="002A30E0" w:rsidP="004545A1"/>
          <w:p w14:paraId="7187550B" w14:textId="5E58EA5E" w:rsidR="002A30E0" w:rsidRDefault="002A30E0" w:rsidP="004545A1">
            <w:r>
              <w:t>[[R2_RGAFile]] &lt;&lt;FILEUPLOAD&gt;&gt;</w:t>
            </w:r>
          </w:p>
          <w:p w14:paraId="44D8C81F" w14:textId="29B5C009" w:rsidR="00086D5F" w:rsidRDefault="00086D5F" w:rsidP="00086D5F">
            <w:r>
              <w:t>[[R2_DataFile]] &lt;&lt;FILEUPLOAD&gt;&gt;</w:t>
            </w:r>
          </w:p>
          <w:p w14:paraId="142404CC" w14:textId="77777777" w:rsidR="00086D5F" w:rsidRDefault="00086D5F" w:rsidP="004545A1"/>
          <w:p w14:paraId="14C29934" w14:textId="12ABD0EC" w:rsidR="002A30E0" w:rsidRDefault="002A30E0" w:rsidP="004545A1">
            <w:r>
              <w:t>[[</w:t>
            </w:r>
            <w:r w:rsidR="00881275">
              <w:t>R2_SummaryFile]] &lt;&lt;FILEUPLOAD&gt;&gt;</w:t>
            </w:r>
          </w:p>
        </w:tc>
      </w:tr>
      <w:tr w:rsidR="00A83047" w14:paraId="28A75324" w14:textId="77777777" w:rsidTr="494DB1C4">
        <w:trPr>
          <w:trHeight w:val="576"/>
        </w:trPr>
        <w:tc>
          <w:tcPr>
            <w:tcW w:w="714" w:type="dxa"/>
            <w:vMerge/>
          </w:tcPr>
          <w:p w14:paraId="1E5E2806" w14:textId="77777777" w:rsidR="002A30E0" w:rsidRDefault="002A30E0" w:rsidP="004545A1"/>
        </w:tc>
        <w:tc>
          <w:tcPr>
            <w:tcW w:w="12236" w:type="dxa"/>
            <w:gridSpan w:val="3"/>
            <w:shd w:val="clear" w:color="auto" w:fill="B8CCE4" w:themeFill="accent1" w:themeFillTint="66"/>
          </w:tcPr>
          <w:p w14:paraId="1D323EE1" w14:textId="77777777" w:rsidR="002A30E0" w:rsidRPr="00937F80" w:rsidRDefault="002A30E0" w:rsidP="004545A1">
            <w:pPr>
              <w:rPr>
                <w:b/>
              </w:rPr>
            </w:pPr>
          </w:p>
          <w:p w14:paraId="76C1056C" w14:textId="30195B46" w:rsidR="1B5B64C5" w:rsidRDefault="1B5B64C5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Cavity</w:t>
            </w:r>
          </w:p>
        </w:tc>
      </w:tr>
      <w:tr w:rsidR="007424D3" w14:paraId="5E0F9C8F" w14:textId="77777777" w:rsidTr="494DB1C4">
        <w:trPr>
          <w:trHeight w:val="23"/>
        </w:trPr>
        <w:tc>
          <w:tcPr>
            <w:tcW w:w="714" w:type="dxa"/>
            <w:vMerge/>
          </w:tcPr>
          <w:p w14:paraId="362D52F6" w14:textId="77777777" w:rsidR="00654B39" w:rsidRDefault="00654B39" w:rsidP="004545A1"/>
        </w:tc>
        <w:tc>
          <w:tcPr>
            <w:tcW w:w="1891" w:type="dxa"/>
            <w:shd w:val="clear" w:color="auto" w:fill="B8CCE4" w:themeFill="accent1" w:themeFillTint="66"/>
          </w:tcPr>
          <w:p w14:paraId="03D47AC4" w14:textId="77777777" w:rsidR="00654B39" w:rsidRPr="00937F80" w:rsidRDefault="00654B39" w:rsidP="004545A1">
            <w:pPr>
              <w:rPr>
                <w:b/>
              </w:rPr>
            </w:pPr>
          </w:p>
        </w:tc>
        <w:tc>
          <w:tcPr>
            <w:tcW w:w="4920" w:type="dxa"/>
            <w:shd w:val="clear" w:color="auto" w:fill="B8CCE4" w:themeFill="accent1" w:themeFillTint="66"/>
            <w:vAlign w:val="center"/>
          </w:tcPr>
          <w:p w14:paraId="3FE5C43C" w14:textId="65354718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Single or Top Cavity</w:t>
            </w:r>
          </w:p>
        </w:tc>
        <w:tc>
          <w:tcPr>
            <w:tcW w:w="5425" w:type="dxa"/>
            <w:shd w:val="clear" w:color="auto" w:fill="B8CCE4" w:themeFill="accent1" w:themeFillTint="66"/>
            <w:vAlign w:val="center"/>
          </w:tcPr>
          <w:p w14:paraId="4AEF6C03" w14:textId="339EB87F" w:rsidR="00654B39" w:rsidRPr="00654B39" w:rsidRDefault="526D3DDD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>Bottom Cavity</w:t>
            </w:r>
          </w:p>
        </w:tc>
      </w:tr>
      <w:tr w:rsidR="0078516E" w14:paraId="622843E7" w14:textId="77777777" w:rsidTr="494DB1C4">
        <w:trPr>
          <w:trHeight w:val="23"/>
        </w:trPr>
        <w:tc>
          <w:tcPr>
            <w:tcW w:w="714" w:type="dxa"/>
            <w:vMerge/>
          </w:tcPr>
          <w:p w14:paraId="64F59EB6" w14:textId="77777777" w:rsidR="0078516E" w:rsidRDefault="0078516E" w:rsidP="0078516E"/>
        </w:tc>
        <w:tc>
          <w:tcPr>
            <w:tcW w:w="1891" w:type="dxa"/>
          </w:tcPr>
          <w:p w14:paraId="749CBD77" w14:textId="47C22A71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Start Time</w:t>
            </w:r>
          </w:p>
          <w:p w14:paraId="3DD696F7" w14:textId="26DD1AC1" w:rsidR="0078516E" w:rsidRPr="0077668E" w:rsidRDefault="0078516E" w:rsidP="0078516E">
            <w:pPr>
              <w:rPr>
                <w:b/>
              </w:rPr>
            </w:pPr>
          </w:p>
        </w:tc>
        <w:tc>
          <w:tcPr>
            <w:tcW w:w="4920" w:type="dxa"/>
          </w:tcPr>
          <w:p w14:paraId="1E634472" w14:textId="64C56D3E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C1Cell5and4_StartTime]] &lt;&lt;TIMESTAMP&gt;&gt;</w:t>
            </w:r>
          </w:p>
          <w:p w14:paraId="61457F70" w14:textId="5E1B9F91" w:rsidR="0078516E" w:rsidRPr="00396D28" w:rsidRDefault="0078516E" w:rsidP="0078516E">
            <w:r w:rsidRPr="00396D28">
              <w:t>[[R</w:t>
            </w:r>
            <w:r>
              <w:t>2</w:t>
            </w:r>
            <w:r w:rsidRPr="00396D28">
              <w:t>C1Cell3_StartTime]] &lt;&lt;TIMESTAMP&gt;&gt;</w:t>
            </w:r>
          </w:p>
          <w:p w14:paraId="7E1C377A" w14:textId="79113FA8" w:rsidR="0078516E" w:rsidRDefault="0078516E" w:rsidP="0078516E">
            <w:r w:rsidRPr="00396D28">
              <w:t>[[R</w:t>
            </w:r>
            <w:r>
              <w:t>2</w:t>
            </w:r>
            <w:r w:rsidRPr="00396D28">
              <w:t>C1Cell2and1_StartTime]] &lt;&lt;TIMESTAMP&gt;&gt;</w:t>
            </w:r>
          </w:p>
        </w:tc>
        <w:tc>
          <w:tcPr>
            <w:tcW w:w="5425" w:type="dxa"/>
          </w:tcPr>
          <w:p w14:paraId="162972F3" w14:textId="4B2BD66B" w:rsidR="0078516E" w:rsidRDefault="0078516E" w:rsidP="0078516E">
            <w:r>
              <w:t>[[R2C2Cell5and4_StartTime]] &lt;&lt;TIMESTAMP&gt;&gt;</w:t>
            </w:r>
          </w:p>
          <w:p w14:paraId="4F2B9B62" w14:textId="6A95F1D5" w:rsidR="0078516E" w:rsidRDefault="0078516E" w:rsidP="0078516E">
            <w:r>
              <w:t>[[R2C2Cell3_StartTime]] &lt;&lt;TIMESTAMP&gt;&gt;</w:t>
            </w:r>
          </w:p>
          <w:p w14:paraId="1F678A10" w14:textId="156B78F5" w:rsidR="0078516E" w:rsidRDefault="0078516E" w:rsidP="0078516E">
            <w:r>
              <w:t>[[R1C2Cell2and1_StartTime]] &lt;&lt;TIMESTAMP&gt;&gt;</w:t>
            </w:r>
          </w:p>
        </w:tc>
      </w:tr>
      <w:tr w:rsidR="0078516E" w14:paraId="00CF883F" w14:textId="77777777" w:rsidTr="494DB1C4">
        <w:trPr>
          <w:trHeight w:val="23"/>
        </w:trPr>
        <w:tc>
          <w:tcPr>
            <w:tcW w:w="714" w:type="dxa"/>
            <w:vMerge/>
          </w:tcPr>
          <w:p w14:paraId="65219BA9" w14:textId="77777777" w:rsidR="0078516E" w:rsidRDefault="0078516E" w:rsidP="0078516E"/>
        </w:tc>
        <w:tc>
          <w:tcPr>
            <w:tcW w:w="1891" w:type="dxa"/>
          </w:tcPr>
          <w:p w14:paraId="0333C4C5" w14:textId="19ECF2B2" w:rsidR="0078516E" w:rsidRPr="0077668E" w:rsidRDefault="0078516E" w:rsidP="0078516E">
            <w:pPr>
              <w:rPr>
                <w:b/>
              </w:rPr>
            </w:pPr>
            <w:r w:rsidRPr="0077668E">
              <w:rPr>
                <w:b/>
              </w:rPr>
              <w:t>Round 2 End Time</w:t>
            </w:r>
          </w:p>
        </w:tc>
        <w:tc>
          <w:tcPr>
            <w:tcW w:w="4920" w:type="dxa"/>
          </w:tcPr>
          <w:p w14:paraId="3442BF7F" w14:textId="52AD517A" w:rsidR="0078516E" w:rsidRDefault="0078516E" w:rsidP="0078516E">
            <w:r>
              <w:t>[[R2C1Cell5and 4_EndTime]] &lt;&lt;TIMESTAMP&gt;&gt;</w:t>
            </w:r>
          </w:p>
          <w:p w14:paraId="7FB934F0" w14:textId="69C05BF1" w:rsidR="0078516E" w:rsidRDefault="0078516E" w:rsidP="0078516E">
            <w:r>
              <w:t>[[R2C1Cell3_EndTime]] &lt;&lt;TIMESTAMP&gt;&gt;</w:t>
            </w:r>
          </w:p>
          <w:p w14:paraId="7F30D82A" w14:textId="3640BCE4" w:rsidR="0078516E" w:rsidRDefault="0078516E" w:rsidP="0078516E">
            <w:r>
              <w:t>[[R2C1Cell2and1_EndTime]] &lt;&lt;TIMESTAMP&gt;&gt;</w:t>
            </w:r>
          </w:p>
          <w:p w14:paraId="5D570E45" w14:textId="0C4AFFC4" w:rsidR="0078516E" w:rsidRPr="00762E65" w:rsidRDefault="0078516E" w:rsidP="0078516E"/>
        </w:tc>
        <w:tc>
          <w:tcPr>
            <w:tcW w:w="5425" w:type="dxa"/>
          </w:tcPr>
          <w:p w14:paraId="62F1D92A" w14:textId="570C1D27" w:rsidR="0078516E" w:rsidRDefault="0078516E" w:rsidP="0078516E">
            <w:r>
              <w:t>[[R2C2Cell5and4_EndTime]] &lt;&lt;TIMESTAMP&gt;&gt;</w:t>
            </w:r>
          </w:p>
          <w:p w14:paraId="73250BB4" w14:textId="06C74C52" w:rsidR="0078516E" w:rsidRDefault="0078516E" w:rsidP="0078516E">
            <w:r>
              <w:t>[[R2C2Cell3_EndTime]] &lt;&lt;TIMESTAMP&gt;&gt;</w:t>
            </w:r>
          </w:p>
          <w:p w14:paraId="50F27717" w14:textId="494442FA" w:rsidR="0078516E" w:rsidRPr="00762E65" w:rsidRDefault="0078516E" w:rsidP="0078516E">
            <w:r>
              <w:t>[[R2C2Cell2and1_EndTime]] &lt;&lt;TIMESTAMP&gt;&gt;</w:t>
            </w:r>
          </w:p>
        </w:tc>
      </w:tr>
      <w:tr w:rsidR="494DB1C4" w14:paraId="7BA5EABB" w14:textId="77777777" w:rsidTr="494DB1C4">
        <w:trPr>
          <w:trHeight w:val="23"/>
        </w:trPr>
        <w:tc>
          <w:tcPr>
            <w:tcW w:w="714" w:type="dxa"/>
            <w:vMerge/>
          </w:tcPr>
          <w:p w14:paraId="6F077B0B" w14:textId="77777777" w:rsidR="00BD17E0" w:rsidRDefault="00BD17E0"/>
        </w:tc>
        <w:tc>
          <w:tcPr>
            <w:tcW w:w="1891" w:type="dxa"/>
          </w:tcPr>
          <w:p w14:paraId="616861A4" w14:textId="0E09425F" w:rsidR="494DB1C4" w:rsidRDefault="494DB1C4" w:rsidP="494DB1C4">
            <w:pPr>
              <w:spacing w:line="257" w:lineRule="auto"/>
              <w:rPr>
                <w:b/>
                <w:bCs/>
                <w:szCs w:val="22"/>
              </w:rPr>
            </w:pPr>
            <w:r w:rsidRPr="494DB1C4">
              <w:rPr>
                <w:b/>
                <w:bCs/>
                <w:szCs w:val="22"/>
              </w:rPr>
              <w:t xml:space="preserve">Amount of </w:t>
            </w:r>
            <w:r w:rsidR="6F8FB8CC" w:rsidRPr="494DB1C4">
              <w:rPr>
                <w:b/>
                <w:bCs/>
                <w:szCs w:val="22"/>
              </w:rPr>
              <w:t>Removed</w:t>
            </w:r>
            <w:r w:rsidRPr="494DB1C4">
              <w:rPr>
                <w:b/>
                <w:bCs/>
                <w:szCs w:val="22"/>
              </w:rPr>
              <w:t xml:space="preserve"> Hydrocarbon</w:t>
            </w:r>
            <w:r w:rsidR="307B3691" w:rsidRPr="494DB1C4">
              <w:rPr>
                <w:b/>
                <w:bCs/>
                <w:szCs w:val="22"/>
              </w:rPr>
              <w:t>s</w:t>
            </w:r>
            <w:r w:rsidRPr="494DB1C4">
              <w:rPr>
                <w:b/>
                <w:bCs/>
                <w:szCs w:val="22"/>
              </w:rPr>
              <w:t xml:space="preserve"> (cm^3)</w:t>
            </w:r>
          </w:p>
        </w:tc>
        <w:tc>
          <w:tcPr>
            <w:tcW w:w="4920" w:type="dxa"/>
          </w:tcPr>
          <w:p w14:paraId="69776C46" w14:textId="5A15DE86" w:rsidR="494DB1C4" w:rsidRDefault="494DB1C4">
            <w:r>
              <w:t>[[R</w:t>
            </w:r>
            <w:r w:rsidR="25FC83AD">
              <w:t>2</w:t>
            </w:r>
            <w:r>
              <w:t>C1_AMU18]] &lt;&lt;FLOAT&gt;&gt;</w:t>
            </w:r>
          </w:p>
          <w:p w14:paraId="2FDBC72E" w14:textId="2B911886" w:rsidR="494DB1C4" w:rsidRDefault="494DB1C4">
            <w:r>
              <w:t>[[R</w:t>
            </w:r>
            <w:r w:rsidR="4647B31F">
              <w:t>2</w:t>
            </w:r>
            <w:r>
              <w:t>C1_AMU28]] &lt;&lt;FLOAT&gt;&gt;</w:t>
            </w:r>
          </w:p>
          <w:p w14:paraId="2DFF1617" w14:textId="50D9E830" w:rsidR="494DB1C4" w:rsidRDefault="494DB1C4" w:rsidP="494DB1C4">
            <w:r>
              <w:t>[[R</w:t>
            </w:r>
            <w:r w:rsidR="2FCA9CB4">
              <w:t>2</w:t>
            </w:r>
            <w:r>
              <w:t>C1_AMU44]] &lt;&lt;FLOAT&gt;&gt;</w:t>
            </w:r>
          </w:p>
        </w:tc>
        <w:tc>
          <w:tcPr>
            <w:tcW w:w="5425" w:type="dxa"/>
          </w:tcPr>
          <w:p w14:paraId="6D10D280" w14:textId="7DC508F0" w:rsidR="494DB1C4" w:rsidRDefault="494DB1C4">
            <w:r>
              <w:t>[[R</w:t>
            </w:r>
            <w:r w:rsidR="36AA4E6B">
              <w:t>2</w:t>
            </w:r>
            <w:r>
              <w:t>C2_AMU18]] &lt;&lt;FLOAT&gt;&gt;</w:t>
            </w:r>
          </w:p>
          <w:p w14:paraId="39EAB0D5" w14:textId="581C61A1" w:rsidR="494DB1C4" w:rsidRDefault="494DB1C4">
            <w:r>
              <w:t>[[R</w:t>
            </w:r>
            <w:r w:rsidR="4A3E1BA6">
              <w:t>2</w:t>
            </w:r>
            <w:r>
              <w:t>C2_AMU28]] &lt;&lt;FLOAT&gt;&gt;</w:t>
            </w:r>
          </w:p>
          <w:p w14:paraId="10D43751" w14:textId="26C78F87" w:rsidR="494DB1C4" w:rsidRDefault="494DB1C4" w:rsidP="494DB1C4">
            <w:r>
              <w:t>[[R</w:t>
            </w:r>
            <w:r w:rsidR="79D7A1E8">
              <w:t>2</w:t>
            </w:r>
            <w:r>
              <w:t>C2_AMU44]] &lt;&lt;FLOAT&gt;&gt;</w:t>
            </w:r>
          </w:p>
        </w:tc>
      </w:tr>
      <w:tr w:rsidR="007424D3" w14:paraId="031109B8" w14:textId="77777777" w:rsidTr="494DB1C4">
        <w:trPr>
          <w:trHeight w:val="23"/>
        </w:trPr>
        <w:tc>
          <w:tcPr>
            <w:tcW w:w="714" w:type="dxa"/>
            <w:vMerge/>
          </w:tcPr>
          <w:p w14:paraId="1257FDAE" w14:textId="77777777" w:rsidR="007424D3" w:rsidRDefault="007424D3" w:rsidP="007424D3"/>
        </w:tc>
        <w:tc>
          <w:tcPr>
            <w:tcW w:w="1891" w:type="dxa"/>
          </w:tcPr>
          <w:p w14:paraId="5ADBA076" w14:textId="750B1B68" w:rsidR="007424D3" w:rsidRPr="00937F80" w:rsidRDefault="007424D3" w:rsidP="00650FFA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4920" w:type="dxa"/>
          </w:tcPr>
          <w:p w14:paraId="625FC5DD" w14:textId="46A73A13" w:rsidR="007424D3" w:rsidRPr="00762E65" w:rsidRDefault="007424D3" w:rsidP="007424D3">
            <w:r>
              <w:t>[[R2C1_Comment]] &lt;&lt;COMMENT&gt;&gt;</w:t>
            </w:r>
          </w:p>
        </w:tc>
        <w:tc>
          <w:tcPr>
            <w:tcW w:w="5425" w:type="dxa"/>
          </w:tcPr>
          <w:p w14:paraId="6AF2E390" w14:textId="736D835F" w:rsidR="007424D3" w:rsidRPr="00762E65" w:rsidRDefault="007424D3" w:rsidP="00A019A2">
            <w:r>
              <w:t>[[R2C2_Comment]] &lt;&lt;COMMENT&gt;&gt;</w:t>
            </w:r>
          </w:p>
        </w:tc>
      </w:tr>
    </w:tbl>
    <w:p w14:paraId="2257B409" w14:textId="0E66B726" w:rsidR="002A30E0" w:rsidRDefault="00D052F1" w:rsidP="002A30E0">
      <w:pPr>
        <w:spacing w:after="200" w:line="276" w:lineRule="auto"/>
      </w:pPr>
      <w:r>
        <w:br w:type="page"/>
      </w:r>
    </w:p>
    <w:tbl>
      <w:tblPr>
        <w:tblStyle w:val="TableGrid"/>
        <w:tblW w:w="12949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"/>
        <w:gridCol w:w="6758"/>
        <w:gridCol w:w="5484"/>
      </w:tblGrid>
      <w:tr w:rsidR="002A30E0" w:rsidRPr="001222D1" w14:paraId="3064D5BC" w14:textId="77777777" w:rsidTr="00346BFA">
        <w:trPr>
          <w:trHeight w:val="288"/>
        </w:trPr>
        <w:tc>
          <w:tcPr>
            <w:tcW w:w="707" w:type="dxa"/>
          </w:tcPr>
          <w:p w14:paraId="036C9136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lastRenderedPageBreak/>
              <w:t>Step No.</w:t>
            </w:r>
          </w:p>
        </w:tc>
        <w:tc>
          <w:tcPr>
            <w:tcW w:w="6758" w:type="dxa"/>
          </w:tcPr>
          <w:p w14:paraId="770B691B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Instructions</w:t>
            </w:r>
          </w:p>
        </w:tc>
        <w:tc>
          <w:tcPr>
            <w:tcW w:w="5484" w:type="dxa"/>
            <w:noWrap/>
          </w:tcPr>
          <w:p w14:paraId="0BCC1C42" w14:textId="77777777" w:rsidR="002A30E0" w:rsidRPr="001222D1" w:rsidRDefault="002A30E0" w:rsidP="004545A1">
            <w:pPr>
              <w:rPr>
                <w:b/>
              </w:rPr>
            </w:pPr>
            <w:r w:rsidRPr="001222D1">
              <w:rPr>
                <w:b/>
              </w:rPr>
              <w:t>Data Input</w:t>
            </w:r>
          </w:p>
        </w:tc>
      </w:tr>
      <w:tr w:rsidR="740CEF09" w14:paraId="181BCA09" w14:textId="77777777" w:rsidTr="57EB6A54">
        <w:trPr>
          <w:trHeight w:val="288"/>
        </w:trPr>
        <w:tc>
          <w:tcPr>
            <w:tcW w:w="12949" w:type="dxa"/>
            <w:gridSpan w:val="3"/>
            <w:shd w:val="clear" w:color="auto" w:fill="CCC0D9" w:themeFill="accent4" w:themeFillTint="66"/>
          </w:tcPr>
          <w:p w14:paraId="23267B0E" w14:textId="3300DBDF" w:rsidR="61BEBBC1" w:rsidRDefault="61BEBBC1" w:rsidP="740CEF09">
            <w:pPr>
              <w:jc w:val="center"/>
              <w:rPr>
                <w:b/>
                <w:bCs/>
              </w:rPr>
            </w:pPr>
            <w:r w:rsidRPr="740CEF09">
              <w:rPr>
                <w:b/>
                <w:bCs/>
              </w:rPr>
              <w:t xml:space="preserve">Post-Plasma Processing VTA Test Results </w:t>
            </w:r>
          </w:p>
        </w:tc>
      </w:tr>
      <w:tr w:rsidR="002A30E0" w:rsidRPr="00D97B1C" w14:paraId="063FAD4D" w14:textId="77777777" w:rsidTr="00346BFA">
        <w:trPr>
          <w:trHeight w:val="288"/>
        </w:trPr>
        <w:tc>
          <w:tcPr>
            <w:tcW w:w="707" w:type="dxa"/>
          </w:tcPr>
          <w:p w14:paraId="27686B42" w14:textId="77777777" w:rsidR="002A30E0" w:rsidRPr="00D97B1C" w:rsidRDefault="002A30E0" w:rsidP="004545A1">
            <w:r>
              <w:t>6</w:t>
            </w:r>
          </w:p>
        </w:tc>
        <w:tc>
          <w:tcPr>
            <w:tcW w:w="6758" w:type="dxa"/>
          </w:tcPr>
          <w:p w14:paraId="101FF236" w14:textId="04FCCF20" w:rsidR="002A30E0" w:rsidRDefault="002A30E0" w:rsidP="0078516E">
            <w:r>
              <w:t xml:space="preserve">Final </w:t>
            </w:r>
            <w:r w:rsidR="112A76E8">
              <w:t>VTA</w:t>
            </w:r>
            <w:r>
              <w:t xml:space="preserve"> Performance Information. To provide a measure of performance after Plasma Processing.</w:t>
            </w:r>
          </w:p>
        </w:tc>
        <w:tc>
          <w:tcPr>
            <w:tcW w:w="5484" w:type="dxa"/>
            <w:noWrap/>
          </w:tcPr>
          <w:p w14:paraId="2801204A" w14:textId="71A2ABCE" w:rsidR="0078516E" w:rsidRDefault="0078516E" w:rsidP="0078516E">
            <w:r>
              <w:t>[[Final_VTATest]] [[TravelerName]] &lt;&lt;FLOAT&gt;&gt;</w:t>
            </w:r>
            <w:r w:rsidR="00CD6F7C">
              <w:t xml:space="preserve"> </w:t>
            </w:r>
            <w:r>
              <w:t>[[TravelerNumber]] &lt;&lt;FLOAT&gt;&gt;</w:t>
            </w:r>
          </w:p>
          <w:p w14:paraId="02D37BC4" w14:textId="5E4A119B" w:rsidR="002A30E0" w:rsidRDefault="0078516E" w:rsidP="0078516E">
            <w:r>
              <w:t>[[Final_VTATestComment]] &lt;&lt;COMMENT&gt;&gt;</w:t>
            </w:r>
          </w:p>
        </w:tc>
      </w:tr>
    </w:tbl>
    <w:p w14:paraId="5B2FF946" w14:textId="77777777" w:rsidR="002A30E0" w:rsidRDefault="002A30E0" w:rsidP="002A30E0">
      <w:pPr>
        <w:spacing w:after="200" w:line="276" w:lineRule="auto"/>
      </w:pPr>
    </w:p>
    <w:sectPr w:rsidR="002A30E0" w:rsidSect="00A841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CCFA6" w14:textId="77777777" w:rsidR="008770E3" w:rsidRDefault="008770E3" w:rsidP="00D97B1C">
      <w:r>
        <w:separator/>
      </w:r>
    </w:p>
  </w:endnote>
  <w:endnote w:type="continuationSeparator" w:id="0">
    <w:p w14:paraId="48232215" w14:textId="77777777" w:rsidR="008770E3" w:rsidRDefault="008770E3" w:rsidP="00D97B1C">
      <w:r>
        <w:continuationSeparator/>
      </w:r>
    </w:p>
  </w:endnote>
  <w:endnote w:type="continuationNotice" w:id="1">
    <w:p w14:paraId="446F0020" w14:textId="77777777" w:rsidR="008770E3" w:rsidRDefault="008770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C6099" w14:textId="77777777" w:rsidR="008C1D00" w:rsidRDefault="008C1D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83717" w14:textId="300BE310" w:rsidR="00636777" w:rsidRDefault="00636777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C1D00">
      <w:rPr>
        <w:noProof/>
      </w:rPr>
      <w:t>PLACLN-VTA-CAV-PROC-C75-R1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650FFA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50FFA">
      <w:rPr>
        <w:noProof/>
      </w:rPr>
      <w:t>11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A7560">
      <w:rPr>
        <w:noProof/>
      </w:rPr>
      <w:t>12/2/2024 10:20:00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DBC13" w14:textId="77777777" w:rsidR="008C1D00" w:rsidRDefault="008C1D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3D4F0" w14:textId="77777777" w:rsidR="008770E3" w:rsidRDefault="008770E3" w:rsidP="00D97B1C">
      <w:r>
        <w:separator/>
      </w:r>
    </w:p>
  </w:footnote>
  <w:footnote w:type="continuationSeparator" w:id="0">
    <w:p w14:paraId="2D58106F" w14:textId="77777777" w:rsidR="008770E3" w:rsidRDefault="008770E3" w:rsidP="00D97B1C">
      <w:r>
        <w:continuationSeparator/>
      </w:r>
    </w:p>
  </w:footnote>
  <w:footnote w:type="continuationNotice" w:id="1">
    <w:p w14:paraId="6000DD24" w14:textId="77777777" w:rsidR="008770E3" w:rsidRDefault="008770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19BA" w14:textId="77777777" w:rsidR="008C1D00" w:rsidRDefault="008C1D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D84A9" w14:textId="77777777" w:rsidR="00636777" w:rsidRDefault="00636777" w:rsidP="00D97B1C">
    <w:pPr>
      <w:pStyle w:val="Header"/>
    </w:pPr>
    <w:r>
      <w:rPr>
        <w:noProof/>
      </w:rPr>
      <w:drawing>
        <wp:inline distT="0" distB="0" distL="0" distR="0" wp14:anchorId="1A5028C6" wp14:editId="1038FC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3CEDFB" wp14:editId="3D82AAB3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B0C6E" w14:textId="77777777" w:rsidR="008C1D00" w:rsidRDefault="008C1D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hideSpellingErrors/>
  <w:hideGrammaticalErrors/>
  <w:proofState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0E0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6D5F"/>
    <w:rsid w:val="000873DE"/>
    <w:rsid w:val="000900F0"/>
    <w:rsid w:val="00092A6A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74E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08DF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3B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7C93"/>
    <w:rsid w:val="001F302D"/>
    <w:rsid w:val="001F4AF2"/>
    <w:rsid w:val="00201E3C"/>
    <w:rsid w:val="00206633"/>
    <w:rsid w:val="00211762"/>
    <w:rsid w:val="00211F67"/>
    <w:rsid w:val="002209EE"/>
    <w:rsid w:val="002247E5"/>
    <w:rsid w:val="002250AC"/>
    <w:rsid w:val="00235E52"/>
    <w:rsid w:val="002407DC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A30E0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46BFA"/>
    <w:rsid w:val="00351701"/>
    <w:rsid w:val="00355812"/>
    <w:rsid w:val="0036135C"/>
    <w:rsid w:val="00371EE1"/>
    <w:rsid w:val="003751F4"/>
    <w:rsid w:val="00375A07"/>
    <w:rsid w:val="0037791E"/>
    <w:rsid w:val="00381916"/>
    <w:rsid w:val="003831FD"/>
    <w:rsid w:val="00393E35"/>
    <w:rsid w:val="00396D28"/>
    <w:rsid w:val="003A5114"/>
    <w:rsid w:val="003B13C6"/>
    <w:rsid w:val="003B44DE"/>
    <w:rsid w:val="003B5F9A"/>
    <w:rsid w:val="003C42E3"/>
    <w:rsid w:val="003C599A"/>
    <w:rsid w:val="003C71A8"/>
    <w:rsid w:val="003D48C5"/>
    <w:rsid w:val="003D7A7D"/>
    <w:rsid w:val="003E53B5"/>
    <w:rsid w:val="003F0F38"/>
    <w:rsid w:val="003F0FE2"/>
    <w:rsid w:val="003F6552"/>
    <w:rsid w:val="003F6E41"/>
    <w:rsid w:val="00400B75"/>
    <w:rsid w:val="0040465D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545A1"/>
    <w:rsid w:val="004675B5"/>
    <w:rsid w:val="004719F1"/>
    <w:rsid w:val="00477736"/>
    <w:rsid w:val="00482C02"/>
    <w:rsid w:val="0049118A"/>
    <w:rsid w:val="004A659B"/>
    <w:rsid w:val="004B1315"/>
    <w:rsid w:val="004B3A4E"/>
    <w:rsid w:val="004B4724"/>
    <w:rsid w:val="004B623C"/>
    <w:rsid w:val="004C1485"/>
    <w:rsid w:val="004D2171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1C8D"/>
    <w:rsid w:val="005338D8"/>
    <w:rsid w:val="00535B09"/>
    <w:rsid w:val="005373DD"/>
    <w:rsid w:val="005553DF"/>
    <w:rsid w:val="005649D7"/>
    <w:rsid w:val="005725E1"/>
    <w:rsid w:val="005753BE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36777"/>
    <w:rsid w:val="006464EC"/>
    <w:rsid w:val="00647146"/>
    <w:rsid w:val="00647CFD"/>
    <w:rsid w:val="00650FFA"/>
    <w:rsid w:val="00654B39"/>
    <w:rsid w:val="00657128"/>
    <w:rsid w:val="006572E7"/>
    <w:rsid w:val="006603C8"/>
    <w:rsid w:val="00661635"/>
    <w:rsid w:val="00661ADB"/>
    <w:rsid w:val="0066372D"/>
    <w:rsid w:val="0067627E"/>
    <w:rsid w:val="00685C9A"/>
    <w:rsid w:val="0068755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0FB2"/>
    <w:rsid w:val="00726652"/>
    <w:rsid w:val="00734468"/>
    <w:rsid w:val="007424D3"/>
    <w:rsid w:val="00747E5A"/>
    <w:rsid w:val="00752FFE"/>
    <w:rsid w:val="00755A06"/>
    <w:rsid w:val="00766F7D"/>
    <w:rsid w:val="00772171"/>
    <w:rsid w:val="007749CB"/>
    <w:rsid w:val="00776389"/>
    <w:rsid w:val="0077668E"/>
    <w:rsid w:val="0078516E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732"/>
    <w:rsid w:val="00825E12"/>
    <w:rsid w:val="00826D15"/>
    <w:rsid w:val="0082777E"/>
    <w:rsid w:val="00830406"/>
    <w:rsid w:val="0083081B"/>
    <w:rsid w:val="00834508"/>
    <w:rsid w:val="00835D01"/>
    <w:rsid w:val="008770E3"/>
    <w:rsid w:val="00881275"/>
    <w:rsid w:val="008873FA"/>
    <w:rsid w:val="008959D1"/>
    <w:rsid w:val="008A277A"/>
    <w:rsid w:val="008B695A"/>
    <w:rsid w:val="008C12A6"/>
    <w:rsid w:val="008C1D00"/>
    <w:rsid w:val="008C3D4F"/>
    <w:rsid w:val="008C5B3E"/>
    <w:rsid w:val="008D3DC7"/>
    <w:rsid w:val="008D5A63"/>
    <w:rsid w:val="008D7218"/>
    <w:rsid w:val="008E2762"/>
    <w:rsid w:val="008E588F"/>
    <w:rsid w:val="00905F02"/>
    <w:rsid w:val="00910D5E"/>
    <w:rsid w:val="009162AB"/>
    <w:rsid w:val="00916690"/>
    <w:rsid w:val="00917171"/>
    <w:rsid w:val="00926160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468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D76B4"/>
    <w:rsid w:val="009E0910"/>
    <w:rsid w:val="009E13AB"/>
    <w:rsid w:val="009E343B"/>
    <w:rsid w:val="009E7B59"/>
    <w:rsid w:val="009F660F"/>
    <w:rsid w:val="00A000A6"/>
    <w:rsid w:val="00A019A2"/>
    <w:rsid w:val="00A136D5"/>
    <w:rsid w:val="00A17599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047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3CF9"/>
    <w:rsid w:val="00AF0020"/>
    <w:rsid w:val="00AF3282"/>
    <w:rsid w:val="00AF46AF"/>
    <w:rsid w:val="00B01405"/>
    <w:rsid w:val="00B104B6"/>
    <w:rsid w:val="00B1134C"/>
    <w:rsid w:val="00B13078"/>
    <w:rsid w:val="00B1554F"/>
    <w:rsid w:val="00B16F27"/>
    <w:rsid w:val="00B4428C"/>
    <w:rsid w:val="00B56613"/>
    <w:rsid w:val="00B622EB"/>
    <w:rsid w:val="00B63DD4"/>
    <w:rsid w:val="00B66361"/>
    <w:rsid w:val="00B6706A"/>
    <w:rsid w:val="00B70D70"/>
    <w:rsid w:val="00B87041"/>
    <w:rsid w:val="00B96500"/>
    <w:rsid w:val="00BA024A"/>
    <w:rsid w:val="00BA086D"/>
    <w:rsid w:val="00BA4EBC"/>
    <w:rsid w:val="00BA5795"/>
    <w:rsid w:val="00BA7560"/>
    <w:rsid w:val="00BD17E0"/>
    <w:rsid w:val="00BD6884"/>
    <w:rsid w:val="00BE1BCD"/>
    <w:rsid w:val="00BF589E"/>
    <w:rsid w:val="00C0197D"/>
    <w:rsid w:val="00C042CB"/>
    <w:rsid w:val="00C11977"/>
    <w:rsid w:val="00C14895"/>
    <w:rsid w:val="00C15355"/>
    <w:rsid w:val="00C241E9"/>
    <w:rsid w:val="00C36AE8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27BC"/>
    <w:rsid w:val="00CA3458"/>
    <w:rsid w:val="00CA4DDA"/>
    <w:rsid w:val="00CA4E63"/>
    <w:rsid w:val="00CA6B6A"/>
    <w:rsid w:val="00CB2802"/>
    <w:rsid w:val="00CB2B1E"/>
    <w:rsid w:val="00CB4F30"/>
    <w:rsid w:val="00CB61CE"/>
    <w:rsid w:val="00CC1893"/>
    <w:rsid w:val="00CD66D4"/>
    <w:rsid w:val="00CD6BF5"/>
    <w:rsid w:val="00CD6E4C"/>
    <w:rsid w:val="00CD6F7C"/>
    <w:rsid w:val="00CE1E06"/>
    <w:rsid w:val="00CE3E11"/>
    <w:rsid w:val="00CE548A"/>
    <w:rsid w:val="00CF24E0"/>
    <w:rsid w:val="00CF4E71"/>
    <w:rsid w:val="00D052F1"/>
    <w:rsid w:val="00D06A4C"/>
    <w:rsid w:val="00D142AF"/>
    <w:rsid w:val="00D203B7"/>
    <w:rsid w:val="00D27B1A"/>
    <w:rsid w:val="00D33AE3"/>
    <w:rsid w:val="00D410B9"/>
    <w:rsid w:val="00D41388"/>
    <w:rsid w:val="00D44C55"/>
    <w:rsid w:val="00D6080A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2E26"/>
    <w:rsid w:val="00DB7920"/>
    <w:rsid w:val="00DC14A1"/>
    <w:rsid w:val="00DC16C1"/>
    <w:rsid w:val="00DD600F"/>
    <w:rsid w:val="00DE73F0"/>
    <w:rsid w:val="00E06B2F"/>
    <w:rsid w:val="00E0CC96"/>
    <w:rsid w:val="00E15258"/>
    <w:rsid w:val="00E17623"/>
    <w:rsid w:val="00E26259"/>
    <w:rsid w:val="00E41BA7"/>
    <w:rsid w:val="00E516DE"/>
    <w:rsid w:val="00E61D0A"/>
    <w:rsid w:val="00E664DE"/>
    <w:rsid w:val="00E77A3B"/>
    <w:rsid w:val="00E80ADD"/>
    <w:rsid w:val="00E82919"/>
    <w:rsid w:val="00E9013A"/>
    <w:rsid w:val="00E97233"/>
    <w:rsid w:val="00EA01E7"/>
    <w:rsid w:val="00EA1184"/>
    <w:rsid w:val="00EA43CD"/>
    <w:rsid w:val="00EA5FE6"/>
    <w:rsid w:val="00EA63EB"/>
    <w:rsid w:val="00EA6531"/>
    <w:rsid w:val="00EA7596"/>
    <w:rsid w:val="00EA7DAC"/>
    <w:rsid w:val="00ED1D2E"/>
    <w:rsid w:val="00EE4B92"/>
    <w:rsid w:val="00EE50CF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BC8"/>
    <w:rsid w:val="00F935F8"/>
    <w:rsid w:val="00F937C7"/>
    <w:rsid w:val="00F95932"/>
    <w:rsid w:val="00FA0EAC"/>
    <w:rsid w:val="00FA6442"/>
    <w:rsid w:val="00FB4232"/>
    <w:rsid w:val="00FC14D0"/>
    <w:rsid w:val="00FC79E1"/>
    <w:rsid w:val="00FD0608"/>
    <w:rsid w:val="00FD2425"/>
    <w:rsid w:val="00FD42BD"/>
    <w:rsid w:val="00FD712D"/>
    <w:rsid w:val="00FE1186"/>
    <w:rsid w:val="00FE141E"/>
    <w:rsid w:val="00FF744A"/>
    <w:rsid w:val="02306C40"/>
    <w:rsid w:val="0235CBE7"/>
    <w:rsid w:val="051ADFD9"/>
    <w:rsid w:val="0798F431"/>
    <w:rsid w:val="0962B474"/>
    <w:rsid w:val="0B9C507E"/>
    <w:rsid w:val="0E5E2687"/>
    <w:rsid w:val="0F0D1DC8"/>
    <w:rsid w:val="10428B27"/>
    <w:rsid w:val="10DFF231"/>
    <w:rsid w:val="112A76E8"/>
    <w:rsid w:val="13C24D3D"/>
    <w:rsid w:val="1950FBB3"/>
    <w:rsid w:val="1AAA7481"/>
    <w:rsid w:val="1B495CB4"/>
    <w:rsid w:val="1B5B64C5"/>
    <w:rsid w:val="1CA3000B"/>
    <w:rsid w:val="2474AA4C"/>
    <w:rsid w:val="24B5E504"/>
    <w:rsid w:val="25FC83AD"/>
    <w:rsid w:val="28628A89"/>
    <w:rsid w:val="2A671B4A"/>
    <w:rsid w:val="2D5D02A5"/>
    <w:rsid w:val="2FCA9CB4"/>
    <w:rsid w:val="307B3691"/>
    <w:rsid w:val="36AA4E6B"/>
    <w:rsid w:val="38B7433E"/>
    <w:rsid w:val="3AB2554A"/>
    <w:rsid w:val="3B37BCCA"/>
    <w:rsid w:val="3D0CE45D"/>
    <w:rsid w:val="3D31494F"/>
    <w:rsid w:val="4217F1D0"/>
    <w:rsid w:val="42481D32"/>
    <w:rsid w:val="4493CBCF"/>
    <w:rsid w:val="44C0B59E"/>
    <w:rsid w:val="460017AE"/>
    <w:rsid w:val="4609805B"/>
    <w:rsid w:val="4634BF9E"/>
    <w:rsid w:val="4647B31F"/>
    <w:rsid w:val="494DB1C4"/>
    <w:rsid w:val="496E5EED"/>
    <w:rsid w:val="4A3E1BA6"/>
    <w:rsid w:val="4AFD442A"/>
    <w:rsid w:val="4B86C89E"/>
    <w:rsid w:val="4CD7FD6F"/>
    <w:rsid w:val="4F6184FE"/>
    <w:rsid w:val="5102CCFA"/>
    <w:rsid w:val="526D3DDD"/>
    <w:rsid w:val="53AF0306"/>
    <w:rsid w:val="55135F67"/>
    <w:rsid w:val="55AC5579"/>
    <w:rsid w:val="56DEDF56"/>
    <w:rsid w:val="57051E90"/>
    <w:rsid w:val="57EB6A54"/>
    <w:rsid w:val="5A99E507"/>
    <w:rsid w:val="5C001BC8"/>
    <w:rsid w:val="5EC003F4"/>
    <w:rsid w:val="5EEB3046"/>
    <w:rsid w:val="5FC4FDB7"/>
    <w:rsid w:val="60CF9897"/>
    <w:rsid w:val="61BEBBC1"/>
    <w:rsid w:val="667548EB"/>
    <w:rsid w:val="69646997"/>
    <w:rsid w:val="6AC951B4"/>
    <w:rsid w:val="6AD72231"/>
    <w:rsid w:val="6BEAE516"/>
    <w:rsid w:val="6F467FCD"/>
    <w:rsid w:val="6F8FB8CC"/>
    <w:rsid w:val="705EE5F1"/>
    <w:rsid w:val="7221756A"/>
    <w:rsid w:val="740CEF09"/>
    <w:rsid w:val="74B5E1BB"/>
    <w:rsid w:val="7531BB59"/>
    <w:rsid w:val="76B44F6D"/>
    <w:rsid w:val="78E3F976"/>
    <w:rsid w:val="78EA833A"/>
    <w:rsid w:val="796FC315"/>
    <w:rsid w:val="79D7A1E8"/>
    <w:rsid w:val="7B347D12"/>
    <w:rsid w:val="7BEFDBC4"/>
    <w:rsid w:val="7C8953A6"/>
    <w:rsid w:val="7DFBF0D5"/>
    <w:rsid w:val="7EEEE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143087"/>
  <w15:docId w15:val="{6E815C83-1E8B-4799-8D41-516DC5F7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5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20BD027BEA8446B9D3D0AEE8340B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F0CC-950E-4FC2-81A7-9A0EA181C666}"/>
      </w:docPartPr>
      <w:docPartBody>
        <w:p w:rsidR="00A371C7" w:rsidRDefault="005373DD" w:rsidP="005373DD">
          <w:pPr>
            <w:pStyle w:val="920BD027BEA8446B9D3D0AEE8340BD7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DD"/>
    <w:rsid w:val="00002B66"/>
    <w:rsid w:val="002B3BC2"/>
    <w:rsid w:val="005373DD"/>
    <w:rsid w:val="00633B09"/>
    <w:rsid w:val="0080737A"/>
    <w:rsid w:val="008706BF"/>
    <w:rsid w:val="00A371C7"/>
    <w:rsid w:val="00B63DD4"/>
    <w:rsid w:val="00C3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73DD"/>
    <w:rPr>
      <w:color w:val="808080"/>
    </w:rPr>
  </w:style>
  <w:style w:type="paragraph" w:customStyle="1" w:styleId="920BD027BEA8446B9D3D0AEE8340BD71">
    <w:name w:val="920BD027BEA8446B9D3D0AEE8340BD71"/>
    <w:rsid w:val="005373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6" ma:contentTypeDescription="Create a new document." ma:contentTypeScope="" ma:versionID="22ddc33fbec2fb3a1bb9f8d31c78ef04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a661601e2f01c59ae403a124be3bda2d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b74de-0581-4e94-90c0-1abf6215444e" xsi:nil="true"/>
  </documentManagement>
</p:properties>
</file>

<file path=customXml/itemProps1.xml><?xml version="1.0" encoding="utf-8"?>
<ds:datastoreItem xmlns:ds="http://schemas.openxmlformats.org/officeDocument/2006/customXml" ds:itemID="{3F521A2B-540C-4D00-B2B0-B839FB82B1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12F13D-F504-4C0D-B01D-408157750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7DA08A-83E2-4054-8E5D-BA180E85AA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E88E2-3998-401A-AEB0-58E77D37ABF5}">
  <ds:schemaRefs>
    <ds:schemaRef ds:uri="http://schemas.microsoft.com/office/2006/metadata/properties"/>
    <ds:schemaRef ds:uri="http://schemas.microsoft.com/office/infopath/2007/PartnerControls"/>
    <ds:schemaRef ds:uri="426b74de-0581-4e94-90c0-1abf621544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1</TotalTime>
  <Pages>7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Allen Samuels</cp:lastModifiedBy>
  <cp:revision>3</cp:revision>
  <dcterms:created xsi:type="dcterms:W3CDTF">2024-12-05T17:24:00Z</dcterms:created>
  <dcterms:modified xsi:type="dcterms:W3CDTF">2024-12-05T17:25:00Z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