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E97984" w:rsidRPr="00923AB9" w:rsidRDefault="008E1C93" w:rsidP="007F4E7D">
            <w:r>
              <w:t>ER5C</w:t>
            </w:r>
            <w:r w:rsidRPr="00923AB9">
              <w:t xml:space="preserve"> </w:t>
            </w:r>
            <w:r w:rsidR="004609E7">
              <w:t xml:space="preserve">Cavity </w:t>
            </w:r>
            <w:r w:rsidR="00E97984" w:rsidRPr="00923AB9">
              <w:t>Field Probe</w:t>
            </w:r>
            <w:r w:rsidR="00E97984">
              <w:t xml:space="preserve"> F</w:t>
            </w:r>
            <w:r w:rsidR="00E97984" w:rsidRPr="00923AB9">
              <w:t>eedt</w:t>
            </w:r>
            <w:r w:rsidR="00E97984">
              <w:t xml:space="preserve">hrough </w:t>
            </w:r>
            <w:r w:rsidR="007F4E7D">
              <w:t>Leak Check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E97984" w:rsidRPr="00923AB9" w:rsidRDefault="00A44D85" w:rsidP="008E1C93">
            <w:r>
              <w:t xml:space="preserve">This traveler </w:t>
            </w:r>
            <w:r w:rsidR="00534765">
              <w:t>provides the necessary steps to perform leak check on</w:t>
            </w:r>
            <w:r w:rsidR="00E97984" w:rsidRPr="00923AB9">
              <w:t xml:space="preserve"> </w:t>
            </w:r>
            <w:r w:rsidR="008E1C93">
              <w:t xml:space="preserve">ER5C (C20, C50, C75) </w:t>
            </w:r>
            <w:r>
              <w:t xml:space="preserve">cavity </w:t>
            </w:r>
            <w:r w:rsidR="00E97984" w:rsidRPr="00923AB9">
              <w:t>field probe feedthroughs.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E97984" w:rsidRPr="00923AB9" w:rsidRDefault="008E1C93" w:rsidP="00813AC7">
            <w:r>
              <w:t>ER5C</w:t>
            </w:r>
            <w:r w:rsidR="00E97984" w:rsidRPr="00923AB9">
              <w:t>-</w:t>
            </w:r>
            <w:r w:rsidR="00534765">
              <w:t>CMA</w:t>
            </w:r>
            <w:r w:rsidR="00E97984" w:rsidRPr="00923AB9">
              <w:t>-FPF</w:t>
            </w:r>
            <w:r w:rsidR="00E97984">
              <w:t>T</w:t>
            </w:r>
            <w:r w:rsidR="00534765">
              <w:t>-LEAK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E97984" w:rsidRPr="00D97B1C" w:rsidRDefault="000B646E" w:rsidP="003458F3">
            <w:r w:rsidRPr="00D97B1C">
              <w:t>R</w:t>
            </w:r>
            <w:r w:rsidR="003458F3">
              <w:t>1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E97984" w:rsidRPr="00D97B1C" w:rsidRDefault="00534765" w:rsidP="00813AC7">
            <w:r>
              <w:t xml:space="preserve">L. </w:t>
            </w:r>
            <w:r w:rsidR="00E97984">
              <w:t>Zhao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E97984" w:rsidRPr="00D97B1C" w:rsidRDefault="00397C9B" w:rsidP="00E97984">
            <w:sdt>
              <w:sdtPr>
                <w:id w:val="534233298"/>
                <w:placeholder>
                  <w:docPart w:val="7375E40F417F42E88519535D07E7A414"/>
                </w:placeholder>
                <w:date w:fullDate="2025-01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E1C93">
                  <w:t>31-Jan-25</w:t>
                </w:r>
              </w:sdtContent>
            </w:sdt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97984" w:rsidRPr="00D97B1C" w:rsidRDefault="002257F3" w:rsidP="00E97984">
            <w:proofErr w:type="spellStart"/>
            <w:r>
              <w:t>areilly</w:t>
            </w:r>
            <w:r w:rsidR="00C74AA9">
              <w:t>,overtonr</w:t>
            </w:r>
            <w:proofErr w:type="spellEnd"/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E97984" w:rsidRPr="00D97B1C" w:rsidRDefault="002257F3" w:rsidP="008E1C93">
            <w:proofErr w:type="spellStart"/>
            <w:r>
              <w:t>lzhao,forehan</w:t>
            </w:r>
            <w:r w:rsidR="00F13507">
              <w:t>d</w:t>
            </w:r>
            <w:proofErr w:type="spellEnd"/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>D3 Emails</w:t>
            </w:r>
          </w:p>
        </w:tc>
        <w:tc>
          <w:tcPr>
            <w:tcW w:w="4002" w:type="pct"/>
            <w:gridSpan w:val="4"/>
          </w:tcPr>
          <w:p w:rsidR="00E97984" w:rsidRPr="00D97B1C" w:rsidRDefault="002257F3" w:rsidP="008E1C93">
            <w:proofErr w:type="spellStart"/>
            <w:r>
              <w:t>lzhao</w:t>
            </w:r>
            <w:r w:rsidR="00F13507">
              <w:t>,forehand,</w:t>
            </w:r>
            <w:bookmarkStart w:id="0" w:name="_GoBack"/>
            <w:bookmarkEnd w:id="0"/>
            <w:r w:rsidR="0037586B">
              <w:t>areilly,overtonr</w:t>
            </w:r>
            <w:proofErr w:type="spellEnd"/>
          </w:p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Names</w:t>
            </w:r>
          </w:p>
        </w:tc>
        <w:tc>
          <w:tcPr>
            <w:tcW w:w="1001" w:type="pct"/>
          </w:tcPr>
          <w:p w:rsidR="00F13507" w:rsidRPr="00D97B1C" w:rsidRDefault="003458F3" w:rsidP="00813AC7">
            <w:r>
              <w:t xml:space="preserve">L. </w:t>
            </w:r>
            <w:r w:rsidR="00F13507">
              <w:t>Zhao</w:t>
            </w:r>
          </w:p>
        </w:tc>
        <w:tc>
          <w:tcPr>
            <w:tcW w:w="1000" w:type="pct"/>
          </w:tcPr>
          <w:p w:rsidR="00F13507" w:rsidRDefault="003458F3" w:rsidP="00F13507">
            <w:r>
              <w:t>C. Wilcox</w:t>
            </w:r>
          </w:p>
        </w:tc>
        <w:tc>
          <w:tcPr>
            <w:tcW w:w="1000" w:type="pct"/>
          </w:tcPr>
          <w:p w:rsidR="00F13507" w:rsidRDefault="007F4E7D" w:rsidP="00CA32ED">
            <w:r>
              <w:t>J</w:t>
            </w:r>
            <w:r w:rsidR="003458F3">
              <w:t>. F</w:t>
            </w:r>
            <w:r>
              <w:t>ischer</w:t>
            </w:r>
          </w:p>
        </w:tc>
        <w:tc>
          <w:tcPr>
            <w:tcW w:w="1001" w:type="pct"/>
          </w:tcPr>
          <w:p w:rsidR="00F13507" w:rsidRPr="00D97B1C" w:rsidRDefault="003458F3" w:rsidP="00F13507">
            <w:r>
              <w:t xml:space="preserve">A. </w:t>
            </w:r>
            <w:r w:rsidR="00F13507">
              <w:t>Reilly</w:t>
            </w:r>
          </w:p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>
              <w:t>Approval Signatures</w:t>
            </w:r>
          </w:p>
        </w:tc>
        <w:tc>
          <w:tcPr>
            <w:tcW w:w="1001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1" w:type="pct"/>
          </w:tcPr>
          <w:p w:rsidR="00F13507" w:rsidRPr="00D97B1C" w:rsidRDefault="00F13507" w:rsidP="00F13507"/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1" w:type="pct"/>
          </w:tcPr>
          <w:p w:rsidR="00F13507" w:rsidRPr="00D97B1C" w:rsidRDefault="00F13507" w:rsidP="00F13507"/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Title</w:t>
            </w:r>
          </w:p>
        </w:tc>
        <w:tc>
          <w:tcPr>
            <w:tcW w:w="1001" w:type="pct"/>
          </w:tcPr>
          <w:p w:rsidR="00F13507" w:rsidRPr="00D97B1C" w:rsidRDefault="00F13507" w:rsidP="00F13507">
            <w:r w:rsidRPr="00D97B1C">
              <w:t>Author</w:t>
            </w:r>
          </w:p>
        </w:tc>
        <w:tc>
          <w:tcPr>
            <w:tcW w:w="1000" w:type="pct"/>
          </w:tcPr>
          <w:p w:rsidR="00F13507" w:rsidRPr="00D97B1C" w:rsidRDefault="00F13507" w:rsidP="00F13507">
            <w:r w:rsidRPr="00D97B1C">
              <w:t>Reviewer</w:t>
            </w:r>
            <w:r>
              <w:t xml:space="preserve"> 1</w:t>
            </w:r>
          </w:p>
        </w:tc>
        <w:tc>
          <w:tcPr>
            <w:tcW w:w="1000" w:type="pct"/>
          </w:tcPr>
          <w:p w:rsidR="00F13507" w:rsidRPr="00D97B1C" w:rsidRDefault="00F13507" w:rsidP="00F13507">
            <w:r>
              <w:t>Reviewer 2</w:t>
            </w:r>
          </w:p>
        </w:tc>
        <w:tc>
          <w:tcPr>
            <w:tcW w:w="1001" w:type="pct"/>
          </w:tcPr>
          <w:p w:rsidR="00F13507" w:rsidRPr="00D97B1C" w:rsidRDefault="00F13507" w:rsidP="00C74AA9">
            <w:r w:rsidRPr="00D97B1C">
              <w:t xml:space="preserve">Project </w:t>
            </w:r>
            <w:proofErr w:type="spellStart"/>
            <w:r w:rsidR="00C74AA9">
              <w:t>Representitive</w:t>
            </w:r>
            <w:proofErr w:type="spellEnd"/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582872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8E1C93">
            <w:r w:rsidRPr="00D97B1C">
              <w:t xml:space="preserve">Initial release of this </w:t>
            </w:r>
            <w:r w:rsidR="00DD7FC0">
              <w:t>t</w:t>
            </w:r>
            <w:r w:rsidRPr="00D97B1C">
              <w:t>raveler.</w:t>
            </w:r>
            <w:r w:rsidR="00534765">
              <w:t xml:space="preserve"> 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7184"/>
        <w:gridCol w:w="4588"/>
      </w:tblGrid>
      <w:tr w:rsidR="007D458D" w:rsidRPr="00D97B1C" w:rsidTr="009138F6">
        <w:trPr>
          <w:trHeight w:val="288"/>
        </w:trPr>
        <w:tc>
          <w:tcPr>
            <w:tcW w:w="1178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184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588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E97984" w:rsidRPr="00D97B1C" w:rsidTr="009138F6">
        <w:trPr>
          <w:trHeight w:val="288"/>
        </w:trPr>
        <w:tc>
          <w:tcPr>
            <w:tcW w:w="1178" w:type="dxa"/>
          </w:tcPr>
          <w:p w:rsidR="00E97984" w:rsidRPr="00D97B1C" w:rsidRDefault="00E97984" w:rsidP="00E97984">
            <w:r w:rsidRPr="00D97B1C">
              <w:t>1</w:t>
            </w:r>
          </w:p>
        </w:tc>
        <w:tc>
          <w:tcPr>
            <w:tcW w:w="7184" w:type="dxa"/>
          </w:tcPr>
          <w:p w:rsidR="00F07E97" w:rsidRDefault="00F07E97" w:rsidP="00E97984">
            <w:r>
              <w:t xml:space="preserve">This step is Step </w:t>
            </w:r>
            <w:r w:rsidR="00767E53">
              <w:t>4</w:t>
            </w:r>
            <w:r>
              <w:t xml:space="preserve"> in the inspection traveler </w:t>
            </w:r>
            <w:r w:rsidR="00767E53">
              <w:t>ER5C</w:t>
            </w:r>
            <w:r w:rsidRPr="000060CB">
              <w:t>-INSP-FPFT</w:t>
            </w:r>
            <w:r>
              <w:t>.</w:t>
            </w:r>
          </w:p>
          <w:p w:rsidR="00F07E97" w:rsidRDefault="00FD507E" w:rsidP="00E97984">
            <w:r w:rsidRPr="00FD507E">
              <w:rPr>
                <w:noProof/>
                <w:lang w:eastAsia="zh-CN"/>
              </w:rPr>
              <w:drawing>
                <wp:inline distT="0" distB="0" distL="0" distR="0">
                  <wp:extent cx="2276475" cy="1495425"/>
                  <wp:effectExtent l="0" t="0" r="9525" b="9525"/>
                  <wp:docPr id="4" name="Picture 4" descr="C:\Users\lzhao\Documents\CEBAF\C75\C75 Field Probe FT\Q464641S_InspTrave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zhao\Documents\CEBAF\C75\C75 Field Probe FT\Q464641S_InspTrave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E97" w:rsidRDefault="00F07E97" w:rsidP="00E97984">
            <w:r>
              <w:t>Record the serial number of the feedthrough.</w:t>
            </w:r>
          </w:p>
          <w:p w:rsidR="00F07E97" w:rsidRDefault="00F07E97" w:rsidP="00E97984">
            <w:r>
              <w:t>Enter the operator name and date.</w:t>
            </w:r>
          </w:p>
          <w:p w:rsidR="00F07E97" w:rsidRDefault="00F07E97" w:rsidP="00E97984"/>
          <w:p w:rsidR="000E3FAE" w:rsidRDefault="000E3FAE" w:rsidP="00E97984">
            <w:r w:rsidRPr="0026330D">
              <w:t>Leak check feedthr</w:t>
            </w:r>
            <w:r>
              <w:t>ough</w:t>
            </w:r>
            <w:r w:rsidRPr="0026330D">
              <w:t xml:space="preserve"> to JLAB Specification 11141S0029 </w:t>
            </w:r>
            <w:proofErr w:type="spellStart"/>
            <w:r>
              <w:t>RevB</w:t>
            </w:r>
            <w:proofErr w:type="spellEnd"/>
            <w:r>
              <w:t xml:space="preserve"> </w:t>
            </w:r>
            <w:r w:rsidRPr="0026330D">
              <w:t>"Leak Check of Small Items".</w:t>
            </w:r>
            <w:r>
              <w:t xml:space="preserve"> </w:t>
            </w:r>
            <w:r w:rsidRPr="0026330D">
              <w:t xml:space="preserve">Leak Rate not to exceed </w:t>
            </w:r>
            <w:r>
              <w:t>2</w:t>
            </w:r>
            <w:r w:rsidRPr="0026330D">
              <w:t xml:space="preserve">e-10 </w:t>
            </w:r>
            <w:proofErr w:type="spellStart"/>
            <w:r w:rsidRPr="0026330D">
              <w:t>atm</w:t>
            </w:r>
            <w:proofErr w:type="spellEnd"/>
            <w:r w:rsidRPr="0026330D">
              <w:t xml:space="preserve"> cc/sec of </w:t>
            </w:r>
            <w:proofErr w:type="gramStart"/>
            <w:r w:rsidRPr="0026330D">
              <w:t>He</w:t>
            </w:r>
            <w:proofErr w:type="gramEnd"/>
            <w:r w:rsidRPr="0026330D">
              <w:t>.</w:t>
            </w:r>
          </w:p>
          <w:p w:rsidR="000E3FAE" w:rsidRDefault="000E3FAE" w:rsidP="00E97984"/>
          <w:p w:rsidR="000E3FAE" w:rsidRDefault="000E3FAE" w:rsidP="00E97984">
            <w:r>
              <w:t>Indicate if the feedthrough pass leak check.</w:t>
            </w:r>
          </w:p>
          <w:p w:rsidR="000E3FAE" w:rsidRDefault="000E3FAE" w:rsidP="00E97984"/>
          <w:p w:rsidR="000E3FAE" w:rsidRDefault="000E3FAE" w:rsidP="00E97984">
            <w:r>
              <w:t xml:space="preserve">Provide </w:t>
            </w:r>
            <w:r w:rsidR="00DD7FC0">
              <w:t>comments and upload plots/fil</w:t>
            </w:r>
            <w:r>
              <w:t>es of the leak check if needed.</w:t>
            </w:r>
          </w:p>
          <w:p w:rsidR="003565D0" w:rsidRDefault="003565D0" w:rsidP="00E97984"/>
          <w:p w:rsidR="003565D0" w:rsidRDefault="008E1C93" w:rsidP="00813AC7">
            <w:pPr>
              <w:rPr>
                <w:color w:val="FF0000"/>
              </w:rPr>
            </w:pPr>
            <w:r>
              <w:rPr>
                <w:color w:val="FF0000"/>
              </w:rPr>
              <w:t>When the</w:t>
            </w:r>
            <w:r w:rsidR="003565D0" w:rsidRPr="009138F6">
              <w:rPr>
                <w:color w:val="FF0000"/>
              </w:rPr>
              <w:t xml:space="preserve"> leak check</w:t>
            </w:r>
            <w:r>
              <w:rPr>
                <w:color w:val="FF0000"/>
              </w:rPr>
              <w:t xml:space="preserve"> is done</w:t>
            </w:r>
            <w:r w:rsidR="003565D0" w:rsidRPr="009138F6">
              <w:rPr>
                <w:color w:val="FF0000"/>
              </w:rPr>
              <w:t xml:space="preserve">, </w:t>
            </w:r>
            <w:r w:rsidR="003565D0">
              <w:rPr>
                <w:color w:val="FF0000"/>
              </w:rPr>
              <w:t>re-package the feedthrough</w:t>
            </w:r>
            <w:r w:rsidR="00813AC7">
              <w:rPr>
                <w:color w:val="FF0000"/>
              </w:rPr>
              <w:t xml:space="preserve"> and</w:t>
            </w:r>
            <w:r w:rsidR="003565D0">
              <w:rPr>
                <w:color w:val="FF0000"/>
              </w:rPr>
              <w:t xml:space="preserve"> </w:t>
            </w:r>
            <w:r w:rsidR="003565D0" w:rsidRPr="009138F6">
              <w:rPr>
                <w:color w:val="FF0000"/>
              </w:rPr>
              <w:t>send to inventory for storage</w:t>
            </w:r>
            <w:r w:rsidR="003565D0">
              <w:rPr>
                <w:color w:val="FF0000"/>
              </w:rPr>
              <w:t xml:space="preserve"> until use</w:t>
            </w:r>
            <w:r w:rsidR="003565D0" w:rsidRPr="009138F6">
              <w:rPr>
                <w:color w:val="FF0000"/>
              </w:rPr>
              <w:t>.</w:t>
            </w:r>
          </w:p>
          <w:p w:rsidR="005179FF" w:rsidRDefault="005179FF" w:rsidP="00813AC7"/>
        </w:tc>
        <w:tc>
          <w:tcPr>
            <w:tcW w:w="4588" w:type="dxa"/>
            <w:noWrap/>
          </w:tcPr>
          <w:p w:rsidR="00E20E4F" w:rsidRDefault="00E20E4F" w:rsidP="00E97984">
            <w:r>
              <w:t>[[FPFTSN]] &lt;&lt;FPFTSN&gt;&gt;</w:t>
            </w:r>
          </w:p>
          <w:p w:rsidR="000E3FAE" w:rsidRDefault="000E3FAE" w:rsidP="000E3FAE">
            <w:r>
              <w:t>[[</w:t>
            </w:r>
            <w:proofErr w:type="spellStart"/>
            <w:r>
              <w:t>LeakCheckTech</w:t>
            </w:r>
            <w:proofErr w:type="spellEnd"/>
            <w:r>
              <w:t>]] &lt;&lt;SRF&gt;&gt;</w:t>
            </w:r>
          </w:p>
          <w:p w:rsidR="000E3FAE" w:rsidRDefault="000E3FAE" w:rsidP="000E3FAE">
            <w:r>
              <w:t>[[</w:t>
            </w:r>
            <w:proofErr w:type="spellStart"/>
            <w:r>
              <w:t>LeakCheckDate</w:t>
            </w:r>
            <w:proofErr w:type="spellEnd"/>
            <w:r>
              <w:t>]] &lt;&lt;TIMESTAMP&gt;&gt;</w:t>
            </w:r>
          </w:p>
          <w:p w:rsidR="00F07E97" w:rsidRDefault="00F07E97" w:rsidP="00E97984"/>
          <w:p w:rsidR="003811F9" w:rsidRDefault="003811F9" w:rsidP="003811F9">
            <w:r>
              <w:t>[[</w:t>
            </w:r>
            <w:proofErr w:type="spellStart"/>
            <w:r w:rsidR="000E3FAE">
              <w:t>LeakCheckGood</w:t>
            </w:r>
            <w:proofErr w:type="spellEnd"/>
            <w:r>
              <w:t>]] &lt;&lt;YESNO&gt;&gt;</w:t>
            </w:r>
          </w:p>
          <w:p w:rsidR="00D54C52" w:rsidRDefault="003811F9" w:rsidP="00E97984">
            <w:r>
              <w:t>[[</w:t>
            </w:r>
            <w:proofErr w:type="spellStart"/>
            <w:r w:rsidR="003565D0">
              <w:t>LeakCheck</w:t>
            </w:r>
            <w:r>
              <w:t>Comments</w:t>
            </w:r>
            <w:proofErr w:type="spellEnd"/>
            <w:r>
              <w:t>]]&lt;&lt;COMMENT&gt;&gt;</w:t>
            </w:r>
          </w:p>
          <w:p w:rsidR="005179FF" w:rsidRDefault="005179FF" w:rsidP="00E97984">
            <w:r>
              <w:t>[[</w:t>
            </w:r>
            <w:proofErr w:type="spellStart"/>
            <w:r w:rsidR="003565D0">
              <w:t>LeakCheckFiles</w:t>
            </w:r>
            <w:proofErr w:type="spellEnd"/>
            <w:r>
              <w:t>]] &lt;&lt;FILEUPLOAD&gt;&gt;</w:t>
            </w:r>
          </w:p>
          <w:p w:rsidR="005179FF" w:rsidRDefault="005179FF" w:rsidP="00E97984"/>
        </w:tc>
      </w:tr>
    </w:tbl>
    <w:p w:rsidR="00E20E4F" w:rsidRDefault="00E20E4F" w:rsidP="00D97B1C"/>
    <w:p w:rsidR="00A208EE" w:rsidRPr="00D97B1C" w:rsidRDefault="00A208EE" w:rsidP="00D97B1C"/>
    <w:sectPr w:rsidR="00A208EE" w:rsidRPr="00D97B1C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9B" w:rsidRDefault="00397C9B" w:rsidP="00D97B1C">
      <w:r>
        <w:separator/>
      </w:r>
    </w:p>
  </w:endnote>
  <w:endnote w:type="continuationSeparator" w:id="0">
    <w:p w:rsidR="00397C9B" w:rsidRDefault="00397C9B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97984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C00E78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00E78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C00E78">
      <w:rPr>
        <w:noProof/>
      </w:rPr>
      <w:t>2/3/2025 4:10:00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9B" w:rsidRDefault="00397C9B" w:rsidP="00D97B1C">
      <w:r>
        <w:separator/>
      </w:r>
    </w:p>
  </w:footnote>
  <w:footnote w:type="continuationSeparator" w:id="0">
    <w:p w:rsidR="00397C9B" w:rsidRDefault="00397C9B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  <w:lang w:eastAsia="zh-CN"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  <w:lang w:eastAsia="zh-CN"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73A9"/>
    <w:multiLevelType w:val="hybridMultilevel"/>
    <w:tmpl w:val="F44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117EA"/>
    <w:multiLevelType w:val="hybridMultilevel"/>
    <w:tmpl w:val="3F64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84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646E"/>
    <w:rsid w:val="000C0EA7"/>
    <w:rsid w:val="000C3265"/>
    <w:rsid w:val="000C6364"/>
    <w:rsid w:val="000C7C4C"/>
    <w:rsid w:val="000E359F"/>
    <w:rsid w:val="000E3FAE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23E4"/>
    <w:rsid w:val="00206633"/>
    <w:rsid w:val="00211F67"/>
    <w:rsid w:val="002209EE"/>
    <w:rsid w:val="002247E5"/>
    <w:rsid w:val="002250AC"/>
    <w:rsid w:val="002257F3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76470"/>
    <w:rsid w:val="002829B6"/>
    <w:rsid w:val="002849B4"/>
    <w:rsid w:val="00286CF6"/>
    <w:rsid w:val="00292A59"/>
    <w:rsid w:val="002950CA"/>
    <w:rsid w:val="00296D1C"/>
    <w:rsid w:val="002A6C45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458F3"/>
    <w:rsid w:val="00351701"/>
    <w:rsid w:val="00355812"/>
    <w:rsid w:val="003565D0"/>
    <w:rsid w:val="0036135C"/>
    <w:rsid w:val="0037586B"/>
    <w:rsid w:val="00375A07"/>
    <w:rsid w:val="0037791E"/>
    <w:rsid w:val="003811F9"/>
    <w:rsid w:val="00381916"/>
    <w:rsid w:val="003831FD"/>
    <w:rsid w:val="00393E35"/>
    <w:rsid w:val="00397C9B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09E7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179FF"/>
    <w:rsid w:val="00520BE4"/>
    <w:rsid w:val="005229B4"/>
    <w:rsid w:val="00522BAE"/>
    <w:rsid w:val="00523780"/>
    <w:rsid w:val="0052412E"/>
    <w:rsid w:val="005338D8"/>
    <w:rsid w:val="00534765"/>
    <w:rsid w:val="00535B09"/>
    <w:rsid w:val="005553DF"/>
    <w:rsid w:val="005649D7"/>
    <w:rsid w:val="005725E1"/>
    <w:rsid w:val="0057799A"/>
    <w:rsid w:val="00582872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16AD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66CFA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7B5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226C"/>
    <w:rsid w:val="00726652"/>
    <w:rsid w:val="00734468"/>
    <w:rsid w:val="00747E5A"/>
    <w:rsid w:val="00752FFE"/>
    <w:rsid w:val="00755A06"/>
    <w:rsid w:val="00766F7D"/>
    <w:rsid w:val="00767E53"/>
    <w:rsid w:val="007749CB"/>
    <w:rsid w:val="00776389"/>
    <w:rsid w:val="00784EE5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4E7D"/>
    <w:rsid w:val="007F78B3"/>
    <w:rsid w:val="00813575"/>
    <w:rsid w:val="00813AC7"/>
    <w:rsid w:val="00814193"/>
    <w:rsid w:val="008233FF"/>
    <w:rsid w:val="00825E12"/>
    <w:rsid w:val="00826D15"/>
    <w:rsid w:val="0082777E"/>
    <w:rsid w:val="00830406"/>
    <w:rsid w:val="0083081B"/>
    <w:rsid w:val="00834508"/>
    <w:rsid w:val="00835D01"/>
    <w:rsid w:val="008472B5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1C93"/>
    <w:rsid w:val="008E2762"/>
    <w:rsid w:val="008E588F"/>
    <w:rsid w:val="008F3D08"/>
    <w:rsid w:val="00910D5E"/>
    <w:rsid w:val="009138F6"/>
    <w:rsid w:val="009162AB"/>
    <w:rsid w:val="00916690"/>
    <w:rsid w:val="00917171"/>
    <w:rsid w:val="00927CA2"/>
    <w:rsid w:val="009329BD"/>
    <w:rsid w:val="00932FBB"/>
    <w:rsid w:val="00933881"/>
    <w:rsid w:val="00933DC9"/>
    <w:rsid w:val="00940264"/>
    <w:rsid w:val="00941A42"/>
    <w:rsid w:val="00952455"/>
    <w:rsid w:val="00953602"/>
    <w:rsid w:val="00957CBB"/>
    <w:rsid w:val="00961BC6"/>
    <w:rsid w:val="009676A0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44D85"/>
    <w:rsid w:val="00A5188B"/>
    <w:rsid w:val="00A53221"/>
    <w:rsid w:val="00A538D7"/>
    <w:rsid w:val="00A56D08"/>
    <w:rsid w:val="00A61DA0"/>
    <w:rsid w:val="00A727C4"/>
    <w:rsid w:val="00A74920"/>
    <w:rsid w:val="00A76118"/>
    <w:rsid w:val="00A83237"/>
    <w:rsid w:val="00A841DF"/>
    <w:rsid w:val="00A84956"/>
    <w:rsid w:val="00A87044"/>
    <w:rsid w:val="00A9123F"/>
    <w:rsid w:val="00A9592F"/>
    <w:rsid w:val="00A96426"/>
    <w:rsid w:val="00AB07B6"/>
    <w:rsid w:val="00AB4AC3"/>
    <w:rsid w:val="00AC24A2"/>
    <w:rsid w:val="00AD232C"/>
    <w:rsid w:val="00AF0020"/>
    <w:rsid w:val="00AF0D44"/>
    <w:rsid w:val="00AF3282"/>
    <w:rsid w:val="00AF46AF"/>
    <w:rsid w:val="00B104B6"/>
    <w:rsid w:val="00B1134C"/>
    <w:rsid w:val="00B13078"/>
    <w:rsid w:val="00B1405D"/>
    <w:rsid w:val="00B1554F"/>
    <w:rsid w:val="00B16F27"/>
    <w:rsid w:val="00B17993"/>
    <w:rsid w:val="00B4428C"/>
    <w:rsid w:val="00B56613"/>
    <w:rsid w:val="00B622EB"/>
    <w:rsid w:val="00B6706A"/>
    <w:rsid w:val="00B87041"/>
    <w:rsid w:val="00B91B3D"/>
    <w:rsid w:val="00B946CC"/>
    <w:rsid w:val="00B96500"/>
    <w:rsid w:val="00BA024A"/>
    <w:rsid w:val="00BA086D"/>
    <w:rsid w:val="00BA4EBC"/>
    <w:rsid w:val="00BB3CD6"/>
    <w:rsid w:val="00BC127E"/>
    <w:rsid w:val="00BD6884"/>
    <w:rsid w:val="00BE1BCD"/>
    <w:rsid w:val="00BF589E"/>
    <w:rsid w:val="00C00E78"/>
    <w:rsid w:val="00C0197D"/>
    <w:rsid w:val="00C042CB"/>
    <w:rsid w:val="00C047B4"/>
    <w:rsid w:val="00C11977"/>
    <w:rsid w:val="00C14895"/>
    <w:rsid w:val="00C15355"/>
    <w:rsid w:val="00C36633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74AA9"/>
    <w:rsid w:val="00C8691E"/>
    <w:rsid w:val="00C8794A"/>
    <w:rsid w:val="00C879CD"/>
    <w:rsid w:val="00C913C9"/>
    <w:rsid w:val="00C974FE"/>
    <w:rsid w:val="00CA32ED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B37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53C72"/>
    <w:rsid w:val="00D54C52"/>
    <w:rsid w:val="00D60A1D"/>
    <w:rsid w:val="00D67382"/>
    <w:rsid w:val="00D70B2D"/>
    <w:rsid w:val="00D74EA2"/>
    <w:rsid w:val="00D80A0D"/>
    <w:rsid w:val="00D81018"/>
    <w:rsid w:val="00D90AA8"/>
    <w:rsid w:val="00D955CF"/>
    <w:rsid w:val="00D9568A"/>
    <w:rsid w:val="00D97B1C"/>
    <w:rsid w:val="00DA3A56"/>
    <w:rsid w:val="00DA591E"/>
    <w:rsid w:val="00DA72A7"/>
    <w:rsid w:val="00DB7920"/>
    <w:rsid w:val="00DC14A1"/>
    <w:rsid w:val="00DC16C1"/>
    <w:rsid w:val="00DD600F"/>
    <w:rsid w:val="00DD7FC0"/>
    <w:rsid w:val="00DE73F0"/>
    <w:rsid w:val="00E034A0"/>
    <w:rsid w:val="00E06B2F"/>
    <w:rsid w:val="00E106A0"/>
    <w:rsid w:val="00E15258"/>
    <w:rsid w:val="00E17623"/>
    <w:rsid w:val="00E20E4F"/>
    <w:rsid w:val="00E26259"/>
    <w:rsid w:val="00E354E2"/>
    <w:rsid w:val="00E41BA7"/>
    <w:rsid w:val="00E516DE"/>
    <w:rsid w:val="00E61D0A"/>
    <w:rsid w:val="00E77A3B"/>
    <w:rsid w:val="00E80ADD"/>
    <w:rsid w:val="00E82919"/>
    <w:rsid w:val="00E9013A"/>
    <w:rsid w:val="00E97233"/>
    <w:rsid w:val="00E97984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07E97"/>
    <w:rsid w:val="00F13507"/>
    <w:rsid w:val="00F22BB0"/>
    <w:rsid w:val="00F25509"/>
    <w:rsid w:val="00F25A80"/>
    <w:rsid w:val="00F26C70"/>
    <w:rsid w:val="00F560F2"/>
    <w:rsid w:val="00F62E2E"/>
    <w:rsid w:val="00F634FB"/>
    <w:rsid w:val="00F65440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507E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91EFCE-7E21-4DD1-8B7B-49D5474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2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75E40F417F42E88519535D07E7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68BD-341D-4B55-B0D6-3E7027BFFA55}"/>
      </w:docPartPr>
      <w:docPartBody>
        <w:p w:rsidR="00AB4141" w:rsidRDefault="00DE12B4" w:rsidP="00DE12B4">
          <w:pPr>
            <w:pStyle w:val="7375E40F417F42E88519535D07E7A414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B4"/>
    <w:rsid w:val="0021399C"/>
    <w:rsid w:val="002D1E8D"/>
    <w:rsid w:val="003A3AD6"/>
    <w:rsid w:val="005B1436"/>
    <w:rsid w:val="006904EA"/>
    <w:rsid w:val="007719AD"/>
    <w:rsid w:val="0079513B"/>
    <w:rsid w:val="009E0831"/>
    <w:rsid w:val="00A946F5"/>
    <w:rsid w:val="00AB4141"/>
    <w:rsid w:val="00AB553C"/>
    <w:rsid w:val="00B102EB"/>
    <w:rsid w:val="00BE1973"/>
    <w:rsid w:val="00DA6F78"/>
    <w:rsid w:val="00DE12B4"/>
    <w:rsid w:val="00EE3B3D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2B4"/>
    <w:rPr>
      <w:color w:val="808080"/>
    </w:rPr>
  </w:style>
  <w:style w:type="paragraph" w:customStyle="1" w:styleId="F28D8A2C06814EC88672AE70DE2E7B65">
    <w:name w:val="F28D8A2C06814EC88672AE70DE2E7B65"/>
  </w:style>
  <w:style w:type="paragraph" w:customStyle="1" w:styleId="7375E40F417F42E88519535D07E7A414">
    <w:name w:val="7375E40F417F42E88519535D07E7A414"/>
    <w:rsid w:val="00DE1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908F-BA45-4A45-AE4E-23A0B8B1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378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Liang Zhao</cp:lastModifiedBy>
  <cp:revision>29</cp:revision>
  <dcterms:created xsi:type="dcterms:W3CDTF">2023-03-06T14:10:00Z</dcterms:created>
  <dcterms:modified xsi:type="dcterms:W3CDTF">2025-02-06T18:12:00Z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