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3319430d57a49c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E97984" w:rsidRPr="00383CB7" w14:paraId="3FFE000F" w14:textId="77777777" w:rsidTr="001E0C95">
        <w:trPr>
          <w:trHeight w:val="293"/>
        </w:trPr>
        <w:tc>
          <w:tcPr>
            <w:tcW w:w="998" w:type="pct"/>
          </w:tcPr>
          <w:p w14:paraId="4AC5738B" w14:textId="77777777" w:rsidR="00E97984" w:rsidRPr="00383CB7" w:rsidRDefault="00E97984" w:rsidP="00E97984">
            <w:r w:rsidRPr="00383CB7">
              <w:t>Traveler Title</w:t>
            </w:r>
          </w:p>
        </w:tc>
        <w:tc>
          <w:tcPr>
            <w:tcW w:w="4002" w:type="pct"/>
            <w:gridSpan w:val="4"/>
          </w:tcPr>
          <w:p w14:paraId="13EE8200" w14:textId="77777777" w:rsidR="00E97984" w:rsidRPr="00383CB7" w:rsidRDefault="00BD3C9B" w:rsidP="00E97984">
            <w:r w:rsidRPr="00383CB7">
              <w:t xml:space="preserve">ER5C </w:t>
            </w:r>
            <w:r w:rsidR="004609E7" w:rsidRPr="00383CB7">
              <w:t xml:space="preserve">Cavity </w:t>
            </w:r>
            <w:r w:rsidR="00E97984" w:rsidRPr="00383CB7">
              <w:t>Field Probe Feedthrough Inspection Traveler</w:t>
            </w:r>
          </w:p>
        </w:tc>
      </w:tr>
      <w:tr w:rsidR="00E97984" w:rsidRPr="00383CB7" w14:paraId="1D25E145" w14:textId="77777777" w:rsidTr="001E0C95">
        <w:trPr>
          <w:trHeight w:val="293"/>
        </w:trPr>
        <w:tc>
          <w:tcPr>
            <w:tcW w:w="998" w:type="pct"/>
          </w:tcPr>
          <w:p w14:paraId="0E5512EC" w14:textId="77777777" w:rsidR="00E97984" w:rsidRPr="00383CB7" w:rsidRDefault="00E97984" w:rsidP="00E97984">
            <w:r w:rsidRPr="00383CB7">
              <w:t>Traveler Abstract</w:t>
            </w:r>
          </w:p>
        </w:tc>
        <w:tc>
          <w:tcPr>
            <w:tcW w:w="4002" w:type="pct"/>
            <w:gridSpan w:val="4"/>
          </w:tcPr>
          <w:p w14:paraId="70C3A88B" w14:textId="77777777" w:rsidR="00E97984" w:rsidRPr="00383CB7" w:rsidRDefault="003A2736">
            <w:r w:rsidRPr="00383CB7">
              <w:t xml:space="preserve">This traveler covers the necessary steps to perform incoming inspection on </w:t>
            </w:r>
            <w:r w:rsidR="00BD3C9B" w:rsidRPr="00383CB7">
              <w:t xml:space="preserve">ER5C (C20, C50, C75) </w:t>
            </w:r>
            <w:r w:rsidRPr="00383CB7">
              <w:t>cavity field probe feedthroughs. Incoming inspection includes visual, dimensional, leak test (in a separate traveler), and cold shock (in a separate traveler).</w:t>
            </w:r>
          </w:p>
        </w:tc>
      </w:tr>
      <w:tr w:rsidR="00E97984" w:rsidRPr="00383CB7" w14:paraId="110E7F78" w14:textId="77777777" w:rsidTr="001E0C95">
        <w:trPr>
          <w:trHeight w:val="293"/>
        </w:trPr>
        <w:tc>
          <w:tcPr>
            <w:tcW w:w="998" w:type="pct"/>
          </w:tcPr>
          <w:p w14:paraId="513FE8CF" w14:textId="77777777" w:rsidR="00E97984" w:rsidRPr="00383CB7" w:rsidRDefault="00E97984" w:rsidP="00E97984">
            <w:r w:rsidRPr="00383CB7">
              <w:t>Traveler ID</w:t>
            </w:r>
          </w:p>
        </w:tc>
        <w:tc>
          <w:tcPr>
            <w:tcW w:w="4002" w:type="pct"/>
            <w:gridSpan w:val="4"/>
          </w:tcPr>
          <w:p w14:paraId="1BD337C0" w14:textId="77777777" w:rsidR="00E97984" w:rsidRPr="00383CB7" w:rsidRDefault="00BD3C9B" w:rsidP="00F13507">
            <w:r w:rsidRPr="00383CB7">
              <w:t>ER5C</w:t>
            </w:r>
            <w:r w:rsidR="00E97984" w:rsidRPr="00383CB7">
              <w:t>-INSP-FPFT</w:t>
            </w:r>
          </w:p>
        </w:tc>
      </w:tr>
      <w:tr w:rsidR="00E97984" w:rsidRPr="00383CB7" w14:paraId="68C7CF38" w14:textId="77777777" w:rsidTr="001E0C95">
        <w:trPr>
          <w:trHeight w:val="293"/>
        </w:trPr>
        <w:tc>
          <w:tcPr>
            <w:tcW w:w="998" w:type="pct"/>
          </w:tcPr>
          <w:p w14:paraId="743CD357" w14:textId="77777777" w:rsidR="00E97984" w:rsidRPr="00383CB7" w:rsidRDefault="00E97984" w:rsidP="00E97984">
            <w:r w:rsidRPr="00383CB7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C84AC03" w14:textId="77777777" w:rsidR="00E97984" w:rsidRPr="00383CB7" w:rsidRDefault="00BD3C9B">
            <w:r w:rsidRPr="00383CB7">
              <w:t>R1</w:t>
            </w:r>
          </w:p>
        </w:tc>
      </w:tr>
      <w:tr w:rsidR="00E97984" w:rsidRPr="00383CB7" w14:paraId="50426948" w14:textId="77777777" w:rsidTr="001E0C95">
        <w:trPr>
          <w:trHeight w:val="293"/>
        </w:trPr>
        <w:tc>
          <w:tcPr>
            <w:tcW w:w="998" w:type="pct"/>
          </w:tcPr>
          <w:p w14:paraId="54659945" w14:textId="77777777" w:rsidR="00E97984" w:rsidRPr="00383CB7" w:rsidRDefault="00E97984" w:rsidP="00E97984">
            <w:r w:rsidRPr="00383CB7">
              <w:t>Traveler Author</w:t>
            </w:r>
          </w:p>
        </w:tc>
        <w:tc>
          <w:tcPr>
            <w:tcW w:w="4002" w:type="pct"/>
            <w:gridSpan w:val="4"/>
          </w:tcPr>
          <w:p w14:paraId="58B5C48E" w14:textId="77777777" w:rsidR="00E97984" w:rsidRPr="00383CB7" w:rsidRDefault="00A84F1B">
            <w:r w:rsidRPr="00383CB7">
              <w:t xml:space="preserve">L. </w:t>
            </w:r>
            <w:r w:rsidR="00E97984" w:rsidRPr="00383CB7">
              <w:t>Zhao</w:t>
            </w:r>
          </w:p>
        </w:tc>
      </w:tr>
      <w:tr w:rsidR="00E97984" w:rsidRPr="00383CB7" w14:paraId="290C1477" w14:textId="77777777" w:rsidTr="001E0C95">
        <w:trPr>
          <w:trHeight w:val="293"/>
        </w:trPr>
        <w:tc>
          <w:tcPr>
            <w:tcW w:w="998" w:type="pct"/>
          </w:tcPr>
          <w:p w14:paraId="1ECDC600" w14:textId="77777777" w:rsidR="00E97984" w:rsidRPr="00383CB7" w:rsidRDefault="00E97984" w:rsidP="00E97984">
            <w:r w:rsidRPr="00383CB7">
              <w:t>Traveler Date</w:t>
            </w:r>
          </w:p>
        </w:tc>
        <w:tc>
          <w:tcPr>
            <w:tcW w:w="4002" w:type="pct"/>
            <w:gridSpan w:val="4"/>
          </w:tcPr>
          <w:p w14:paraId="5731B57B" w14:textId="77777777" w:rsidR="00E97984" w:rsidRPr="00383CB7" w:rsidRDefault="00000000" w:rsidP="00E97984">
            <w:sdt>
              <w:sdtPr>
                <w:id w:val="534233298"/>
                <w:placeholder>
                  <w:docPart w:val="7375E40F417F42E88519535D07E7A414"/>
                </w:placeholder>
                <w:date w:fullDate="2025-01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BD3C9B" w:rsidRPr="00383CB7">
                  <w:t>31-Jan-25</w:t>
                </w:r>
              </w:sdtContent>
            </w:sdt>
          </w:p>
        </w:tc>
      </w:tr>
      <w:tr w:rsidR="00E97984" w:rsidRPr="00383CB7" w14:paraId="0DD1D8D3" w14:textId="77777777" w:rsidTr="001E0C95">
        <w:trPr>
          <w:trHeight w:val="293"/>
        </w:trPr>
        <w:tc>
          <w:tcPr>
            <w:tcW w:w="998" w:type="pct"/>
          </w:tcPr>
          <w:p w14:paraId="4F79D878" w14:textId="77777777" w:rsidR="00E97984" w:rsidRPr="00383CB7" w:rsidRDefault="00E97984" w:rsidP="00E97984">
            <w:r w:rsidRPr="00383CB7">
              <w:t>NCR Informative Emails</w:t>
            </w:r>
          </w:p>
        </w:tc>
        <w:tc>
          <w:tcPr>
            <w:tcW w:w="4002" w:type="pct"/>
            <w:gridSpan w:val="4"/>
          </w:tcPr>
          <w:p w14:paraId="10725920" w14:textId="77777777" w:rsidR="00E97984" w:rsidRPr="00383CB7" w:rsidRDefault="002257F3" w:rsidP="00E97984">
            <w:proofErr w:type="spellStart"/>
            <w:proofErr w:type="gramStart"/>
            <w:r w:rsidRPr="00383CB7">
              <w:t>areilly</w:t>
            </w:r>
            <w:r w:rsidR="00C74AA9" w:rsidRPr="00383CB7">
              <w:t>,overtonr</w:t>
            </w:r>
            <w:proofErr w:type="spellEnd"/>
            <w:proofErr w:type="gramEnd"/>
          </w:p>
        </w:tc>
      </w:tr>
      <w:tr w:rsidR="00E97984" w:rsidRPr="00383CB7" w14:paraId="62306CE1" w14:textId="77777777" w:rsidTr="001E0C95">
        <w:trPr>
          <w:trHeight w:val="293"/>
        </w:trPr>
        <w:tc>
          <w:tcPr>
            <w:tcW w:w="998" w:type="pct"/>
          </w:tcPr>
          <w:p w14:paraId="4677D2F8" w14:textId="77777777" w:rsidR="00E97984" w:rsidRPr="00383CB7" w:rsidRDefault="00E97984" w:rsidP="00E97984">
            <w:r w:rsidRPr="00383CB7">
              <w:t xml:space="preserve">NCR </w:t>
            </w:r>
            <w:proofErr w:type="spellStart"/>
            <w:r w:rsidRPr="00383CB7"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7DE55665" w14:textId="77777777" w:rsidR="00E97984" w:rsidRPr="00383CB7" w:rsidRDefault="002257F3">
            <w:proofErr w:type="spellStart"/>
            <w:proofErr w:type="gramStart"/>
            <w:r w:rsidRPr="00383CB7">
              <w:t>lzhao,forehan</w:t>
            </w:r>
            <w:r w:rsidR="00F13507" w:rsidRPr="00383CB7">
              <w:t>d</w:t>
            </w:r>
            <w:proofErr w:type="spellEnd"/>
            <w:proofErr w:type="gramEnd"/>
          </w:p>
        </w:tc>
      </w:tr>
      <w:tr w:rsidR="00E97984" w:rsidRPr="00383CB7" w14:paraId="2389928F" w14:textId="77777777" w:rsidTr="001E0C95">
        <w:trPr>
          <w:trHeight w:val="293"/>
        </w:trPr>
        <w:tc>
          <w:tcPr>
            <w:tcW w:w="998" w:type="pct"/>
          </w:tcPr>
          <w:p w14:paraId="76CDEE3E" w14:textId="77777777" w:rsidR="00E97984" w:rsidRPr="00383CB7" w:rsidRDefault="00E97984" w:rsidP="00E97984">
            <w:r w:rsidRPr="00383CB7">
              <w:t>D3 Emails</w:t>
            </w:r>
          </w:p>
        </w:tc>
        <w:tc>
          <w:tcPr>
            <w:tcW w:w="4002" w:type="pct"/>
            <w:gridSpan w:val="4"/>
          </w:tcPr>
          <w:p w14:paraId="5539C00D" w14:textId="77777777" w:rsidR="00E97984" w:rsidRPr="00383CB7" w:rsidRDefault="002257F3">
            <w:proofErr w:type="spellStart"/>
            <w:proofErr w:type="gramStart"/>
            <w:r w:rsidRPr="00383CB7">
              <w:t>lzhao</w:t>
            </w:r>
            <w:r w:rsidR="00F13507" w:rsidRPr="00383CB7">
              <w:t>,forehand</w:t>
            </w:r>
            <w:proofErr w:type="gramEnd"/>
            <w:r w:rsidR="00F13507" w:rsidRPr="00383CB7">
              <w:t>,</w:t>
            </w:r>
            <w:r w:rsidR="0037586B" w:rsidRPr="00383CB7">
              <w:t>areilly,overtonr</w:t>
            </w:r>
            <w:proofErr w:type="spellEnd"/>
          </w:p>
        </w:tc>
      </w:tr>
      <w:tr w:rsidR="00F13507" w:rsidRPr="00383CB7" w14:paraId="155588C3" w14:textId="77777777" w:rsidTr="001E0C95">
        <w:trPr>
          <w:trHeight w:val="293"/>
        </w:trPr>
        <w:tc>
          <w:tcPr>
            <w:tcW w:w="998" w:type="pct"/>
          </w:tcPr>
          <w:p w14:paraId="6FC837A3" w14:textId="77777777" w:rsidR="00F13507" w:rsidRPr="00383CB7" w:rsidRDefault="00F13507" w:rsidP="00F13507">
            <w:r w:rsidRPr="00383CB7">
              <w:t>Approval Names</w:t>
            </w:r>
          </w:p>
        </w:tc>
        <w:tc>
          <w:tcPr>
            <w:tcW w:w="1001" w:type="pct"/>
          </w:tcPr>
          <w:p w14:paraId="6F0B5130" w14:textId="77777777" w:rsidR="00F13507" w:rsidRPr="00383CB7" w:rsidRDefault="00F13507" w:rsidP="00F13507">
            <w:r w:rsidRPr="00383CB7">
              <w:t>Liang Zhao</w:t>
            </w:r>
          </w:p>
        </w:tc>
        <w:tc>
          <w:tcPr>
            <w:tcW w:w="1000" w:type="pct"/>
          </w:tcPr>
          <w:p w14:paraId="20368AB6" w14:textId="77777777" w:rsidR="00F13507" w:rsidRPr="00383CB7" w:rsidRDefault="00F13507" w:rsidP="00F13507">
            <w:r w:rsidRPr="00383CB7">
              <w:t>Aaron DeKerlegand</w:t>
            </w:r>
          </w:p>
        </w:tc>
        <w:tc>
          <w:tcPr>
            <w:tcW w:w="1000" w:type="pct"/>
          </w:tcPr>
          <w:p w14:paraId="67742DB9" w14:textId="77777777" w:rsidR="00F13507" w:rsidRPr="00383CB7" w:rsidRDefault="00BD3C9B" w:rsidP="00F13507">
            <w:r w:rsidRPr="00383CB7">
              <w:t>John Buttles</w:t>
            </w:r>
          </w:p>
        </w:tc>
        <w:tc>
          <w:tcPr>
            <w:tcW w:w="1001" w:type="pct"/>
          </w:tcPr>
          <w:p w14:paraId="6F0B0897" w14:textId="77777777" w:rsidR="00F13507" w:rsidRPr="00383CB7" w:rsidRDefault="00F13507" w:rsidP="00F13507">
            <w:r w:rsidRPr="00383CB7">
              <w:t>Tony Reilly</w:t>
            </w:r>
          </w:p>
        </w:tc>
      </w:tr>
      <w:tr w:rsidR="00F13507" w:rsidRPr="00383CB7" w14:paraId="4567DD13" w14:textId="77777777" w:rsidTr="001E0C95">
        <w:trPr>
          <w:trHeight w:val="293"/>
        </w:trPr>
        <w:tc>
          <w:tcPr>
            <w:tcW w:w="998" w:type="pct"/>
          </w:tcPr>
          <w:p w14:paraId="0D6C56B7" w14:textId="77777777" w:rsidR="00F13507" w:rsidRPr="00383CB7" w:rsidRDefault="00F13507" w:rsidP="00F13507">
            <w:r w:rsidRPr="00383CB7">
              <w:t>Approval Signatures</w:t>
            </w:r>
          </w:p>
        </w:tc>
        <w:tc>
          <w:tcPr>
            <w:tcW w:w="1001" w:type="pct"/>
          </w:tcPr>
          <w:p w14:paraId="104774F6" w14:textId="77777777" w:rsidR="00F13507" w:rsidRPr="00383CB7" w:rsidRDefault="00F13507" w:rsidP="00F13507"/>
        </w:tc>
        <w:tc>
          <w:tcPr>
            <w:tcW w:w="1000" w:type="pct"/>
          </w:tcPr>
          <w:p w14:paraId="205EC9FA" w14:textId="77777777" w:rsidR="00F13507" w:rsidRPr="00383CB7" w:rsidRDefault="00F13507" w:rsidP="00F13507"/>
        </w:tc>
        <w:tc>
          <w:tcPr>
            <w:tcW w:w="1000" w:type="pct"/>
          </w:tcPr>
          <w:p w14:paraId="6F772FAB" w14:textId="77777777" w:rsidR="00F13507" w:rsidRPr="00383CB7" w:rsidRDefault="00F13507" w:rsidP="00F13507"/>
        </w:tc>
        <w:tc>
          <w:tcPr>
            <w:tcW w:w="1001" w:type="pct"/>
          </w:tcPr>
          <w:p w14:paraId="4A6CA7A2" w14:textId="77777777" w:rsidR="00F13507" w:rsidRPr="00383CB7" w:rsidRDefault="00F13507" w:rsidP="00F13507"/>
        </w:tc>
      </w:tr>
      <w:tr w:rsidR="00F13507" w:rsidRPr="00383CB7" w14:paraId="323BC050" w14:textId="77777777" w:rsidTr="001E0C95">
        <w:trPr>
          <w:trHeight w:val="293"/>
        </w:trPr>
        <w:tc>
          <w:tcPr>
            <w:tcW w:w="998" w:type="pct"/>
          </w:tcPr>
          <w:p w14:paraId="3C98F8F8" w14:textId="77777777" w:rsidR="00F13507" w:rsidRPr="00383CB7" w:rsidRDefault="00F13507" w:rsidP="00F13507">
            <w:r w:rsidRPr="00383CB7">
              <w:t>Approval Dates</w:t>
            </w:r>
          </w:p>
        </w:tc>
        <w:tc>
          <w:tcPr>
            <w:tcW w:w="1001" w:type="pct"/>
          </w:tcPr>
          <w:p w14:paraId="53941E7B" w14:textId="77777777" w:rsidR="00F13507" w:rsidRPr="00383CB7" w:rsidRDefault="00F13507" w:rsidP="00F13507"/>
        </w:tc>
        <w:tc>
          <w:tcPr>
            <w:tcW w:w="1000" w:type="pct"/>
          </w:tcPr>
          <w:p w14:paraId="74622D19" w14:textId="77777777" w:rsidR="00F13507" w:rsidRPr="00383CB7" w:rsidRDefault="00F13507" w:rsidP="00F13507"/>
        </w:tc>
        <w:tc>
          <w:tcPr>
            <w:tcW w:w="1000" w:type="pct"/>
          </w:tcPr>
          <w:p w14:paraId="7568FECE" w14:textId="77777777" w:rsidR="00F13507" w:rsidRPr="00383CB7" w:rsidRDefault="00F13507" w:rsidP="00F13507"/>
        </w:tc>
        <w:tc>
          <w:tcPr>
            <w:tcW w:w="1001" w:type="pct"/>
          </w:tcPr>
          <w:p w14:paraId="5804263C" w14:textId="77777777" w:rsidR="00F13507" w:rsidRPr="00383CB7" w:rsidRDefault="00F13507" w:rsidP="00F13507"/>
        </w:tc>
      </w:tr>
      <w:tr w:rsidR="00F13507" w:rsidRPr="00383CB7" w14:paraId="24C4DC27" w14:textId="77777777" w:rsidTr="001E0C95">
        <w:trPr>
          <w:trHeight w:val="293"/>
        </w:trPr>
        <w:tc>
          <w:tcPr>
            <w:tcW w:w="998" w:type="pct"/>
          </w:tcPr>
          <w:p w14:paraId="394D81D9" w14:textId="77777777" w:rsidR="00F13507" w:rsidRPr="00383CB7" w:rsidRDefault="00F13507" w:rsidP="00F13507">
            <w:r w:rsidRPr="00383CB7">
              <w:t>Approval Title</w:t>
            </w:r>
          </w:p>
        </w:tc>
        <w:tc>
          <w:tcPr>
            <w:tcW w:w="1001" w:type="pct"/>
          </w:tcPr>
          <w:p w14:paraId="6D7B31EE" w14:textId="77777777" w:rsidR="00F13507" w:rsidRPr="00383CB7" w:rsidRDefault="00F13507" w:rsidP="00F13507">
            <w:r w:rsidRPr="00383CB7">
              <w:t>Author</w:t>
            </w:r>
          </w:p>
        </w:tc>
        <w:tc>
          <w:tcPr>
            <w:tcW w:w="1000" w:type="pct"/>
          </w:tcPr>
          <w:p w14:paraId="2A3757F8" w14:textId="77777777" w:rsidR="00F13507" w:rsidRPr="00383CB7" w:rsidRDefault="00F13507" w:rsidP="00F13507">
            <w:r w:rsidRPr="00383CB7">
              <w:t>Reviewer 1</w:t>
            </w:r>
          </w:p>
        </w:tc>
        <w:tc>
          <w:tcPr>
            <w:tcW w:w="1000" w:type="pct"/>
          </w:tcPr>
          <w:p w14:paraId="28369D23" w14:textId="77777777" w:rsidR="00F13507" w:rsidRPr="00383CB7" w:rsidRDefault="00F13507" w:rsidP="00F13507">
            <w:r w:rsidRPr="00383CB7">
              <w:t>Reviewer 2</w:t>
            </w:r>
          </w:p>
        </w:tc>
        <w:tc>
          <w:tcPr>
            <w:tcW w:w="1001" w:type="pct"/>
          </w:tcPr>
          <w:p w14:paraId="52370B99" w14:textId="77777777" w:rsidR="00F13507" w:rsidRPr="00383CB7" w:rsidRDefault="00F13507" w:rsidP="00C74AA9">
            <w:r w:rsidRPr="00383CB7">
              <w:t xml:space="preserve">Project </w:t>
            </w:r>
            <w:proofErr w:type="spellStart"/>
            <w:r w:rsidR="00C74AA9" w:rsidRPr="00383CB7">
              <w:t>Representitive</w:t>
            </w:r>
            <w:proofErr w:type="spellEnd"/>
          </w:p>
        </w:tc>
      </w:tr>
    </w:tbl>
    <w:p w14:paraId="2F3E8967" w14:textId="77777777" w:rsidR="007D458D" w:rsidRPr="00383CB7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383CB7" w14:paraId="7683B9E0" w14:textId="77777777" w:rsidTr="00A841DF">
        <w:trPr>
          <w:cantSplit/>
          <w:trHeight w:val="288"/>
        </w:trPr>
        <w:tc>
          <w:tcPr>
            <w:tcW w:w="999" w:type="pct"/>
          </w:tcPr>
          <w:p w14:paraId="0D2A07F7" w14:textId="77777777" w:rsidR="007D458D" w:rsidRPr="00383CB7" w:rsidRDefault="007D458D" w:rsidP="00D97B1C">
            <w:r w:rsidRPr="00383CB7">
              <w:t>References</w:t>
            </w:r>
          </w:p>
        </w:tc>
        <w:tc>
          <w:tcPr>
            <w:tcW w:w="4001" w:type="pct"/>
            <w:gridSpan w:val="4"/>
          </w:tcPr>
          <w:p w14:paraId="20805684" w14:textId="77777777" w:rsidR="007D458D" w:rsidRPr="00383CB7" w:rsidRDefault="007D458D" w:rsidP="00D97B1C">
            <w:r w:rsidRPr="00383CB7">
              <w:t xml:space="preserve">List and </w:t>
            </w:r>
            <w:proofErr w:type="gramStart"/>
            <w:r w:rsidRPr="00383CB7">
              <w:t>Hyperlink</w:t>
            </w:r>
            <w:proofErr w:type="gramEnd"/>
            <w:r w:rsidRPr="00383CB7">
              <w:t xml:space="preserve"> all documents related to this traveler. This includes, but is not limited </w:t>
            </w:r>
            <w:proofErr w:type="gramStart"/>
            <w:r w:rsidRPr="00383CB7">
              <w:t>to:</w:t>
            </w:r>
            <w:proofErr w:type="gramEnd"/>
            <w:r w:rsidRPr="00383CB7">
              <w:t xml:space="preserve"> safety (THAs, SOPs, </w:t>
            </w:r>
            <w:proofErr w:type="spellStart"/>
            <w:r w:rsidRPr="00383CB7">
              <w:t>etc</w:t>
            </w:r>
            <w:proofErr w:type="spellEnd"/>
            <w:r w:rsidRPr="00383CB7">
              <w:t>), drawings, procedures, and facility related documents.</w:t>
            </w:r>
          </w:p>
        </w:tc>
      </w:tr>
      <w:tr w:rsidR="007D458D" w:rsidRPr="00383CB7" w14:paraId="25FC04EB" w14:textId="77777777" w:rsidTr="00A841DF">
        <w:trPr>
          <w:cantSplit/>
          <w:trHeight w:val="288"/>
        </w:trPr>
        <w:tc>
          <w:tcPr>
            <w:tcW w:w="999" w:type="pct"/>
          </w:tcPr>
          <w:p w14:paraId="367EC1DC" w14:textId="77777777" w:rsidR="007D458D" w:rsidRPr="00383CB7" w:rsidRDefault="00953F9D" w:rsidP="005F7635">
            <w:hyperlink r:id="rId8" w:history="1">
              <w:r w:rsidRPr="00383CB7">
                <w:rPr>
                  <w:rStyle w:val="Hyperlink"/>
                </w:rPr>
                <w:t xml:space="preserve">11151-0033_Cavity pair assembly probe </w:t>
              </w:r>
              <w:proofErr w:type="spellStart"/>
              <w:r w:rsidRPr="00383CB7">
                <w:rPr>
                  <w:rStyle w:val="Hyperlink"/>
                </w:rPr>
                <w:t>assembly_RevA</w:t>
              </w:r>
              <w:proofErr w:type="spellEnd"/>
            </w:hyperlink>
            <w:r w:rsidR="00582872" w:rsidRPr="00383CB7">
              <w:t xml:space="preserve"> </w:t>
            </w:r>
          </w:p>
        </w:tc>
        <w:tc>
          <w:tcPr>
            <w:tcW w:w="999" w:type="pct"/>
          </w:tcPr>
          <w:p w14:paraId="37DFD596" w14:textId="77777777" w:rsidR="007D458D" w:rsidRPr="00383CB7" w:rsidRDefault="005F7635" w:rsidP="000C7986">
            <w:r w:rsidRPr="00383CB7">
              <w:t>JL0170822 C75 CAVITY FIELD PROBE</w:t>
            </w:r>
          </w:p>
        </w:tc>
        <w:tc>
          <w:tcPr>
            <w:tcW w:w="1001" w:type="pct"/>
          </w:tcPr>
          <w:p w14:paraId="2111ABF8" w14:textId="77777777" w:rsidR="007D458D" w:rsidRPr="00383CB7" w:rsidRDefault="005F7635" w:rsidP="00D97B1C">
            <w:proofErr w:type="spellStart"/>
            <w:r w:rsidRPr="00383CB7">
              <w:t>CeramTec</w:t>
            </w:r>
            <w:proofErr w:type="spellEnd"/>
            <w:r w:rsidRPr="00383CB7">
              <w:t xml:space="preserve"> Drawing Q464641 </w:t>
            </w:r>
            <w:proofErr w:type="spellStart"/>
            <w:r w:rsidRPr="00383CB7">
              <w:t>RevA</w:t>
            </w:r>
            <w:proofErr w:type="spellEnd"/>
          </w:p>
        </w:tc>
        <w:tc>
          <w:tcPr>
            <w:tcW w:w="1001" w:type="pct"/>
          </w:tcPr>
          <w:p w14:paraId="3DFEFFB8" w14:textId="77777777" w:rsidR="007D458D" w:rsidRPr="00383CB7" w:rsidRDefault="007D458D" w:rsidP="00D97B1C"/>
        </w:tc>
        <w:tc>
          <w:tcPr>
            <w:tcW w:w="1000" w:type="pct"/>
          </w:tcPr>
          <w:p w14:paraId="7AA4F947" w14:textId="77777777" w:rsidR="007D458D" w:rsidRPr="00383CB7" w:rsidRDefault="007D458D" w:rsidP="00D97B1C"/>
        </w:tc>
      </w:tr>
    </w:tbl>
    <w:p w14:paraId="5055630B" w14:textId="77777777" w:rsidR="007D458D" w:rsidRPr="00383CB7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383CB7" w14:paraId="2B7E2945" w14:textId="77777777" w:rsidTr="00A841DF">
        <w:trPr>
          <w:cantSplit/>
        </w:trPr>
        <w:tc>
          <w:tcPr>
            <w:tcW w:w="1000" w:type="pct"/>
          </w:tcPr>
          <w:p w14:paraId="76C57542" w14:textId="77777777" w:rsidR="007D458D" w:rsidRPr="00383CB7" w:rsidRDefault="007D458D" w:rsidP="00D97B1C">
            <w:r w:rsidRPr="00383CB7">
              <w:t>Revision Note</w:t>
            </w:r>
          </w:p>
        </w:tc>
        <w:tc>
          <w:tcPr>
            <w:tcW w:w="4000" w:type="pct"/>
          </w:tcPr>
          <w:p w14:paraId="10306422" w14:textId="77777777" w:rsidR="007D458D" w:rsidRPr="00383CB7" w:rsidRDefault="007D458D" w:rsidP="00D97B1C"/>
        </w:tc>
      </w:tr>
      <w:tr w:rsidR="007D458D" w:rsidRPr="00383CB7" w14:paraId="03CCF44B" w14:textId="77777777" w:rsidTr="00A841DF">
        <w:trPr>
          <w:cantSplit/>
        </w:trPr>
        <w:tc>
          <w:tcPr>
            <w:tcW w:w="1000" w:type="pct"/>
          </w:tcPr>
          <w:p w14:paraId="22020965" w14:textId="77777777" w:rsidR="007D458D" w:rsidRPr="00383CB7" w:rsidRDefault="007D458D" w:rsidP="00D97B1C">
            <w:r w:rsidRPr="00383CB7">
              <w:t>R1</w:t>
            </w:r>
          </w:p>
        </w:tc>
        <w:tc>
          <w:tcPr>
            <w:tcW w:w="4000" w:type="pct"/>
          </w:tcPr>
          <w:p w14:paraId="432F2C8D" w14:textId="77777777" w:rsidR="007D458D" w:rsidRPr="00383CB7" w:rsidRDefault="007D458D" w:rsidP="00D97B1C">
            <w:r w:rsidRPr="00383CB7">
              <w:t>Initial release of this Traveler.</w:t>
            </w:r>
          </w:p>
        </w:tc>
      </w:tr>
    </w:tbl>
    <w:p w14:paraId="68C49744" w14:textId="77777777" w:rsidR="007D458D" w:rsidRPr="00383CB7" w:rsidRDefault="007D458D" w:rsidP="00D97B1C">
      <w:r w:rsidRPr="00383CB7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6"/>
        <w:gridCol w:w="3838"/>
        <w:gridCol w:w="3969"/>
        <w:gridCol w:w="4527"/>
      </w:tblGrid>
      <w:tr w:rsidR="00BB314F" w:rsidRPr="00383CB7" w14:paraId="6DA4C36D" w14:textId="77777777" w:rsidTr="00CE4C31">
        <w:trPr>
          <w:trHeight w:val="288"/>
        </w:trPr>
        <w:tc>
          <w:tcPr>
            <w:tcW w:w="620" w:type="dxa"/>
          </w:tcPr>
          <w:p w14:paraId="58EC0A7B" w14:textId="77777777" w:rsidR="007D458D" w:rsidRPr="00383CB7" w:rsidRDefault="007D458D" w:rsidP="00D97B1C">
            <w:r w:rsidRPr="00383CB7">
              <w:lastRenderedPageBreak/>
              <w:t>Step No.</w:t>
            </w:r>
          </w:p>
        </w:tc>
        <w:tc>
          <w:tcPr>
            <w:tcW w:w="7761" w:type="dxa"/>
            <w:gridSpan w:val="2"/>
          </w:tcPr>
          <w:p w14:paraId="725AF768" w14:textId="77777777" w:rsidR="007D458D" w:rsidRPr="00383CB7" w:rsidRDefault="007D458D" w:rsidP="00D97B1C">
            <w:r w:rsidRPr="00383CB7">
              <w:t>Instructions</w:t>
            </w:r>
          </w:p>
        </w:tc>
        <w:tc>
          <w:tcPr>
            <w:tcW w:w="4569" w:type="dxa"/>
            <w:noWrap/>
          </w:tcPr>
          <w:p w14:paraId="26D2521C" w14:textId="77777777" w:rsidR="007D458D" w:rsidRPr="00383CB7" w:rsidRDefault="007D458D" w:rsidP="00D97B1C">
            <w:r w:rsidRPr="00383CB7">
              <w:t>Data Input</w:t>
            </w:r>
          </w:p>
        </w:tc>
      </w:tr>
      <w:tr w:rsidR="00BB314F" w:rsidRPr="00383CB7" w14:paraId="25C6F333" w14:textId="77777777" w:rsidTr="00CE4C31">
        <w:trPr>
          <w:trHeight w:val="288"/>
        </w:trPr>
        <w:tc>
          <w:tcPr>
            <w:tcW w:w="620" w:type="dxa"/>
          </w:tcPr>
          <w:p w14:paraId="64EA22D5" w14:textId="77777777" w:rsidR="00E97984" w:rsidRPr="00383CB7" w:rsidRDefault="00E97984" w:rsidP="00E97984">
            <w:r w:rsidRPr="00383CB7">
              <w:t>1</w:t>
            </w:r>
          </w:p>
        </w:tc>
        <w:tc>
          <w:tcPr>
            <w:tcW w:w="7761" w:type="dxa"/>
            <w:gridSpan w:val="2"/>
          </w:tcPr>
          <w:p w14:paraId="05473780" w14:textId="77777777" w:rsidR="007F78B3" w:rsidRPr="00383CB7" w:rsidRDefault="00D54C52" w:rsidP="00E97984">
            <w:r w:rsidRPr="00383CB7">
              <w:t>Visual inspection</w:t>
            </w:r>
          </w:p>
          <w:p w14:paraId="1828CF1E" w14:textId="77777777" w:rsidR="00E97984" w:rsidRPr="00383CB7" w:rsidRDefault="00E97984" w:rsidP="00E97984"/>
          <w:p w14:paraId="709E6C6A" w14:textId="77777777" w:rsidR="00E97984" w:rsidRPr="00383CB7" w:rsidRDefault="00E97984">
            <w:r w:rsidRPr="00383CB7">
              <w:t xml:space="preserve">Enter the field probe feedthrough serial number </w:t>
            </w:r>
            <w:r w:rsidR="00D54C52" w:rsidRPr="00383CB7">
              <w:t>from the dropdown menu</w:t>
            </w:r>
            <w:r w:rsidRPr="00383CB7">
              <w:t>.</w:t>
            </w:r>
          </w:p>
          <w:p w14:paraId="08B21965" w14:textId="77777777" w:rsidR="00D54C52" w:rsidRPr="00383CB7" w:rsidRDefault="00D54C52">
            <w:r w:rsidRPr="00383CB7">
              <w:t xml:space="preserve">Enter the </w:t>
            </w:r>
            <w:proofErr w:type="gramStart"/>
            <w:r w:rsidRPr="00383CB7">
              <w:t>inspector</w:t>
            </w:r>
            <w:proofErr w:type="gramEnd"/>
            <w:r w:rsidRPr="00383CB7">
              <w:t xml:space="preserve"> name and date.</w:t>
            </w:r>
          </w:p>
          <w:p w14:paraId="3384E6F9" w14:textId="77777777" w:rsidR="007F78B3" w:rsidRPr="00383CB7" w:rsidRDefault="007F78B3"/>
          <w:p w14:paraId="0C9DA98A" w14:textId="77777777" w:rsidR="00D54C52" w:rsidRPr="00383CB7" w:rsidRDefault="00D54C52">
            <w:r w:rsidRPr="00383CB7">
              <w:t>Visually inspect the feedthrough</w:t>
            </w:r>
            <w:r w:rsidR="007F78B3" w:rsidRPr="00383CB7">
              <w:t xml:space="preserve"> for</w:t>
            </w:r>
            <w:r w:rsidRPr="00383CB7">
              <w:t>:</w:t>
            </w:r>
          </w:p>
          <w:p w14:paraId="177DC6C3" w14:textId="77777777" w:rsidR="00D54C52" w:rsidRPr="00383CB7" w:rsidRDefault="00D54C52" w:rsidP="00724B88">
            <w:pPr>
              <w:pStyle w:val="ListParagraph"/>
              <w:numPr>
                <w:ilvl w:val="0"/>
                <w:numId w:val="1"/>
              </w:numPr>
            </w:pPr>
            <w:r w:rsidRPr="00383CB7">
              <w:t xml:space="preserve">Cleanliness – should be free of dust, oil, </w:t>
            </w:r>
            <w:proofErr w:type="gramStart"/>
            <w:r w:rsidRPr="00383CB7">
              <w:t>finger prints</w:t>
            </w:r>
            <w:proofErr w:type="gramEnd"/>
            <w:r w:rsidRPr="00383CB7">
              <w:t>, or brazing irregularities;</w:t>
            </w:r>
          </w:p>
          <w:p w14:paraId="4F3EE016" w14:textId="77777777" w:rsidR="00D54C52" w:rsidRPr="00383CB7" w:rsidRDefault="00D54C52" w:rsidP="00724B88">
            <w:pPr>
              <w:pStyle w:val="ListParagraph"/>
              <w:numPr>
                <w:ilvl w:val="0"/>
                <w:numId w:val="1"/>
              </w:numPr>
            </w:pPr>
            <w:r w:rsidRPr="00383CB7">
              <w:t xml:space="preserve">Sealing surface </w:t>
            </w:r>
            <w:r w:rsidR="003811F9" w:rsidRPr="00383CB7">
              <w:t>–</w:t>
            </w:r>
            <w:r w:rsidRPr="00383CB7">
              <w:t xml:space="preserve"> </w:t>
            </w:r>
            <w:r w:rsidR="003811F9" w:rsidRPr="00383CB7">
              <w:t xml:space="preserve">should be smooth, free of scratches, burrs, or </w:t>
            </w:r>
            <w:proofErr w:type="gramStart"/>
            <w:r w:rsidR="003811F9" w:rsidRPr="00383CB7">
              <w:t>nicks;</w:t>
            </w:r>
            <w:proofErr w:type="gramEnd"/>
          </w:p>
          <w:p w14:paraId="3A277D24" w14:textId="77777777" w:rsidR="003811F9" w:rsidRPr="00383CB7" w:rsidRDefault="00C133D0" w:rsidP="00724B88">
            <w:pPr>
              <w:pStyle w:val="ListParagraph"/>
              <w:numPr>
                <w:ilvl w:val="0"/>
                <w:numId w:val="1"/>
              </w:numPr>
            </w:pPr>
            <w:r w:rsidRPr="00383CB7">
              <w:t xml:space="preserve">Insulator </w:t>
            </w:r>
            <w:r w:rsidR="003811F9" w:rsidRPr="00383CB7">
              <w:t xml:space="preserve">– should be free of cracks and excess of braze </w:t>
            </w:r>
            <w:proofErr w:type="gramStart"/>
            <w:r w:rsidR="003811F9" w:rsidRPr="00383CB7">
              <w:t>material;</w:t>
            </w:r>
            <w:proofErr w:type="gramEnd"/>
          </w:p>
          <w:p w14:paraId="17F89D0E" w14:textId="77777777" w:rsidR="007F78B3" w:rsidRPr="00383CB7" w:rsidRDefault="00C133D0" w:rsidP="00724B88">
            <w:pPr>
              <w:pStyle w:val="ListParagraph"/>
              <w:numPr>
                <w:ilvl w:val="0"/>
                <w:numId w:val="1"/>
              </w:numPr>
            </w:pPr>
            <w:r w:rsidRPr="00383CB7">
              <w:t xml:space="preserve">Conductor </w:t>
            </w:r>
            <w:r w:rsidR="003811F9" w:rsidRPr="00383CB7">
              <w:t xml:space="preserve">– </w:t>
            </w:r>
            <w:r w:rsidRPr="00383CB7">
              <w:t xml:space="preserve">thread on the center conductor should go all the way from the tip to near the </w:t>
            </w:r>
            <w:proofErr w:type="gramStart"/>
            <w:r w:rsidRPr="00383CB7">
              <w:t>base;</w:t>
            </w:r>
            <w:proofErr w:type="gramEnd"/>
          </w:p>
          <w:p w14:paraId="37ADE6CC" w14:textId="77777777" w:rsidR="00A727C4" w:rsidRPr="00383CB7" w:rsidRDefault="00C133D0" w:rsidP="00724B88">
            <w:pPr>
              <w:pStyle w:val="ListParagraph"/>
              <w:numPr>
                <w:ilvl w:val="0"/>
                <w:numId w:val="2"/>
              </w:numPr>
            </w:pPr>
            <w:r w:rsidRPr="00383CB7">
              <w:t>Connector - m</w:t>
            </w:r>
            <w:r w:rsidR="00A727C4" w:rsidRPr="00383CB7">
              <w:t xml:space="preserve">ake sure the </w:t>
            </w:r>
            <w:r w:rsidRPr="00383CB7">
              <w:t>SMA</w:t>
            </w:r>
            <w:r w:rsidR="00A727C4" w:rsidRPr="00383CB7">
              <w:t xml:space="preserve"> electrical connections have no damage </w:t>
            </w:r>
            <w:r w:rsidRPr="00383CB7">
              <w:t xml:space="preserve">and </w:t>
            </w:r>
            <w:r w:rsidR="00A727C4" w:rsidRPr="00383CB7">
              <w:t>are not loose.</w:t>
            </w:r>
          </w:p>
          <w:p w14:paraId="257BE93E" w14:textId="77777777" w:rsidR="00A727C4" w:rsidRPr="00383CB7" w:rsidRDefault="00A727C4"/>
          <w:p w14:paraId="1DAFADCB" w14:textId="77777777" w:rsidR="005179FF" w:rsidRPr="00383CB7" w:rsidRDefault="005179FF">
            <w:r w:rsidRPr="00383CB7">
              <w:t>Provide comments and pictures if needed. Generate NCR if the part does not pass visual inspection.</w:t>
            </w:r>
          </w:p>
          <w:p w14:paraId="77AAF60C" w14:textId="77777777" w:rsidR="005179FF" w:rsidRPr="00383CB7" w:rsidRDefault="005179FF"/>
        </w:tc>
        <w:tc>
          <w:tcPr>
            <w:tcW w:w="4569" w:type="dxa"/>
            <w:noWrap/>
          </w:tcPr>
          <w:p w14:paraId="74AE1820" w14:textId="77777777" w:rsidR="00E20E4F" w:rsidRPr="00383CB7" w:rsidRDefault="00E20E4F" w:rsidP="00E97984">
            <w:r w:rsidRPr="00383CB7">
              <w:t>[[FPFTSN]] &lt;&lt;FPFTSN&gt;&gt;</w:t>
            </w:r>
          </w:p>
          <w:p w14:paraId="55E087DF" w14:textId="77777777" w:rsidR="00D54C52" w:rsidRPr="00383CB7" w:rsidRDefault="00D54C52" w:rsidP="00E97984">
            <w:r w:rsidRPr="00383CB7">
              <w:t>[[</w:t>
            </w:r>
            <w:proofErr w:type="spellStart"/>
            <w:r w:rsidR="00C36633" w:rsidRPr="00383CB7">
              <w:t>Visual</w:t>
            </w:r>
            <w:r w:rsidRPr="00383CB7">
              <w:t>Insp</w:t>
            </w:r>
            <w:r w:rsidR="00C36633" w:rsidRPr="00383CB7">
              <w:t>ectionName</w:t>
            </w:r>
            <w:proofErr w:type="spellEnd"/>
            <w:r w:rsidRPr="00383CB7">
              <w:t>]] &lt;&lt;SRF&gt;&gt;</w:t>
            </w:r>
          </w:p>
          <w:p w14:paraId="21C966C8" w14:textId="77777777" w:rsidR="00E97984" w:rsidRPr="00383CB7" w:rsidRDefault="00E97984" w:rsidP="00E97984">
            <w:r w:rsidRPr="00383CB7">
              <w:t>[[</w:t>
            </w:r>
            <w:proofErr w:type="spellStart"/>
            <w:r w:rsidR="00C36633" w:rsidRPr="00383CB7">
              <w:t>VisualInspectionTime</w:t>
            </w:r>
            <w:proofErr w:type="spellEnd"/>
            <w:r w:rsidRPr="00383CB7">
              <w:t>]] &lt;&lt;TIMESTAMP&gt;&gt;</w:t>
            </w:r>
          </w:p>
          <w:p w14:paraId="4678C84B" w14:textId="77777777" w:rsidR="003811F9" w:rsidRPr="00383CB7" w:rsidRDefault="003811F9" w:rsidP="003811F9">
            <w:r w:rsidRPr="00383CB7">
              <w:t>[[</w:t>
            </w:r>
            <w:proofErr w:type="spellStart"/>
            <w:r w:rsidRPr="00383CB7">
              <w:t>PassVisual</w:t>
            </w:r>
            <w:proofErr w:type="spellEnd"/>
            <w:r w:rsidRPr="00383CB7">
              <w:t>]] &lt;&lt;YESNO&gt;&gt;</w:t>
            </w:r>
          </w:p>
          <w:p w14:paraId="22A8C395" w14:textId="77777777" w:rsidR="00D54C52" w:rsidRPr="00383CB7" w:rsidRDefault="003811F9" w:rsidP="00E97984">
            <w:r w:rsidRPr="00383CB7">
              <w:t>[[</w:t>
            </w:r>
            <w:proofErr w:type="spellStart"/>
            <w:r w:rsidRPr="00383CB7">
              <w:t>VisualInspectionComments</w:t>
            </w:r>
            <w:proofErr w:type="spellEnd"/>
            <w:proofErr w:type="gramStart"/>
            <w:r w:rsidRPr="00383CB7">
              <w:t>]]&lt;</w:t>
            </w:r>
            <w:proofErr w:type="gramEnd"/>
            <w:r w:rsidRPr="00383CB7">
              <w:t>&lt;COMMENT&gt;&gt;</w:t>
            </w:r>
          </w:p>
          <w:p w14:paraId="3F63F8E8" w14:textId="77777777" w:rsidR="005179FF" w:rsidRPr="00383CB7" w:rsidRDefault="005179FF" w:rsidP="00E97984">
            <w:r w:rsidRPr="00383CB7">
              <w:t>[[</w:t>
            </w:r>
            <w:proofErr w:type="spellStart"/>
            <w:r w:rsidR="008F3D08" w:rsidRPr="00383CB7">
              <w:t>Visual</w:t>
            </w:r>
            <w:r w:rsidRPr="00383CB7">
              <w:t>Photo</w:t>
            </w:r>
            <w:proofErr w:type="spellEnd"/>
            <w:r w:rsidRPr="00383CB7">
              <w:t>]] &lt;&lt;FILEUPLOAD&gt;&gt;</w:t>
            </w:r>
          </w:p>
          <w:p w14:paraId="7950A495" w14:textId="77777777" w:rsidR="005179FF" w:rsidRPr="00383CB7" w:rsidRDefault="005179FF" w:rsidP="00E97984"/>
        </w:tc>
      </w:tr>
      <w:tr w:rsidR="00BB314F" w:rsidRPr="00383CB7" w14:paraId="19EF85F6" w14:textId="77777777" w:rsidTr="00CE4C31">
        <w:trPr>
          <w:trHeight w:val="288"/>
        </w:trPr>
        <w:tc>
          <w:tcPr>
            <w:tcW w:w="620" w:type="dxa"/>
          </w:tcPr>
          <w:p w14:paraId="5C6CA3CC" w14:textId="77777777" w:rsidR="00E97984" w:rsidRPr="00383CB7" w:rsidRDefault="00E97984" w:rsidP="00E97984">
            <w:r w:rsidRPr="00383CB7">
              <w:t>2</w:t>
            </w:r>
          </w:p>
        </w:tc>
        <w:tc>
          <w:tcPr>
            <w:tcW w:w="7761" w:type="dxa"/>
            <w:gridSpan w:val="2"/>
          </w:tcPr>
          <w:p w14:paraId="4ED4B2C2" w14:textId="77777777" w:rsidR="00A727C4" w:rsidRPr="00383CB7" w:rsidRDefault="00A727C4" w:rsidP="00A727C4">
            <w:r w:rsidRPr="00383CB7">
              <w:t>Dimensional checks</w:t>
            </w:r>
          </w:p>
          <w:p w14:paraId="50DA9AA9" w14:textId="77777777" w:rsidR="00A727C4" w:rsidRPr="00383CB7" w:rsidRDefault="00A727C4" w:rsidP="00A727C4"/>
          <w:p w14:paraId="6D6C2B98" w14:textId="77777777" w:rsidR="00A727C4" w:rsidRPr="00383CB7" w:rsidRDefault="00A727C4" w:rsidP="00A727C4">
            <w:r w:rsidRPr="00383CB7">
              <w:t>Enter inspector name and date.</w:t>
            </w:r>
          </w:p>
          <w:p w14:paraId="69D15D21" w14:textId="77777777" w:rsidR="006216AD" w:rsidRPr="00383CB7" w:rsidRDefault="006216AD" w:rsidP="00A727C4">
            <w:r w:rsidRPr="00383CB7">
              <w:t xml:space="preserve">Check the following dimensions of feedthrough using CMM, </w:t>
            </w:r>
            <w:r w:rsidR="00BB3CD6" w:rsidRPr="00383CB7">
              <w:t xml:space="preserve">appropriate </w:t>
            </w:r>
            <w:r w:rsidRPr="00383CB7">
              <w:t xml:space="preserve">gauges, or </w:t>
            </w:r>
            <w:r w:rsidR="001053A4" w:rsidRPr="00383CB7">
              <w:t xml:space="preserve">other </w:t>
            </w:r>
            <w:r w:rsidRPr="00383CB7">
              <w:t>designated tool</w:t>
            </w:r>
            <w:r w:rsidR="001053A4" w:rsidRPr="00383CB7">
              <w:t>s</w:t>
            </w:r>
            <w:r w:rsidRPr="00383CB7">
              <w:t>.</w:t>
            </w:r>
          </w:p>
          <w:p w14:paraId="1FEE9F05" w14:textId="77777777" w:rsidR="007C3320" w:rsidRPr="00383CB7" w:rsidRDefault="00BB314F" w:rsidP="00832D1E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383CB7">
              <w:rPr>
                <w:noProof/>
                <w:lang w:eastAsia="zh-CN"/>
              </w:rPr>
              <w:lastRenderedPageBreak/>
              <w:drawing>
                <wp:inline distT="0" distB="0" distL="0" distR="0" wp14:anchorId="23FE255D" wp14:editId="67EC1A7A">
                  <wp:extent cx="4877560" cy="25622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860" cy="2586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3320" w:rsidRPr="00383CB7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 </w:t>
            </w:r>
          </w:p>
        </w:tc>
        <w:tc>
          <w:tcPr>
            <w:tcW w:w="4569" w:type="dxa"/>
            <w:noWrap/>
          </w:tcPr>
          <w:p w14:paraId="2057491A" w14:textId="77777777" w:rsidR="00C36633" w:rsidRPr="00383CB7" w:rsidRDefault="00C36633" w:rsidP="00C36633">
            <w:r w:rsidRPr="00383CB7">
              <w:lastRenderedPageBreak/>
              <w:t>[[</w:t>
            </w:r>
            <w:proofErr w:type="spellStart"/>
            <w:r w:rsidRPr="00383CB7">
              <w:t>DimInspectionName</w:t>
            </w:r>
            <w:proofErr w:type="spellEnd"/>
            <w:r w:rsidRPr="00383CB7">
              <w:t>]] &lt;&lt;SRF&gt;&gt;</w:t>
            </w:r>
          </w:p>
          <w:p w14:paraId="4F9C2C75" w14:textId="77777777" w:rsidR="00C36633" w:rsidRPr="00383CB7" w:rsidRDefault="00C36633" w:rsidP="00C36633">
            <w:r w:rsidRPr="00383CB7">
              <w:t>[[</w:t>
            </w:r>
            <w:proofErr w:type="spellStart"/>
            <w:r w:rsidRPr="00383CB7">
              <w:t>DimInspectionTime</w:t>
            </w:r>
            <w:proofErr w:type="spellEnd"/>
            <w:r w:rsidRPr="00383CB7">
              <w:t>]] &lt;&lt;TIMESTAMP&gt;&gt;</w:t>
            </w:r>
          </w:p>
          <w:p w14:paraId="35625F51" w14:textId="77777777" w:rsidR="00E97984" w:rsidRPr="00383CB7" w:rsidRDefault="00E97984" w:rsidP="00E97984"/>
        </w:tc>
      </w:tr>
      <w:tr w:rsidR="00BB314F" w:rsidRPr="00383CB7" w14:paraId="32DB80D9" w14:textId="77777777" w:rsidTr="00CE4C31">
        <w:trPr>
          <w:trHeight w:val="288"/>
        </w:trPr>
        <w:tc>
          <w:tcPr>
            <w:tcW w:w="620" w:type="dxa"/>
          </w:tcPr>
          <w:p w14:paraId="14F2F88D" w14:textId="77777777" w:rsidR="00C36633" w:rsidRPr="00383CB7" w:rsidRDefault="00C36633" w:rsidP="00E97984"/>
        </w:tc>
        <w:tc>
          <w:tcPr>
            <w:tcW w:w="3806" w:type="dxa"/>
          </w:tcPr>
          <w:p w14:paraId="4835E5F4" w14:textId="77777777" w:rsidR="00C36633" w:rsidRPr="00383CB7" w:rsidDel="00A727C4" w:rsidRDefault="00C36633" w:rsidP="00A727C4">
            <w:r w:rsidRPr="00383CB7">
              <w:t>Description</w:t>
            </w:r>
          </w:p>
        </w:tc>
        <w:tc>
          <w:tcPr>
            <w:tcW w:w="3955" w:type="dxa"/>
          </w:tcPr>
          <w:p w14:paraId="56C3AC56" w14:textId="77777777" w:rsidR="00C36633" w:rsidRPr="00383CB7" w:rsidDel="00A727C4" w:rsidRDefault="00C36633" w:rsidP="00A727C4">
            <w:r w:rsidRPr="00383CB7">
              <w:t>Specified Dimensions (unit in inches)</w:t>
            </w:r>
          </w:p>
        </w:tc>
        <w:tc>
          <w:tcPr>
            <w:tcW w:w="4569" w:type="dxa"/>
            <w:noWrap/>
          </w:tcPr>
          <w:p w14:paraId="2BB75242" w14:textId="77777777" w:rsidR="00C36633" w:rsidRPr="00383CB7" w:rsidRDefault="00C36633" w:rsidP="00C36633"/>
        </w:tc>
      </w:tr>
      <w:tr w:rsidR="00BB314F" w:rsidRPr="00383CB7" w14:paraId="3E3DDF32" w14:textId="77777777" w:rsidTr="00CE4C31">
        <w:trPr>
          <w:trHeight w:val="288"/>
        </w:trPr>
        <w:tc>
          <w:tcPr>
            <w:tcW w:w="620" w:type="dxa"/>
          </w:tcPr>
          <w:p w14:paraId="29EADAA0" w14:textId="77777777" w:rsidR="00C36633" w:rsidRPr="00383CB7" w:rsidRDefault="00C36633" w:rsidP="00E97984"/>
        </w:tc>
        <w:tc>
          <w:tcPr>
            <w:tcW w:w="3806" w:type="dxa"/>
          </w:tcPr>
          <w:p w14:paraId="31D20524" w14:textId="77777777" w:rsidR="00C36633" w:rsidRPr="00383CB7" w:rsidDel="00A727C4" w:rsidRDefault="00AC4BCD" w:rsidP="00AC4BCD">
            <w:r w:rsidRPr="00383CB7">
              <w:t xml:space="preserve">Collar </w:t>
            </w:r>
            <w:r w:rsidR="00C36633" w:rsidRPr="00383CB7">
              <w:t xml:space="preserve">seal surface to </w:t>
            </w:r>
            <w:r w:rsidRPr="00383CB7">
              <w:t xml:space="preserve">conductor </w:t>
            </w:r>
            <w:r w:rsidR="00C36633" w:rsidRPr="00383CB7">
              <w:t>tip</w:t>
            </w:r>
          </w:p>
        </w:tc>
        <w:tc>
          <w:tcPr>
            <w:tcW w:w="3955" w:type="dxa"/>
          </w:tcPr>
          <w:p w14:paraId="611C07D3" w14:textId="77777777" w:rsidR="00C36633" w:rsidRPr="00383CB7" w:rsidDel="00A727C4" w:rsidRDefault="00AC4BCD" w:rsidP="00A727C4">
            <w:r w:rsidRPr="00383CB7">
              <w:t>0.33</w:t>
            </w:r>
            <w:r w:rsidR="00C36633" w:rsidRPr="00383CB7">
              <w:t xml:space="preserve"> ± </w:t>
            </w:r>
            <w:r w:rsidR="00CE4C31" w:rsidRPr="00383CB7">
              <w:t>0</w:t>
            </w:r>
            <w:r w:rsidR="00C36633" w:rsidRPr="00383CB7">
              <w:t>.0</w:t>
            </w:r>
            <w:r w:rsidRPr="00383CB7">
              <w:t>1</w:t>
            </w:r>
            <w:r w:rsidR="00C36633" w:rsidRPr="00383CB7">
              <w:t>5</w:t>
            </w:r>
          </w:p>
        </w:tc>
        <w:tc>
          <w:tcPr>
            <w:tcW w:w="4569" w:type="dxa"/>
            <w:noWrap/>
          </w:tcPr>
          <w:p w14:paraId="0B650A03" w14:textId="77777777" w:rsidR="00C36633" w:rsidRPr="00383CB7" w:rsidRDefault="008F3D08">
            <w:r w:rsidRPr="00383CB7">
              <w:t>[[</w:t>
            </w:r>
            <w:proofErr w:type="spellStart"/>
            <w:r w:rsidRPr="00383CB7">
              <w:t>Dim_seal_to_tip</w:t>
            </w:r>
            <w:proofErr w:type="spellEnd"/>
            <w:r w:rsidRPr="00383CB7">
              <w:t>]] &lt;&lt;FLOAT&gt;&gt;</w:t>
            </w:r>
          </w:p>
        </w:tc>
      </w:tr>
      <w:tr w:rsidR="00BB314F" w:rsidRPr="00383CB7" w14:paraId="680A0CFC" w14:textId="77777777" w:rsidTr="00CE4C31">
        <w:trPr>
          <w:trHeight w:val="288"/>
        </w:trPr>
        <w:tc>
          <w:tcPr>
            <w:tcW w:w="620" w:type="dxa"/>
          </w:tcPr>
          <w:p w14:paraId="66A84D4A" w14:textId="77777777" w:rsidR="00C36633" w:rsidRPr="00383CB7" w:rsidRDefault="00C36633" w:rsidP="00E97984"/>
        </w:tc>
        <w:tc>
          <w:tcPr>
            <w:tcW w:w="3806" w:type="dxa"/>
          </w:tcPr>
          <w:p w14:paraId="61A9FEB3" w14:textId="77777777" w:rsidR="00C36633" w:rsidRPr="00383CB7" w:rsidDel="00A727C4" w:rsidRDefault="00AC4BCD" w:rsidP="00A727C4">
            <w:r w:rsidRPr="00383CB7">
              <w:t>Collar outer</w:t>
            </w:r>
            <w:r w:rsidR="00C36633" w:rsidRPr="00383CB7">
              <w:t xml:space="preserve"> diameter</w:t>
            </w:r>
          </w:p>
        </w:tc>
        <w:tc>
          <w:tcPr>
            <w:tcW w:w="3955" w:type="dxa"/>
          </w:tcPr>
          <w:p w14:paraId="519D0BAB" w14:textId="77777777" w:rsidR="00C36633" w:rsidRPr="00383CB7" w:rsidDel="00A727C4" w:rsidRDefault="00C36633" w:rsidP="00AC4BCD">
            <w:r w:rsidRPr="00383CB7">
              <w:t>0.</w:t>
            </w:r>
            <w:r w:rsidR="00AC4BCD" w:rsidRPr="00383CB7">
              <w:t>620 +</w:t>
            </w:r>
            <w:r w:rsidR="00CE4C31" w:rsidRPr="00383CB7">
              <w:t>0</w:t>
            </w:r>
            <w:r w:rsidR="00AC4BCD" w:rsidRPr="00383CB7">
              <w:t>.000/-</w:t>
            </w:r>
            <w:r w:rsidR="00CE4C31" w:rsidRPr="00383CB7">
              <w:t>0</w:t>
            </w:r>
            <w:r w:rsidR="00AC4BCD" w:rsidRPr="00383CB7">
              <w:t>.002</w:t>
            </w:r>
          </w:p>
        </w:tc>
        <w:tc>
          <w:tcPr>
            <w:tcW w:w="4569" w:type="dxa"/>
            <w:noWrap/>
          </w:tcPr>
          <w:p w14:paraId="10D57584" w14:textId="77777777" w:rsidR="00C36633" w:rsidRPr="00383CB7" w:rsidRDefault="008F3D08" w:rsidP="00AC4BCD">
            <w:r w:rsidRPr="00383CB7">
              <w:t>[</w:t>
            </w:r>
            <w:r w:rsidR="005025B8" w:rsidRPr="00383CB7">
              <w:t>[</w:t>
            </w:r>
            <w:proofErr w:type="spellStart"/>
            <w:r w:rsidRPr="00383CB7">
              <w:t>Dim_</w:t>
            </w:r>
            <w:r w:rsidR="00AC4BCD" w:rsidRPr="00383CB7">
              <w:t>collar</w:t>
            </w:r>
            <w:r w:rsidRPr="00383CB7">
              <w:t>_</w:t>
            </w:r>
            <w:r w:rsidR="00AC4BCD" w:rsidRPr="00383CB7">
              <w:t>OD</w:t>
            </w:r>
            <w:proofErr w:type="spellEnd"/>
            <w:r w:rsidRPr="00383CB7">
              <w:t>]] &lt;&lt;FLOAT&gt;&gt;</w:t>
            </w:r>
          </w:p>
        </w:tc>
      </w:tr>
      <w:tr w:rsidR="00BB314F" w:rsidRPr="00383CB7" w14:paraId="0507312B" w14:textId="77777777" w:rsidTr="00CE4C31">
        <w:trPr>
          <w:trHeight w:val="288"/>
        </w:trPr>
        <w:tc>
          <w:tcPr>
            <w:tcW w:w="620" w:type="dxa"/>
          </w:tcPr>
          <w:p w14:paraId="64A11D0D" w14:textId="77777777" w:rsidR="00AC4BCD" w:rsidRPr="00383CB7" w:rsidRDefault="00AC4BCD" w:rsidP="00E97984"/>
        </w:tc>
        <w:tc>
          <w:tcPr>
            <w:tcW w:w="3806" w:type="dxa"/>
          </w:tcPr>
          <w:p w14:paraId="13E45F15" w14:textId="77777777" w:rsidR="00AC4BCD" w:rsidRPr="00383CB7" w:rsidRDefault="00CE4C31" w:rsidP="00A727C4">
            <w:r w:rsidRPr="00383CB7">
              <w:t>Collar seal inner diameter</w:t>
            </w:r>
          </w:p>
        </w:tc>
        <w:tc>
          <w:tcPr>
            <w:tcW w:w="3955" w:type="dxa"/>
          </w:tcPr>
          <w:p w14:paraId="3B205690" w14:textId="77777777" w:rsidR="00AC4BCD" w:rsidRPr="00383CB7" w:rsidRDefault="00CE4C31" w:rsidP="00A727C4">
            <w:r w:rsidRPr="00383CB7">
              <w:t>0.437 ± 0.005</w:t>
            </w:r>
          </w:p>
        </w:tc>
        <w:tc>
          <w:tcPr>
            <w:tcW w:w="4569" w:type="dxa"/>
            <w:noWrap/>
          </w:tcPr>
          <w:p w14:paraId="62A5930C" w14:textId="77777777" w:rsidR="00AC4BCD" w:rsidRPr="00383CB7" w:rsidRDefault="00CE4C31" w:rsidP="00CE4C31">
            <w:r w:rsidRPr="00383CB7">
              <w:t>[</w:t>
            </w:r>
            <w:r w:rsidR="005025B8" w:rsidRPr="00383CB7">
              <w:t>[</w:t>
            </w:r>
            <w:proofErr w:type="spellStart"/>
            <w:r w:rsidRPr="00383CB7">
              <w:t>Dim_collar_seal_ID</w:t>
            </w:r>
            <w:proofErr w:type="spellEnd"/>
            <w:r w:rsidR="005025B8" w:rsidRPr="00383CB7">
              <w:t>]</w:t>
            </w:r>
            <w:r w:rsidRPr="00383CB7">
              <w:t>] &lt;&lt;FLOAT&gt;&gt;</w:t>
            </w:r>
          </w:p>
        </w:tc>
      </w:tr>
      <w:tr w:rsidR="00BB314F" w:rsidRPr="00383CB7" w14:paraId="4C427E34" w14:textId="77777777" w:rsidTr="00CE4C31">
        <w:trPr>
          <w:trHeight w:val="288"/>
        </w:trPr>
        <w:tc>
          <w:tcPr>
            <w:tcW w:w="620" w:type="dxa"/>
          </w:tcPr>
          <w:p w14:paraId="7FF5F11F" w14:textId="77777777" w:rsidR="00CE4C31" w:rsidRPr="00383CB7" w:rsidRDefault="00CE4C31" w:rsidP="00CE4C31"/>
        </w:tc>
        <w:tc>
          <w:tcPr>
            <w:tcW w:w="3806" w:type="dxa"/>
          </w:tcPr>
          <w:p w14:paraId="19301C70" w14:textId="77777777" w:rsidR="00CE4C31" w:rsidRPr="00383CB7" w:rsidRDefault="00CE4C31" w:rsidP="00CE4C31">
            <w:r w:rsidRPr="00383CB7">
              <w:t>Collar thickness</w:t>
            </w:r>
          </w:p>
        </w:tc>
        <w:tc>
          <w:tcPr>
            <w:tcW w:w="3955" w:type="dxa"/>
          </w:tcPr>
          <w:p w14:paraId="65BFB6FF" w14:textId="77777777" w:rsidR="00CE4C31" w:rsidRPr="00383CB7" w:rsidRDefault="00CE4C31" w:rsidP="00CE4C31">
            <w:r w:rsidRPr="00383CB7">
              <w:t>0.150 ± 0.015</w:t>
            </w:r>
          </w:p>
        </w:tc>
        <w:tc>
          <w:tcPr>
            <w:tcW w:w="4569" w:type="dxa"/>
            <w:noWrap/>
          </w:tcPr>
          <w:p w14:paraId="06DC4B54" w14:textId="77777777" w:rsidR="00CE4C31" w:rsidRPr="00383CB7" w:rsidRDefault="00CE4C31" w:rsidP="00CE4C31">
            <w:r w:rsidRPr="00383CB7">
              <w:t>[</w:t>
            </w:r>
            <w:r w:rsidR="005025B8" w:rsidRPr="00383CB7">
              <w:t>[</w:t>
            </w:r>
            <w:proofErr w:type="spellStart"/>
            <w:r w:rsidRPr="00383CB7">
              <w:t>Dim_collar_thickness</w:t>
            </w:r>
            <w:proofErr w:type="spellEnd"/>
            <w:r w:rsidR="005025B8" w:rsidRPr="00383CB7">
              <w:t>]</w:t>
            </w:r>
            <w:r w:rsidRPr="00383CB7">
              <w:t>] &lt;&lt;FLOAT&gt;&gt;</w:t>
            </w:r>
          </w:p>
        </w:tc>
      </w:tr>
      <w:tr w:rsidR="00BB314F" w:rsidRPr="00383CB7" w14:paraId="34ADADA0" w14:textId="77777777" w:rsidTr="00CE4C31">
        <w:trPr>
          <w:trHeight w:val="288"/>
        </w:trPr>
        <w:tc>
          <w:tcPr>
            <w:tcW w:w="620" w:type="dxa"/>
          </w:tcPr>
          <w:p w14:paraId="2DF05C92" w14:textId="77777777" w:rsidR="00CE4C31" w:rsidRPr="00383CB7" w:rsidRDefault="00CE4C31" w:rsidP="00CE4C31"/>
        </w:tc>
        <w:tc>
          <w:tcPr>
            <w:tcW w:w="3806" w:type="dxa"/>
          </w:tcPr>
          <w:p w14:paraId="791C120B" w14:textId="77777777" w:rsidR="00CE4C31" w:rsidRPr="00383CB7" w:rsidRDefault="00CE4C31" w:rsidP="00CE4C31">
            <w:r w:rsidRPr="00383CB7">
              <w:t>External length</w:t>
            </w:r>
          </w:p>
        </w:tc>
        <w:tc>
          <w:tcPr>
            <w:tcW w:w="3955" w:type="dxa"/>
          </w:tcPr>
          <w:p w14:paraId="44ED3B5D" w14:textId="77777777" w:rsidR="00CE4C31" w:rsidRPr="00383CB7" w:rsidRDefault="00CE4C31" w:rsidP="00CE4C31">
            <w:r w:rsidRPr="00383CB7">
              <w:t>0.89 ± 0.03</w:t>
            </w:r>
          </w:p>
        </w:tc>
        <w:tc>
          <w:tcPr>
            <w:tcW w:w="4569" w:type="dxa"/>
            <w:noWrap/>
          </w:tcPr>
          <w:p w14:paraId="5C0B32EE" w14:textId="77777777" w:rsidR="00CE4C31" w:rsidRPr="00383CB7" w:rsidRDefault="00CE4C31" w:rsidP="00CE4C31">
            <w:r w:rsidRPr="00383CB7">
              <w:t>[</w:t>
            </w:r>
            <w:r w:rsidR="005025B8" w:rsidRPr="00383CB7">
              <w:t>[</w:t>
            </w:r>
            <w:proofErr w:type="spellStart"/>
            <w:r w:rsidRPr="00383CB7">
              <w:t>Dim_external_length</w:t>
            </w:r>
            <w:proofErr w:type="spellEnd"/>
            <w:r w:rsidR="005025B8" w:rsidRPr="00383CB7">
              <w:t>]</w:t>
            </w:r>
            <w:r w:rsidRPr="00383CB7">
              <w:t>] &lt;&lt;FLOAT&gt;&gt;</w:t>
            </w:r>
          </w:p>
        </w:tc>
      </w:tr>
      <w:tr w:rsidR="00BB314F" w:rsidRPr="00383CB7" w14:paraId="27E48422" w14:textId="77777777" w:rsidTr="00CE4C31">
        <w:trPr>
          <w:trHeight w:val="288"/>
        </w:trPr>
        <w:tc>
          <w:tcPr>
            <w:tcW w:w="620" w:type="dxa"/>
          </w:tcPr>
          <w:p w14:paraId="05EAB2D0" w14:textId="77777777" w:rsidR="00CE4C31" w:rsidRPr="00383CB7" w:rsidRDefault="00CE4C31" w:rsidP="00CE4C31"/>
        </w:tc>
        <w:tc>
          <w:tcPr>
            <w:tcW w:w="7761" w:type="dxa"/>
            <w:gridSpan w:val="2"/>
          </w:tcPr>
          <w:p w14:paraId="17DA8751" w14:textId="77777777" w:rsidR="00CE4C31" w:rsidRPr="00383CB7" w:rsidDel="00A727C4" w:rsidRDefault="00CE4C31" w:rsidP="00CE4C31">
            <w:r w:rsidRPr="00383CB7">
              <w:t>Provide comments and pictures if any</w:t>
            </w:r>
          </w:p>
        </w:tc>
        <w:tc>
          <w:tcPr>
            <w:tcW w:w="4569" w:type="dxa"/>
            <w:noWrap/>
          </w:tcPr>
          <w:p w14:paraId="3585F948" w14:textId="455BC0CF" w:rsidR="00CE4C31" w:rsidRPr="00383CB7" w:rsidRDefault="00CE4C31" w:rsidP="00CE4C31">
            <w:r w:rsidRPr="00383CB7">
              <w:t>[[</w:t>
            </w:r>
            <w:proofErr w:type="spellStart"/>
            <w:r w:rsidRPr="00383CB7">
              <w:t>DimPass</w:t>
            </w:r>
            <w:proofErr w:type="spellEnd"/>
            <w:r w:rsidRPr="00383CB7">
              <w:t>]] &lt;&lt;YESNO&gt;&gt; [[</w:t>
            </w:r>
            <w:proofErr w:type="spellStart"/>
            <w:r w:rsidRPr="00383CB7">
              <w:t>DimInspectionComments</w:t>
            </w:r>
            <w:proofErr w:type="spellEnd"/>
            <w:r w:rsidRPr="00383CB7">
              <w:t>]]</w:t>
            </w:r>
            <w:r w:rsidR="00383CB7">
              <w:t xml:space="preserve"> </w:t>
            </w:r>
            <w:r w:rsidRPr="00383CB7">
              <w:t>&lt;&lt;COMMENT&gt;&gt;</w:t>
            </w:r>
          </w:p>
          <w:p w14:paraId="6FB9043D" w14:textId="77777777" w:rsidR="00CE4C31" w:rsidRPr="00383CB7" w:rsidRDefault="00CE4C31" w:rsidP="00CE4C31">
            <w:r w:rsidRPr="00383CB7">
              <w:t>[[</w:t>
            </w:r>
            <w:proofErr w:type="spellStart"/>
            <w:r w:rsidRPr="00383CB7">
              <w:t>DimPhoto</w:t>
            </w:r>
            <w:proofErr w:type="spellEnd"/>
            <w:r w:rsidRPr="00383CB7">
              <w:t>]] &lt;&lt;FILEUPLOAD&gt;&gt;</w:t>
            </w:r>
          </w:p>
        </w:tc>
      </w:tr>
      <w:tr w:rsidR="00BB314F" w:rsidRPr="00383CB7" w14:paraId="02DD95BD" w14:textId="77777777" w:rsidTr="00CE4C31">
        <w:trPr>
          <w:trHeight w:val="288"/>
        </w:trPr>
        <w:tc>
          <w:tcPr>
            <w:tcW w:w="620" w:type="dxa"/>
          </w:tcPr>
          <w:p w14:paraId="04ADDC74" w14:textId="77777777" w:rsidR="00CE4C31" w:rsidRPr="00383CB7" w:rsidDel="007F78B3" w:rsidRDefault="00CE4C31" w:rsidP="00CE4C31">
            <w:r w:rsidRPr="00383CB7">
              <w:t>3</w:t>
            </w:r>
          </w:p>
        </w:tc>
        <w:tc>
          <w:tcPr>
            <w:tcW w:w="7761" w:type="dxa"/>
            <w:gridSpan w:val="2"/>
          </w:tcPr>
          <w:p w14:paraId="1CEF084A" w14:textId="77777777" w:rsidR="00CE4C31" w:rsidRPr="00383CB7" w:rsidRDefault="00CE4C31" w:rsidP="00CE4C31">
            <w:pPr>
              <w:spacing w:before="100" w:beforeAutospacing="1"/>
              <w:rPr>
                <w:szCs w:val="24"/>
              </w:rPr>
            </w:pPr>
            <w:r w:rsidRPr="00383CB7">
              <w:t xml:space="preserve">Cold shock of the feedthrough. </w:t>
            </w:r>
          </w:p>
          <w:p w14:paraId="191DB090" w14:textId="77777777" w:rsidR="00CE4C31" w:rsidRPr="00383CB7" w:rsidRDefault="00CE4C31" w:rsidP="00CE4C31">
            <w:r w:rsidRPr="00383CB7">
              <w:rPr>
                <w:szCs w:val="24"/>
              </w:rPr>
              <w:t>Perform in the VTA – use traveler ER5C-VTA-FPFT-CSHK</w:t>
            </w:r>
          </w:p>
        </w:tc>
        <w:tc>
          <w:tcPr>
            <w:tcW w:w="4569" w:type="dxa"/>
            <w:noWrap/>
          </w:tcPr>
          <w:p w14:paraId="17E78EC0" w14:textId="5BADA560" w:rsidR="00383CB7" w:rsidRPr="00383CB7" w:rsidRDefault="00383CB7" w:rsidP="00CE4C31">
            <w:r w:rsidRPr="00383CB7">
              <w:t>[[</w:t>
            </w:r>
            <w:proofErr w:type="spellStart"/>
            <w:r w:rsidRPr="00383CB7">
              <w:t>ColdShockComp</w:t>
            </w:r>
            <w:proofErr w:type="spellEnd"/>
            <w:r w:rsidRPr="00383CB7">
              <w:t>]] &lt;&lt;CHECKBOX&gt;&gt;</w:t>
            </w:r>
          </w:p>
          <w:p w14:paraId="230B4833" w14:textId="5D3D68BA" w:rsidR="00CE4C31" w:rsidRPr="00383CB7" w:rsidRDefault="00CE4C31" w:rsidP="00CE4C31"/>
        </w:tc>
      </w:tr>
      <w:tr w:rsidR="00BB314F" w:rsidRPr="00383CB7" w14:paraId="249A8805" w14:textId="77777777" w:rsidTr="00CE4C31">
        <w:trPr>
          <w:trHeight w:val="288"/>
        </w:trPr>
        <w:tc>
          <w:tcPr>
            <w:tcW w:w="620" w:type="dxa"/>
          </w:tcPr>
          <w:p w14:paraId="09C61289" w14:textId="77777777" w:rsidR="00CE4C31" w:rsidRPr="00383CB7" w:rsidDel="007F78B3" w:rsidRDefault="00CE4C31" w:rsidP="00CE4C31">
            <w:r w:rsidRPr="00383CB7">
              <w:t>4</w:t>
            </w:r>
          </w:p>
        </w:tc>
        <w:tc>
          <w:tcPr>
            <w:tcW w:w="7761" w:type="dxa"/>
            <w:gridSpan w:val="2"/>
          </w:tcPr>
          <w:p w14:paraId="0EC1BEF5" w14:textId="77777777" w:rsidR="00CE4C31" w:rsidRPr="00383CB7" w:rsidRDefault="00CE4C31" w:rsidP="00CE4C31">
            <w:r w:rsidRPr="00383CB7">
              <w:t>Leak check of the feedthrough</w:t>
            </w:r>
          </w:p>
          <w:p w14:paraId="39C7756B" w14:textId="77777777" w:rsidR="00CE4C31" w:rsidRPr="00383CB7" w:rsidRDefault="00CE4C31" w:rsidP="00CE4C31">
            <w:r w:rsidRPr="00383CB7">
              <w:t>Perform leak check use traveler ER5C-CMA-FPFT-LEAK</w:t>
            </w:r>
          </w:p>
        </w:tc>
        <w:tc>
          <w:tcPr>
            <w:tcW w:w="4569" w:type="dxa"/>
            <w:noWrap/>
          </w:tcPr>
          <w:p w14:paraId="4C77E4F9" w14:textId="3F589BBF" w:rsidR="00383CB7" w:rsidRPr="00383CB7" w:rsidRDefault="00383CB7" w:rsidP="00CE4C31">
            <w:r w:rsidRPr="00383CB7">
              <w:t>[[</w:t>
            </w:r>
            <w:proofErr w:type="spellStart"/>
            <w:r>
              <w:t>LeakCheckComp</w:t>
            </w:r>
            <w:proofErr w:type="spellEnd"/>
            <w:r w:rsidRPr="00383CB7">
              <w:t>]] &lt;&lt;CHECKBOX&gt;&gt;</w:t>
            </w:r>
          </w:p>
          <w:p w14:paraId="33F04BD9" w14:textId="2FAE4ACA" w:rsidR="00CE4C31" w:rsidRPr="00383CB7" w:rsidRDefault="00CE4C31" w:rsidP="00CE4C31"/>
        </w:tc>
      </w:tr>
    </w:tbl>
    <w:p w14:paraId="5760E688" w14:textId="77777777" w:rsidR="00E20E4F" w:rsidRPr="00383CB7" w:rsidRDefault="00E20E4F" w:rsidP="00D97B1C"/>
    <w:p w14:paraId="3B78CA85" w14:textId="77777777" w:rsidR="00A208EE" w:rsidRPr="00383CB7" w:rsidRDefault="00A208EE" w:rsidP="00724B88">
      <w:pPr>
        <w:spacing w:after="200" w:line="276" w:lineRule="auto"/>
      </w:pPr>
    </w:p>
    <w:sectPr w:rsidR="00A208EE" w:rsidRPr="00383CB7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001A6" w14:textId="77777777" w:rsidR="005F2F1F" w:rsidRDefault="005F2F1F" w:rsidP="00D97B1C">
      <w:r>
        <w:separator/>
      </w:r>
    </w:p>
  </w:endnote>
  <w:endnote w:type="continuationSeparator" w:id="0">
    <w:p w14:paraId="2AB8399C" w14:textId="77777777" w:rsidR="005F2F1F" w:rsidRDefault="005F2F1F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4F045" w14:textId="79724927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D550D">
      <w:rPr>
        <w:noProof/>
      </w:rPr>
      <w:t>ER5C-INSP-FPFT-R1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5025B8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025B8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383CB7">
      <w:rPr>
        <w:noProof/>
      </w:rPr>
      <w:t>2/7/2025 9:00:00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5B7D7" w14:textId="77777777" w:rsidR="005F2F1F" w:rsidRDefault="005F2F1F" w:rsidP="00D97B1C">
      <w:r>
        <w:separator/>
      </w:r>
    </w:p>
  </w:footnote>
  <w:footnote w:type="continuationSeparator" w:id="0">
    <w:p w14:paraId="105B418E" w14:textId="77777777" w:rsidR="005F2F1F" w:rsidRDefault="005F2F1F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2FF10" w14:textId="77777777" w:rsidR="00766F7D" w:rsidRDefault="00766F7D" w:rsidP="00D97B1C">
    <w:pPr>
      <w:pStyle w:val="Header"/>
    </w:pPr>
    <w:r>
      <w:rPr>
        <w:noProof/>
        <w:lang w:eastAsia="zh-CN"/>
      </w:rPr>
      <w:drawing>
        <wp:inline distT="0" distB="0" distL="0" distR="0" wp14:anchorId="72BAFFF0" wp14:editId="0AF99C1E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  <w:lang w:eastAsia="zh-CN"/>
      </w:rPr>
      <w:drawing>
        <wp:inline distT="0" distB="0" distL="0" distR="0" wp14:anchorId="24E6DD2D" wp14:editId="47BFDC9E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873A9"/>
    <w:multiLevelType w:val="hybridMultilevel"/>
    <w:tmpl w:val="F448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117EA"/>
    <w:multiLevelType w:val="hybridMultilevel"/>
    <w:tmpl w:val="3F64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023502">
    <w:abstractNumId w:val="0"/>
  </w:num>
  <w:num w:numId="2" w16cid:durableId="88652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984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646E"/>
    <w:rsid w:val="000C0EA7"/>
    <w:rsid w:val="000C3265"/>
    <w:rsid w:val="000C6364"/>
    <w:rsid w:val="000C7986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53A4"/>
    <w:rsid w:val="00120492"/>
    <w:rsid w:val="00126275"/>
    <w:rsid w:val="00130C8A"/>
    <w:rsid w:val="00131799"/>
    <w:rsid w:val="00132397"/>
    <w:rsid w:val="00142F56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A518F"/>
    <w:rsid w:val="001B0A81"/>
    <w:rsid w:val="001B1150"/>
    <w:rsid w:val="001B6ACD"/>
    <w:rsid w:val="001C016F"/>
    <w:rsid w:val="001C13C3"/>
    <w:rsid w:val="001C41CA"/>
    <w:rsid w:val="001D550D"/>
    <w:rsid w:val="001E0C95"/>
    <w:rsid w:val="001E0EE9"/>
    <w:rsid w:val="001E2246"/>
    <w:rsid w:val="001E2532"/>
    <w:rsid w:val="001E3261"/>
    <w:rsid w:val="001E5F47"/>
    <w:rsid w:val="001F302D"/>
    <w:rsid w:val="001F4AF2"/>
    <w:rsid w:val="00201E3C"/>
    <w:rsid w:val="00206633"/>
    <w:rsid w:val="00211F67"/>
    <w:rsid w:val="002209EE"/>
    <w:rsid w:val="002247E5"/>
    <w:rsid w:val="002250AC"/>
    <w:rsid w:val="002257F3"/>
    <w:rsid w:val="0023484F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76470"/>
    <w:rsid w:val="002829B6"/>
    <w:rsid w:val="002849B4"/>
    <w:rsid w:val="00286CF6"/>
    <w:rsid w:val="00292A59"/>
    <w:rsid w:val="002950CA"/>
    <w:rsid w:val="00296D1C"/>
    <w:rsid w:val="002A5CD3"/>
    <w:rsid w:val="002C06D8"/>
    <w:rsid w:val="002D325F"/>
    <w:rsid w:val="002E19BD"/>
    <w:rsid w:val="002E35DC"/>
    <w:rsid w:val="002E4AD8"/>
    <w:rsid w:val="002F2829"/>
    <w:rsid w:val="002F292D"/>
    <w:rsid w:val="00317F9D"/>
    <w:rsid w:val="00320579"/>
    <w:rsid w:val="0032290C"/>
    <w:rsid w:val="003230F1"/>
    <w:rsid w:val="00340E8A"/>
    <w:rsid w:val="00351701"/>
    <w:rsid w:val="00355812"/>
    <w:rsid w:val="0036135C"/>
    <w:rsid w:val="0037586B"/>
    <w:rsid w:val="00375A07"/>
    <w:rsid w:val="0037791E"/>
    <w:rsid w:val="003811F9"/>
    <w:rsid w:val="00381916"/>
    <w:rsid w:val="003831FD"/>
    <w:rsid w:val="00383CB7"/>
    <w:rsid w:val="00390E21"/>
    <w:rsid w:val="00393E35"/>
    <w:rsid w:val="003A2736"/>
    <w:rsid w:val="003A5114"/>
    <w:rsid w:val="003B3750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2A52"/>
    <w:rsid w:val="004243B7"/>
    <w:rsid w:val="0042549F"/>
    <w:rsid w:val="004254B3"/>
    <w:rsid w:val="0043234B"/>
    <w:rsid w:val="00437464"/>
    <w:rsid w:val="00452B14"/>
    <w:rsid w:val="004609E7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25B8"/>
    <w:rsid w:val="00503CA4"/>
    <w:rsid w:val="00504D13"/>
    <w:rsid w:val="00506588"/>
    <w:rsid w:val="00507240"/>
    <w:rsid w:val="00512034"/>
    <w:rsid w:val="00514D40"/>
    <w:rsid w:val="005158B8"/>
    <w:rsid w:val="005179FF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82872"/>
    <w:rsid w:val="00586F0A"/>
    <w:rsid w:val="005907B2"/>
    <w:rsid w:val="0059398C"/>
    <w:rsid w:val="00594166"/>
    <w:rsid w:val="005B30E9"/>
    <w:rsid w:val="005B7BF6"/>
    <w:rsid w:val="005C0CC9"/>
    <w:rsid w:val="005C51C6"/>
    <w:rsid w:val="005D0C92"/>
    <w:rsid w:val="005D1269"/>
    <w:rsid w:val="005D5B3A"/>
    <w:rsid w:val="005D6EAE"/>
    <w:rsid w:val="005E3207"/>
    <w:rsid w:val="005E3B8C"/>
    <w:rsid w:val="005E4A80"/>
    <w:rsid w:val="005E7A0D"/>
    <w:rsid w:val="005F2F1F"/>
    <w:rsid w:val="005F470F"/>
    <w:rsid w:val="005F5881"/>
    <w:rsid w:val="005F7635"/>
    <w:rsid w:val="00603325"/>
    <w:rsid w:val="00612DA7"/>
    <w:rsid w:val="00616CEA"/>
    <w:rsid w:val="006216AD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66CFA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C7B5A"/>
    <w:rsid w:val="006D38C5"/>
    <w:rsid w:val="006D4F7B"/>
    <w:rsid w:val="006D75F9"/>
    <w:rsid w:val="006E4143"/>
    <w:rsid w:val="006E5073"/>
    <w:rsid w:val="006E7F4C"/>
    <w:rsid w:val="006F4B8D"/>
    <w:rsid w:val="006F51EB"/>
    <w:rsid w:val="00705A37"/>
    <w:rsid w:val="0070722D"/>
    <w:rsid w:val="00724B88"/>
    <w:rsid w:val="00726652"/>
    <w:rsid w:val="00732192"/>
    <w:rsid w:val="00734468"/>
    <w:rsid w:val="00747E5A"/>
    <w:rsid w:val="00752FFE"/>
    <w:rsid w:val="00755A06"/>
    <w:rsid w:val="00766F7D"/>
    <w:rsid w:val="007749CB"/>
    <w:rsid w:val="00776389"/>
    <w:rsid w:val="00784EE5"/>
    <w:rsid w:val="007856A2"/>
    <w:rsid w:val="00787F3C"/>
    <w:rsid w:val="00790A9E"/>
    <w:rsid w:val="007915D1"/>
    <w:rsid w:val="00793B72"/>
    <w:rsid w:val="00796774"/>
    <w:rsid w:val="00796D75"/>
    <w:rsid w:val="007B0C79"/>
    <w:rsid w:val="007B32FF"/>
    <w:rsid w:val="007C13A0"/>
    <w:rsid w:val="007C2181"/>
    <w:rsid w:val="007C2203"/>
    <w:rsid w:val="007C3320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78B3"/>
    <w:rsid w:val="00800581"/>
    <w:rsid w:val="00813575"/>
    <w:rsid w:val="008233FF"/>
    <w:rsid w:val="00825E12"/>
    <w:rsid w:val="00826D15"/>
    <w:rsid w:val="0082777E"/>
    <w:rsid w:val="00830406"/>
    <w:rsid w:val="0083081B"/>
    <w:rsid w:val="00832D1E"/>
    <w:rsid w:val="00834508"/>
    <w:rsid w:val="00835D01"/>
    <w:rsid w:val="0084796E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8F3D08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3F9D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1503"/>
    <w:rsid w:val="009F515B"/>
    <w:rsid w:val="009F660F"/>
    <w:rsid w:val="00A000A6"/>
    <w:rsid w:val="00A136D5"/>
    <w:rsid w:val="00A208EE"/>
    <w:rsid w:val="00A21F4D"/>
    <w:rsid w:val="00A22FEF"/>
    <w:rsid w:val="00A26F25"/>
    <w:rsid w:val="00A35DB3"/>
    <w:rsid w:val="00A41228"/>
    <w:rsid w:val="00A44853"/>
    <w:rsid w:val="00A44D85"/>
    <w:rsid w:val="00A504AB"/>
    <w:rsid w:val="00A5188B"/>
    <w:rsid w:val="00A53221"/>
    <w:rsid w:val="00A538D7"/>
    <w:rsid w:val="00A56D08"/>
    <w:rsid w:val="00A61DA0"/>
    <w:rsid w:val="00A727C4"/>
    <w:rsid w:val="00A74920"/>
    <w:rsid w:val="00A76118"/>
    <w:rsid w:val="00A83237"/>
    <w:rsid w:val="00A841DF"/>
    <w:rsid w:val="00A84956"/>
    <w:rsid w:val="00A84F1B"/>
    <w:rsid w:val="00A87044"/>
    <w:rsid w:val="00A9123F"/>
    <w:rsid w:val="00A9592F"/>
    <w:rsid w:val="00A96426"/>
    <w:rsid w:val="00AB07B6"/>
    <w:rsid w:val="00AB4AC3"/>
    <w:rsid w:val="00AC24A2"/>
    <w:rsid w:val="00AC4BCD"/>
    <w:rsid w:val="00AD232C"/>
    <w:rsid w:val="00AF0020"/>
    <w:rsid w:val="00AF0D44"/>
    <w:rsid w:val="00AF3282"/>
    <w:rsid w:val="00AF46AF"/>
    <w:rsid w:val="00B104B6"/>
    <w:rsid w:val="00B1134C"/>
    <w:rsid w:val="00B13078"/>
    <w:rsid w:val="00B1405D"/>
    <w:rsid w:val="00B1554F"/>
    <w:rsid w:val="00B16F27"/>
    <w:rsid w:val="00B17993"/>
    <w:rsid w:val="00B4428C"/>
    <w:rsid w:val="00B56613"/>
    <w:rsid w:val="00B622EB"/>
    <w:rsid w:val="00B6706A"/>
    <w:rsid w:val="00B87041"/>
    <w:rsid w:val="00B91B3D"/>
    <w:rsid w:val="00B946CC"/>
    <w:rsid w:val="00B96500"/>
    <w:rsid w:val="00BA024A"/>
    <w:rsid w:val="00BA086D"/>
    <w:rsid w:val="00BA4EBC"/>
    <w:rsid w:val="00BB314F"/>
    <w:rsid w:val="00BB3CD6"/>
    <w:rsid w:val="00BC127E"/>
    <w:rsid w:val="00BD3C9B"/>
    <w:rsid w:val="00BD6884"/>
    <w:rsid w:val="00BE1BCD"/>
    <w:rsid w:val="00BF589E"/>
    <w:rsid w:val="00BF632A"/>
    <w:rsid w:val="00C0197D"/>
    <w:rsid w:val="00C042CB"/>
    <w:rsid w:val="00C047B4"/>
    <w:rsid w:val="00C11977"/>
    <w:rsid w:val="00C133D0"/>
    <w:rsid w:val="00C14895"/>
    <w:rsid w:val="00C15355"/>
    <w:rsid w:val="00C36633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638F5"/>
    <w:rsid w:val="00C74AA9"/>
    <w:rsid w:val="00C803AA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B37"/>
    <w:rsid w:val="00CE3E11"/>
    <w:rsid w:val="00CE4C31"/>
    <w:rsid w:val="00CE4C8A"/>
    <w:rsid w:val="00CE548A"/>
    <w:rsid w:val="00CF4E71"/>
    <w:rsid w:val="00D06A4C"/>
    <w:rsid w:val="00D1352F"/>
    <w:rsid w:val="00D142AF"/>
    <w:rsid w:val="00D203B7"/>
    <w:rsid w:val="00D27B1A"/>
    <w:rsid w:val="00D33AE3"/>
    <w:rsid w:val="00D410B9"/>
    <w:rsid w:val="00D41388"/>
    <w:rsid w:val="00D44C55"/>
    <w:rsid w:val="00D52E38"/>
    <w:rsid w:val="00D53C72"/>
    <w:rsid w:val="00D54C52"/>
    <w:rsid w:val="00D60A1D"/>
    <w:rsid w:val="00D61B5B"/>
    <w:rsid w:val="00D67382"/>
    <w:rsid w:val="00D70B2D"/>
    <w:rsid w:val="00D74EA2"/>
    <w:rsid w:val="00D80A0D"/>
    <w:rsid w:val="00D81018"/>
    <w:rsid w:val="00D90AA8"/>
    <w:rsid w:val="00D955CF"/>
    <w:rsid w:val="00D9568A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DF4761"/>
    <w:rsid w:val="00E06B2F"/>
    <w:rsid w:val="00E15258"/>
    <w:rsid w:val="00E17623"/>
    <w:rsid w:val="00E20E4F"/>
    <w:rsid w:val="00E26259"/>
    <w:rsid w:val="00E278F7"/>
    <w:rsid w:val="00E41BA7"/>
    <w:rsid w:val="00E516DE"/>
    <w:rsid w:val="00E52D50"/>
    <w:rsid w:val="00E61D0A"/>
    <w:rsid w:val="00E77A3B"/>
    <w:rsid w:val="00E80ADD"/>
    <w:rsid w:val="00E82919"/>
    <w:rsid w:val="00E9013A"/>
    <w:rsid w:val="00E97233"/>
    <w:rsid w:val="00E97984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13507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3938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22562"/>
  <w15:docId w15:val="{6791EFCE-7E21-4DD1-8B7B-49D5474B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28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7C4"/>
    <w:pPr>
      <w:ind w:left="720"/>
      <w:contextualSpacing/>
    </w:pPr>
  </w:style>
  <w:style w:type="paragraph" w:styleId="Revision">
    <w:name w:val="Revision"/>
    <w:hidden/>
    <w:uiPriority w:val="99"/>
    <w:semiHidden/>
    <w:rsid w:val="00586F0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86F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portal.jlab.org/jlabDocs/documents/versions/7275/download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75E40F417F42E88519535D07E7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68BD-341D-4B55-B0D6-3E7027BFFA55}"/>
      </w:docPartPr>
      <w:docPartBody>
        <w:p w:rsidR="00AB4141" w:rsidRDefault="00DE12B4" w:rsidP="00DE12B4">
          <w:pPr>
            <w:pStyle w:val="7375E40F417F42E88519535D07E7A414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B4"/>
    <w:rsid w:val="00074E25"/>
    <w:rsid w:val="00093017"/>
    <w:rsid w:val="00095CEA"/>
    <w:rsid w:val="00136DDB"/>
    <w:rsid w:val="002C3181"/>
    <w:rsid w:val="002D1E8D"/>
    <w:rsid w:val="003E24E0"/>
    <w:rsid w:val="00512857"/>
    <w:rsid w:val="005B1436"/>
    <w:rsid w:val="00755F12"/>
    <w:rsid w:val="00790317"/>
    <w:rsid w:val="007E4F04"/>
    <w:rsid w:val="00870FA9"/>
    <w:rsid w:val="0094109A"/>
    <w:rsid w:val="00A41228"/>
    <w:rsid w:val="00A946F5"/>
    <w:rsid w:val="00AB4141"/>
    <w:rsid w:val="00AB553C"/>
    <w:rsid w:val="00AE0DAD"/>
    <w:rsid w:val="00AE677C"/>
    <w:rsid w:val="00B102EB"/>
    <w:rsid w:val="00BF1F55"/>
    <w:rsid w:val="00DE12B4"/>
    <w:rsid w:val="00F552AF"/>
    <w:rsid w:val="00F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2B4"/>
    <w:rPr>
      <w:color w:val="808080"/>
    </w:rPr>
  </w:style>
  <w:style w:type="paragraph" w:customStyle="1" w:styleId="7375E40F417F42E88519535D07E7A414">
    <w:name w:val="7375E40F417F42E88519535D07E7A414"/>
    <w:rsid w:val="00DE1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E852-B1BE-4FEE-8791-5E3287C3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12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Allen Samuels</cp:lastModifiedBy>
  <cp:revision>4</cp:revision>
  <dcterms:created xsi:type="dcterms:W3CDTF">2025-02-07T13:58:00Z</dcterms:created>
  <dcterms:modified xsi:type="dcterms:W3CDTF">2025-02-07T14:50:00Z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