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NUL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40"/>
        <w:gridCol w:w="3033"/>
        <w:gridCol w:w="2274"/>
        <w:gridCol w:w="2549"/>
        <w:gridCol w:w="2554"/>
      </w:tblGrid>
      <w:tr w:rsidR="007D458D" w:rsidRPr="00D97B1C" w14:paraId="62729A4C" w14:textId="77777777" w:rsidTr="007249EB">
        <w:trPr>
          <w:trHeight w:val="293"/>
        </w:trPr>
        <w:tc>
          <w:tcPr>
            <w:tcW w:w="981" w:type="pct"/>
          </w:tcPr>
          <w:p w14:paraId="41D1FEED" w14:textId="77777777" w:rsidR="007D458D" w:rsidRPr="00D97B1C" w:rsidRDefault="007D458D" w:rsidP="00D97B1C">
            <w:r w:rsidRPr="00D97B1C">
              <w:t>Traveler Title</w:t>
            </w:r>
          </w:p>
        </w:tc>
        <w:tc>
          <w:tcPr>
            <w:tcW w:w="4019" w:type="pct"/>
            <w:gridSpan w:val="4"/>
            <w:shd w:val="clear" w:color="auto" w:fill="auto"/>
          </w:tcPr>
          <w:p w14:paraId="302DA729" w14:textId="77777777" w:rsidR="007D458D" w:rsidRPr="008C4224" w:rsidRDefault="00525BB8" w:rsidP="00D97B1C">
            <w:r w:rsidRPr="008C4224">
              <w:t xml:space="preserve">VHOM </w:t>
            </w:r>
            <w:proofErr w:type="spellStart"/>
            <w:r w:rsidRPr="008C4224">
              <w:t>Waveguide</w:t>
            </w:r>
            <w:r w:rsidR="0066617B" w:rsidRPr="008C4224">
              <w:t>.Fabrication</w:t>
            </w:r>
            <w:proofErr w:type="spellEnd"/>
            <w:r w:rsidR="00010521">
              <w:t xml:space="preserve"> Traveler</w:t>
            </w:r>
          </w:p>
        </w:tc>
      </w:tr>
      <w:tr w:rsidR="007D458D" w:rsidRPr="00D97B1C" w14:paraId="6590E280" w14:textId="77777777" w:rsidTr="007249EB">
        <w:trPr>
          <w:trHeight w:val="293"/>
        </w:trPr>
        <w:tc>
          <w:tcPr>
            <w:tcW w:w="981" w:type="pct"/>
          </w:tcPr>
          <w:p w14:paraId="61963D9C" w14:textId="77777777" w:rsidR="007D458D" w:rsidRPr="00D97B1C" w:rsidRDefault="007D458D" w:rsidP="00D97B1C">
            <w:r w:rsidRPr="00D97B1C">
              <w:t>Traveler Abstract</w:t>
            </w:r>
          </w:p>
        </w:tc>
        <w:tc>
          <w:tcPr>
            <w:tcW w:w="4019" w:type="pct"/>
            <w:gridSpan w:val="4"/>
          </w:tcPr>
          <w:p w14:paraId="5BC66801" w14:textId="77777777" w:rsidR="007D458D" w:rsidRPr="00D97B1C" w:rsidRDefault="00AD5423" w:rsidP="00D97B1C">
            <w:r>
              <w:t>Stamping and welding Niobium parts to make EIC 197 Crab Prototype VHOM Waveguide</w:t>
            </w:r>
          </w:p>
        </w:tc>
      </w:tr>
      <w:tr w:rsidR="007D458D" w:rsidRPr="00D97B1C" w14:paraId="66E7BBC9" w14:textId="77777777" w:rsidTr="007249EB">
        <w:trPr>
          <w:trHeight w:val="293"/>
        </w:trPr>
        <w:tc>
          <w:tcPr>
            <w:tcW w:w="981" w:type="pct"/>
          </w:tcPr>
          <w:p w14:paraId="024E372C" w14:textId="77777777" w:rsidR="007D458D" w:rsidRPr="00D97B1C" w:rsidRDefault="007D458D" w:rsidP="00D97B1C">
            <w:r w:rsidRPr="00D97B1C">
              <w:t>Traveler ID</w:t>
            </w:r>
          </w:p>
        </w:tc>
        <w:tc>
          <w:tcPr>
            <w:tcW w:w="4019" w:type="pct"/>
            <w:gridSpan w:val="4"/>
          </w:tcPr>
          <w:p w14:paraId="0DA75154" w14:textId="3BFFDC61" w:rsidR="007D458D" w:rsidRPr="00D97B1C" w:rsidRDefault="00D07E73" w:rsidP="00D97B1C">
            <w:r>
              <w:t>EICCRB-FAB-VHOM-EBW</w:t>
            </w:r>
          </w:p>
        </w:tc>
      </w:tr>
      <w:tr w:rsidR="00766F7D" w:rsidRPr="00D97B1C" w14:paraId="2C8947F9" w14:textId="77777777" w:rsidTr="007249EB">
        <w:trPr>
          <w:trHeight w:val="293"/>
        </w:trPr>
        <w:tc>
          <w:tcPr>
            <w:tcW w:w="981" w:type="pct"/>
          </w:tcPr>
          <w:p w14:paraId="631C0EAB" w14:textId="77777777" w:rsidR="00766F7D" w:rsidRPr="00D97B1C" w:rsidRDefault="00766F7D" w:rsidP="00D97B1C">
            <w:r w:rsidRPr="00D97B1C">
              <w:t xml:space="preserve">Traveler Revision </w:t>
            </w:r>
          </w:p>
        </w:tc>
        <w:tc>
          <w:tcPr>
            <w:tcW w:w="4019" w:type="pct"/>
            <w:gridSpan w:val="4"/>
          </w:tcPr>
          <w:p w14:paraId="466BB19A" w14:textId="77777777" w:rsidR="00766F7D" w:rsidRPr="00D97B1C" w:rsidRDefault="00766F7D" w:rsidP="00D97B1C">
            <w:r w:rsidRPr="00D97B1C">
              <w:t>R1</w:t>
            </w:r>
          </w:p>
        </w:tc>
      </w:tr>
      <w:tr w:rsidR="00766F7D" w:rsidRPr="00D97B1C" w14:paraId="0EEA8D37" w14:textId="77777777" w:rsidTr="007249EB">
        <w:trPr>
          <w:trHeight w:val="293"/>
        </w:trPr>
        <w:tc>
          <w:tcPr>
            <w:tcW w:w="981" w:type="pct"/>
          </w:tcPr>
          <w:p w14:paraId="299AEBEF" w14:textId="77777777" w:rsidR="00766F7D" w:rsidRPr="00D97B1C" w:rsidRDefault="00766F7D" w:rsidP="00D97B1C">
            <w:r w:rsidRPr="00D97B1C">
              <w:t>Traveler Author</w:t>
            </w:r>
          </w:p>
        </w:tc>
        <w:tc>
          <w:tcPr>
            <w:tcW w:w="4019" w:type="pct"/>
            <w:gridSpan w:val="4"/>
          </w:tcPr>
          <w:p w14:paraId="3759E673" w14:textId="77777777" w:rsidR="00766F7D" w:rsidRPr="00D97B1C" w:rsidRDefault="00DF4A28" w:rsidP="0052412E">
            <w:proofErr w:type="gramStart"/>
            <w:r>
              <w:t>SHANMUGASUNDARAM</w:t>
            </w:r>
            <w:r w:rsidR="00F87DE9">
              <w:t>,SHYAMALA</w:t>
            </w:r>
            <w:proofErr w:type="gramEnd"/>
          </w:p>
        </w:tc>
      </w:tr>
      <w:tr w:rsidR="00766F7D" w:rsidRPr="00D97B1C" w14:paraId="59AE310F" w14:textId="77777777" w:rsidTr="007249EB">
        <w:trPr>
          <w:trHeight w:val="293"/>
        </w:trPr>
        <w:tc>
          <w:tcPr>
            <w:tcW w:w="981" w:type="pct"/>
          </w:tcPr>
          <w:p w14:paraId="57383CBD" w14:textId="77777777" w:rsidR="00766F7D" w:rsidRPr="00D97B1C" w:rsidRDefault="00766F7D" w:rsidP="00D97B1C">
            <w:r w:rsidRPr="00D97B1C">
              <w:t>Traveler Date</w:t>
            </w:r>
          </w:p>
        </w:tc>
        <w:tc>
          <w:tcPr>
            <w:tcW w:w="4019" w:type="pct"/>
            <w:gridSpan w:val="4"/>
            <w:shd w:val="clear" w:color="auto" w:fill="auto"/>
          </w:tcPr>
          <w:p w14:paraId="237EFC9F" w14:textId="0227718A" w:rsidR="00766F7D" w:rsidRPr="00870BB9" w:rsidRDefault="00DA483B" w:rsidP="00D97B1C">
            <w:pPr>
              <w:rPr>
                <w:highlight w:val="yellow"/>
              </w:rPr>
            </w:pPr>
            <w:sdt>
              <w:sdtPr>
                <w:id w:val="534233298"/>
                <w:placeholder>
                  <w:docPart w:val="18CB14C7D36A4235918690C8BE687F95"/>
                </w:placeholder>
                <w:date w:fullDate="2025-02-11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9A68E3">
                  <w:t>11-Feb-25</w:t>
                </w:r>
              </w:sdtContent>
            </w:sdt>
          </w:p>
        </w:tc>
      </w:tr>
      <w:tr w:rsidR="00EA63EB" w:rsidRPr="00D97B1C" w14:paraId="6D86F47D" w14:textId="77777777" w:rsidTr="007249EB">
        <w:trPr>
          <w:trHeight w:val="293"/>
        </w:trPr>
        <w:tc>
          <w:tcPr>
            <w:tcW w:w="981" w:type="pct"/>
          </w:tcPr>
          <w:p w14:paraId="0A9CE95D" w14:textId="77777777" w:rsidR="00EA63EB" w:rsidRPr="00D97B1C" w:rsidRDefault="00EA63EB" w:rsidP="00D97B1C">
            <w:r>
              <w:t>NCR Informative Emails</w:t>
            </w:r>
          </w:p>
        </w:tc>
        <w:tc>
          <w:tcPr>
            <w:tcW w:w="4019" w:type="pct"/>
            <w:gridSpan w:val="4"/>
          </w:tcPr>
          <w:p w14:paraId="40B15141" w14:textId="77777777" w:rsidR="00EA63EB" w:rsidRPr="00D97B1C" w:rsidRDefault="0025376C" w:rsidP="00D97B1C">
            <w:r>
              <w:t xml:space="preserve">SHANMUG, </w:t>
            </w:r>
            <w:r w:rsidR="00CD38AD">
              <w:t xml:space="preserve">AREILLY, </w:t>
            </w:r>
            <w:proofErr w:type="gramStart"/>
            <w:r w:rsidR="00CD38AD">
              <w:t>MOSBY,KDAVIS</w:t>
            </w:r>
            <w:proofErr w:type="gramEnd"/>
          </w:p>
        </w:tc>
      </w:tr>
      <w:tr w:rsidR="00766F7D" w:rsidRPr="00D97B1C" w14:paraId="526B169F" w14:textId="77777777" w:rsidTr="007249EB">
        <w:trPr>
          <w:trHeight w:val="293"/>
        </w:trPr>
        <w:tc>
          <w:tcPr>
            <w:tcW w:w="981" w:type="pct"/>
          </w:tcPr>
          <w:p w14:paraId="6D5E635B" w14:textId="77777777" w:rsidR="00766F7D" w:rsidRPr="00D97B1C" w:rsidRDefault="00EA63EB" w:rsidP="00D97B1C">
            <w:r>
              <w:t xml:space="preserve">NCR </w:t>
            </w:r>
            <w:proofErr w:type="spellStart"/>
            <w:r>
              <w:t>Dispositioners</w:t>
            </w:r>
            <w:proofErr w:type="spellEnd"/>
          </w:p>
        </w:tc>
        <w:tc>
          <w:tcPr>
            <w:tcW w:w="4019" w:type="pct"/>
            <w:gridSpan w:val="4"/>
          </w:tcPr>
          <w:p w14:paraId="59169550" w14:textId="77777777" w:rsidR="00766F7D" w:rsidRPr="00D97B1C" w:rsidRDefault="00C024EE" w:rsidP="00D97B1C">
            <w:r>
              <w:t>HUQUE, SHANMUG, BUTTLES</w:t>
            </w:r>
          </w:p>
        </w:tc>
      </w:tr>
      <w:tr w:rsidR="009E7B59" w:rsidRPr="00D97B1C" w14:paraId="738DFE51" w14:textId="77777777" w:rsidTr="007249EB">
        <w:trPr>
          <w:trHeight w:val="293"/>
        </w:trPr>
        <w:tc>
          <w:tcPr>
            <w:tcW w:w="981" w:type="pct"/>
          </w:tcPr>
          <w:p w14:paraId="714FB590" w14:textId="77777777" w:rsidR="009E7B59" w:rsidRPr="00D97B1C" w:rsidRDefault="009E7B59" w:rsidP="00D97B1C">
            <w:r>
              <w:t>D3 Emails</w:t>
            </w:r>
          </w:p>
        </w:tc>
        <w:tc>
          <w:tcPr>
            <w:tcW w:w="4019" w:type="pct"/>
            <w:gridSpan w:val="4"/>
          </w:tcPr>
          <w:p w14:paraId="19F5536B" w14:textId="77777777" w:rsidR="009E7B59" w:rsidRPr="00D97B1C" w:rsidRDefault="00C024EE" w:rsidP="00D97B1C">
            <w:r w:rsidRPr="00C024EE">
              <w:t xml:space="preserve">HUQUE, SHANMUG, BUTTLES, KDAVIS, </w:t>
            </w:r>
            <w:proofErr w:type="gramStart"/>
            <w:r w:rsidRPr="00C024EE">
              <w:t>GEORGED,MOSBY</w:t>
            </w:r>
            <w:proofErr w:type="gramEnd"/>
            <w:r w:rsidRPr="00C024EE">
              <w:t>, AREILLY</w:t>
            </w:r>
          </w:p>
        </w:tc>
      </w:tr>
      <w:tr w:rsidR="0037791E" w:rsidRPr="00D97B1C" w14:paraId="69137247" w14:textId="77777777" w:rsidTr="007249EB">
        <w:trPr>
          <w:trHeight w:val="293"/>
        </w:trPr>
        <w:tc>
          <w:tcPr>
            <w:tcW w:w="981" w:type="pct"/>
          </w:tcPr>
          <w:p w14:paraId="29627073" w14:textId="77777777" w:rsidR="0037791E" w:rsidRPr="00D97B1C" w:rsidRDefault="0037791E" w:rsidP="0037791E">
            <w:r w:rsidRPr="00D97B1C">
              <w:t>Approval Names</w:t>
            </w:r>
          </w:p>
        </w:tc>
        <w:tc>
          <w:tcPr>
            <w:tcW w:w="1171" w:type="pct"/>
          </w:tcPr>
          <w:p w14:paraId="4080AB8B" w14:textId="77777777" w:rsidR="0037791E" w:rsidRPr="00D97B1C" w:rsidRDefault="007249EB" w:rsidP="0037791E">
            <w:r>
              <w:t>S. SHANMUGASUNDARAM</w:t>
            </w:r>
          </w:p>
        </w:tc>
        <w:tc>
          <w:tcPr>
            <w:tcW w:w="878" w:type="pct"/>
          </w:tcPr>
          <w:p w14:paraId="2341BD14" w14:textId="77777777" w:rsidR="0037791E" w:rsidRDefault="007249EB" w:rsidP="0037791E">
            <w:r>
              <w:t>K. DAVIS</w:t>
            </w:r>
          </w:p>
        </w:tc>
        <w:tc>
          <w:tcPr>
            <w:tcW w:w="984" w:type="pct"/>
          </w:tcPr>
          <w:p w14:paraId="2BFF69FB" w14:textId="77777777" w:rsidR="0037791E" w:rsidRDefault="007249EB" w:rsidP="0037791E">
            <w:r>
              <w:t>J. BUTTLES</w:t>
            </w:r>
          </w:p>
        </w:tc>
        <w:tc>
          <w:tcPr>
            <w:tcW w:w="985" w:type="pct"/>
          </w:tcPr>
          <w:p w14:paraId="00918121" w14:textId="77777777" w:rsidR="0037791E" w:rsidRPr="00D97B1C" w:rsidRDefault="007249EB" w:rsidP="0037791E">
            <w:r>
              <w:t>N. HUQUE</w:t>
            </w:r>
          </w:p>
        </w:tc>
      </w:tr>
      <w:tr w:rsidR="00286CF6" w:rsidRPr="00D97B1C" w14:paraId="012D0BF7" w14:textId="77777777" w:rsidTr="007249EB">
        <w:trPr>
          <w:trHeight w:val="293"/>
        </w:trPr>
        <w:tc>
          <w:tcPr>
            <w:tcW w:w="981" w:type="pct"/>
          </w:tcPr>
          <w:p w14:paraId="2A13FCD7" w14:textId="77777777" w:rsidR="00286CF6" w:rsidRPr="00D97B1C" w:rsidRDefault="00286CF6" w:rsidP="00D97B1C">
            <w:r>
              <w:t>Approval Signatures</w:t>
            </w:r>
          </w:p>
        </w:tc>
        <w:tc>
          <w:tcPr>
            <w:tcW w:w="1171" w:type="pct"/>
          </w:tcPr>
          <w:p w14:paraId="5BD78A63" w14:textId="77777777" w:rsidR="00286CF6" w:rsidRPr="00D97B1C" w:rsidRDefault="00286CF6" w:rsidP="00D97B1C"/>
        </w:tc>
        <w:tc>
          <w:tcPr>
            <w:tcW w:w="878" w:type="pct"/>
          </w:tcPr>
          <w:p w14:paraId="76E4E056" w14:textId="77777777" w:rsidR="00286CF6" w:rsidRPr="00D97B1C" w:rsidRDefault="00286CF6" w:rsidP="00D97B1C"/>
        </w:tc>
        <w:tc>
          <w:tcPr>
            <w:tcW w:w="984" w:type="pct"/>
          </w:tcPr>
          <w:p w14:paraId="457F446B" w14:textId="77777777" w:rsidR="00286CF6" w:rsidRPr="00D97B1C" w:rsidRDefault="00286CF6" w:rsidP="00D97B1C"/>
        </w:tc>
        <w:tc>
          <w:tcPr>
            <w:tcW w:w="985" w:type="pct"/>
          </w:tcPr>
          <w:p w14:paraId="3E709C68" w14:textId="77777777" w:rsidR="00286CF6" w:rsidRPr="00D97B1C" w:rsidRDefault="00286CF6" w:rsidP="00D97B1C"/>
        </w:tc>
      </w:tr>
      <w:tr w:rsidR="00766F7D" w:rsidRPr="00D97B1C" w14:paraId="79F1F983" w14:textId="77777777" w:rsidTr="007249EB">
        <w:trPr>
          <w:trHeight w:val="293"/>
        </w:trPr>
        <w:tc>
          <w:tcPr>
            <w:tcW w:w="981" w:type="pct"/>
          </w:tcPr>
          <w:p w14:paraId="3830AF77" w14:textId="77777777" w:rsidR="00766F7D" w:rsidRPr="00D97B1C" w:rsidRDefault="00766F7D" w:rsidP="00D97B1C">
            <w:r w:rsidRPr="00D97B1C">
              <w:t>Approval Date</w:t>
            </w:r>
            <w:r w:rsidR="00286CF6">
              <w:t>s</w:t>
            </w:r>
          </w:p>
        </w:tc>
        <w:tc>
          <w:tcPr>
            <w:tcW w:w="1171" w:type="pct"/>
          </w:tcPr>
          <w:p w14:paraId="3EC82C91" w14:textId="77777777" w:rsidR="00766F7D" w:rsidRPr="00D97B1C" w:rsidRDefault="00766F7D" w:rsidP="00D97B1C"/>
        </w:tc>
        <w:tc>
          <w:tcPr>
            <w:tcW w:w="878" w:type="pct"/>
          </w:tcPr>
          <w:p w14:paraId="20628ECB" w14:textId="77777777" w:rsidR="00766F7D" w:rsidRPr="00D97B1C" w:rsidRDefault="00766F7D" w:rsidP="00D97B1C"/>
        </w:tc>
        <w:tc>
          <w:tcPr>
            <w:tcW w:w="984" w:type="pct"/>
          </w:tcPr>
          <w:p w14:paraId="000CCC9B" w14:textId="77777777" w:rsidR="00766F7D" w:rsidRPr="00D97B1C" w:rsidRDefault="00766F7D" w:rsidP="00D97B1C"/>
        </w:tc>
        <w:tc>
          <w:tcPr>
            <w:tcW w:w="985" w:type="pct"/>
          </w:tcPr>
          <w:p w14:paraId="0611F508" w14:textId="77777777" w:rsidR="00766F7D" w:rsidRPr="00D97B1C" w:rsidRDefault="00766F7D" w:rsidP="00D97B1C"/>
        </w:tc>
      </w:tr>
      <w:tr w:rsidR="00766F7D" w:rsidRPr="00D97B1C" w14:paraId="57BFA96B" w14:textId="77777777" w:rsidTr="007249EB">
        <w:trPr>
          <w:trHeight w:val="293"/>
        </w:trPr>
        <w:tc>
          <w:tcPr>
            <w:tcW w:w="981" w:type="pct"/>
          </w:tcPr>
          <w:p w14:paraId="52FE1AA2" w14:textId="77777777" w:rsidR="00766F7D" w:rsidRPr="00D97B1C" w:rsidRDefault="00766F7D" w:rsidP="00D97B1C">
            <w:r w:rsidRPr="00D97B1C">
              <w:t>Approval Title</w:t>
            </w:r>
          </w:p>
        </w:tc>
        <w:tc>
          <w:tcPr>
            <w:tcW w:w="1171" w:type="pct"/>
          </w:tcPr>
          <w:p w14:paraId="79508CD8" w14:textId="77777777" w:rsidR="00766F7D" w:rsidRPr="00D97B1C" w:rsidRDefault="00766F7D" w:rsidP="00D97B1C">
            <w:r w:rsidRPr="00D97B1C">
              <w:t>Author</w:t>
            </w:r>
          </w:p>
        </w:tc>
        <w:tc>
          <w:tcPr>
            <w:tcW w:w="878" w:type="pct"/>
          </w:tcPr>
          <w:p w14:paraId="22382C10" w14:textId="77777777" w:rsidR="00766F7D" w:rsidRPr="00D97B1C" w:rsidRDefault="00766F7D" w:rsidP="00D97B1C">
            <w:r w:rsidRPr="00D97B1C">
              <w:t>Reviewer</w:t>
            </w:r>
          </w:p>
        </w:tc>
        <w:tc>
          <w:tcPr>
            <w:tcW w:w="984" w:type="pct"/>
          </w:tcPr>
          <w:p w14:paraId="5FFF2360" w14:textId="77777777" w:rsidR="00766F7D" w:rsidRPr="00D97B1C" w:rsidRDefault="007249EB" w:rsidP="00D97B1C">
            <w:r>
              <w:t>Group Leader</w:t>
            </w:r>
          </w:p>
        </w:tc>
        <w:tc>
          <w:tcPr>
            <w:tcW w:w="985" w:type="pct"/>
          </w:tcPr>
          <w:p w14:paraId="59FCF13D" w14:textId="77777777" w:rsidR="00766F7D" w:rsidRPr="00D97B1C" w:rsidRDefault="007249EB" w:rsidP="00D97B1C">
            <w:r w:rsidRPr="00D97B1C">
              <w:t>Project Manager</w:t>
            </w:r>
          </w:p>
        </w:tc>
      </w:tr>
    </w:tbl>
    <w:p w14:paraId="6ED35C2A" w14:textId="77777777" w:rsidR="007D458D" w:rsidRPr="00D97B1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8"/>
        <w:gridCol w:w="2588"/>
        <w:gridCol w:w="2593"/>
        <w:gridCol w:w="2593"/>
        <w:gridCol w:w="2591"/>
      </w:tblGrid>
      <w:tr w:rsidR="007D458D" w:rsidRPr="00D97B1C" w14:paraId="37BA3962" w14:textId="77777777" w:rsidTr="00A841DF">
        <w:trPr>
          <w:cantSplit/>
          <w:trHeight w:val="288"/>
        </w:trPr>
        <w:tc>
          <w:tcPr>
            <w:tcW w:w="999" w:type="pct"/>
          </w:tcPr>
          <w:p w14:paraId="3D839F7C" w14:textId="77777777" w:rsidR="007D458D" w:rsidRPr="00D97B1C" w:rsidRDefault="007D458D" w:rsidP="00D97B1C">
            <w:r w:rsidRPr="00D97B1C">
              <w:t>References</w:t>
            </w:r>
          </w:p>
        </w:tc>
        <w:tc>
          <w:tcPr>
            <w:tcW w:w="4001" w:type="pct"/>
            <w:gridSpan w:val="4"/>
          </w:tcPr>
          <w:p w14:paraId="7D8A24FF" w14:textId="77777777" w:rsidR="007D458D" w:rsidRPr="00D97B1C" w:rsidRDefault="007D458D" w:rsidP="00D97B1C">
            <w:r w:rsidRPr="00D97B1C">
              <w:t xml:space="preserve">List and Hyperlink all documents related to this traveler. This includes, but is not limited to: safety (THAs, SOPs, </w:t>
            </w:r>
            <w:proofErr w:type="spellStart"/>
            <w:r w:rsidRPr="00D97B1C">
              <w:t>etc</w:t>
            </w:r>
            <w:proofErr w:type="spellEnd"/>
            <w:r w:rsidRPr="00D97B1C">
              <w:t>), drawings, procedures, and facility related documents.</w:t>
            </w:r>
          </w:p>
        </w:tc>
      </w:tr>
      <w:tr w:rsidR="007D458D" w:rsidRPr="00D97B1C" w14:paraId="41084979" w14:textId="77777777" w:rsidTr="00A841DF">
        <w:trPr>
          <w:cantSplit/>
          <w:trHeight w:val="288"/>
        </w:trPr>
        <w:tc>
          <w:tcPr>
            <w:tcW w:w="999" w:type="pct"/>
          </w:tcPr>
          <w:p w14:paraId="7E382A0E" w14:textId="77777777" w:rsidR="007D458D" w:rsidRPr="00D97B1C" w:rsidRDefault="000C7DC3" w:rsidP="00D97B1C">
            <w:hyperlink r:id="rId7" w:history="1">
              <w:r w:rsidRPr="00DB5F87">
                <w:rPr>
                  <w:rStyle w:val="Hyperlink"/>
                </w:rPr>
                <w:t>JL0140290</w:t>
              </w:r>
            </w:hyperlink>
          </w:p>
        </w:tc>
        <w:tc>
          <w:tcPr>
            <w:tcW w:w="999" w:type="pct"/>
          </w:tcPr>
          <w:p w14:paraId="4BB269E6" w14:textId="77777777" w:rsidR="007D458D" w:rsidRPr="00D97B1C" w:rsidRDefault="000C7DC3" w:rsidP="00D97B1C">
            <w:hyperlink r:id="rId8" w:history="1">
              <w:r w:rsidRPr="00DB5F87">
                <w:rPr>
                  <w:rStyle w:val="Hyperlink"/>
                </w:rPr>
                <w:t>JL0136184</w:t>
              </w:r>
            </w:hyperlink>
          </w:p>
        </w:tc>
        <w:tc>
          <w:tcPr>
            <w:tcW w:w="1001" w:type="pct"/>
          </w:tcPr>
          <w:p w14:paraId="16957E7D" w14:textId="77777777" w:rsidR="007D458D" w:rsidRPr="00D97B1C" w:rsidRDefault="00FE4EA6" w:rsidP="00D97B1C">
            <w:hyperlink r:id="rId9" w:history="1">
              <w:r w:rsidRPr="003B5979">
                <w:rPr>
                  <w:rStyle w:val="Hyperlink"/>
                </w:rPr>
                <w:t>JL0140929</w:t>
              </w:r>
            </w:hyperlink>
          </w:p>
        </w:tc>
        <w:tc>
          <w:tcPr>
            <w:tcW w:w="1001" w:type="pct"/>
          </w:tcPr>
          <w:p w14:paraId="00224466" w14:textId="77777777" w:rsidR="007D458D" w:rsidRPr="00D97B1C" w:rsidRDefault="00FE4EA6" w:rsidP="00D97B1C">
            <w:hyperlink r:id="rId10" w:history="1">
              <w:r w:rsidRPr="003B5979">
                <w:rPr>
                  <w:rStyle w:val="Hyperlink"/>
                </w:rPr>
                <w:t>JL0140289</w:t>
              </w:r>
            </w:hyperlink>
          </w:p>
        </w:tc>
        <w:tc>
          <w:tcPr>
            <w:tcW w:w="1000" w:type="pct"/>
          </w:tcPr>
          <w:p w14:paraId="3DA6BF5E" w14:textId="77777777" w:rsidR="007D458D" w:rsidRPr="00D97B1C" w:rsidRDefault="00FE4EA6" w:rsidP="00D97B1C">
            <w:hyperlink r:id="rId11" w:history="1">
              <w:r w:rsidRPr="00E601E5">
                <w:rPr>
                  <w:rStyle w:val="Hyperlink"/>
                </w:rPr>
                <w:t>JL0136185</w:t>
              </w:r>
            </w:hyperlink>
          </w:p>
        </w:tc>
      </w:tr>
      <w:tr w:rsidR="007D458D" w:rsidRPr="00D97B1C" w14:paraId="4686ED85" w14:textId="77777777" w:rsidTr="00A841DF">
        <w:trPr>
          <w:cantSplit/>
          <w:trHeight w:val="288"/>
        </w:trPr>
        <w:tc>
          <w:tcPr>
            <w:tcW w:w="999" w:type="pct"/>
          </w:tcPr>
          <w:p w14:paraId="75F78464" w14:textId="77777777" w:rsidR="007D458D" w:rsidRPr="00D97B1C" w:rsidRDefault="00FE4EA6" w:rsidP="00D97B1C">
            <w:hyperlink r:id="rId12" w:history="1">
              <w:r w:rsidRPr="002B33A8">
                <w:rPr>
                  <w:rStyle w:val="Hyperlink"/>
                </w:rPr>
                <w:t>JL0129149</w:t>
              </w:r>
            </w:hyperlink>
          </w:p>
        </w:tc>
        <w:tc>
          <w:tcPr>
            <w:tcW w:w="999" w:type="pct"/>
          </w:tcPr>
          <w:p w14:paraId="339EDD93" w14:textId="2422090D" w:rsidR="007D458D" w:rsidRPr="00D97B1C" w:rsidRDefault="00FE4EA6" w:rsidP="00D97B1C">
            <w:hyperlink r:id="rId13" w:history="1">
              <w:r w:rsidRPr="007012A9">
                <w:rPr>
                  <w:rStyle w:val="Hyperlink"/>
                </w:rPr>
                <w:t>JL0135207</w:t>
              </w:r>
            </w:hyperlink>
          </w:p>
        </w:tc>
        <w:tc>
          <w:tcPr>
            <w:tcW w:w="1001" w:type="pct"/>
          </w:tcPr>
          <w:p w14:paraId="70A723F2" w14:textId="1496F545" w:rsidR="007D458D" w:rsidRPr="00D97B1C" w:rsidRDefault="00FE4EA6" w:rsidP="00D97B1C">
            <w:hyperlink r:id="rId14" w:history="1">
              <w:r w:rsidRPr="007012A9">
                <w:rPr>
                  <w:rStyle w:val="Hyperlink"/>
                </w:rPr>
                <w:t>JL0141208</w:t>
              </w:r>
            </w:hyperlink>
          </w:p>
        </w:tc>
        <w:tc>
          <w:tcPr>
            <w:tcW w:w="1001" w:type="pct"/>
          </w:tcPr>
          <w:p w14:paraId="571AE90F" w14:textId="43F4FE8B" w:rsidR="007D458D" w:rsidRPr="00D97B1C" w:rsidRDefault="00FE4EA6" w:rsidP="00D97B1C">
            <w:hyperlink r:id="rId15" w:history="1">
              <w:r w:rsidRPr="007012A9">
                <w:rPr>
                  <w:rStyle w:val="Hyperlink"/>
                </w:rPr>
                <w:t>JL0141209</w:t>
              </w:r>
            </w:hyperlink>
          </w:p>
        </w:tc>
        <w:tc>
          <w:tcPr>
            <w:tcW w:w="1000" w:type="pct"/>
          </w:tcPr>
          <w:p w14:paraId="3E6BBEE3" w14:textId="2021E3B0" w:rsidR="007D458D" w:rsidRPr="00D97B1C" w:rsidRDefault="00FE4EA6" w:rsidP="00D97B1C">
            <w:hyperlink r:id="rId16" w:history="1">
              <w:r w:rsidRPr="007012A9">
                <w:rPr>
                  <w:rStyle w:val="Hyperlink"/>
                </w:rPr>
                <w:t>JL0136186</w:t>
              </w:r>
            </w:hyperlink>
          </w:p>
        </w:tc>
      </w:tr>
      <w:tr w:rsidR="00F77EFF" w:rsidRPr="00D97B1C" w14:paraId="0FFD1DDE" w14:textId="77777777" w:rsidTr="00A841DF">
        <w:trPr>
          <w:cantSplit/>
          <w:trHeight w:val="288"/>
        </w:trPr>
        <w:tc>
          <w:tcPr>
            <w:tcW w:w="999" w:type="pct"/>
          </w:tcPr>
          <w:p w14:paraId="4152E61A" w14:textId="77777777" w:rsidR="00F77EFF" w:rsidRPr="00FE4EA6" w:rsidRDefault="00F77EFF" w:rsidP="00D97B1C">
            <w:hyperlink r:id="rId17" w:history="1">
              <w:r w:rsidRPr="00244AF7">
                <w:rPr>
                  <w:rStyle w:val="Hyperlink"/>
                </w:rPr>
                <w:t>JL0140820</w:t>
              </w:r>
            </w:hyperlink>
          </w:p>
        </w:tc>
        <w:tc>
          <w:tcPr>
            <w:tcW w:w="999" w:type="pct"/>
          </w:tcPr>
          <w:p w14:paraId="245244AB" w14:textId="77777777" w:rsidR="00F77EFF" w:rsidRPr="00FE4EA6" w:rsidRDefault="00F77EFF" w:rsidP="00D97B1C">
            <w:hyperlink r:id="rId18" w:history="1">
              <w:r w:rsidRPr="00213169">
                <w:rPr>
                  <w:rStyle w:val="Hyperlink"/>
                </w:rPr>
                <w:t>JL0148688</w:t>
              </w:r>
            </w:hyperlink>
          </w:p>
        </w:tc>
        <w:tc>
          <w:tcPr>
            <w:tcW w:w="1001" w:type="pct"/>
          </w:tcPr>
          <w:p w14:paraId="03212A11" w14:textId="77777777" w:rsidR="00F77EFF" w:rsidRPr="00FE4EA6" w:rsidRDefault="004F6851" w:rsidP="00D97B1C">
            <w:hyperlink r:id="rId19" w:history="1">
              <w:r w:rsidRPr="00546D3B">
                <w:rPr>
                  <w:rStyle w:val="Hyperlink"/>
                </w:rPr>
                <w:t>11141-S-0033</w:t>
              </w:r>
            </w:hyperlink>
          </w:p>
        </w:tc>
        <w:tc>
          <w:tcPr>
            <w:tcW w:w="1001" w:type="pct"/>
          </w:tcPr>
          <w:p w14:paraId="2A578EC4" w14:textId="0316CE2B" w:rsidR="00F77EFF" w:rsidRPr="00FE4EA6" w:rsidRDefault="0096244E" w:rsidP="00D97B1C">
            <w:hyperlink r:id="rId20" w:history="1">
              <w:r w:rsidRPr="00DB36BC">
                <w:rPr>
                  <w:rStyle w:val="Hyperlink"/>
                </w:rPr>
                <w:t>JL0127968</w:t>
              </w:r>
            </w:hyperlink>
          </w:p>
        </w:tc>
        <w:tc>
          <w:tcPr>
            <w:tcW w:w="1000" w:type="pct"/>
          </w:tcPr>
          <w:p w14:paraId="7C0CBEB5" w14:textId="77C6180D" w:rsidR="00F77EFF" w:rsidRPr="00FE4EA6" w:rsidRDefault="0096244E" w:rsidP="00D97B1C">
            <w:hyperlink r:id="rId21" w:history="1">
              <w:r w:rsidRPr="00DB36BC">
                <w:rPr>
                  <w:rStyle w:val="Hyperlink"/>
                </w:rPr>
                <w:t>JL0132924</w:t>
              </w:r>
            </w:hyperlink>
          </w:p>
        </w:tc>
      </w:tr>
      <w:tr w:rsidR="0096244E" w:rsidRPr="00D97B1C" w14:paraId="40E99FE1" w14:textId="77777777" w:rsidTr="00A841DF">
        <w:trPr>
          <w:cantSplit/>
          <w:trHeight w:val="288"/>
        </w:trPr>
        <w:tc>
          <w:tcPr>
            <w:tcW w:w="999" w:type="pct"/>
          </w:tcPr>
          <w:p w14:paraId="7C6F87B7" w14:textId="2431F656" w:rsidR="0096244E" w:rsidRDefault="0096244E" w:rsidP="0096244E">
            <w:hyperlink r:id="rId22" w:history="1">
              <w:r w:rsidRPr="0096244E">
                <w:rPr>
                  <w:rStyle w:val="Hyperlink"/>
                </w:rPr>
                <w:t>JL0171267</w:t>
              </w:r>
            </w:hyperlink>
          </w:p>
        </w:tc>
        <w:tc>
          <w:tcPr>
            <w:tcW w:w="999" w:type="pct"/>
          </w:tcPr>
          <w:p w14:paraId="5DB66EEA" w14:textId="01E431DF" w:rsidR="0096244E" w:rsidRDefault="0096244E" w:rsidP="0096244E">
            <w:hyperlink r:id="rId23" w:history="1">
              <w:r w:rsidRPr="0096244E">
                <w:rPr>
                  <w:rStyle w:val="Hyperlink"/>
                </w:rPr>
                <w:t>JL0171268</w:t>
              </w:r>
            </w:hyperlink>
          </w:p>
        </w:tc>
        <w:tc>
          <w:tcPr>
            <w:tcW w:w="1001" w:type="pct"/>
          </w:tcPr>
          <w:p w14:paraId="3AC9F587" w14:textId="77777777" w:rsidR="0096244E" w:rsidRPr="00FE4EA6" w:rsidRDefault="0096244E" w:rsidP="0096244E">
            <w:hyperlink r:id="rId24" w:history="1">
              <w:r w:rsidRPr="00DA483B">
                <w:rPr>
                  <w:rStyle w:val="Hyperlink"/>
                  <w:highlight w:val="yellow"/>
                </w:rPr>
                <w:t>Fabrication Plan</w:t>
              </w:r>
            </w:hyperlink>
          </w:p>
        </w:tc>
        <w:tc>
          <w:tcPr>
            <w:tcW w:w="1001" w:type="pct"/>
          </w:tcPr>
          <w:p w14:paraId="70DD12CF" w14:textId="3077AF4E" w:rsidR="0096244E" w:rsidRPr="00FE4EA6" w:rsidRDefault="0096244E" w:rsidP="0096244E">
            <w:hyperlink r:id="rId25" w:history="1">
              <w:r w:rsidRPr="004477CD">
                <w:rPr>
                  <w:rStyle w:val="Hyperlink"/>
                </w:rPr>
                <w:t>SRF-MSPR-CHEM-NB-ACID-R1</w:t>
              </w:r>
            </w:hyperlink>
          </w:p>
        </w:tc>
        <w:tc>
          <w:tcPr>
            <w:tcW w:w="1000" w:type="pct"/>
          </w:tcPr>
          <w:p w14:paraId="6C277613" w14:textId="754DA489" w:rsidR="0096244E" w:rsidRPr="00FE4EA6" w:rsidRDefault="0096244E" w:rsidP="0096244E">
            <w:hyperlink r:id="rId26" w:history="1">
              <w:r w:rsidRPr="004477CD">
                <w:rPr>
                  <w:rStyle w:val="Hyperlink"/>
                </w:rPr>
                <w:t>SRF-MSPR-CHEM-FBH-DEGR-R1</w:t>
              </w:r>
            </w:hyperlink>
          </w:p>
        </w:tc>
      </w:tr>
    </w:tbl>
    <w:p w14:paraId="5DA740A5" w14:textId="77777777"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14:paraId="1D362CA2" w14:textId="77777777" w:rsidTr="00A841DF">
        <w:trPr>
          <w:cantSplit/>
        </w:trPr>
        <w:tc>
          <w:tcPr>
            <w:tcW w:w="1000" w:type="pct"/>
          </w:tcPr>
          <w:p w14:paraId="7467E5D6" w14:textId="77777777"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14:paraId="50E93229" w14:textId="77777777" w:rsidR="007D458D" w:rsidRPr="00D97B1C" w:rsidRDefault="007D458D" w:rsidP="00D97B1C"/>
        </w:tc>
      </w:tr>
      <w:tr w:rsidR="007D458D" w:rsidRPr="00D97B1C" w14:paraId="468331D1" w14:textId="77777777" w:rsidTr="00A841DF">
        <w:trPr>
          <w:cantSplit/>
        </w:trPr>
        <w:tc>
          <w:tcPr>
            <w:tcW w:w="1000" w:type="pct"/>
          </w:tcPr>
          <w:p w14:paraId="425AFF3E" w14:textId="77777777" w:rsidR="007D458D" w:rsidRPr="00D97B1C" w:rsidRDefault="007D458D" w:rsidP="00D97B1C">
            <w:r w:rsidRPr="00D97B1C">
              <w:t>R1</w:t>
            </w:r>
          </w:p>
        </w:tc>
        <w:tc>
          <w:tcPr>
            <w:tcW w:w="4000" w:type="pct"/>
          </w:tcPr>
          <w:p w14:paraId="37FED6CC" w14:textId="77777777" w:rsidR="007D458D" w:rsidRPr="00D97B1C" w:rsidRDefault="007D458D" w:rsidP="00D97B1C">
            <w:r w:rsidRPr="00D97B1C">
              <w:t>Initial release of this Traveler.</w:t>
            </w:r>
          </w:p>
        </w:tc>
      </w:tr>
    </w:tbl>
    <w:p w14:paraId="321AF35F" w14:textId="77777777" w:rsidR="00DF5469" w:rsidRDefault="007D458D" w:rsidP="00D97B1C">
      <w:r w:rsidRPr="00D97B1C"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9"/>
        <w:gridCol w:w="7372"/>
        <w:gridCol w:w="4379"/>
      </w:tblGrid>
      <w:tr w:rsidR="00A427DE" w:rsidRPr="00D97B1C" w14:paraId="5FB3B025" w14:textId="77777777" w:rsidTr="0078278A">
        <w:trPr>
          <w:trHeight w:val="288"/>
        </w:trPr>
        <w:tc>
          <w:tcPr>
            <w:tcW w:w="1199" w:type="dxa"/>
          </w:tcPr>
          <w:p w14:paraId="4EF75230" w14:textId="77777777" w:rsidR="00A427DE" w:rsidRPr="00D97B1C" w:rsidRDefault="00A427DE" w:rsidP="0078278A">
            <w:r w:rsidRPr="00D97B1C">
              <w:lastRenderedPageBreak/>
              <w:t>Step No.</w:t>
            </w:r>
          </w:p>
        </w:tc>
        <w:tc>
          <w:tcPr>
            <w:tcW w:w="7372" w:type="dxa"/>
          </w:tcPr>
          <w:p w14:paraId="0118CAA4" w14:textId="77777777" w:rsidR="00A427DE" w:rsidRPr="00D97B1C" w:rsidRDefault="00A427DE" w:rsidP="0078278A">
            <w:r w:rsidRPr="00D97B1C">
              <w:t>Instructions</w:t>
            </w:r>
          </w:p>
        </w:tc>
        <w:tc>
          <w:tcPr>
            <w:tcW w:w="4379" w:type="dxa"/>
            <w:noWrap/>
          </w:tcPr>
          <w:p w14:paraId="2F22A8D5" w14:textId="77777777" w:rsidR="00A427DE" w:rsidRPr="00D97B1C" w:rsidRDefault="00A427DE" w:rsidP="0078278A">
            <w:r w:rsidRPr="00D97B1C">
              <w:t>Data Input</w:t>
            </w:r>
          </w:p>
        </w:tc>
      </w:tr>
      <w:tr w:rsidR="00A427DE" w:rsidRPr="00D97B1C" w14:paraId="18BCE25B" w14:textId="77777777" w:rsidTr="0078278A">
        <w:trPr>
          <w:trHeight w:val="288"/>
        </w:trPr>
        <w:tc>
          <w:tcPr>
            <w:tcW w:w="1199" w:type="dxa"/>
          </w:tcPr>
          <w:p w14:paraId="0B796CB3" w14:textId="77777777" w:rsidR="00A427DE" w:rsidRPr="00D97B1C" w:rsidRDefault="00546D3B" w:rsidP="0078278A">
            <w:r>
              <w:t>0</w:t>
            </w:r>
          </w:p>
        </w:tc>
        <w:tc>
          <w:tcPr>
            <w:tcW w:w="7372" w:type="dxa"/>
          </w:tcPr>
          <w:p w14:paraId="4C4BC460" w14:textId="77777777" w:rsidR="00A427DE" w:rsidRDefault="00546D3B" w:rsidP="0078278A">
            <w:r>
              <w:t>Enter Serial Number of Finished Part</w:t>
            </w:r>
          </w:p>
          <w:p w14:paraId="11B97D4E" w14:textId="77777777" w:rsidR="000C08FF" w:rsidRDefault="000C08FF" w:rsidP="0078278A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377"/>
              <w:gridCol w:w="2377"/>
              <w:gridCol w:w="2378"/>
            </w:tblGrid>
            <w:tr w:rsidR="000C08FF" w14:paraId="29004B18" w14:textId="77777777" w:rsidTr="000C08FF">
              <w:tc>
                <w:tcPr>
                  <w:tcW w:w="2377" w:type="dxa"/>
                </w:tcPr>
                <w:p w14:paraId="1408D86E" w14:textId="77777777" w:rsidR="000C08FF" w:rsidRPr="000C08FF" w:rsidRDefault="000C08FF" w:rsidP="000C08FF">
                  <w:pPr>
                    <w:jc w:val="center"/>
                    <w:rPr>
                      <w:b/>
                    </w:rPr>
                  </w:pPr>
                  <w:r w:rsidRPr="000C08FF">
                    <w:rPr>
                      <w:b/>
                    </w:rPr>
                    <w:t>STEPS</w:t>
                  </w:r>
                </w:p>
              </w:tc>
              <w:tc>
                <w:tcPr>
                  <w:tcW w:w="2377" w:type="dxa"/>
                </w:tcPr>
                <w:p w14:paraId="3263A531" w14:textId="77777777" w:rsidR="000C08FF" w:rsidRPr="000C08FF" w:rsidRDefault="000C08FF" w:rsidP="000C08FF">
                  <w:pPr>
                    <w:jc w:val="center"/>
                    <w:rPr>
                      <w:b/>
                    </w:rPr>
                  </w:pPr>
                  <w:r w:rsidRPr="000C08FF">
                    <w:rPr>
                      <w:b/>
                    </w:rPr>
                    <w:t>WORK CENTER AREAS</w:t>
                  </w:r>
                </w:p>
              </w:tc>
              <w:tc>
                <w:tcPr>
                  <w:tcW w:w="2378" w:type="dxa"/>
                </w:tcPr>
                <w:p w14:paraId="33C5093D" w14:textId="77777777" w:rsidR="000C08FF" w:rsidRPr="000C08FF" w:rsidRDefault="000C08FF" w:rsidP="000C08FF">
                  <w:pPr>
                    <w:jc w:val="center"/>
                    <w:rPr>
                      <w:b/>
                    </w:rPr>
                  </w:pPr>
                  <w:r w:rsidRPr="000C08FF">
                    <w:rPr>
                      <w:b/>
                    </w:rPr>
                    <w:t>ACTIONS</w:t>
                  </w:r>
                </w:p>
              </w:tc>
            </w:tr>
            <w:tr w:rsidR="000C08FF" w14:paraId="605ADD8C" w14:textId="77777777" w:rsidTr="000C08FF">
              <w:tc>
                <w:tcPr>
                  <w:tcW w:w="2377" w:type="dxa"/>
                </w:tcPr>
                <w:p w14:paraId="0B4D9AB5" w14:textId="77777777" w:rsidR="000C08FF" w:rsidRDefault="00A82DA7" w:rsidP="0078278A">
                  <w:r>
                    <w:t>1</w:t>
                  </w:r>
                </w:p>
              </w:tc>
              <w:tc>
                <w:tcPr>
                  <w:tcW w:w="2377" w:type="dxa"/>
                </w:tcPr>
                <w:p w14:paraId="3B34D411" w14:textId="77777777" w:rsidR="000C08FF" w:rsidRDefault="00502551" w:rsidP="0078278A">
                  <w:r>
                    <w:t>MACHSHOP</w:t>
                  </w:r>
                </w:p>
              </w:tc>
              <w:tc>
                <w:tcPr>
                  <w:tcW w:w="2378" w:type="dxa"/>
                </w:tcPr>
                <w:p w14:paraId="74B8607F" w14:textId="77777777" w:rsidR="000C08FF" w:rsidRDefault="00502551" w:rsidP="0078278A">
                  <w:r>
                    <w:t>Part Forming</w:t>
                  </w:r>
                </w:p>
              </w:tc>
            </w:tr>
            <w:tr w:rsidR="00502551" w14:paraId="053A29CC" w14:textId="77777777" w:rsidTr="000C08FF">
              <w:tc>
                <w:tcPr>
                  <w:tcW w:w="2377" w:type="dxa"/>
                </w:tcPr>
                <w:p w14:paraId="18F235FA" w14:textId="77777777" w:rsidR="00502551" w:rsidRDefault="00502551" w:rsidP="00502551">
                  <w:r>
                    <w:t>2</w:t>
                  </w:r>
                </w:p>
              </w:tc>
              <w:tc>
                <w:tcPr>
                  <w:tcW w:w="2377" w:type="dxa"/>
                </w:tcPr>
                <w:p w14:paraId="1F0D83CD" w14:textId="77777777" w:rsidR="00502551" w:rsidRDefault="00502551" w:rsidP="00502551">
                  <w:r>
                    <w:t>MACHSHOP</w:t>
                  </w:r>
                </w:p>
              </w:tc>
              <w:tc>
                <w:tcPr>
                  <w:tcW w:w="2378" w:type="dxa"/>
                </w:tcPr>
                <w:p w14:paraId="648609FD" w14:textId="77777777" w:rsidR="00502551" w:rsidRDefault="00502551" w:rsidP="00502551">
                  <w:r>
                    <w:t xml:space="preserve">Part </w:t>
                  </w:r>
                  <w:r w:rsidR="00304B40">
                    <w:t>Machining</w:t>
                  </w:r>
                </w:p>
              </w:tc>
            </w:tr>
            <w:tr w:rsidR="00502551" w14:paraId="214DB52D" w14:textId="77777777" w:rsidTr="000C08FF">
              <w:tc>
                <w:tcPr>
                  <w:tcW w:w="2377" w:type="dxa"/>
                </w:tcPr>
                <w:p w14:paraId="23622664" w14:textId="77777777" w:rsidR="00502551" w:rsidRDefault="00502551" w:rsidP="00502551">
                  <w:r>
                    <w:t>3</w:t>
                  </w:r>
                </w:p>
              </w:tc>
              <w:tc>
                <w:tcPr>
                  <w:tcW w:w="2377" w:type="dxa"/>
                </w:tcPr>
                <w:p w14:paraId="07679569" w14:textId="77777777" w:rsidR="00502551" w:rsidRDefault="00B7069D" w:rsidP="00502551">
                  <w:r>
                    <w:t>CHEM</w:t>
                  </w:r>
                </w:p>
              </w:tc>
              <w:tc>
                <w:tcPr>
                  <w:tcW w:w="2378" w:type="dxa"/>
                </w:tcPr>
                <w:p w14:paraId="2BDB90C6" w14:textId="77777777" w:rsidR="00502551" w:rsidRDefault="00B7069D" w:rsidP="00502551">
                  <w:r>
                    <w:t>BCP</w:t>
                  </w:r>
                </w:p>
              </w:tc>
            </w:tr>
            <w:tr w:rsidR="00304B40" w14:paraId="71B42204" w14:textId="77777777" w:rsidTr="001635A7">
              <w:tc>
                <w:tcPr>
                  <w:tcW w:w="2377" w:type="dxa"/>
                  <w:shd w:val="clear" w:color="auto" w:fill="FFFF00"/>
                </w:tcPr>
                <w:p w14:paraId="3D2C507F" w14:textId="77777777" w:rsidR="00304B40" w:rsidRDefault="00304B40" w:rsidP="00304B40">
                  <w:r>
                    <w:t>4</w:t>
                  </w:r>
                </w:p>
              </w:tc>
              <w:tc>
                <w:tcPr>
                  <w:tcW w:w="2377" w:type="dxa"/>
                  <w:shd w:val="clear" w:color="auto" w:fill="FFFF00"/>
                </w:tcPr>
                <w:p w14:paraId="6818E71C" w14:textId="77777777" w:rsidR="00304B40" w:rsidRDefault="00304B40" w:rsidP="00304B40"/>
              </w:tc>
              <w:tc>
                <w:tcPr>
                  <w:tcW w:w="2378" w:type="dxa"/>
                  <w:shd w:val="clear" w:color="auto" w:fill="FFFF00"/>
                </w:tcPr>
                <w:p w14:paraId="1E67083F" w14:textId="77777777" w:rsidR="00304B40" w:rsidRDefault="00304B40" w:rsidP="00304B40"/>
              </w:tc>
            </w:tr>
            <w:tr w:rsidR="00304B40" w14:paraId="41455D27" w14:textId="77777777" w:rsidTr="000C08FF">
              <w:tc>
                <w:tcPr>
                  <w:tcW w:w="2377" w:type="dxa"/>
                </w:tcPr>
                <w:p w14:paraId="2689D815" w14:textId="77777777" w:rsidR="00304B40" w:rsidRDefault="00304B40" w:rsidP="00304B40">
                  <w:r>
                    <w:t>5</w:t>
                  </w:r>
                </w:p>
              </w:tc>
              <w:tc>
                <w:tcPr>
                  <w:tcW w:w="2377" w:type="dxa"/>
                </w:tcPr>
                <w:p w14:paraId="11337560" w14:textId="77777777" w:rsidR="00304B40" w:rsidRDefault="00304B40" w:rsidP="00304B40">
                  <w:r>
                    <w:t>EBW</w:t>
                  </w:r>
                </w:p>
              </w:tc>
              <w:tc>
                <w:tcPr>
                  <w:tcW w:w="2378" w:type="dxa"/>
                </w:tcPr>
                <w:p w14:paraId="7E2A8BE2" w14:textId="77777777" w:rsidR="00304B40" w:rsidRDefault="00304B40" w:rsidP="00304B40">
                  <w:r>
                    <w:t>EBW</w:t>
                  </w:r>
                </w:p>
              </w:tc>
            </w:tr>
            <w:tr w:rsidR="00304B40" w14:paraId="694A7ED7" w14:textId="77777777" w:rsidTr="000C08FF">
              <w:tc>
                <w:tcPr>
                  <w:tcW w:w="2377" w:type="dxa"/>
                </w:tcPr>
                <w:p w14:paraId="1D138B58" w14:textId="77777777" w:rsidR="00304B40" w:rsidRDefault="00304B40" w:rsidP="00304B40">
                  <w:r>
                    <w:t>6</w:t>
                  </w:r>
                </w:p>
              </w:tc>
              <w:tc>
                <w:tcPr>
                  <w:tcW w:w="2377" w:type="dxa"/>
                </w:tcPr>
                <w:p w14:paraId="11D57135" w14:textId="77777777" w:rsidR="00304B40" w:rsidRDefault="00304B40" w:rsidP="00304B40">
                  <w:r>
                    <w:t>CMA</w:t>
                  </w:r>
                </w:p>
              </w:tc>
              <w:tc>
                <w:tcPr>
                  <w:tcW w:w="2378" w:type="dxa"/>
                </w:tcPr>
                <w:p w14:paraId="4464C79C" w14:textId="77777777" w:rsidR="00304B40" w:rsidRDefault="00304B40" w:rsidP="00304B40">
                  <w:r>
                    <w:t>Leak Check</w:t>
                  </w:r>
                </w:p>
              </w:tc>
            </w:tr>
            <w:tr w:rsidR="00304B40" w14:paraId="7DD823CE" w14:textId="77777777" w:rsidTr="000C08FF">
              <w:tc>
                <w:tcPr>
                  <w:tcW w:w="2377" w:type="dxa"/>
                </w:tcPr>
                <w:p w14:paraId="69F0EFC5" w14:textId="77777777" w:rsidR="00304B40" w:rsidRDefault="00304B40" w:rsidP="00304B40">
                  <w:r>
                    <w:t>7</w:t>
                  </w:r>
                </w:p>
              </w:tc>
              <w:tc>
                <w:tcPr>
                  <w:tcW w:w="2377" w:type="dxa"/>
                </w:tcPr>
                <w:p w14:paraId="5B2B4775" w14:textId="77777777" w:rsidR="00304B40" w:rsidRDefault="00304B40" w:rsidP="00304B40">
                  <w:r>
                    <w:t>MACHSHOP</w:t>
                  </w:r>
                </w:p>
              </w:tc>
              <w:tc>
                <w:tcPr>
                  <w:tcW w:w="2378" w:type="dxa"/>
                </w:tcPr>
                <w:p w14:paraId="26614D1D" w14:textId="77777777" w:rsidR="00304B40" w:rsidRDefault="00304B40" w:rsidP="00304B40">
                  <w:r>
                    <w:t>Part Machining</w:t>
                  </w:r>
                </w:p>
              </w:tc>
            </w:tr>
            <w:tr w:rsidR="00304B40" w14:paraId="4414C9B2" w14:textId="77777777" w:rsidTr="000C08FF">
              <w:tc>
                <w:tcPr>
                  <w:tcW w:w="2377" w:type="dxa"/>
                </w:tcPr>
                <w:p w14:paraId="67E2809B" w14:textId="77777777" w:rsidR="00304B40" w:rsidRDefault="00304B40" w:rsidP="00304B40">
                  <w:r>
                    <w:t>8</w:t>
                  </w:r>
                </w:p>
              </w:tc>
              <w:tc>
                <w:tcPr>
                  <w:tcW w:w="2377" w:type="dxa"/>
                </w:tcPr>
                <w:p w14:paraId="776CB45D" w14:textId="77777777" w:rsidR="00304B40" w:rsidRDefault="00304B40" w:rsidP="00304B40">
                  <w:r>
                    <w:t>MACHSHOP</w:t>
                  </w:r>
                </w:p>
              </w:tc>
              <w:tc>
                <w:tcPr>
                  <w:tcW w:w="2378" w:type="dxa"/>
                </w:tcPr>
                <w:p w14:paraId="20504FDE" w14:textId="77777777" w:rsidR="00304B40" w:rsidRDefault="00304B40" w:rsidP="00304B40">
                  <w:r>
                    <w:t>Part Machining</w:t>
                  </w:r>
                </w:p>
              </w:tc>
            </w:tr>
            <w:tr w:rsidR="00304B40" w14:paraId="0A68023F" w14:textId="77777777" w:rsidTr="000C08FF">
              <w:tc>
                <w:tcPr>
                  <w:tcW w:w="2377" w:type="dxa"/>
                </w:tcPr>
                <w:p w14:paraId="6C8A8788" w14:textId="77777777" w:rsidR="00304B40" w:rsidRDefault="00304B40" w:rsidP="00304B40">
                  <w:r>
                    <w:t>9</w:t>
                  </w:r>
                </w:p>
              </w:tc>
              <w:tc>
                <w:tcPr>
                  <w:tcW w:w="2377" w:type="dxa"/>
                </w:tcPr>
                <w:p w14:paraId="197E4C64" w14:textId="77777777" w:rsidR="00304B40" w:rsidRDefault="00304B40" w:rsidP="00304B40">
                  <w:r>
                    <w:t>CHEM</w:t>
                  </w:r>
                </w:p>
              </w:tc>
              <w:tc>
                <w:tcPr>
                  <w:tcW w:w="2378" w:type="dxa"/>
                </w:tcPr>
                <w:p w14:paraId="1D456608" w14:textId="77777777" w:rsidR="00304B40" w:rsidRDefault="00304B40" w:rsidP="00304B40">
                  <w:r>
                    <w:t>DEGR</w:t>
                  </w:r>
                </w:p>
              </w:tc>
            </w:tr>
            <w:tr w:rsidR="00304B40" w14:paraId="2A01E3F9" w14:textId="77777777" w:rsidTr="000C08FF">
              <w:tc>
                <w:tcPr>
                  <w:tcW w:w="2377" w:type="dxa"/>
                </w:tcPr>
                <w:p w14:paraId="532AED59" w14:textId="77777777" w:rsidR="00304B40" w:rsidRDefault="00304B40" w:rsidP="00304B40">
                  <w:r>
                    <w:t>10</w:t>
                  </w:r>
                </w:p>
              </w:tc>
              <w:tc>
                <w:tcPr>
                  <w:tcW w:w="2377" w:type="dxa"/>
                </w:tcPr>
                <w:p w14:paraId="30E04D98" w14:textId="77777777" w:rsidR="00304B40" w:rsidRDefault="00304B40" w:rsidP="00304B40">
                  <w:r>
                    <w:t>INSP</w:t>
                  </w:r>
                </w:p>
              </w:tc>
              <w:tc>
                <w:tcPr>
                  <w:tcW w:w="2378" w:type="dxa"/>
                </w:tcPr>
                <w:p w14:paraId="280D8707" w14:textId="77777777" w:rsidR="00304B40" w:rsidRDefault="00304B40" w:rsidP="00304B40">
                  <w:r>
                    <w:t>CMM</w:t>
                  </w:r>
                </w:p>
              </w:tc>
            </w:tr>
            <w:tr w:rsidR="00304B40" w14:paraId="1ED236A8" w14:textId="77777777" w:rsidTr="000C08FF">
              <w:tc>
                <w:tcPr>
                  <w:tcW w:w="2377" w:type="dxa"/>
                </w:tcPr>
                <w:p w14:paraId="2593856D" w14:textId="77777777" w:rsidR="00304B40" w:rsidRDefault="00304B40" w:rsidP="00304B40">
                  <w:r>
                    <w:t>11</w:t>
                  </w:r>
                </w:p>
              </w:tc>
              <w:tc>
                <w:tcPr>
                  <w:tcW w:w="2377" w:type="dxa"/>
                </w:tcPr>
                <w:p w14:paraId="27726264" w14:textId="77777777" w:rsidR="00304B40" w:rsidRDefault="00304B40" w:rsidP="00304B40">
                  <w:r>
                    <w:t>CHEM</w:t>
                  </w:r>
                </w:p>
              </w:tc>
              <w:tc>
                <w:tcPr>
                  <w:tcW w:w="2378" w:type="dxa"/>
                </w:tcPr>
                <w:p w14:paraId="6A356E37" w14:textId="77777777" w:rsidR="00304B40" w:rsidRDefault="00304B40" w:rsidP="00304B40">
                  <w:r>
                    <w:t>BCP</w:t>
                  </w:r>
                </w:p>
              </w:tc>
            </w:tr>
            <w:tr w:rsidR="00304B40" w14:paraId="3D0BA0B6" w14:textId="77777777" w:rsidTr="000C08FF">
              <w:tc>
                <w:tcPr>
                  <w:tcW w:w="2377" w:type="dxa"/>
                </w:tcPr>
                <w:p w14:paraId="01879C7C" w14:textId="77777777" w:rsidR="00304B40" w:rsidRDefault="00304B40" w:rsidP="00304B40">
                  <w:r>
                    <w:t>12</w:t>
                  </w:r>
                </w:p>
              </w:tc>
              <w:tc>
                <w:tcPr>
                  <w:tcW w:w="2377" w:type="dxa"/>
                </w:tcPr>
                <w:p w14:paraId="4A8ADF2B" w14:textId="77777777" w:rsidR="00304B40" w:rsidRDefault="00304B40" w:rsidP="00304B40">
                  <w:r>
                    <w:t>CHEM</w:t>
                  </w:r>
                </w:p>
              </w:tc>
              <w:tc>
                <w:tcPr>
                  <w:tcW w:w="2378" w:type="dxa"/>
                </w:tcPr>
                <w:p w14:paraId="4CA04F36" w14:textId="77777777" w:rsidR="00304B40" w:rsidRDefault="00304B40" w:rsidP="00304B40">
                  <w:r>
                    <w:t>BCP</w:t>
                  </w:r>
                </w:p>
              </w:tc>
            </w:tr>
            <w:tr w:rsidR="00304B40" w14:paraId="1BB6ABC6" w14:textId="77777777" w:rsidTr="000C08FF">
              <w:tc>
                <w:tcPr>
                  <w:tcW w:w="2377" w:type="dxa"/>
                </w:tcPr>
                <w:p w14:paraId="022134A5" w14:textId="77777777" w:rsidR="00304B40" w:rsidRDefault="00304B40" w:rsidP="00304B40">
                  <w:r>
                    <w:t>13</w:t>
                  </w:r>
                </w:p>
              </w:tc>
              <w:tc>
                <w:tcPr>
                  <w:tcW w:w="2377" w:type="dxa"/>
                </w:tcPr>
                <w:p w14:paraId="4EED5F34" w14:textId="77777777" w:rsidR="00304B40" w:rsidRDefault="00304B40" w:rsidP="00304B40">
                  <w:r>
                    <w:t>CHEM</w:t>
                  </w:r>
                </w:p>
              </w:tc>
              <w:tc>
                <w:tcPr>
                  <w:tcW w:w="2378" w:type="dxa"/>
                </w:tcPr>
                <w:p w14:paraId="036A2FC1" w14:textId="77777777" w:rsidR="00304B40" w:rsidRDefault="00304B40" w:rsidP="00304B40">
                  <w:r>
                    <w:t>BCP</w:t>
                  </w:r>
                </w:p>
              </w:tc>
            </w:tr>
            <w:tr w:rsidR="00304B40" w14:paraId="2D8A4E79" w14:textId="77777777" w:rsidTr="000C08FF">
              <w:tc>
                <w:tcPr>
                  <w:tcW w:w="2377" w:type="dxa"/>
                </w:tcPr>
                <w:p w14:paraId="49E8884C" w14:textId="77777777" w:rsidR="00304B40" w:rsidRDefault="00304B40" w:rsidP="00304B40">
                  <w:r>
                    <w:t>14</w:t>
                  </w:r>
                </w:p>
              </w:tc>
              <w:tc>
                <w:tcPr>
                  <w:tcW w:w="2377" w:type="dxa"/>
                </w:tcPr>
                <w:p w14:paraId="78C19C61" w14:textId="77777777" w:rsidR="00304B40" w:rsidRDefault="00304B40" w:rsidP="00304B40">
                  <w:r>
                    <w:t>CHEM</w:t>
                  </w:r>
                </w:p>
              </w:tc>
              <w:tc>
                <w:tcPr>
                  <w:tcW w:w="2378" w:type="dxa"/>
                </w:tcPr>
                <w:p w14:paraId="36992E19" w14:textId="77777777" w:rsidR="00304B40" w:rsidRDefault="00304B40" w:rsidP="00304B40">
                  <w:r>
                    <w:t>BCP</w:t>
                  </w:r>
                </w:p>
              </w:tc>
            </w:tr>
            <w:tr w:rsidR="00EF0CFE" w14:paraId="3FBAA528" w14:textId="77777777" w:rsidTr="000C08FF">
              <w:tc>
                <w:tcPr>
                  <w:tcW w:w="2377" w:type="dxa"/>
                </w:tcPr>
                <w:p w14:paraId="2DF1462F" w14:textId="77777777" w:rsidR="00EF0CFE" w:rsidRDefault="00EF0CFE" w:rsidP="00EF0CFE">
                  <w:r>
                    <w:t>15</w:t>
                  </w:r>
                </w:p>
              </w:tc>
              <w:tc>
                <w:tcPr>
                  <w:tcW w:w="2377" w:type="dxa"/>
                </w:tcPr>
                <w:p w14:paraId="1C1E44D4" w14:textId="77777777" w:rsidR="00EF0CFE" w:rsidRDefault="00EF0CFE" w:rsidP="00EF0CFE">
                  <w:r>
                    <w:t>EBW</w:t>
                  </w:r>
                </w:p>
              </w:tc>
              <w:tc>
                <w:tcPr>
                  <w:tcW w:w="2378" w:type="dxa"/>
                </w:tcPr>
                <w:p w14:paraId="504344FE" w14:textId="77777777" w:rsidR="00EF0CFE" w:rsidRDefault="00EF0CFE" w:rsidP="00EF0CFE">
                  <w:r>
                    <w:t>EBW</w:t>
                  </w:r>
                </w:p>
              </w:tc>
            </w:tr>
            <w:tr w:rsidR="00EF0CFE" w14:paraId="367F03EE" w14:textId="77777777" w:rsidTr="000C08FF">
              <w:tc>
                <w:tcPr>
                  <w:tcW w:w="2377" w:type="dxa"/>
                </w:tcPr>
                <w:p w14:paraId="765EC40C" w14:textId="77777777" w:rsidR="00EF0CFE" w:rsidRDefault="00EF0CFE" w:rsidP="00EF0CFE">
                  <w:r>
                    <w:t>16</w:t>
                  </w:r>
                </w:p>
              </w:tc>
              <w:tc>
                <w:tcPr>
                  <w:tcW w:w="2377" w:type="dxa"/>
                </w:tcPr>
                <w:p w14:paraId="2C93FC5E" w14:textId="77777777" w:rsidR="00EF0CFE" w:rsidRDefault="00EF0CFE" w:rsidP="00EF0CFE">
                  <w:r>
                    <w:t>CMA</w:t>
                  </w:r>
                </w:p>
              </w:tc>
              <w:tc>
                <w:tcPr>
                  <w:tcW w:w="2378" w:type="dxa"/>
                </w:tcPr>
                <w:p w14:paraId="44456D4D" w14:textId="77777777" w:rsidR="00EF0CFE" w:rsidRDefault="00EF0CFE" w:rsidP="00EF0CFE">
                  <w:r>
                    <w:t>Leak Check</w:t>
                  </w:r>
                </w:p>
              </w:tc>
            </w:tr>
            <w:tr w:rsidR="00EF0CFE" w14:paraId="2D6850A4" w14:textId="77777777" w:rsidTr="000C08FF">
              <w:tc>
                <w:tcPr>
                  <w:tcW w:w="2377" w:type="dxa"/>
                </w:tcPr>
                <w:p w14:paraId="41C69CF3" w14:textId="77777777" w:rsidR="00EF0CFE" w:rsidRDefault="00EF0CFE" w:rsidP="00EF0CFE">
                  <w:r>
                    <w:t>17</w:t>
                  </w:r>
                </w:p>
              </w:tc>
              <w:tc>
                <w:tcPr>
                  <w:tcW w:w="2377" w:type="dxa"/>
                </w:tcPr>
                <w:p w14:paraId="7B7FE7CC" w14:textId="77777777" w:rsidR="00EF0CFE" w:rsidRDefault="00EF0CFE" w:rsidP="00EF0CFE">
                  <w:r>
                    <w:t>CHEM</w:t>
                  </w:r>
                </w:p>
              </w:tc>
              <w:tc>
                <w:tcPr>
                  <w:tcW w:w="2378" w:type="dxa"/>
                </w:tcPr>
                <w:p w14:paraId="74EC6EEC" w14:textId="77777777" w:rsidR="00EF0CFE" w:rsidRDefault="00EF0CFE" w:rsidP="00EF0CFE">
                  <w:r>
                    <w:t>BCP</w:t>
                  </w:r>
                </w:p>
              </w:tc>
            </w:tr>
            <w:tr w:rsidR="00EF0CFE" w14:paraId="01EDB19B" w14:textId="77777777" w:rsidTr="000C08FF">
              <w:tc>
                <w:tcPr>
                  <w:tcW w:w="2377" w:type="dxa"/>
                </w:tcPr>
                <w:p w14:paraId="15EA75A1" w14:textId="77777777" w:rsidR="00EF0CFE" w:rsidRDefault="00EF0CFE" w:rsidP="00EF0CFE">
                  <w:r>
                    <w:t>18</w:t>
                  </w:r>
                </w:p>
              </w:tc>
              <w:tc>
                <w:tcPr>
                  <w:tcW w:w="2377" w:type="dxa"/>
                </w:tcPr>
                <w:p w14:paraId="5EAF50FE" w14:textId="77777777" w:rsidR="00EF0CFE" w:rsidRDefault="00EF0CFE" w:rsidP="00EF0CFE">
                  <w:r>
                    <w:t>EBW</w:t>
                  </w:r>
                </w:p>
              </w:tc>
              <w:tc>
                <w:tcPr>
                  <w:tcW w:w="2378" w:type="dxa"/>
                </w:tcPr>
                <w:p w14:paraId="06C30043" w14:textId="77777777" w:rsidR="00EF0CFE" w:rsidRDefault="00EF0CFE" w:rsidP="00EF0CFE">
                  <w:r>
                    <w:t>EBW</w:t>
                  </w:r>
                </w:p>
              </w:tc>
            </w:tr>
            <w:tr w:rsidR="00EF0CFE" w14:paraId="6074B47A" w14:textId="77777777" w:rsidTr="000C08FF">
              <w:tc>
                <w:tcPr>
                  <w:tcW w:w="2377" w:type="dxa"/>
                </w:tcPr>
                <w:p w14:paraId="16C341AE" w14:textId="77777777" w:rsidR="00EF0CFE" w:rsidRDefault="00EF0CFE" w:rsidP="00EF0CFE">
                  <w:r>
                    <w:t>19</w:t>
                  </w:r>
                </w:p>
              </w:tc>
              <w:tc>
                <w:tcPr>
                  <w:tcW w:w="2377" w:type="dxa"/>
                </w:tcPr>
                <w:p w14:paraId="5BBB76CB" w14:textId="77777777" w:rsidR="00EF0CFE" w:rsidRDefault="00EF0CFE" w:rsidP="00EF0CFE">
                  <w:r>
                    <w:t>CMA</w:t>
                  </w:r>
                </w:p>
              </w:tc>
              <w:tc>
                <w:tcPr>
                  <w:tcW w:w="2378" w:type="dxa"/>
                </w:tcPr>
                <w:p w14:paraId="41C93EA2" w14:textId="77777777" w:rsidR="00EF0CFE" w:rsidRDefault="00EF0CFE" w:rsidP="00EF0CFE">
                  <w:r>
                    <w:t>Leak Check</w:t>
                  </w:r>
                </w:p>
              </w:tc>
            </w:tr>
            <w:tr w:rsidR="00EF0CFE" w14:paraId="58DF47F7" w14:textId="77777777" w:rsidTr="000C08FF">
              <w:tc>
                <w:tcPr>
                  <w:tcW w:w="2377" w:type="dxa"/>
                </w:tcPr>
                <w:p w14:paraId="783C8E2C" w14:textId="77777777" w:rsidR="00EF0CFE" w:rsidRDefault="00EF0CFE" w:rsidP="00EF0CFE">
                  <w:r>
                    <w:t>20</w:t>
                  </w:r>
                </w:p>
              </w:tc>
              <w:tc>
                <w:tcPr>
                  <w:tcW w:w="2377" w:type="dxa"/>
                </w:tcPr>
                <w:p w14:paraId="462736BA" w14:textId="77777777" w:rsidR="00EF0CFE" w:rsidRDefault="00EF0CFE" w:rsidP="00EF0CFE">
                  <w:r>
                    <w:t>MACHSHOP</w:t>
                  </w:r>
                </w:p>
              </w:tc>
              <w:tc>
                <w:tcPr>
                  <w:tcW w:w="2378" w:type="dxa"/>
                </w:tcPr>
                <w:p w14:paraId="696B6A70" w14:textId="77777777" w:rsidR="00EF0CFE" w:rsidRDefault="00EF0CFE" w:rsidP="00EF0CFE">
                  <w:r>
                    <w:t>Part Machining</w:t>
                  </w:r>
                </w:p>
              </w:tc>
            </w:tr>
            <w:tr w:rsidR="00EF0CFE" w14:paraId="31C15F86" w14:textId="77777777" w:rsidTr="000C08FF">
              <w:tc>
                <w:tcPr>
                  <w:tcW w:w="2377" w:type="dxa"/>
                </w:tcPr>
                <w:p w14:paraId="08D8C38C" w14:textId="77777777" w:rsidR="00EF0CFE" w:rsidRDefault="00EF0CFE" w:rsidP="00EF0CFE">
                  <w:r>
                    <w:t>21</w:t>
                  </w:r>
                </w:p>
              </w:tc>
              <w:tc>
                <w:tcPr>
                  <w:tcW w:w="2377" w:type="dxa"/>
                </w:tcPr>
                <w:p w14:paraId="7ED28C26" w14:textId="77777777" w:rsidR="00EF0CFE" w:rsidRDefault="00EF0CFE" w:rsidP="00EF0CFE">
                  <w:r>
                    <w:t>CHEM</w:t>
                  </w:r>
                </w:p>
              </w:tc>
              <w:tc>
                <w:tcPr>
                  <w:tcW w:w="2378" w:type="dxa"/>
                </w:tcPr>
                <w:p w14:paraId="6E579A25" w14:textId="77777777" w:rsidR="00EF0CFE" w:rsidRDefault="00EF0CFE" w:rsidP="00EF0CFE">
                  <w:r>
                    <w:t>DEGR</w:t>
                  </w:r>
                </w:p>
              </w:tc>
            </w:tr>
            <w:tr w:rsidR="00EF0CFE" w14:paraId="32B36346" w14:textId="77777777" w:rsidTr="000C08FF">
              <w:tc>
                <w:tcPr>
                  <w:tcW w:w="2377" w:type="dxa"/>
                </w:tcPr>
                <w:p w14:paraId="627A68AD" w14:textId="77777777" w:rsidR="00EF0CFE" w:rsidRDefault="00EF0CFE" w:rsidP="00EF0CFE">
                  <w:r>
                    <w:t>22</w:t>
                  </w:r>
                </w:p>
              </w:tc>
              <w:tc>
                <w:tcPr>
                  <w:tcW w:w="2377" w:type="dxa"/>
                </w:tcPr>
                <w:p w14:paraId="0D0E9C41" w14:textId="77777777" w:rsidR="00EF0CFE" w:rsidRDefault="00EF0CFE" w:rsidP="00EF0CFE">
                  <w:r>
                    <w:t>INSP</w:t>
                  </w:r>
                </w:p>
              </w:tc>
              <w:tc>
                <w:tcPr>
                  <w:tcW w:w="2378" w:type="dxa"/>
                </w:tcPr>
                <w:p w14:paraId="048D1035" w14:textId="77777777" w:rsidR="00EF0CFE" w:rsidRDefault="00EF0CFE" w:rsidP="00EF0CFE">
                  <w:r>
                    <w:t>CMM</w:t>
                  </w:r>
                </w:p>
              </w:tc>
            </w:tr>
            <w:tr w:rsidR="00EF0CFE" w14:paraId="2D49D365" w14:textId="77777777" w:rsidTr="000C08FF">
              <w:tc>
                <w:tcPr>
                  <w:tcW w:w="2377" w:type="dxa"/>
                </w:tcPr>
                <w:p w14:paraId="26F439BD" w14:textId="77777777" w:rsidR="00EF0CFE" w:rsidRDefault="00376DC8" w:rsidP="00EF0CFE">
                  <w:r>
                    <w:t>23</w:t>
                  </w:r>
                </w:p>
              </w:tc>
              <w:tc>
                <w:tcPr>
                  <w:tcW w:w="2377" w:type="dxa"/>
                </w:tcPr>
                <w:p w14:paraId="0257E22D" w14:textId="77777777" w:rsidR="00EF0CFE" w:rsidRDefault="00376DC8" w:rsidP="00EF0CFE">
                  <w:r>
                    <w:t>INSP</w:t>
                  </w:r>
                </w:p>
              </w:tc>
              <w:tc>
                <w:tcPr>
                  <w:tcW w:w="2378" w:type="dxa"/>
                </w:tcPr>
                <w:p w14:paraId="008C9C03" w14:textId="77777777" w:rsidR="00EF0CFE" w:rsidRDefault="00376DC8" w:rsidP="00EF0CFE">
                  <w:r>
                    <w:t>Acceptance Check</w:t>
                  </w:r>
                </w:p>
              </w:tc>
            </w:tr>
          </w:tbl>
          <w:p w14:paraId="043F8BED" w14:textId="77777777" w:rsidR="000C08FF" w:rsidRPr="00D97B1C" w:rsidRDefault="000C08FF" w:rsidP="0078278A"/>
        </w:tc>
        <w:tc>
          <w:tcPr>
            <w:tcW w:w="4379" w:type="dxa"/>
            <w:noWrap/>
          </w:tcPr>
          <w:p w14:paraId="14E7B950" w14:textId="77777777" w:rsidR="00A427DE" w:rsidRPr="00D97B1C" w:rsidRDefault="00546D3B" w:rsidP="0078278A">
            <w:r>
              <w:t>[[VWG</w:t>
            </w:r>
            <w:r w:rsidR="00304B40">
              <w:t>FA</w:t>
            </w:r>
            <w:r>
              <w:t>SN]] &lt;&lt;SN&gt;&gt;</w:t>
            </w:r>
          </w:p>
        </w:tc>
      </w:tr>
      <w:tr w:rsidR="007D458D" w:rsidRPr="00D97B1C" w14:paraId="5074C7D0" w14:textId="77777777" w:rsidTr="00645194">
        <w:trPr>
          <w:trHeight w:val="288"/>
        </w:trPr>
        <w:tc>
          <w:tcPr>
            <w:tcW w:w="1199" w:type="dxa"/>
          </w:tcPr>
          <w:p w14:paraId="52C0FE1F" w14:textId="77777777" w:rsidR="007D458D" w:rsidRPr="00D97B1C" w:rsidRDefault="007D458D" w:rsidP="00D97B1C">
            <w:r w:rsidRPr="00D97B1C">
              <w:t>1</w:t>
            </w:r>
          </w:p>
        </w:tc>
        <w:tc>
          <w:tcPr>
            <w:tcW w:w="7372" w:type="dxa"/>
          </w:tcPr>
          <w:p w14:paraId="50E1C566" w14:textId="77777777" w:rsidR="009712D7" w:rsidRDefault="00030F74" w:rsidP="00755A06">
            <w:r>
              <w:t>Form</w:t>
            </w:r>
            <w:r w:rsidR="00223634">
              <w:t xml:space="preserve"> </w:t>
            </w:r>
            <w:r w:rsidR="009712D7">
              <w:t xml:space="preserve">two units of </w:t>
            </w:r>
            <w:r w:rsidR="00223634">
              <w:t>JL0140290</w:t>
            </w:r>
            <w:r w:rsidR="007D53E7">
              <w:t xml:space="preserve"> and two units of JL0140289</w:t>
            </w:r>
            <w:r w:rsidR="008672E2">
              <w:t xml:space="preserve"> using JL0127968 as the forming die</w:t>
            </w:r>
            <w:r w:rsidR="009712D7">
              <w:t>.</w:t>
            </w:r>
            <w:r w:rsidR="00A35B29">
              <w:t xml:space="preserve"> </w:t>
            </w:r>
          </w:p>
          <w:p w14:paraId="005EC79B" w14:textId="77777777" w:rsidR="009712D7" w:rsidRDefault="009712D7" w:rsidP="00755A06">
            <w:r>
              <w:t xml:space="preserve">Use </w:t>
            </w:r>
            <w:r w:rsidR="00A35B29">
              <w:t>4.17mm Nb Sheet of appropriate dimension</w:t>
            </w:r>
            <w:r>
              <w:t>.</w:t>
            </w:r>
          </w:p>
          <w:p w14:paraId="4F1C27DA" w14:textId="77777777" w:rsidR="00234B00" w:rsidRPr="00D97B1C" w:rsidRDefault="00234B00" w:rsidP="00755A06">
            <w:r>
              <w:t>Upload any relevant images/files.</w:t>
            </w:r>
          </w:p>
        </w:tc>
        <w:tc>
          <w:tcPr>
            <w:tcW w:w="4379" w:type="dxa"/>
            <w:noWrap/>
          </w:tcPr>
          <w:p w14:paraId="0631A5ED" w14:textId="77777777" w:rsidR="00E516DE" w:rsidRDefault="000E6AE3" w:rsidP="00C53F69">
            <w:r>
              <w:t>[[</w:t>
            </w:r>
            <w:proofErr w:type="spellStart"/>
            <w:r w:rsidR="007D53E7">
              <w:t>V</w:t>
            </w:r>
            <w:r w:rsidR="00ED1DCA">
              <w:t>WG</w:t>
            </w:r>
            <w:r w:rsidR="00ED1DCA" w:rsidRPr="003D6D80">
              <w:t>Form</w:t>
            </w:r>
            <w:r w:rsidR="00EE0DA1" w:rsidRPr="003D6D80">
              <w:t>Tech</w:t>
            </w:r>
            <w:proofErr w:type="spellEnd"/>
            <w:r>
              <w:t>]] &lt;&lt;</w:t>
            </w:r>
            <w:r w:rsidR="00577103">
              <w:t>SRF</w:t>
            </w:r>
            <w:r>
              <w:t>&gt;&gt;</w:t>
            </w:r>
          </w:p>
          <w:p w14:paraId="39B71ACA" w14:textId="77777777" w:rsidR="0063700A" w:rsidRDefault="0063700A" w:rsidP="00C53F69">
            <w:r>
              <w:t>[[</w:t>
            </w:r>
            <w:proofErr w:type="spellStart"/>
            <w:r w:rsidR="007D53E7">
              <w:t>VWG</w:t>
            </w:r>
            <w:r w:rsidR="007D53E7" w:rsidRPr="003D6D80">
              <w:t>Form</w:t>
            </w:r>
            <w:r w:rsidR="00C70EFA">
              <w:t>Time</w:t>
            </w:r>
            <w:proofErr w:type="spellEnd"/>
            <w:r>
              <w:t>]] &lt;&lt;TIMESTAMP&gt;&gt;</w:t>
            </w:r>
          </w:p>
          <w:p w14:paraId="408B78DF" w14:textId="77777777" w:rsidR="00F603DA" w:rsidRDefault="00F603DA" w:rsidP="00C53F69">
            <w:r>
              <w:t>[[</w:t>
            </w:r>
            <w:proofErr w:type="spellStart"/>
            <w:r w:rsidR="007D53E7">
              <w:t>VWG</w:t>
            </w:r>
            <w:r w:rsidR="007D53E7" w:rsidRPr="003D6D80">
              <w:t>Form</w:t>
            </w:r>
            <w:r w:rsidR="00E0122A">
              <w:t>Comment</w:t>
            </w:r>
            <w:proofErr w:type="spellEnd"/>
            <w:r>
              <w:t>]] &lt;&lt;COMMENT&gt;&gt;</w:t>
            </w:r>
          </w:p>
          <w:p w14:paraId="41A8D369" w14:textId="77777777" w:rsidR="00440D3F" w:rsidRDefault="00440D3F" w:rsidP="00C53F69">
            <w:r>
              <w:t>[[</w:t>
            </w:r>
            <w:proofErr w:type="spellStart"/>
            <w:r w:rsidR="007D53E7">
              <w:t>VWG</w:t>
            </w:r>
            <w:r w:rsidR="007D53E7" w:rsidRPr="003D6D80">
              <w:t>Form</w:t>
            </w:r>
            <w:r w:rsidR="00475615">
              <w:t>File</w:t>
            </w:r>
            <w:proofErr w:type="spellEnd"/>
            <w:r>
              <w:t>]] &lt;&lt;FILEUPLOAD&gt;&gt;</w:t>
            </w:r>
          </w:p>
          <w:p w14:paraId="04C3392B" w14:textId="77777777" w:rsidR="00CD6F26" w:rsidRPr="00D97B1C" w:rsidRDefault="00CD6F26" w:rsidP="00C53F69"/>
        </w:tc>
      </w:tr>
    </w:tbl>
    <w:p w14:paraId="2B226250" w14:textId="77777777" w:rsidR="008D6719" w:rsidRDefault="008D6719">
      <w:pPr>
        <w:spacing w:after="200" w:line="276" w:lineRule="auto"/>
      </w:pPr>
    </w:p>
    <w:p w14:paraId="6122522E" w14:textId="77777777" w:rsidR="008672E2" w:rsidRDefault="008D6719" w:rsidP="008D6719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9"/>
        <w:gridCol w:w="7372"/>
        <w:gridCol w:w="4379"/>
      </w:tblGrid>
      <w:tr w:rsidR="008672E2" w:rsidRPr="00D97B1C" w14:paraId="63A95EDE" w14:textId="77777777" w:rsidTr="00404391">
        <w:trPr>
          <w:trHeight w:val="288"/>
        </w:trPr>
        <w:tc>
          <w:tcPr>
            <w:tcW w:w="1199" w:type="dxa"/>
          </w:tcPr>
          <w:p w14:paraId="7CB7949C" w14:textId="77777777" w:rsidR="008672E2" w:rsidRPr="00D97B1C" w:rsidRDefault="008672E2" w:rsidP="00404391">
            <w:r w:rsidRPr="00D97B1C">
              <w:lastRenderedPageBreak/>
              <w:t>Step No.</w:t>
            </w:r>
          </w:p>
        </w:tc>
        <w:tc>
          <w:tcPr>
            <w:tcW w:w="7372" w:type="dxa"/>
          </w:tcPr>
          <w:p w14:paraId="29CD2613" w14:textId="77777777" w:rsidR="008672E2" w:rsidRPr="00D97B1C" w:rsidRDefault="008672E2" w:rsidP="00404391">
            <w:r w:rsidRPr="00D97B1C">
              <w:t>Instructions</w:t>
            </w:r>
          </w:p>
        </w:tc>
        <w:tc>
          <w:tcPr>
            <w:tcW w:w="4379" w:type="dxa"/>
            <w:noWrap/>
          </w:tcPr>
          <w:p w14:paraId="3E3A750E" w14:textId="77777777" w:rsidR="008672E2" w:rsidRPr="00D97B1C" w:rsidRDefault="008672E2" w:rsidP="00404391">
            <w:r w:rsidRPr="00D97B1C">
              <w:t>Data Input</w:t>
            </w:r>
          </w:p>
        </w:tc>
      </w:tr>
      <w:tr w:rsidR="008672E2" w:rsidRPr="00D97B1C" w14:paraId="7CE9D973" w14:textId="77777777" w:rsidTr="00404391">
        <w:trPr>
          <w:trHeight w:val="288"/>
        </w:trPr>
        <w:tc>
          <w:tcPr>
            <w:tcW w:w="1199" w:type="dxa"/>
          </w:tcPr>
          <w:p w14:paraId="73A9611B" w14:textId="77777777" w:rsidR="008672E2" w:rsidRPr="00D97B1C" w:rsidRDefault="008672E2" w:rsidP="00404391">
            <w:r>
              <w:t>2</w:t>
            </w:r>
          </w:p>
        </w:tc>
        <w:tc>
          <w:tcPr>
            <w:tcW w:w="7372" w:type="dxa"/>
          </w:tcPr>
          <w:p w14:paraId="43FF4FAE" w14:textId="77777777" w:rsidR="008672E2" w:rsidRPr="009C7E58" w:rsidRDefault="008672E2" w:rsidP="008672E2">
            <w:pPr>
              <w:spacing w:line="276" w:lineRule="auto"/>
            </w:pPr>
            <w:r w:rsidRPr="009C7E58">
              <w:t>Use machining fixture JL0132924 to machine weld preps on JL0140290 and JL0140289.</w:t>
            </w:r>
          </w:p>
          <w:p w14:paraId="34A09E41" w14:textId="77777777" w:rsidR="008C4224" w:rsidRPr="009C7E58" w:rsidRDefault="008C4224" w:rsidP="008672E2">
            <w:pPr>
              <w:spacing w:line="276" w:lineRule="auto"/>
            </w:pPr>
            <w:r w:rsidRPr="009C7E58">
              <w:rPr>
                <w:noProof/>
              </w:rPr>
              <w:drawing>
                <wp:inline distT="0" distB="0" distL="0" distR="0" wp14:anchorId="797FF076" wp14:editId="3C38E836">
                  <wp:extent cx="3810000" cy="179534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15575" cy="1892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0E3E780" w14:textId="77777777" w:rsidR="008C4224" w:rsidRPr="009C7E58" w:rsidRDefault="008C4224" w:rsidP="008C4224">
            <w:pPr>
              <w:spacing w:line="276" w:lineRule="auto"/>
              <w:jc w:val="center"/>
            </w:pPr>
            <w:r w:rsidRPr="009C7E58">
              <w:rPr>
                <w:noProof/>
              </w:rPr>
              <w:drawing>
                <wp:inline distT="0" distB="0" distL="0" distR="0" wp14:anchorId="6E313781" wp14:editId="712B5289">
                  <wp:extent cx="1874829" cy="1340896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4930" cy="13695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234E2B5" w14:textId="77777777" w:rsidR="008672E2" w:rsidRPr="009C7E58" w:rsidRDefault="008672E2" w:rsidP="00404391">
            <w:r w:rsidRPr="009C7E58">
              <w:t>Upload any relevant images/files.</w:t>
            </w:r>
          </w:p>
        </w:tc>
        <w:tc>
          <w:tcPr>
            <w:tcW w:w="4379" w:type="dxa"/>
            <w:noWrap/>
          </w:tcPr>
          <w:p w14:paraId="11E9FEFE" w14:textId="77777777" w:rsidR="008672E2" w:rsidRPr="009C7E58" w:rsidRDefault="008672E2" w:rsidP="00404391">
            <w:r w:rsidRPr="009C7E58">
              <w:t>[[</w:t>
            </w:r>
            <w:proofErr w:type="spellStart"/>
            <w:r w:rsidRPr="009C7E58">
              <w:t>VWGFormMachTech</w:t>
            </w:r>
            <w:proofErr w:type="spellEnd"/>
            <w:r w:rsidRPr="009C7E58">
              <w:t>]] &lt;&lt;SRF&gt;&gt;</w:t>
            </w:r>
          </w:p>
          <w:p w14:paraId="58E80374" w14:textId="77777777" w:rsidR="008672E2" w:rsidRPr="009C7E58" w:rsidRDefault="008672E2" w:rsidP="00404391">
            <w:r w:rsidRPr="009C7E58">
              <w:t>[[</w:t>
            </w:r>
            <w:proofErr w:type="spellStart"/>
            <w:r w:rsidRPr="009C7E58">
              <w:t>VWGFormMachTime</w:t>
            </w:r>
            <w:proofErr w:type="spellEnd"/>
            <w:r w:rsidRPr="009C7E58">
              <w:t>]] &lt;&lt;TIMESTAMP&gt;&gt;</w:t>
            </w:r>
          </w:p>
          <w:p w14:paraId="57D96749" w14:textId="77777777" w:rsidR="008672E2" w:rsidRPr="009C7E58" w:rsidRDefault="008672E2" w:rsidP="00404391">
            <w:r w:rsidRPr="009C7E58">
              <w:t>[[</w:t>
            </w:r>
            <w:proofErr w:type="spellStart"/>
            <w:r w:rsidRPr="009C7E58">
              <w:t>VWGFormMachComment</w:t>
            </w:r>
            <w:proofErr w:type="spellEnd"/>
            <w:r w:rsidRPr="009C7E58">
              <w:t>]] &lt;&lt;COMMENT&gt;&gt;</w:t>
            </w:r>
          </w:p>
          <w:p w14:paraId="4A5C35CF" w14:textId="77777777" w:rsidR="008672E2" w:rsidRPr="009C7E58" w:rsidRDefault="008672E2" w:rsidP="00404391">
            <w:r w:rsidRPr="009C7E58">
              <w:t>[[</w:t>
            </w:r>
            <w:proofErr w:type="spellStart"/>
            <w:r w:rsidRPr="009C7E58">
              <w:t>VWGFormMachFile</w:t>
            </w:r>
            <w:proofErr w:type="spellEnd"/>
            <w:r w:rsidRPr="009C7E58">
              <w:t>]] &lt;&lt;FILEUPLOAD&gt;&gt;</w:t>
            </w:r>
          </w:p>
          <w:p w14:paraId="4E891B51" w14:textId="77777777" w:rsidR="008672E2" w:rsidRPr="009C7E58" w:rsidRDefault="008672E2" w:rsidP="00404391"/>
        </w:tc>
      </w:tr>
    </w:tbl>
    <w:p w14:paraId="3248079D" w14:textId="77777777" w:rsidR="008672E2" w:rsidRDefault="008672E2">
      <w:pPr>
        <w:spacing w:after="200" w:line="276" w:lineRule="auto"/>
      </w:pPr>
    </w:p>
    <w:p w14:paraId="1058EF2D" w14:textId="77777777" w:rsidR="008672E2" w:rsidRDefault="008672E2">
      <w:pPr>
        <w:spacing w:after="200" w:line="276" w:lineRule="auto"/>
      </w:pPr>
      <w:r>
        <w:br w:type="page"/>
      </w:r>
    </w:p>
    <w:p w14:paraId="3EDC3C5B" w14:textId="77777777" w:rsidR="008D6719" w:rsidRDefault="008D6719" w:rsidP="008D6719">
      <w:pPr>
        <w:spacing w:after="200" w:line="276" w:lineRule="auto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6"/>
        <w:gridCol w:w="6597"/>
        <w:gridCol w:w="4887"/>
      </w:tblGrid>
      <w:tr w:rsidR="008D6719" w14:paraId="70BA5343" w14:textId="77777777" w:rsidTr="001105EC">
        <w:tc>
          <w:tcPr>
            <w:tcW w:w="566" w:type="pct"/>
            <w:vAlign w:val="center"/>
          </w:tcPr>
          <w:p w14:paraId="220452F1" w14:textId="77777777" w:rsidR="008D6719" w:rsidRPr="00C40B37" w:rsidRDefault="008D6719" w:rsidP="001105EC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Step No</w:t>
            </w:r>
          </w:p>
        </w:tc>
        <w:tc>
          <w:tcPr>
            <w:tcW w:w="2547" w:type="pct"/>
            <w:vAlign w:val="center"/>
          </w:tcPr>
          <w:p w14:paraId="1AEE9FE6" w14:textId="77777777" w:rsidR="008D6719" w:rsidRPr="00C40B37" w:rsidRDefault="008D6719" w:rsidP="001105EC">
            <w:pPr>
              <w:spacing w:after="200" w:line="276" w:lineRule="auto"/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1887" w:type="pct"/>
            <w:vAlign w:val="center"/>
          </w:tcPr>
          <w:p w14:paraId="4F7904CF" w14:textId="77777777" w:rsidR="008D6719" w:rsidRPr="00C40B37" w:rsidRDefault="008D6719" w:rsidP="001105EC">
            <w:pPr>
              <w:spacing w:after="200" w:line="276" w:lineRule="auto"/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w:rsidR="008D6719" w14:paraId="2A908351" w14:textId="77777777" w:rsidTr="001105EC">
        <w:tc>
          <w:tcPr>
            <w:tcW w:w="566" w:type="pct"/>
          </w:tcPr>
          <w:p w14:paraId="371917EB" w14:textId="77777777" w:rsidR="008D6719" w:rsidRDefault="00333031" w:rsidP="001105EC">
            <w:pPr>
              <w:spacing w:after="200" w:line="276" w:lineRule="auto"/>
            </w:pPr>
            <w:r>
              <w:t>3</w:t>
            </w:r>
          </w:p>
        </w:tc>
        <w:tc>
          <w:tcPr>
            <w:tcW w:w="2547" w:type="pct"/>
          </w:tcPr>
          <w:p w14:paraId="58B75F79" w14:textId="77777777" w:rsidR="008D6719" w:rsidRDefault="008D6719" w:rsidP="004E779F">
            <w:pPr>
              <w:spacing w:line="276" w:lineRule="auto"/>
            </w:pPr>
            <w:r>
              <w:t>Perform</w:t>
            </w:r>
            <w:r w:rsidRPr="000807AE">
              <w:t xml:space="preserve"> 15 Microns BCP on both stamped pieces </w:t>
            </w:r>
            <w:r w:rsidR="004F463B">
              <w:t>of JL0140290</w:t>
            </w:r>
            <w:r w:rsidR="002515DD">
              <w:t xml:space="preserve"> and JL0140289</w:t>
            </w:r>
            <w:r>
              <w:t>.</w:t>
            </w:r>
          </w:p>
          <w:p w14:paraId="0DD67B47" w14:textId="77777777" w:rsidR="00440D3F" w:rsidRDefault="00440D3F" w:rsidP="004E779F">
            <w:pPr>
              <w:spacing w:line="276" w:lineRule="auto"/>
            </w:pPr>
            <w:r>
              <w:t>Upload any relevant images/files.</w:t>
            </w:r>
          </w:p>
        </w:tc>
        <w:tc>
          <w:tcPr>
            <w:tcW w:w="1887" w:type="pct"/>
          </w:tcPr>
          <w:p w14:paraId="78440FDB" w14:textId="77777777" w:rsidR="008D6719" w:rsidRDefault="008D6719" w:rsidP="001105EC">
            <w:r>
              <w:t>[[</w:t>
            </w:r>
            <w:proofErr w:type="spellStart"/>
            <w:r w:rsidR="0020489D">
              <w:t>VWGFormBCP</w:t>
            </w:r>
            <w:r w:rsidR="00C55748">
              <w:t>Tech</w:t>
            </w:r>
            <w:proofErr w:type="spellEnd"/>
            <w:r>
              <w:t>]] &lt;&lt;</w:t>
            </w:r>
            <w:r w:rsidR="0013038E">
              <w:t>SRF</w:t>
            </w:r>
            <w:r>
              <w:t>&gt;&gt;</w:t>
            </w:r>
          </w:p>
          <w:p w14:paraId="6621462F" w14:textId="77777777" w:rsidR="008D6719" w:rsidRDefault="008D6719" w:rsidP="001105EC">
            <w:r>
              <w:t>[[</w:t>
            </w:r>
            <w:proofErr w:type="spellStart"/>
            <w:r w:rsidR="0020489D">
              <w:t>VWGFormBCP</w:t>
            </w:r>
            <w:r w:rsidR="00C55748">
              <w:t>Time</w:t>
            </w:r>
            <w:proofErr w:type="spellEnd"/>
            <w:r>
              <w:t>]] &lt;&lt;TIMESTAMP&gt;&gt;</w:t>
            </w:r>
          </w:p>
          <w:p w14:paraId="258E5C35" w14:textId="77777777" w:rsidR="008D6719" w:rsidRDefault="008D6719" w:rsidP="001105EC">
            <w:r>
              <w:t>[[</w:t>
            </w:r>
            <w:proofErr w:type="spellStart"/>
            <w:r w:rsidR="0020489D">
              <w:t>VWGFormBCP</w:t>
            </w:r>
            <w:r>
              <w:t>Comment</w:t>
            </w:r>
            <w:proofErr w:type="spellEnd"/>
            <w:r>
              <w:t>]] &lt;&lt;COMMENT&gt;&gt;</w:t>
            </w:r>
          </w:p>
          <w:p w14:paraId="61741CA4" w14:textId="77777777" w:rsidR="0083254C" w:rsidRDefault="0083254C" w:rsidP="00C55748">
            <w:r>
              <w:t>[[</w:t>
            </w:r>
            <w:proofErr w:type="spellStart"/>
            <w:r w:rsidR="0020489D">
              <w:t>VWGFormBCP</w:t>
            </w:r>
            <w:r w:rsidR="00475615">
              <w:t>File</w:t>
            </w:r>
            <w:proofErr w:type="spellEnd"/>
            <w:r>
              <w:t>]] &lt;&lt;FILEUPLOAD&gt;&gt;</w:t>
            </w:r>
          </w:p>
          <w:p w14:paraId="3E7BB30B" w14:textId="77777777" w:rsidR="008D6719" w:rsidRDefault="008D6719" w:rsidP="001105EC"/>
        </w:tc>
      </w:tr>
    </w:tbl>
    <w:p w14:paraId="050A777F" w14:textId="77777777" w:rsidR="008D6719" w:rsidRDefault="008D6719" w:rsidP="008D6719">
      <w:pPr>
        <w:spacing w:after="200" w:line="276" w:lineRule="auto"/>
      </w:pPr>
    </w:p>
    <w:p w14:paraId="7D96F808" w14:textId="77777777" w:rsidR="008D6719" w:rsidRDefault="008D6719" w:rsidP="008D6719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6"/>
        <w:gridCol w:w="6597"/>
        <w:gridCol w:w="4887"/>
      </w:tblGrid>
      <w:tr w:rsidR="009176D9" w14:paraId="2C2335C7" w14:textId="77777777" w:rsidTr="00E41329">
        <w:tc>
          <w:tcPr>
            <w:tcW w:w="566" w:type="pct"/>
            <w:vAlign w:val="center"/>
          </w:tcPr>
          <w:p w14:paraId="23B65440" w14:textId="77777777" w:rsidR="009176D9" w:rsidRPr="007858CA" w:rsidRDefault="009176D9" w:rsidP="001105EC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lastRenderedPageBreak/>
              <w:t>Step No</w:t>
            </w:r>
          </w:p>
        </w:tc>
        <w:tc>
          <w:tcPr>
            <w:tcW w:w="2547" w:type="pct"/>
            <w:vAlign w:val="center"/>
          </w:tcPr>
          <w:p w14:paraId="24CAF325" w14:textId="77777777" w:rsidR="009176D9" w:rsidRPr="007858CA" w:rsidRDefault="009176D9" w:rsidP="001105EC">
            <w:pPr>
              <w:spacing w:after="200" w:line="276" w:lineRule="auto"/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1887" w:type="pct"/>
            <w:vAlign w:val="center"/>
          </w:tcPr>
          <w:p w14:paraId="18DE8864" w14:textId="77777777" w:rsidR="009176D9" w:rsidRPr="007858CA" w:rsidRDefault="009176D9" w:rsidP="001105EC">
            <w:pPr>
              <w:spacing w:after="200" w:line="276" w:lineRule="auto"/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w:rsidR="009176D9" w14:paraId="6B2E8AA7" w14:textId="77777777" w:rsidTr="00E41329">
        <w:tc>
          <w:tcPr>
            <w:tcW w:w="566" w:type="pct"/>
          </w:tcPr>
          <w:p w14:paraId="5DD2D7C7" w14:textId="77777777" w:rsidR="009176D9" w:rsidRDefault="00C54597" w:rsidP="001105EC">
            <w:pPr>
              <w:spacing w:after="200" w:line="276" w:lineRule="auto"/>
            </w:pPr>
            <w:r>
              <w:t>4</w:t>
            </w:r>
          </w:p>
        </w:tc>
        <w:tc>
          <w:tcPr>
            <w:tcW w:w="2547" w:type="pct"/>
          </w:tcPr>
          <w:p w14:paraId="7CACC7E1" w14:textId="77777777" w:rsidR="009176D9" w:rsidRDefault="009176D9" w:rsidP="006349DA">
            <w:pPr>
              <w:spacing w:line="276" w:lineRule="auto"/>
            </w:pPr>
            <w:r w:rsidRPr="002A4946">
              <w:t xml:space="preserve">EBW two </w:t>
            </w:r>
            <w:r w:rsidR="00225596">
              <w:t>unit</w:t>
            </w:r>
            <w:r w:rsidR="00BD3511">
              <w:t>s</w:t>
            </w:r>
            <w:r w:rsidR="00225596">
              <w:t xml:space="preserve"> of </w:t>
            </w:r>
            <w:r w:rsidR="0033671A">
              <w:t>JL0140290</w:t>
            </w:r>
            <w:r w:rsidR="00CD43E9">
              <w:t xml:space="preserve"> to make </w:t>
            </w:r>
            <w:r w:rsidR="00CD43E9" w:rsidRPr="00F1316D">
              <w:t>JL0136184</w:t>
            </w:r>
            <w:r w:rsidR="0033671A">
              <w:t xml:space="preserve"> using </w:t>
            </w:r>
            <w:r w:rsidR="0033671A" w:rsidRPr="0033671A">
              <w:t>JL0140820</w:t>
            </w:r>
            <w:r w:rsidR="0033671A">
              <w:t xml:space="preserve"> as the EBW fixture</w:t>
            </w:r>
            <w:r>
              <w:t>.</w:t>
            </w:r>
          </w:p>
          <w:p w14:paraId="0B7CF3BC" w14:textId="77777777" w:rsidR="00440D3F" w:rsidRDefault="00440D3F" w:rsidP="006349DA">
            <w:pPr>
              <w:spacing w:line="276" w:lineRule="auto"/>
            </w:pPr>
            <w:r>
              <w:t>Upload any relevant images/files.</w:t>
            </w:r>
          </w:p>
        </w:tc>
        <w:tc>
          <w:tcPr>
            <w:tcW w:w="1887" w:type="pct"/>
          </w:tcPr>
          <w:p w14:paraId="539F237A" w14:textId="77777777" w:rsidR="008058E2" w:rsidRPr="004E28E9" w:rsidRDefault="004E28E9" w:rsidP="001105EC">
            <w:pPr>
              <w:spacing w:line="276" w:lineRule="auto"/>
            </w:pPr>
            <w:r w:rsidRPr="004E28E9">
              <w:t>[[VWGINSN]] &lt;&lt;SN&gt;&gt;</w:t>
            </w:r>
          </w:p>
          <w:p w14:paraId="1B20D14B" w14:textId="77777777" w:rsidR="009176D9" w:rsidRDefault="009176D9" w:rsidP="001105EC">
            <w:pPr>
              <w:spacing w:line="276" w:lineRule="auto"/>
            </w:pPr>
            <w:r>
              <w:t>[[</w:t>
            </w:r>
            <w:proofErr w:type="spellStart"/>
            <w:r w:rsidRPr="002A4946">
              <w:t>V</w:t>
            </w:r>
            <w:r w:rsidR="0033671A">
              <w:t>WG</w:t>
            </w:r>
            <w:r w:rsidR="00F1316D">
              <w:t>In</w:t>
            </w:r>
            <w:r w:rsidR="0033671A">
              <w:t>EBW</w:t>
            </w:r>
            <w:r w:rsidRPr="002A4946">
              <w:t>Tech</w:t>
            </w:r>
            <w:proofErr w:type="spellEnd"/>
            <w:r>
              <w:t>]] &lt;&lt;</w:t>
            </w:r>
            <w:r w:rsidR="0013038E">
              <w:t>SRF</w:t>
            </w:r>
            <w:r>
              <w:t>&gt;&gt;</w:t>
            </w:r>
          </w:p>
          <w:p w14:paraId="5509F925" w14:textId="77777777" w:rsidR="009176D9" w:rsidRDefault="009176D9" w:rsidP="001105EC">
            <w:pPr>
              <w:spacing w:line="276" w:lineRule="auto"/>
            </w:pPr>
            <w:r>
              <w:t>[[</w:t>
            </w:r>
            <w:proofErr w:type="spellStart"/>
            <w:r w:rsidR="0033671A" w:rsidRPr="002A4946">
              <w:t>V</w:t>
            </w:r>
            <w:r w:rsidR="0033671A">
              <w:t>WGInEBW</w:t>
            </w:r>
            <w:r w:rsidRPr="002A4946">
              <w:t>T</w:t>
            </w:r>
            <w:r>
              <w:t>ime</w:t>
            </w:r>
            <w:proofErr w:type="spellEnd"/>
            <w:r>
              <w:t>]] &lt;&lt;TIMESTAMP&gt;&gt;</w:t>
            </w:r>
          </w:p>
          <w:p w14:paraId="7AA7E48B" w14:textId="77777777" w:rsidR="009176D9" w:rsidRDefault="009176D9" w:rsidP="001105EC">
            <w:pPr>
              <w:spacing w:line="276" w:lineRule="auto"/>
            </w:pPr>
            <w:r>
              <w:t>[[</w:t>
            </w:r>
            <w:proofErr w:type="spellStart"/>
            <w:r w:rsidR="0033671A" w:rsidRPr="002A4946">
              <w:t>V</w:t>
            </w:r>
            <w:r w:rsidR="0033671A">
              <w:t>WGInEBW</w:t>
            </w:r>
            <w:r w:rsidRPr="002A4946">
              <w:t>Comment</w:t>
            </w:r>
            <w:proofErr w:type="spellEnd"/>
            <w:r>
              <w:t>]] &lt;&lt;COMMENT&gt;&gt;</w:t>
            </w:r>
          </w:p>
          <w:p w14:paraId="15F79C1D" w14:textId="77777777" w:rsidR="0083254C" w:rsidRDefault="0083254C" w:rsidP="001105EC">
            <w:pPr>
              <w:spacing w:line="276" w:lineRule="auto"/>
            </w:pPr>
            <w:r>
              <w:t>[[</w:t>
            </w:r>
            <w:proofErr w:type="spellStart"/>
            <w:r w:rsidR="0033671A" w:rsidRPr="002A4946">
              <w:t>V</w:t>
            </w:r>
            <w:r w:rsidR="0033671A">
              <w:t>WGInEBW</w:t>
            </w:r>
            <w:r w:rsidR="000E164C">
              <w:t>File</w:t>
            </w:r>
            <w:proofErr w:type="spellEnd"/>
            <w:r>
              <w:t>]] &lt;&lt;FILEUPLOAD&gt;&gt;</w:t>
            </w:r>
          </w:p>
          <w:p w14:paraId="572CC280" w14:textId="77777777" w:rsidR="009176D9" w:rsidRDefault="009176D9" w:rsidP="001105EC">
            <w:pPr>
              <w:spacing w:line="276" w:lineRule="auto"/>
            </w:pPr>
          </w:p>
        </w:tc>
      </w:tr>
      <w:tr w:rsidR="00E41329" w14:paraId="6FC77FEC" w14:textId="77777777" w:rsidTr="00E41329">
        <w:tc>
          <w:tcPr>
            <w:tcW w:w="566" w:type="pct"/>
          </w:tcPr>
          <w:p w14:paraId="738A26EB" w14:textId="77777777" w:rsidR="00E41329" w:rsidRDefault="00C54597" w:rsidP="0083254C">
            <w:pPr>
              <w:spacing w:line="276" w:lineRule="auto"/>
            </w:pPr>
            <w:r>
              <w:t>5</w:t>
            </w:r>
          </w:p>
        </w:tc>
        <w:tc>
          <w:tcPr>
            <w:tcW w:w="2547" w:type="pct"/>
          </w:tcPr>
          <w:p w14:paraId="16040820" w14:textId="77777777" w:rsidR="00E41329" w:rsidRDefault="00E41329" w:rsidP="0083254C">
            <w:pPr>
              <w:spacing w:line="276" w:lineRule="auto"/>
            </w:pPr>
            <w:r w:rsidRPr="00125D69">
              <w:t xml:space="preserve">EBW </w:t>
            </w:r>
            <w:r w:rsidR="0033671A">
              <w:t xml:space="preserve">two units of </w:t>
            </w:r>
            <w:r w:rsidR="0033671A" w:rsidRPr="0033671A">
              <w:t>JL0140289</w:t>
            </w:r>
            <w:r w:rsidR="0033671A">
              <w:t xml:space="preserve"> to make JL0136185 using </w:t>
            </w:r>
            <w:r w:rsidR="0033671A" w:rsidRPr="0033671A">
              <w:t>JL0140820</w:t>
            </w:r>
            <w:r w:rsidR="0033671A">
              <w:t xml:space="preserve"> as the EBW fixture</w:t>
            </w:r>
            <w:r w:rsidR="00CD43E9">
              <w:t>.</w:t>
            </w:r>
          </w:p>
          <w:p w14:paraId="33B865C1" w14:textId="77777777" w:rsidR="00440D3F" w:rsidRDefault="00440D3F" w:rsidP="0083254C">
            <w:pPr>
              <w:spacing w:line="276" w:lineRule="auto"/>
            </w:pPr>
            <w:r>
              <w:t>Upload any relevant images/files.</w:t>
            </w:r>
          </w:p>
        </w:tc>
        <w:tc>
          <w:tcPr>
            <w:tcW w:w="1887" w:type="pct"/>
          </w:tcPr>
          <w:p w14:paraId="44246472" w14:textId="77777777" w:rsidR="008058E2" w:rsidRPr="004E28E9" w:rsidRDefault="004E28E9" w:rsidP="0083254C">
            <w:pPr>
              <w:spacing w:line="276" w:lineRule="auto"/>
            </w:pPr>
            <w:r w:rsidRPr="004E28E9">
              <w:t>[[VWG</w:t>
            </w:r>
            <w:r>
              <w:t>OUT</w:t>
            </w:r>
            <w:r w:rsidRPr="004E28E9">
              <w:t>SN]] &lt;&lt;SN&gt;&gt;</w:t>
            </w:r>
          </w:p>
          <w:p w14:paraId="432E4042" w14:textId="77777777" w:rsidR="00E41329" w:rsidRDefault="00E41329" w:rsidP="0083254C">
            <w:pPr>
              <w:spacing w:line="276" w:lineRule="auto"/>
            </w:pPr>
            <w:r>
              <w:t>[[</w:t>
            </w:r>
            <w:proofErr w:type="spellStart"/>
            <w:r w:rsidR="0033671A" w:rsidRPr="002A4946">
              <w:t>V</w:t>
            </w:r>
            <w:r w:rsidR="0033671A">
              <w:t>WGOutEBW</w:t>
            </w:r>
            <w:r w:rsidRPr="00F1316D">
              <w:t>Tech</w:t>
            </w:r>
            <w:proofErr w:type="spellEnd"/>
            <w:r>
              <w:t>]] &lt;&lt;</w:t>
            </w:r>
            <w:r w:rsidR="0013038E">
              <w:t>SRF</w:t>
            </w:r>
            <w:r>
              <w:t>&gt;&gt;</w:t>
            </w:r>
          </w:p>
          <w:p w14:paraId="6063EB75" w14:textId="77777777" w:rsidR="00E41329" w:rsidRDefault="00E41329" w:rsidP="0083254C">
            <w:pPr>
              <w:spacing w:line="276" w:lineRule="auto"/>
            </w:pPr>
            <w:r>
              <w:t>[[</w:t>
            </w:r>
            <w:proofErr w:type="spellStart"/>
            <w:r w:rsidR="0033671A" w:rsidRPr="002A4946">
              <w:t>V</w:t>
            </w:r>
            <w:r w:rsidR="0033671A">
              <w:t>WGOutEBW</w:t>
            </w:r>
            <w:r w:rsidRPr="00F1316D">
              <w:t>Time</w:t>
            </w:r>
            <w:proofErr w:type="spellEnd"/>
            <w:r>
              <w:t>]] &lt;&lt;TIMESTAMP&gt;&gt;</w:t>
            </w:r>
          </w:p>
          <w:p w14:paraId="744CCC48" w14:textId="77777777" w:rsidR="00E41329" w:rsidRDefault="00E41329" w:rsidP="0083254C">
            <w:pPr>
              <w:spacing w:line="276" w:lineRule="auto"/>
            </w:pPr>
            <w:r>
              <w:t>[[</w:t>
            </w:r>
            <w:proofErr w:type="spellStart"/>
            <w:r w:rsidR="0033671A" w:rsidRPr="002A4946">
              <w:t>V</w:t>
            </w:r>
            <w:r w:rsidR="0033671A">
              <w:t>WGOutEBW</w:t>
            </w:r>
            <w:r w:rsidRPr="00F1316D">
              <w:t>Comment</w:t>
            </w:r>
            <w:proofErr w:type="spellEnd"/>
            <w:r>
              <w:t>]] &lt;&lt;COMMENT&gt;&gt;</w:t>
            </w:r>
          </w:p>
          <w:p w14:paraId="4145CBC2" w14:textId="77777777" w:rsidR="0083254C" w:rsidRDefault="0083254C" w:rsidP="0083254C">
            <w:pPr>
              <w:spacing w:line="276" w:lineRule="auto"/>
            </w:pPr>
            <w:r>
              <w:t>[[</w:t>
            </w:r>
            <w:proofErr w:type="spellStart"/>
            <w:r w:rsidR="0033671A" w:rsidRPr="002A4946">
              <w:t>V</w:t>
            </w:r>
            <w:r w:rsidR="0033671A">
              <w:t>WGOutEBW</w:t>
            </w:r>
            <w:r w:rsidR="000E164C" w:rsidRPr="00F1316D">
              <w:t>File</w:t>
            </w:r>
            <w:proofErr w:type="spellEnd"/>
            <w:r>
              <w:t>]] &lt;&lt;FILEUPLOAD&gt;&gt;</w:t>
            </w:r>
          </w:p>
          <w:p w14:paraId="2DA6B701" w14:textId="77777777" w:rsidR="00E41329" w:rsidRDefault="00E41329" w:rsidP="0083254C">
            <w:pPr>
              <w:spacing w:line="276" w:lineRule="auto"/>
            </w:pPr>
          </w:p>
        </w:tc>
      </w:tr>
    </w:tbl>
    <w:p w14:paraId="5383636A" w14:textId="77777777" w:rsidR="009176D9" w:rsidRDefault="009176D9" w:rsidP="0083254C">
      <w:pPr>
        <w:spacing w:line="276" w:lineRule="auto"/>
      </w:pPr>
    </w:p>
    <w:p w14:paraId="7289BBE3" w14:textId="77777777" w:rsidR="004532B8" w:rsidRDefault="009176D9" w:rsidP="004532B8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6"/>
        <w:gridCol w:w="6597"/>
        <w:gridCol w:w="4887"/>
      </w:tblGrid>
      <w:tr w:rsidR="004532B8" w14:paraId="6D28716C" w14:textId="77777777" w:rsidTr="00E41329">
        <w:tc>
          <w:tcPr>
            <w:tcW w:w="566" w:type="pct"/>
            <w:vAlign w:val="center"/>
          </w:tcPr>
          <w:p w14:paraId="28F9E043" w14:textId="77777777" w:rsidR="004532B8" w:rsidRPr="00E123DE" w:rsidRDefault="004532B8" w:rsidP="001105EC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lastRenderedPageBreak/>
              <w:t>Step No</w:t>
            </w:r>
          </w:p>
        </w:tc>
        <w:tc>
          <w:tcPr>
            <w:tcW w:w="2547" w:type="pct"/>
            <w:vAlign w:val="center"/>
          </w:tcPr>
          <w:p w14:paraId="151D3A4B" w14:textId="77777777" w:rsidR="004532B8" w:rsidRPr="00E123DE" w:rsidRDefault="004532B8" w:rsidP="001105EC">
            <w:pPr>
              <w:spacing w:after="200" w:line="276" w:lineRule="auto"/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1887" w:type="pct"/>
            <w:vAlign w:val="center"/>
          </w:tcPr>
          <w:p w14:paraId="1D51FB75" w14:textId="77777777" w:rsidR="004532B8" w:rsidRPr="00E123DE" w:rsidRDefault="004532B8" w:rsidP="001105EC">
            <w:pPr>
              <w:spacing w:after="200" w:line="276" w:lineRule="auto"/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w:rsidR="004532B8" w14:paraId="1D0B5351" w14:textId="77777777" w:rsidTr="00E41329">
        <w:tc>
          <w:tcPr>
            <w:tcW w:w="566" w:type="pct"/>
          </w:tcPr>
          <w:p w14:paraId="439425BC" w14:textId="77777777" w:rsidR="004532B8" w:rsidRDefault="00C54597" w:rsidP="001105EC">
            <w:pPr>
              <w:spacing w:line="276" w:lineRule="auto"/>
            </w:pPr>
            <w:r>
              <w:t>6</w:t>
            </w:r>
          </w:p>
        </w:tc>
        <w:tc>
          <w:tcPr>
            <w:tcW w:w="2547" w:type="pct"/>
          </w:tcPr>
          <w:p w14:paraId="25786D8C" w14:textId="77777777" w:rsidR="004532B8" w:rsidRDefault="004532B8" w:rsidP="001105EC">
            <w:pPr>
              <w:spacing w:line="276" w:lineRule="auto"/>
            </w:pPr>
            <w:r>
              <w:t xml:space="preserve">Perform intermediate leak check </w:t>
            </w:r>
            <w:r w:rsidR="004F463B">
              <w:t xml:space="preserve">of </w:t>
            </w:r>
            <w:r w:rsidR="00AB58BC" w:rsidRPr="00EA4450">
              <w:t>JL0136184 and JL0136185</w:t>
            </w:r>
            <w:r w:rsidR="004F463B" w:rsidRPr="00EA4450">
              <w:t xml:space="preserve"> </w:t>
            </w:r>
            <w:r>
              <w:t xml:space="preserve">using </w:t>
            </w:r>
            <w:r w:rsidR="008B3D18">
              <w:t xml:space="preserve">the </w:t>
            </w:r>
            <w:r w:rsidR="008B3D18" w:rsidRPr="008B3D18">
              <w:t>Vendor Standard Helium Leak Check Procedure</w:t>
            </w:r>
            <w:r w:rsidR="00004360">
              <w:t xml:space="preserve"> (</w:t>
            </w:r>
            <w:hyperlink r:id="rId29" w:history="1">
              <w:r w:rsidR="00004360" w:rsidRPr="00546D3B">
                <w:rPr>
                  <w:rStyle w:val="Hyperlink"/>
                </w:rPr>
                <w:t>11141-S-0033</w:t>
              </w:r>
            </w:hyperlink>
            <w:r w:rsidR="00004360">
              <w:t>)</w:t>
            </w:r>
            <w:r>
              <w:t>.</w:t>
            </w:r>
          </w:p>
          <w:p w14:paraId="180F5BF1" w14:textId="77777777" w:rsidR="004532B8" w:rsidRDefault="004532B8" w:rsidP="001105EC">
            <w:pPr>
              <w:spacing w:line="276" w:lineRule="auto"/>
            </w:pPr>
            <w:r>
              <w:t>Describe the results of the leak check.</w:t>
            </w:r>
          </w:p>
          <w:p w14:paraId="2046FC5A" w14:textId="77777777" w:rsidR="00440D3F" w:rsidRDefault="00440D3F" w:rsidP="001105EC">
            <w:pPr>
              <w:spacing w:line="276" w:lineRule="auto"/>
            </w:pPr>
            <w:r>
              <w:t>Upload any relevant images/files.</w:t>
            </w:r>
          </w:p>
        </w:tc>
        <w:tc>
          <w:tcPr>
            <w:tcW w:w="1887" w:type="pct"/>
          </w:tcPr>
          <w:p w14:paraId="5E4BCD54" w14:textId="77777777" w:rsidR="004532B8" w:rsidRPr="00404391" w:rsidRDefault="004532B8" w:rsidP="001105EC">
            <w:pPr>
              <w:spacing w:line="276" w:lineRule="auto"/>
            </w:pPr>
            <w:r>
              <w:t>[[</w:t>
            </w:r>
            <w:proofErr w:type="spellStart"/>
            <w:r w:rsidRPr="00404391">
              <w:t>V</w:t>
            </w:r>
            <w:r w:rsidR="003D086E" w:rsidRPr="00404391">
              <w:t>WGInOutLeak</w:t>
            </w:r>
            <w:r w:rsidRPr="00404391">
              <w:t>Tech</w:t>
            </w:r>
            <w:proofErr w:type="spellEnd"/>
            <w:r w:rsidRPr="00404391">
              <w:t>]] &lt;&lt;</w:t>
            </w:r>
            <w:r w:rsidR="0013038E" w:rsidRPr="00404391">
              <w:t>SRF</w:t>
            </w:r>
            <w:r w:rsidRPr="00404391">
              <w:t>&gt;&gt;</w:t>
            </w:r>
          </w:p>
          <w:p w14:paraId="1D10F80B" w14:textId="77777777" w:rsidR="004532B8" w:rsidRPr="00404391" w:rsidRDefault="004532B8" w:rsidP="001105EC">
            <w:pPr>
              <w:spacing w:line="276" w:lineRule="auto"/>
            </w:pPr>
            <w:r w:rsidRPr="00404391">
              <w:t>[[</w:t>
            </w:r>
            <w:proofErr w:type="spellStart"/>
            <w:r w:rsidR="003D086E" w:rsidRPr="00404391">
              <w:t>VWGInOutLeak</w:t>
            </w:r>
            <w:r w:rsidRPr="00404391">
              <w:t>Time</w:t>
            </w:r>
            <w:proofErr w:type="spellEnd"/>
            <w:r w:rsidRPr="00404391">
              <w:t>]] &lt;&lt;TIMESTAMP&gt;&gt;</w:t>
            </w:r>
          </w:p>
          <w:p w14:paraId="2F088062" w14:textId="77777777" w:rsidR="004532B8" w:rsidRPr="00404391" w:rsidRDefault="004532B8" w:rsidP="001105EC">
            <w:pPr>
              <w:spacing w:line="276" w:lineRule="auto"/>
            </w:pPr>
            <w:r w:rsidRPr="00404391">
              <w:t>[[</w:t>
            </w:r>
            <w:proofErr w:type="spellStart"/>
            <w:r w:rsidR="003D086E" w:rsidRPr="00404391">
              <w:t>VWGInOutLeak</w:t>
            </w:r>
            <w:r w:rsidRPr="00404391">
              <w:t>Comment</w:t>
            </w:r>
            <w:proofErr w:type="spellEnd"/>
            <w:r w:rsidRPr="00404391">
              <w:t>]] &lt;&lt;COMMENT&gt;&gt;</w:t>
            </w:r>
          </w:p>
          <w:p w14:paraId="743206E4" w14:textId="77777777" w:rsidR="008059E9" w:rsidRDefault="008059E9" w:rsidP="001105EC">
            <w:pPr>
              <w:spacing w:line="276" w:lineRule="auto"/>
            </w:pPr>
            <w:r w:rsidRPr="00404391">
              <w:t>[[</w:t>
            </w:r>
            <w:proofErr w:type="spellStart"/>
            <w:r w:rsidR="003D086E" w:rsidRPr="00404391">
              <w:t>VWGInOutLeak</w:t>
            </w:r>
            <w:r w:rsidR="000E164C" w:rsidRPr="00404391">
              <w:t>File</w:t>
            </w:r>
            <w:proofErr w:type="spellEnd"/>
            <w:r w:rsidRPr="00404391">
              <w:t>]] &lt;&lt;FILEUPLOAD&gt;&gt;</w:t>
            </w:r>
          </w:p>
          <w:p w14:paraId="3E3F4A1F" w14:textId="77777777" w:rsidR="004532B8" w:rsidRDefault="004532B8" w:rsidP="001105EC">
            <w:pPr>
              <w:spacing w:line="276" w:lineRule="auto"/>
            </w:pPr>
          </w:p>
        </w:tc>
      </w:tr>
      <w:tr w:rsidR="004532B8" w14:paraId="746C875D" w14:textId="77777777" w:rsidTr="00E41329">
        <w:tc>
          <w:tcPr>
            <w:tcW w:w="566" w:type="pct"/>
          </w:tcPr>
          <w:p w14:paraId="56880BE9" w14:textId="77777777" w:rsidR="004532B8" w:rsidRDefault="004532B8" w:rsidP="001105EC">
            <w:pPr>
              <w:spacing w:line="276" w:lineRule="auto"/>
            </w:pPr>
          </w:p>
        </w:tc>
        <w:tc>
          <w:tcPr>
            <w:tcW w:w="2547" w:type="pct"/>
          </w:tcPr>
          <w:p w14:paraId="3C3DE068" w14:textId="77777777" w:rsidR="00440D3F" w:rsidRDefault="004532B8" w:rsidP="001105EC">
            <w:pPr>
              <w:spacing w:line="276" w:lineRule="auto"/>
            </w:pPr>
            <w:r>
              <w:t>Email the TR to move the welded part</w:t>
            </w:r>
            <w:r w:rsidR="00237D06">
              <w:t>s</w:t>
            </w:r>
            <w:r>
              <w:t xml:space="preserve"> to the machine shop for further machining.</w:t>
            </w:r>
          </w:p>
        </w:tc>
        <w:tc>
          <w:tcPr>
            <w:tcW w:w="1887" w:type="pct"/>
          </w:tcPr>
          <w:p w14:paraId="2CD6CBCD" w14:textId="77777777" w:rsidR="004532B8" w:rsidRDefault="004532B8" w:rsidP="001105EC">
            <w:pPr>
              <w:spacing w:line="276" w:lineRule="auto"/>
            </w:pPr>
            <w:r>
              <w:t>[[</w:t>
            </w:r>
            <w:proofErr w:type="spellStart"/>
            <w:r>
              <w:t>Email</w:t>
            </w:r>
            <w:r w:rsidRPr="00A70A62">
              <w:t>TRMove</w:t>
            </w:r>
            <w:r w:rsidR="003D086E" w:rsidRPr="003D086E">
              <w:t>VWGInOut</w:t>
            </w:r>
            <w:r w:rsidRPr="00A70A62">
              <w:t>Weld</w:t>
            </w:r>
            <w:proofErr w:type="spellEnd"/>
            <w:r>
              <w:t>]] {{SHANMUG}} &lt;&lt;EMAIL&gt;&gt;</w:t>
            </w:r>
          </w:p>
          <w:p w14:paraId="47553F07" w14:textId="77777777" w:rsidR="004532B8" w:rsidRDefault="004532B8" w:rsidP="001105EC">
            <w:pPr>
              <w:spacing w:line="276" w:lineRule="auto"/>
            </w:pPr>
            <w:r>
              <w:t>[[</w:t>
            </w:r>
            <w:proofErr w:type="spellStart"/>
            <w:r w:rsidRPr="002C3EEB">
              <w:t>EmailTRMove</w:t>
            </w:r>
            <w:r w:rsidR="003D086E" w:rsidRPr="003D086E">
              <w:t>VWGInOut</w:t>
            </w:r>
            <w:r w:rsidRPr="002C3EEB">
              <w:t>Weld</w:t>
            </w:r>
            <w:proofErr w:type="spellEnd"/>
            <w:r>
              <w:t>]] {{Attention: VHOM Traveler Request}} &lt;&lt;EMAILSUBJ&gt;&gt;</w:t>
            </w:r>
          </w:p>
          <w:p w14:paraId="2C5FDB4B" w14:textId="77777777" w:rsidR="004532B8" w:rsidRDefault="004532B8" w:rsidP="000E164C">
            <w:pPr>
              <w:spacing w:line="276" w:lineRule="auto"/>
            </w:pPr>
          </w:p>
        </w:tc>
      </w:tr>
    </w:tbl>
    <w:p w14:paraId="0291E0B1" w14:textId="77777777" w:rsidR="004532B8" w:rsidRDefault="004532B8" w:rsidP="004532B8">
      <w:pPr>
        <w:spacing w:after="200" w:line="276" w:lineRule="auto"/>
      </w:pPr>
    </w:p>
    <w:p w14:paraId="31659AFA" w14:textId="77777777" w:rsidR="004532B8" w:rsidRDefault="004532B8" w:rsidP="004532B8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6"/>
        <w:gridCol w:w="6597"/>
        <w:gridCol w:w="4887"/>
      </w:tblGrid>
      <w:tr w:rsidR="004532B8" w14:paraId="42045D80" w14:textId="77777777" w:rsidTr="001105EC">
        <w:tc>
          <w:tcPr>
            <w:tcW w:w="566" w:type="pct"/>
            <w:vAlign w:val="center"/>
          </w:tcPr>
          <w:p w14:paraId="21F736E6" w14:textId="77777777" w:rsidR="004532B8" w:rsidRPr="001859EC" w:rsidRDefault="004532B8" w:rsidP="001105EC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lastRenderedPageBreak/>
              <w:t>Step No</w:t>
            </w:r>
          </w:p>
        </w:tc>
        <w:tc>
          <w:tcPr>
            <w:tcW w:w="2547" w:type="pct"/>
            <w:vAlign w:val="center"/>
          </w:tcPr>
          <w:p w14:paraId="2401EA60" w14:textId="77777777" w:rsidR="004532B8" w:rsidRPr="001859EC" w:rsidRDefault="004532B8" w:rsidP="001105EC">
            <w:pPr>
              <w:spacing w:after="200" w:line="276" w:lineRule="auto"/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1887" w:type="pct"/>
            <w:vAlign w:val="center"/>
          </w:tcPr>
          <w:p w14:paraId="78893006" w14:textId="77777777" w:rsidR="004532B8" w:rsidRPr="001859EC" w:rsidRDefault="004532B8" w:rsidP="001105EC">
            <w:pPr>
              <w:spacing w:after="200" w:line="276" w:lineRule="auto"/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w:rsidR="004532B8" w14:paraId="40485793" w14:textId="77777777" w:rsidTr="001105EC">
        <w:tc>
          <w:tcPr>
            <w:tcW w:w="566" w:type="pct"/>
          </w:tcPr>
          <w:p w14:paraId="3C83D323" w14:textId="77777777" w:rsidR="004532B8" w:rsidRPr="009C7E58" w:rsidRDefault="00304B40" w:rsidP="001105EC">
            <w:pPr>
              <w:spacing w:line="276" w:lineRule="auto"/>
            </w:pPr>
            <w:r>
              <w:t>7</w:t>
            </w:r>
          </w:p>
        </w:tc>
        <w:tc>
          <w:tcPr>
            <w:tcW w:w="2547" w:type="pct"/>
          </w:tcPr>
          <w:p w14:paraId="2847C52D" w14:textId="77777777" w:rsidR="004532B8" w:rsidRDefault="00A5121B" w:rsidP="001105EC">
            <w:pPr>
              <w:spacing w:line="276" w:lineRule="auto"/>
            </w:pPr>
            <w:r w:rsidRPr="009C7E58">
              <w:t>Us</w:t>
            </w:r>
            <w:r w:rsidR="00F45E0B" w:rsidRPr="009C7E58">
              <w:t>ing</w:t>
            </w:r>
            <w:r w:rsidRPr="009C7E58">
              <w:t xml:space="preserve"> machining f</w:t>
            </w:r>
            <w:r w:rsidR="003B6AD1" w:rsidRPr="009C7E58">
              <w:t>ixture JL0171267, m</w:t>
            </w:r>
            <w:r w:rsidR="004532B8" w:rsidRPr="009C7E58">
              <w:t xml:space="preserve">achine weld preps for both sides of </w:t>
            </w:r>
            <w:r w:rsidR="00A8418A" w:rsidRPr="009C7E58">
              <w:t>JL0</w:t>
            </w:r>
            <w:r w:rsidR="00FF604D" w:rsidRPr="009C7E58">
              <w:t>136184</w:t>
            </w:r>
            <w:r w:rsidR="004532B8" w:rsidRPr="009C7E58">
              <w:t>. Enter Job Number in the traveler.</w:t>
            </w:r>
          </w:p>
          <w:p w14:paraId="6464128E" w14:textId="77777777" w:rsidR="002005E5" w:rsidRPr="009C7E58" w:rsidRDefault="002005E5" w:rsidP="001105EC">
            <w:pPr>
              <w:spacing w:line="276" w:lineRule="auto"/>
            </w:pPr>
            <w:r w:rsidRPr="002005E5">
              <w:rPr>
                <w:noProof/>
              </w:rPr>
              <w:drawing>
                <wp:inline distT="0" distB="0" distL="0" distR="0" wp14:anchorId="260A4995" wp14:editId="73B59DAF">
                  <wp:extent cx="1497106" cy="1053274"/>
                  <wp:effectExtent l="0" t="0" r="825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7356" cy="10675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E28CF2A" w14:textId="77777777" w:rsidR="00440D3F" w:rsidRPr="009C7E58" w:rsidRDefault="00440D3F" w:rsidP="001105EC">
            <w:pPr>
              <w:spacing w:line="276" w:lineRule="auto"/>
            </w:pPr>
            <w:r w:rsidRPr="009C7E58">
              <w:t>Upload any relevant images/files.</w:t>
            </w:r>
          </w:p>
        </w:tc>
        <w:tc>
          <w:tcPr>
            <w:tcW w:w="1887" w:type="pct"/>
          </w:tcPr>
          <w:p w14:paraId="2EA06895" w14:textId="77777777" w:rsidR="004532B8" w:rsidRPr="009C7E58" w:rsidRDefault="004532B8" w:rsidP="001105EC">
            <w:pPr>
              <w:spacing w:line="276" w:lineRule="auto"/>
            </w:pPr>
            <w:r w:rsidRPr="009C7E58">
              <w:t>[[</w:t>
            </w:r>
            <w:proofErr w:type="spellStart"/>
            <w:r w:rsidRPr="009C7E58">
              <w:t>V</w:t>
            </w:r>
            <w:r w:rsidR="005071D6" w:rsidRPr="009C7E58">
              <w:t>WGIn</w:t>
            </w:r>
            <w:r w:rsidRPr="009C7E58">
              <w:t>MachTech</w:t>
            </w:r>
            <w:proofErr w:type="spellEnd"/>
            <w:r w:rsidRPr="009C7E58">
              <w:t>]] &lt;&lt;</w:t>
            </w:r>
            <w:r w:rsidR="0013038E" w:rsidRPr="009C7E58">
              <w:t>SRF</w:t>
            </w:r>
            <w:r w:rsidRPr="009C7E58">
              <w:t>&gt;&gt;</w:t>
            </w:r>
          </w:p>
          <w:p w14:paraId="5AD8EC60" w14:textId="77777777" w:rsidR="004532B8" w:rsidRPr="009C7E58" w:rsidRDefault="004532B8" w:rsidP="001105EC">
            <w:pPr>
              <w:spacing w:line="276" w:lineRule="auto"/>
            </w:pPr>
            <w:r w:rsidRPr="009C7E58">
              <w:t>[[</w:t>
            </w:r>
            <w:proofErr w:type="spellStart"/>
            <w:r w:rsidR="005071D6" w:rsidRPr="009C7E58">
              <w:t>VWGIn</w:t>
            </w:r>
            <w:r w:rsidRPr="009C7E58">
              <w:t>MachTime</w:t>
            </w:r>
            <w:proofErr w:type="spellEnd"/>
            <w:r w:rsidRPr="009C7E58">
              <w:t>]] &lt;&lt;TIMESTAMP&gt;&gt;</w:t>
            </w:r>
          </w:p>
          <w:p w14:paraId="4EF10D52" w14:textId="77777777" w:rsidR="004532B8" w:rsidRPr="009C7E58" w:rsidRDefault="004532B8" w:rsidP="001105EC">
            <w:pPr>
              <w:spacing w:line="276" w:lineRule="auto"/>
            </w:pPr>
            <w:r w:rsidRPr="009C7E58">
              <w:t>[[</w:t>
            </w:r>
            <w:proofErr w:type="spellStart"/>
            <w:r w:rsidR="005071D6" w:rsidRPr="009C7E58">
              <w:t>VWGIn</w:t>
            </w:r>
            <w:r w:rsidRPr="009C7E58">
              <w:t>MachJobNumber</w:t>
            </w:r>
            <w:proofErr w:type="spellEnd"/>
            <w:r w:rsidRPr="009C7E58">
              <w:t>]] &lt;&lt;INTEGER&gt;&gt;</w:t>
            </w:r>
          </w:p>
          <w:p w14:paraId="1098D297" w14:textId="77777777" w:rsidR="004532B8" w:rsidRPr="009C7E58" w:rsidRDefault="004532B8" w:rsidP="001105EC">
            <w:pPr>
              <w:spacing w:line="276" w:lineRule="auto"/>
            </w:pPr>
            <w:r w:rsidRPr="009C7E58">
              <w:t>[[</w:t>
            </w:r>
            <w:proofErr w:type="spellStart"/>
            <w:r w:rsidR="005071D6" w:rsidRPr="009C7E58">
              <w:t>VWGIn</w:t>
            </w:r>
            <w:r w:rsidRPr="009C7E58">
              <w:t>MachComment</w:t>
            </w:r>
            <w:proofErr w:type="spellEnd"/>
            <w:r w:rsidRPr="009C7E58">
              <w:t>]] &lt;&lt;COMMENT&gt;&gt;</w:t>
            </w:r>
          </w:p>
          <w:p w14:paraId="51D3AF7D" w14:textId="77777777" w:rsidR="008059E9" w:rsidRPr="009C7E58" w:rsidRDefault="008059E9" w:rsidP="001105EC">
            <w:pPr>
              <w:spacing w:line="276" w:lineRule="auto"/>
            </w:pPr>
            <w:r w:rsidRPr="009C7E58">
              <w:t>[[</w:t>
            </w:r>
            <w:proofErr w:type="spellStart"/>
            <w:r w:rsidR="005071D6" w:rsidRPr="009C7E58">
              <w:t>VWGIn</w:t>
            </w:r>
            <w:r w:rsidR="0052456F" w:rsidRPr="009C7E58">
              <w:t>MachFile</w:t>
            </w:r>
            <w:proofErr w:type="spellEnd"/>
            <w:r w:rsidRPr="009C7E58">
              <w:t>]] &lt;&lt;FILEUPLOAD&gt;&gt;</w:t>
            </w:r>
          </w:p>
          <w:p w14:paraId="410036EF" w14:textId="77777777" w:rsidR="004532B8" w:rsidRPr="009C7E58" w:rsidRDefault="004532B8" w:rsidP="001105EC">
            <w:pPr>
              <w:spacing w:line="276" w:lineRule="auto"/>
            </w:pPr>
          </w:p>
        </w:tc>
      </w:tr>
      <w:tr w:rsidR="008A6818" w14:paraId="4370FE68" w14:textId="77777777" w:rsidTr="001105EC">
        <w:tc>
          <w:tcPr>
            <w:tcW w:w="566" w:type="pct"/>
          </w:tcPr>
          <w:p w14:paraId="325479B2" w14:textId="77777777" w:rsidR="008A6818" w:rsidRPr="009C7E58" w:rsidRDefault="00304B40" w:rsidP="008A6818">
            <w:pPr>
              <w:spacing w:after="200" w:line="276" w:lineRule="auto"/>
            </w:pPr>
            <w:r>
              <w:t>8</w:t>
            </w:r>
          </w:p>
        </w:tc>
        <w:tc>
          <w:tcPr>
            <w:tcW w:w="2547" w:type="pct"/>
          </w:tcPr>
          <w:p w14:paraId="6DCD6C97" w14:textId="77777777" w:rsidR="008A6818" w:rsidRDefault="003B6AD1" w:rsidP="006349DA">
            <w:pPr>
              <w:spacing w:line="276" w:lineRule="auto"/>
            </w:pPr>
            <w:r w:rsidRPr="009C7E58">
              <w:t>Us</w:t>
            </w:r>
            <w:r w:rsidR="00F45E0B" w:rsidRPr="009C7E58">
              <w:t>ing</w:t>
            </w:r>
            <w:r w:rsidRPr="009C7E58">
              <w:t xml:space="preserve"> machining fixture JL0171268, m</w:t>
            </w:r>
            <w:r w:rsidR="008A6818" w:rsidRPr="009C7E58">
              <w:t xml:space="preserve">achine weld preps for both sides of </w:t>
            </w:r>
            <w:r w:rsidR="00FF604D" w:rsidRPr="009C7E58">
              <w:t>JL0136185</w:t>
            </w:r>
            <w:r w:rsidR="008A6818" w:rsidRPr="009C7E58">
              <w:t>. Enter Job Number in the traveler.</w:t>
            </w:r>
          </w:p>
          <w:p w14:paraId="7CCBCF45" w14:textId="77777777" w:rsidR="002005E5" w:rsidRPr="009C7E58" w:rsidRDefault="002005E5" w:rsidP="006349DA">
            <w:pPr>
              <w:spacing w:line="276" w:lineRule="auto"/>
            </w:pPr>
            <w:r w:rsidRPr="002005E5">
              <w:rPr>
                <w:noProof/>
              </w:rPr>
              <w:drawing>
                <wp:inline distT="0" distB="0" distL="0" distR="0" wp14:anchorId="196F4A7F" wp14:editId="5D89B0CB">
                  <wp:extent cx="2199946" cy="1255058"/>
                  <wp:effectExtent l="0" t="0" r="0" b="254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31"/>
                          <a:srcRect t="10537" b="11807"/>
                          <a:stretch/>
                        </pic:blipFill>
                        <pic:spPr bwMode="auto">
                          <a:xfrm>
                            <a:off x="0" y="0"/>
                            <a:ext cx="2218808" cy="12658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1DB71FE" w14:textId="77777777" w:rsidR="00440D3F" w:rsidRPr="009C7E58" w:rsidRDefault="00440D3F" w:rsidP="006349DA">
            <w:pPr>
              <w:spacing w:line="276" w:lineRule="auto"/>
            </w:pPr>
            <w:r w:rsidRPr="009C7E58">
              <w:t>Upload any relevant images/files.</w:t>
            </w:r>
          </w:p>
        </w:tc>
        <w:tc>
          <w:tcPr>
            <w:tcW w:w="1887" w:type="pct"/>
          </w:tcPr>
          <w:p w14:paraId="4AB0F4B7" w14:textId="77777777" w:rsidR="008A6818" w:rsidRPr="009C7E58" w:rsidRDefault="008A6818" w:rsidP="008059E9">
            <w:pPr>
              <w:spacing w:line="276" w:lineRule="auto"/>
            </w:pPr>
            <w:r w:rsidRPr="009C7E58">
              <w:t>[[</w:t>
            </w:r>
            <w:proofErr w:type="spellStart"/>
            <w:r w:rsidR="00A92649" w:rsidRPr="009C7E58">
              <w:t>VWGOut</w:t>
            </w:r>
            <w:r w:rsidRPr="009C7E58">
              <w:t>MachTech</w:t>
            </w:r>
            <w:proofErr w:type="spellEnd"/>
            <w:r w:rsidRPr="009C7E58">
              <w:t>]] &lt;&lt;</w:t>
            </w:r>
            <w:r w:rsidR="0013038E" w:rsidRPr="009C7E58">
              <w:t>SRF</w:t>
            </w:r>
            <w:r w:rsidRPr="009C7E58">
              <w:t>&gt;&gt;</w:t>
            </w:r>
          </w:p>
          <w:p w14:paraId="01A8E959" w14:textId="77777777" w:rsidR="008A6818" w:rsidRPr="009C7E58" w:rsidRDefault="008A6818" w:rsidP="008059E9">
            <w:pPr>
              <w:spacing w:line="276" w:lineRule="auto"/>
            </w:pPr>
            <w:r w:rsidRPr="009C7E58">
              <w:t>[[</w:t>
            </w:r>
            <w:proofErr w:type="spellStart"/>
            <w:r w:rsidR="00A92649" w:rsidRPr="009C7E58">
              <w:t>VWGOut</w:t>
            </w:r>
            <w:r w:rsidRPr="009C7E58">
              <w:t>MachTime</w:t>
            </w:r>
            <w:proofErr w:type="spellEnd"/>
            <w:r w:rsidRPr="009C7E58">
              <w:t>]] &lt;&lt;TIMESTAMP&gt;&gt;</w:t>
            </w:r>
          </w:p>
          <w:p w14:paraId="480CBF24" w14:textId="77777777" w:rsidR="008A6818" w:rsidRPr="009C7E58" w:rsidRDefault="008A6818" w:rsidP="008059E9">
            <w:pPr>
              <w:spacing w:line="276" w:lineRule="auto"/>
            </w:pPr>
            <w:r w:rsidRPr="009C7E58">
              <w:t>[[</w:t>
            </w:r>
            <w:proofErr w:type="spellStart"/>
            <w:r w:rsidR="00A92649" w:rsidRPr="009C7E58">
              <w:t>VWGOut</w:t>
            </w:r>
            <w:r w:rsidRPr="009C7E58">
              <w:t>MachJobNumber</w:t>
            </w:r>
            <w:proofErr w:type="spellEnd"/>
            <w:r w:rsidRPr="009C7E58">
              <w:t>]] &lt;&lt;INTEGER&gt;&gt;</w:t>
            </w:r>
          </w:p>
          <w:p w14:paraId="2C0DB0AE" w14:textId="77777777" w:rsidR="008A6818" w:rsidRPr="009C7E58" w:rsidRDefault="008A6818" w:rsidP="008059E9">
            <w:pPr>
              <w:spacing w:line="276" w:lineRule="auto"/>
            </w:pPr>
            <w:r w:rsidRPr="009C7E58">
              <w:t>[[</w:t>
            </w:r>
            <w:proofErr w:type="spellStart"/>
            <w:r w:rsidR="00A92649" w:rsidRPr="009C7E58">
              <w:t>VWGOut</w:t>
            </w:r>
            <w:r w:rsidRPr="009C7E58">
              <w:t>MachComment</w:t>
            </w:r>
            <w:proofErr w:type="spellEnd"/>
            <w:r w:rsidRPr="009C7E58">
              <w:t>]] &lt;&lt;COMMENT&gt;&gt;</w:t>
            </w:r>
          </w:p>
          <w:p w14:paraId="243FD808" w14:textId="77777777" w:rsidR="008059E9" w:rsidRPr="009C7E58" w:rsidRDefault="008059E9" w:rsidP="008059E9">
            <w:pPr>
              <w:spacing w:line="276" w:lineRule="auto"/>
            </w:pPr>
            <w:r w:rsidRPr="009C7E58">
              <w:t>[[</w:t>
            </w:r>
            <w:proofErr w:type="spellStart"/>
            <w:r w:rsidR="00A92649" w:rsidRPr="009C7E58">
              <w:t>VWGOut</w:t>
            </w:r>
            <w:r w:rsidR="0052456F" w:rsidRPr="009C7E58">
              <w:t>MachFile</w:t>
            </w:r>
            <w:proofErr w:type="spellEnd"/>
            <w:r w:rsidRPr="009C7E58">
              <w:t>]] &lt;&lt;FILEUPLOAD&gt;&gt;</w:t>
            </w:r>
          </w:p>
          <w:p w14:paraId="404F760F" w14:textId="77777777" w:rsidR="008A6818" w:rsidRPr="009C7E58" w:rsidRDefault="008A6818" w:rsidP="008059E9">
            <w:pPr>
              <w:spacing w:line="276" w:lineRule="auto"/>
            </w:pPr>
          </w:p>
        </w:tc>
      </w:tr>
      <w:tr w:rsidR="008A6818" w14:paraId="74E24C19" w14:textId="77777777" w:rsidTr="001105EC">
        <w:tc>
          <w:tcPr>
            <w:tcW w:w="566" w:type="pct"/>
          </w:tcPr>
          <w:p w14:paraId="60DCB744" w14:textId="77777777" w:rsidR="008A6818" w:rsidRDefault="008A6818" w:rsidP="008A6818">
            <w:pPr>
              <w:spacing w:line="276" w:lineRule="auto"/>
            </w:pPr>
          </w:p>
        </w:tc>
        <w:tc>
          <w:tcPr>
            <w:tcW w:w="2547" w:type="pct"/>
          </w:tcPr>
          <w:p w14:paraId="0E6FA397" w14:textId="77777777" w:rsidR="008A6818" w:rsidRDefault="000452C8" w:rsidP="008A6818">
            <w:pPr>
              <w:spacing w:line="276" w:lineRule="auto"/>
            </w:pPr>
            <w:r>
              <w:t>Email TR to s</w:t>
            </w:r>
            <w:r w:rsidR="008A6818">
              <w:t xml:space="preserve">end machined part </w:t>
            </w:r>
            <w:r>
              <w:t>to</w:t>
            </w:r>
            <w:r w:rsidR="008A6818">
              <w:t xml:space="preserve"> CMM. </w:t>
            </w:r>
          </w:p>
          <w:p w14:paraId="6BE3A34E" w14:textId="77777777" w:rsidR="008A6818" w:rsidRDefault="008A6818" w:rsidP="008A6818">
            <w:pPr>
              <w:spacing w:line="276" w:lineRule="auto"/>
            </w:pPr>
          </w:p>
        </w:tc>
        <w:tc>
          <w:tcPr>
            <w:tcW w:w="1887" w:type="pct"/>
          </w:tcPr>
          <w:p w14:paraId="16FCE42B" w14:textId="77777777" w:rsidR="008A6818" w:rsidRDefault="008A6818" w:rsidP="008A6818">
            <w:pPr>
              <w:spacing w:line="276" w:lineRule="auto"/>
            </w:pPr>
            <w:r>
              <w:t xml:space="preserve">[[Email </w:t>
            </w:r>
            <w:r w:rsidRPr="00A70A62">
              <w:t xml:space="preserve">TR </w:t>
            </w:r>
            <w:proofErr w:type="spellStart"/>
            <w:r w:rsidRPr="00A70A62">
              <w:t>V</w:t>
            </w:r>
            <w:r w:rsidR="00404391">
              <w:t>WGInOutWeldments</w:t>
            </w:r>
            <w:proofErr w:type="spellEnd"/>
            <w:r w:rsidRPr="00A70A62">
              <w:t xml:space="preserve"> </w:t>
            </w:r>
            <w:r>
              <w:t>CMM Move]] {{SHANMUG}} &lt;&lt;EMAIL&gt;&gt;</w:t>
            </w:r>
          </w:p>
          <w:p w14:paraId="7ECA10C5" w14:textId="77777777" w:rsidR="008059E9" w:rsidRDefault="008A6818" w:rsidP="008A6818">
            <w:pPr>
              <w:spacing w:line="276" w:lineRule="auto"/>
            </w:pPr>
            <w:r>
              <w:t xml:space="preserve">[[Email </w:t>
            </w:r>
            <w:r w:rsidRPr="00A70A62">
              <w:t xml:space="preserve">TR </w:t>
            </w:r>
            <w:proofErr w:type="spellStart"/>
            <w:r w:rsidR="00404391" w:rsidRPr="00A70A62">
              <w:t>V</w:t>
            </w:r>
            <w:r w:rsidR="00404391">
              <w:t>WGInOutWeldments</w:t>
            </w:r>
            <w:proofErr w:type="spellEnd"/>
            <w:r w:rsidRPr="00A70A62">
              <w:t xml:space="preserve"> </w:t>
            </w:r>
            <w:r>
              <w:t xml:space="preserve">CMM Move]] {{Attention: VHOM </w:t>
            </w:r>
            <w:proofErr w:type="spellStart"/>
            <w:r>
              <w:t>Traveller</w:t>
            </w:r>
            <w:proofErr w:type="spellEnd"/>
            <w:r>
              <w:t xml:space="preserve"> </w:t>
            </w:r>
            <w:r w:rsidR="00BD4467">
              <w:t xml:space="preserve">Machine Shop to CMM </w:t>
            </w:r>
            <w:r>
              <w:t>Move}} &lt;&lt;EMAILSUBJ&gt;&gt;</w:t>
            </w:r>
          </w:p>
          <w:p w14:paraId="28F25CE3" w14:textId="77777777" w:rsidR="008A6818" w:rsidRDefault="008A6818" w:rsidP="008A6818">
            <w:pPr>
              <w:spacing w:line="276" w:lineRule="auto"/>
            </w:pPr>
          </w:p>
        </w:tc>
      </w:tr>
    </w:tbl>
    <w:p w14:paraId="288E60E8" w14:textId="77777777" w:rsidR="008A6818" w:rsidRDefault="008A6818" w:rsidP="008A6818">
      <w:pPr>
        <w:spacing w:after="200" w:line="276" w:lineRule="auto"/>
      </w:pPr>
    </w:p>
    <w:p w14:paraId="792867A3" w14:textId="77777777" w:rsidR="008A6818" w:rsidRDefault="008A6818" w:rsidP="004532B8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6"/>
        <w:gridCol w:w="6597"/>
        <w:gridCol w:w="4887"/>
      </w:tblGrid>
      <w:tr w:rsidR="00871E9D" w14:paraId="28923017" w14:textId="77777777" w:rsidTr="009B4E64">
        <w:tc>
          <w:tcPr>
            <w:tcW w:w="566" w:type="pct"/>
            <w:vAlign w:val="center"/>
          </w:tcPr>
          <w:p w14:paraId="1E1CE3BC" w14:textId="77777777" w:rsidR="00871E9D" w:rsidRPr="00616A1B" w:rsidRDefault="00871E9D" w:rsidP="009B4E64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lastRenderedPageBreak/>
              <w:t>Step No</w:t>
            </w:r>
          </w:p>
        </w:tc>
        <w:tc>
          <w:tcPr>
            <w:tcW w:w="2547" w:type="pct"/>
            <w:vAlign w:val="center"/>
          </w:tcPr>
          <w:p w14:paraId="55595F2A" w14:textId="77777777" w:rsidR="00871E9D" w:rsidRPr="00616A1B" w:rsidRDefault="00871E9D" w:rsidP="009B4E64">
            <w:pPr>
              <w:spacing w:after="200" w:line="276" w:lineRule="auto"/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1887" w:type="pct"/>
            <w:vAlign w:val="center"/>
          </w:tcPr>
          <w:p w14:paraId="60A4AD1E" w14:textId="77777777" w:rsidR="00871E9D" w:rsidRPr="00616A1B" w:rsidRDefault="00871E9D" w:rsidP="009B4E64">
            <w:pPr>
              <w:spacing w:after="200" w:line="276" w:lineRule="auto"/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w:rsidR="00871E9D" w14:paraId="6EEE7379" w14:textId="77777777" w:rsidTr="009B4E64">
        <w:tc>
          <w:tcPr>
            <w:tcW w:w="566" w:type="pct"/>
          </w:tcPr>
          <w:p w14:paraId="0B4BB42E" w14:textId="77777777" w:rsidR="00871E9D" w:rsidRDefault="00304B40" w:rsidP="009B4E64">
            <w:pPr>
              <w:spacing w:after="200" w:line="276" w:lineRule="auto"/>
            </w:pPr>
            <w:r>
              <w:t>9</w:t>
            </w:r>
          </w:p>
        </w:tc>
        <w:tc>
          <w:tcPr>
            <w:tcW w:w="2547" w:type="pct"/>
          </w:tcPr>
          <w:p w14:paraId="724C09AC" w14:textId="77777777" w:rsidR="00871E9D" w:rsidRPr="008871DC" w:rsidRDefault="00CD43E9" w:rsidP="009B4E64">
            <w:pPr>
              <w:spacing w:line="276" w:lineRule="auto"/>
            </w:pPr>
            <w:r w:rsidRPr="005E32D2">
              <w:t xml:space="preserve">Degrease </w:t>
            </w:r>
            <w:r w:rsidR="00B72DA5" w:rsidRPr="005E32D2">
              <w:t>JL0136184</w:t>
            </w:r>
            <w:r w:rsidRPr="005E32D2">
              <w:t xml:space="preserve">and </w:t>
            </w:r>
            <w:r w:rsidR="00B72DA5" w:rsidRPr="005E32D2">
              <w:t>JL013618</w:t>
            </w:r>
            <w:r w:rsidR="003B6AD1" w:rsidRPr="005E32D2">
              <w:t>5</w:t>
            </w:r>
            <w:r w:rsidR="008871DC" w:rsidRPr="005E32D2">
              <w:t xml:space="preserve"> using</w:t>
            </w:r>
            <w:r w:rsidR="008871DC" w:rsidRPr="008871DC">
              <w:t xml:space="preserve"> the procedure</w:t>
            </w:r>
            <w:r w:rsidR="008871DC" w:rsidRPr="009C23F6">
              <w:t xml:space="preserve"> SRF-MSPR-CHEM-FBH-DEGR-R1</w:t>
            </w:r>
            <w:r w:rsidR="008871DC">
              <w:t>.</w:t>
            </w:r>
          </w:p>
        </w:tc>
        <w:tc>
          <w:tcPr>
            <w:tcW w:w="1887" w:type="pct"/>
          </w:tcPr>
          <w:p w14:paraId="6A1BF7D4" w14:textId="77777777" w:rsidR="00E57C11" w:rsidRPr="002B637C" w:rsidRDefault="00E57C11" w:rsidP="00E57C11">
            <w:r w:rsidRPr="002B637C">
              <w:t>[[</w:t>
            </w:r>
            <w:proofErr w:type="spellStart"/>
            <w:r w:rsidR="00747F67">
              <w:t>VWGInOut</w:t>
            </w:r>
            <w:r w:rsidR="004A1973">
              <w:t>Weldment</w:t>
            </w:r>
            <w:r w:rsidR="00783379">
              <w:t>s</w:t>
            </w:r>
            <w:r>
              <w:t>Dgrs</w:t>
            </w:r>
            <w:r w:rsidRPr="002B637C">
              <w:t>Tech</w:t>
            </w:r>
            <w:proofErr w:type="spellEnd"/>
            <w:r w:rsidRPr="002B637C">
              <w:t>]] &lt;&lt;SRF&gt;&gt;</w:t>
            </w:r>
          </w:p>
          <w:p w14:paraId="4DFF7308" w14:textId="77777777" w:rsidR="00E57C11" w:rsidRPr="002B637C" w:rsidRDefault="00E57C11" w:rsidP="00E57C11">
            <w:r w:rsidRPr="002B637C">
              <w:t>[[</w:t>
            </w:r>
            <w:proofErr w:type="spellStart"/>
            <w:r w:rsidR="00747F67">
              <w:t>VWGInOut</w:t>
            </w:r>
            <w:r w:rsidR="004A1973">
              <w:t>Weldment</w:t>
            </w:r>
            <w:r w:rsidR="00783379">
              <w:t>s</w:t>
            </w:r>
            <w:r>
              <w:t>Dgrs</w:t>
            </w:r>
            <w:r w:rsidRPr="002B637C">
              <w:t>Time</w:t>
            </w:r>
            <w:proofErr w:type="spellEnd"/>
            <w:r w:rsidRPr="002B637C">
              <w:t>]] &lt;&lt;TIMESTAMP&gt;&gt;</w:t>
            </w:r>
          </w:p>
          <w:p w14:paraId="5BECCCC7" w14:textId="77777777" w:rsidR="00E57C11" w:rsidRPr="002B637C" w:rsidRDefault="00E57C11" w:rsidP="00E57C11">
            <w:r w:rsidRPr="002B637C">
              <w:t>[[</w:t>
            </w:r>
            <w:proofErr w:type="spellStart"/>
            <w:r w:rsidR="00747F67">
              <w:t>VWGInOut</w:t>
            </w:r>
            <w:r w:rsidR="004A1973">
              <w:t>Weldment</w:t>
            </w:r>
            <w:r w:rsidR="00783379">
              <w:t>s</w:t>
            </w:r>
            <w:r>
              <w:t>Dgrs</w:t>
            </w:r>
            <w:r w:rsidRPr="002B637C">
              <w:t>Comm</w:t>
            </w:r>
            <w:proofErr w:type="spellEnd"/>
            <w:r w:rsidRPr="002B637C">
              <w:t>]] &lt;&lt;COMMENT&gt;&gt;</w:t>
            </w:r>
          </w:p>
          <w:p w14:paraId="2678C416" w14:textId="77777777" w:rsidR="00E57C11" w:rsidRPr="002B637C" w:rsidRDefault="00E57C11" w:rsidP="00E57C11">
            <w:r w:rsidRPr="002B637C">
              <w:t>[[</w:t>
            </w:r>
            <w:proofErr w:type="spellStart"/>
            <w:r w:rsidR="00747F67">
              <w:t>VWGInOut</w:t>
            </w:r>
            <w:r w:rsidR="004A1973">
              <w:t>Weldment</w:t>
            </w:r>
            <w:r w:rsidR="00783379">
              <w:t>s</w:t>
            </w:r>
            <w:r>
              <w:t>Dgrs</w:t>
            </w:r>
            <w:r w:rsidRPr="002B637C">
              <w:t>File</w:t>
            </w:r>
            <w:proofErr w:type="spellEnd"/>
            <w:r w:rsidRPr="002B637C">
              <w:t>]] &lt;&lt;FILEUPLOAD&gt;&gt;</w:t>
            </w:r>
          </w:p>
          <w:p w14:paraId="02075903" w14:textId="77777777" w:rsidR="00871E9D" w:rsidRDefault="00871E9D" w:rsidP="009B4E64">
            <w:pPr>
              <w:spacing w:line="276" w:lineRule="auto"/>
            </w:pPr>
          </w:p>
        </w:tc>
      </w:tr>
    </w:tbl>
    <w:p w14:paraId="4CD0C951" w14:textId="77777777" w:rsidR="00871E9D" w:rsidRDefault="00871E9D" w:rsidP="004532B8">
      <w:pPr>
        <w:spacing w:after="200" w:line="276" w:lineRule="auto"/>
      </w:pPr>
    </w:p>
    <w:p w14:paraId="00C8099D" w14:textId="77777777" w:rsidR="00871E9D" w:rsidRDefault="00871E9D" w:rsidP="004532B8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6"/>
        <w:gridCol w:w="6597"/>
        <w:gridCol w:w="4887"/>
      </w:tblGrid>
      <w:tr w:rsidR="007D2A36" w14:paraId="1253327D" w14:textId="77777777" w:rsidTr="001105EC">
        <w:tc>
          <w:tcPr>
            <w:tcW w:w="566" w:type="pct"/>
            <w:vAlign w:val="center"/>
          </w:tcPr>
          <w:p w14:paraId="15256FB4" w14:textId="77777777" w:rsidR="007D2A36" w:rsidRPr="00616A1B" w:rsidRDefault="007D2A36" w:rsidP="001105EC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lastRenderedPageBreak/>
              <w:t>Step No</w:t>
            </w:r>
          </w:p>
        </w:tc>
        <w:tc>
          <w:tcPr>
            <w:tcW w:w="2547" w:type="pct"/>
            <w:vAlign w:val="center"/>
          </w:tcPr>
          <w:p w14:paraId="583B118D" w14:textId="77777777" w:rsidR="007D2A36" w:rsidRPr="00616A1B" w:rsidRDefault="007D2A36" w:rsidP="001105EC">
            <w:pPr>
              <w:spacing w:after="200" w:line="276" w:lineRule="auto"/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1887" w:type="pct"/>
            <w:vAlign w:val="center"/>
          </w:tcPr>
          <w:p w14:paraId="6D1D264C" w14:textId="77777777" w:rsidR="007D2A36" w:rsidRPr="00616A1B" w:rsidRDefault="007D2A36" w:rsidP="001105EC">
            <w:pPr>
              <w:spacing w:after="200" w:line="276" w:lineRule="auto"/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w:rsidR="007D2A36" w14:paraId="1C47BEBA" w14:textId="77777777" w:rsidTr="001105EC">
        <w:tc>
          <w:tcPr>
            <w:tcW w:w="566" w:type="pct"/>
          </w:tcPr>
          <w:p w14:paraId="1CC4A913" w14:textId="77777777" w:rsidR="007D2A36" w:rsidRDefault="00B366C6" w:rsidP="001105EC">
            <w:pPr>
              <w:spacing w:after="200" w:line="276" w:lineRule="auto"/>
            </w:pPr>
            <w:r>
              <w:t>1</w:t>
            </w:r>
            <w:r w:rsidR="00304B40">
              <w:t>0</w:t>
            </w:r>
          </w:p>
        </w:tc>
        <w:tc>
          <w:tcPr>
            <w:tcW w:w="2547" w:type="pct"/>
          </w:tcPr>
          <w:p w14:paraId="3F96F234" w14:textId="77777777" w:rsidR="007D2A36" w:rsidRDefault="007D2A36" w:rsidP="00211E19">
            <w:pPr>
              <w:spacing w:line="276" w:lineRule="auto"/>
            </w:pPr>
            <w:r>
              <w:t>Perform intermediate CMM</w:t>
            </w:r>
            <w:r w:rsidR="00547534">
              <w:t xml:space="preserve"> </w:t>
            </w:r>
            <w:r w:rsidR="00547534" w:rsidRPr="005E32D2">
              <w:t>on</w:t>
            </w:r>
            <w:r w:rsidR="003B6AD1" w:rsidRPr="005E32D2">
              <w:t xml:space="preserve"> JL0136184</w:t>
            </w:r>
            <w:r w:rsidR="00783379">
              <w:t xml:space="preserve"> </w:t>
            </w:r>
            <w:r w:rsidR="003B6AD1" w:rsidRPr="005E32D2">
              <w:t>and JL0136185</w:t>
            </w:r>
            <w:r>
              <w:t>.</w:t>
            </w:r>
          </w:p>
          <w:p w14:paraId="1CD6867D" w14:textId="77777777" w:rsidR="007D2A36" w:rsidRDefault="00440D3F" w:rsidP="00211E19">
            <w:pPr>
              <w:spacing w:line="276" w:lineRule="auto"/>
            </w:pPr>
            <w:r>
              <w:t>Upload any relevant images/files.</w:t>
            </w:r>
          </w:p>
        </w:tc>
        <w:tc>
          <w:tcPr>
            <w:tcW w:w="1887" w:type="pct"/>
          </w:tcPr>
          <w:p w14:paraId="6CF23BD4" w14:textId="77777777" w:rsidR="007D2A36" w:rsidRDefault="007D2A36" w:rsidP="00211E19">
            <w:pPr>
              <w:spacing w:line="276" w:lineRule="auto"/>
            </w:pPr>
            <w:r>
              <w:t>[[</w:t>
            </w:r>
            <w:proofErr w:type="spellStart"/>
            <w:r w:rsidR="00547534">
              <w:t>VWGInOut</w:t>
            </w:r>
            <w:r w:rsidR="004A1973">
              <w:t>Weldment</w:t>
            </w:r>
            <w:r w:rsidR="00783379">
              <w:t>s</w:t>
            </w:r>
            <w:r>
              <w:t>CMMTech</w:t>
            </w:r>
            <w:proofErr w:type="spellEnd"/>
            <w:r>
              <w:t>]] &lt;&lt;</w:t>
            </w:r>
            <w:r w:rsidR="0013038E">
              <w:t>SRF</w:t>
            </w:r>
            <w:r>
              <w:t>&gt;&gt;</w:t>
            </w:r>
          </w:p>
          <w:p w14:paraId="23EE2CBA" w14:textId="77777777" w:rsidR="007D2A36" w:rsidRDefault="007D2A36" w:rsidP="00211E19">
            <w:pPr>
              <w:spacing w:line="276" w:lineRule="auto"/>
            </w:pPr>
            <w:r>
              <w:t>[[</w:t>
            </w:r>
            <w:proofErr w:type="spellStart"/>
            <w:r w:rsidR="00547534">
              <w:t>VWGInOut</w:t>
            </w:r>
            <w:r w:rsidR="004A1973">
              <w:t>Weldment</w:t>
            </w:r>
            <w:r w:rsidR="00783379">
              <w:t>s</w:t>
            </w:r>
            <w:r w:rsidR="00547534">
              <w:t>CMM</w:t>
            </w:r>
            <w:r>
              <w:t>Time</w:t>
            </w:r>
            <w:proofErr w:type="spellEnd"/>
            <w:r>
              <w:t>]] &lt;&lt;TIMESTAMP&gt;&gt;</w:t>
            </w:r>
          </w:p>
          <w:p w14:paraId="0336A707" w14:textId="77777777" w:rsidR="00211E19" w:rsidRDefault="00211E19" w:rsidP="00211E19">
            <w:pPr>
              <w:spacing w:line="276" w:lineRule="auto"/>
            </w:pPr>
            <w:r>
              <w:t>[[</w:t>
            </w:r>
            <w:proofErr w:type="spellStart"/>
            <w:r w:rsidR="00547534">
              <w:t>VWGInOut</w:t>
            </w:r>
            <w:r w:rsidR="004A1973">
              <w:t>Weldment</w:t>
            </w:r>
            <w:r w:rsidR="00783379">
              <w:t>s</w:t>
            </w:r>
            <w:r w:rsidR="00547534">
              <w:t>CMM</w:t>
            </w:r>
            <w:r>
              <w:t>Comment</w:t>
            </w:r>
            <w:proofErr w:type="spellEnd"/>
            <w:r>
              <w:t>]] &lt;&lt;COMMENT&gt;&gt;</w:t>
            </w:r>
          </w:p>
          <w:p w14:paraId="62B267A5" w14:textId="77777777" w:rsidR="008059E9" w:rsidRDefault="008059E9" w:rsidP="00211E19">
            <w:pPr>
              <w:spacing w:line="276" w:lineRule="auto"/>
            </w:pPr>
            <w:r>
              <w:t>[[</w:t>
            </w:r>
            <w:proofErr w:type="spellStart"/>
            <w:r w:rsidR="00547534">
              <w:t>VWGInOut</w:t>
            </w:r>
            <w:r w:rsidR="004A1973">
              <w:t>Weldment</w:t>
            </w:r>
            <w:r w:rsidR="00783379">
              <w:t>s</w:t>
            </w:r>
            <w:r w:rsidR="00547534">
              <w:t>CMM</w:t>
            </w:r>
            <w:r w:rsidR="00991D1B">
              <w:t>File</w:t>
            </w:r>
            <w:proofErr w:type="spellEnd"/>
            <w:r>
              <w:t>]] &lt;&lt;FILEUPLOAD&gt;&gt;</w:t>
            </w:r>
          </w:p>
          <w:p w14:paraId="713F164F" w14:textId="77777777" w:rsidR="007D2A36" w:rsidRDefault="007D2A36" w:rsidP="00211E19">
            <w:pPr>
              <w:spacing w:line="276" w:lineRule="auto"/>
            </w:pPr>
          </w:p>
        </w:tc>
      </w:tr>
      <w:tr w:rsidR="00E41329" w14:paraId="2F555B58" w14:textId="77777777" w:rsidTr="001105EC">
        <w:tc>
          <w:tcPr>
            <w:tcW w:w="566" w:type="pct"/>
          </w:tcPr>
          <w:p w14:paraId="076C99F3" w14:textId="77777777" w:rsidR="00E41329" w:rsidRDefault="00E41329" w:rsidP="00E41329">
            <w:pPr>
              <w:spacing w:after="200" w:line="276" w:lineRule="auto"/>
            </w:pPr>
          </w:p>
        </w:tc>
        <w:tc>
          <w:tcPr>
            <w:tcW w:w="2547" w:type="pct"/>
          </w:tcPr>
          <w:p w14:paraId="6C5AB17A" w14:textId="77777777" w:rsidR="00E41329" w:rsidRDefault="00E41329" w:rsidP="00E41329">
            <w:pPr>
              <w:spacing w:line="276" w:lineRule="auto"/>
            </w:pPr>
            <w:r>
              <w:t>Send part to BCP.</w:t>
            </w:r>
          </w:p>
        </w:tc>
        <w:tc>
          <w:tcPr>
            <w:tcW w:w="1887" w:type="pct"/>
          </w:tcPr>
          <w:p w14:paraId="6E5789FB" w14:textId="77777777" w:rsidR="00E41329" w:rsidRDefault="00E41329" w:rsidP="00F47003">
            <w:pPr>
              <w:spacing w:line="276" w:lineRule="auto"/>
            </w:pPr>
          </w:p>
        </w:tc>
      </w:tr>
    </w:tbl>
    <w:p w14:paraId="789E0DDD" w14:textId="77777777" w:rsidR="007D2A36" w:rsidRDefault="007D2A36" w:rsidP="007D2A36">
      <w:pPr>
        <w:spacing w:after="200" w:line="276" w:lineRule="auto"/>
      </w:pPr>
    </w:p>
    <w:p w14:paraId="6286E1C0" w14:textId="77777777" w:rsidR="007D2A36" w:rsidRDefault="007D2A36" w:rsidP="007D2A36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6"/>
        <w:gridCol w:w="6597"/>
        <w:gridCol w:w="4887"/>
      </w:tblGrid>
      <w:tr w:rsidR="00192CCA" w14:paraId="4356881E" w14:textId="77777777" w:rsidTr="001105EC">
        <w:tc>
          <w:tcPr>
            <w:tcW w:w="566" w:type="pct"/>
            <w:vAlign w:val="center"/>
          </w:tcPr>
          <w:p w14:paraId="6B8F765D" w14:textId="77777777" w:rsidR="00192CCA" w:rsidRPr="007E0AB4" w:rsidRDefault="00192CCA" w:rsidP="001105EC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lastRenderedPageBreak/>
              <w:t>Step No</w:t>
            </w:r>
          </w:p>
        </w:tc>
        <w:tc>
          <w:tcPr>
            <w:tcW w:w="2547" w:type="pct"/>
            <w:vAlign w:val="center"/>
          </w:tcPr>
          <w:p w14:paraId="79BCB209" w14:textId="77777777" w:rsidR="00192CCA" w:rsidRPr="007E0AB4" w:rsidRDefault="00192CCA" w:rsidP="001105EC">
            <w:pPr>
              <w:spacing w:after="200" w:line="276" w:lineRule="auto"/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1887" w:type="pct"/>
            <w:vAlign w:val="center"/>
          </w:tcPr>
          <w:p w14:paraId="570704F8" w14:textId="77777777" w:rsidR="00192CCA" w:rsidRPr="007E0AB4" w:rsidRDefault="00192CCA" w:rsidP="001105EC">
            <w:pPr>
              <w:spacing w:after="200" w:line="276" w:lineRule="auto"/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w:rsidR="00192CCA" w14:paraId="3479C278" w14:textId="77777777" w:rsidTr="001105EC">
        <w:tc>
          <w:tcPr>
            <w:tcW w:w="566" w:type="pct"/>
          </w:tcPr>
          <w:p w14:paraId="69B0C18F" w14:textId="77777777" w:rsidR="00192CCA" w:rsidRPr="0027217B" w:rsidRDefault="00B366C6" w:rsidP="001105EC">
            <w:pPr>
              <w:spacing w:after="200" w:line="276" w:lineRule="auto"/>
            </w:pPr>
            <w:r w:rsidRPr="0027217B">
              <w:t>1</w:t>
            </w:r>
            <w:r w:rsidR="00304B40">
              <w:t>1</w:t>
            </w:r>
          </w:p>
        </w:tc>
        <w:tc>
          <w:tcPr>
            <w:tcW w:w="2547" w:type="pct"/>
          </w:tcPr>
          <w:p w14:paraId="3CFE82E9" w14:textId="77777777" w:rsidR="00440D3F" w:rsidRDefault="00192CCA" w:rsidP="006349DA">
            <w:pPr>
              <w:spacing w:line="276" w:lineRule="auto"/>
            </w:pPr>
            <w:r w:rsidRPr="0027217B">
              <w:t xml:space="preserve">Perform 15 Micron BCP </w:t>
            </w:r>
            <w:r w:rsidR="00EC1CBC" w:rsidRPr="0027217B">
              <w:t>(</w:t>
            </w:r>
            <w:r w:rsidRPr="0027217B">
              <w:t>on weld regions only</w:t>
            </w:r>
            <w:r w:rsidR="003F22D0" w:rsidRPr="0027217B">
              <w:t>)</w:t>
            </w:r>
            <w:r w:rsidR="009D30FE" w:rsidRPr="0027217B">
              <w:t xml:space="preserve"> </w:t>
            </w:r>
            <w:r w:rsidR="008F5DA8" w:rsidRPr="0027217B">
              <w:t>on</w:t>
            </w:r>
            <w:r w:rsidR="009D30FE" w:rsidRPr="0027217B">
              <w:t xml:space="preserve"> </w:t>
            </w:r>
            <w:r w:rsidR="0027217B" w:rsidRPr="0027217B">
              <w:t>JL0136184 and JL0136185.</w:t>
            </w:r>
          </w:p>
          <w:p w14:paraId="0AF0F712" w14:textId="77777777" w:rsidR="003353C6" w:rsidRPr="0027217B" w:rsidRDefault="003353C6" w:rsidP="006349DA">
            <w:pPr>
              <w:spacing w:line="276" w:lineRule="auto"/>
            </w:pPr>
            <w:r w:rsidRPr="003353C6">
              <w:rPr>
                <w:noProof/>
              </w:rPr>
              <w:drawing>
                <wp:inline distT="0" distB="0" distL="0" distR="0" wp14:anchorId="0650409A" wp14:editId="4FCB1A27">
                  <wp:extent cx="1895820" cy="1515035"/>
                  <wp:effectExtent l="0" t="0" r="0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4951" cy="15303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 w:rsidRPr="003353C6">
              <w:rPr>
                <w:noProof/>
              </w:rPr>
              <w:drawing>
                <wp:inline distT="0" distB="0" distL="0" distR="0" wp14:anchorId="3DB72B93" wp14:editId="370F8556">
                  <wp:extent cx="2312894" cy="1286713"/>
                  <wp:effectExtent l="0" t="0" r="0" b="889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9711" cy="1307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9431985" w14:textId="77777777" w:rsidR="002579B8" w:rsidRPr="0027217B" w:rsidRDefault="00440D3F" w:rsidP="006349DA">
            <w:pPr>
              <w:spacing w:line="276" w:lineRule="auto"/>
            </w:pPr>
            <w:r w:rsidRPr="0027217B">
              <w:t>Upload any relevant images/files.</w:t>
            </w:r>
          </w:p>
        </w:tc>
        <w:tc>
          <w:tcPr>
            <w:tcW w:w="1887" w:type="pct"/>
          </w:tcPr>
          <w:p w14:paraId="7E36F50E" w14:textId="77777777" w:rsidR="00192CCA" w:rsidRPr="0027217B" w:rsidRDefault="00192CCA" w:rsidP="008059E9">
            <w:r w:rsidRPr="0027217B">
              <w:t>[[</w:t>
            </w:r>
            <w:proofErr w:type="spellStart"/>
            <w:r w:rsidR="002F1526" w:rsidRPr="0027217B">
              <w:t>VWGInOutWeldmentsBCP</w:t>
            </w:r>
            <w:r w:rsidR="00AA1257" w:rsidRPr="0027217B">
              <w:t>Tech</w:t>
            </w:r>
            <w:proofErr w:type="spellEnd"/>
            <w:r w:rsidRPr="0027217B">
              <w:t>]] &lt;&lt;</w:t>
            </w:r>
            <w:r w:rsidR="0013038E" w:rsidRPr="0027217B">
              <w:t>SRF</w:t>
            </w:r>
            <w:r w:rsidRPr="0027217B">
              <w:t>&gt;&gt;</w:t>
            </w:r>
          </w:p>
          <w:p w14:paraId="1D640FF3" w14:textId="77777777" w:rsidR="00192CCA" w:rsidRPr="0027217B" w:rsidRDefault="00192CCA" w:rsidP="008059E9">
            <w:r w:rsidRPr="0027217B">
              <w:t>[[</w:t>
            </w:r>
            <w:proofErr w:type="spellStart"/>
            <w:r w:rsidR="002F1526" w:rsidRPr="0027217B">
              <w:t>VWGInOutWeldmentsBCP</w:t>
            </w:r>
            <w:r w:rsidR="00AA1257" w:rsidRPr="0027217B">
              <w:t>Time</w:t>
            </w:r>
            <w:proofErr w:type="spellEnd"/>
            <w:r w:rsidRPr="0027217B">
              <w:t>]] &lt;&lt;TIMESTAMP&gt;&gt;</w:t>
            </w:r>
          </w:p>
          <w:p w14:paraId="22C4AC7B" w14:textId="77777777" w:rsidR="00192CCA" w:rsidRPr="0027217B" w:rsidRDefault="00192CCA" w:rsidP="008059E9">
            <w:r w:rsidRPr="0027217B">
              <w:t>[[</w:t>
            </w:r>
            <w:proofErr w:type="spellStart"/>
            <w:r w:rsidR="002F1526" w:rsidRPr="0027217B">
              <w:t>VWGInOutWeldmentsBCP</w:t>
            </w:r>
            <w:r w:rsidRPr="0027217B">
              <w:t>Comment</w:t>
            </w:r>
            <w:proofErr w:type="spellEnd"/>
            <w:r w:rsidRPr="0027217B">
              <w:t>]] &lt;&lt;COMMENT&gt;&gt;</w:t>
            </w:r>
          </w:p>
          <w:p w14:paraId="6E199DEF" w14:textId="77777777" w:rsidR="008059E9" w:rsidRPr="0027217B" w:rsidRDefault="008059E9" w:rsidP="008059E9">
            <w:pPr>
              <w:spacing w:line="276" w:lineRule="auto"/>
            </w:pPr>
            <w:r w:rsidRPr="0027217B">
              <w:t>[[</w:t>
            </w:r>
            <w:proofErr w:type="spellStart"/>
            <w:r w:rsidR="002F1526" w:rsidRPr="0027217B">
              <w:t>VWGInOutWeldmentsBCP</w:t>
            </w:r>
            <w:r w:rsidR="00975282" w:rsidRPr="0027217B">
              <w:t>File</w:t>
            </w:r>
            <w:proofErr w:type="spellEnd"/>
            <w:r w:rsidRPr="0027217B">
              <w:t>]] &lt;&lt;FILEUPLOAD&gt;&gt;</w:t>
            </w:r>
          </w:p>
          <w:p w14:paraId="67CCBCF4" w14:textId="77777777" w:rsidR="00192CCA" w:rsidRPr="0027217B" w:rsidRDefault="00192CCA" w:rsidP="008059E9">
            <w:pPr>
              <w:spacing w:line="276" w:lineRule="auto"/>
            </w:pPr>
          </w:p>
        </w:tc>
      </w:tr>
    </w:tbl>
    <w:p w14:paraId="3E2649AA" w14:textId="77777777" w:rsidR="00192CCA" w:rsidRDefault="00192CCA" w:rsidP="00192CCA">
      <w:pPr>
        <w:spacing w:after="200" w:line="276" w:lineRule="auto"/>
      </w:pPr>
    </w:p>
    <w:p w14:paraId="5DE4D0F4" w14:textId="77777777" w:rsidR="00A8676B" w:rsidRDefault="00192CCA" w:rsidP="00A8676B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6"/>
        <w:gridCol w:w="6597"/>
        <w:gridCol w:w="4887"/>
      </w:tblGrid>
      <w:tr w:rsidR="00A8676B" w14:paraId="6ED8E2F8" w14:textId="77777777" w:rsidTr="00E41329">
        <w:tc>
          <w:tcPr>
            <w:tcW w:w="566" w:type="pct"/>
            <w:vAlign w:val="center"/>
          </w:tcPr>
          <w:p w14:paraId="2E310472" w14:textId="77777777" w:rsidR="00A8676B" w:rsidRPr="00514A7D" w:rsidRDefault="00A8676B" w:rsidP="001105EC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lastRenderedPageBreak/>
              <w:t>Step No</w:t>
            </w:r>
          </w:p>
        </w:tc>
        <w:tc>
          <w:tcPr>
            <w:tcW w:w="2547" w:type="pct"/>
            <w:vAlign w:val="center"/>
          </w:tcPr>
          <w:p w14:paraId="29846128" w14:textId="77777777" w:rsidR="00A8676B" w:rsidRPr="00514A7D" w:rsidRDefault="00A8676B" w:rsidP="001105EC">
            <w:pPr>
              <w:spacing w:after="200" w:line="276" w:lineRule="auto"/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1887" w:type="pct"/>
            <w:vAlign w:val="center"/>
          </w:tcPr>
          <w:p w14:paraId="569009E8" w14:textId="77777777" w:rsidR="00A8676B" w:rsidRPr="00514A7D" w:rsidRDefault="00A8676B" w:rsidP="001105EC">
            <w:pPr>
              <w:spacing w:after="200" w:line="276" w:lineRule="auto"/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w:rsidR="00A8676B" w14:paraId="59C2E7A2" w14:textId="77777777" w:rsidTr="00E41329">
        <w:tc>
          <w:tcPr>
            <w:tcW w:w="566" w:type="pct"/>
          </w:tcPr>
          <w:p w14:paraId="11882E32" w14:textId="77777777" w:rsidR="00A8676B" w:rsidRDefault="00A8676B" w:rsidP="001105EC">
            <w:pPr>
              <w:spacing w:after="200" w:line="276" w:lineRule="auto"/>
            </w:pPr>
            <w:r>
              <w:t>1</w:t>
            </w:r>
            <w:r w:rsidR="00304B40">
              <w:t>2</w:t>
            </w:r>
          </w:p>
        </w:tc>
        <w:tc>
          <w:tcPr>
            <w:tcW w:w="2547" w:type="pct"/>
          </w:tcPr>
          <w:p w14:paraId="3060EF6F" w14:textId="77777777" w:rsidR="00A8676B" w:rsidRPr="00C2698E" w:rsidRDefault="00A8676B" w:rsidP="006349DA">
            <w:pPr>
              <w:spacing w:line="276" w:lineRule="auto"/>
            </w:pPr>
            <w:r w:rsidRPr="00C2698E">
              <w:t xml:space="preserve">Perform 15 Micron BCP on </w:t>
            </w:r>
            <w:r w:rsidR="0027217B" w:rsidRPr="00C2698E">
              <w:t xml:space="preserve">JL0140929 </w:t>
            </w:r>
            <w:r w:rsidR="008218CE" w:rsidRPr="00C2698E">
              <w:t>(</w:t>
            </w:r>
            <w:r w:rsidRPr="00C2698E">
              <w:t xml:space="preserve">weld regions </w:t>
            </w:r>
            <w:r w:rsidR="008218CE" w:rsidRPr="00C2698E">
              <w:t>only)</w:t>
            </w:r>
            <w:r w:rsidR="001F6F56" w:rsidRPr="00C2698E">
              <w:t xml:space="preserve"> using the </w:t>
            </w:r>
            <w:r w:rsidR="008C7615" w:rsidRPr="00C2698E">
              <w:t xml:space="preserve">SRF-MSPR-CHEM-NB-ACID-R1 procedure. </w:t>
            </w:r>
          </w:p>
          <w:p w14:paraId="11CE42CE" w14:textId="77777777" w:rsidR="00C2698E" w:rsidRPr="00C2698E" w:rsidRDefault="00C2698E" w:rsidP="006349DA">
            <w:pPr>
              <w:spacing w:line="276" w:lineRule="auto"/>
            </w:pPr>
            <w:r w:rsidRPr="00C2698E">
              <w:rPr>
                <w:noProof/>
              </w:rPr>
              <w:drawing>
                <wp:inline distT="0" distB="0" distL="0" distR="0" wp14:anchorId="697B1366" wp14:editId="31A4241F">
                  <wp:extent cx="2583951" cy="1371600"/>
                  <wp:effectExtent l="0" t="0" r="698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7255" cy="1378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0E58545" w14:textId="77777777" w:rsidR="002579B8" w:rsidRPr="00C2698E" w:rsidRDefault="00440D3F" w:rsidP="002579B8">
            <w:pPr>
              <w:spacing w:line="276" w:lineRule="auto"/>
            </w:pPr>
            <w:r w:rsidRPr="00C2698E">
              <w:t>Upload any relevant images/files.</w:t>
            </w:r>
          </w:p>
        </w:tc>
        <w:tc>
          <w:tcPr>
            <w:tcW w:w="1887" w:type="pct"/>
          </w:tcPr>
          <w:p w14:paraId="703676E3" w14:textId="77777777" w:rsidR="00A8676B" w:rsidRPr="00C2698E" w:rsidRDefault="00A8676B" w:rsidP="001105EC">
            <w:r w:rsidRPr="00C2698E">
              <w:t>[[</w:t>
            </w:r>
            <w:proofErr w:type="spellStart"/>
            <w:r w:rsidR="0027217B" w:rsidRPr="00C2698E">
              <w:t>VWG</w:t>
            </w:r>
            <w:r w:rsidRPr="00C2698E">
              <w:t>Transition</w:t>
            </w:r>
            <w:r w:rsidR="0027217B" w:rsidRPr="00C2698E">
              <w:t>BCP</w:t>
            </w:r>
            <w:r w:rsidR="00845B35" w:rsidRPr="00C2698E">
              <w:t>Tech</w:t>
            </w:r>
            <w:proofErr w:type="spellEnd"/>
            <w:r w:rsidRPr="00C2698E">
              <w:t>]] &lt;&lt;</w:t>
            </w:r>
            <w:r w:rsidR="0013038E" w:rsidRPr="00C2698E">
              <w:t>SRF</w:t>
            </w:r>
            <w:r w:rsidRPr="00C2698E">
              <w:t>&gt;&gt;</w:t>
            </w:r>
          </w:p>
          <w:p w14:paraId="747BE5F6" w14:textId="77777777" w:rsidR="00A8676B" w:rsidRPr="00C2698E" w:rsidRDefault="00A8676B" w:rsidP="001105EC">
            <w:r w:rsidRPr="00C2698E">
              <w:t>[[</w:t>
            </w:r>
            <w:proofErr w:type="spellStart"/>
            <w:r w:rsidR="0027217B" w:rsidRPr="00C2698E">
              <w:t>VWGTransitionBCPTime</w:t>
            </w:r>
            <w:proofErr w:type="spellEnd"/>
            <w:r w:rsidRPr="00C2698E">
              <w:t>]] &lt;&lt;TIMESTAMP&gt;&gt;</w:t>
            </w:r>
          </w:p>
          <w:p w14:paraId="5032062D" w14:textId="77777777" w:rsidR="00A8676B" w:rsidRPr="00C2698E" w:rsidRDefault="00A8676B" w:rsidP="001105EC">
            <w:r w:rsidRPr="00C2698E">
              <w:t>[[</w:t>
            </w:r>
            <w:proofErr w:type="spellStart"/>
            <w:r w:rsidR="0027217B" w:rsidRPr="00C2698E">
              <w:t>VWGTransitionBCP</w:t>
            </w:r>
            <w:r w:rsidRPr="00C2698E">
              <w:t>Comment</w:t>
            </w:r>
            <w:proofErr w:type="spellEnd"/>
            <w:r w:rsidRPr="00C2698E">
              <w:t>]] &lt;&lt;COMMENT&gt;&gt;</w:t>
            </w:r>
          </w:p>
          <w:p w14:paraId="2A23D746" w14:textId="77777777" w:rsidR="008059E9" w:rsidRPr="00C2698E" w:rsidRDefault="008059E9" w:rsidP="001105EC">
            <w:r w:rsidRPr="00C2698E">
              <w:t>[[</w:t>
            </w:r>
            <w:proofErr w:type="spellStart"/>
            <w:r w:rsidR="0027217B" w:rsidRPr="00C2698E">
              <w:t>VWGTransitionBCP</w:t>
            </w:r>
            <w:r w:rsidR="00A44351" w:rsidRPr="00C2698E">
              <w:t>File</w:t>
            </w:r>
            <w:proofErr w:type="spellEnd"/>
            <w:r w:rsidRPr="00C2698E">
              <w:t>]] &lt;&lt;FILEUPLOAD&gt;&gt;</w:t>
            </w:r>
          </w:p>
          <w:p w14:paraId="3C0653A0" w14:textId="77777777" w:rsidR="00A8676B" w:rsidRPr="00C2698E" w:rsidRDefault="00A8676B" w:rsidP="001105EC"/>
        </w:tc>
      </w:tr>
      <w:tr w:rsidR="00E41329" w14:paraId="12F4DE85" w14:textId="77777777" w:rsidTr="00E41329">
        <w:tc>
          <w:tcPr>
            <w:tcW w:w="566" w:type="pct"/>
          </w:tcPr>
          <w:p w14:paraId="253D08C5" w14:textId="77777777" w:rsidR="00E41329" w:rsidRDefault="0048181A" w:rsidP="00E41329">
            <w:pPr>
              <w:spacing w:after="200" w:line="276" w:lineRule="auto"/>
            </w:pPr>
            <w:r>
              <w:t>1</w:t>
            </w:r>
            <w:r w:rsidR="00304B40">
              <w:t>3</w:t>
            </w:r>
          </w:p>
        </w:tc>
        <w:tc>
          <w:tcPr>
            <w:tcW w:w="2547" w:type="pct"/>
          </w:tcPr>
          <w:p w14:paraId="31863C04" w14:textId="77777777" w:rsidR="00E41329" w:rsidRDefault="00E41329" w:rsidP="006349DA">
            <w:pPr>
              <w:spacing w:line="276" w:lineRule="auto"/>
            </w:pPr>
            <w:r>
              <w:t>Perform 15 Micron BCP on part</w:t>
            </w:r>
            <w:r w:rsidR="009837FB">
              <w:t xml:space="preserve"> JL0129149</w:t>
            </w:r>
            <w:r w:rsidR="008C7615">
              <w:t xml:space="preserve"> using the </w:t>
            </w:r>
            <w:r w:rsidR="008C7615" w:rsidRPr="009C23F6">
              <w:t>SRF-MSPR-CHEM-NB-ACID-R1</w:t>
            </w:r>
            <w:r w:rsidR="008C7615">
              <w:t xml:space="preserve"> procedure. </w:t>
            </w:r>
          </w:p>
          <w:p w14:paraId="05B9461D" w14:textId="77777777" w:rsidR="00440D3F" w:rsidRDefault="00440D3F" w:rsidP="006349DA">
            <w:pPr>
              <w:spacing w:line="276" w:lineRule="auto"/>
            </w:pPr>
            <w:r>
              <w:t>Upload any relevant images/files.</w:t>
            </w:r>
          </w:p>
        </w:tc>
        <w:tc>
          <w:tcPr>
            <w:tcW w:w="1887" w:type="pct"/>
          </w:tcPr>
          <w:p w14:paraId="2FC38627" w14:textId="77777777" w:rsidR="00E41329" w:rsidRDefault="00E41329" w:rsidP="00E41329">
            <w:r>
              <w:t>[[</w:t>
            </w:r>
            <w:proofErr w:type="spellStart"/>
            <w:r w:rsidR="0027217B" w:rsidRPr="0027217B">
              <w:t>VWG</w:t>
            </w:r>
            <w:r w:rsidR="0027217B">
              <w:t>Flange</w:t>
            </w:r>
            <w:r w:rsidR="0027217B" w:rsidRPr="0027217B">
              <w:t>BCP</w:t>
            </w:r>
            <w:r w:rsidR="00845B35" w:rsidRPr="000807AE">
              <w:t>Tech</w:t>
            </w:r>
            <w:proofErr w:type="spellEnd"/>
            <w:r>
              <w:t>]] &lt;&lt;</w:t>
            </w:r>
            <w:r w:rsidR="0013038E">
              <w:t>SRF</w:t>
            </w:r>
            <w:r>
              <w:t>&gt;&gt;</w:t>
            </w:r>
          </w:p>
          <w:p w14:paraId="7AFE41CF" w14:textId="77777777" w:rsidR="00E41329" w:rsidRDefault="00E41329" w:rsidP="00E41329">
            <w:r>
              <w:t>[[</w:t>
            </w:r>
            <w:proofErr w:type="spellStart"/>
            <w:r w:rsidR="0027217B" w:rsidRPr="0027217B">
              <w:t>VWGFlangeBCP</w:t>
            </w:r>
            <w:r>
              <w:t>Time</w:t>
            </w:r>
            <w:proofErr w:type="spellEnd"/>
            <w:r>
              <w:t>]] &lt;&lt;TIMESTAMP&gt;&gt;</w:t>
            </w:r>
          </w:p>
          <w:p w14:paraId="072F9285" w14:textId="77777777" w:rsidR="00E41329" w:rsidRDefault="00E41329" w:rsidP="00E41329">
            <w:r>
              <w:t>[[</w:t>
            </w:r>
            <w:proofErr w:type="spellStart"/>
            <w:r w:rsidR="0027217B" w:rsidRPr="0027217B">
              <w:t>VWGFlangeBCP</w:t>
            </w:r>
            <w:r>
              <w:t>Comment</w:t>
            </w:r>
            <w:proofErr w:type="spellEnd"/>
            <w:r>
              <w:t>]] &lt;&lt;COMMENT&gt;&gt;</w:t>
            </w:r>
          </w:p>
          <w:p w14:paraId="4714B695" w14:textId="77777777" w:rsidR="008059E9" w:rsidRDefault="008059E9" w:rsidP="00E41329">
            <w:r>
              <w:t>[[</w:t>
            </w:r>
            <w:proofErr w:type="spellStart"/>
            <w:r w:rsidR="0027217B" w:rsidRPr="0027217B">
              <w:t>VWGFlangeBCP</w:t>
            </w:r>
            <w:r w:rsidR="00A44351">
              <w:t>File</w:t>
            </w:r>
            <w:proofErr w:type="spellEnd"/>
            <w:r>
              <w:t>]] &lt;&lt;FILEUPLOAD&gt;&gt;</w:t>
            </w:r>
          </w:p>
          <w:p w14:paraId="00AD49CD" w14:textId="77777777" w:rsidR="00E41329" w:rsidRDefault="00E41329" w:rsidP="00E41329"/>
        </w:tc>
      </w:tr>
      <w:tr w:rsidR="00BC2560" w14:paraId="14B35627" w14:textId="77777777" w:rsidTr="00E41329">
        <w:tc>
          <w:tcPr>
            <w:tcW w:w="566" w:type="pct"/>
          </w:tcPr>
          <w:p w14:paraId="57094BC3" w14:textId="77777777" w:rsidR="00BC2560" w:rsidRDefault="0048181A" w:rsidP="00BC2560">
            <w:pPr>
              <w:spacing w:after="200" w:line="276" w:lineRule="auto"/>
            </w:pPr>
            <w:r>
              <w:t>1</w:t>
            </w:r>
            <w:r w:rsidR="00304B40">
              <w:t>4</w:t>
            </w:r>
          </w:p>
        </w:tc>
        <w:tc>
          <w:tcPr>
            <w:tcW w:w="2547" w:type="pct"/>
          </w:tcPr>
          <w:p w14:paraId="1AAC6D11" w14:textId="77777777" w:rsidR="00BC2560" w:rsidRDefault="00BC2560" w:rsidP="006349DA">
            <w:pPr>
              <w:spacing w:line="276" w:lineRule="auto"/>
            </w:pPr>
            <w:r>
              <w:t>Perform 15 Micron BCP on part</w:t>
            </w:r>
            <w:r w:rsidR="009837FB">
              <w:t xml:space="preserve"> JL0135207</w:t>
            </w:r>
            <w:r w:rsidR="008C7615">
              <w:t xml:space="preserve"> using the </w:t>
            </w:r>
            <w:r w:rsidR="008C7615" w:rsidRPr="009C23F6">
              <w:t>SRF-MSPR-CHEM-NB-ACID-R1</w:t>
            </w:r>
            <w:r w:rsidR="008C7615">
              <w:t xml:space="preserve"> procedure. </w:t>
            </w:r>
          </w:p>
          <w:p w14:paraId="63E0F2A6" w14:textId="77777777" w:rsidR="00440D3F" w:rsidRPr="00440D3F" w:rsidRDefault="00440D3F" w:rsidP="006349DA">
            <w:pPr>
              <w:spacing w:line="276" w:lineRule="auto"/>
              <w:rPr>
                <w:b/>
              </w:rPr>
            </w:pPr>
            <w:r>
              <w:t>Upload any relevant images/files.</w:t>
            </w:r>
          </w:p>
        </w:tc>
        <w:tc>
          <w:tcPr>
            <w:tcW w:w="1887" w:type="pct"/>
          </w:tcPr>
          <w:p w14:paraId="47C9C377" w14:textId="77777777" w:rsidR="00BC2560" w:rsidRDefault="00BC2560" w:rsidP="00BC2560">
            <w:r>
              <w:t>[[</w:t>
            </w:r>
            <w:proofErr w:type="spellStart"/>
            <w:r w:rsidR="00077355" w:rsidRPr="00077355">
              <w:t>VWG</w:t>
            </w:r>
            <w:r w:rsidR="00077355">
              <w:t>Dish</w:t>
            </w:r>
            <w:r w:rsidR="00077355" w:rsidRPr="00077355">
              <w:t>TransitionBCP</w:t>
            </w:r>
            <w:r w:rsidR="00845B35" w:rsidRPr="000807AE">
              <w:t>Tech</w:t>
            </w:r>
            <w:proofErr w:type="spellEnd"/>
            <w:r>
              <w:t>]] &lt;&lt;</w:t>
            </w:r>
            <w:r w:rsidR="0013038E">
              <w:t>SRF</w:t>
            </w:r>
            <w:r>
              <w:t>&gt;&gt;</w:t>
            </w:r>
          </w:p>
          <w:p w14:paraId="225C7B0F" w14:textId="77777777" w:rsidR="00BC2560" w:rsidRDefault="00BC2560" w:rsidP="00BC2560">
            <w:r>
              <w:t>[[</w:t>
            </w:r>
            <w:proofErr w:type="spellStart"/>
            <w:r w:rsidR="00077355" w:rsidRPr="00077355">
              <w:t>VWG</w:t>
            </w:r>
            <w:r w:rsidR="00077355">
              <w:t>Dish</w:t>
            </w:r>
            <w:r w:rsidR="00077355" w:rsidRPr="00077355">
              <w:t>TransitionBCP</w:t>
            </w:r>
            <w:r>
              <w:t>Time</w:t>
            </w:r>
            <w:proofErr w:type="spellEnd"/>
            <w:r>
              <w:t>]] &lt;&lt;TIMESTAMP&gt;&gt;</w:t>
            </w:r>
          </w:p>
          <w:p w14:paraId="50E9A539" w14:textId="77777777" w:rsidR="00BC2560" w:rsidRDefault="00BC2560" w:rsidP="00BC2560">
            <w:r>
              <w:t>[[</w:t>
            </w:r>
            <w:proofErr w:type="spellStart"/>
            <w:r w:rsidR="00077355" w:rsidRPr="00077355">
              <w:t>VWG</w:t>
            </w:r>
            <w:r w:rsidR="00077355">
              <w:t>Dish</w:t>
            </w:r>
            <w:r w:rsidR="00077355" w:rsidRPr="00077355">
              <w:t>TransitionBCP</w:t>
            </w:r>
            <w:r>
              <w:t>Comment</w:t>
            </w:r>
            <w:proofErr w:type="spellEnd"/>
            <w:r>
              <w:t>]] &lt;&lt;COMMENT&gt;&gt;</w:t>
            </w:r>
          </w:p>
          <w:p w14:paraId="2E744D15" w14:textId="77777777" w:rsidR="008059E9" w:rsidRDefault="008059E9" w:rsidP="00BC2560">
            <w:r>
              <w:t>[[</w:t>
            </w:r>
            <w:proofErr w:type="spellStart"/>
            <w:r w:rsidR="00077355" w:rsidRPr="00077355">
              <w:t>VWG</w:t>
            </w:r>
            <w:r w:rsidR="00077355">
              <w:t>Dish</w:t>
            </w:r>
            <w:r w:rsidR="00077355" w:rsidRPr="00077355">
              <w:t>TransitionBCP</w:t>
            </w:r>
            <w:r w:rsidR="00A44351">
              <w:t>File</w:t>
            </w:r>
            <w:proofErr w:type="spellEnd"/>
            <w:r>
              <w:t>]] &lt;&lt;FILEUPLOAD&gt;&gt;</w:t>
            </w:r>
          </w:p>
          <w:p w14:paraId="3EBDDC25" w14:textId="77777777" w:rsidR="00BC2560" w:rsidRDefault="00BC2560" w:rsidP="00BC2560"/>
        </w:tc>
      </w:tr>
      <w:tr w:rsidR="006B00EC" w14:paraId="68445176" w14:textId="77777777" w:rsidTr="00E41329">
        <w:tc>
          <w:tcPr>
            <w:tcW w:w="566" w:type="pct"/>
          </w:tcPr>
          <w:p w14:paraId="3EFCE06C" w14:textId="77777777" w:rsidR="006B00EC" w:rsidRDefault="006B00EC" w:rsidP="00BC2560">
            <w:pPr>
              <w:spacing w:after="200" w:line="276" w:lineRule="auto"/>
            </w:pPr>
          </w:p>
        </w:tc>
        <w:tc>
          <w:tcPr>
            <w:tcW w:w="2547" w:type="pct"/>
          </w:tcPr>
          <w:p w14:paraId="063A694D" w14:textId="77777777" w:rsidR="00440D3F" w:rsidRDefault="006B00EC" w:rsidP="00BC2560">
            <w:pPr>
              <w:spacing w:after="200" w:line="276" w:lineRule="auto"/>
            </w:pPr>
            <w:r>
              <w:t>Send the three parts to EBW</w:t>
            </w:r>
            <w:r w:rsidR="00DD74F2">
              <w:t>.</w:t>
            </w:r>
          </w:p>
        </w:tc>
        <w:tc>
          <w:tcPr>
            <w:tcW w:w="1887" w:type="pct"/>
          </w:tcPr>
          <w:p w14:paraId="09E66F31" w14:textId="77777777" w:rsidR="006B00EC" w:rsidRDefault="006B00EC" w:rsidP="00420342"/>
        </w:tc>
      </w:tr>
    </w:tbl>
    <w:p w14:paraId="1FF61195" w14:textId="77777777" w:rsidR="00BA3AD0" w:rsidRDefault="00BA3AD0">
      <w:pPr>
        <w:spacing w:after="200" w:line="276" w:lineRule="auto"/>
      </w:pPr>
    </w:p>
    <w:p w14:paraId="3E0D4251" w14:textId="77777777" w:rsidR="00BA3AD0" w:rsidRDefault="00BA3AD0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6"/>
        <w:gridCol w:w="6597"/>
        <w:gridCol w:w="4887"/>
      </w:tblGrid>
      <w:tr w:rsidR="00BA3AD0" w14:paraId="3F2092C4" w14:textId="77777777" w:rsidTr="00BA3AD0">
        <w:tc>
          <w:tcPr>
            <w:tcW w:w="500" w:type="pct"/>
            <w:vAlign w:val="center"/>
          </w:tcPr>
          <w:p w14:paraId="1DB5F851" w14:textId="77777777" w:rsidR="00BA3AD0" w:rsidRPr="00BA3AD0" w:rsidRDefault="00BA3AD0" w:rsidP="00BA3AD0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lastRenderedPageBreak/>
              <w:t>Step No</w:t>
            </w:r>
          </w:p>
        </w:tc>
        <w:tc>
          <w:tcPr>
            <w:tcW w:w="2250" w:type="pct"/>
            <w:vAlign w:val="center"/>
          </w:tcPr>
          <w:p w14:paraId="6903FB90" w14:textId="77777777" w:rsidR="00BA3AD0" w:rsidRPr="00BA3AD0" w:rsidRDefault="00BA3AD0" w:rsidP="00BA3AD0">
            <w:pPr>
              <w:spacing w:after="200" w:line="276" w:lineRule="auto"/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1667" w:type="pct"/>
            <w:vAlign w:val="center"/>
          </w:tcPr>
          <w:p w14:paraId="58D6AFBC" w14:textId="77777777" w:rsidR="00BA3AD0" w:rsidRPr="00BA3AD0" w:rsidRDefault="00BA3AD0" w:rsidP="00BA3AD0">
            <w:pPr>
              <w:spacing w:after="200" w:line="276" w:lineRule="auto"/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w:rsidR="00BA3AD0" w14:paraId="7C8B5197" w14:textId="77777777" w:rsidTr="00BA3AD0">
        <w:tc>
          <w:tcPr>
            <w:tcW w:w="500" w:type="pct"/>
          </w:tcPr>
          <w:p w14:paraId="5FAB5061" w14:textId="77777777" w:rsidR="00BA3AD0" w:rsidRDefault="003E19DC" w:rsidP="00931B02">
            <w:pPr>
              <w:spacing w:line="276" w:lineRule="auto"/>
            </w:pPr>
            <w:r>
              <w:t>1</w:t>
            </w:r>
            <w:r w:rsidR="00714C16">
              <w:t>5</w:t>
            </w:r>
          </w:p>
        </w:tc>
        <w:tc>
          <w:tcPr>
            <w:tcW w:w="2250" w:type="pct"/>
          </w:tcPr>
          <w:p w14:paraId="4A3777A6" w14:textId="77777777" w:rsidR="00BA3AD0" w:rsidRDefault="00931B02" w:rsidP="00931B02">
            <w:pPr>
              <w:spacing w:line="276" w:lineRule="auto"/>
            </w:pPr>
            <w:r>
              <w:t xml:space="preserve">EBW </w:t>
            </w:r>
            <w:r w:rsidRPr="00931B02">
              <w:t>JL0136185</w:t>
            </w:r>
            <w:r>
              <w:t xml:space="preserve">, </w:t>
            </w:r>
            <w:r w:rsidRPr="00931B02">
              <w:t>JL0129149</w:t>
            </w:r>
            <w:r>
              <w:t xml:space="preserve"> and </w:t>
            </w:r>
            <w:r w:rsidRPr="00931B02">
              <w:t>JL0135207</w:t>
            </w:r>
            <w:r>
              <w:t xml:space="preserve"> to make weldment </w:t>
            </w:r>
            <w:r w:rsidRPr="00931B02">
              <w:t>JL0141208</w:t>
            </w:r>
            <w:r>
              <w:t>.</w:t>
            </w:r>
          </w:p>
          <w:p w14:paraId="4CF5F00C" w14:textId="77777777" w:rsidR="00931B02" w:rsidRDefault="00931B02" w:rsidP="00931B02">
            <w:pPr>
              <w:spacing w:line="276" w:lineRule="auto"/>
            </w:pPr>
            <w:r>
              <w:t>Use JL0148688</w:t>
            </w:r>
            <w:r w:rsidR="006C5CC5">
              <w:t xml:space="preserve"> as the welding fixture</w:t>
            </w:r>
            <w:r>
              <w:t xml:space="preserve"> for this weldment. </w:t>
            </w:r>
          </w:p>
          <w:p w14:paraId="1206E6E9" w14:textId="77777777" w:rsidR="00440D3F" w:rsidRDefault="00440D3F" w:rsidP="00931B02">
            <w:pPr>
              <w:spacing w:line="276" w:lineRule="auto"/>
            </w:pPr>
            <w:r>
              <w:t>Upload any relevant images/files.</w:t>
            </w:r>
          </w:p>
        </w:tc>
        <w:tc>
          <w:tcPr>
            <w:tcW w:w="1667" w:type="pct"/>
          </w:tcPr>
          <w:p w14:paraId="2DD5375C" w14:textId="77777777" w:rsidR="004E28E9" w:rsidRDefault="004E28E9" w:rsidP="00931B02">
            <w:pPr>
              <w:spacing w:line="276" w:lineRule="auto"/>
            </w:pPr>
            <w:r w:rsidRPr="004E28E9">
              <w:t>[[VWGFIRSTSN]] &lt;&lt;SN&gt;&gt;</w:t>
            </w:r>
          </w:p>
          <w:p w14:paraId="67B99F88" w14:textId="77777777" w:rsidR="00D035D5" w:rsidRDefault="00D035D5" w:rsidP="00931B02">
            <w:pPr>
              <w:spacing w:line="276" w:lineRule="auto"/>
            </w:pPr>
            <w:r>
              <w:t>[[</w:t>
            </w:r>
            <w:proofErr w:type="spellStart"/>
            <w:r w:rsidR="00BE7DD4">
              <w:t>VWG</w:t>
            </w:r>
            <w:r w:rsidR="00FA5D9B">
              <w:t>FirstStage</w:t>
            </w:r>
            <w:r w:rsidR="00763725">
              <w:t>EBW</w:t>
            </w:r>
            <w:r w:rsidR="00FA5D9B">
              <w:t>Tech</w:t>
            </w:r>
            <w:proofErr w:type="spellEnd"/>
            <w:r>
              <w:t>]] &lt;&lt;</w:t>
            </w:r>
            <w:r w:rsidR="0013038E">
              <w:t>SRF</w:t>
            </w:r>
            <w:r>
              <w:t>&gt;&gt;</w:t>
            </w:r>
          </w:p>
          <w:p w14:paraId="572A1FD0" w14:textId="77777777" w:rsidR="00D035D5" w:rsidRDefault="00D035D5" w:rsidP="00931B02">
            <w:pPr>
              <w:spacing w:line="276" w:lineRule="auto"/>
            </w:pPr>
            <w:r>
              <w:t>[[</w:t>
            </w:r>
            <w:proofErr w:type="spellStart"/>
            <w:r w:rsidR="00763725" w:rsidRPr="00763725">
              <w:t>VWGFirstStageEBW</w:t>
            </w:r>
            <w:r w:rsidR="00FA5D9B">
              <w:t>Time</w:t>
            </w:r>
            <w:proofErr w:type="spellEnd"/>
            <w:r>
              <w:t>]] &lt;&lt;TIMESTAMP&gt;&gt;</w:t>
            </w:r>
          </w:p>
          <w:p w14:paraId="06134EA0" w14:textId="77777777" w:rsidR="00D035D5" w:rsidRDefault="00D035D5" w:rsidP="00931B02">
            <w:pPr>
              <w:spacing w:line="276" w:lineRule="auto"/>
            </w:pPr>
            <w:r>
              <w:t>[[</w:t>
            </w:r>
            <w:proofErr w:type="spellStart"/>
            <w:r w:rsidR="00763725" w:rsidRPr="00763725">
              <w:t>VWGFirstStageEBW</w:t>
            </w:r>
            <w:r w:rsidR="00FA5D9B">
              <w:t>Comment</w:t>
            </w:r>
            <w:proofErr w:type="spellEnd"/>
            <w:r>
              <w:t>]] &lt;&lt;COMMENT&gt;&gt;</w:t>
            </w:r>
          </w:p>
          <w:p w14:paraId="2DBBFE5B" w14:textId="77777777" w:rsidR="00D035D5" w:rsidRDefault="00D035D5" w:rsidP="00931B02">
            <w:pPr>
              <w:spacing w:line="276" w:lineRule="auto"/>
            </w:pPr>
            <w:r>
              <w:t>[[</w:t>
            </w:r>
            <w:proofErr w:type="spellStart"/>
            <w:r w:rsidR="00763725" w:rsidRPr="00763725">
              <w:t>VWGFirstStageEBW</w:t>
            </w:r>
            <w:r w:rsidR="00FA5D9B">
              <w:t>Email</w:t>
            </w:r>
            <w:proofErr w:type="spellEnd"/>
            <w:r>
              <w:t>]] {{</w:t>
            </w:r>
            <w:r w:rsidR="00FA5D9B">
              <w:t>SHANMUG</w:t>
            </w:r>
            <w:r>
              <w:t>}} &lt;&lt;EMAIL&gt;&gt;</w:t>
            </w:r>
          </w:p>
          <w:p w14:paraId="2019C5AC" w14:textId="77777777" w:rsidR="00D035D5" w:rsidRDefault="00D035D5" w:rsidP="00931B02">
            <w:pPr>
              <w:spacing w:line="276" w:lineRule="auto"/>
            </w:pPr>
            <w:r>
              <w:t>[[</w:t>
            </w:r>
            <w:proofErr w:type="spellStart"/>
            <w:r w:rsidR="00763725" w:rsidRPr="00763725">
              <w:t>VWGFirstStageEBW</w:t>
            </w:r>
            <w:r w:rsidR="00FA5D9B">
              <w:t>Email</w:t>
            </w:r>
            <w:proofErr w:type="spellEnd"/>
            <w:r>
              <w:t>]] {{</w:t>
            </w:r>
            <w:r w:rsidR="00FA5D9B">
              <w:t xml:space="preserve">VHOM Traveler </w:t>
            </w:r>
            <w:r w:rsidR="00763725">
              <w:t>First</w:t>
            </w:r>
            <w:r w:rsidR="00FA5D9B">
              <w:t xml:space="preserve"> Stage EBW Update</w:t>
            </w:r>
            <w:r>
              <w:t>}} &lt;&lt;EMAILSUBJ&gt;&gt;</w:t>
            </w:r>
          </w:p>
          <w:p w14:paraId="17C11E72" w14:textId="77777777" w:rsidR="008059E9" w:rsidRDefault="008059E9" w:rsidP="00931B02">
            <w:pPr>
              <w:spacing w:line="276" w:lineRule="auto"/>
            </w:pPr>
            <w:r>
              <w:t>[[</w:t>
            </w:r>
            <w:proofErr w:type="spellStart"/>
            <w:r w:rsidR="00763725">
              <w:t>VWGFirstStageEBW</w:t>
            </w:r>
            <w:r w:rsidR="002548AD">
              <w:t>File</w:t>
            </w:r>
            <w:proofErr w:type="spellEnd"/>
            <w:r>
              <w:t>]] &lt;&lt;FILEUPLOAD&gt;&gt;</w:t>
            </w:r>
          </w:p>
          <w:p w14:paraId="66B9AF6A" w14:textId="77777777" w:rsidR="00BA3AD0" w:rsidRDefault="00BA3AD0" w:rsidP="00931B02">
            <w:pPr>
              <w:spacing w:line="276" w:lineRule="auto"/>
            </w:pPr>
          </w:p>
        </w:tc>
      </w:tr>
      <w:tr w:rsidR="00C911F5" w14:paraId="1176226E" w14:textId="77777777" w:rsidTr="00BA3AD0">
        <w:tc>
          <w:tcPr>
            <w:tcW w:w="500" w:type="pct"/>
          </w:tcPr>
          <w:p w14:paraId="07C61721" w14:textId="77777777" w:rsidR="00C911F5" w:rsidRDefault="00C911F5" w:rsidP="00931B02">
            <w:pPr>
              <w:spacing w:line="276" w:lineRule="auto"/>
            </w:pPr>
          </w:p>
        </w:tc>
        <w:tc>
          <w:tcPr>
            <w:tcW w:w="2250" w:type="pct"/>
          </w:tcPr>
          <w:p w14:paraId="5571F779" w14:textId="77777777" w:rsidR="00C911F5" w:rsidRDefault="00C911F5" w:rsidP="00931B02">
            <w:pPr>
              <w:spacing w:line="276" w:lineRule="auto"/>
            </w:pPr>
            <w:r>
              <w:t>Send welded part for intermediate leak check.</w:t>
            </w:r>
          </w:p>
        </w:tc>
        <w:tc>
          <w:tcPr>
            <w:tcW w:w="1667" w:type="pct"/>
          </w:tcPr>
          <w:p w14:paraId="102FB66D" w14:textId="77777777" w:rsidR="00C911F5" w:rsidRDefault="00C911F5" w:rsidP="00931B02">
            <w:pPr>
              <w:spacing w:line="276" w:lineRule="auto"/>
            </w:pPr>
          </w:p>
        </w:tc>
      </w:tr>
    </w:tbl>
    <w:p w14:paraId="7C139D97" w14:textId="77777777" w:rsidR="00FA4B4F" w:rsidRDefault="00FA4B4F">
      <w:pPr>
        <w:spacing w:after="200" w:line="276" w:lineRule="auto"/>
      </w:pPr>
    </w:p>
    <w:p w14:paraId="17919C93" w14:textId="77777777" w:rsidR="0074574B" w:rsidRDefault="00FA4B4F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6"/>
        <w:gridCol w:w="6597"/>
        <w:gridCol w:w="4887"/>
      </w:tblGrid>
      <w:tr w:rsidR="0074574B" w14:paraId="05410FBB" w14:textId="77777777" w:rsidTr="00426B04">
        <w:tc>
          <w:tcPr>
            <w:tcW w:w="566" w:type="pct"/>
            <w:vAlign w:val="center"/>
          </w:tcPr>
          <w:p w14:paraId="48306A79" w14:textId="77777777" w:rsidR="0074574B" w:rsidRPr="0074574B" w:rsidRDefault="0074574B" w:rsidP="0074574B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lastRenderedPageBreak/>
              <w:t>Step No</w:t>
            </w:r>
          </w:p>
        </w:tc>
        <w:tc>
          <w:tcPr>
            <w:tcW w:w="2547" w:type="pct"/>
            <w:vAlign w:val="center"/>
          </w:tcPr>
          <w:p w14:paraId="04719135" w14:textId="77777777" w:rsidR="0074574B" w:rsidRPr="0074574B" w:rsidRDefault="0074574B" w:rsidP="0074574B">
            <w:pPr>
              <w:spacing w:after="200" w:line="276" w:lineRule="auto"/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1887" w:type="pct"/>
            <w:vAlign w:val="center"/>
          </w:tcPr>
          <w:p w14:paraId="13DC4B4A" w14:textId="77777777" w:rsidR="0074574B" w:rsidRPr="0074574B" w:rsidRDefault="0074574B" w:rsidP="0074574B">
            <w:pPr>
              <w:spacing w:after="200" w:line="276" w:lineRule="auto"/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w:rsidR="00426B04" w14:paraId="37275255" w14:textId="77777777" w:rsidTr="00426B04">
        <w:tc>
          <w:tcPr>
            <w:tcW w:w="566" w:type="pct"/>
          </w:tcPr>
          <w:p w14:paraId="2C05351A" w14:textId="77777777" w:rsidR="00426B04" w:rsidRDefault="00426B04" w:rsidP="00426B04">
            <w:pPr>
              <w:spacing w:line="276" w:lineRule="auto"/>
            </w:pPr>
            <w:r>
              <w:t>1</w:t>
            </w:r>
            <w:r w:rsidR="00714C16">
              <w:t>6</w:t>
            </w:r>
          </w:p>
        </w:tc>
        <w:tc>
          <w:tcPr>
            <w:tcW w:w="2547" w:type="pct"/>
          </w:tcPr>
          <w:p w14:paraId="5ED2FAD0" w14:textId="77777777" w:rsidR="00426B04" w:rsidRDefault="00426B04" w:rsidP="00426B04">
            <w:pPr>
              <w:spacing w:line="276" w:lineRule="auto"/>
            </w:pPr>
            <w:r>
              <w:t xml:space="preserve">Perform intermediate leak check of </w:t>
            </w:r>
            <w:r w:rsidRPr="00426B04">
              <w:t>JL0141208</w:t>
            </w:r>
            <w:r>
              <w:t xml:space="preserve"> using the </w:t>
            </w:r>
            <w:r w:rsidRPr="008B3D18">
              <w:t>Vendor Standard Helium Leak Check Procedure</w:t>
            </w:r>
            <w:r>
              <w:t xml:space="preserve"> (</w:t>
            </w:r>
            <w:hyperlink r:id="rId35" w:history="1">
              <w:r w:rsidRPr="00546D3B">
                <w:rPr>
                  <w:rStyle w:val="Hyperlink"/>
                </w:rPr>
                <w:t>11141-S-0033</w:t>
              </w:r>
            </w:hyperlink>
            <w:r>
              <w:t>).</w:t>
            </w:r>
          </w:p>
          <w:p w14:paraId="5EECEBA1" w14:textId="77777777" w:rsidR="00426B04" w:rsidRDefault="00426B04" w:rsidP="00426B04">
            <w:pPr>
              <w:spacing w:line="276" w:lineRule="auto"/>
            </w:pPr>
            <w:r>
              <w:t>Describe the results of the leak check.</w:t>
            </w:r>
          </w:p>
          <w:p w14:paraId="4218792C" w14:textId="77777777" w:rsidR="00426B04" w:rsidRDefault="00426B04" w:rsidP="00426B04">
            <w:pPr>
              <w:spacing w:line="276" w:lineRule="auto"/>
            </w:pPr>
            <w:r>
              <w:t>Upload any relevant images/files.</w:t>
            </w:r>
          </w:p>
        </w:tc>
        <w:tc>
          <w:tcPr>
            <w:tcW w:w="1887" w:type="pct"/>
          </w:tcPr>
          <w:p w14:paraId="3FED6639" w14:textId="77777777" w:rsidR="00426B04" w:rsidRDefault="00426B04" w:rsidP="00426B04">
            <w:pPr>
              <w:spacing w:line="276" w:lineRule="auto"/>
            </w:pPr>
            <w:r>
              <w:t>[[</w:t>
            </w:r>
            <w:proofErr w:type="spellStart"/>
            <w:r w:rsidRPr="00763725">
              <w:t>VWGFirstStage</w:t>
            </w:r>
            <w:r>
              <w:t>Leak</w:t>
            </w:r>
            <w:r w:rsidRPr="005811C1">
              <w:t>Tech</w:t>
            </w:r>
            <w:proofErr w:type="spellEnd"/>
            <w:r>
              <w:t>]] &lt;&lt;SRF&gt;&gt;</w:t>
            </w:r>
          </w:p>
          <w:p w14:paraId="11777F5D" w14:textId="77777777" w:rsidR="00426B04" w:rsidRDefault="00426B04" w:rsidP="00426B04">
            <w:pPr>
              <w:spacing w:line="276" w:lineRule="auto"/>
            </w:pPr>
            <w:r>
              <w:t>[[</w:t>
            </w:r>
            <w:proofErr w:type="spellStart"/>
            <w:r w:rsidRPr="00763725">
              <w:t>VWGFirstStage</w:t>
            </w:r>
            <w:r>
              <w:t>Leak</w:t>
            </w:r>
            <w:r w:rsidRPr="005811C1">
              <w:t>T</w:t>
            </w:r>
            <w:r>
              <w:t>ime</w:t>
            </w:r>
            <w:proofErr w:type="spellEnd"/>
            <w:r>
              <w:t>]] &lt;&lt;TIMESTAMP&gt;&gt;</w:t>
            </w:r>
          </w:p>
          <w:p w14:paraId="305DC06B" w14:textId="77777777" w:rsidR="00426B04" w:rsidRDefault="00426B04" w:rsidP="00426B04">
            <w:pPr>
              <w:spacing w:line="276" w:lineRule="auto"/>
            </w:pPr>
            <w:r>
              <w:t>[[</w:t>
            </w:r>
            <w:proofErr w:type="spellStart"/>
            <w:r w:rsidRPr="00763725">
              <w:t>VWGFirstStage</w:t>
            </w:r>
            <w:r>
              <w:t>LeakComment</w:t>
            </w:r>
            <w:proofErr w:type="spellEnd"/>
            <w:r>
              <w:t>]] &lt;&lt;COMMENT&gt;&gt;</w:t>
            </w:r>
          </w:p>
          <w:p w14:paraId="17AB941A" w14:textId="77777777" w:rsidR="00426B04" w:rsidRDefault="00426B04" w:rsidP="00426B04">
            <w:pPr>
              <w:spacing w:line="276" w:lineRule="auto"/>
            </w:pPr>
            <w:r>
              <w:t>[[</w:t>
            </w:r>
            <w:proofErr w:type="spellStart"/>
            <w:r w:rsidRPr="00763725">
              <w:t>VWGFirstStage</w:t>
            </w:r>
            <w:r>
              <w:t>LeakEmail</w:t>
            </w:r>
            <w:proofErr w:type="spellEnd"/>
            <w:r>
              <w:t>]] {{SHANMUG}} &lt;&lt;EMAIL&gt;&gt;</w:t>
            </w:r>
          </w:p>
          <w:p w14:paraId="2C5D6B02" w14:textId="77777777" w:rsidR="00426B04" w:rsidRDefault="00426B04" w:rsidP="00426B04">
            <w:pPr>
              <w:spacing w:line="276" w:lineRule="auto"/>
            </w:pPr>
            <w:r>
              <w:t>[[</w:t>
            </w:r>
            <w:proofErr w:type="spellStart"/>
            <w:r w:rsidRPr="00763725">
              <w:t>VWGFirstStage</w:t>
            </w:r>
            <w:r>
              <w:t>LeakEmail</w:t>
            </w:r>
            <w:proofErr w:type="spellEnd"/>
            <w:r>
              <w:t>]] {{VHOM Traveler Leak Check First Stage Update}} &lt;&lt;EMAILSUBJ&gt;&gt;</w:t>
            </w:r>
          </w:p>
          <w:p w14:paraId="16DF0319" w14:textId="77777777" w:rsidR="00426B04" w:rsidRDefault="00426B04" w:rsidP="00426B04">
            <w:pPr>
              <w:spacing w:line="276" w:lineRule="auto"/>
            </w:pPr>
            <w:r>
              <w:t>[[</w:t>
            </w:r>
            <w:proofErr w:type="spellStart"/>
            <w:r w:rsidRPr="00763725">
              <w:t>VWGFirstStage</w:t>
            </w:r>
            <w:r>
              <w:t>LeakFile</w:t>
            </w:r>
            <w:proofErr w:type="spellEnd"/>
            <w:r>
              <w:t>]] &lt;&lt;FILEUPLOAD&gt;&gt;</w:t>
            </w:r>
          </w:p>
          <w:p w14:paraId="0486819F" w14:textId="77777777" w:rsidR="00426B04" w:rsidRDefault="00426B04" w:rsidP="00426B04">
            <w:pPr>
              <w:spacing w:line="276" w:lineRule="auto"/>
            </w:pPr>
          </w:p>
        </w:tc>
      </w:tr>
      <w:tr w:rsidR="00426B04" w14:paraId="2ECE5E0D" w14:textId="77777777" w:rsidTr="00426B04">
        <w:tc>
          <w:tcPr>
            <w:tcW w:w="566" w:type="pct"/>
          </w:tcPr>
          <w:p w14:paraId="7A8E48BD" w14:textId="77777777" w:rsidR="00426B04" w:rsidRDefault="00426B04" w:rsidP="00426B04">
            <w:pPr>
              <w:spacing w:line="276" w:lineRule="auto"/>
            </w:pPr>
          </w:p>
        </w:tc>
        <w:tc>
          <w:tcPr>
            <w:tcW w:w="2547" w:type="pct"/>
          </w:tcPr>
          <w:p w14:paraId="3F896DE6" w14:textId="77777777" w:rsidR="00426B04" w:rsidRDefault="00426B04" w:rsidP="00426B04">
            <w:pPr>
              <w:spacing w:line="276" w:lineRule="auto"/>
            </w:pPr>
            <w:r>
              <w:t>Send part for BCP.</w:t>
            </w:r>
          </w:p>
        </w:tc>
        <w:tc>
          <w:tcPr>
            <w:tcW w:w="1887" w:type="pct"/>
          </w:tcPr>
          <w:p w14:paraId="1649F87C" w14:textId="77777777" w:rsidR="00426B04" w:rsidRDefault="00426B04" w:rsidP="00426B04">
            <w:pPr>
              <w:spacing w:line="276" w:lineRule="auto"/>
            </w:pPr>
          </w:p>
        </w:tc>
      </w:tr>
    </w:tbl>
    <w:p w14:paraId="3DFAEA9F" w14:textId="77777777" w:rsidR="00A365D3" w:rsidRDefault="00A365D3">
      <w:pPr>
        <w:spacing w:after="200" w:line="276" w:lineRule="auto"/>
      </w:pPr>
    </w:p>
    <w:p w14:paraId="5E079DB1" w14:textId="77777777" w:rsidR="00A365D3" w:rsidRDefault="00A365D3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6"/>
        <w:gridCol w:w="6597"/>
        <w:gridCol w:w="4887"/>
      </w:tblGrid>
      <w:tr w:rsidR="00A365D3" w14:paraId="7C58903B" w14:textId="77777777" w:rsidTr="00A365D3">
        <w:tc>
          <w:tcPr>
            <w:tcW w:w="500" w:type="pct"/>
            <w:vAlign w:val="center"/>
          </w:tcPr>
          <w:p w14:paraId="65397786" w14:textId="77777777" w:rsidR="00A365D3" w:rsidRPr="00A365D3" w:rsidRDefault="00A365D3" w:rsidP="00A365D3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lastRenderedPageBreak/>
              <w:t>Step No</w:t>
            </w:r>
          </w:p>
        </w:tc>
        <w:tc>
          <w:tcPr>
            <w:tcW w:w="2250" w:type="pct"/>
            <w:vAlign w:val="center"/>
          </w:tcPr>
          <w:p w14:paraId="68AB42EB" w14:textId="77777777" w:rsidR="00A365D3" w:rsidRPr="00A365D3" w:rsidRDefault="00A365D3" w:rsidP="00A365D3">
            <w:pPr>
              <w:spacing w:after="200" w:line="276" w:lineRule="auto"/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1667" w:type="pct"/>
            <w:vAlign w:val="center"/>
          </w:tcPr>
          <w:p w14:paraId="0D331926" w14:textId="77777777" w:rsidR="00A365D3" w:rsidRPr="00A365D3" w:rsidRDefault="00A365D3" w:rsidP="00A365D3">
            <w:pPr>
              <w:spacing w:after="200" w:line="276" w:lineRule="auto"/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w:rsidR="00A365D3" w14:paraId="05F99EE6" w14:textId="77777777" w:rsidTr="00A365D3">
        <w:tc>
          <w:tcPr>
            <w:tcW w:w="500" w:type="pct"/>
          </w:tcPr>
          <w:p w14:paraId="6CA227EF" w14:textId="77777777" w:rsidR="00A365D3" w:rsidRDefault="00C54597" w:rsidP="00E936A9">
            <w:pPr>
              <w:spacing w:line="276" w:lineRule="auto"/>
            </w:pPr>
            <w:r>
              <w:t>1</w:t>
            </w:r>
            <w:r w:rsidR="00714C16">
              <w:t>7</w:t>
            </w:r>
          </w:p>
        </w:tc>
        <w:tc>
          <w:tcPr>
            <w:tcW w:w="2250" w:type="pct"/>
          </w:tcPr>
          <w:p w14:paraId="23E2E972" w14:textId="77777777" w:rsidR="00A365D3" w:rsidRPr="002E6649" w:rsidRDefault="00A365D3" w:rsidP="00E936A9">
            <w:pPr>
              <w:spacing w:line="276" w:lineRule="auto"/>
            </w:pPr>
            <w:r w:rsidRPr="002E6649">
              <w:t>Do BCP on JL0141208 (weld regions only).</w:t>
            </w:r>
          </w:p>
          <w:p w14:paraId="53228A5D" w14:textId="77777777" w:rsidR="002E6649" w:rsidRPr="002E6649" w:rsidRDefault="002E6649" w:rsidP="00E936A9">
            <w:pPr>
              <w:spacing w:line="276" w:lineRule="auto"/>
            </w:pPr>
            <w:r w:rsidRPr="002E6649">
              <w:rPr>
                <w:noProof/>
              </w:rPr>
              <w:drawing>
                <wp:inline distT="0" distB="0" distL="0" distR="0" wp14:anchorId="010A7A9A" wp14:editId="0A0E2869">
                  <wp:extent cx="2433918" cy="1486716"/>
                  <wp:effectExtent l="0" t="0" r="508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905" cy="15007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F22E45B" w14:textId="77777777" w:rsidR="002579B8" w:rsidRPr="002E6649" w:rsidRDefault="00440D3F" w:rsidP="002579B8">
            <w:pPr>
              <w:spacing w:line="276" w:lineRule="auto"/>
            </w:pPr>
            <w:r w:rsidRPr="002E6649">
              <w:t>Upload any relevant images/files.</w:t>
            </w:r>
          </w:p>
          <w:p w14:paraId="289F5758" w14:textId="77777777" w:rsidR="002579B8" w:rsidRPr="002E6649" w:rsidRDefault="002579B8" w:rsidP="002579B8">
            <w:pPr>
              <w:spacing w:line="276" w:lineRule="auto"/>
            </w:pPr>
          </w:p>
        </w:tc>
        <w:tc>
          <w:tcPr>
            <w:tcW w:w="1667" w:type="pct"/>
          </w:tcPr>
          <w:p w14:paraId="03E68E2F" w14:textId="77777777" w:rsidR="00E936A9" w:rsidRPr="002E6649" w:rsidRDefault="00E936A9" w:rsidP="00E936A9">
            <w:pPr>
              <w:spacing w:line="276" w:lineRule="auto"/>
            </w:pPr>
            <w:r w:rsidRPr="002E6649">
              <w:t>[[</w:t>
            </w:r>
            <w:proofErr w:type="spellStart"/>
            <w:r w:rsidR="007821C4" w:rsidRPr="002E6649">
              <w:t>VWGFirstStage</w:t>
            </w:r>
            <w:r w:rsidR="007C23DF" w:rsidRPr="002E6649">
              <w:t>BCPTech</w:t>
            </w:r>
            <w:proofErr w:type="spellEnd"/>
            <w:r w:rsidRPr="002E6649">
              <w:t>]] &lt;&lt;</w:t>
            </w:r>
            <w:r w:rsidR="0013038E" w:rsidRPr="002E6649">
              <w:t>SRF</w:t>
            </w:r>
            <w:r w:rsidRPr="002E6649">
              <w:t>&gt;&gt;</w:t>
            </w:r>
          </w:p>
          <w:p w14:paraId="3EE951EE" w14:textId="77777777" w:rsidR="00E936A9" w:rsidRPr="002E6649" w:rsidRDefault="00E936A9" w:rsidP="00E936A9">
            <w:pPr>
              <w:spacing w:line="276" w:lineRule="auto"/>
            </w:pPr>
            <w:r w:rsidRPr="002E6649">
              <w:t>[[</w:t>
            </w:r>
            <w:proofErr w:type="spellStart"/>
            <w:r w:rsidR="007821C4" w:rsidRPr="002E6649">
              <w:t>VWGFirstStageBCP</w:t>
            </w:r>
            <w:r w:rsidR="007C23DF" w:rsidRPr="002E6649">
              <w:t>Time</w:t>
            </w:r>
            <w:proofErr w:type="spellEnd"/>
            <w:r w:rsidRPr="002E6649">
              <w:t>]] &lt;&lt;TIMESTAMP&gt;&gt;</w:t>
            </w:r>
          </w:p>
          <w:p w14:paraId="17F8DB6C" w14:textId="77777777" w:rsidR="00E936A9" w:rsidRPr="002E6649" w:rsidRDefault="00E936A9" w:rsidP="00E936A9">
            <w:pPr>
              <w:spacing w:line="276" w:lineRule="auto"/>
            </w:pPr>
            <w:r w:rsidRPr="002E6649">
              <w:t>[[</w:t>
            </w:r>
            <w:proofErr w:type="spellStart"/>
            <w:r w:rsidR="007821C4" w:rsidRPr="002E6649">
              <w:t>VWGFirstStageBCP</w:t>
            </w:r>
            <w:r w:rsidR="007C23DF" w:rsidRPr="002E6649">
              <w:t>Comment</w:t>
            </w:r>
            <w:proofErr w:type="spellEnd"/>
            <w:r w:rsidRPr="002E6649">
              <w:t>]] &lt;&lt;COMMENT&gt;&gt;</w:t>
            </w:r>
          </w:p>
          <w:p w14:paraId="41068E68" w14:textId="77777777" w:rsidR="008059E9" w:rsidRPr="002E6649" w:rsidRDefault="008059E9" w:rsidP="00E936A9">
            <w:pPr>
              <w:spacing w:line="276" w:lineRule="auto"/>
            </w:pPr>
            <w:r w:rsidRPr="002E6649">
              <w:t>[[</w:t>
            </w:r>
            <w:proofErr w:type="spellStart"/>
            <w:r w:rsidR="007821C4" w:rsidRPr="002E6649">
              <w:t>VWGFirstStageBCP</w:t>
            </w:r>
            <w:r w:rsidR="00392270" w:rsidRPr="002E6649">
              <w:t>File</w:t>
            </w:r>
            <w:proofErr w:type="spellEnd"/>
            <w:r w:rsidRPr="002E6649">
              <w:t>]] &lt;&lt;FILEUPLOAD&gt;&gt;</w:t>
            </w:r>
          </w:p>
          <w:p w14:paraId="33921342" w14:textId="77777777" w:rsidR="00A365D3" w:rsidRPr="002E6649" w:rsidRDefault="00A365D3" w:rsidP="00E936A9">
            <w:pPr>
              <w:spacing w:line="276" w:lineRule="auto"/>
            </w:pPr>
          </w:p>
        </w:tc>
      </w:tr>
    </w:tbl>
    <w:p w14:paraId="5451A1D0" w14:textId="77777777" w:rsidR="00B11456" w:rsidRDefault="00B11456">
      <w:pPr>
        <w:spacing w:after="200" w:line="276" w:lineRule="auto"/>
      </w:pPr>
    </w:p>
    <w:p w14:paraId="5AB9949C" w14:textId="77777777" w:rsidR="00B11456" w:rsidRDefault="00B11456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6"/>
        <w:gridCol w:w="6597"/>
        <w:gridCol w:w="4887"/>
      </w:tblGrid>
      <w:tr w:rsidR="00B11456" w14:paraId="484BA474" w14:textId="77777777" w:rsidTr="00B11456">
        <w:tc>
          <w:tcPr>
            <w:tcW w:w="566" w:type="pct"/>
            <w:vAlign w:val="center"/>
          </w:tcPr>
          <w:p w14:paraId="1C86FBAB" w14:textId="77777777" w:rsidR="00B11456" w:rsidRPr="00B11456" w:rsidRDefault="00B11456" w:rsidP="00B11456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lastRenderedPageBreak/>
              <w:t>Step No</w:t>
            </w:r>
          </w:p>
        </w:tc>
        <w:tc>
          <w:tcPr>
            <w:tcW w:w="2547" w:type="pct"/>
            <w:vAlign w:val="center"/>
          </w:tcPr>
          <w:p w14:paraId="01717E2E" w14:textId="77777777" w:rsidR="00B11456" w:rsidRPr="00B11456" w:rsidRDefault="00B11456" w:rsidP="00B11456">
            <w:pPr>
              <w:spacing w:after="200" w:line="276" w:lineRule="auto"/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1887" w:type="pct"/>
            <w:vAlign w:val="center"/>
          </w:tcPr>
          <w:p w14:paraId="7A0260E2" w14:textId="77777777" w:rsidR="00B11456" w:rsidRPr="00B11456" w:rsidRDefault="00B11456" w:rsidP="00B11456">
            <w:pPr>
              <w:spacing w:after="200" w:line="276" w:lineRule="auto"/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w:rsidR="00B11456" w14:paraId="3099263C" w14:textId="77777777" w:rsidTr="00B11456">
        <w:tc>
          <w:tcPr>
            <w:tcW w:w="566" w:type="pct"/>
          </w:tcPr>
          <w:p w14:paraId="18F0E02B" w14:textId="77777777" w:rsidR="00B11456" w:rsidRDefault="00714C16" w:rsidP="007E508D">
            <w:pPr>
              <w:spacing w:line="276" w:lineRule="auto"/>
            </w:pPr>
            <w:r>
              <w:t>18</w:t>
            </w:r>
          </w:p>
        </w:tc>
        <w:tc>
          <w:tcPr>
            <w:tcW w:w="2547" w:type="pct"/>
          </w:tcPr>
          <w:p w14:paraId="6BD485EB" w14:textId="77777777" w:rsidR="00B11456" w:rsidRDefault="00B11456" w:rsidP="007E508D">
            <w:pPr>
              <w:spacing w:line="276" w:lineRule="auto"/>
            </w:pPr>
            <w:r>
              <w:t xml:space="preserve">EBW </w:t>
            </w:r>
            <w:r w:rsidR="007F3318" w:rsidRPr="007F3318">
              <w:t>JL0136184</w:t>
            </w:r>
            <w:r>
              <w:t xml:space="preserve">, </w:t>
            </w:r>
            <w:r w:rsidR="007F3318" w:rsidRPr="007F3318">
              <w:t>JL0140929</w:t>
            </w:r>
            <w:r w:rsidR="007F3318">
              <w:t xml:space="preserve"> </w:t>
            </w:r>
            <w:r>
              <w:t xml:space="preserve">and </w:t>
            </w:r>
            <w:r w:rsidR="005638C2" w:rsidRPr="005638C2">
              <w:t>JL0141208</w:t>
            </w:r>
            <w:r w:rsidR="005638C2">
              <w:t xml:space="preserve"> </w:t>
            </w:r>
            <w:r>
              <w:t xml:space="preserve">to make weldment </w:t>
            </w:r>
            <w:r w:rsidRPr="00931B02">
              <w:t>JL014120</w:t>
            </w:r>
            <w:r w:rsidR="007F3318">
              <w:t>9</w:t>
            </w:r>
            <w:r>
              <w:t>.</w:t>
            </w:r>
          </w:p>
          <w:p w14:paraId="53228055" w14:textId="77777777" w:rsidR="00B11456" w:rsidRDefault="00B11456" w:rsidP="007E508D">
            <w:pPr>
              <w:spacing w:line="276" w:lineRule="auto"/>
            </w:pPr>
            <w:r>
              <w:t xml:space="preserve">Use JL0148688 </w:t>
            </w:r>
            <w:r w:rsidR="00B759E6">
              <w:t xml:space="preserve">as welding fixture </w:t>
            </w:r>
            <w:r>
              <w:t>for this weldment.</w:t>
            </w:r>
          </w:p>
          <w:p w14:paraId="6DA20F5F" w14:textId="77777777" w:rsidR="00440D3F" w:rsidRDefault="00440D3F" w:rsidP="007E508D">
            <w:pPr>
              <w:spacing w:line="276" w:lineRule="auto"/>
            </w:pPr>
            <w:r>
              <w:t>Upload any relevant images/files.</w:t>
            </w:r>
          </w:p>
        </w:tc>
        <w:tc>
          <w:tcPr>
            <w:tcW w:w="1887" w:type="pct"/>
          </w:tcPr>
          <w:p w14:paraId="7D34AF30" w14:textId="77777777" w:rsidR="004E28E9" w:rsidRPr="004E28E9" w:rsidRDefault="004E28E9" w:rsidP="007E508D">
            <w:pPr>
              <w:spacing w:line="276" w:lineRule="auto"/>
            </w:pPr>
            <w:r w:rsidRPr="004E28E9">
              <w:t>[[VWGFINALSN]] &lt;&lt;SN&gt;&gt;</w:t>
            </w:r>
          </w:p>
          <w:p w14:paraId="6931B20E" w14:textId="77777777" w:rsidR="007E508D" w:rsidRDefault="007E508D" w:rsidP="007E508D">
            <w:pPr>
              <w:spacing w:line="276" w:lineRule="auto"/>
            </w:pPr>
            <w:r>
              <w:t>[[</w:t>
            </w:r>
            <w:proofErr w:type="spellStart"/>
            <w:r w:rsidR="00B759E6">
              <w:t>VWG</w:t>
            </w:r>
            <w:r w:rsidR="00C95B97">
              <w:t>Fi</w:t>
            </w:r>
            <w:r w:rsidR="002470D5">
              <w:t>nal</w:t>
            </w:r>
            <w:r w:rsidR="00C95B97">
              <w:t>Stage</w:t>
            </w:r>
            <w:r w:rsidR="00B759E6">
              <w:t>EBW</w:t>
            </w:r>
            <w:r w:rsidR="00C95B97">
              <w:t>Tech</w:t>
            </w:r>
            <w:proofErr w:type="spellEnd"/>
            <w:r>
              <w:t>]] &lt;&lt;</w:t>
            </w:r>
            <w:r w:rsidR="0013038E">
              <w:t>SRF</w:t>
            </w:r>
            <w:r>
              <w:t>&gt;&gt;</w:t>
            </w:r>
          </w:p>
          <w:p w14:paraId="3288B966" w14:textId="77777777" w:rsidR="007E508D" w:rsidRDefault="007E508D" w:rsidP="007E508D">
            <w:pPr>
              <w:spacing w:line="276" w:lineRule="auto"/>
            </w:pPr>
            <w:r>
              <w:t>[[</w:t>
            </w:r>
            <w:proofErr w:type="spellStart"/>
            <w:r w:rsidR="00B759E6">
              <w:t>VWGFinalStageEBW</w:t>
            </w:r>
            <w:r w:rsidR="00C95B97">
              <w:t>Time</w:t>
            </w:r>
            <w:proofErr w:type="spellEnd"/>
            <w:r>
              <w:t>]] &lt;&lt;TIMESTAMP&gt;&gt;</w:t>
            </w:r>
          </w:p>
          <w:p w14:paraId="423D50A0" w14:textId="77777777" w:rsidR="007E508D" w:rsidRDefault="007E508D" w:rsidP="007E508D">
            <w:pPr>
              <w:spacing w:line="276" w:lineRule="auto"/>
            </w:pPr>
            <w:r>
              <w:t>[[</w:t>
            </w:r>
            <w:proofErr w:type="spellStart"/>
            <w:r w:rsidR="00B759E6">
              <w:t>VWGFinalStageEBW</w:t>
            </w:r>
            <w:r w:rsidR="00C95B97">
              <w:t>Comment</w:t>
            </w:r>
            <w:proofErr w:type="spellEnd"/>
            <w:r>
              <w:t>]] &lt;&lt;COMMENT&gt;&gt;</w:t>
            </w:r>
          </w:p>
          <w:p w14:paraId="454AEA68" w14:textId="77777777" w:rsidR="007E508D" w:rsidRDefault="007E508D" w:rsidP="007E508D">
            <w:pPr>
              <w:spacing w:line="276" w:lineRule="auto"/>
            </w:pPr>
            <w:r>
              <w:t>[[</w:t>
            </w:r>
            <w:proofErr w:type="spellStart"/>
            <w:r w:rsidR="00B759E6">
              <w:t>VWGFinalStageEBW</w:t>
            </w:r>
            <w:r w:rsidR="001446EC">
              <w:t>Email</w:t>
            </w:r>
            <w:proofErr w:type="spellEnd"/>
            <w:r>
              <w:t>]] {{</w:t>
            </w:r>
            <w:r w:rsidR="001446EC">
              <w:t>SHANMUG</w:t>
            </w:r>
            <w:r>
              <w:t>}} &lt;&lt;EMAIL&gt;&gt;</w:t>
            </w:r>
          </w:p>
          <w:p w14:paraId="660F8147" w14:textId="77777777" w:rsidR="007E508D" w:rsidRDefault="007E508D" w:rsidP="007E508D">
            <w:pPr>
              <w:spacing w:line="276" w:lineRule="auto"/>
            </w:pPr>
            <w:r>
              <w:t>[[</w:t>
            </w:r>
            <w:proofErr w:type="spellStart"/>
            <w:r w:rsidR="00B759E6">
              <w:t>VWGFinalStageEBW</w:t>
            </w:r>
            <w:r w:rsidR="001446EC">
              <w:t>Email</w:t>
            </w:r>
            <w:proofErr w:type="spellEnd"/>
            <w:r>
              <w:t>]] {{</w:t>
            </w:r>
            <w:r w:rsidR="001446EC">
              <w:t xml:space="preserve">VHOM Traveler </w:t>
            </w:r>
            <w:r w:rsidR="002470D5">
              <w:t>Final</w:t>
            </w:r>
            <w:r w:rsidR="001446EC">
              <w:t xml:space="preserve"> Stage EBW Update</w:t>
            </w:r>
            <w:r>
              <w:t>}} &lt;&lt;EMAILSUBJ&gt;&gt;</w:t>
            </w:r>
          </w:p>
          <w:p w14:paraId="7BDF7767" w14:textId="77777777" w:rsidR="008059E9" w:rsidRDefault="008059E9" w:rsidP="007E508D">
            <w:pPr>
              <w:spacing w:line="276" w:lineRule="auto"/>
            </w:pPr>
            <w:r>
              <w:t>[[</w:t>
            </w:r>
            <w:proofErr w:type="spellStart"/>
            <w:r w:rsidR="00B759E6">
              <w:t>VWGFinalStageEBW</w:t>
            </w:r>
            <w:r w:rsidR="00392270">
              <w:t>File</w:t>
            </w:r>
            <w:proofErr w:type="spellEnd"/>
            <w:r>
              <w:t>]] &lt;&lt;FILEUPLOAD&gt;&gt;</w:t>
            </w:r>
          </w:p>
          <w:p w14:paraId="46F498DD" w14:textId="77777777" w:rsidR="00B11456" w:rsidRDefault="00B11456" w:rsidP="007E508D">
            <w:pPr>
              <w:spacing w:line="276" w:lineRule="auto"/>
            </w:pPr>
          </w:p>
        </w:tc>
      </w:tr>
    </w:tbl>
    <w:p w14:paraId="7E5C9E5D" w14:textId="77777777" w:rsidR="00031433" w:rsidRDefault="00031433">
      <w:pPr>
        <w:spacing w:after="200" w:line="276" w:lineRule="auto"/>
      </w:pPr>
    </w:p>
    <w:p w14:paraId="42345C6E" w14:textId="77777777" w:rsidR="00031433" w:rsidRDefault="00031433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6"/>
        <w:gridCol w:w="6597"/>
        <w:gridCol w:w="4887"/>
      </w:tblGrid>
      <w:tr w:rsidR="00031433" w14:paraId="6F1BF72F" w14:textId="77777777" w:rsidTr="00DC03D1">
        <w:tc>
          <w:tcPr>
            <w:tcW w:w="566" w:type="pct"/>
            <w:vAlign w:val="center"/>
          </w:tcPr>
          <w:p w14:paraId="6DCAD188" w14:textId="77777777" w:rsidR="00031433" w:rsidRPr="00031433" w:rsidRDefault="00031433" w:rsidP="00031433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lastRenderedPageBreak/>
              <w:t>Step No</w:t>
            </w:r>
          </w:p>
        </w:tc>
        <w:tc>
          <w:tcPr>
            <w:tcW w:w="2547" w:type="pct"/>
            <w:vAlign w:val="center"/>
          </w:tcPr>
          <w:p w14:paraId="18D54BFD" w14:textId="77777777" w:rsidR="00031433" w:rsidRPr="00031433" w:rsidRDefault="00031433" w:rsidP="00031433">
            <w:pPr>
              <w:spacing w:after="200" w:line="276" w:lineRule="auto"/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1887" w:type="pct"/>
            <w:vAlign w:val="center"/>
          </w:tcPr>
          <w:p w14:paraId="49D0ECDF" w14:textId="77777777" w:rsidR="00031433" w:rsidRPr="00031433" w:rsidRDefault="00031433" w:rsidP="00031433">
            <w:pPr>
              <w:spacing w:after="200" w:line="276" w:lineRule="auto"/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w:rsidR="00DC03D1" w14:paraId="7F77D2B6" w14:textId="77777777" w:rsidTr="00DC03D1">
        <w:tc>
          <w:tcPr>
            <w:tcW w:w="566" w:type="pct"/>
          </w:tcPr>
          <w:p w14:paraId="1EE6AD8D" w14:textId="77777777" w:rsidR="00DC03D1" w:rsidRDefault="00714C16" w:rsidP="00DC03D1">
            <w:pPr>
              <w:spacing w:after="200" w:line="276" w:lineRule="auto"/>
            </w:pPr>
            <w:r>
              <w:t>19</w:t>
            </w:r>
          </w:p>
        </w:tc>
        <w:tc>
          <w:tcPr>
            <w:tcW w:w="2547" w:type="pct"/>
          </w:tcPr>
          <w:p w14:paraId="129CCE38" w14:textId="77777777" w:rsidR="00DC03D1" w:rsidRDefault="00DC03D1" w:rsidP="00DC03D1">
            <w:pPr>
              <w:spacing w:line="276" w:lineRule="auto"/>
            </w:pPr>
            <w:r>
              <w:t>Perform final leak check</w:t>
            </w:r>
            <w:r w:rsidR="00B61F9E">
              <w:t xml:space="preserve"> on </w:t>
            </w:r>
            <w:r w:rsidR="00B61F9E" w:rsidRPr="00B61F9E">
              <w:t>JL0141209</w:t>
            </w:r>
            <w:r>
              <w:t>.</w:t>
            </w:r>
          </w:p>
          <w:p w14:paraId="24A00593" w14:textId="77777777" w:rsidR="00440D3F" w:rsidRDefault="00440D3F" w:rsidP="00DC03D1">
            <w:pPr>
              <w:spacing w:line="276" w:lineRule="auto"/>
            </w:pPr>
            <w:r>
              <w:t>Upload any relevant images/files.</w:t>
            </w:r>
          </w:p>
        </w:tc>
        <w:tc>
          <w:tcPr>
            <w:tcW w:w="1887" w:type="pct"/>
          </w:tcPr>
          <w:p w14:paraId="2A0299F7" w14:textId="77777777" w:rsidR="00DC03D1" w:rsidRDefault="00DC03D1" w:rsidP="00DC03D1">
            <w:pPr>
              <w:spacing w:line="276" w:lineRule="auto"/>
            </w:pPr>
            <w:r>
              <w:t>[[</w:t>
            </w:r>
            <w:proofErr w:type="spellStart"/>
            <w:r w:rsidR="00B61F9E">
              <w:t>VWGFinalStage</w:t>
            </w:r>
            <w:r w:rsidRPr="005811C1">
              <w:t>LeakTech</w:t>
            </w:r>
            <w:proofErr w:type="spellEnd"/>
            <w:r>
              <w:t>]] &lt;&lt;</w:t>
            </w:r>
            <w:r w:rsidR="0013038E">
              <w:t>SRF</w:t>
            </w:r>
            <w:r>
              <w:t>&gt;&gt;</w:t>
            </w:r>
          </w:p>
          <w:p w14:paraId="40D97019" w14:textId="77777777" w:rsidR="00DC03D1" w:rsidRDefault="00DC03D1" w:rsidP="00DC03D1">
            <w:pPr>
              <w:spacing w:line="276" w:lineRule="auto"/>
            </w:pPr>
            <w:r>
              <w:t>[[</w:t>
            </w:r>
            <w:proofErr w:type="spellStart"/>
            <w:r w:rsidR="00B61F9E">
              <w:t>VWGFinalStage</w:t>
            </w:r>
            <w:r w:rsidR="00B61F9E" w:rsidRPr="005811C1">
              <w:t>Leak</w:t>
            </w:r>
            <w:r w:rsidRPr="005811C1">
              <w:t>T</w:t>
            </w:r>
            <w:r>
              <w:t>ime</w:t>
            </w:r>
            <w:proofErr w:type="spellEnd"/>
            <w:r>
              <w:t>]] &lt;&lt;TIMESTAMP&gt;&gt;</w:t>
            </w:r>
          </w:p>
          <w:p w14:paraId="70AE40FA" w14:textId="77777777" w:rsidR="00DC03D1" w:rsidRDefault="00DC03D1" w:rsidP="00DC03D1">
            <w:pPr>
              <w:spacing w:line="276" w:lineRule="auto"/>
            </w:pPr>
            <w:r>
              <w:t>[[</w:t>
            </w:r>
            <w:proofErr w:type="spellStart"/>
            <w:r w:rsidR="00B61F9E">
              <w:t>VWGFinalStage</w:t>
            </w:r>
            <w:r w:rsidR="00B61F9E" w:rsidRPr="005811C1">
              <w:t>Leak</w:t>
            </w:r>
            <w:r>
              <w:t>Comment</w:t>
            </w:r>
            <w:proofErr w:type="spellEnd"/>
            <w:r>
              <w:t>]] &lt;&lt;COMMENT&gt;&gt;</w:t>
            </w:r>
          </w:p>
          <w:p w14:paraId="67FFA51D" w14:textId="77777777" w:rsidR="008059E9" w:rsidRDefault="008059E9" w:rsidP="00183757">
            <w:pPr>
              <w:spacing w:line="276" w:lineRule="auto"/>
            </w:pPr>
            <w:r>
              <w:t>[[</w:t>
            </w:r>
            <w:proofErr w:type="spellStart"/>
            <w:r w:rsidR="00B61F9E">
              <w:t>VWGFinalStage</w:t>
            </w:r>
            <w:r w:rsidR="00B61F9E" w:rsidRPr="005811C1">
              <w:t>Leak</w:t>
            </w:r>
            <w:r w:rsidR="00392270">
              <w:t>File</w:t>
            </w:r>
            <w:proofErr w:type="spellEnd"/>
            <w:r>
              <w:t>]] &lt;&lt;FILEUPLOAD&gt;&gt;</w:t>
            </w:r>
          </w:p>
          <w:p w14:paraId="556E31C2" w14:textId="77777777" w:rsidR="00DC03D1" w:rsidRDefault="00DC03D1" w:rsidP="00183757">
            <w:pPr>
              <w:spacing w:line="276" w:lineRule="auto"/>
            </w:pPr>
          </w:p>
        </w:tc>
      </w:tr>
      <w:tr w:rsidR="00183757" w14:paraId="738189C3" w14:textId="77777777" w:rsidTr="00DC03D1">
        <w:tc>
          <w:tcPr>
            <w:tcW w:w="566" w:type="pct"/>
          </w:tcPr>
          <w:p w14:paraId="32DB9E42" w14:textId="77777777" w:rsidR="00183757" w:rsidRDefault="00183757" w:rsidP="00DC03D1">
            <w:pPr>
              <w:spacing w:after="200" w:line="276" w:lineRule="auto"/>
            </w:pPr>
          </w:p>
        </w:tc>
        <w:tc>
          <w:tcPr>
            <w:tcW w:w="2547" w:type="pct"/>
          </w:tcPr>
          <w:p w14:paraId="2E53137C" w14:textId="77777777" w:rsidR="00183757" w:rsidRDefault="00183757" w:rsidP="00DC03D1">
            <w:pPr>
              <w:spacing w:line="276" w:lineRule="auto"/>
            </w:pPr>
            <w:r>
              <w:t>Email TR to move part to machine shop for machining.</w:t>
            </w:r>
          </w:p>
          <w:p w14:paraId="441F36CA" w14:textId="77777777" w:rsidR="00440D3F" w:rsidRDefault="00440D3F" w:rsidP="00DC03D1">
            <w:pPr>
              <w:spacing w:line="276" w:lineRule="auto"/>
            </w:pPr>
            <w:r>
              <w:t>Upload any relevant images/files.</w:t>
            </w:r>
          </w:p>
        </w:tc>
        <w:tc>
          <w:tcPr>
            <w:tcW w:w="1887" w:type="pct"/>
          </w:tcPr>
          <w:p w14:paraId="7C85CCCE" w14:textId="77777777" w:rsidR="00183757" w:rsidRDefault="00183757" w:rsidP="00183757">
            <w:pPr>
              <w:spacing w:line="276" w:lineRule="auto"/>
            </w:pPr>
            <w:r>
              <w:t>[[</w:t>
            </w:r>
            <w:proofErr w:type="spellStart"/>
            <w:r w:rsidR="00151936">
              <w:t>VWGFinalStage</w:t>
            </w:r>
            <w:r>
              <w:t>Email</w:t>
            </w:r>
            <w:proofErr w:type="spellEnd"/>
            <w:r>
              <w:t>]] {{SHANMUG}} &lt;&lt;EMAIL&gt;&gt;</w:t>
            </w:r>
          </w:p>
          <w:p w14:paraId="340EEA7B" w14:textId="77777777" w:rsidR="00183757" w:rsidRDefault="00183757" w:rsidP="00183757">
            <w:pPr>
              <w:spacing w:line="276" w:lineRule="auto"/>
            </w:pPr>
            <w:r>
              <w:t>[[</w:t>
            </w:r>
            <w:proofErr w:type="spellStart"/>
            <w:r w:rsidR="00151936">
              <w:t>VWGFinalStage</w:t>
            </w:r>
            <w:r>
              <w:t>Email</w:t>
            </w:r>
            <w:proofErr w:type="spellEnd"/>
            <w:r>
              <w:t>]] {{</w:t>
            </w:r>
            <w:r w:rsidR="006719BD">
              <w:t xml:space="preserve">Attention: </w:t>
            </w:r>
            <w:r>
              <w:t xml:space="preserve">VHOM Traveler </w:t>
            </w:r>
            <w:r w:rsidR="006719BD">
              <w:t>Move</w:t>
            </w:r>
            <w:r>
              <w:t>}} &lt;&lt;EMAILSUBJ&gt;&gt;</w:t>
            </w:r>
          </w:p>
          <w:p w14:paraId="3B463D09" w14:textId="77777777" w:rsidR="008059E9" w:rsidRDefault="008059E9" w:rsidP="00DC03D1">
            <w:pPr>
              <w:spacing w:line="276" w:lineRule="auto"/>
            </w:pPr>
            <w:r>
              <w:t>[[</w:t>
            </w:r>
            <w:proofErr w:type="spellStart"/>
            <w:r w:rsidR="00151936">
              <w:t>VWGFinalStage</w:t>
            </w:r>
            <w:r w:rsidR="00392270">
              <w:t>File</w:t>
            </w:r>
            <w:proofErr w:type="spellEnd"/>
            <w:r>
              <w:t>]] &lt;&lt;FILEUPLOAD&gt;&gt;</w:t>
            </w:r>
          </w:p>
          <w:p w14:paraId="10A05FA2" w14:textId="77777777" w:rsidR="00183757" w:rsidRDefault="00183757" w:rsidP="00DC03D1">
            <w:pPr>
              <w:spacing w:line="276" w:lineRule="auto"/>
            </w:pPr>
          </w:p>
        </w:tc>
      </w:tr>
    </w:tbl>
    <w:p w14:paraId="4B8EFBB8" w14:textId="77777777" w:rsidR="005B2EAC" w:rsidRDefault="005B2EAC">
      <w:pPr>
        <w:spacing w:after="200" w:line="276" w:lineRule="auto"/>
      </w:pPr>
    </w:p>
    <w:p w14:paraId="475BA1AD" w14:textId="77777777" w:rsidR="001105EC" w:rsidRDefault="005B2EAC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6"/>
        <w:gridCol w:w="6597"/>
        <w:gridCol w:w="4887"/>
      </w:tblGrid>
      <w:tr w:rsidR="001105EC" w14:paraId="05651F18" w14:textId="77777777" w:rsidTr="001105EC">
        <w:tc>
          <w:tcPr>
            <w:tcW w:w="500" w:type="pct"/>
            <w:vAlign w:val="center"/>
          </w:tcPr>
          <w:p w14:paraId="21564FE7" w14:textId="77777777" w:rsidR="001105EC" w:rsidRPr="001105EC" w:rsidRDefault="001105EC" w:rsidP="001105EC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lastRenderedPageBreak/>
              <w:t>Step No</w:t>
            </w:r>
          </w:p>
        </w:tc>
        <w:tc>
          <w:tcPr>
            <w:tcW w:w="2250" w:type="pct"/>
            <w:vAlign w:val="center"/>
          </w:tcPr>
          <w:p w14:paraId="07441388" w14:textId="77777777" w:rsidR="001105EC" w:rsidRPr="001105EC" w:rsidRDefault="001105EC" w:rsidP="001105EC">
            <w:pPr>
              <w:spacing w:after="200" w:line="276" w:lineRule="auto"/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1667" w:type="pct"/>
            <w:vAlign w:val="center"/>
          </w:tcPr>
          <w:p w14:paraId="59AE0E3D" w14:textId="77777777" w:rsidR="001105EC" w:rsidRPr="001105EC" w:rsidRDefault="001105EC" w:rsidP="001105EC">
            <w:pPr>
              <w:spacing w:after="200" w:line="276" w:lineRule="auto"/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w:rsidR="001105EC" w14:paraId="0E6ABA62" w14:textId="77777777" w:rsidTr="001105EC">
        <w:tc>
          <w:tcPr>
            <w:tcW w:w="500" w:type="pct"/>
          </w:tcPr>
          <w:p w14:paraId="13668289" w14:textId="77777777" w:rsidR="001105EC" w:rsidRDefault="0078278A">
            <w:pPr>
              <w:spacing w:after="200" w:line="276" w:lineRule="auto"/>
            </w:pPr>
            <w:r>
              <w:t>2</w:t>
            </w:r>
            <w:r w:rsidR="00714C16">
              <w:t>0</w:t>
            </w:r>
          </w:p>
        </w:tc>
        <w:tc>
          <w:tcPr>
            <w:tcW w:w="2250" w:type="pct"/>
          </w:tcPr>
          <w:p w14:paraId="5EAA78B1" w14:textId="77777777" w:rsidR="001105EC" w:rsidRDefault="002A7BC8" w:rsidP="006349DA">
            <w:pPr>
              <w:spacing w:line="276" w:lineRule="auto"/>
            </w:pPr>
            <w:r>
              <w:t xml:space="preserve">Machine transition piece to end dish per drawing no. </w:t>
            </w:r>
            <w:r w:rsidRPr="002A7BC8">
              <w:t>JL0136186</w:t>
            </w:r>
            <w:r>
              <w:t>.</w:t>
            </w:r>
          </w:p>
          <w:p w14:paraId="4CE4FD9C" w14:textId="77777777" w:rsidR="00440D3F" w:rsidRDefault="00440D3F" w:rsidP="006349DA">
            <w:pPr>
              <w:spacing w:line="276" w:lineRule="auto"/>
            </w:pPr>
            <w:r>
              <w:t>Upload any relevant images/files.</w:t>
            </w:r>
          </w:p>
        </w:tc>
        <w:tc>
          <w:tcPr>
            <w:tcW w:w="1667" w:type="pct"/>
          </w:tcPr>
          <w:p w14:paraId="07E22550" w14:textId="77777777" w:rsidR="002A7BC8" w:rsidRDefault="002A7BC8" w:rsidP="008059E9">
            <w:pPr>
              <w:spacing w:line="276" w:lineRule="auto"/>
            </w:pPr>
            <w:r>
              <w:t>[[</w:t>
            </w:r>
            <w:proofErr w:type="spellStart"/>
            <w:r w:rsidR="00FF5232">
              <w:t>VWGFinalStageMach</w:t>
            </w:r>
            <w:r w:rsidRPr="005811C1">
              <w:t>Tech</w:t>
            </w:r>
            <w:proofErr w:type="spellEnd"/>
            <w:r>
              <w:t>]] &lt;&lt;</w:t>
            </w:r>
            <w:r w:rsidR="0013038E">
              <w:t>SRF</w:t>
            </w:r>
            <w:r>
              <w:t>&gt;&gt;</w:t>
            </w:r>
          </w:p>
          <w:p w14:paraId="09BE2729" w14:textId="77777777" w:rsidR="002A7BC8" w:rsidRDefault="002A7BC8" w:rsidP="008059E9">
            <w:pPr>
              <w:spacing w:line="276" w:lineRule="auto"/>
            </w:pPr>
            <w:r>
              <w:t>[[</w:t>
            </w:r>
            <w:proofErr w:type="spellStart"/>
            <w:r w:rsidR="00FF5232">
              <w:t>VWGFinalStageMach</w:t>
            </w:r>
            <w:r w:rsidRPr="005811C1">
              <w:t>T</w:t>
            </w:r>
            <w:r>
              <w:t>ime</w:t>
            </w:r>
            <w:proofErr w:type="spellEnd"/>
            <w:r>
              <w:t>]] &lt;&lt;TIMESTAMP&gt;&gt;</w:t>
            </w:r>
          </w:p>
          <w:p w14:paraId="5EF1131B" w14:textId="77777777" w:rsidR="002A7BC8" w:rsidRDefault="002A7BC8" w:rsidP="008059E9">
            <w:pPr>
              <w:spacing w:line="276" w:lineRule="auto"/>
            </w:pPr>
            <w:r>
              <w:t>[[</w:t>
            </w:r>
            <w:proofErr w:type="spellStart"/>
            <w:r w:rsidR="00FF5232">
              <w:t>VWGFinalStageMach</w:t>
            </w:r>
            <w:r>
              <w:t>Comment</w:t>
            </w:r>
            <w:proofErr w:type="spellEnd"/>
            <w:r>
              <w:t>]] &lt;&lt;COMMENT&gt;&gt;</w:t>
            </w:r>
          </w:p>
          <w:p w14:paraId="6176CA06" w14:textId="77777777" w:rsidR="002A7BC8" w:rsidRDefault="002A7BC8" w:rsidP="008059E9">
            <w:pPr>
              <w:spacing w:line="276" w:lineRule="auto"/>
            </w:pPr>
            <w:r>
              <w:t>[[</w:t>
            </w:r>
            <w:proofErr w:type="spellStart"/>
            <w:r w:rsidR="00FF5232">
              <w:t>VWGFinalStageMach</w:t>
            </w:r>
            <w:r>
              <w:t>Email</w:t>
            </w:r>
            <w:proofErr w:type="spellEnd"/>
            <w:r>
              <w:t>]] {{SHANMUG}} &lt;&lt;EMAIL&gt;&gt;</w:t>
            </w:r>
          </w:p>
          <w:p w14:paraId="25313281" w14:textId="77777777" w:rsidR="002A7BC8" w:rsidRDefault="002A7BC8" w:rsidP="008059E9">
            <w:pPr>
              <w:spacing w:line="276" w:lineRule="auto"/>
            </w:pPr>
            <w:r>
              <w:t>[[</w:t>
            </w:r>
            <w:proofErr w:type="spellStart"/>
            <w:r w:rsidR="00FF5232">
              <w:t>VWGFinalStageMach</w:t>
            </w:r>
            <w:r>
              <w:t>Email</w:t>
            </w:r>
            <w:proofErr w:type="spellEnd"/>
            <w:r>
              <w:t>]] {{VHOM Traveler Final Machining Update}} &lt;&lt;EMAILSUBJ&gt;&gt;</w:t>
            </w:r>
          </w:p>
          <w:p w14:paraId="6B6B4F09" w14:textId="77777777" w:rsidR="008059E9" w:rsidRDefault="008059E9" w:rsidP="008059E9">
            <w:pPr>
              <w:spacing w:line="276" w:lineRule="auto"/>
            </w:pPr>
            <w:r>
              <w:t>[[</w:t>
            </w:r>
            <w:proofErr w:type="spellStart"/>
            <w:r w:rsidR="00FF5232">
              <w:t>VWGFinalStageMach</w:t>
            </w:r>
            <w:r w:rsidR="0080247F">
              <w:t>File</w:t>
            </w:r>
            <w:proofErr w:type="spellEnd"/>
            <w:r>
              <w:t>]] &lt;&lt;FILEUPLOAD&gt;&gt;</w:t>
            </w:r>
          </w:p>
          <w:p w14:paraId="0EC3F3C0" w14:textId="77777777" w:rsidR="001105EC" w:rsidRDefault="001105EC" w:rsidP="008059E9">
            <w:pPr>
              <w:spacing w:line="276" w:lineRule="auto"/>
            </w:pPr>
          </w:p>
        </w:tc>
      </w:tr>
    </w:tbl>
    <w:p w14:paraId="2F7D0CD5" w14:textId="77777777" w:rsidR="00765D07" w:rsidRDefault="00765D07">
      <w:pPr>
        <w:spacing w:after="200" w:line="276" w:lineRule="auto"/>
      </w:pPr>
    </w:p>
    <w:p w14:paraId="6B6208F0" w14:textId="77777777" w:rsidR="008B385C" w:rsidRDefault="00765D07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6"/>
        <w:gridCol w:w="6597"/>
        <w:gridCol w:w="4887"/>
      </w:tblGrid>
      <w:tr w:rsidR="0069718A" w14:paraId="42CB35A5" w14:textId="77777777" w:rsidTr="00870BB9">
        <w:tc>
          <w:tcPr>
            <w:tcW w:w="566" w:type="pct"/>
            <w:vAlign w:val="center"/>
          </w:tcPr>
          <w:p w14:paraId="2AFDDCEB" w14:textId="77777777" w:rsidR="0069718A" w:rsidRPr="00765D07" w:rsidRDefault="0069718A" w:rsidP="00870BB9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lastRenderedPageBreak/>
              <w:t>Step No</w:t>
            </w:r>
          </w:p>
        </w:tc>
        <w:tc>
          <w:tcPr>
            <w:tcW w:w="2547" w:type="pct"/>
            <w:vAlign w:val="center"/>
          </w:tcPr>
          <w:p w14:paraId="6810F56A" w14:textId="77777777" w:rsidR="0069718A" w:rsidRPr="00765D07" w:rsidRDefault="0069718A" w:rsidP="00870BB9">
            <w:pPr>
              <w:spacing w:after="200" w:line="276" w:lineRule="auto"/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1887" w:type="pct"/>
            <w:vAlign w:val="center"/>
          </w:tcPr>
          <w:p w14:paraId="6DA3DFBD" w14:textId="77777777" w:rsidR="0069718A" w:rsidRPr="00765D07" w:rsidRDefault="0069718A" w:rsidP="00870BB9">
            <w:pPr>
              <w:spacing w:after="200" w:line="276" w:lineRule="auto"/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w:rsidR="0069718A" w14:paraId="7C38EC44" w14:textId="77777777" w:rsidTr="00870BB9">
        <w:tc>
          <w:tcPr>
            <w:tcW w:w="566" w:type="pct"/>
          </w:tcPr>
          <w:p w14:paraId="08D5C8A5" w14:textId="77777777" w:rsidR="0069718A" w:rsidRDefault="0069718A" w:rsidP="00870BB9">
            <w:pPr>
              <w:spacing w:after="200" w:line="276" w:lineRule="auto"/>
            </w:pPr>
            <w:r>
              <w:t>2</w:t>
            </w:r>
            <w:r w:rsidR="00714C16">
              <w:t>1</w:t>
            </w:r>
          </w:p>
        </w:tc>
        <w:tc>
          <w:tcPr>
            <w:tcW w:w="2547" w:type="pct"/>
          </w:tcPr>
          <w:p w14:paraId="0C7F2348" w14:textId="77777777" w:rsidR="0069718A" w:rsidRDefault="008E6EEB" w:rsidP="00870BB9">
            <w:pPr>
              <w:spacing w:line="276" w:lineRule="auto"/>
            </w:pPr>
            <w:r>
              <w:t xml:space="preserve">Degrease </w:t>
            </w:r>
            <w:r w:rsidR="00210EF9" w:rsidRPr="00C1060D">
              <w:t>JL0136186</w:t>
            </w:r>
            <w:r w:rsidRPr="00994511">
              <w:t xml:space="preserve"> </w:t>
            </w:r>
            <w:r w:rsidRPr="008871DC">
              <w:t>using the procedure</w:t>
            </w:r>
            <w:r w:rsidRPr="009C23F6">
              <w:t xml:space="preserve"> SRF-MSPR-CHEM-FBH-DEGR-R1</w:t>
            </w:r>
            <w:r>
              <w:t>.</w:t>
            </w:r>
          </w:p>
        </w:tc>
        <w:tc>
          <w:tcPr>
            <w:tcW w:w="1887" w:type="pct"/>
          </w:tcPr>
          <w:p w14:paraId="0479439F" w14:textId="77777777" w:rsidR="008E6EEB" w:rsidRPr="002B637C" w:rsidRDefault="008E6EEB" w:rsidP="008E6EEB">
            <w:r w:rsidRPr="002B637C">
              <w:t>[[</w:t>
            </w:r>
            <w:proofErr w:type="spellStart"/>
            <w:r w:rsidR="00994511" w:rsidRPr="00994511">
              <w:t>VWGFinalStage</w:t>
            </w:r>
            <w:r>
              <w:t>Dgrs</w:t>
            </w:r>
            <w:r w:rsidRPr="002B637C">
              <w:t>Tech</w:t>
            </w:r>
            <w:proofErr w:type="spellEnd"/>
            <w:r w:rsidRPr="002B637C">
              <w:t>]] &lt;&lt;SRF&gt;&gt;</w:t>
            </w:r>
          </w:p>
          <w:p w14:paraId="3B23E2A9" w14:textId="77777777" w:rsidR="008E6EEB" w:rsidRPr="002B637C" w:rsidRDefault="008E6EEB" w:rsidP="008E6EEB">
            <w:r w:rsidRPr="002B637C">
              <w:t>[[</w:t>
            </w:r>
            <w:proofErr w:type="spellStart"/>
            <w:r w:rsidR="00994511" w:rsidRPr="00994511">
              <w:t>VWGFinalStage</w:t>
            </w:r>
            <w:r w:rsidR="00994511">
              <w:t>Dgrs</w:t>
            </w:r>
            <w:r w:rsidRPr="002B637C">
              <w:t>Time</w:t>
            </w:r>
            <w:proofErr w:type="spellEnd"/>
            <w:r w:rsidRPr="002B637C">
              <w:t>]] &lt;&lt;TIMESTAMP&gt;&gt;</w:t>
            </w:r>
          </w:p>
          <w:p w14:paraId="6ABB3433" w14:textId="77777777" w:rsidR="008E6EEB" w:rsidRPr="002B637C" w:rsidRDefault="008E6EEB" w:rsidP="008E6EEB">
            <w:r w:rsidRPr="002B637C">
              <w:t>[[</w:t>
            </w:r>
            <w:proofErr w:type="spellStart"/>
            <w:r w:rsidR="00994511" w:rsidRPr="00994511">
              <w:t>VWGFinalStage</w:t>
            </w:r>
            <w:r w:rsidR="00994511">
              <w:t>Dgrs</w:t>
            </w:r>
            <w:r w:rsidRPr="002B637C">
              <w:t>Comm</w:t>
            </w:r>
            <w:r w:rsidR="00994511">
              <w:t>ent</w:t>
            </w:r>
            <w:proofErr w:type="spellEnd"/>
            <w:r w:rsidRPr="002B637C">
              <w:t>]] &lt;&lt;COMMENT&gt;&gt;</w:t>
            </w:r>
          </w:p>
          <w:p w14:paraId="2ACE7B52" w14:textId="77777777" w:rsidR="008E6EEB" w:rsidRPr="002B637C" w:rsidRDefault="008E6EEB" w:rsidP="008E6EEB">
            <w:r w:rsidRPr="002B637C">
              <w:t>[[</w:t>
            </w:r>
            <w:proofErr w:type="spellStart"/>
            <w:r w:rsidR="00994511" w:rsidRPr="00994511">
              <w:t>VWGFinalStage</w:t>
            </w:r>
            <w:r w:rsidR="00994511">
              <w:t>Dgrs</w:t>
            </w:r>
            <w:r w:rsidRPr="002B637C">
              <w:t>File</w:t>
            </w:r>
            <w:proofErr w:type="spellEnd"/>
            <w:r w:rsidRPr="002B637C">
              <w:t>]] &lt;&lt;FILEUPLOAD&gt;&gt;</w:t>
            </w:r>
          </w:p>
          <w:p w14:paraId="4E5DB6C1" w14:textId="77777777" w:rsidR="0069718A" w:rsidRDefault="0069718A" w:rsidP="00870BB9">
            <w:pPr>
              <w:spacing w:line="276" w:lineRule="auto"/>
            </w:pPr>
          </w:p>
        </w:tc>
      </w:tr>
    </w:tbl>
    <w:p w14:paraId="2ECCEAF5" w14:textId="77777777" w:rsidR="008B385C" w:rsidRDefault="008B385C">
      <w:pPr>
        <w:spacing w:after="200" w:line="276" w:lineRule="auto"/>
      </w:pPr>
    </w:p>
    <w:p w14:paraId="065E9565" w14:textId="77777777" w:rsidR="008B385C" w:rsidRDefault="0069718A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6"/>
        <w:gridCol w:w="6597"/>
        <w:gridCol w:w="4887"/>
      </w:tblGrid>
      <w:tr w:rsidR="00765D07" w14:paraId="48FE9375" w14:textId="77777777" w:rsidTr="005B096F">
        <w:tc>
          <w:tcPr>
            <w:tcW w:w="566" w:type="pct"/>
            <w:vAlign w:val="center"/>
          </w:tcPr>
          <w:p w14:paraId="7595F5BE" w14:textId="77777777" w:rsidR="00765D07" w:rsidRPr="00765D07" w:rsidRDefault="00765D07" w:rsidP="00765D07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lastRenderedPageBreak/>
              <w:t>Step No</w:t>
            </w:r>
          </w:p>
        </w:tc>
        <w:tc>
          <w:tcPr>
            <w:tcW w:w="2547" w:type="pct"/>
            <w:vAlign w:val="center"/>
          </w:tcPr>
          <w:p w14:paraId="150160C1" w14:textId="77777777" w:rsidR="00765D07" w:rsidRPr="00765D07" w:rsidRDefault="00765D07" w:rsidP="00765D07">
            <w:pPr>
              <w:spacing w:after="200" w:line="276" w:lineRule="auto"/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1887" w:type="pct"/>
            <w:vAlign w:val="center"/>
          </w:tcPr>
          <w:p w14:paraId="70E980C9" w14:textId="77777777" w:rsidR="00765D07" w:rsidRPr="00765D07" w:rsidRDefault="00765D07" w:rsidP="00765D07">
            <w:pPr>
              <w:spacing w:after="200" w:line="276" w:lineRule="auto"/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w:rsidR="005B096F" w14:paraId="16B26EB4" w14:textId="77777777" w:rsidTr="005B096F">
        <w:tc>
          <w:tcPr>
            <w:tcW w:w="566" w:type="pct"/>
          </w:tcPr>
          <w:p w14:paraId="696BD3D5" w14:textId="77777777" w:rsidR="005B096F" w:rsidRDefault="0078278A" w:rsidP="005B096F">
            <w:pPr>
              <w:spacing w:after="200" w:line="276" w:lineRule="auto"/>
            </w:pPr>
            <w:r>
              <w:t>2</w:t>
            </w:r>
            <w:r w:rsidR="00714C16">
              <w:t>2</w:t>
            </w:r>
          </w:p>
        </w:tc>
        <w:tc>
          <w:tcPr>
            <w:tcW w:w="2547" w:type="pct"/>
          </w:tcPr>
          <w:p w14:paraId="68AA7488" w14:textId="77777777" w:rsidR="005B096F" w:rsidRDefault="005B096F" w:rsidP="006349DA">
            <w:pPr>
              <w:spacing w:line="276" w:lineRule="auto"/>
            </w:pPr>
            <w:r>
              <w:t>Perform final CMM</w:t>
            </w:r>
            <w:r w:rsidR="005D14F3">
              <w:t xml:space="preserve"> on </w:t>
            </w:r>
            <w:r w:rsidR="00037894" w:rsidRPr="00037894">
              <w:t>JL0136186</w:t>
            </w:r>
            <w:r>
              <w:t>.</w:t>
            </w:r>
          </w:p>
          <w:p w14:paraId="6E4583A8" w14:textId="77777777" w:rsidR="00440D3F" w:rsidRDefault="00440D3F" w:rsidP="006349DA">
            <w:pPr>
              <w:spacing w:line="276" w:lineRule="auto"/>
            </w:pPr>
            <w:r>
              <w:t>Upload any relevant images/files.</w:t>
            </w:r>
          </w:p>
        </w:tc>
        <w:tc>
          <w:tcPr>
            <w:tcW w:w="1887" w:type="pct"/>
          </w:tcPr>
          <w:p w14:paraId="7BD8C6B4" w14:textId="77777777" w:rsidR="005B096F" w:rsidRDefault="005B096F" w:rsidP="005B096F">
            <w:pPr>
              <w:spacing w:line="276" w:lineRule="auto"/>
            </w:pPr>
            <w:r>
              <w:t>[[</w:t>
            </w:r>
            <w:proofErr w:type="spellStart"/>
            <w:r w:rsidR="005D14F3" w:rsidRPr="00994511">
              <w:t>VWGFinalStage</w:t>
            </w:r>
            <w:r>
              <w:t>CMMTech</w:t>
            </w:r>
            <w:proofErr w:type="spellEnd"/>
            <w:r>
              <w:t>]] &lt;&lt;</w:t>
            </w:r>
            <w:r w:rsidR="0013038E">
              <w:t>SRF</w:t>
            </w:r>
            <w:r>
              <w:t>&gt;&gt;</w:t>
            </w:r>
          </w:p>
          <w:p w14:paraId="464BDF33" w14:textId="77777777" w:rsidR="005B096F" w:rsidRDefault="005B096F" w:rsidP="005B096F">
            <w:pPr>
              <w:spacing w:line="276" w:lineRule="auto"/>
            </w:pPr>
            <w:r>
              <w:t>[[</w:t>
            </w:r>
            <w:proofErr w:type="spellStart"/>
            <w:r w:rsidR="005D14F3" w:rsidRPr="00994511">
              <w:t>VWGFinalStage</w:t>
            </w:r>
            <w:r w:rsidR="005D14F3">
              <w:t>CMM</w:t>
            </w:r>
            <w:r>
              <w:t>Time</w:t>
            </w:r>
            <w:proofErr w:type="spellEnd"/>
            <w:r>
              <w:t>]] &lt;&lt;TIMESTAMP&gt;&gt;</w:t>
            </w:r>
          </w:p>
          <w:p w14:paraId="67BE9273" w14:textId="77777777" w:rsidR="005B096F" w:rsidRDefault="005B096F" w:rsidP="005B096F">
            <w:pPr>
              <w:spacing w:line="276" w:lineRule="auto"/>
            </w:pPr>
            <w:r>
              <w:t>[[</w:t>
            </w:r>
            <w:proofErr w:type="spellStart"/>
            <w:r w:rsidR="005D14F3" w:rsidRPr="00994511">
              <w:t>VWGFinalStage</w:t>
            </w:r>
            <w:r w:rsidR="005D14F3">
              <w:t>CMM</w:t>
            </w:r>
            <w:r>
              <w:t>Comment</w:t>
            </w:r>
            <w:proofErr w:type="spellEnd"/>
            <w:r>
              <w:t>]] &lt;&lt;COMMENT&gt;&gt;</w:t>
            </w:r>
          </w:p>
          <w:p w14:paraId="15052756" w14:textId="77777777" w:rsidR="005B096F" w:rsidRPr="00A94F0F" w:rsidRDefault="005B096F" w:rsidP="005B096F">
            <w:pPr>
              <w:spacing w:line="276" w:lineRule="auto"/>
            </w:pPr>
            <w:r w:rsidRPr="00A94F0F">
              <w:t>[[</w:t>
            </w:r>
            <w:proofErr w:type="spellStart"/>
            <w:r w:rsidR="005D14F3" w:rsidRPr="00A94F0F">
              <w:t>VWGFinalStageCMM</w:t>
            </w:r>
            <w:r w:rsidRPr="00A94F0F">
              <w:t>Email</w:t>
            </w:r>
            <w:proofErr w:type="spellEnd"/>
            <w:r w:rsidRPr="00A94F0F">
              <w:t>]] {{SHANMUG}} &lt;&lt;EMAIL&gt;&gt;</w:t>
            </w:r>
          </w:p>
          <w:p w14:paraId="01C2D4C1" w14:textId="77777777" w:rsidR="005B096F" w:rsidRPr="00A94F0F" w:rsidRDefault="005B096F" w:rsidP="005B096F">
            <w:pPr>
              <w:spacing w:line="276" w:lineRule="auto"/>
            </w:pPr>
            <w:r w:rsidRPr="00A94F0F">
              <w:t>[[</w:t>
            </w:r>
            <w:proofErr w:type="spellStart"/>
            <w:r w:rsidR="005D14F3" w:rsidRPr="00A94F0F">
              <w:t>VWGFinalStageCMM</w:t>
            </w:r>
            <w:r w:rsidRPr="00A94F0F">
              <w:t>Email</w:t>
            </w:r>
            <w:proofErr w:type="spellEnd"/>
            <w:r w:rsidRPr="00A94F0F">
              <w:t xml:space="preserve">]] {{VHOM </w:t>
            </w:r>
            <w:proofErr w:type="spellStart"/>
            <w:r w:rsidRPr="00A94F0F">
              <w:t>Traveller</w:t>
            </w:r>
            <w:proofErr w:type="spellEnd"/>
            <w:r w:rsidR="002C16EB" w:rsidRPr="00A94F0F">
              <w:t xml:space="preserve"> Final </w:t>
            </w:r>
            <w:r w:rsidRPr="00A94F0F">
              <w:t>CMM Update}} &lt;&lt;EMAILSUBJ&gt;&gt;</w:t>
            </w:r>
          </w:p>
          <w:p w14:paraId="2A68A0AB" w14:textId="77777777" w:rsidR="008059E9" w:rsidRPr="00A94F0F" w:rsidRDefault="008059E9" w:rsidP="005B096F">
            <w:pPr>
              <w:spacing w:line="276" w:lineRule="auto"/>
            </w:pPr>
            <w:r w:rsidRPr="00A94F0F">
              <w:t>[[</w:t>
            </w:r>
            <w:proofErr w:type="spellStart"/>
            <w:r w:rsidR="005D14F3" w:rsidRPr="00A94F0F">
              <w:t>VWGFinalStageCMM</w:t>
            </w:r>
            <w:r w:rsidR="000B6A58" w:rsidRPr="00A94F0F">
              <w:t>Email</w:t>
            </w:r>
            <w:proofErr w:type="spellEnd"/>
            <w:r w:rsidRPr="00A94F0F">
              <w:t>]] &lt;&lt;FILEUPLOAD&gt;&gt;</w:t>
            </w:r>
          </w:p>
          <w:p w14:paraId="0AE88E94" w14:textId="77777777" w:rsidR="005B096F" w:rsidRDefault="005B096F" w:rsidP="005B096F">
            <w:pPr>
              <w:spacing w:line="276" w:lineRule="auto"/>
            </w:pPr>
          </w:p>
        </w:tc>
      </w:tr>
    </w:tbl>
    <w:p w14:paraId="564DA5F0" w14:textId="77777777" w:rsidR="000D1594" w:rsidRDefault="000D1594">
      <w:pPr>
        <w:spacing w:after="200" w:line="276" w:lineRule="auto"/>
      </w:pPr>
    </w:p>
    <w:p w14:paraId="7BE3CB04" w14:textId="77777777" w:rsidR="000D1594" w:rsidRDefault="000D1594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6"/>
        <w:gridCol w:w="6597"/>
        <w:gridCol w:w="4887"/>
      </w:tblGrid>
      <w:tr w:rsidR="000D1594" w14:paraId="4CAB2F58" w14:textId="77777777" w:rsidTr="000D1594">
        <w:tc>
          <w:tcPr>
            <w:tcW w:w="566" w:type="pct"/>
            <w:vAlign w:val="center"/>
          </w:tcPr>
          <w:p w14:paraId="6CF048B1" w14:textId="77777777" w:rsidR="000D1594" w:rsidRPr="000D1594" w:rsidRDefault="000D1594" w:rsidP="000D1594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lastRenderedPageBreak/>
              <w:t>Step No</w:t>
            </w:r>
          </w:p>
        </w:tc>
        <w:tc>
          <w:tcPr>
            <w:tcW w:w="2547" w:type="pct"/>
            <w:vAlign w:val="center"/>
          </w:tcPr>
          <w:p w14:paraId="5921B266" w14:textId="77777777" w:rsidR="000D1594" w:rsidRPr="000D1594" w:rsidRDefault="000D1594" w:rsidP="000D1594">
            <w:pPr>
              <w:spacing w:after="200" w:line="276" w:lineRule="auto"/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1887" w:type="pct"/>
            <w:vAlign w:val="center"/>
          </w:tcPr>
          <w:p w14:paraId="7CC5D5E2" w14:textId="77777777" w:rsidR="000D1594" w:rsidRPr="000D1594" w:rsidRDefault="000D1594" w:rsidP="000D1594">
            <w:pPr>
              <w:spacing w:after="200" w:line="276" w:lineRule="auto"/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w:rsidR="000D1594" w14:paraId="3DDF574E" w14:textId="77777777" w:rsidTr="00F26AB8">
        <w:tc>
          <w:tcPr>
            <w:tcW w:w="566" w:type="pct"/>
          </w:tcPr>
          <w:p w14:paraId="5E4420B4" w14:textId="77777777" w:rsidR="000D1594" w:rsidRDefault="0069718A">
            <w:pPr>
              <w:spacing w:after="200" w:line="276" w:lineRule="auto"/>
            </w:pPr>
            <w:r>
              <w:t>2</w:t>
            </w:r>
            <w:r w:rsidR="00714C16">
              <w:t>3</w:t>
            </w:r>
          </w:p>
        </w:tc>
        <w:tc>
          <w:tcPr>
            <w:tcW w:w="2547" w:type="pct"/>
          </w:tcPr>
          <w:p w14:paraId="76A77C25" w14:textId="77777777" w:rsidR="000D1594" w:rsidRDefault="001252C1" w:rsidP="006349DA">
            <w:pPr>
              <w:spacing w:line="276" w:lineRule="auto"/>
            </w:pPr>
            <w:r>
              <w:t>Check Acceptance of Part</w:t>
            </w:r>
            <w:r w:rsidR="00440D3F">
              <w:t>.</w:t>
            </w:r>
          </w:p>
          <w:p w14:paraId="125280B8" w14:textId="77777777" w:rsidR="00440D3F" w:rsidRDefault="00440D3F" w:rsidP="006349DA">
            <w:pPr>
              <w:spacing w:line="276" w:lineRule="auto"/>
            </w:pPr>
            <w:r>
              <w:t>Upload any relevant images/files.</w:t>
            </w:r>
          </w:p>
        </w:tc>
        <w:tc>
          <w:tcPr>
            <w:tcW w:w="1887" w:type="pct"/>
            <w:shd w:val="clear" w:color="auto" w:fill="auto"/>
          </w:tcPr>
          <w:p w14:paraId="0220CE44" w14:textId="77777777" w:rsidR="00F26AB8" w:rsidRDefault="00F26AB8" w:rsidP="00F26AB8">
            <w:pPr>
              <w:spacing w:line="276" w:lineRule="auto"/>
            </w:pPr>
            <w:r>
              <w:t>[[</w:t>
            </w:r>
            <w:proofErr w:type="spellStart"/>
            <w:r>
              <w:t>VWGFinalComment</w:t>
            </w:r>
            <w:proofErr w:type="spellEnd"/>
            <w:r>
              <w:t>]] &lt;&lt;COMMENT&gt;&gt;</w:t>
            </w:r>
          </w:p>
          <w:p w14:paraId="3F95BBC1" w14:textId="77777777" w:rsidR="00F26AB8" w:rsidRDefault="00F26AB8" w:rsidP="00F26AB8">
            <w:pPr>
              <w:spacing w:line="276" w:lineRule="auto"/>
            </w:pPr>
            <w:r>
              <w:t>[[</w:t>
            </w:r>
            <w:proofErr w:type="spellStart"/>
            <w:r>
              <w:t>VWGFinalEmail</w:t>
            </w:r>
            <w:proofErr w:type="spellEnd"/>
            <w:r>
              <w:t>]] {{SHANMUG}} &lt;&lt;EMAIL&gt;&gt;</w:t>
            </w:r>
          </w:p>
          <w:p w14:paraId="6E50A5AB" w14:textId="77777777" w:rsidR="00F26AB8" w:rsidRDefault="00F26AB8" w:rsidP="00F26AB8">
            <w:pPr>
              <w:spacing w:line="276" w:lineRule="auto"/>
            </w:pPr>
            <w:r>
              <w:t>[[</w:t>
            </w:r>
            <w:proofErr w:type="spellStart"/>
            <w:r>
              <w:t>VWGFinalEmail</w:t>
            </w:r>
            <w:proofErr w:type="spellEnd"/>
            <w:r>
              <w:t xml:space="preserve">]] {{VHOM </w:t>
            </w:r>
            <w:proofErr w:type="spellStart"/>
            <w:r>
              <w:t>Traveller</w:t>
            </w:r>
            <w:proofErr w:type="spellEnd"/>
            <w:r>
              <w:t xml:space="preserve"> Final Update}} &lt;&lt;EMAILSUBJ&gt;&gt;</w:t>
            </w:r>
          </w:p>
          <w:p w14:paraId="26F077B3" w14:textId="77777777" w:rsidR="000D1594" w:rsidRDefault="00F26AB8" w:rsidP="00F26AB8">
            <w:pPr>
              <w:spacing w:line="276" w:lineRule="auto"/>
            </w:pPr>
            <w:r>
              <w:t>[[</w:t>
            </w:r>
            <w:proofErr w:type="spellStart"/>
            <w:r>
              <w:t>VWGFinalEmail</w:t>
            </w:r>
            <w:proofErr w:type="spellEnd"/>
            <w:r>
              <w:t>]] &lt;&lt;FILEUPLOAD&gt;&gt;</w:t>
            </w:r>
          </w:p>
          <w:p w14:paraId="722CDB20" w14:textId="77777777" w:rsidR="00F26AB8" w:rsidRDefault="00F26AB8" w:rsidP="00F26AB8">
            <w:pPr>
              <w:spacing w:line="276" w:lineRule="auto"/>
            </w:pPr>
          </w:p>
        </w:tc>
      </w:tr>
    </w:tbl>
    <w:p w14:paraId="3C252EC4" w14:textId="77777777" w:rsidR="00C40B37" w:rsidRDefault="00C40B37">
      <w:pPr>
        <w:spacing w:after="200" w:line="276" w:lineRule="auto"/>
      </w:pPr>
    </w:p>
    <w:sectPr w:rsidR="00C40B37" w:rsidSect="00A841DF">
      <w:headerReference w:type="default" r:id="rId37"/>
      <w:footerReference w:type="default" r:id="rId38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D139B6" w14:textId="77777777" w:rsidR="00955CBE" w:rsidRDefault="00955CBE" w:rsidP="00D97B1C">
      <w:r>
        <w:separator/>
      </w:r>
    </w:p>
  </w:endnote>
  <w:endnote w:type="continuationSeparator" w:id="0">
    <w:p w14:paraId="2DE52D44" w14:textId="77777777" w:rsidR="00955CBE" w:rsidRDefault="00955CBE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942B66" w14:textId="4786A00B" w:rsidR="00955CBE" w:rsidRDefault="00955CBE" w:rsidP="001445E1">
    <w:pPr>
      <w:pStyle w:val="Footer"/>
      <w:tabs>
        <w:tab w:val="clear" w:pos="4680"/>
        <w:tab w:val="center" w:pos="5760"/>
      </w:tabs>
      <w:rPr>
        <w:noProof/>
      </w:rPr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9A68E3">
      <w:rPr>
        <w:noProof/>
      </w:rPr>
      <w:t>EICCRB-FAB-VHOM-EBW-R1</w:t>
    </w:r>
    <w:r>
      <w:rPr>
        <w:noProof/>
      </w:rPr>
      <w:fldChar w:fldCharType="end"/>
    </w:r>
    <w:r>
      <w:rPr>
        <w:noProof/>
      </w:rPr>
      <w:tab/>
    </w:r>
    <w:r>
      <w:rPr>
        <w:noProof/>
      </w:rPr>
      <w:drawing>
        <wp:inline distT="0" distB="0" distL="0" distR="0" wp14:anchorId="2B4B7E09" wp14:editId="0A2EDEF6">
          <wp:extent cx="1819726" cy="368720"/>
          <wp:effectExtent l="0" t="0" r="0" b="0"/>
          <wp:docPr id="1276289674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6289674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9726" cy="36872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  <w:r>
      <w:t>Print Date:</w:t>
    </w:r>
    <w:r>
      <w:rPr>
        <w:noProof/>
      </w:rPr>
      <w:fldChar w:fldCharType="begin"/>
    </w:r>
    <w:r>
      <w:rPr>
        <w:noProof/>
      </w:rPr>
      <w:instrText xml:space="preserve"> SAVEDATE   \* MERGEFORMAT </w:instrText>
    </w:r>
    <w:r>
      <w:rPr>
        <w:noProof/>
      </w:rPr>
      <w:fldChar w:fldCharType="separate"/>
    </w:r>
    <w:r w:rsidR="009A68E3">
      <w:rPr>
        <w:noProof/>
      </w:rPr>
      <w:t>2/11/2025 5:02:00 PM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ABFF73" w14:textId="77777777" w:rsidR="00955CBE" w:rsidRDefault="00955CBE" w:rsidP="00D97B1C">
      <w:r>
        <w:separator/>
      </w:r>
    </w:p>
  </w:footnote>
  <w:footnote w:type="continuationSeparator" w:id="0">
    <w:p w14:paraId="3BC65F59" w14:textId="77777777" w:rsidR="00955CBE" w:rsidRDefault="00955CBE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BD94A" w14:textId="77777777" w:rsidR="00955CBE" w:rsidRDefault="00955CBE" w:rsidP="00D97B1C">
    <w:pPr>
      <w:pStyle w:val="Header"/>
    </w:pPr>
    <w:r>
      <w:rPr>
        <w:noProof/>
      </w:rPr>
      <w:drawing>
        <wp:inline distT="0" distB="0" distL="0" distR="0" wp14:anchorId="30F93574" wp14:editId="63848080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 wp14:anchorId="6D4294C6" wp14:editId="2E526DD0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6A1"/>
    <w:rsid w:val="000041F0"/>
    <w:rsid w:val="00004360"/>
    <w:rsid w:val="00010521"/>
    <w:rsid w:val="00013816"/>
    <w:rsid w:val="0001458B"/>
    <w:rsid w:val="000155C4"/>
    <w:rsid w:val="00024EAA"/>
    <w:rsid w:val="00030F74"/>
    <w:rsid w:val="00031433"/>
    <w:rsid w:val="00034FD9"/>
    <w:rsid w:val="00037894"/>
    <w:rsid w:val="000452C8"/>
    <w:rsid w:val="000462DF"/>
    <w:rsid w:val="00063A8E"/>
    <w:rsid w:val="00064FB0"/>
    <w:rsid w:val="0006623F"/>
    <w:rsid w:val="00067F40"/>
    <w:rsid w:val="00073B35"/>
    <w:rsid w:val="00077355"/>
    <w:rsid w:val="00077D84"/>
    <w:rsid w:val="000807AE"/>
    <w:rsid w:val="00085D59"/>
    <w:rsid w:val="000873DE"/>
    <w:rsid w:val="000900F0"/>
    <w:rsid w:val="00090608"/>
    <w:rsid w:val="0009075B"/>
    <w:rsid w:val="000942AE"/>
    <w:rsid w:val="000A4442"/>
    <w:rsid w:val="000A463B"/>
    <w:rsid w:val="000A5086"/>
    <w:rsid w:val="000A6A64"/>
    <w:rsid w:val="000A710A"/>
    <w:rsid w:val="000B03E0"/>
    <w:rsid w:val="000B2FA3"/>
    <w:rsid w:val="000B4F34"/>
    <w:rsid w:val="000B6A58"/>
    <w:rsid w:val="000C08FF"/>
    <w:rsid w:val="000C0EA7"/>
    <w:rsid w:val="000C3265"/>
    <w:rsid w:val="000C6364"/>
    <w:rsid w:val="000C7C4C"/>
    <w:rsid w:val="000C7DC3"/>
    <w:rsid w:val="000D1594"/>
    <w:rsid w:val="000E164C"/>
    <w:rsid w:val="000E359F"/>
    <w:rsid w:val="000E5E09"/>
    <w:rsid w:val="000E6AE3"/>
    <w:rsid w:val="000E7934"/>
    <w:rsid w:val="000E7D13"/>
    <w:rsid w:val="000F01AC"/>
    <w:rsid w:val="000F196D"/>
    <w:rsid w:val="000F5031"/>
    <w:rsid w:val="000F5100"/>
    <w:rsid w:val="000F63EE"/>
    <w:rsid w:val="000F66CA"/>
    <w:rsid w:val="00102D1B"/>
    <w:rsid w:val="001105EC"/>
    <w:rsid w:val="00113606"/>
    <w:rsid w:val="00120492"/>
    <w:rsid w:val="001252C1"/>
    <w:rsid w:val="00125D69"/>
    <w:rsid w:val="00126275"/>
    <w:rsid w:val="0013038E"/>
    <w:rsid w:val="00130C8A"/>
    <w:rsid w:val="00131799"/>
    <w:rsid w:val="00132397"/>
    <w:rsid w:val="001337DD"/>
    <w:rsid w:val="001445E1"/>
    <w:rsid w:val="001446EC"/>
    <w:rsid w:val="00144AB6"/>
    <w:rsid w:val="00151936"/>
    <w:rsid w:val="00161325"/>
    <w:rsid w:val="001635A7"/>
    <w:rsid w:val="001643DD"/>
    <w:rsid w:val="00164C85"/>
    <w:rsid w:val="00175AF0"/>
    <w:rsid w:val="001835C8"/>
    <w:rsid w:val="00183757"/>
    <w:rsid w:val="00185498"/>
    <w:rsid w:val="001859EC"/>
    <w:rsid w:val="001928C4"/>
    <w:rsid w:val="00192CCA"/>
    <w:rsid w:val="00197435"/>
    <w:rsid w:val="001A2FA2"/>
    <w:rsid w:val="001B0A81"/>
    <w:rsid w:val="001B1150"/>
    <w:rsid w:val="001B3A4D"/>
    <w:rsid w:val="001B6ACD"/>
    <w:rsid w:val="001C016F"/>
    <w:rsid w:val="001C0770"/>
    <w:rsid w:val="001C0E4C"/>
    <w:rsid w:val="001C1379"/>
    <w:rsid w:val="001C13C3"/>
    <w:rsid w:val="001C41CA"/>
    <w:rsid w:val="001E0C95"/>
    <w:rsid w:val="001E0EE9"/>
    <w:rsid w:val="001E2532"/>
    <w:rsid w:val="001E3261"/>
    <w:rsid w:val="001F302D"/>
    <w:rsid w:val="001F4AF2"/>
    <w:rsid w:val="001F6F56"/>
    <w:rsid w:val="001F7745"/>
    <w:rsid w:val="002005E5"/>
    <w:rsid w:val="00201E3C"/>
    <w:rsid w:val="0020489D"/>
    <w:rsid w:val="00206633"/>
    <w:rsid w:val="00207FED"/>
    <w:rsid w:val="00210EF9"/>
    <w:rsid w:val="00211E19"/>
    <w:rsid w:val="00211F67"/>
    <w:rsid w:val="00212362"/>
    <w:rsid w:val="00213169"/>
    <w:rsid w:val="00213485"/>
    <w:rsid w:val="002209EE"/>
    <w:rsid w:val="00223634"/>
    <w:rsid w:val="002247E5"/>
    <w:rsid w:val="002250AC"/>
    <w:rsid w:val="00225596"/>
    <w:rsid w:val="002270DD"/>
    <w:rsid w:val="00234B00"/>
    <w:rsid w:val="00235E52"/>
    <w:rsid w:val="00237D06"/>
    <w:rsid w:val="00243A53"/>
    <w:rsid w:val="00244AAB"/>
    <w:rsid w:val="00244AF7"/>
    <w:rsid w:val="002470D5"/>
    <w:rsid w:val="00247737"/>
    <w:rsid w:val="0025100C"/>
    <w:rsid w:val="002515DD"/>
    <w:rsid w:val="002522D7"/>
    <w:rsid w:val="0025376C"/>
    <w:rsid w:val="002547F1"/>
    <w:rsid w:val="002548AD"/>
    <w:rsid w:val="002579B8"/>
    <w:rsid w:val="002607E6"/>
    <w:rsid w:val="00263439"/>
    <w:rsid w:val="00267EE0"/>
    <w:rsid w:val="00270454"/>
    <w:rsid w:val="0027217B"/>
    <w:rsid w:val="002829B6"/>
    <w:rsid w:val="002849B4"/>
    <w:rsid w:val="0028566C"/>
    <w:rsid w:val="00286CF6"/>
    <w:rsid w:val="00292492"/>
    <w:rsid w:val="002950CA"/>
    <w:rsid w:val="00296A34"/>
    <w:rsid w:val="00296D1C"/>
    <w:rsid w:val="002A48A9"/>
    <w:rsid w:val="002A4946"/>
    <w:rsid w:val="002A7BC8"/>
    <w:rsid w:val="002B0E32"/>
    <w:rsid w:val="002B33A8"/>
    <w:rsid w:val="002C06D8"/>
    <w:rsid w:val="002C16EB"/>
    <w:rsid w:val="002C3EEB"/>
    <w:rsid w:val="002D325F"/>
    <w:rsid w:val="002E19BD"/>
    <w:rsid w:val="002E2402"/>
    <w:rsid w:val="002E2BDB"/>
    <w:rsid w:val="002E35DC"/>
    <w:rsid w:val="002E4AD8"/>
    <w:rsid w:val="002E6649"/>
    <w:rsid w:val="002F1526"/>
    <w:rsid w:val="002F2829"/>
    <w:rsid w:val="002F292D"/>
    <w:rsid w:val="002F7853"/>
    <w:rsid w:val="00304B40"/>
    <w:rsid w:val="00317F9D"/>
    <w:rsid w:val="0032290C"/>
    <w:rsid w:val="003230F1"/>
    <w:rsid w:val="0033211A"/>
    <w:rsid w:val="00333031"/>
    <w:rsid w:val="003332DE"/>
    <w:rsid w:val="003353C6"/>
    <w:rsid w:val="0033571B"/>
    <w:rsid w:val="0033671A"/>
    <w:rsid w:val="00340E8A"/>
    <w:rsid w:val="00351701"/>
    <w:rsid w:val="00354E3D"/>
    <w:rsid w:val="00355812"/>
    <w:rsid w:val="0036135C"/>
    <w:rsid w:val="00367587"/>
    <w:rsid w:val="00375A07"/>
    <w:rsid w:val="00376DC8"/>
    <w:rsid w:val="0037791E"/>
    <w:rsid w:val="00381916"/>
    <w:rsid w:val="003831FD"/>
    <w:rsid w:val="00392270"/>
    <w:rsid w:val="00393E35"/>
    <w:rsid w:val="003A152D"/>
    <w:rsid w:val="003A5114"/>
    <w:rsid w:val="003B5979"/>
    <w:rsid w:val="003B5F9A"/>
    <w:rsid w:val="003B6AD1"/>
    <w:rsid w:val="003C42E3"/>
    <w:rsid w:val="003C599A"/>
    <w:rsid w:val="003C6778"/>
    <w:rsid w:val="003D086E"/>
    <w:rsid w:val="003D48C5"/>
    <w:rsid w:val="003D6D80"/>
    <w:rsid w:val="003D7A7D"/>
    <w:rsid w:val="003E19DC"/>
    <w:rsid w:val="003E53B5"/>
    <w:rsid w:val="003F02BC"/>
    <w:rsid w:val="003F0F38"/>
    <w:rsid w:val="003F22D0"/>
    <w:rsid w:val="003F4DF8"/>
    <w:rsid w:val="003F6552"/>
    <w:rsid w:val="003F6E41"/>
    <w:rsid w:val="00400B75"/>
    <w:rsid w:val="00404391"/>
    <w:rsid w:val="004079A0"/>
    <w:rsid w:val="00414B44"/>
    <w:rsid w:val="004150C1"/>
    <w:rsid w:val="00416B71"/>
    <w:rsid w:val="00420342"/>
    <w:rsid w:val="004219F8"/>
    <w:rsid w:val="004243B7"/>
    <w:rsid w:val="0042549F"/>
    <w:rsid w:val="004254B3"/>
    <w:rsid w:val="00425AA2"/>
    <w:rsid w:val="00426B04"/>
    <w:rsid w:val="0043234B"/>
    <w:rsid w:val="004360AE"/>
    <w:rsid w:val="00437464"/>
    <w:rsid w:val="00440D3F"/>
    <w:rsid w:val="004477CD"/>
    <w:rsid w:val="00452B14"/>
    <w:rsid w:val="004532B8"/>
    <w:rsid w:val="00465169"/>
    <w:rsid w:val="004675B5"/>
    <w:rsid w:val="004719F1"/>
    <w:rsid w:val="00475615"/>
    <w:rsid w:val="00477736"/>
    <w:rsid w:val="0048181A"/>
    <w:rsid w:val="00482C02"/>
    <w:rsid w:val="004846CA"/>
    <w:rsid w:val="004966AA"/>
    <w:rsid w:val="004A1973"/>
    <w:rsid w:val="004A659B"/>
    <w:rsid w:val="004B1315"/>
    <w:rsid w:val="004B3A4E"/>
    <w:rsid w:val="004B4724"/>
    <w:rsid w:val="004B4F75"/>
    <w:rsid w:val="004B623C"/>
    <w:rsid w:val="004C1485"/>
    <w:rsid w:val="004D70DD"/>
    <w:rsid w:val="004E097F"/>
    <w:rsid w:val="004E28E9"/>
    <w:rsid w:val="004E2BC3"/>
    <w:rsid w:val="004E687E"/>
    <w:rsid w:val="004E779F"/>
    <w:rsid w:val="004F212E"/>
    <w:rsid w:val="004F463B"/>
    <w:rsid w:val="004F5375"/>
    <w:rsid w:val="004F6851"/>
    <w:rsid w:val="00502551"/>
    <w:rsid w:val="00503CA4"/>
    <w:rsid w:val="00504D13"/>
    <w:rsid w:val="00506588"/>
    <w:rsid w:val="005071D6"/>
    <w:rsid w:val="00507240"/>
    <w:rsid w:val="005108A8"/>
    <w:rsid w:val="00512034"/>
    <w:rsid w:val="00514A7D"/>
    <w:rsid w:val="00514D40"/>
    <w:rsid w:val="005158B8"/>
    <w:rsid w:val="00520BE4"/>
    <w:rsid w:val="005229B4"/>
    <w:rsid w:val="00522BAE"/>
    <w:rsid w:val="00523780"/>
    <w:rsid w:val="0052412E"/>
    <w:rsid w:val="0052456F"/>
    <w:rsid w:val="00525BB8"/>
    <w:rsid w:val="005338D8"/>
    <w:rsid w:val="00535B09"/>
    <w:rsid w:val="00540694"/>
    <w:rsid w:val="005418E5"/>
    <w:rsid w:val="00541EFD"/>
    <w:rsid w:val="00545088"/>
    <w:rsid w:val="005460AE"/>
    <w:rsid w:val="00546D3B"/>
    <w:rsid w:val="00547534"/>
    <w:rsid w:val="00552887"/>
    <w:rsid w:val="005553DF"/>
    <w:rsid w:val="005638C2"/>
    <w:rsid w:val="005649D7"/>
    <w:rsid w:val="005725E1"/>
    <w:rsid w:val="00577103"/>
    <w:rsid w:val="0057799A"/>
    <w:rsid w:val="00577A96"/>
    <w:rsid w:val="00580241"/>
    <w:rsid w:val="00580F01"/>
    <w:rsid w:val="005811C1"/>
    <w:rsid w:val="005907B2"/>
    <w:rsid w:val="0059398C"/>
    <w:rsid w:val="00594166"/>
    <w:rsid w:val="00594927"/>
    <w:rsid w:val="005A0340"/>
    <w:rsid w:val="005A18F5"/>
    <w:rsid w:val="005B096F"/>
    <w:rsid w:val="005B2EAC"/>
    <w:rsid w:val="005B30E9"/>
    <w:rsid w:val="005B7BF6"/>
    <w:rsid w:val="005C0CC9"/>
    <w:rsid w:val="005C46A1"/>
    <w:rsid w:val="005C51C6"/>
    <w:rsid w:val="005D0C92"/>
    <w:rsid w:val="005D14F3"/>
    <w:rsid w:val="005D5B3A"/>
    <w:rsid w:val="005D6EAE"/>
    <w:rsid w:val="005E3207"/>
    <w:rsid w:val="005E32D2"/>
    <w:rsid w:val="005E3B8C"/>
    <w:rsid w:val="005E4A80"/>
    <w:rsid w:val="005E7A0D"/>
    <w:rsid w:val="005F1352"/>
    <w:rsid w:val="005F470F"/>
    <w:rsid w:val="005F5881"/>
    <w:rsid w:val="00600434"/>
    <w:rsid w:val="00603325"/>
    <w:rsid w:val="00604482"/>
    <w:rsid w:val="00612DA7"/>
    <w:rsid w:val="00614DAC"/>
    <w:rsid w:val="00616A1B"/>
    <w:rsid w:val="00616CEA"/>
    <w:rsid w:val="006259BF"/>
    <w:rsid w:val="0062706A"/>
    <w:rsid w:val="0063437E"/>
    <w:rsid w:val="006349DA"/>
    <w:rsid w:val="006362EC"/>
    <w:rsid w:val="0063700A"/>
    <w:rsid w:val="00640ED0"/>
    <w:rsid w:val="00645194"/>
    <w:rsid w:val="00645B10"/>
    <w:rsid w:val="006464EC"/>
    <w:rsid w:val="00647146"/>
    <w:rsid w:val="00647CFD"/>
    <w:rsid w:val="00661635"/>
    <w:rsid w:val="0066372D"/>
    <w:rsid w:val="0066617B"/>
    <w:rsid w:val="0067124D"/>
    <w:rsid w:val="006719BD"/>
    <w:rsid w:val="0067627E"/>
    <w:rsid w:val="00682D63"/>
    <w:rsid w:val="00685C9A"/>
    <w:rsid w:val="00691CD7"/>
    <w:rsid w:val="0069718A"/>
    <w:rsid w:val="006A594F"/>
    <w:rsid w:val="006A650C"/>
    <w:rsid w:val="006B00EC"/>
    <w:rsid w:val="006B267C"/>
    <w:rsid w:val="006B4E30"/>
    <w:rsid w:val="006B6511"/>
    <w:rsid w:val="006B6CB3"/>
    <w:rsid w:val="006C0CFF"/>
    <w:rsid w:val="006C43BA"/>
    <w:rsid w:val="006C5CC5"/>
    <w:rsid w:val="006D38C5"/>
    <w:rsid w:val="006D4F7B"/>
    <w:rsid w:val="006E1162"/>
    <w:rsid w:val="006E4143"/>
    <w:rsid w:val="006E474F"/>
    <w:rsid w:val="006E5073"/>
    <w:rsid w:val="006E7F4C"/>
    <w:rsid w:val="006F4B8D"/>
    <w:rsid w:val="006F51EB"/>
    <w:rsid w:val="006F7032"/>
    <w:rsid w:val="007012A9"/>
    <w:rsid w:val="00701354"/>
    <w:rsid w:val="00705755"/>
    <w:rsid w:val="00705A37"/>
    <w:rsid w:val="0070722D"/>
    <w:rsid w:val="007148BE"/>
    <w:rsid w:val="00714C16"/>
    <w:rsid w:val="007249EB"/>
    <w:rsid w:val="00726652"/>
    <w:rsid w:val="00734468"/>
    <w:rsid w:val="0074574B"/>
    <w:rsid w:val="00747E5A"/>
    <w:rsid w:val="00747F67"/>
    <w:rsid w:val="00752FFE"/>
    <w:rsid w:val="007538B8"/>
    <w:rsid w:val="00755A06"/>
    <w:rsid w:val="00763725"/>
    <w:rsid w:val="00765D07"/>
    <w:rsid w:val="00766F7D"/>
    <w:rsid w:val="007749CB"/>
    <w:rsid w:val="00774CC9"/>
    <w:rsid w:val="00776389"/>
    <w:rsid w:val="00780EF2"/>
    <w:rsid w:val="007821C4"/>
    <w:rsid w:val="0078278A"/>
    <w:rsid w:val="00783379"/>
    <w:rsid w:val="007856A2"/>
    <w:rsid w:val="007858CA"/>
    <w:rsid w:val="00790A9E"/>
    <w:rsid w:val="007915D1"/>
    <w:rsid w:val="00793B72"/>
    <w:rsid w:val="00796774"/>
    <w:rsid w:val="00796D75"/>
    <w:rsid w:val="007A0239"/>
    <w:rsid w:val="007A3104"/>
    <w:rsid w:val="007B32FF"/>
    <w:rsid w:val="007C13A0"/>
    <w:rsid w:val="007C2181"/>
    <w:rsid w:val="007C2203"/>
    <w:rsid w:val="007C23DF"/>
    <w:rsid w:val="007C5831"/>
    <w:rsid w:val="007C69FD"/>
    <w:rsid w:val="007C7BC3"/>
    <w:rsid w:val="007D2A36"/>
    <w:rsid w:val="007D3AB3"/>
    <w:rsid w:val="007D458D"/>
    <w:rsid w:val="007D53E7"/>
    <w:rsid w:val="007D734E"/>
    <w:rsid w:val="007E0AB4"/>
    <w:rsid w:val="007E1A80"/>
    <w:rsid w:val="007E23EB"/>
    <w:rsid w:val="007E2564"/>
    <w:rsid w:val="007E508D"/>
    <w:rsid w:val="007E5AF2"/>
    <w:rsid w:val="007F3318"/>
    <w:rsid w:val="007F4C92"/>
    <w:rsid w:val="0080247F"/>
    <w:rsid w:val="008058E2"/>
    <w:rsid w:val="008059E9"/>
    <w:rsid w:val="00813575"/>
    <w:rsid w:val="008218CE"/>
    <w:rsid w:val="008233FF"/>
    <w:rsid w:val="00825E12"/>
    <w:rsid w:val="00826D15"/>
    <w:rsid w:val="0082777E"/>
    <w:rsid w:val="00830406"/>
    <w:rsid w:val="0083081B"/>
    <w:rsid w:val="0083254C"/>
    <w:rsid w:val="00834508"/>
    <w:rsid w:val="00834D71"/>
    <w:rsid w:val="00835D01"/>
    <w:rsid w:val="008413FC"/>
    <w:rsid w:val="00845B35"/>
    <w:rsid w:val="008508D2"/>
    <w:rsid w:val="008627C8"/>
    <w:rsid w:val="00862DF3"/>
    <w:rsid w:val="008672E2"/>
    <w:rsid w:val="00870BB9"/>
    <w:rsid w:val="00871E9D"/>
    <w:rsid w:val="008871DC"/>
    <w:rsid w:val="008873FA"/>
    <w:rsid w:val="008959D1"/>
    <w:rsid w:val="008A277A"/>
    <w:rsid w:val="008A6818"/>
    <w:rsid w:val="008B385C"/>
    <w:rsid w:val="008B3D18"/>
    <w:rsid w:val="008B695A"/>
    <w:rsid w:val="008C12A6"/>
    <w:rsid w:val="008C3D4F"/>
    <w:rsid w:val="008C4224"/>
    <w:rsid w:val="008C5B3E"/>
    <w:rsid w:val="008C6E13"/>
    <w:rsid w:val="008C7615"/>
    <w:rsid w:val="008C7C02"/>
    <w:rsid w:val="008D3DC7"/>
    <w:rsid w:val="008D5A63"/>
    <w:rsid w:val="008D6719"/>
    <w:rsid w:val="008D7218"/>
    <w:rsid w:val="008E2762"/>
    <w:rsid w:val="008E588F"/>
    <w:rsid w:val="008E6A03"/>
    <w:rsid w:val="008E6EEB"/>
    <w:rsid w:val="008E7863"/>
    <w:rsid w:val="008F12A4"/>
    <w:rsid w:val="008F5DA8"/>
    <w:rsid w:val="009004CD"/>
    <w:rsid w:val="00910C40"/>
    <w:rsid w:val="00910D5E"/>
    <w:rsid w:val="009162AB"/>
    <w:rsid w:val="00916690"/>
    <w:rsid w:val="00917171"/>
    <w:rsid w:val="009176D9"/>
    <w:rsid w:val="009266FC"/>
    <w:rsid w:val="00926D8D"/>
    <w:rsid w:val="0092710D"/>
    <w:rsid w:val="00927CA2"/>
    <w:rsid w:val="00931B02"/>
    <w:rsid w:val="009329BD"/>
    <w:rsid w:val="00932FBB"/>
    <w:rsid w:val="00933DC9"/>
    <w:rsid w:val="00940264"/>
    <w:rsid w:val="00940377"/>
    <w:rsid w:val="00940D42"/>
    <w:rsid w:val="00941A42"/>
    <w:rsid w:val="00952455"/>
    <w:rsid w:val="00953602"/>
    <w:rsid w:val="00955CBE"/>
    <w:rsid w:val="00957CBB"/>
    <w:rsid w:val="00961BC6"/>
    <w:rsid w:val="0096244E"/>
    <w:rsid w:val="009712D7"/>
    <w:rsid w:val="00975282"/>
    <w:rsid w:val="00976CEF"/>
    <w:rsid w:val="00980A60"/>
    <w:rsid w:val="009837FB"/>
    <w:rsid w:val="00987670"/>
    <w:rsid w:val="009903C0"/>
    <w:rsid w:val="009918DD"/>
    <w:rsid w:val="00991D1B"/>
    <w:rsid w:val="0099215E"/>
    <w:rsid w:val="00994511"/>
    <w:rsid w:val="00995F42"/>
    <w:rsid w:val="009A68E3"/>
    <w:rsid w:val="009B4E64"/>
    <w:rsid w:val="009B6DF4"/>
    <w:rsid w:val="009C524F"/>
    <w:rsid w:val="009C7E58"/>
    <w:rsid w:val="009D06CA"/>
    <w:rsid w:val="009D0916"/>
    <w:rsid w:val="009D30FE"/>
    <w:rsid w:val="009D7011"/>
    <w:rsid w:val="009D7CDC"/>
    <w:rsid w:val="009E0910"/>
    <w:rsid w:val="009E7B59"/>
    <w:rsid w:val="009F40FE"/>
    <w:rsid w:val="009F5F62"/>
    <w:rsid w:val="009F660F"/>
    <w:rsid w:val="009F7B9D"/>
    <w:rsid w:val="00A000A6"/>
    <w:rsid w:val="00A11BED"/>
    <w:rsid w:val="00A136D5"/>
    <w:rsid w:val="00A13901"/>
    <w:rsid w:val="00A16C79"/>
    <w:rsid w:val="00A208EE"/>
    <w:rsid w:val="00A21F4D"/>
    <w:rsid w:val="00A26F25"/>
    <w:rsid w:val="00A35B29"/>
    <w:rsid w:val="00A35DB3"/>
    <w:rsid w:val="00A365D3"/>
    <w:rsid w:val="00A36DBC"/>
    <w:rsid w:val="00A427DE"/>
    <w:rsid w:val="00A44351"/>
    <w:rsid w:val="00A44853"/>
    <w:rsid w:val="00A5121B"/>
    <w:rsid w:val="00A5188B"/>
    <w:rsid w:val="00A538D7"/>
    <w:rsid w:val="00A5548F"/>
    <w:rsid w:val="00A56D08"/>
    <w:rsid w:val="00A60831"/>
    <w:rsid w:val="00A61DA0"/>
    <w:rsid w:val="00A70A62"/>
    <w:rsid w:val="00A74920"/>
    <w:rsid w:val="00A76118"/>
    <w:rsid w:val="00A8013F"/>
    <w:rsid w:val="00A82DA7"/>
    <w:rsid w:val="00A83237"/>
    <w:rsid w:val="00A8418A"/>
    <w:rsid w:val="00A841DF"/>
    <w:rsid w:val="00A84956"/>
    <w:rsid w:val="00A8676B"/>
    <w:rsid w:val="00A9123F"/>
    <w:rsid w:val="00A92649"/>
    <w:rsid w:val="00A94F0F"/>
    <w:rsid w:val="00A9592F"/>
    <w:rsid w:val="00A96426"/>
    <w:rsid w:val="00A97D8B"/>
    <w:rsid w:val="00AA1257"/>
    <w:rsid w:val="00AB07B6"/>
    <w:rsid w:val="00AB1471"/>
    <w:rsid w:val="00AB4AC3"/>
    <w:rsid w:val="00AB58BC"/>
    <w:rsid w:val="00AC24A2"/>
    <w:rsid w:val="00AD232C"/>
    <w:rsid w:val="00AD3B8D"/>
    <w:rsid w:val="00AD5423"/>
    <w:rsid w:val="00AD7C67"/>
    <w:rsid w:val="00AE71B9"/>
    <w:rsid w:val="00AF0020"/>
    <w:rsid w:val="00AF3282"/>
    <w:rsid w:val="00AF46AF"/>
    <w:rsid w:val="00AF4F36"/>
    <w:rsid w:val="00B104B6"/>
    <w:rsid w:val="00B1134C"/>
    <w:rsid w:val="00B11456"/>
    <w:rsid w:val="00B13078"/>
    <w:rsid w:val="00B14E3A"/>
    <w:rsid w:val="00B1554F"/>
    <w:rsid w:val="00B16F27"/>
    <w:rsid w:val="00B25867"/>
    <w:rsid w:val="00B366C6"/>
    <w:rsid w:val="00B432FE"/>
    <w:rsid w:val="00B4428C"/>
    <w:rsid w:val="00B509F9"/>
    <w:rsid w:val="00B56613"/>
    <w:rsid w:val="00B61F9E"/>
    <w:rsid w:val="00B622EB"/>
    <w:rsid w:val="00B6706A"/>
    <w:rsid w:val="00B7069D"/>
    <w:rsid w:val="00B72DA5"/>
    <w:rsid w:val="00B73F01"/>
    <w:rsid w:val="00B74C4E"/>
    <w:rsid w:val="00B759E6"/>
    <w:rsid w:val="00B87041"/>
    <w:rsid w:val="00B9631B"/>
    <w:rsid w:val="00B96500"/>
    <w:rsid w:val="00BA024A"/>
    <w:rsid w:val="00BA07F7"/>
    <w:rsid w:val="00BA086D"/>
    <w:rsid w:val="00BA3AD0"/>
    <w:rsid w:val="00BA4EBC"/>
    <w:rsid w:val="00BC2560"/>
    <w:rsid w:val="00BD03A6"/>
    <w:rsid w:val="00BD3511"/>
    <w:rsid w:val="00BD4467"/>
    <w:rsid w:val="00BD6884"/>
    <w:rsid w:val="00BE1A7E"/>
    <w:rsid w:val="00BE1BCD"/>
    <w:rsid w:val="00BE7DD4"/>
    <w:rsid w:val="00BF589E"/>
    <w:rsid w:val="00C0197D"/>
    <w:rsid w:val="00C024EE"/>
    <w:rsid w:val="00C042CB"/>
    <w:rsid w:val="00C05A3E"/>
    <w:rsid w:val="00C06CAD"/>
    <w:rsid w:val="00C1060D"/>
    <w:rsid w:val="00C11977"/>
    <w:rsid w:val="00C14895"/>
    <w:rsid w:val="00C15355"/>
    <w:rsid w:val="00C2698E"/>
    <w:rsid w:val="00C271EA"/>
    <w:rsid w:val="00C32565"/>
    <w:rsid w:val="00C352F1"/>
    <w:rsid w:val="00C40B37"/>
    <w:rsid w:val="00C40E54"/>
    <w:rsid w:val="00C42988"/>
    <w:rsid w:val="00C44FDB"/>
    <w:rsid w:val="00C45D8E"/>
    <w:rsid w:val="00C532E5"/>
    <w:rsid w:val="00C53B07"/>
    <w:rsid w:val="00C53F69"/>
    <w:rsid w:val="00C54597"/>
    <w:rsid w:val="00C5532A"/>
    <w:rsid w:val="00C55748"/>
    <w:rsid w:val="00C57A5F"/>
    <w:rsid w:val="00C57AE4"/>
    <w:rsid w:val="00C632A1"/>
    <w:rsid w:val="00C652B1"/>
    <w:rsid w:val="00C70EFA"/>
    <w:rsid w:val="00C8691E"/>
    <w:rsid w:val="00C8794A"/>
    <w:rsid w:val="00C879CD"/>
    <w:rsid w:val="00C911F5"/>
    <w:rsid w:val="00C913C9"/>
    <w:rsid w:val="00C95B97"/>
    <w:rsid w:val="00C966A7"/>
    <w:rsid w:val="00C974FE"/>
    <w:rsid w:val="00C97614"/>
    <w:rsid w:val="00CA3458"/>
    <w:rsid w:val="00CA4DDA"/>
    <w:rsid w:val="00CA4E63"/>
    <w:rsid w:val="00CA6B6A"/>
    <w:rsid w:val="00CB2802"/>
    <w:rsid w:val="00CB2B1E"/>
    <w:rsid w:val="00CB4F30"/>
    <w:rsid w:val="00CB61CE"/>
    <w:rsid w:val="00CC05AA"/>
    <w:rsid w:val="00CC7CBF"/>
    <w:rsid w:val="00CD38AD"/>
    <w:rsid w:val="00CD43E9"/>
    <w:rsid w:val="00CD66D4"/>
    <w:rsid w:val="00CD6BF5"/>
    <w:rsid w:val="00CD6E4C"/>
    <w:rsid w:val="00CD6F26"/>
    <w:rsid w:val="00CE108D"/>
    <w:rsid w:val="00CE1E06"/>
    <w:rsid w:val="00CE3E11"/>
    <w:rsid w:val="00CE548A"/>
    <w:rsid w:val="00CE5A6D"/>
    <w:rsid w:val="00CE7D20"/>
    <w:rsid w:val="00CF4E71"/>
    <w:rsid w:val="00D008A2"/>
    <w:rsid w:val="00D035D5"/>
    <w:rsid w:val="00D06A4C"/>
    <w:rsid w:val="00D07E73"/>
    <w:rsid w:val="00D142AF"/>
    <w:rsid w:val="00D203B7"/>
    <w:rsid w:val="00D27B1A"/>
    <w:rsid w:val="00D303FC"/>
    <w:rsid w:val="00D337D4"/>
    <w:rsid w:val="00D33AE3"/>
    <w:rsid w:val="00D352F5"/>
    <w:rsid w:val="00D40E96"/>
    <w:rsid w:val="00D410B9"/>
    <w:rsid w:val="00D41388"/>
    <w:rsid w:val="00D44C55"/>
    <w:rsid w:val="00D4577A"/>
    <w:rsid w:val="00D60A1D"/>
    <w:rsid w:val="00D63E44"/>
    <w:rsid w:val="00D67382"/>
    <w:rsid w:val="00D700EE"/>
    <w:rsid w:val="00D70B2D"/>
    <w:rsid w:val="00D74EA2"/>
    <w:rsid w:val="00D75CDD"/>
    <w:rsid w:val="00D77399"/>
    <w:rsid w:val="00D80A0D"/>
    <w:rsid w:val="00D81018"/>
    <w:rsid w:val="00D90153"/>
    <w:rsid w:val="00D90AA8"/>
    <w:rsid w:val="00D90F2A"/>
    <w:rsid w:val="00D93BF0"/>
    <w:rsid w:val="00D955CF"/>
    <w:rsid w:val="00D97B1C"/>
    <w:rsid w:val="00DA3A56"/>
    <w:rsid w:val="00DA483B"/>
    <w:rsid w:val="00DA591E"/>
    <w:rsid w:val="00DA72A7"/>
    <w:rsid w:val="00DB0B53"/>
    <w:rsid w:val="00DB3B0F"/>
    <w:rsid w:val="00DB5F87"/>
    <w:rsid w:val="00DB7920"/>
    <w:rsid w:val="00DC03D1"/>
    <w:rsid w:val="00DC14A1"/>
    <w:rsid w:val="00DC16C1"/>
    <w:rsid w:val="00DD600F"/>
    <w:rsid w:val="00DD74F2"/>
    <w:rsid w:val="00DD7687"/>
    <w:rsid w:val="00DE59F4"/>
    <w:rsid w:val="00DE73F0"/>
    <w:rsid w:val="00DF4A28"/>
    <w:rsid w:val="00DF5469"/>
    <w:rsid w:val="00E0122A"/>
    <w:rsid w:val="00E03A21"/>
    <w:rsid w:val="00E06109"/>
    <w:rsid w:val="00E06B2F"/>
    <w:rsid w:val="00E123DE"/>
    <w:rsid w:val="00E1441F"/>
    <w:rsid w:val="00E15258"/>
    <w:rsid w:val="00E17623"/>
    <w:rsid w:val="00E26259"/>
    <w:rsid w:val="00E277C9"/>
    <w:rsid w:val="00E3085C"/>
    <w:rsid w:val="00E41329"/>
    <w:rsid w:val="00E41BA7"/>
    <w:rsid w:val="00E46E10"/>
    <w:rsid w:val="00E516DE"/>
    <w:rsid w:val="00E57C11"/>
    <w:rsid w:val="00E601E5"/>
    <w:rsid w:val="00E61D0A"/>
    <w:rsid w:val="00E70283"/>
    <w:rsid w:val="00E7612C"/>
    <w:rsid w:val="00E77A3B"/>
    <w:rsid w:val="00E80ADD"/>
    <w:rsid w:val="00E82919"/>
    <w:rsid w:val="00E9013A"/>
    <w:rsid w:val="00E91E2B"/>
    <w:rsid w:val="00E936A9"/>
    <w:rsid w:val="00E95510"/>
    <w:rsid w:val="00E97233"/>
    <w:rsid w:val="00EA01E7"/>
    <w:rsid w:val="00EA1184"/>
    <w:rsid w:val="00EA4450"/>
    <w:rsid w:val="00EA5FE6"/>
    <w:rsid w:val="00EA63EB"/>
    <w:rsid w:val="00EA6531"/>
    <w:rsid w:val="00EA7596"/>
    <w:rsid w:val="00EA7DAC"/>
    <w:rsid w:val="00EB4137"/>
    <w:rsid w:val="00EB59D5"/>
    <w:rsid w:val="00EC1CBC"/>
    <w:rsid w:val="00ED1D2E"/>
    <w:rsid w:val="00ED1DCA"/>
    <w:rsid w:val="00ED7538"/>
    <w:rsid w:val="00EE0DA1"/>
    <w:rsid w:val="00EE4B92"/>
    <w:rsid w:val="00EE7717"/>
    <w:rsid w:val="00EF0CFE"/>
    <w:rsid w:val="00EF7D19"/>
    <w:rsid w:val="00F01C17"/>
    <w:rsid w:val="00F1316D"/>
    <w:rsid w:val="00F136AE"/>
    <w:rsid w:val="00F143B0"/>
    <w:rsid w:val="00F22BB0"/>
    <w:rsid w:val="00F25509"/>
    <w:rsid w:val="00F25A80"/>
    <w:rsid w:val="00F26AB8"/>
    <w:rsid w:val="00F26C70"/>
    <w:rsid w:val="00F45E0B"/>
    <w:rsid w:val="00F47003"/>
    <w:rsid w:val="00F475E7"/>
    <w:rsid w:val="00F560F2"/>
    <w:rsid w:val="00F603DA"/>
    <w:rsid w:val="00F61A39"/>
    <w:rsid w:val="00F62A10"/>
    <w:rsid w:val="00F62E2E"/>
    <w:rsid w:val="00F634FB"/>
    <w:rsid w:val="00F70737"/>
    <w:rsid w:val="00F77EFF"/>
    <w:rsid w:val="00F824CD"/>
    <w:rsid w:val="00F87DE9"/>
    <w:rsid w:val="00F935F8"/>
    <w:rsid w:val="00F937C7"/>
    <w:rsid w:val="00F93A98"/>
    <w:rsid w:val="00F95932"/>
    <w:rsid w:val="00FA0EAC"/>
    <w:rsid w:val="00FA4B4F"/>
    <w:rsid w:val="00FA5D9B"/>
    <w:rsid w:val="00FA6442"/>
    <w:rsid w:val="00FB4232"/>
    <w:rsid w:val="00FC79E1"/>
    <w:rsid w:val="00FD0608"/>
    <w:rsid w:val="00FD2425"/>
    <w:rsid w:val="00FD42BD"/>
    <w:rsid w:val="00FD712D"/>
    <w:rsid w:val="00FE1186"/>
    <w:rsid w:val="00FE205B"/>
    <w:rsid w:val="00FE48AA"/>
    <w:rsid w:val="00FE4EA6"/>
    <w:rsid w:val="00FE7C21"/>
    <w:rsid w:val="00FF4C11"/>
    <w:rsid w:val="00FF5232"/>
    <w:rsid w:val="00FF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5EC0A261"/>
  <w15:docId w15:val="{5A35B859-8F57-4221-AF28-C1CA54192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8E5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C271E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71E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F4F36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B0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0E3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0E3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0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0E32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isportal.jlab.org/jlabDocs/documents/versions/180558/download" TargetMode="External"/><Relationship Id="rId18" Type="http://schemas.openxmlformats.org/officeDocument/2006/relationships/hyperlink" Target="https://misportal.jlab.org/jlabDocs/documents/versions/189099/download" TargetMode="External"/><Relationship Id="rId26" Type="http://schemas.openxmlformats.org/officeDocument/2006/relationships/hyperlink" Target="https://jlabdoc.jlab.org/docushare/dsweb/Get/Document-261899/SRF-MSPR-CHEM-FBH-DEGR-R1.pdf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misportal.jlab.org/jlabDocs/documents/versions/184471/download" TargetMode="External"/><Relationship Id="rId34" Type="http://schemas.openxmlformats.org/officeDocument/2006/relationships/image" Target="media/image7.png"/><Relationship Id="rId7" Type="http://schemas.openxmlformats.org/officeDocument/2006/relationships/hyperlink" Target="https://misportal.jlab.org/jlabDocs/documents/versions/197302/download" TargetMode="External"/><Relationship Id="rId2" Type="http://schemas.openxmlformats.org/officeDocument/2006/relationships/styles" Target="styles.xml"/><Relationship Id="rId16" Type="http://schemas.openxmlformats.org/officeDocument/2006/relationships/hyperlink" Target="https://misportal.jlab.org/jlabDocs/documents/versions/184198/download" TargetMode="External"/><Relationship Id="rId20" Type="http://schemas.openxmlformats.org/officeDocument/2006/relationships/hyperlink" Target="https://misportal.jlab.org/jlabDocs/documents/versions/165233/download" TargetMode="External"/><Relationship Id="rId29" Type="http://schemas.openxmlformats.org/officeDocument/2006/relationships/hyperlink" Target="https://misportal.jlab.org/jlabDocs/documents/70285/download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misportal.jlab.org/jlabDocs/documents/versions/178324/download" TargetMode="External"/><Relationship Id="rId24" Type="http://schemas.openxmlformats.org/officeDocument/2006/relationships/hyperlink" Target="https://jeffersonlab.sharepoint.com/:p:/r/sites/EICPartnerProject-TJNAF/Accelerator/RF%20Systems/Cryomodules/197%20MHz%20DVC/Cavity%20Fabrication%20Files/Fabrication%20Plans/VHOM%20Waveguide%20Fabrication%20Plan.pptx?d=w0a11fca551c04807bf613a55a81b8aee&amp;csf=1&amp;web=1&amp;e=dychDT" TargetMode="External"/><Relationship Id="rId32" Type="http://schemas.openxmlformats.org/officeDocument/2006/relationships/image" Target="media/image5.png"/><Relationship Id="rId37" Type="http://schemas.openxmlformats.org/officeDocument/2006/relationships/header" Target="header1.xml"/><Relationship Id="rId40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5" Type="http://schemas.openxmlformats.org/officeDocument/2006/relationships/hyperlink" Target="https://misportal.jlab.org/jlabDocs/documents/versions/176866/download" TargetMode="External"/><Relationship Id="rId23" Type="http://schemas.openxmlformats.org/officeDocument/2006/relationships/hyperlink" Target="https://misportal.jlab.org/jlabDocs/documents/versions/201735/download" TargetMode="External"/><Relationship Id="rId28" Type="http://schemas.openxmlformats.org/officeDocument/2006/relationships/image" Target="media/image2.png"/><Relationship Id="rId36" Type="http://schemas.openxmlformats.org/officeDocument/2006/relationships/image" Target="media/image8.png"/><Relationship Id="rId10" Type="http://schemas.openxmlformats.org/officeDocument/2006/relationships/hyperlink" Target="https://misportal.jlab.org/jlabDocs/documents/versions/177140/download" TargetMode="External"/><Relationship Id="rId19" Type="http://schemas.openxmlformats.org/officeDocument/2006/relationships/hyperlink" Target="https://misportal.jlab.org/jlabDocs/documents/70285/download" TargetMode="External"/><Relationship Id="rId31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s://misportal.jlab.org/jlabDocs/documents/versions/197302/download" TargetMode="External"/><Relationship Id="rId14" Type="http://schemas.openxmlformats.org/officeDocument/2006/relationships/hyperlink" Target="https://misportal.jlab.org/jlabDocs/documents/versions/179414/download" TargetMode="External"/><Relationship Id="rId22" Type="http://schemas.openxmlformats.org/officeDocument/2006/relationships/hyperlink" Target="https://misportal.jlab.org/jlabDocs/documents/versions/201766/download" TargetMode="External"/><Relationship Id="rId27" Type="http://schemas.openxmlformats.org/officeDocument/2006/relationships/image" Target="media/image1.png"/><Relationship Id="rId30" Type="http://schemas.openxmlformats.org/officeDocument/2006/relationships/image" Target="media/image3.png"/><Relationship Id="rId35" Type="http://schemas.openxmlformats.org/officeDocument/2006/relationships/hyperlink" Target="https://misportal.jlab.org/jlabDocs/documents/70285/download" TargetMode="External"/><Relationship Id="rId8" Type="http://schemas.openxmlformats.org/officeDocument/2006/relationships/hyperlink" Target="https://misportal.jlab.org/jlabDocs/documents/versions/178317/download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isportal.jlab.org/jlabDocs/documents/versions/185651/download" TargetMode="External"/><Relationship Id="rId17" Type="http://schemas.openxmlformats.org/officeDocument/2006/relationships/hyperlink" Target="https://misportal.jlab.org/jlabDocs/documents/versions/188420/download" TargetMode="External"/><Relationship Id="rId25" Type="http://schemas.openxmlformats.org/officeDocument/2006/relationships/hyperlink" Target="https://jlabdoc.jlab.org/docushare/dsweb/Get/Document-261723/SRF-MSPR-CHEM-NB-ACID-R1.pdf" TargetMode="External"/><Relationship Id="rId33" Type="http://schemas.openxmlformats.org/officeDocument/2006/relationships/image" Target="media/image6.png"/><Relationship Id="rId38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gif"/><Relationship Id="rId1" Type="http://schemas.openxmlformats.org/officeDocument/2006/relationships/image" Target="media/image9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sd\asddocs\TravelerTemplates\TravelerTemplate2023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8CB14C7D36A4235918690C8BE687F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7D0B2B-99D6-4BC9-B9B6-82AEA87F95FA}"/>
      </w:docPartPr>
      <w:docPartBody>
        <w:p w:rsidR="003F2FB3" w:rsidRDefault="003F2FB3">
          <w:pPr>
            <w:pStyle w:val="18CB14C7D36A4235918690C8BE687F95"/>
          </w:pPr>
          <w:r w:rsidRPr="005C02B9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FB3"/>
    <w:rsid w:val="00031133"/>
    <w:rsid w:val="00040FC0"/>
    <w:rsid w:val="000F01AC"/>
    <w:rsid w:val="002E4D7B"/>
    <w:rsid w:val="003B563B"/>
    <w:rsid w:val="003F2FB3"/>
    <w:rsid w:val="004E0CB3"/>
    <w:rsid w:val="008A1475"/>
    <w:rsid w:val="00952F2C"/>
    <w:rsid w:val="009C28D7"/>
    <w:rsid w:val="00B24366"/>
    <w:rsid w:val="00C378A3"/>
    <w:rsid w:val="00D5529A"/>
    <w:rsid w:val="00DE7493"/>
    <w:rsid w:val="00F61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8CB14C7D36A4235918690C8BE687F95">
    <w:name w:val="18CB14C7D36A4235918690C8BE687F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1F1A8-BD15-40E0-AD66-26A125C2A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TravelerTemplate2023</Template>
  <TotalTime>3</TotalTime>
  <Pages>21</Pages>
  <Words>1821</Words>
  <Characters>10386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Shyamala Shanmugasundaram</dc:creator>
  <cp:lastModifiedBy>Allen Samuels</cp:lastModifiedBy>
  <cp:revision>4</cp:revision>
  <dcterms:created xsi:type="dcterms:W3CDTF">2025-02-11T22:02:00Z</dcterms:created>
  <dcterms:modified xsi:type="dcterms:W3CDTF">2025-02-11T22:04:00Z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</Properties>
</file>