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34F8" w14:textId="77777777" w:rsidR="0040130A" w:rsidRDefault="0040130A" w:rsidP="0040130A">
      <w:bookmarkStart w:id="0" w:name="Overview"/>
    </w:p>
    <w:tbl>
      <w:tblPr>
        <w:tblpPr w:leftFromText="180" w:rightFromText="180" w:vertAnchor="text" w:horzAnchor="margin" w:tblpY="-221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83"/>
      </w:tblGrid>
      <w:tr w:rsidR="00633D1B" w:rsidRPr="00BE6ADF" w14:paraId="2E976D0C" w14:textId="77777777" w:rsidTr="00FE63CA">
        <w:tc>
          <w:tcPr>
            <w:tcW w:w="1018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624C925A" w14:textId="77777777" w:rsidR="00633D1B" w:rsidRPr="00BE6ADF" w:rsidRDefault="00633D1B" w:rsidP="00633D1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bookmarkStart w:id="1" w:name="TSP1004"/>
            <w:bookmarkStart w:id="2" w:name="Section5Reviews"/>
            <w:bookmarkStart w:id="3" w:name="Refdocacronymns"/>
            <w:bookmarkEnd w:id="0"/>
            <w:r>
              <w:rPr>
                <w:rStyle w:val="normaltextrun"/>
                <w:rFonts w:ascii="Lucida Bright" w:hAnsi="Lucida Bright"/>
                <w:b/>
                <w:bCs/>
                <w:color w:val="C00000"/>
                <w:sz w:val="40"/>
                <w:szCs w:val="40"/>
                <w:shd w:val="clear" w:color="auto" w:fill="FFFFFF"/>
              </w:rPr>
              <w:t>Authorization for Release</w:t>
            </w:r>
          </w:p>
        </w:tc>
      </w:tr>
    </w:tbl>
    <w:p w14:paraId="42B5A573" w14:textId="77777777" w:rsidR="00EB30D5" w:rsidRPr="00EB30D5" w:rsidRDefault="00EB30D5" w:rsidP="00EB30D5">
      <w:pPr>
        <w:rPr>
          <w:b/>
        </w:rPr>
      </w:pPr>
      <w:r w:rsidRPr="00EB30D5">
        <w:rPr>
          <w:b/>
        </w:rPr>
        <w:t>***Form Instructions. To be deleted when creating Project Authorization for Release Form***</w:t>
      </w:r>
    </w:p>
    <w:p w14:paraId="4D7293D5" w14:textId="77777777" w:rsidR="00EB30D5" w:rsidRPr="00EB30D5" w:rsidRDefault="00EB30D5" w:rsidP="00EB30D5">
      <w:pPr>
        <w:rPr>
          <w:bCs/>
        </w:rPr>
      </w:pPr>
    </w:p>
    <w:p w14:paraId="4D98F502" w14:textId="3368903F" w:rsidR="00EB30D5" w:rsidRPr="00EB30D5" w:rsidRDefault="00EB30D5" w:rsidP="00EB30D5">
      <w:pPr>
        <w:pStyle w:val="ListParagraph"/>
        <w:numPr>
          <w:ilvl w:val="0"/>
          <w:numId w:val="22"/>
        </w:numPr>
        <w:rPr>
          <w:bCs/>
        </w:rPr>
      </w:pPr>
      <w:r w:rsidRPr="00EB30D5">
        <w:rPr>
          <w:bCs/>
        </w:rPr>
        <w:t>Use this template for all SRF Ops Project Authorization for Release Forms.</w:t>
      </w:r>
    </w:p>
    <w:p w14:paraId="081C30A0" w14:textId="7824E0AE" w:rsidR="00EB30D5" w:rsidRPr="00EB30D5" w:rsidRDefault="00EB30D5" w:rsidP="00EB30D5">
      <w:pPr>
        <w:pStyle w:val="ListParagraph"/>
        <w:numPr>
          <w:ilvl w:val="0"/>
          <w:numId w:val="22"/>
        </w:numPr>
        <w:rPr>
          <w:bCs/>
        </w:rPr>
      </w:pPr>
      <w:r w:rsidRPr="00EB30D5">
        <w:rPr>
          <w:bCs/>
        </w:rPr>
        <w:t>Save your file using the following filename convention: &lt;</w:t>
      </w:r>
      <w:proofErr w:type="spellStart"/>
      <w:r w:rsidRPr="00EB30D5">
        <w:rPr>
          <w:bCs/>
        </w:rPr>
        <w:t>proj</w:t>
      </w:r>
      <w:proofErr w:type="spellEnd"/>
      <w:r w:rsidRPr="00EB30D5">
        <w:rPr>
          <w:bCs/>
        </w:rPr>
        <w:t>&gt;-AFR-XXX (where XXX will be</w:t>
      </w:r>
      <w:r w:rsidRPr="00EB30D5">
        <w:rPr>
          <w:bCs/>
        </w:rPr>
        <w:t xml:space="preserve"> </w:t>
      </w:r>
      <w:r w:rsidRPr="00EB30D5">
        <w:rPr>
          <w:bCs/>
        </w:rPr>
        <w:t>formatted sequentially by counting number for next product released).</w:t>
      </w:r>
    </w:p>
    <w:p w14:paraId="690C53B7" w14:textId="6FF3A39A" w:rsidR="00EB30D5" w:rsidRPr="00EB30D5" w:rsidRDefault="00EB30D5" w:rsidP="00EB30D5">
      <w:pPr>
        <w:pStyle w:val="ListParagraph"/>
        <w:numPr>
          <w:ilvl w:val="0"/>
          <w:numId w:val="22"/>
        </w:numPr>
        <w:rPr>
          <w:bCs/>
        </w:rPr>
      </w:pPr>
      <w:r w:rsidRPr="00EB30D5">
        <w:rPr>
          <w:bCs/>
        </w:rPr>
        <w:t>In the footer replace “SRF-11-FM-004 Project Authorization for Release Template, R1” with the</w:t>
      </w:r>
      <w:r w:rsidRPr="00EB30D5">
        <w:rPr>
          <w:bCs/>
        </w:rPr>
        <w:t xml:space="preserve"> </w:t>
      </w:r>
      <w:r w:rsidRPr="00EB30D5">
        <w:rPr>
          <w:bCs/>
        </w:rPr>
        <w:t>filename of your Project Authorization for Release Form.</w:t>
      </w:r>
    </w:p>
    <w:p w14:paraId="18F4860C" w14:textId="77777777" w:rsidR="00EB30D5" w:rsidRDefault="00EB30D5" w:rsidP="00EB30D5">
      <w:pPr>
        <w:pStyle w:val="ListParagraph"/>
        <w:numPr>
          <w:ilvl w:val="0"/>
          <w:numId w:val="22"/>
        </w:numPr>
        <w:rPr>
          <w:bCs/>
        </w:rPr>
      </w:pPr>
      <w:r w:rsidRPr="00EB30D5">
        <w:rPr>
          <w:bCs/>
        </w:rPr>
        <w:t>Delete the last page containing 3 sections of Form Information.</w:t>
      </w:r>
    </w:p>
    <w:p w14:paraId="15B7166F" w14:textId="77777777" w:rsidR="00EB30D5" w:rsidRPr="00EB30D5" w:rsidRDefault="00EB30D5" w:rsidP="00EB30D5">
      <w:pPr>
        <w:rPr>
          <w:bCs/>
        </w:rPr>
      </w:pPr>
    </w:p>
    <w:p w14:paraId="72CF411A" w14:textId="77C749C8" w:rsidR="00633D1B" w:rsidRDefault="00EB30D5" w:rsidP="00EB30D5">
      <w:pPr>
        <w:rPr>
          <w:b/>
        </w:rPr>
      </w:pPr>
      <w:r w:rsidRPr="00EB30D5">
        <w:rPr>
          <w:b/>
        </w:rPr>
        <w:t>***Form Instructions. To be deleted when creating Project Authorization for Release Form***</w:t>
      </w:r>
    </w:p>
    <w:p w14:paraId="683EBE34" w14:textId="77777777" w:rsidR="00EB30D5" w:rsidRDefault="00EB30D5" w:rsidP="00EB30D5"/>
    <w:p w14:paraId="14016F3F" w14:textId="77777777" w:rsidR="00633D1B" w:rsidRPr="001718A7" w:rsidRDefault="00633D1B" w:rsidP="00633D1B">
      <w:pPr>
        <w:pStyle w:val="Heading1"/>
      </w:pPr>
      <w:bookmarkStart w:id="4" w:name="_Purpose"/>
      <w:bookmarkEnd w:id="4"/>
      <w:r>
        <w:t>Project Description</w:t>
      </w:r>
    </w:p>
    <w:p w14:paraId="16156D7A" w14:textId="77777777" w:rsidR="00633D1B" w:rsidRPr="00C42FA2" w:rsidRDefault="00633D1B" w:rsidP="00633D1B"/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3410"/>
        <w:gridCol w:w="6670"/>
      </w:tblGrid>
      <w:tr w:rsidR="00633D1B" w:rsidRPr="00C42FA2" w14:paraId="1426DDA8" w14:textId="77777777" w:rsidTr="00FE63CA">
        <w:trPr>
          <w:trHeight w:val="33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158D87" w14:textId="77777777" w:rsidR="00633D1B" w:rsidRPr="00C42FA2" w:rsidRDefault="00633D1B" w:rsidP="00633D1B">
            <w:r w:rsidRPr="00C42FA2">
              <w:rPr>
                <w:rFonts w:eastAsia="Calibri" w:cs="Calibri"/>
                <w:b/>
                <w:bCs/>
              </w:rPr>
              <w:t>Project Name:</w:t>
            </w:r>
          </w:p>
        </w:tc>
        <w:tc>
          <w:tcPr>
            <w:tcW w:w="6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35454" w14:textId="77777777" w:rsidR="00633D1B" w:rsidRPr="00C42FA2" w:rsidRDefault="00633D1B" w:rsidP="00633D1B"/>
        </w:tc>
      </w:tr>
      <w:tr w:rsidR="00633D1B" w:rsidRPr="00C42FA2" w14:paraId="6D852BF0" w14:textId="77777777" w:rsidTr="00FE63CA">
        <w:trPr>
          <w:trHeight w:val="33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121FEB" w14:textId="77777777" w:rsidR="00633D1B" w:rsidRPr="00C42FA2" w:rsidRDefault="00633D1B" w:rsidP="00633D1B">
            <w:pPr>
              <w:rPr>
                <w:rFonts w:eastAsia="Calibri" w:cs="Calibri"/>
                <w:b/>
                <w:bCs/>
              </w:rPr>
            </w:pPr>
            <w:r w:rsidRPr="00C42FA2">
              <w:rPr>
                <w:rFonts w:eastAsia="Calibri" w:cs="Calibri"/>
                <w:b/>
                <w:bCs/>
              </w:rPr>
              <w:t>SRF Project Coordinator:</w:t>
            </w:r>
          </w:p>
        </w:tc>
        <w:tc>
          <w:tcPr>
            <w:tcW w:w="6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F4273" w14:textId="77777777" w:rsidR="00633D1B" w:rsidRPr="00C42FA2" w:rsidRDefault="00633D1B" w:rsidP="00633D1B">
            <w:pPr>
              <w:rPr>
                <w:rFonts w:eastAsia="Calibri" w:cs="Calibri"/>
                <w:bCs/>
              </w:rPr>
            </w:pPr>
            <w:r w:rsidRPr="00C42FA2">
              <w:rPr>
                <w:rFonts w:eastAsia="Calibri" w:cs="Calibri"/>
                <w:bCs/>
              </w:rPr>
              <w:t>&lt;First Last Name&gt;</w:t>
            </w:r>
          </w:p>
        </w:tc>
      </w:tr>
      <w:tr w:rsidR="00633D1B" w:rsidRPr="00C42FA2" w14:paraId="022BB019" w14:textId="77777777" w:rsidTr="00FE63CA">
        <w:trPr>
          <w:trHeight w:val="33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F38143" w14:textId="77777777" w:rsidR="00633D1B" w:rsidRPr="00C42FA2" w:rsidRDefault="00633D1B" w:rsidP="00633D1B">
            <w:r w:rsidRPr="00C42FA2">
              <w:rPr>
                <w:rFonts w:eastAsia="Calibri" w:cs="Calibri"/>
                <w:b/>
                <w:bCs/>
              </w:rPr>
              <w:t xml:space="preserve">Project </w:t>
            </w:r>
            <w:r>
              <w:rPr>
                <w:rFonts w:eastAsia="Calibri" w:cs="Calibri"/>
                <w:b/>
                <w:bCs/>
              </w:rPr>
              <w:t>Authorization for Release</w:t>
            </w:r>
            <w:r w:rsidRPr="00C42FA2">
              <w:rPr>
                <w:rFonts w:eastAsia="Calibri" w:cs="Calibri"/>
                <w:b/>
                <w:bCs/>
              </w:rPr>
              <w:t xml:space="preserve"> Date:</w:t>
            </w:r>
          </w:p>
        </w:tc>
        <w:tc>
          <w:tcPr>
            <w:tcW w:w="6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2B08C" w14:textId="77777777" w:rsidR="00633D1B" w:rsidRPr="00C42FA2" w:rsidRDefault="00633D1B" w:rsidP="00633D1B">
            <w:r w:rsidRPr="00C42FA2">
              <w:t xml:space="preserve">&lt;DD </w:t>
            </w:r>
            <w:proofErr w:type="spellStart"/>
            <w:r w:rsidRPr="00C42FA2">
              <w:t>Mmm</w:t>
            </w:r>
            <w:proofErr w:type="spellEnd"/>
            <w:r w:rsidRPr="00C42FA2">
              <w:t xml:space="preserve"> YYYY&gt;</w:t>
            </w:r>
          </w:p>
        </w:tc>
      </w:tr>
      <w:tr w:rsidR="00633D1B" w:rsidRPr="00C42FA2" w14:paraId="0B42DA58" w14:textId="77777777" w:rsidTr="00FE63CA">
        <w:trPr>
          <w:trHeight w:val="33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0F5C43" w14:textId="77777777" w:rsidR="00633D1B" w:rsidRPr="00C42FA2" w:rsidRDefault="00633D1B" w:rsidP="00633D1B">
            <w:r>
              <w:rPr>
                <w:rFonts w:eastAsia="Calibri" w:cs="Calibri"/>
                <w:b/>
                <w:bCs/>
              </w:rPr>
              <w:t>Product Released</w:t>
            </w:r>
            <w:r w:rsidRPr="00C42FA2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3647D" w14:textId="77777777" w:rsidR="00633D1B" w:rsidRPr="00C42FA2" w:rsidRDefault="00633D1B" w:rsidP="00633D1B">
            <w:r>
              <w:t>&lt;</w:t>
            </w:r>
            <w:proofErr w:type="spellStart"/>
            <w:r>
              <w:t>e.g</w:t>
            </w:r>
            <w:proofErr w:type="spellEnd"/>
            <w:r>
              <w:t xml:space="preserve"> CM Serial Number&gt;</w:t>
            </w:r>
          </w:p>
        </w:tc>
      </w:tr>
    </w:tbl>
    <w:p w14:paraId="1EBF07A9" w14:textId="77777777" w:rsidR="00633D1B" w:rsidRPr="00C42FA2" w:rsidRDefault="00633D1B" w:rsidP="00633D1B"/>
    <w:p w14:paraId="21959FE2" w14:textId="77777777" w:rsidR="00633D1B" w:rsidRPr="001718A7" w:rsidRDefault="00633D1B" w:rsidP="00633D1B">
      <w:pPr>
        <w:pStyle w:val="Heading1"/>
      </w:pPr>
      <w:r>
        <w:t>Authorization for Release Information</w:t>
      </w:r>
    </w:p>
    <w:p w14:paraId="04237181" w14:textId="77777777" w:rsidR="00633D1B" w:rsidRDefault="00633D1B" w:rsidP="00633D1B"/>
    <w:p w14:paraId="6F9AE2DF" w14:textId="7F81F9A6" w:rsidR="00633D1B" w:rsidRDefault="00EB30D5" w:rsidP="00EB30D5">
      <w:r>
        <w:t xml:space="preserve">The SRF Project Coordinator ensures </w:t>
      </w:r>
      <w:proofErr w:type="gramStart"/>
      <w:r>
        <w:t>following</w:t>
      </w:r>
      <w:proofErr w:type="gramEnd"/>
      <w:r>
        <w:t xml:space="preserve"> activities are performed and provides the name, date,</w:t>
      </w:r>
      <w:r>
        <w:t xml:space="preserve"> </w:t>
      </w:r>
      <w:r>
        <w:t>and salient comments</w:t>
      </w:r>
    </w:p>
    <w:p w14:paraId="707CE88A" w14:textId="77777777" w:rsidR="00EB30D5" w:rsidRDefault="00EB30D5" w:rsidP="00EB30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1983"/>
        <w:gridCol w:w="1980"/>
        <w:gridCol w:w="3415"/>
      </w:tblGrid>
      <w:tr w:rsidR="00EB30D5" w:rsidRPr="00C42FA2" w14:paraId="1AB91A41" w14:textId="77777777" w:rsidTr="00EB30D5">
        <w:tc>
          <w:tcPr>
            <w:tcW w:w="2692" w:type="dxa"/>
          </w:tcPr>
          <w:p w14:paraId="23FE70C3" w14:textId="4A9B3F22" w:rsidR="00EB30D5" w:rsidRPr="00C42FA2" w:rsidRDefault="00EB30D5" w:rsidP="00633D1B">
            <w:pPr>
              <w:rPr>
                <w:b/>
              </w:rPr>
            </w:pPr>
            <w:r>
              <w:rPr>
                <w:b/>
              </w:rPr>
              <w:t>Verification</w:t>
            </w:r>
          </w:p>
        </w:tc>
        <w:tc>
          <w:tcPr>
            <w:tcW w:w="1983" w:type="dxa"/>
          </w:tcPr>
          <w:p w14:paraId="619CC9DD" w14:textId="79393CE9" w:rsidR="00EB30D5" w:rsidRPr="00C42FA2" w:rsidRDefault="00EB30D5" w:rsidP="00633D1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980" w:type="dxa"/>
          </w:tcPr>
          <w:p w14:paraId="7338A41B" w14:textId="7F184B31" w:rsidR="00EB30D5" w:rsidRPr="00C42FA2" w:rsidRDefault="00EB30D5" w:rsidP="00633D1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15" w:type="dxa"/>
          </w:tcPr>
          <w:p w14:paraId="5EFC93A5" w14:textId="77777777" w:rsidR="00EB30D5" w:rsidRPr="00C42FA2" w:rsidRDefault="00EB30D5" w:rsidP="00633D1B">
            <w:pPr>
              <w:rPr>
                <w:b/>
              </w:rPr>
            </w:pPr>
            <w:r w:rsidRPr="00C42FA2">
              <w:rPr>
                <w:b/>
              </w:rPr>
              <w:t>Comments</w:t>
            </w:r>
          </w:p>
        </w:tc>
      </w:tr>
      <w:tr w:rsidR="00EB30D5" w14:paraId="3B20DAF5" w14:textId="77777777" w:rsidTr="00EB30D5">
        <w:tc>
          <w:tcPr>
            <w:tcW w:w="2692" w:type="dxa"/>
          </w:tcPr>
          <w:p w14:paraId="4A30E603" w14:textId="77777777" w:rsidR="00EB30D5" w:rsidRDefault="00EB30D5" w:rsidP="00EB30D5">
            <w:r w:rsidRPr="00F90969">
              <w:t xml:space="preserve">Ensure all </w:t>
            </w:r>
            <w:r>
              <w:t xml:space="preserve">relevant </w:t>
            </w:r>
            <w:r w:rsidRPr="00F90969">
              <w:t xml:space="preserve">Work Control Documents </w:t>
            </w:r>
            <w:r>
              <w:t xml:space="preserve">related to the product </w:t>
            </w:r>
            <w:r w:rsidRPr="00F90969">
              <w:t>are closed.</w:t>
            </w:r>
          </w:p>
        </w:tc>
        <w:tc>
          <w:tcPr>
            <w:tcW w:w="1983" w:type="dxa"/>
          </w:tcPr>
          <w:p w14:paraId="2916662B" w14:textId="0164B6B3" w:rsidR="00EB30D5" w:rsidRDefault="00EB30D5" w:rsidP="00EB30D5">
            <w:r>
              <w:t>&lt;First Last Name&gt;</w:t>
            </w:r>
          </w:p>
        </w:tc>
        <w:tc>
          <w:tcPr>
            <w:tcW w:w="1980" w:type="dxa"/>
          </w:tcPr>
          <w:p w14:paraId="50F4D5FC" w14:textId="56F8FD33" w:rsidR="00EB30D5" w:rsidRDefault="00EB30D5" w:rsidP="00EB30D5">
            <w:r>
              <w:t xml:space="preserve">&lt;DD </w:t>
            </w:r>
            <w:proofErr w:type="spellStart"/>
            <w:r>
              <w:t>Mmm</w:t>
            </w:r>
            <w:proofErr w:type="spellEnd"/>
            <w:r>
              <w:t xml:space="preserve"> YYYY&gt;</w:t>
            </w:r>
          </w:p>
        </w:tc>
        <w:tc>
          <w:tcPr>
            <w:tcW w:w="3415" w:type="dxa"/>
          </w:tcPr>
          <w:p w14:paraId="5BC1F6AB" w14:textId="77777777" w:rsidR="00EB30D5" w:rsidRDefault="00EB30D5" w:rsidP="00EB30D5"/>
        </w:tc>
      </w:tr>
      <w:tr w:rsidR="00EB30D5" w14:paraId="2FED1F2A" w14:textId="77777777" w:rsidTr="00EB30D5">
        <w:tc>
          <w:tcPr>
            <w:tcW w:w="2692" w:type="dxa"/>
          </w:tcPr>
          <w:p w14:paraId="767CC4DD" w14:textId="77777777" w:rsidR="00EB30D5" w:rsidRDefault="00EB30D5" w:rsidP="00EB30D5">
            <w:r>
              <w:t>Confirm data deliverables are complete.</w:t>
            </w:r>
          </w:p>
        </w:tc>
        <w:tc>
          <w:tcPr>
            <w:tcW w:w="1983" w:type="dxa"/>
          </w:tcPr>
          <w:p w14:paraId="33777D6E" w14:textId="7895AF4B" w:rsidR="00EB30D5" w:rsidRDefault="00EB30D5" w:rsidP="00EB30D5">
            <w:r>
              <w:t>&lt;First Last Name&gt;</w:t>
            </w:r>
          </w:p>
        </w:tc>
        <w:tc>
          <w:tcPr>
            <w:tcW w:w="1980" w:type="dxa"/>
          </w:tcPr>
          <w:p w14:paraId="2B9946A6" w14:textId="5B5A54E3" w:rsidR="00EB30D5" w:rsidRDefault="00EB30D5" w:rsidP="00EB30D5">
            <w:r>
              <w:t xml:space="preserve">&lt;DD </w:t>
            </w:r>
            <w:proofErr w:type="spellStart"/>
            <w:r>
              <w:t>Mmm</w:t>
            </w:r>
            <w:proofErr w:type="spellEnd"/>
            <w:r>
              <w:t xml:space="preserve"> YYYY&gt;</w:t>
            </w:r>
          </w:p>
        </w:tc>
        <w:tc>
          <w:tcPr>
            <w:tcW w:w="3415" w:type="dxa"/>
          </w:tcPr>
          <w:p w14:paraId="32382B97" w14:textId="77777777" w:rsidR="00EB30D5" w:rsidRDefault="00EB30D5" w:rsidP="00EB30D5"/>
        </w:tc>
      </w:tr>
      <w:tr w:rsidR="00EB30D5" w14:paraId="495A50F4" w14:textId="77777777" w:rsidTr="00EB30D5">
        <w:tc>
          <w:tcPr>
            <w:tcW w:w="2692" w:type="dxa"/>
          </w:tcPr>
          <w:p w14:paraId="36D169E5" w14:textId="77777777" w:rsidR="00EB30D5" w:rsidRDefault="00EB30D5" w:rsidP="00EB30D5">
            <w:r>
              <w:t>Customer confirmation – ready to receive.</w:t>
            </w:r>
          </w:p>
        </w:tc>
        <w:tc>
          <w:tcPr>
            <w:tcW w:w="1983" w:type="dxa"/>
          </w:tcPr>
          <w:p w14:paraId="2FE80E8A" w14:textId="72464441" w:rsidR="00EB30D5" w:rsidRDefault="00EB30D5" w:rsidP="00EB30D5">
            <w:r>
              <w:t>&lt;First Last Name&gt;</w:t>
            </w:r>
          </w:p>
        </w:tc>
        <w:tc>
          <w:tcPr>
            <w:tcW w:w="1980" w:type="dxa"/>
          </w:tcPr>
          <w:p w14:paraId="1AD855A7" w14:textId="0A13AD32" w:rsidR="00EB30D5" w:rsidRDefault="00EB30D5" w:rsidP="00EB30D5">
            <w:r>
              <w:t xml:space="preserve">&lt;DD </w:t>
            </w:r>
            <w:proofErr w:type="spellStart"/>
            <w:r>
              <w:t>Mmm</w:t>
            </w:r>
            <w:proofErr w:type="spellEnd"/>
            <w:r>
              <w:t xml:space="preserve"> YYYY&gt;</w:t>
            </w:r>
          </w:p>
        </w:tc>
        <w:tc>
          <w:tcPr>
            <w:tcW w:w="3415" w:type="dxa"/>
          </w:tcPr>
          <w:p w14:paraId="785AAAE0" w14:textId="77777777" w:rsidR="00EB30D5" w:rsidRDefault="00EB30D5" w:rsidP="00EB30D5"/>
        </w:tc>
      </w:tr>
      <w:tr w:rsidR="00EB30D5" w14:paraId="0F35A49D" w14:textId="77777777" w:rsidTr="00EB30D5">
        <w:tc>
          <w:tcPr>
            <w:tcW w:w="2692" w:type="dxa"/>
          </w:tcPr>
          <w:p w14:paraId="28E08AF7" w14:textId="77777777" w:rsidR="00EB30D5" w:rsidRDefault="00EB30D5" w:rsidP="00EB30D5">
            <w:r>
              <w:t>Property Transfer Form Prepared (if applicable)</w:t>
            </w:r>
          </w:p>
        </w:tc>
        <w:tc>
          <w:tcPr>
            <w:tcW w:w="1983" w:type="dxa"/>
          </w:tcPr>
          <w:p w14:paraId="4D897DF4" w14:textId="2C65F557" w:rsidR="00EB30D5" w:rsidRDefault="00EB30D5" w:rsidP="00EB30D5">
            <w:r>
              <w:t>&lt;First Last Name&gt;</w:t>
            </w:r>
          </w:p>
        </w:tc>
        <w:tc>
          <w:tcPr>
            <w:tcW w:w="1980" w:type="dxa"/>
          </w:tcPr>
          <w:p w14:paraId="493FF5E7" w14:textId="74828086" w:rsidR="00EB30D5" w:rsidRDefault="00EB30D5" w:rsidP="00EB30D5">
            <w:r>
              <w:t xml:space="preserve">&lt;DD </w:t>
            </w:r>
            <w:proofErr w:type="spellStart"/>
            <w:r>
              <w:t>Mmm</w:t>
            </w:r>
            <w:proofErr w:type="spellEnd"/>
            <w:r>
              <w:t xml:space="preserve"> YYYY&gt;</w:t>
            </w:r>
          </w:p>
        </w:tc>
        <w:tc>
          <w:tcPr>
            <w:tcW w:w="3415" w:type="dxa"/>
          </w:tcPr>
          <w:p w14:paraId="35C98665" w14:textId="77777777" w:rsidR="00EB30D5" w:rsidRDefault="00EB30D5" w:rsidP="00EB30D5"/>
        </w:tc>
      </w:tr>
      <w:tr w:rsidR="00EB30D5" w14:paraId="6C1EC993" w14:textId="77777777" w:rsidTr="00EB30D5">
        <w:tc>
          <w:tcPr>
            <w:tcW w:w="2692" w:type="dxa"/>
          </w:tcPr>
          <w:p w14:paraId="17F8DF4C" w14:textId="77777777" w:rsidR="00EB30D5" w:rsidRPr="00F90969" w:rsidRDefault="00EB30D5" w:rsidP="00EB30D5">
            <w:r>
              <w:t>&lt;Add additional as needed.&gt;</w:t>
            </w:r>
          </w:p>
        </w:tc>
        <w:tc>
          <w:tcPr>
            <w:tcW w:w="1983" w:type="dxa"/>
          </w:tcPr>
          <w:p w14:paraId="783B99A5" w14:textId="652670AF" w:rsidR="00EB30D5" w:rsidRDefault="00EB30D5" w:rsidP="00EB30D5"/>
        </w:tc>
        <w:tc>
          <w:tcPr>
            <w:tcW w:w="1980" w:type="dxa"/>
          </w:tcPr>
          <w:p w14:paraId="419B2C4B" w14:textId="2EB1DB6C" w:rsidR="00EB30D5" w:rsidRDefault="00EB30D5" w:rsidP="00EB30D5"/>
        </w:tc>
        <w:tc>
          <w:tcPr>
            <w:tcW w:w="3415" w:type="dxa"/>
          </w:tcPr>
          <w:p w14:paraId="78FF103C" w14:textId="77777777" w:rsidR="00EB30D5" w:rsidRDefault="00EB30D5" w:rsidP="00EB30D5"/>
        </w:tc>
      </w:tr>
    </w:tbl>
    <w:p w14:paraId="74280F4D" w14:textId="77777777" w:rsidR="00633D1B" w:rsidRDefault="00633D1B" w:rsidP="00633D1B"/>
    <w:p w14:paraId="3FDFE366" w14:textId="77777777" w:rsidR="00633D1B" w:rsidRPr="00842D4E" w:rsidRDefault="00633D1B" w:rsidP="00633D1B">
      <w:pPr>
        <w:pStyle w:val="Heading1"/>
      </w:pPr>
      <w:r w:rsidRPr="00842D4E">
        <w:t>Approvals</w:t>
      </w:r>
    </w:p>
    <w:p w14:paraId="0328A6D7" w14:textId="77777777" w:rsidR="00223BE2" w:rsidRDefault="00223BE2" w:rsidP="00223BE2"/>
    <w:tbl>
      <w:tblPr>
        <w:tblW w:w="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2160"/>
      </w:tblGrid>
      <w:tr w:rsidR="00223BE2" w:rsidRPr="00AE4D72" w14:paraId="71DD6FDB" w14:textId="77777777" w:rsidTr="00DD72C1">
        <w:trPr>
          <w:trHeight w:val="253"/>
          <w:jc w:val="center"/>
        </w:trPr>
        <w:tc>
          <w:tcPr>
            <w:tcW w:w="3325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49952B32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7AA6F3A1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</w:tr>
      <w:tr w:rsidR="00223BE2" w:rsidRPr="00413D73" w14:paraId="32E69008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71914E0" w14:textId="4970DC23" w:rsidR="00223BE2" w:rsidRPr="00844E9C" w:rsidRDefault="00EB30D5" w:rsidP="00DD72C1">
            <w:r>
              <w:t>Project Coordinator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842BA00" w14:textId="77777777" w:rsidR="00223BE2" w:rsidRPr="00413D73" w:rsidRDefault="00223BE2" w:rsidP="00DD72C1">
            <w:r>
              <w:t>&lt;First Last Name&gt;</w:t>
            </w:r>
          </w:p>
        </w:tc>
      </w:tr>
      <w:tr w:rsidR="00223BE2" w:rsidRPr="00413D73" w14:paraId="7A44D1DA" w14:textId="77777777" w:rsidTr="00DD72C1">
        <w:trPr>
          <w:trHeight w:val="141"/>
          <w:jc w:val="center"/>
        </w:trPr>
        <w:tc>
          <w:tcPr>
            <w:tcW w:w="33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1A57C9E" w14:textId="36D0ADDA" w:rsidR="00223BE2" w:rsidRPr="00EB30D5" w:rsidRDefault="00EB30D5" w:rsidP="00DD72C1">
            <w:r>
              <w:t>Quality Engineer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4AA7484" w14:textId="77777777" w:rsidR="00223BE2" w:rsidRPr="00413D73" w:rsidRDefault="00223BE2" w:rsidP="00DD72C1">
            <w:r>
              <w:t>&lt;First Last Name&gt;</w:t>
            </w:r>
          </w:p>
        </w:tc>
      </w:tr>
      <w:tr w:rsidR="00223BE2" w:rsidRPr="00413D73" w14:paraId="5E5C52E0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F9850BB" w14:textId="3D66E767" w:rsidR="00223BE2" w:rsidRPr="00844E9C" w:rsidRDefault="00EB30D5" w:rsidP="00DD72C1">
            <w:pPr>
              <w:rPr>
                <w:color w:val="C00000"/>
                <w:sz w:val="16"/>
                <w:szCs w:val="16"/>
              </w:rPr>
            </w:pPr>
            <w:r>
              <w:lastRenderedPageBreak/>
              <w:t>SRF Department Head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15E0116" w14:textId="77777777" w:rsidR="00223BE2" w:rsidRPr="00413D73" w:rsidRDefault="00223BE2" w:rsidP="00DD72C1">
            <w:r>
              <w:t>&lt;First Last Name&gt;</w:t>
            </w:r>
          </w:p>
        </w:tc>
      </w:tr>
    </w:tbl>
    <w:p w14:paraId="16E449D2" w14:textId="77777777" w:rsidR="00223BE2" w:rsidRDefault="00223BE2" w:rsidP="00223BE2">
      <w:r>
        <w:t>For Project Procedures: Refer to the Project Execution Procedure SRF-11-PR-001</w:t>
      </w:r>
    </w:p>
    <w:p w14:paraId="4EF0CD16" w14:textId="77777777" w:rsidR="00223BE2" w:rsidRDefault="00223BE2" w:rsidP="00223BE2"/>
    <w:p w14:paraId="06F8AFFE" w14:textId="77777777" w:rsidR="00223BE2" w:rsidRPr="002A18E2" w:rsidRDefault="00223BE2" w:rsidP="00223BE2">
      <w:pPr>
        <w:rPr>
          <w:i/>
          <w:iCs/>
          <w:color w:val="00B0F0"/>
        </w:rPr>
      </w:pPr>
      <w:r w:rsidRPr="002A18E2">
        <w:rPr>
          <w:i/>
          <w:iCs/>
          <w:color w:val="00B0F0"/>
        </w:rPr>
        <w:t>Document Processor Instructions:</w:t>
      </w:r>
    </w:p>
    <w:p w14:paraId="0D846570" w14:textId="77777777" w:rsidR="00223BE2" w:rsidRPr="002A18E2" w:rsidRDefault="00223BE2" w:rsidP="00223BE2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Put valid dates everywhere DD is found and verify they are accurate</w:t>
      </w:r>
    </w:p>
    <w:p w14:paraId="2B343C13" w14:textId="0AB8B2D1" w:rsidR="00223BE2" w:rsidRPr="00DB5E83" w:rsidRDefault="00223BE2" w:rsidP="00223BE2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Attach DocuShare Approval Picture here</w:t>
      </w:r>
    </w:p>
    <w:p w14:paraId="0DF17C32" w14:textId="77777777" w:rsidR="00B02869" w:rsidRPr="00B02869" w:rsidRDefault="00B02869" w:rsidP="00223BE2">
      <w:pPr>
        <w:rPr>
          <w:i/>
          <w:iCs/>
        </w:rPr>
        <w:sectPr w:rsidR="00B02869" w:rsidRPr="00B02869" w:rsidSect="006C2FF1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080" w:bottom="1008" w:left="1080" w:header="720" w:footer="504" w:gutter="0"/>
          <w:pgNumType w:start="1"/>
          <w:cols w:space="720"/>
          <w:docGrid w:linePitch="360"/>
        </w:sectPr>
      </w:pPr>
    </w:p>
    <w:p w14:paraId="04365519" w14:textId="77777777" w:rsidR="00223BE2" w:rsidRDefault="00223BE2" w:rsidP="00223BE2">
      <w:pPr>
        <w:jc w:val="center"/>
        <w:rPr>
          <w:b/>
          <w:bCs/>
        </w:rPr>
      </w:pPr>
      <w:bookmarkStart w:id="5" w:name="_Hlk172899386"/>
      <w:bookmarkEnd w:id="1"/>
      <w:bookmarkEnd w:id="2"/>
      <w:bookmarkEnd w:id="3"/>
      <w:r w:rsidRPr="5BFE18D7">
        <w:rPr>
          <w:b/>
          <w:bCs/>
          <w:sz w:val="22"/>
          <w:szCs w:val="22"/>
        </w:rPr>
        <w:lastRenderedPageBreak/>
        <w:t>*** Form Approval Page. To be deleted when creating your procedure. ***</w:t>
      </w:r>
    </w:p>
    <w:bookmarkEnd w:id="5"/>
    <w:p w14:paraId="336B45C6" w14:textId="77777777" w:rsidR="00223BE2" w:rsidRDefault="00223BE2" w:rsidP="00223BE2"/>
    <w:p w14:paraId="35607E6B" w14:textId="77777777" w:rsidR="00223BE2" w:rsidRPr="00842D4E" w:rsidRDefault="00223BE2" w:rsidP="00223BE2">
      <w:pPr>
        <w:pStyle w:val="Heading1"/>
        <w:numPr>
          <w:ilvl w:val="0"/>
          <w:numId w:val="0"/>
        </w:numPr>
      </w:pPr>
      <w:r>
        <w:t xml:space="preserve">Form </w:t>
      </w:r>
      <w:r w:rsidRPr="00842D4E">
        <w:t>Release and Revision History</w:t>
      </w:r>
    </w:p>
    <w:p w14:paraId="51DE9F45" w14:textId="77777777" w:rsidR="00223BE2" w:rsidRDefault="00223BE2" w:rsidP="00223BE2"/>
    <w:p w14:paraId="6490F015" w14:textId="77777777" w:rsidR="00223BE2" w:rsidRDefault="00223BE2" w:rsidP="00223BE2"/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223BE2" w:rsidRPr="00BE6ADF" w14:paraId="59C73D9B" w14:textId="77777777" w:rsidTr="00DD72C1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2757438D" w14:textId="77777777" w:rsidR="00223BE2" w:rsidRPr="00BE6ADF" w:rsidRDefault="00223BE2" w:rsidP="00DD72C1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SRF OPS Procedure Template</w:t>
            </w:r>
          </w:p>
        </w:tc>
      </w:tr>
      <w:tr w:rsidR="00223BE2" w:rsidRPr="000E7AB8" w14:paraId="7CFC343A" w14:textId="77777777" w:rsidTr="00DD72C1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9344CA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6BC2DF48" w14:textId="376A2A28" w:rsidR="00223BE2" w:rsidRPr="000E7AB8" w:rsidRDefault="00223BE2" w:rsidP="00DD72C1">
            <w:r>
              <w:t>SRF-</w:t>
            </w:r>
            <w:r w:rsidR="00633D1B">
              <w:t>11</w:t>
            </w:r>
            <w:r>
              <w:t>-FM-00</w:t>
            </w:r>
            <w:r w:rsidR="00633D1B">
              <w:t>4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FCCE8F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568D1219" w14:textId="42BF060C" w:rsidR="00223BE2" w:rsidRPr="00633D1B" w:rsidRDefault="00633D1B" w:rsidP="00DD72C1">
            <w:pPr>
              <w:rPr>
                <w:highlight w:val="yellow"/>
              </w:rPr>
            </w:pPr>
            <w:r w:rsidRPr="00633D1B">
              <w:rPr>
                <w:highlight w:val="yellow"/>
              </w:rPr>
              <w:t>DD MMM</w:t>
            </w:r>
            <w:r w:rsidR="00223BE2" w:rsidRPr="00633D1B">
              <w:rPr>
                <w:highlight w:val="yellow"/>
              </w:rPr>
              <w:t xml:space="preserve"> 2025</w:t>
            </w:r>
          </w:p>
        </w:tc>
      </w:tr>
      <w:tr w:rsidR="00223BE2" w:rsidRPr="000E7AB8" w14:paraId="2AAEB2F9" w14:textId="77777777" w:rsidTr="00DD72C1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6C8B87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1C0FD" w14:textId="74B9F331" w:rsidR="00223BE2" w:rsidRPr="0035230B" w:rsidRDefault="00633D1B" w:rsidP="00DD72C1">
            <w: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C588FF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5655E" w14:textId="28564A01" w:rsidR="00223BE2" w:rsidRPr="00633D1B" w:rsidRDefault="00633D1B" w:rsidP="00DD72C1">
            <w:pPr>
              <w:rPr>
                <w:highlight w:val="yellow"/>
              </w:rPr>
            </w:pPr>
            <w:r w:rsidRPr="00633D1B">
              <w:rPr>
                <w:highlight w:val="yellow"/>
              </w:rPr>
              <w:t>DD MMM</w:t>
            </w:r>
            <w:r w:rsidR="00223BE2" w:rsidRPr="00633D1B">
              <w:rPr>
                <w:highlight w:val="yellow"/>
              </w:rPr>
              <w:t xml:space="preserve"> 2028</w:t>
            </w:r>
          </w:p>
        </w:tc>
      </w:tr>
      <w:tr w:rsidR="00223BE2" w:rsidRPr="000E7AB8" w14:paraId="2EB65C25" w14:textId="77777777" w:rsidTr="00DD72C1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0B14BC9F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3594E226" w14:textId="77777777" w:rsidR="00223BE2" w:rsidRPr="000E7AB8" w:rsidRDefault="00223BE2" w:rsidP="00DD72C1">
            <w:r>
              <w:t>Valerie Bookwalter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2BB4A319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4BE1C103" w14:textId="77777777" w:rsidR="00223BE2" w:rsidRPr="000E7AB8" w:rsidRDefault="00223BE2" w:rsidP="00DD72C1">
            <w:r>
              <w:t>SRF Operations</w:t>
            </w:r>
          </w:p>
        </w:tc>
      </w:tr>
    </w:tbl>
    <w:p w14:paraId="24F9B8EE" w14:textId="77777777" w:rsidR="00223BE2" w:rsidRDefault="00223BE2" w:rsidP="00223BE2"/>
    <w:p w14:paraId="1B3852DD" w14:textId="77777777" w:rsidR="00223BE2" w:rsidRDefault="00223BE2" w:rsidP="00223BE2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223BE2" w:rsidRPr="00AE4D72" w14:paraId="2B70A412" w14:textId="77777777" w:rsidTr="00DD72C1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CF97F0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4C01B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AB78D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Revision</w:t>
            </w:r>
            <w:r w:rsidRPr="00AE4D72">
              <w:rPr>
                <w:b/>
              </w:rPr>
              <w:t xml:space="preserve"> Date:</w:t>
            </w:r>
          </w:p>
        </w:tc>
      </w:tr>
      <w:tr w:rsidR="00223BE2" w:rsidRPr="00413D73" w14:paraId="09B5FE88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0628" w14:textId="77777777" w:rsidR="00223BE2" w:rsidRPr="00413D73" w:rsidRDefault="00223BE2" w:rsidP="00DD72C1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FE82C" w14:textId="69809C63" w:rsidR="00223BE2" w:rsidRPr="00413D73" w:rsidRDefault="00223BE2" w:rsidP="00DD72C1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AD04D" w14:textId="0F3A00B8" w:rsidR="00223BE2" w:rsidRPr="00EE1DAD" w:rsidRDefault="00633D1B" w:rsidP="00DD72C1">
            <w:pPr>
              <w:rPr>
                <w:rFonts w:cs="Calibri"/>
                <w:bCs/>
              </w:rPr>
            </w:pPr>
            <w:r w:rsidRPr="00633D1B">
              <w:rPr>
                <w:rFonts w:cs="Times New Roman"/>
              </w:rPr>
              <w:t>17 Jan 2023</w:t>
            </w:r>
          </w:p>
        </w:tc>
      </w:tr>
      <w:tr w:rsidR="00223BE2" w:rsidRPr="00413D73" w14:paraId="5F69F9AE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51E4" w14:textId="42821F92" w:rsidR="00223BE2" w:rsidRPr="00413D73" w:rsidRDefault="00633D1B" w:rsidP="00DD72C1">
            <w:pPr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714B" w14:textId="05FC76C8" w:rsidR="00223BE2" w:rsidRPr="00413D73" w:rsidRDefault="00633D1B" w:rsidP="00DD72C1">
            <w:pPr>
              <w:rPr>
                <w:rFonts w:cs="Calibri"/>
                <w:bCs/>
              </w:rPr>
            </w:pPr>
            <w:r>
              <w:rPr>
                <w:rFonts w:cs="Times New Roman"/>
              </w:rPr>
              <w:t>Administrative Edit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1F71" w14:textId="60A8B059" w:rsidR="00223BE2" w:rsidRPr="00EE1DAD" w:rsidRDefault="00633D1B" w:rsidP="00DD72C1">
            <w:pPr>
              <w:rPr>
                <w:rFonts w:cs="Calibri"/>
                <w:bCs/>
              </w:rPr>
            </w:pPr>
            <w:r w:rsidRPr="00633D1B">
              <w:rPr>
                <w:rFonts w:cs="Calibri"/>
                <w:bCs/>
                <w:highlight w:val="yellow"/>
              </w:rPr>
              <w:t>DD MMM YYYY</w:t>
            </w:r>
          </w:p>
        </w:tc>
      </w:tr>
    </w:tbl>
    <w:p w14:paraId="7F9C7AEC" w14:textId="77777777" w:rsidR="00223BE2" w:rsidRDefault="00223BE2" w:rsidP="00223BE2"/>
    <w:p w14:paraId="3124B376" w14:textId="77777777" w:rsidR="00223BE2" w:rsidRPr="00842D4E" w:rsidRDefault="00223BE2" w:rsidP="00223BE2">
      <w:pPr>
        <w:pStyle w:val="Heading1"/>
        <w:numPr>
          <w:ilvl w:val="0"/>
          <w:numId w:val="0"/>
        </w:numPr>
      </w:pPr>
      <w:r>
        <w:t xml:space="preserve">Form </w:t>
      </w:r>
      <w:r w:rsidRPr="00842D4E">
        <w:t>Approvals</w:t>
      </w:r>
    </w:p>
    <w:p w14:paraId="680575EE" w14:textId="77777777" w:rsidR="00223BE2" w:rsidRDefault="00223BE2" w:rsidP="00223BE2"/>
    <w:tbl>
      <w:tblPr>
        <w:tblW w:w="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</w:tblGrid>
      <w:tr w:rsidR="00223BE2" w:rsidRPr="00AE4D72" w14:paraId="3631AC62" w14:textId="77777777" w:rsidTr="00DD72C1">
        <w:trPr>
          <w:trHeight w:val="253"/>
          <w:jc w:val="center"/>
        </w:trPr>
        <w:tc>
          <w:tcPr>
            <w:tcW w:w="2425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348A10EA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2FB7B89A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</w:tr>
      <w:tr w:rsidR="00223BE2" w:rsidRPr="00413D73" w14:paraId="5A47EBC9" w14:textId="77777777" w:rsidTr="00DD72C1">
        <w:trPr>
          <w:trHeight w:val="141"/>
          <w:jc w:val="center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AAF0D89" w14:textId="77777777" w:rsidR="00223BE2" w:rsidRPr="00844E9C" w:rsidRDefault="00223BE2" w:rsidP="00DD72C1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8A703C2" w14:textId="47F2F56F" w:rsidR="00223BE2" w:rsidRPr="00413D73" w:rsidRDefault="00633D1B" w:rsidP="00DD72C1">
            <w:pPr>
              <w:spacing w:before="240"/>
            </w:pPr>
            <w:r>
              <w:t>Ed Daly</w:t>
            </w:r>
          </w:p>
        </w:tc>
      </w:tr>
      <w:tr w:rsidR="00223BE2" w:rsidRPr="00413D73" w14:paraId="58553483" w14:textId="77777777" w:rsidTr="00DD72C1">
        <w:trPr>
          <w:trHeight w:val="141"/>
          <w:jc w:val="center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42D74B5" w14:textId="77777777" w:rsidR="00223BE2" w:rsidRPr="00844E9C" w:rsidRDefault="00223BE2" w:rsidP="00DD72C1">
            <w:pPr>
              <w:spacing w:before="240"/>
            </w:pPr>
            <w:r>
              <w:t>Quality Representative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EE312CE" w14:textId="3710D097" w:rsidR="00223BE2" w:rsidRPr="00413D73" w:rsidRDefault="00633D1B" w:rsidP="00DD72C1">
            <w:pPr>
              <w:spacing w:before="240"/>
            </w:pPr>
            <w:r>
              <w:t>Jacob Harris</w:t>
            </w:r>
          </w:p>
        </w:tc>
      </w:tr>
      <w:tr w:rsidR="00223BE2" w:rsidRPr="00413D73" w14:paraId="4D2E7AA8" w14:textId="77777777" w:rsidTr="00DD72C1">
        <w:trPr>
          <w:trHeight w:val="141"/>
          <w:jc w:val="center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7CC70F6" w14:textId="77777777" w:rsidR="00223BE2" w:rsidRPr="00844E9C" w:rsidRDefault="00223BE2" w:rsidP="00DD72C1">
            <w:pPr>
              <w:spacing w:before="240"/>
            </w:pPr>
            <w:r>
              <w:t xml:space="preserve">SRF </w:t>
            </w:r>
            <w:r w:rsidRPr="00844E9C">
              <w:t xml:space="preserve">Department Head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916725F" w14:textId="77777777" w:rsidR="00223BE2" w:rsidRPr="00413D73" w:rsidRDefault="00223BE2" w:rsidP="00DD72C1">
            <w:pPr>
              <w:spacing w:before="240"/>
            </w:pPr>
            <w:r>
              <w:t>Tony Reilly</w:t>
            </w:r>
          </w:p>
        </w:tc>
      </w:tr>
    </w:tbl>
    <w:p w14:paraId="0B245833" w14:textId="15020AB2" w:rsidR="00223BE2" w:rsidRPr="00413D73" w:rsidRDefault="00223BE2" w:rsidP="00223BE2"/>
    <w:p w14:paraId="0C5855DA" w14:textId="77777777" w:rsidR="00420FE3" w:rsidRPr="002A18E2" w:rsidRDefault="00420FE3" w:rsidP="00223BE2">
      <w:pPr>
        <w:jc w:val="center"/>
        <w:rPr>
          <w:i/>
          <w:iCs/>
          <w:color w:val="00B0F0"/>
        </w:rPr>
      </w:pPr>
    </w:p>
    <w:sectPr w:rsidR="00420FE3" w:rsidRPr="002A18E2" w:rsidSect="00223BE2">
      <w:footerReference w:type="first" r:id="rId15"/>
      <w:pgSz w:w="12240" w:h="15840" w:code="1"/>
      <w:pgMar w:top="720" w:right="1080" w:bottom="1008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B28DC" w14:textId="77777777" w:rsidR="00633D1B" w:rsidRDefault="00633D1B" w:rsidP="00215E9D">
      <w:r>
        <w:separator/>
      </w:r>
    </w:p>
    <w:p w14:paraId="382B4F0C" w14:textId="77777777" w:rsidR="00633D1B" w:rsidRDefault="00633D1B" w:rsidP="00215E9D"/>
    <w:p w14:paraId="70845D81" w14:textId="77777777" w:rsidR="00633D1B" w:rsidRDefault="00633D1B" w:rsidP="00215E9D"/>
  </w:endnote>
  <w:endnote w:type="continuationSeparator" w:id="0">
    <w:p w14:paraId="347875B7" w14:textId="77777777" w:rsidR="00633D1B" w:rsidRDefault="00633D1B" w:rsidP="00215E9D">
      <w:r>
        <w:continuationSeparator/>
      </w:r>
    </w:p>
    <w:p w14:paraId="0C48C9F2" w14:textId="77777777" w:rsidR="00633D1B" w:rsidRDefault="00633D1B" w:rsidP="00215E9D"/>
    <w:p w14:paraId="5F7801EF" w14:textId="77777777" w:rsidR="00633D1B" w:rsidRDefault="00633D1B" w:rsidP="00215E9D"/>
  </w:endnote>
  <w:endnote w:type="continuationNotice" w:id="1">
    <w:p w14:paraId="0356274D" w14:textId="77777777" w:rsidR="00633D1B" w:rsidRDefault="00633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Bright">
    <w:altName w:val="Cambria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B9EC" w14:textId="77777777" w:rsidR="00D5066E" w:rsidRPr="00923B97" w:rsidRDefault="00923B97" w:rsidP="00923B97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63A97E1" wp14:editId="20E164DD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1666367593" name="Text Box 1666367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255CB7" w14:textId="77777777" w:rsidR="00923B97" w:rsidRDefault="00923B97" w:rsidP="00923B97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8F0DA29" wp14:editId="3AEE1F94">
                                <wp:extent cx="1828800" cy="370703"/>
                                <wp:effectExtent l="0" t="0" r="0" b="0"/>
                                <wp:docPr id="2071519692" name="Picture 2071519692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A97E1" id="_x0000_t202" coordsize="21600,21600" o:spt="202" path="m,l,21600r21600,l21600,xe">
              <v:stroke joinstyle="miter"/>
              <v:path gradientshapeok="t" o:connecttype="rect"/>
            </v:shapetype>
            <v:shape id="Text Box 1666367593" o:spid="_x0000_s1026" type="#_x0000_t202" style="position:absolute;margin-left:94.45pt;margin-top:-9.4pt;width:145.6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" filled="f" stroked="f">
              <v:textbox>
                <w:txbxContent>
                  <w:p w14:paraId="5C255CB7" w14:textId="77777777" w:rsidR="00923B97" w:rsidRDefault="00923B97" w:rsidP="00923B97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8F0DA29" wp14:editId="3AEE1F94">
                          <wp:extent cx="1828800" cy="370703"/>
                          <wp:effectExtent l="0" t="0" r="0" b="0"/>
                          <wp:docPr id="2071519692" name="Picture 2071519692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11430">
      <w:rPr>
        <w:sz w:val="16"/>
        <w:szCs w:val="16"/>
      </w:rPr>
      <w:fldChar w:fldCharType="begin"/>
    </w:r>
    <w:r w:rsidR="00011430">
      <w:rPr>
        <w:sz w:val="16"/>
        <w:szCs w:val="16"/>
      </w:rPr>
      <w:instrText xml:space="preserve"> FILENAME   \* MERGEFORMAT </w:instrText>
    </w:r>
    <w:r w:rsidR="00011430">
      <w:rPr>
        <w:sz w:val="16"/>
        <w:szCs w:val="16"/>
      </w:rPr>
      <w:fldChar w:fldCharType="separate"/>
    </w:r>
    <w:r w:rsidR="00633D1B">
      <w:rPr>
        <w:noProof/>
        <w:sz w:val="16"/>
        <w:szCs w:val="16"/>
      </w:rPr>
      <w:t>Document4</w:t>
    </w:r>
    <w:r w:rsidR="00011430">
      <w:rPr>
        <w:sz w:val="16"/>
        <w:szCs w:val="16"/>
      </w:rPr>
      <w:fldChar w:fldCharType="end"/>
    </w:r>
    <w:r w:rsidR="00990210">
      <w:rPr>
        <w:sz w:val="16"/>
        <w:szCs w:val="16"/>
      </w:rPr>
      <w:tab/>
    </w:r>
    <w:r w:rsidR="00990210">
      <w:rPr>
        <w:sz w:val="16"/>
        <w:szCs w:val="16"/>
      </w:rPr>
      <w:tab/>
    </w:r>
    <w:r w:rsidRPr="00FF3471">
      <w:rPr>
        <w:sz w:val="16"/>
        <w:szCs w:val="16"/>
      </w:rPr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B7B48" w14:textId="77777777" w:rsidR="00D033C1" w:rsidRPr="006C2FF1" w:rsidRDefault="006C2FF1" w:rsidP="006C2FF1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CAFB6F5" wp14:editId="1C0A8F3A">
              <wp:simplePos x="0" y="0"/>
              <wp:positionH relativeFrom="column">
                <wp:posOffset>3727549</wp:posOffset>
              </wp:positionH>
              <wp:positionV relativeFrom="paragraph">
                <wp:posOffset>-99993</wp:posOffset>
              </wp:positionV>
              <wp:extent cx="1849755" cy="438150"/>
              <wp:effectExtent l="0" t="0" r="0" b="0"/>
              <wp:wrapSquare wrapText="bothSides"/>
              <wp:docPr id="1269643565" name="Text Box 12696435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73041" w14:textId="77777777" w:rsidR="006C2FF1" w:rsidRDefault="006C2FF1" w:rsidP="006C2FF1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5C3E4296" wp14:editId="5B8D5BD1">
                                <wp:extent cx="1828800" cy="370703"/>
                                <wp:effectExtent l="0" t="0" r="0" b="0"/>
                                <wp:docPr id="327473375" name="Picture 327473375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FB6F5" id="_x0000_t202" coordsize="21600,21600" o:spt="202" path="m,l,21600r21600,l21600,xe">
              <v:stroke joinstyle="miter"/>
              <v:path gradientshapeok="t" o:connecttype="rect"/>
            </v:shapetype>
            <v:shape id="Text Box 1269643565" o:spid="_x0000_s1027" type="#_x0000_t202" style="position:absolute;margin-left:293.5pt;margin-top:-7.85pt;width:145.6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" filled="f" stroked="f">
              <v:textbox>
                <w:txbxContent>
                  <w:p w14:paraId="07373041" w14:textId="77777777" w:rsidR="006C2FF1" w:rsidRDefault="006C2FF1" w:rsidP="006C2FF1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5C3E4296" wp14:editId="5B8D5BD1">
                          <wp:extent cx="1828800" cy="370703"/>
                          <wp:effectExtent l="0" t="0" r="0" b="0"/>
                          <wp:docPr id="327473375" name="Picture 327473375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F3471">
      <w:rPr>
        <w:sz w:val="16"/>
        <w:szCs w:val="16"/>
      </w:rPr>
      <w:t>SRF-07-FM-003 Word Document Template, R1</w:t>
    </w:r>
    <w:r w:rsidRPr="00FF3471">
      <w:rPr>
        <w:sz w:val="16"/>
        <w:szCs w:val="16"/>
      </w:rPr>
      <w:tab/>
    </w:r>
    <w:r>
      <w:rPr>
        <w:sz w:val="16"/>
        <w:szCs w:val="16"/>
      </w:rPr>
      <w:t>Print Date: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PRINTDATE  \@ "M/d/yyyy"  \* MERGEFORMAT </w:instrText>
    </w:r>
    <w:r>
      <w:rPr>
        <w:noProof/>
        <w:sz w:val="16"/>
        <w:szCs w:val="16"/>
      </w:rPr>
      <w:fldChar w:fldCharType="separate"/>
    </w:r>
    <w:r w:rsidR="00633D1B">
      <w:rPr>
        <w:noProof/>
        <w:sz w:val="16"/>
        <w:szCs w:val="16"/>
      </w:rPr>
      <w:t>4/3/2025</w:t>
    </w:r>
    <w:r>
      <w:rPr>
        <w:noProof/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FF34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90B53" w14:textId="77777777" w:rsidR="00C36722" w:rsidRPr="000076FD" w:rsidRDefault="00C36722" w:rsidP="004A1704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t>1</w:t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FA54B" w14:textId="77777777" w:rsidR="00633D1B" w:rsidRDefault="00633D1B" w:rsidP="00215E9D">
      <w:r>
        <w:separator/>
      </w:r>
    </w:p>
    <w:p w14:paraId="56B524A2" w14:textId="77777777" w:rsidR="00633D1B" w:rsidRDefault="00633D1B" w:rsidP="00215E9D"/>
    <w:p w14:paraId="7E4B3463" w14:textId="77777777" w:rsidR="00633D1B" w:rsidRDefault="00633D1B" w:rsidP="00215E9D"/>
  </w:footnote>
  <w:footnote w:type="continuationSeparator" w:id="0">
    <w:p w14:paraId="10BCF170" w14:textId="77777777" w:rsidR="00633D1B" w:rsidRDefault="00633D1B" w:rsidP="00215E9D">
      <w:r>
        <w:continuationSeparator/>
      </w:r>
    </w:p>
    <w:p w14:paraId="3B8709FD" w14:textId="77777777" w:rsidR="00633D1B" w:rsidRDefault="00633D1B" w:rsidP="00215E9D"/>
    <w:p w14:paraId="46970082" w14:textId="77777777" w:rsidR="00633D1B" w:rsidRDefault="00633D1B" w:rsidP="00215E9D"/>
  </w:footnote>
  <w:footnote w:type="continuationNotice" w:id="1">
    <w:p w14:paraId="28DEABA7" w14:textId="77777777" w:rsidR="00633D1B" w:rsidRDefault="00633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D9A4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78EF17CE" wp14:editId="07712C08">
          <wp:extent cx="2167636" cy="539262"/>
          <wp:effectExtent l="0" t="0" r="4445" b="0"/>
          <wp:docPr id="673464612" name="Picture 673464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1BB2DB7E" wp14:editId="379B272C">
          <wp:extent cx="1927860" cy="461010"/>
          <wp:effectExtent l="0" t="0" r="0" b="0"/>
          <wp:docPr id="2120536003" name="Picture 2120536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5164A9" w14:textId="77777777" w:rsidR="002E1564" w:rsidRDefault="002E15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50CAF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01E728C3" wp14:editId="1C137657">
          <wp:extent cx="2167636" cy="539262"/>
          <wp:effectExtent l="0" t="0" r="4445" b="0"/>
          <wp:docPr id="608896318" name="Picture 608896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31AFB59C" wp14:editId="3CD6EF86">
          <wp:extent cx="1927860" cy="461010"/>
          <wp:effectExtent l="0" t="0" r="0" b="0"/>
          <wp:docPr id="861607095" name="Picture 861607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B0A"/>
    <w:multiLevelType w:val="multilevel"/>
    <w:tmpl w:val="824C41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5D82B7F2"/>
    <w:lvl w:ilvl="0" w:tplc="73142A8C">
      <w:start w:val="1"/>
      <w:numFmt w:val="bullet"/>
      <w:pStyle w:val="Level2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B01D6"/>
    <w:multiLevelType w:val="hybridMultilevel"/>
    <w:tmpl w:val="0AC20CE8"/>
    <w:lvl w:ilvl="0" w:tplc="64CA009C">
      <w:start w:val="1"/>
      <w:numFmt w:val="decimal"/>
      <w:pStyle w:val="Level5Numbered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F234DA"/>
    <w:multiLevelType w:val="hybridMultilevel"/>
    <w:tmpl w:val="E3526DEA"/>
    <w:lvl w:ilvl="0" w:tplc="08F6375E">
      <w:start w:val="1"/>
      <w:numFmt w:val="decimal"/>
      <w:pStyle w:val="Level3Numbered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E62BA"/>
    <w:multiLevelType w:val="hybridMultilevel"/>
    <w:tmpl w:val="7C44A4DE"/>
    <w:lvl w:ilvl="0" w:tplc="4E8240F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10329"/>
    <w:multiLevelType w:val="hybridMultilevel"/>
    <w:tmpl w:val="8D08F4E4"/>
    <w:lvl w:ilvl="0" w:tplc="A7BAFE40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73E01"/>
    <w:multiLevelType w:val="hybridMultilevel"/>
    <w:tmpl w:val="93C22622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4F38E">
      <w:start w:val="1"/>
      <w:numFmt w:val="bullet"/>
      <w:pStyle w:val="Level3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BF091F"/>
    <w:multiLevelType w:val="hybridMultilevel"/>
    <w:tmpl w:val="42E8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7" w15:restartNumberingAfterBreak="0">
    <w:nsid w:val="6B1C580D"/>
    <w:multiLevelType w:val="hybridMultilevel"/>
    <w:tmpl w:val="3C5889D6"/>
    <w:lvl w:ilvl="0" w:tplc="6268A79A">
      <w:start w:val="1"/>
      <w:numFmt w:val="decimal"/>
      <w:pStyle w:val="Level2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56054833">
    <w:abstractNumId w:val="14"/>
  </w:num>
  <w:num w:numId="2" w16cid:durableId="2023042800">
    <w:abstractNumId w:val="19"/>
  </w:num>
  <w:num w:numId="3" w16cid:durableId="1959870286">
    <w:abstractNumId w:val="16"/>
  </w:num>
  <w:num w:numId="4" w16cid:durableId="104470794">
    <w:abstractNumId w:val="15"/>
  </w:num>
  <w:num w:numId="5" w16cid:durableId="678429572">
    <w:abstractNumId w:val="0"/>
  </w:num>
  <w:num w:numId="6" w16cid:durableId="1846170738">
    <w:abstractNumId w:val="17"/>
  </w:num>
  <w:num w:numId="7" w16cid:durableId="378482081">
    <w:abstractNumId w:val="5"/>
  </w:num>
  <w:num w:numId="8" w16cid:durableId="682629985">
    <w:abstractNumId w:val="11"/>
  </w:num>
  <w:num w:numId="9" w16cid:durableId="1891649058">
    <w:abstractNumId w:val="18"/>
  </w:num>
  <w:num w:numId="10" w16cid:durableId="257444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304374">
    <w:abstractNumId w:val="1"/>
  </w:num>
  <w:num w:numId="12" w16cid:durableId="982806223">
    <w:abstractNumId w:val="3"/>
  </w:num>
  <w:num w:numId="13" w16cid:durableId="1636985699">
    <w:abstractNumId w:val="10"/>
  </w:num>
  <w:num w:numId="14" w16cid:durableId="842858850">
    <w:abstractNumId w:val="13"/>
  </w:num>
  <w:num w:numId="15" w16cid:durableId="521096366">
    <w:abstractNumId w:val="20"/>
  </w:num>
  <w:num w:numId="16" w16cid:durableId="419454116">
    <w:abstractNumId w:val="8"/>
  </w:num>
  <w:num w:numId="17" w16cid:durableId="942565894">
    <w:abstractNumId w:val="2"/>
  </w:num>
  <w:num w:numId="18" w16cid:durableId="13239974">
    <w:abstractNumId w:val="6"/>
  </w:num>
  <w:num w:numId="19" w16cid:durableId="1897008773">
    <w:abstractNumId w:val="7"/>
  </w:num>
  <w:num w:numId="20" w16cid:durableId="432936686">
    <w:abstractNumId w:val="9"/>
  </w:num>
  <w:num w:numId="21" w16cid:durableId="2082438008">
    <w:abstractNumId w:val="4"/>
  </w:num>
  <w:num w:numId="22" w16cid:durableId="63140489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633D1B"/>
    <w:rsid w:val="000000A3"/>
    <w:rsid w:val="00001EDF"/>
    <w:rsid w:val="00003482"/>
    <w:rsid w:val="00004572"/>
    <w:rsid w:val="000076FD"/>
    <w:rsid w:val="00011430"/>
    <w:rsid w:val="000130F6"/>
    <w:rsid w:val="00013A2D"/>
    <w:rsid w:val="00014F4B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67FEF"/>
    <w:rsid w:val="00070BCB"/>
    <w:rsid w:val="000711A2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1CB"/>
    <w:rsid w:val="000B7A2E"/>
    <w:rsid w:val="000C08C2"/>
    <w:rsid w:val="000C412D"/>
    <w:rsid w:val="000D22C2"/>
    <w:rsid w:val="000D3E28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102792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3404C"/>
    <w:rsid w:val="001411BA"/>
    <w:rsid w:val="0014188B"/>
    <w:rsid w:val="00152C18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77464"/>
    <w:rsid w:val="00181200"/>
    <w:rsid w:val="00182700"/>
    <w:rsid w:val="00184286"/>
    <w:rsid w:val="0018479E"/>
    <w:rsid w:val="00185B5B"/>
    <w:rsid w:val="00186ECF"/>
    <w:rsid w:val="00190822"/>
    <w:rsid w:val="00191686"/>
    <w:rsid w:val="00191E8A"/>
    <w:rsid w:val="001941F1"/>
    <w:rsid w:val="00194BF6"/>
    <w:rsid w:val="001A29B7"/>
    <w:rsid w:val="001B11A0"/>
    <w:rsid w:val="001B322D"/>
    <w:rsid w:val="001B4435"/>
    <w:rsid w:val="001B7BF9"/>
    <w:rsid w:val="001C07B4"/>
    <w:rsid w:val="001C088A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065F5"/>
    <w:rsid w:val="002116FD"/>
    <w:rsid w:val="0021348D"/>
    <w:rsid w:val="00215E9D"/>
    <w:rsid w:val="002169BB"/>
    <w:rsid w:val="00223BE2"/>
    <w:rsid w:val="002312FA"/>
    <w:rsid w:val="0023133E"/>
    <w:rsid w:val="002341C1"/>
    <w:rsid w:val="0023564E"/>
    <w:rsid w:val="00236D22"/>
    <w:rsid w:val="00236D52"/>
    <w:rsid w:val="00237FD1"/>
    <w:rsid w:val="00241B8E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72813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18E2"/>
    <w:rsid w:val="002A6084"/>
    <w:rsid w:val="002A693A"/>
    <w:rsid w:val="002A6B7D"/>
    <w:rsid w:val="002A786F"/>
    <w:rsid w:val="002B23C4"/>
    <w:rsid w:val="002B33E7"/>
    <w:rsid w:val="002B713B"/>
    <w:rsid w:val="002B7E3E"/>
    <w:rsid w:val="002C11D9"/>
    <w:rsid w:val="002C7E7C"/>
    <w:rsid w:val="002D06D9"/>
    <w:rsid w:val="002D45B5"/>
    <w:rsid w:val="002D4E10"/>
    <w:rsid w:val="002D642C"/>
    <w:rsid w:val="002D68C0"/>
    <w:rsid w:val="002E0346"/>
    <w:rsid w:val="002E1564"/>
    <w:rsid w:val="002E5378"/>
    <w:rsid w:val="002E7B5A"/>
    <w:rsid w:val="002F336F"/>
    <w:rsid w:val="002F771B"/>
    <w:rsid w:val="00305946"/>
    <w:rsid w:val="00306379"/>
    <w:rsid w:val="003078C9"/>
    <w:rsid w:val="0031299E"/>
    <w:rsid w:val="00316442"/>
    <w:rsid w:val="00316E9F"/>
    <w:rsid w:val="0031751F"/>
    <w:rsid w:val="0032040F"/>
    <w:rsid w:val="0032142D"/>
    <w:rsid w:val="00325FCC"/>
    <w:rsid w:val="0032760E"/>
    <w:rsid w:val="00330914"/>
    <w:rsid w:val="003317DA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3262"/>
    <w:rsid w:val="00364A9B"/>
    <w:rsid w:val="00367713"/>
    <w:rsid w:val="00370DC4"/>
    <w:rsid w:val="003726D1"/>
    <w:rsid w:val="0037296C"/>
    <w:rsid w:val="00382331"/>
    <w:rsid w:val="00384186"/>
    <w:rsid w:val="00386FB2"/>
    <w:rsid w:val="00387DB2"/>
    <w:rsid w:val="003938A1"/>
    <w:rsid w:val="003A19B6"/>
    <w:rsid w:val="003A26E8"/>
    <w:rsid w:val="003B4882"/>
    <w:rsid w:val="003B4BD3"/>
    <w:rsid w:val="003B749A"/>
    <w:rsid w:val="003C0371"/>
    <w:rsid w:val="003C16BE"/>
    <w:rsid w:val="003C16C6"/>
    <w:rsid w:val="003C1755"/>
    <w:rsid w:val="003C1F69"/>
    <w:rsid w:val="003C3D36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0FE3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57999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6CF8"/>
    <w:rsid w:val="00487AA8"/>
    <w:rsid w:val="00497BEE"/>
    <w:rsid w:val="004A10DE"/>
    <w:rsid w:val="004A19CC"/>
    <w:rsid w:val="004A1F19"/>
    <w:rsid w:val="004B053F"/>
    <w:rsid w:val="004B1A26"/>
    <w:rsid w:val="004B264F"/>
    <w:rsid w:val="004B2A5C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131E"/>
    <w:rsid w:val="00514E80"/>
    <w:rsid w:val="00517BD4"/>
    <w:rsid w:val="00521CE4"/>
    <w:rsid w:val="0052241C"/>
    <w:rsid w:val="00523CCD"/>
    <w:rsid w:val="00526F60"/>
    <w:rsid w:val="00535F54"/>
    <w:rsid w:val="00540FE6"/>
    <w:rsid w:val="00542E9F"/>
    <w:rsid w:val="00542FD8"/>
    <w:rsid w:val="0054492D"/>
    <w:rsid w:val="00544F04"/>
    <w:rsid w:val="005459BE"/>
    <w:rsid w:val="0055045E"/>
    <w:rsid w:val="00550CBE"/>
    <w:rsid w:val="0055171E"/>
    <w:rsid w:val="00551A4C"/>
    <w:rsid w:val="0055254B"/>
    <w:rsid w:val="00552D4C"/>
    <w:rsid w:val="005564D7"/>
    <w:rsid w:val="00556DFA"/>
    <w:rsid w:val="0056050C"/>
    <w:rsid w:val="0056075D"/>
    <w:rsid w:val="005617B8"/>
    <w:rsid w:val="00563CB1"/>
    <w:rsid w:val="00566E4B"/>
    <w:rsid w:val="0056742A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0C4B"/>
    <w:rsid w:val="005A50FF"/>
    <w:rsid w:val="005A6664"/>
    <w:rsid w:val="005B0C44"/>
    <w:rsid w:val="005B40D3"/>
    <w:rsid w:val="005C339F"/>
    <w:rsid w:val="005C3F10"/>
    <w:rsid w:val="005C3F1B"/>
    <w:rsid w:val="005D2A38"/>
    <w:rsid w:val="005D4AB2"/>
    <w:rsid w:val="005D5285"/>
    <w:rsid w:val="005D77B5"/>
    <w:rsid w:val="005E30A8"/>
    <w:rsid w:val="005E4FEE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57D0"/>
    <w:rsid w:val="006176A8"/>
    <w:rsid w:val="006208BF"/>
    <w:rsid w:val="006250A9"/>
    <w:rsid w:val="00625293"/>
    <w:rsid w:val="0062656B"/>
    <w:rsid w:val="006272DA"/>
    <w:rsid w:val="00632F29"/>
    <w:rsid w:val="00633D1B"/>
    <w:rsid w:val="0063509A"/>
    <w:rsid w:val="00635112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367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29BE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197E"/>
    <w:rsid w:val="006B2535"/>
    <w:rsid w:val="006B3130"/>
    <w:rsid w:val="006B406C"/>
    <w:rsid w:val="006B46E0"/>
    <w:rsid w:val="006B51C9"/>
    <w:rsid w:val="006B547E"/>
    <w:rsid w:val="006C2FF1"/>
    <w:rsid w:val="006C66E5"/>
    <w:rsid w:val="006D0206"/>
    <w:rsid w:val="006D3A90"/>
    <w:rsid w:val="006D662C"/>
    <w:rsid w:val="006D7FEF"/>
    <w:rsid w:val="006E2133"/>
    <w:rsid w:val="006E4F72"/>
    <w:rsid w:val="006E6BB8"/>
    <w:rsid w:val="006E6CB7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17D68"/>
    <w:rsid w:val="0072170F"/>
    <w:rsid w:val="00723D5B"/>
    <w:rsid w:val="007254C5"/>
    <w:rsid w:val="007307CA"/>
    <w:rsid w:val="007311B0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A4B8A"/>
    <w:rsid w:val="007B5E4A"/>
    <w:rsid w:val="007B6034"/>
    <w:rsid w:val="007C0447"/>
    <w:rsid w:val="007C1E2E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17AE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446"/>
    <w:rsid w:val="008467AD"/>
    <w:rsid w:val="0085268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CB4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34AD"/>
    <w:rsid w:val="008C79BF"/>
    <w:rsid w:val="008D1E9E"/>
    <w:rsid w:val="008D5E74"/>
    <w:rsid w:val="008E0ADC"/>
    <w:rsid w:val="008E1775"/>
    <w:rsid w:val="008E21A9"/>
    <w:rsid w:val="008E4B13"/>
    <w:rsid w:val="008E5E68"/>
    <w:rsid w:val="008E7D97"/>
    <w:rsid w:val="008F29ED"/>
    <w:rsid w:val="009039BE"/>
    <w:rsid w:val="00907133"/>
    <w:rsid w:val="00907219"/>
    <w:rsid w:val="00911A60"/>
    <w:rsid w:val="00913F59"/>
    <w:rsid w:val="009165D1"/>
    <w:rsid w:val="009168CD"/>
    <w:rsid w:val="0091742C"/>
    <w:rsid w:val="0092047F"/>
    <w:rsid w:val="009223EE"/>
    <w:rsid w:val="009229C5"/>
    <w:rsid w:val="009235C4"/>
    <w:rsid w:val="009239C8"/>
    <w:rsid w:val="00923B06"/>
    <w:rsid w:val="00923B97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4CD4"/>
    <w:rsid w:val="009665F1"/>
    <w:rsid w:val="0097340E"/>
    <w:rsid w:val="009747B6"/>
    <w:rsid w:val="00980B79"/>
    <w:rsid w:val="009832B2"/>
    <w:rsid w:val="009839B6"/>
    <w:rsid w:val="009844B1"/>
    <w:rsid w:val="00990210"/>
    <w:rsid w:val="009913B1"/>
    <w:rsid w:val="0099256A"/>
    <w:rsid w:val="00992CE4"/>
    <w:rsid w:val="00992ED1"/>
    <w:rsid w:val="009A0F34"/>
    <w:rsid w:val="009A1B47"/>
    <w:rsid w:val="009A2277"/>
    <w:rsid w:val="009B22A6"/>
    <w:rsid w:val="009B6E19"/>
    <w:rsid w:val="009C0D84"/>
    <w:rsid w:val="009C3688"/>
    <w:rsid w:val="009C4B08"/>
    <w:rsid w:val="009C4F93"/>
    <w:rsid w:val="009C4FD7"/>
    <w:rsid w:val="009C61FA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334A"/>
    <w:rsid w:val="00A0475E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57FBD"/>
    <w:rsid w:val="00A613EA"/>
    <w:rsid w:val="00A6149B"/>
    <w:rsid w:val="00A64015"/>
    <w:rsid w:val="00A663BC"/>
    <w:rsid w:val="00A671C9"/>
    <w:rsid w:val="00A7060B"/>
    <w:rsid w:val="00A750BC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1F81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02869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0A28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407C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243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2874"/>
    <w:rsid w:val="00C330AB"/>
    <w:rsid w:val="00C35773"/>
    <w:rsid w:val="00C36722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1EE6"/>
    <w:rsid w:val="00C923BB"/>
    <w:rsid w:val="00C9436A"/>
    <w:rsid w:val="00CA08AF"/>
    <w:rsid w:val="00CA2569"/>
    <w:rsid w:val="00CA4360"/>
    <w:rsid w:val="00CA6747"/>
    <w:rsid w:val="00CC3151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33C1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066E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5CA"/>
    <w:rsid w:val="00D76AF5"/>
    <w:rsid w:val="00D77563"/>
    <w:rsid w:val="00D77923"/>
    <w:rsid w:val="00D83728"/>
    <w:rsid w:val="00D90B4E"/>
    <w:rsid w:val="00D931C6"/>
    <w:rsid w:val="00D96DD6"/>
    <w:rsid w:val="00D97776"/>
    <w:rsid w:val="00DA0A22"/>
    <w:rsid w:val="00DA3144"/>
    <w:rsid w:val="00DA7DD7"/>
    <w:rsid w:val="00DB1BC2"/>
    <w:rsid w:val="00DB2DDE"/>
    <w:rsid w:val="00DB4257"/>
    <w:rsid w:val="00DB6560"/>
    <w:rsid w:val="00DB6E6C"/>
    <w:rsid w:val="00DC0E39"/>
    <w:rsid w:val="00DC6BF2"/>
    <w:rsid w:val="00DD2278"/>
    <w:rsid w:val="00DD4344"/>
    <w:rsid w:val="00DD4CAD"/>
    <w:rsid w:val="00DD7463"/>
    <w:rsid w:val="00DE031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3869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4333"/>
    <w:rsid w:val="00E55DEF"/>
    <w:rsid w:val="00E564A5"/>
    <w:rsid w:val="00E7341F"/>
    <w:rsid w:val="00E821C6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30D5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D73B6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EF7492"/>
    <w:rsid w:val="00F05F76"/>
    <w:rsid w:val="00F1391B"/>
    <w:rsid w:val="00F20324"/>
    <w:rsid w:val="00F20E7E"/>
    <w:rsid w:val="00F224D2"/>
    <w:rsid w:val="00F233A0"/>
    <w:rsid w:val="00F25D18"/>
    <w:rsid w:val="00F267DF"/>
    <w:rsid w:val="00F27E31"/>
    <w:rsid w:val="00F32C61"/>
    <w:rsid w:val="00F41101"/>
    <w:rsid w:val="00F41A1E"/>
    <w:rsid w:val="00F42EDA"/>
    <w:rsid w:val="00F45D36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0D4A"/>
    <w:rsid w:val="00F97547"/>
    <w:rsid w:val="00F97AB6"/>
    <w:rsid w:val="00F97C6E"/>
    <w:rsid w:val="00FA156D"/>
    <w:rsid w:val="00FA30F2"/>
    <w:rsid w:val="00FA5498"/>
    <w:rsid w:val="00FA604C"/>
    <w:rsid w:val="00FA7619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31AAF65"/>
    <w:rsid w:val="0BCF60E2"/>
    <w:rsid w:val="0E31C7B1"/>
    <w:rsid w:val="1277B3AC"/>
    <w:rsid w:val="1C9EC383"/>
    <w:rsid w:val="1F52A326"/>
    <w:rsid w:val="35FFFCF0"/>
    <w:rsid w:val="513FBADA"/>
    <w:rsid w:val="5991F33E"/>
    <w:rsid w:val="5E493E86"/>
    <w:rsid w:val="61F0EB88"/>
    <w:rsid w:val="6AC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942EF"/>
  <w15:chartTrackingRefBased/>
  <w15:docId w15:val="{E42B5CCC-3108-4023-8081-0665B008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vel1Text">
    <w:name w:val="Level 1 Text"/>
    <w:basedOn w:val="Normal"/>
    <w:qFormat/>
    <w:rsid w:val="00013A2D"/>
    <w:pPr>
      <w:tabs>
        <w:tab w:val="clear" w:pos="2250"/>
      </w:tabs>
    </w:pPr>
  </w:style>
  <w:style w:type="paragraph" w:customStyle="1" w:styleId="Level2Heading">
    <w:name w:val="Level 2 Heading"/>
    <w:basedOn w:val="Heading2"/>
    <w:qFormat/>
    <w:rsid w:val="00013A2D"/>
  </w:style>
  <w:style w:type="paragraph" w:customStyle="1" w:styleId="Level2Text">
    <w:name w:val="Level 2 Text"/>
    <w:basedOn w:val="Normal"/>
    <w:qFormat/>
    <w:rsid w:val="00013A2D"/>
    <w:pPr>
      <w:tabs>
        <w:tab w:val="clear" w:pos="2250"/>
      </w:tabs>
      <w:ind w:left="540"/>
    </w:pPr>
  </w:style>
  <w:style w:type="paragraph" w:customStyle="1" w:styleId="Level2Bullet">
    <w:name w:val="Level 2 Bullet"/>
    <w:basedOn w:val="ListParagraph"/>
    <w:qFormat/>
    <w:rsid w:val="00013A2D"/>
    <w:pPr>
      <w:numPr>
        <w:numId w:val="12"/>
      </w:numPr>
      <w:tabs>
        <w:tab w:val="clear" w:pos="2250"/>
      </w:tabs>
    </w:pPr>
  </w:style>
  <w:style w:type="paragraph" w:customStyle="1" w:styleId="Level2Numbered">
    <w:name w:val="Level 2 Numbered"/>
    <w:basedOn w:val="ListParagraph"/>
    <w:qFormat/>
    <w:rsid w:val="00013A2D"/>
    <w:pPr>
      <w:numPr>
        <w:numId w:val="6"/>
      </w:numPr>
      <w:tabs>
        <w:tab w:val="clear" w:pos="2250"/>
      </w:tabs>
    </w:pPr>
  </w:style>
  <w:style w:type="paragraph" w:customStyle="1" w:styleId="Level3Heading">
    <w:name w:val="Level 3 Heading"/>
    <w:basedOn w:val="Heading3"/>
    <w:qFormat/>
    <w:rsid w:val="00013A2D"/>
  </w:style>
  <w:style w:type="paragraph" w:customStyle="1" w:styleId="Level3Text">
    <w:name w:val="Level 3 Text"/>
    <w:basedOn w:val="Normal"/>
    <w:qFormat/>
    <w:rsid w:val="00013A2D"/>
    <w:pPr>
      <w:tabs>
        <w:tab w:val="clear" w:pos="2250"/>
      </w:tabs>
      <w:ind w:left="180" w:firstLine="720"/>
    </w:pPr>
  </w:style>
  <w:style w:type="paragraph" w:customStyle="1" w:styleId="Level3Bullet">
    <w:name w:val="Level 3 Bullet"/>
    <w:basedOn w:val="ListParagraph"/>
    <w:qFormat/>
    <w:rsid w:val="00013A2D"/>
    <w:pPr>
      <w:numPr>
        <w:ilvl w:val="1"/>
        <w:numId w:val="13"/>
      </w:numPr>
      <w:tabs>
        <w:tab w:val="clear" w:pos="2250"/>
      </w:tabs>
    </w:pPr>
  </w:style>
  <w:style w:type="paragraph" w:customStyle="1" w:styleId="Level3Numbered">
    <w:name w:val="Level 3 Numbered"/>
    <w:basedOn w:val="ListParagraph"/>
    <w:qFormat/>
    <w:rsid w:val="00013A2D"/>
    <w:pPr>
      <w:numPr>
        <w:numId w:val="18"/>
      </w:numPr>
      <w:tabs>
        <w:tab w:val="clear" w:pos="2250"/>
      </w:tabs>
    </w:pPr>
  </w:style>
  <w:style w:type="paragraph" w:styleId="Revision">
    <w:name w:val="Revision"/>
    <w:hidden/>
    <w:uiPriority w:val="99"/>
    <w:semiHidden/>
    <w:rsid w:val="00990210"/>
    <w:rPr>
      <w:rFonts w:ascii="Lucida Sans" w:eastAsia="Times New Roman" w:hAnsi="Lucida Sans" w:cstheme="minorHAnsi"/>
    </w:rPr>
  </w:style>
  <w:style w:type="paragraph" w:customStyle="1" w:styleId="Level4Heading">
    <w:name w:val="Level 4 Heading"/>
    <w:basedOn w:val="Heading4"/>
    <w:qFormat/>
    <w:rsid w:val="00223BE2"/>
  </w:style>
  <w:style w:type="paragraph" w:customStyle="1" w:styleId="Level4Text">
    <w:name w:val="Level 4 Text"/>
    <w:basedOn w:val="Normal"/>
    <w:qFormat/>
    <w:rsid w:val="00223BE2"/>
    <w:pPr>
      <w:tabs>
        <w:tab w:val="clear" w:pos="2250"/>
      </w:tabs>
      <w:ind w:left="540" w:firstLine="720"/>
    </w:pPr>
  </w:style>
  <w:style w:type="paragraph" w:customStyle="1" w:styleId="Level4Bullet">
    <w:name w:val="Level 4 Bullet"/>
    <w:basedOn w:val="ListParagraph"/>
    <w:qFormat/>
    <w:rsid w:val="00223BE2"/>
    <w:pPr>
      <w:tabs>
        <w:tab w:val="clear" w:pos="2250"/>
      </w:tabs>
      <w:ind w:left="1800" w:hanging="360"/>
    </w:pPr>
  </w:style>
  <w:style w:type="paragraph" w:customStyle="1" w:styleId="Level5Heading">
    <w:name w:val="Level 5 Heading"/>
    <w:basedOn w:val="Heading5"/>
    <w:qFormat/>
    <w:rsid w:val="00223BE2"/>
    <w:pPr>
      <w:ind w:left="1620" w:hanging="1080"/>
    </w:pPr>
  </w:style>
  <w:style w:type="paragraph" w:customStyle="1" w:styleId="Level5Text">
    <w:name w:val="Level 5 Text"/>
    <w:basedOn w:val="Normal"/>
    <w:qFormat/>
    <w:rsid w:val="00223BE2"/>
    <w:pPr>
      <w:tabs>
        <w:tab w:val="clear" w:pos="2250"/>
      </w:tabs>
      <w:ind w:left="1980" w:hanging="360"/>
    </w:pPr>
  </w:style>
  <w:style w:type="paragraph" w:customStyle="1" w:styleId="Level5Bullet">
    <w:name w:val="Level 5 Bullet"/>
    <w:basedOn w:val="ListParagraph"/>
    <w:qFormat/>
    <w:rsid w:val="00223BE2"/>
    <w:pPr>
      <w:tabs>
        <w:tab w:val="clear" w:pos="2250"/>
      </w:tabs>
      <w:ind w:left="2160" w:hanging="360"/>
    </w:pPr>
  </w:style>
  <w:style w:type="paragraph" w:customStyle="1" w:styleId="Level5Numbered">
    <w:name w:val="Level 5 Numbered"/>
    <w:basedOn w:val="Level3Numbered"/>
    <w:qFormat/>
    <w:rsid w:val="00223BE2"/>
    <w:pPr>
      <w:numPr>
        <w:numId w:val="21"/>
      </w:numPr>
    </w:pPr>
  </w:style>
  <w:style w:type="character" w:customStyle="1" w:styleId="normaltextrun">
    <w:name w:val="normaltextrun"/>
    <w:basedOn w:val="DefaultParagraphFont"/>
    <w:rsid w:val="0063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7%20Document%20Management\SRF-07-FM-005%20SRF%20OPS%20Procedure%20Template%20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d24de50-05d1-4ead-956f-39ed5306b4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11" ma:contentTypeDescription="Create a new document." ma:contentTypeScope="" ma:versionID="fa4254e99214e5fa85e81e2b925e4692">
  <xsd:schema xmlns:xsd="http://www.w3.org/2001/XMLSchema" xmlns:xs="http://www.w3.org/2001/XMLSchema" xmlns:p="http://schemas.microsoft.com/office/2006/metadata/properties" xmlns:ns2="8d24de50-05d1-4ead-956f-39ed5306b4ae" xmlns:ns3="b3d45c07-3350-48b8-8699-306b33596a2c" targetNamespace="http://schemas.microsoft.com/office/2006/metadata/properties" ma:root="true" ma:fieldsID="bbff923bbcd4da2804ea791b346dc9a9" ns2:_="" ns3:_="">
    <xsd:import namespace="8d24de50-05d1-4ead-956f-39ed5306b4ae"/>
    <xsd:import namespace="b3d45c07-3350-48b8-8699-306b3359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5c07-3350-48b8-8699-306b33596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  <ds:schemaRef ds:uri="8d24de50-05d1-4ead-956f-39ed5306b4ae"/>
  </ds:schemaRefs>
</ds:datastoreItem>
</file>

<file path=customXml/itemProps2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337DA-D725-4A05-8AED-155AF8D24F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FFD58C-6519-483F-8075-061B2AF8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b3d45c07-3350-48b8-8699-306b33596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SRF-07-FM-005 SRF OPS Procedure Template R1</Template>
  <TotalTime>57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cp:lastModifiedBy>Allen Samuels</cp:lastModifiedBy>
  <cp:revision>1</cp:revision>
  <cp:lastPrinted>2025-04-03T14:36:00Z</cp:lastPrinted>
  <dcterms:created xsi:type="dcterms:W3CDTF">2025-04-23T20:03:00Z</dcterms:created>
  <dcterms:modified xsi:type="dcterms:W3CDTF">2025-04-23T21:00:00Z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