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3A132432" w14:textId="77777777" w:rsidTr="001E0C95">
        <w:trPr>
          <w:trHeight w:val="293"/>
        </w:trPr>
        <w:tc>
          <w:tcPr>
            <w:tcW w:w="998" w:type="pct"/>
          </w:tcPr>
          <w:p w14:paraId="323E234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4DB3F2B" w14:textId="713FFFB9" w:rsidR="007D458D" w:rsidRPr="00D97B1C" w:rsidRDefault="00592B08" w:rsidP="00D97B1C">
            <w:r>
              <w:t>LCLS II Cryomodule Disassembly Traveler</w:t>
            </w:r>
          </w:p>
        </w:tc>
      </w:tr>
      <w:tr w:rsidR="007D458D" w:rsidRPr="00D97B1C" w14:paraId="04446821" w14:textId="77777777" w:rsidTr="001E0C95">
        <w:trPr>
          <w:trHeight w:val="293"/>
        </w:trPr>
        <w:tc>
          <w:tcPr>
            <w:tcW w:w="998" w:type="pct"/>
          </w:tcPr>
          <w:p w14:paraId="0B60684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C8C7A81" w14:textId="0AE95214" w:rsidR="007D458D" w:rsidRPr="00D97B1C" w:rsidRDefault="009961EF" w:rsidP="009961EF">
            <w:r>
              <w:t>This traveler outlines the necessary disassembly steps for the LCLS II Cryomodule. The Cryomodule is being disassembled for refurbishment and or repair. It begins with a fully assembled Cryomodule that has been selected for rework and ends with a fully disassembled Cryomodule. Work shall be performed by trained Competent Technical Staff only.</w:t>
            </w:r>
          </w:p>
        </w:tc>
      </w:tr>
      <w:tr w:rsidR="007D458D" w:rsidRPr="00D97B1C" w14:paraId="3AA59C9C" w14:textId="77777777" w:rsidTr="001E0C95">
        <w:trPr>
          <w:trHeight w:val="293"/>
        </w:trPr>
        <w:tc>
          <w:tcPr>
            <w:tcW w:w="998" w:type="pct"/>
          </w:tcPr>
          <w:p w14:paraId="4F5B757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B6D212" w14:textId="66F08339" w:rsidR="007D458D" w:rsidRPr="00D97B1C" w:rsidRDefault="009961EF" w:rsidP="00D97B1C">
            <w:r>
              <w:t>L</w:t>
            </w:r>
            <w:r w:rsidR="00EE54E1">
              <w:t>2RB</w:t>
            </w:r>
            <w:r>
              <w:t>-CMA-CM-DISA</w:t>
            </w:r>
          </w:p>
        </w:tc>
      </w:tr>
      <w:tr w:rsidR="00766F7D" w:rsidRPr="00D97B1C" w14:paraId="5D761F88" w14:textId="77777777" w:rsidTr="001E0C95">
        <w:trPr>
          <w:trHeight w:val="293"/>
        </w:trPr>
        <w:tc>
          <w:tcPr>
            <w:tcW w:w="998" w:type="pct"/>
          </w:tcPr>
          <w:p w14:paraId="7E75DC9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A9DA957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748A71E" w14:textId="77777777" w:rsidTr="001E0C95">
        <w:trPr>
          <w:trHeight w:val="293"/>
        </w:trPr>
        <w:tc>
          <w:tcPr>
            <w:tcW w:w="998" w:type="pct"/>
          </w:tcPr>
          <w:p w14:paraId="17A495B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00FC015" w14:textId="75A6B812" w:rsidR="00766F7D" w:rsidRPr="00D97B1C" w:rsidRDefault="00592B08" w:rsidP="0052412E">
            <w:r>
              <w:t>John Fischer</w:t>
            </w:r>
          </w:p>
        </w:tc>
      </w:tr>
      <w:tr w:rsidR="00766F7D" w:rsidRPr="00D97B1C" w14:paraId="6034E70B" w14:textId="77777777" w:rsidTr="001E0C95">
        <w:trPr>
          <w:trHeight w:val="293"/>
        </w:trPr>
        <w:tc>
          <w:tcPr>
            <w:tcW w:w="998" w:type="pct"/>
          </w:tcPr>
          <w:p w14:paraId="593FFA4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6720BA2" w14:textId="4580D7C0" w:rsidR="00766F7D" w:rsidRPr="00D97B1C" w:rsidRDefault="00000000" w:rsidP="00D97B1C">
            <w:sdt>
              <w:sdtPr>
                <w:id w:val="534233298"/>
                <w:placeholder>
                  <w:docPart w:val="FE5F44DA769B46B48FE954499743DBF8"/>
                </w:placeholder>
                <w:date w:fullDate="2025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9961EF">
                  <w:t>27-May-25</w:t>
                </w:r>
              </w:sdtContent>
            </w:sdt>
          </w:p>
        </w:tc>
      </w:tr>
      <w:tr w:rsidR="009961EF" w:rsidRPr="00D97B1C" w14:paraId="657F48C4" w14:textId="77777777" w:rsidTr="001E0C95">
        <w:trPr>
          <w:trHeight w:val="293"/>
        </w:trPr>
        <w:tc>
          <w:tcPr>
            <w:tcW w:w="998" w:type="pct"/>
          </w:tcPr>
          <w:p w14:paraId="68907CBE" w14:textId="77777777" w:rsidR="009961EF" w:rsidRPr="00D97B1C" w:rsidRDefault="009961EF" w:rsidP="009961E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A0E6682" w14:textId="0CB49D84" w:rsidR="009961EF" w:rsidRPr="00D97B1C" w:rsidRDefault="009961EF" w:rsidP="009961EF">
            <w:proofErr w:type="spellStart"/>
            <w:r>
              <w:t>hannesv</w:t>
            </w:r>
            <w:proofErr w:type="spellEnd"/>
          </w:p>
        </w:tc>
      </w:tr>
      <w:tr w:rsidR="009961EF" w:rsidRPr="00D97B1C" w14:paraId="44707BC3" w14:textId="77777777" w:rsidTr="001E0C95">
        <w:trPr>
          <w:trHeight w:val="293"/>
        </w:trPr>
        <w:tc>
          <w:tcPr>
            <w:tcW w:w="998" w:type="pct"/>
          </w:tcPr>
          <w:p w14:paraId="5F17623D" w14:textId="77777777" w:rsidR="009961EF" w:rsidRPr="00D97B1C" w:rsidRDefault="009961EF" w:rsidP="009961EF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20B29A" w14:textId="080B7E5D" w:rsidR="009961EF" w:rsidRPr="00D97B1C" w:rsidRDefault="009961EF" w:rsidP="009961EF">
            <w:proofErr w:type="spellStart"/>
            <w:proofErr w:type="gramStart"/>
            <w:r>
              <w:t>fischer,jjcamp</w:t>
            </w:r>
            <w:proofErr w:type="gramEnd"/>
            <w:r>
              <w:t>,</w:t>
            </w:r>
            <w:proofErr w:type="gramStart"/>
            <w:r>
              <w:t>jared,cheng</w:t>
            </w:r>
            <w:proofErr w:type="spellEnd"/>
            <w:proofErr w:type="gramEnd"/>
          </w:p>
        </w:tc>
      </w:tr>
      <w:tr w:rsidR="009961EF" w:rsidRPr="00D97B1C" w14:paraId="58230EB1" w14:textId="77777777" w:rsidTr="001E0C95">
        <w:trPr>
          <w:trHeight w:val="293"/>
        </w:trPr>
        <w:tc>
          <w:tcPr>
            <w:tcW w:w="998" w:type="pct"/>
          </w:tcPr>
          <w:p w14:paraId="2A48BC10" w14:textId="77777777" w:rsidR="009961EF" w:rsidRPr="00D97B1C" w:rsidRDefault="009961EF" w:rsidP="009961EF">
            <w:r>
              <w:t>D3 Emails</w:t>
            </w:r>
          </w:p>
        </w:tc>
        <w:tc>
          <w:tcPr>
            <w:tcW w:w="4002" w:type="pct"/>
            <w:gridSpan w:val="4"/>
          </w:tcPr>
          <w:p w14:paraId="43636B95" w14:textId="3BFB6C1C" w:rsidR="009961EF" w:rsidRPr="00D97B1C" w:rsidRDefault="009961EF" w:rsidP="009961EF">
            <w:proofErr w:type="spellStart"/>
            <w:proofErr w:type="gramStart"/>
            <w:r>
              <w:t>adamg,cheng</w:t>
            </w:r>
            <w:proofErr w:type="gramEnd"/>
            <w:r>
              <w:t>,hannesv</w:t>
            </w:r>
            <w:proofErr w:type="spellEnd"/>
          </w:p>
        </w:tc>
      </w:tr>
      <w:tr w:rsidR="009961EF" w:rsidRPr="00D97B1C" w14:paraId="2D7E1005" w14:textId="77777777" w:rsidTr="001E0C95">
        <w:trPr>
          <w:trHeight w:val="293"/>
        </w:trPr>
        <w:tc>
          <w:tcPr>
            <w:tcW w:w="998" w:type="pct"/>
          </w:tcPr>
          <w:p w14:paraId="53F774CA" w14:textId="77777777" w:rsidR="009961EF" w:rsidRPr="00D97B1C" w:rsidRDefault="009961EF" w:rsidP="009961EF">
            <w:r w:rsidRPr="00D97B1C">
              <w:t>Approval Names</w:t>
            </w:r>
          </w:p>
        </w:tc>
        <w:tc>
          <w:tcPr>
            <w:tcW w:w="1001" w:type="pct"/>
          </w:tcPr>
          <w:p w14:paraId="57485714" w14:textId="7889CF5B" w:rsidR="009961EF" w:rsidRPr="00D97B1C" w:rsidRDefault="009961EF" w:rsidP="009961EF">
            <w:r>
              <w:t>J</w:t>
            </w:r>
            <w:r w:rsidR="00156F9A">
              <w:t>.</w:t>
            </w:r>
            <w:r>
              <w:t xml:space="preserve"> Fischer</w:t>
            </w:r>
          </w:p>
        </w:tc>
        <w:tc>
          <w:tcPr>
            <w:tcW w:w="1000" w:type="pct"/>
          </w:tcPr>
          <w:p w14:paraId="0D41711C" w14:textId="3802DC6F" w:rsidR="009961EF" w:rsidRDefault="009961EF" w:rsidP="009961EF">
            <w:r>
              <w:t>G</w:t>
            </w:r>
            <w:r w:rsidR="00156F9A">
              <w:t>.</w:t>
            </w:r>
            <w:r>
              <w:t xml:space="preserve"> Cheng</w:t>
            </w:r>
          </w:p>
        </w:tc>
        <w:tc>
          <w:tcPr>
            <w:tcW w:w="1000" w:type="pct"/>
          </w:tcPr>
          <w:p w14:paraId="229D06A8" w14:textId="7255E004" w:rsidR="009961EF" w:rsidRDefault="00156F9A" w:rsidP="009961EF">
            <w:r>
              <w:t>A.</w:t>
            </w:r>
            <w:r w:rsidR="009961EF">
              <w:t xml:space="preserve"> Reilly</w:t>
            </w:r>
          </w:p>
        </w:tc>
        <w:tc>
          <w:tcPr>
            <w:tcW w:w="1001" w:type="pct"/>
          </w:tcPr>
          <w:p w14:paraId="7D151971" w14:textId="3E6301BF" w:rsidR="009961EF" w:rsidRPr="00D97B1C" w:rsidRDefault="009961EF" w:rsidP="009961EF">
            <w:r>
              <w:t>M</w:t>
            </w:r>
            <w:r w:rsidR="00156F9A">
              <w:t>.</w:t>
            </w:r>
            <w:r>
              <w:t xml:space="preserve"> Bevins</w:t>
            </w:r>
          </w:p>
        </w:tc>
      </w:tr>
      <w:tr w:rsidR="009961EF" w:rsidRPr="00D97B1C" w14:paraId="7E151AD7" w14:textId="77777777" w:rsidTr="001E0C95">
        <w:trPr>
          <w:trHeight w:val="293"/>
        </w:trPr>
        <w:tc>
          <w:tcPr>
            <w:tcW w:w="998" w:type="pct"/>
          </w:tcPr>
          <w:p w14:paraId="58394EFB" w14:textId="77777777" w:rsidR="009961EF" w:rsidRPr="00D97B1C" w:rsidRDefault="009961EF" w:rsidP="009961EF">
            <w:r>
              <w:t>Approval Signatures</w:t>
            </w:r>
          </w:p>
        </w:tc>
        <w:tc>
          <w:tcPr>
            <w:tcW w:w="1001" w:type="pct"/>
          </w:tcPr>
          <w:p w14:paraId="2997D1BF" w14:textId="77777777" w:rsidR="009961EF" w:rsidRPr="00D97B1C" w:rsidRDefault="009961EF" w:rsidP="009961EF"/>
        </w:tc>
        <w:tc>
          <w:tcPr>
            <w:tcW w:w="1000" w:type="pct"/>
          </w:tcPr>
          <w:p w14:paraId="405648B4" w14:textId="77777777" w:rsidR="009961EF" w:rsidRPr="00D97B1C" w:rsidRDefault="009961EF" w:rsidP="009961EF"/>
        </w:tc>
        <w:tc>
          <w:tcPr>
            <w:tcW w:w="1000" w:type="pct"/>
          </w:tcPr>
          <w:p w14:paraId="493003B2" w14:textId="77777777" w:rsidR="009961EF" w:rsidRPr="00D97B1C" w:rsidRDefault="009961EF" w:rsidP="009961EF"/>
        </w:tc>
        <w:tc>
          <w:tcPr>
            <w:tcW w:w="1001" w:type="pct"/>
          </w:tcPr>
          <w:p w14:paraId="520AA97E" w14:textId="77777777" w:rsidR="009961EF" w:rsidRPr="00D97B1C" w:rsidRDefault="009961EF" w:rsidP="009961EF"/>
        </w:tc>
      </w:tr>
      <w:tr w:rsidR="009961EF" w:rsidRPr="00D97B1C" w14:paraId="3556D30E" w14:textId="77777777" w:rsidTr="001E0C95">
        <w:trPr>
          <w:trHeight w:val="293"/>
        </w:trPr>
        <w:tc>
          <w:tcPr>
            <w:tcW w:w="998" w:type="pct"/>
          </w:tcPr>
          <w:p w14:paraId="0AB3A2AB" w14:textId="77777777" w:rsidR="009961EF" w:rsidRPr="00D97B1C" w:rsidRDefault="009961EF" w:rsidP="009961E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87437A4" w14:textId="77777777" w:rsidR="009961EF" w:rsidRPr="00D97B1C" w:rsidRDefault="009961EF" w:rsidP="009961EF"/>
        </w:tc>
        <w:tc>
          <w:tcPr>
            <w:tcW w:w="1000" w:type="pct"/>
          </w:tcPr>
          <w:p w14:paraId="0D8746ED" w14:textId="77777777" w:rsidR="009961EF" w:rsidRPr="00D97B1C" w:rsidRDefault="009961EF" w:rsidP="009961EF"/>
        </w:tc>
        <w:tc>
          <w:tcPr>
            <w:tcW w:w="1000" w:type="pct"/>
          </w:tcPr>
          <w:p w14:paraId="19B8BC5B" w14:textId="77777777" w:rsidR="009961EF" w:rsidRPr="00D97B1C" w:rsidRDefault="009961EF" w:rsidP="009961EF"/>
        </w:tc>
        <w:tc>
          <w:tcPr>
            <w:tcW w:w="1001" w:type="pct"/>
          </w:tcPr>
          <w:p w14:paraId="5F1EA2C2" w14:textId="77777777" w:rsidR="009961EF" w:rsidRPr="00D97B1C" w:rsidRDefault="009961EF" w:rsidP="009961EF"/>
        </w:tc>
      </w:tr>
      <w:tr w:rsidR="009961EF" w:rsidRPr="00D97B1C" w14:paraId="324AD06A" w14:textId="77777777" w:rsidTr="001E0C95">
        <w:trPr>
          <w:trHeight w:val="293"/>
        </w:trPr>
        <w:tc>
          <w:tcPr>
            <w:tcW w:w="998" w:type="pct"/>
          </w:tcPr>
          <w:p w14:paraId="5EEB8D1C" w14:textId="77777777" w:rsidR="009961EF" w:rsidRPr="00D97B1C" w:rsidRDefault="009961EF" w:rsidP="009961EF">
            <w:r w:rsidRPr="00D97B1C">
              <w:t>Approval Title</w:t>
            </w:r>
          </w:p>
        </w:tc>
        <w:tc>
          <w:tcPr>
            <w:tcW w:w="1001" w:type="pct"/>
          </w:tcPr>
          <w:p w14:paraId="0D9160E3" w14:textId="25CA45A9" w:rsidR="009961EF" w:rsidRPr="00D97B1C" w:rsidRDefault="009961EF" w:rsidP="009961EF">
            <w:r>
              <w:t>Author/Group Lead</w:t>
            </w:r>
          </w:p>
        </w:tc>
        <w:tc>
          <w:tcPr>
            <w:tcW w:w="1000" w:type="pct"/>
          </w:tcPr>
          <w:p w14:paraId="1D3EA5A8" w14:textId="7B0D61C1" w:rsidR="009961EF" w:rsidRPr="00D97B1C" w:rsidRDefault="009961EF" w:rsidP="009961EF">
            <w:r>
              <w:t>Lead Project Engineer</w:t>
            </w:r>
          </w:p>
        </w:tc>
        <w:tc>
          <w:tcPr>
            <w:tcW w:w="1000" w:type="pct"/>
          </w:tcPr>
          <w:p w14:paraId="0765D28F" w14:textId="5213468D" w:rsidR="009961EF" w:rsidRPr="00D97B1C" w:rsidRDefault="009961EF" w:rsidP="009961EF">
            <w:r>
              <w:t>SRF Dept Head</w:t>
            </w:r>
          </w:p>
        </w:tc>
        <w:tc>
          <w:tcPr>
            <w:tcW w:w="1001" w:type="pct"/>
          </w:tcPr>
          <w:p w14:paraId="684B7816" w14:textId="4886652A" w:rsidR="009961EF" w:rsidRPr="00D97B1C" w:rsidRDefault="009961EF" w:rsidP="009961EF">
            <w:r>
              <w:t>Project Manager</w:t>
            </w:r>
          </w:p>
        </w:tc>
      </w:tr>
    </w:tbl>
    <w:p w14:paraId="7B2A45F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AAD7FF9" w14:textId="77777777" w:rsidTr="00A841DF">
        <w:trPr>
          <w:cantSplit/>
          <w:trHeight w:val="288"/>
        </w:trPr>
        <w:tc>
          <w:tcPr>
            <w:tcW w:w="999" w:type="pct"/>
          </w:tcPr>
          <w:p w14:paraId="1FCB6F0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7C7045" w14:textId="77777777" w:rsidR="007D458D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  <w:p w14:paraId="5A6E0B1F" w14:textId="26EBDC1D" w:rsidR="009961EF" w:rsidRPr="009961EF" w:rsidRDefault="009961EF" w:rsidP="00D97B1C">
            <w:pPr>
              <w:rPr>
                <w:b/>
                <w:bCs/>
              </w:rPr>
            </w:pPr>
            <w:r w:rsidRPr="009961EF">
              <w:rPr>
                <w:b/>
                <w:bCs/>
              </w:rPr>
              <w:t>Linked documents within the Traveler are for Reference Only, user to verify work is done to the latest revisions.</w:t>
            </w:r>
          </w:p>
        </w:tc>
      </w:tr>
      <w:tr w:rsidR="007D458D" w:rsidRPr="00D97B1C" w14:paraId="345ADD0D" w14:textId="77777777" w:rsidTr="00A841DF">
        <w:trPr>
          <w:cantSplit/>
          <w:trHeight w:val="288"/>
        </w:trPr>
        <w:tc>
          <w:tcPr>
            <w:tcW w:w="999" w:type="pct"/>
          </w:tcPr>
          <w:p w14:paraId="7D1359E1" w14:textId="3BA8B938" w:rsidR="007D458D" w:rsidRPr="00D97B1C" w:rsidRDefault="00BE7F16" w:rsidP="00D97B1C">
            <w:hyperlink r:id="rId8" w:history="1">
              <w:r w:rsidRPr="008F6724">
                <w:rPr>
                  <w:rStyle w:val="Hyperlink"/>
                </w:rPr>
                <w:t>F10127855_LCLS HE Cryomodule Assy dwg</w:t>
              </w:r>
            </w:hyperlink>
          </w:p>
        </w:tc>
        <w:tc>
          <w:tcPr>
            <w:tcW w:w="999" w:type="pct"/>
          </w:tcPr>
          <w:p w14:paraId="6A6C188D" w14:textId="66E4C888" w:rsidR="007D458D" w:rsidRPr="00D97B1C" w:rsidRDefault="003A5B96" w:rsidP="00D97B1C">
            <w:hyperlink r:id="rId9" w:history="1">
              <w:r w:rsidRPr="00E615E3">
                <w:rPr>
                  <w:rStyle w:val="Hyperlink"/>
                </w:rPr>
                <w:t>F10127864</w:t>
              </w:r>
              <w:r w:rsidR="00752BB2">
                <w:rPr>
                  <w:rStyle w:val="Hyperlink"/>
                </w:rPr>
                <w:t xml:space="preserve"> </w:t>
              </w:r>
              <w:r w:rsidRPr="00E615E3">
                <w:rPr>
                  <w:rStyle w:val="Hyperlink"/>
                </w:rPr>
                <w:t>LCLS HE Cold Mass dwg</w:t>
              </w:r>
            </w:hyperlink>
          </w:p>
        </w:tc>
        <w:tc>
          <w:tcPr>
            <w:tcW w:w="1001" w:type="pct"/>
          </w:tcPr>
          <w:p w14:paraId="4FF6D754" w14:textId="489DAD4E" w:rsidR="007D458D" w:rsidRPr="00D97B1C" w:rsidRDefault="00636C8B" w:rsidP="00D97B1C">
            <w:hyperlink r:id="rId10" w:history="1">
              <w:r w:rsidRPr="00EF55F1">
                <w:rPr>
                  <w:rStyle w:val="Hyperlink"/>
                </w:rPr>
                <w:t>F10127865</w:t>
              </w:r>
              <w:r w:rsidR="00752BB2">
                <w:rPr>
                  <w:rStyle w:val="Hyperlink"/>
                </w:rPr>
                <w:t xml:space="preserve"> </w:t>
              </w:r>
              <w:r w:rsidRPr="00EF55F1">
                <w:rPr>
                  <w:rStyle w:val="Hyperlink"/>
                </w:rPr>
                <w:t>Cavity String</w:t>
              </w:r>
            </w:hyperlink>
          </w:p>
        </w:tc>
        <w:tc>
          <w:tcPr>
            <w:tcW w:w="1001" w:type="pct"/>
          </w:tcPr>
          <w:p w14:paraId="4BAF7FE4" w14:textId="0A210876" w:rsidR="007D458D" w:rsidRPr="00D97B1C" w:rsidRDefault="00752BB2" w:rsidP="00D97B1C">
            <w:hyperlink r:id="rId11" w:history="1">
              <w:r w:rsidRPr="00325C28">
                <w:rPr>
                  <w:rStyle w:val="Hyperlink"/>
                </w:rPr>
                <w:t>F10048652</w:t>
              </w:r>
              <w:r>
                <w:rPr>
                  <w:rStyle w:val="Hyperlink"/>
                </w:rPr>
                <w:t xml:space="preserve"> </w:t>
              </w:r>
              <w:r w:rsidRPr="00325C28">
                <w:rPr>
                  <w:rStyle w:val="Hyperlink"/>
                </w:rPr>
                <w:t>HV Magnetic Shielding</w:t>
              </w:r>
            </w:hyperlink>
          </w:p>
        </w:tc>
        <w:tc>
          <w:tcPr>
            <w:tcW w:w="1000" w:type="pct"/>
          </w:tcPr>
          <w:p w14:paraId="26CA2785" w14:textId="2F7F30BD" w:rsidR="007D458D" w:rsidRPr="00D97B1C" w:rsidRDefault="00752BB2" w:rsidP="00D97B1C">
            <w:hyperlink r:id="rId12" w:history="1">
              <w:r w:rsidRPr="00C32CCF">
                <w:rPr>
                  <w:rStyle w:val="Hyperlink"/>
                </w:rPr>
                <w:t>F10009375</w:t>
              </w:r>
              <w:r>
                <w:rPr>
                  <w:rStyle w:val="Hyperlink"/>
                </w:rPr>
                <w:t xml:space="preserve"> </w:t>
              </w:r>
              <w:r w:rsidRPr="00C32CCF">
                <w:rPr>
                  <w:rStyle w:val="Hyperlink"/>
                </w:rPr>
                <w:t>M</w:t>
              </w:r>
              <w:r w:rsidRPr="00C32CCF">
                <w:rPr>
                  <w:rStyle w:val="Hyperlink"/>
                </w:rPr>
                <w:t>agnet pkg</w:t>
              </w:r>
            </w:hyperlink>
          </w:p>
        </w:tc>
      </w:tr>
      <w:tr w:rsidR="007D458D" w:rsidRPr="00D97B1C" w14:paraId="0D23D997" w14:textId="77777777" w:rsidTr="00A841DF">
        <w:trPr>
          <w:cantSplit/>
          <w:trHeight w:val="288"/>
        </w:trPr>
        <w:tc>
          <w:tcPr>
            <w:tcW w:w="999" w:type="pct"/>
          </w:tcPr>
          <w:p w14:paraId="1CDF1D5B" w14:textId="77777777" w:rsidR="007D458D" w:rsidRPr="00D97B1C" w:rsidRDefault="007D458D" w:rsidP="00D97B1C"/>
        </w:tc>
        <w:tc>
          <w:tcPr>
            <w:tcW w:w="999" w:type="pct"/>
          </w:tcPr>
          <w:p w14:paraId="3675F989" w14:textId="77777777" w:rsidR="007D458D" w:rsidRPr="00D97B1C" w:rsidRDefault="007D458D" w:rsidP="00D97B1C"/>
        </w:tc>
        <w:tc>
          <w:tcPr>
            <w:tcW w:w="1001" w:type="pct"/>
          </w:tcPr>
          <w:p w14:paraId="66F2CF90" w14:textId="77777777" w:rsidR="007D458D" w:rsidRPr="00D97B1C" w:rsidRDefault="007D458D" w:rsidP="00D97B1C"/>
        </w:tc>
        <w:tc>
          <w:tcPr>
            <w:tcW w:w="1001" w:type="pct"/>
          </w:tcPr>
          <w:p w14:paraId="0C11BC81" w14:textId="77777777" w:rsidR="007D458D" w:rsidRPr="00D97B1C" w:rsidRDefault="007D458D" w:rsidP="00D97B1C"/>
        </w:tc>
        <w:tc>
          <w:tcPr>
            <w:tcW w:w="1000" w:type="pct"/>
          </w:tcPr>
          <w:p w14:paraId="1F7957A3" w14:textId="77777777" w:rsidR="007D458D" w:rsidRPr="00D97B1C" w:rsidRDefault="007D458D" w:rsidP="00D97B1C"/>
        </w:tc>
      </w:tr>
    </w:tbl>
    <w:p w14:paraId="335F335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546D6E" w14:textId="77777777" w:rsidTr="00A841DF">
        <w:trPr>
          <w:cantSplit/>
        </w:trPr>
        <w:tc>
          <w:tcPr>
            <w:tcW w:w="1000" w:type="pct"/>
          </w:tcPr>
          <w:p w14:paraId="6642A23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5562EF7" w14:textId="77777777" w:rsidR="007D458D" w:rsidRPr="00D97B1C" w:rsidRDefault="007D458D" w:rsidP="00D97B1C"/>
        </w:tc>
      </w:tr>
      <w:tr w:rsidR="007D458D" w:rsidRPr="00D97B1C" w14:paraId="23BB961E" w14:textId="77777777" w:rsidTr="00A841DF">
        <w:trPr>
          <w:cantSplit/>
        </w:trPr>
        <w:tc>
          <w:tcPr>
            <w:tcW w:w="1000" w:type="pct"/>
          </w:tcPr>
          <w:p w14:paraId="1FF6FB8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CAA3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E7AB9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496"/>
        <w:gridCol w:w="4379"/>
      </w:tblGrid>
      <w:tr w:rsidR="007D458D" w:rsidRPr="00D97B1C" w14:paraId="18704FF6" w14:textId="77777777" w:rsidTr="00332D10">
        <w:trPr>
          <w:trHeight w:val="288"/>
        </w:trPr>
        <w:tc>
          <w:tcPr>
            <w:tcW w:w="1075" w:type="dxa"/>
          </w:tcPr>
          <w:p w14:paraId="753D13FD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96" w:type="dxa"/>
          </w:tcPr>
          <w:p w14:paraId="4334DA6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DAB873E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C675A23" w14:textId="77777777" w:rsidTr="00332D10">
        <w:trPr>
          <w:trHeight w:val="288"/>
        </w:trPr>
        <w:tc>
          <w:tcPr>
            <w:tcW w:w="1075" w:type="dxa"/>
          </w:tcPr>
          <w:p w14:paraId="27B83C34" w14:textId="77777777" w:rsidR="007D458D" w:rsidRPr="00D97B1C" w:rsidRDefault="007D458D" w:rsidP="00332D10">
            <w:pPr>
              <w:jc w:val="center"/>
            </w:pPr>
            <w:r w:rsidRPr="00D97B1C">
              <w:t>1</w:t>
            </w:r>
          </w:p>
        </w:tc>
        <w:tc>
          <w:tcPr>
            <w:tcW w:w="7496" w:type="dxa"/>
          </w:tcPr>
          <w:p w14:paraId="43A2809E" w14:textId="77777777" w:rsidR="007D458D" w:rsidRDefault="00CD291B" w:rsidP="00755A06">
            <w:r>
              <w:t xml:space="preserve">Identify a Cryomodule for refurbishment. Record the serial number. </w:t>
            </w:r>
          </w:p>
          <w:p w14:paraId="61EA5455" w14:textId="4AABB00C" w:rsidR="00CD291B" w:rsidRPr="00D97B1C" w:rsidRDefault="00CD291B" w:rsidP="00755A06">
            <w:r>
              <w:t>Enter notes particular to rework in the comment box</w:t>
            </w:r>
          </w:p>
        </w:tc>
        <w:tc>
          <w:tcPr>
            <w:tcW w:w="4379" w:type="dxa"/>
            <w:noWrap/>
          </w:tcPr>
          <w:p w14:paraId="0B6F66ED" w14:textId="77777777" w:rsidR="00CD291B" w:rsidRDefault="00CD291B" w:rsidP="00C53F69">
            <w:r>
              <w:t>[[CMSN]] &lt;&lt;CMSN&gt;&gt;</w:t>
            </w:r>
          </w:p>
          <w:p w14:paraId="3220202D" w14:textId="3749404E" w:rsidR="00CD291B" w:rsidRDefault="00CD291B" w:rsidP="00C53F69">
            <w:r>
              <w:t>[[</w:t>
            </w:r>
            <w:proofErr w:type="spellStart"/>
            <w:r w:rsidR="0083133D">
              <w:t>IdentDate</w:t>
            </w:r>
            <w:proofErr w:type="spellEnd"/>
            <w:r>
              <w:t>]] &lt;&lt;TIMESTAMP&gt;&gt;</w:t>
            </w:r>
          </w:p>
          <w:p w14:paraId="01507A88" w14:textId="5478EDEC" w:rsidR="00CD291B" w:rsidRDefault="00CD291B" w:rsidP="00C53F69">
            <w:r>
              <w:t>[[</w:t>
            </w:r>
            <w:proofErr w:type="spellStart"/>
            <w:r w:rsidR="0083133D">
              <w:t>IdentComment</w:t>
            </w:r>
            <w:proofErr w:type="spellEnd"/>
            <w:r>
              <w:t>]] &lt;&lt;COMMENT&gt;&gt;</w:t>
            </w:r>
          </w:p>
          <w:p w14:paraId="75B2189E" w14:textId="703918A5" w:rsidR="00E516DE" w:rsidRPr="00D97B1C" w:rsidRDefault="00CD291B" w:rsidP="00C53F69">
            <w:r>
              <w:t>[[</w:t>
            </w:r>
            <w:proofErr w:type="spellStart"/>
            <w:r w:rsidR="0083133D">
              <w:t>IdentName</w:t>
            </w:r>
            <w:proofErr w:type="spellEnd"/>
            <w:r>
              <w:t>]] &lt;&lt;SRF&gt;&gt;</w:t>
            </w:r>
          </w:p>
        </w:tc>
      </w:tr>
      <w:tr w:rsidR="007D458D" w:rsidRPr="00D97B1C" w14:paraId="1B572060" w14:textId="77777777" w:rsidTr="00332D10">
        <w:trPr>
          <w:trHeight w:val="288"/>
        </w:trPr>
        <w:tc>
          <w:tcPr>
            <w:tcW w:w="1075" w:type="dxa"/>
          </w:tcPr>
          <w:p w14:paraId="33F9CA8E" w14:textId="77777777" w:rsidR="007D458D" w:rsidRPr="00D97B1C" w:rsidRDefault="007D458D" w:rsidP="00332D10">
            <w:pPr>
              <w:jc w:val="center"/>
            </w:pPr>
            <w:r w:rsidRPr="00D97B1C">
              <w:t>2</w:t>
            </w:r>
          </w:p>
        </w:tc>
        <w:tc>
          <w:tcPr>
            <w:tcW w:w="7496" w:type="dxa"/>
          </w:tcPr>
          <w:p w14:paraId="10DC7B43" w14:textId="278A5BAF" w:rsidR="007D458D" w:rsidRPr="00D97B1C" w:rsidRDefault="00CD291B" w:rsidP="00D97B1C">
            <w:r>
              <w:t>Position the Cryomodule at WS5</w:t>
            </w:r>
          </w:p>
        </w:tc>
        <w:tc>
          <w:tcPr>
            <w:tcW w:w="4379" w:type="dxa"/>
            <w:noWrap/>
          </w:tcPr>
          <w:p w14:paraId="45D63714" w14:textId="68A40EE3" w:rsidR="00CD291B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75716C5D" w14:textId="40C1DF65" w:rsidR="00CD291B" w:rsidRPr="00D97B1C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</w:tc>
      </w:tr>
      <w:tr w:rsidR="00FA0EAC" w:rsidRPr="00D97B1C" w14:paraId="37F55CCC" w14:textId="77777777" w:rsidTr="00332D10">
        <w:trPr>
          <w:trHeight w:val="288"/>
        </w:trPr>
        <w:tc>
          <w:tcPr>
            <w:tcW w:w="1075" w:type="dxa"/>
          </w:tcPr>
          <w:p w14:paraId="7881CEA0" w14:textId="77777777" w:rsidR="00FA0EAC" w:rsidRPr="00D97B1C" w:rsidRDefault="00FA0EAC" w:rsidP="00332D10">
            <w:pPr>
              <w:jc w:val="center"/>
            </w:pPr>
            <w:r w:rsidRPr="00D97B1C">
              <w:t>3</w:t>
            </w:r>
          </w:p>
        </w:tc>
        <w:tc>
          <w:tcPr>
            <w:tcW w:w="7496" w:type="dxa"/>
          </w:tcPr>
          <w:p w14:paraId="74FE6D79" w14:textId="48561E83" w:rsidR="00FA0EAC" w:rsidRDefault="00CD291B" w:rsidP="00D97B1C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5, complete tasks and record serial numbers of traced items accordingly. Items may be returned to the Inventory area.</w:t>
            </w:r>
          </w:p>
          <w:p w14:paraId="7E9D4097" w14:textId="1E6FBF39" w:rsidR="00CD291B" w:rsidRDefault="00CD291B" w:rsidP="00D97B1C">
            <w:r>
              <w:t>SN</w:t>
            </w:r>
            <w:r w:rsidR="00014A0D">
              <w:t>’</w:t>
            </w:r>
            <w:r>
              <w:t xml:space="preserve">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0CF89143" w14:textId="77777777" w:rsidR="00CD291B" w:rsidRDefault="00CD291B" w:rsidP="00CD291B">
            <w:pPr>
              <w:pStyle w:val="ListParagraph"/>
              <w:numPr>
                <w:ilvl w:val="0"/>
                <w:numId w:val="1"/>
              </w:numPr>
            </w:pPr>
            <w:r>
              <w:t>Warm Couplers (Qnty 8)</w:t>
            </w:r>
          </w:p>
          <w:p w14:paraId="26E0C278" w14:textId="42002310" w:rsidR="009C5EF5" w:rsidRPr="00D97B1C" w:rsidRDefault="009C5EF5" w:rsidP="00CD291B">
            <w:pPr>
              <w:pStyle w:val="ListParagraph"/>
              <w:numPr>
                <w:ilvl w:val="0"/>
                <w:numId w:val="1"/>
              </w:numPr>
            </w:pPr>
            <w:r>
              <w:t>Cryogeni</w:t>
            </w:r>
            <w:r w:rsidR="00E64A5E">
              <w:t>c</w:t>
            </w:r>
            <w:r>
              <w:t xml:space="preserve"> Control Pressure Valves (Cooldown and JT)</w:t>
            </w:r>
          </w:p>
        </w:tc>
        <w:tc>
          <w:tcPr>
            <w:tcW w:w="4379" w:type="dxa"/>
            <w:noWrap/>
          </w:tcPr>
          <w:p w14:paraId="6CF63251" w14:textId="1A3D22AB" w:rsidR="00CD291B" w:rsidRDefault="00CD291B" w:rsidP="00D97B1C">
            <w:r>
              <w:t>[[</w:t>
            </w:r>
            <w:r w:rsidR="0083133D">
              <w:t>Proc5Name</w:t>
            </w:r>
            <w:r>
              <w:t>]] &lt;&lt;SRF&gt;&gt;</w:t>
            </w:r>
          </w:p>
          <w:p w14:paraId="48ADB97B" w14:textId="1B639849" w:rsidR="00CD291B" w:rsidRDefault="00CD291B" w:rsidP="00D97B1C">
            <w:r>
              <w:t>[[</w:t>
            </w:r>
            <w:r w:rsidR="0083133D">
              <w:t>Proc5Date</w:t>
            </w:r>
            <w:r>
              <w:t>]] &lt;&lt;TIMESTAMP&gt;&gt;</w:t>
            </w:r>
          </w:p>
          <w:p w14:paraId="3F8B7032" w14:textId="149AF043" w:rsidR="00CD291B" w:rsidRDefault="00CD291B" w:rsidP="00D97B1C">
            <w:r>
              <w:t>[[</w:t>
            </w:r>
            <w:r w:rsidR="0083133D">
              <w:t>Proc5Comment</w:t>
            </w:r>
            <w:r>
              <w:t>]] &lt;&lt;COMMENT&gt;&gt;</w:t>
            </w:r>
          </w:p>
          <w:p w14:paraId="606B3001" w14:textId="549FC6EE" w:rsidR="009C5EF5" w:rsidRDefault="009C5EF5" w:rsidP="00D97B1C">
            <w:r>
              <w:t>[[</w:t>
            </w:r>
            <w:r w:rsidR="0083133D">
              <w:t>Proc5</w:t>
            </w:r>
            <w:r w:rsidR="00F10F8B">
              <w:t>Cav1</w:t>
            </w:r>
            <w:r>
              <w:t>FPCWSN]] &lt;&lt;FPCWSN&gt;&gt;</w:t>
            </w:r>
          </w:p>
          <w:p w14:paraId="78F57D9D" w14:textId="6B71F058" w:rsidR="00E64A5E" w:rsidRDefault="00E64A5E" w:rsidP="00D97B1C">
            <w:r>
              <w:t>[[</w:t>
            </w:r>
            <w:r w:rsidR="0083133D">
              <w:t>Proc5</w:t>
            </w:r>
            <w:r w:rsidR="00F10F8B">
              <w:t>Cav2</w:t>
            </w:r>
            <w:r>
              <w:t>FPCWSN]] &lt;&lt;FPCWSN&gt;&gt;</w:t>
            </w:r>
          </w:p>
          <w:p w14:paraId="602EF76F" w14:textId="0D1E47F9" w:rsidR="00E64A5E" w:rsidRDefault="00E64A5E" w:rsidP="00E64A5E">
            <w:r>
              <w:t>[[</w:t>
            </w:r>
            <w:r w:rsidR="0083133D">
              <w:t>Proc5</w:t>
            </w:r>
            <w:r w:rsidR="00F10F8B">
              <w:t>Cav3</w:t>
            </w:r>
            <w:r>
              <w:t>FPCWSN]] &lt;&lt;FPCWSN&gt;&gt;</w:t>
            </w:r>
          </w:p>
          <w:p w14:paraId="04D7519E" w14:textId="5DBBD36D" w:rsidR="00E64A5E" w:rsidRDefault="00E64A5E" w:rsidP="00E64A5E">
            <w:r>
              <w:t>[[</w:t>
            </w:r>
            <w:r w:rsidR="0083133D">
              <w:t>Proc5</w:t>
            </w:r>
            <w:r w:rsidR="00F10F8B">
              <w:t>Cav4</w:t>
            </w:r>
            <w:r>
              <w:t>FPCWSN]] &lt;&lt;FPCWSN&gt;&gt;</w:t>
            </w:r>
          </w:p>
          <w:p w14:paraId="5362CA47" w14:textId="09AAF0BD" w:rsidR="00E64A5E" w:rsidRDefault="00E64A5E" w:rsidP="00E64A5E">
            <w:r>
              <w:t>[[</w:t>
            </w:r>
            <w:r w:rsidR="0083133D">
              <w:t>Proc5</w:t>
            </w:r>
            <w:r w:rsidR="00F10F8B">
              <w:t>Cav5</w:t>
            </w:r>
            <w:r>
              <w:t>FPCWSN]] &lt;&lt;FPCWSN&gt;&gt;</w:t>
            </w:r>
          </w:p>
          <w:p w14:paraId="0FF6E242" w14:textId="765D3519" w:rsidR="00E64A5E" w:rsidRDefault="00E64A5E" w:rsidP="00E64A5E">
            <w:r>
              <w:t>[[</w:t>
            </w:r>
            <w:r w:rsidR="0083133D">
              <w:t>Proc5</w:t>
            </w:r>
            <w:r w:rsidR="00F10F8B">
              <w:t>Cav6</w:t>
            </w:r>
            <w:r>
              <w:t>FPCWSN]] &lt;&lt;FPCWSN&gt;&gt;</w:t>
            </w:r>
          </w:p>
          <w:p w14:paraId="3E3DFC59" w14:textId="70CB07B3" w:rsidR="00E64A5E" w:rsidRDefault="00E64A5E" w:rsidP="00D97B1C">
            <w:r>
              <w:t>[[</w:t>
            </w:r>
            <w:r w:rsidR="0083133D">
              <w:t>Proc5</w:t>
            </w:r>
            <w:r w:rsidR="00F10F8B">
              <w:t>Cav7</w:t>
            </w:r>
            <w:r>
              <w:t>FPCWSN]] &lt;&lt;FPCWSN&gt;&gt;</w:t>
            </w:r>
          </w:p>
          <w:p w14:paraId="0D52B700" w14:textId="37F3558A" w:rsidR="00E64A5E" w:rsidRDefault="00E64A5E" w:rsidP="00E64A5E">
            <w:r>
              <w:t>[[</w:t>
            </w:r>
            <w:r w:rsidR="0083133D">
              <w:t>Proc5</w:t>
            </w:r>
            <w:r w:rsidR="00F10F8B">
              <w:t>Cav8</w:t>
            </w:r>
            <w:r>
              <w:t>FPCWSN]] &lt;&lt;FPCWSN&gt;&gt;</w:t>
            </w:r>
          </w:p>
          <w:p w14:paraId="5E582801" w14:textId="0D255E30" w:rsidR="00E64A5E" w:rsidRDefault="00E64A5E" w:rsidP="00E64A5E">
            <w:r>
              <w:t>[[</w:t>
            </w:r>
            <w:r w:rsidR="0083133D">
              <w:t>Proc5</w:t>
            </w:r>
            <w:r>
              <w:t>CDVSN]] &lt;&lt;CDVSN&gt;&gt;</w:t>
            </w:r>
          </w:p>
          <w:p w14:paraId="17913044" w14:textId="6D9AFCC0" w:rsidR="00FA0EAC" w:rsidRPr="00D97B1C" w:rsidRDefault="00E64A5E" w:rsidP="00D97B1C">
            <w:r>
              <w:t>[[</w:t>
            </w:r>
            <w:r w:rsidR="0083133D">
              <w:t>Proc5</w:t>
            </w:r>
            <w:r>
              <w:t>JTVSN]] &lt;&lt;JTVSN&gt;&gt;</w:t>
            </w:r>
          </w:p>
        </w:tc>
      </w:tr>
      <w:tr w:rsidR="007C5948" w:rsidRPr="00D97B1C" w14:paraId="34962660" w14:textId="77777777" w:rsidTr="00332D10">
        <w:trPr>
          <w:trHeight w:val="288"/>
        </w:trPr>
        <w:tc>
          <w:tcPr>
            <w:tcW w:w="1075" w:type="dxa"/>
          </w:tcPr>
          <w:p w14:paraId="645E95AA" w14:textId="7F4AF189" w:rsidR="007C5948" w:rsidRPr="00D97B1C" w:rsidRDefault="007C5948" w:rsidP="00332D10">
            <w:pPr>
              <w:jc w:val="center"/>
            </w:pPr>
            <w:r>
              <w:t>4</w:t>
            </w:r>
          </w:p>
        </w:tc>
        <w:tc>
          <w:tcPr>
            <w:tcW w:w="7496" w:type="dxa"/>
          </w:tcPr>
          <w:p w14:paraId="1BA088E8" w14:textId="0087A35A" w:rsidR="007C5948" w:rsidRDefault="004C44E5" w:rsidP="00D97B1C">
            <w:r>
              <w:t>Verify all</w:t>
            </w:r>
            <w:r w:rsidR="00332D10">
              <w:t xml:space="preserve"> Procedure</w:t>
            </w:r>
            <w:r>
              <w:t xml:space="preserve"> steps have been </w:t>
            </w:r>
            <w:r w:rsidR="00332D10">
              <w:t xml:space="preserve">completed, part numbers recorded, and that the Cryomodule is ready for </w:t>
            </w:r>
            <w:r w:rsidR="0083133D">
              <w:t>W</w:t>
            </w:r>
            <w:r w:rsidR="00332D10">
              <w:t>orkstation 4.</w:t>
            </w:r>
          </w:p>
        </w:tc>
        <w:tc>
          <w:tcPr>
            <w:tcW w:w="4379" w:type="dxa"/>
            <w:noWrap/>
          </w:tcPr>
          <w:p w14:paraId="06438644" w14:textId="6C7299FB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16421FA0" w14:textId="038A111F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  <w:p w14:paraId="78B0E034" w14:textId="62BF8B21" w:rsidR="007C5948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Comment</w:t>
            </w:r>
            <w:r>
              <w:t>]] &lt;&lt;COMMENT&gt;&gt;</w:t>
            </w:r>
          </w:p>
        </w:tc>
      </w:tr>
      <w:tr w:rsidR="00332D10" w:rsidRPr="00D97B1C" w14:paraId="2C2C9565" w14:textId="77777777" w:rsidTr="00332D10">
        <w:trPr>
          <w:trHeight w:val="288"/>
        </w:trPr>
        <w:tc>
          <w:tcPr>
            <w:tcW w:w="1075" w:type="dxa"/>
          </w:tcPr>
          <w:p w14:paraId="70B8D377" w14:textId="456C1CDB" w:rsidR="00332D10" w:rsidRDefault="00332D10" w:rsidP="00332D10">
            <w:pPr>
              <w:jc w:val="center"/>
            </w:pPr>
            <w:r>
              <w:t>5</w:t>
            </w:r>
          </w:p>
        </w:tc>
        <w:tc>
          <w:tcPr>
            <w:tcW w:w="7496" w:type="dxa"/>
          </w:tcPr>
          <w:p w14:paraId="7D955F5B" w14:textId="5FC6CF09" w:rsidR="00332D10" w:rsidRDefault="0083133D" w:rsidP="00D97B1C">
            <w:r>
              <w:t>Move to Cryomodule to WS4</w:t>
            </w:r>
            <w:r w:rsidR="001C34A4">
              <w:t xml:space="preserve"> (Cantilever)</w:t>
            </w:r>
          </w:p>
        </w:tc>
        <w:tc>
          <w:tcPr>
            <w:tcW w:w="4379" w:type="dxa"/>
            <w:noWrap/>
          </w:tcPr>
          <w:p w14:paraId="003C83CB" w14:textId="2D161E58" w:rsidR="0083133D" w:rsidRDefault="0083133D" w:rsidP="00D97B1C">
            <w:r>
              <w:t>[[Move4Name]] &lt;&lt;SRF&gt;&gt;</w:t>
            </w:r>
          </w:p>
          <w:p w14:paraId="7531AB5B" w14:textId="58226B32" w:rsidR="0083133D" w:rsidRDefault="0083133D" w:rsidP="00D97B1C">
            <w:r>
              <w:t>[[Move4Date]] &lt;&lt;TIMESTAMP&gt;&gt;</w:t>
            </w:r>
          </w:p>
          <w:p w14:paraId="6678323F" w14:textId="722C5683" w:rsidR="00332D10" w:rsidRDefault="0083133D" w:rsidP="00D97B1C">
            <w:r>
              <w:t>[[Move4Comment]] &lt;&lt;COMMENT&gt;&gt;</w:t>
            </w:r>
          </w:p>
        </w:tc>
      </w:tr>
      <w:tr w:rsidR="0083133D" w:rsidRPr="00D97B1C" w14:paraId="675566AE" w14:textId="77777777" w:rsidTr="00332D10">
        <w:trPr>
          <w:trHeight w:val="288"/>
        </w:trPr>
        <w:tc>
          <w:tcPr>
            <w:tcW w:w="1075" w:type="dxa"/>
          </w:tcPr>
          <w:p w14:paraId="553F1A63" w14:textId="5250FCB3" w:rsidR="0083133D" w:rsidRDefault="0083133D" w:rsidP="00332D10">
            <w:pPr>
              <w:jc w:val="center"/>
            </w:pPr>
            <w:r>
              <w:t>6</w:t>
            </w:r>
          </w:p>
        </w:tc>
        <w:tc>
          <w:tcPr>
            <w:tcW w:w="7496" w:type="dxa"/>
          </w:tcPr>
          <w:p w14:paraId="3FC9BAD3" w14:textId="1DCAEA6F" w:rsidR="00981E99" w:rsidRDefault="00981E99" w:rsidP="00981E99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 w:rsidR="00014A0D">
              <w:t xml:space="preserve"> </w:t>
            </w:r>
            <w:r>
              <w:t>for disassembly at Workstation 4, complete tasks and record serial numbers of traced items accordingly. Items may be returned to the Inventory area.</w:t>
            </w:r>
          </w:p>
          <w:p w14:paraId="4D6B8590" w14:textId="02267E13" w:rsidR="0083133D" w:rsidRDefault="00981E99" w:rsidP="00981E99">
            <w:r>
              <w:t>SN</w:t>
            </w:r>
            <w:r w:rsidR="00014A0D">
              <w:t>’</w:t>
            </w:r>
            <w:r>
              <w:t xml:space="preserve">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7280671F" w14:textId="7777777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 xml:space="preserve">Vacuum Vessel </w:t>
            </w:r>
          </w:p>
          <w:p w14:paraId="70E42AB8" w14:textId="5BE8BF5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>Upper Cold Mass</w:t>
            </w:r>
          </w:p>
        </w:tc>
        <w:tc>
          <w:tcPr>
            <w:tcW w:w="4379" w:type="dxa"/>
            <w:noWrap/>
          </w:tcPr>
          <w:p w14:paraId="2AA148C3" w14:textId="0A423A5E" w:rsidR="00981E99" w:rsidRDefault="00981E99" w:rsidP="00981E99">
            <w:r>
              <w:t>[[Proc4Name]] &lt;&lt;SRF&gt;&gt;</w:t>
            </w:r>
          </w:p>
          <w:p w14:paraId="0871324A" w14:textId="27171455" w:rsidR="00981E99" w:rsidRDefault="00981E99" w:rsidP="00981E99">
            <w:r>
              <w:t>[[Proc4Date]] &lt;&lt;TIMESTAMP&gt;&gt;</w:t>
            </w:r>
          </w:p>
          <w:p w14:paraId="79A3055D" w14:textId="64672FDD" w:rsidR="00981E99" w:rsidRDefault="00981E99" w:rsidP="00981E99">
            <w:r>
              <w:t>[[Proc4Comment]] &lt;&lt;COMMENT&gt;&gt;</w:t>
            </w:r>
          </w:p>
          <w:p w14:paraId="20810D8B" w14:textId="550B080C" w:rsidR="004D6172" w:rsidRDefault="004D6172" w:rsidP="00981E99">
            <w:r>
              <w:t>[[Proc4VVSN]] &lt;&lt;VVSN&gt;&gt;</w:t>
            </w:r>
          </w:p>
          <w:p w14:paraId="23E97029" w14:textId="0EE3EBA5" w:rsidR="004D6172" w:rsidRDefault="004D6172" w:rsidP="00981E99">
            <w:r>
              <w:t>[[Proc4UCMSN]] &lt;&lt;UCMSN&gt;&gt;</w:t>
            </w:r>
          </w:p>
          <w:p w14:paraId="7C47BE1D" w14:textId="77777777" w:rsidR="0083133D" w:rsidRDefault="0083133D" w:rsidP="00D97B1C"/>
        </w:tc>
      </w:tr>
      <w:tr w:rsidR="00E103E8" w:rsidRPr="00D97B1C" w14:paraId="445D0D9A" w14:textId="77777777" w:rsidTr="00332D10">
        <w:trPr>
          <w:trHeight w:val="288"/>
        </w:trPr>
        <w:tc>
          <w:tcPr>
            <w:tcW w:w="1075" w:type="dxa"/>
          </w:tcPr>
          <w:p w14:paraId="2EFC872B" w14:textId="40DFB8FE" w:rsidR="00E103E8" w:rsidRDefault="00E103E8" w:rsidP="00E103E8">
            <w:pPr>
              <w:jc w:val="center"/>
            </w:pPr>
            <w:r>
              <w:lastRenderedPageBreak/>
              <w:t>7</w:t>
            </w:r>
          </w:p>
        </w:tc>
        <w:tc>
          <w:tcPr>
            <w:tcW w:w="7496" w:type="dxa"/>
          </w:tcPr>
          <w:p w14:paraId="28DA3DBC" w14:textId="75B99ABF" w:rsidR="00E103E8" w:rsidRDefault="00E103E8" w:rsidP="00E103E8">
            <w:r>
              <w:t>Verify all Procedure steps have been completed, part numbers recorded, and that the Cryomodule is ready for Workstation 3.</w:t>
            </w:r>
          </w:p>
        </w:tc>
        <w:tc>
          <w:tcPr>
            <w:tcW w:w="4379" w:type="dxa"/>
            <w:noWrap/>
          </w:tcPr>
          <w:p w14:paraId="369B547A" w14:textId="78DC1B90" w:rsidR="00E103E8" w:rsidRDefault="00E103E8" w:rsidP="00E103E8">
            <w:r>
              <w:t>[[Ver4Name]] &lt;&lt;SRF&gt;&gt;</w:t>
            </w:r>
          </w:p>
          <w:p w14:paraId="0004984D" w14:textId="2F1A623E" w:rsidR="00E103E8" w:rsidRDefault="00E103E8" w:rsidP="00E103E8">
            <w:r>
              <w:t>[[Ver4Date]] &lt;&lt;TIMESTAMP&gt;&gt;</w:t>
            </w:r>
          </w:p>
          <w:p w14:paraId="577F2937" w14:textId="2237B2FA" w:rsidR="00E103E8" w:rsidRDefault="00E103E8" w:rsidP="00E103E8">
            <w:r>
              <w:t>[[Ver4Comment]] &lt;&lt;COMMENT&gt;&gt;</w:t>
            </w:r>
          </w:p>
        </w:tc>
      </w:tr>
      <w:tr w:rsidR="00E103E8" w:rsidRPr="00D97B1C" w14:paraId="5E72D1CC" w14:textId="77777777" w:rsidTr="00332D10">
        <w:trPr>
          <w:trHeight w:val="288"/>
        </w:trPr>
        <w:tc>
          <w:tcPr>
            <w:tcW w:w="1075" w:type="dxa"/>
          </w:tcPr>
          <w:p w14:paraId="400E4389" w14:textId="08D20ADF" w:rsidR="00E103E8" w:rsidRDefault="00E103E8" w:rsidP="00E103E8">
            <w:pPr>
              <w:jc w:val="center"/>
            </w:pPr>
            <w:r>
              <w:t>8</w:t>
            </w:r>
          </w:p>
        </w:tc>
        <w:tc>
          <w:tcPr>
            <w:tcW w:w="7496" w:type="dxa"/>
          </w:tcPr>
          <w:p w14:paraId="7E41C352" w14:textId="17DFF6B3" w:rsidR="00E103E8" w:rsidRDefault="00E103E8" w:rsidP="00E103E8">
            <w:r>
              <w:t>Move to Cryomodule to WS3</w:t>
            </w:r>
            <w:r w:rsidR="001C34A4">
              <w:t xml:space="preserve"> (Four-Poster)</w:t>
            </w:r>
          </w:p>
        </w:tc>
        <w:tc>
          <w:tcPr>
            <w:tcW w:w="4379" w:type="dxa"/>
            <w:noWrap/>
          </w:tcPr>
          <w:p w14:paraId="26B03DDE" w14:textId="0D376908" w:rsidR="00E103E8" w:rsidRDefault="00E103E8" w:rsidP="00E103E8">
            <w:r>
              <w:t>[[Move3Name]] &lt;&lt;SRF&gt;&gt;</w:t>
            </w:r>
          </w:p>
          <w:p w14:paraId="52423308" w14:textId="1F07C3A3" w:rsidR="00E103E8" w:rsidRDefault="00E103E8" w:rsidP="00E103E8">
            <w:r>
              <w:t>[[Move3Date]] &lt;&lt;TIMESTAMP&gt;&gt;</w:t>
            </w:r>
          </w:p>
          <w:p w14:paraId="3BEF17DA" w14:textId="13F0DF3F" w:rsidR="00E103E8" w:rsidRDefault="00E103E8" w:rsidP="00E103E8">
            <w:r>
              <w:t>[[Move3Comment]] &lt;&lt;COMMENT&gt;&gt;</w:t>
            </w:r>
          </w:p>
        </w:tc>
      </w:tr>
      <w:tr w:rsidR="00E103E8" w:rsidRPr="00D97B1C" w14:paraId="153BF1E0" w14:textId="77777777" w:rsidTr="00332D10">
        <w:trPr>
          <w:trHeight w:val="288"/>
        </w:trPr>
        <w:tc>
          <w:tcPr>
            <w:tcW w:w="1075" w:type="dxa"/>
          </w:tcPr>
          <w:p w14:paraId="3105CA72" w14:textId="37BADC44" w:rsidR="00E103E8" w:rsidRDefault="00E103E8" w:rsidP="00E103E8">
            <w:pPr>
              <w:jc w:val="center"/>
            </w:pPr>
            <w:r>
              <w:t>9</w:t>
            </w:r>
          </w:p>
        </w:tc>
        <w:tc>
          <w:tcPr>
            <w:tcW w:w="7496" w:type="dxa"/>
          </w:tcPr>
          <w:p w14:paraId="59E3310B" w14:textId="2ADDF0E0" w:rsidR="00E103E8" w:rsidRDefault="00E103E8" w:rsidP="00E103E8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3, complete tasks and record serial numbers of traced items accordingly. Items may be returned to the Inventory area.</w:t>
            </w:r>
          </w:p>
          <w:p w14:paraId="7BDD47F6" w14:textId="5BC824E9" w:rsidR="00E103E8" w:rsidRDefault="00E103E8" w:rsidP="00E103E8">
            <w:r>
              <w:t>SN</w:t>
            </w:r>
            <w:r w:rsidR="00014A0D">
              <w:t>’</w:t>
            </w:r>
            <w:r>
              <w:t xml:space="preserve">s to </w:t>
            </w:r>
            <w:proofErr w:type="gramStart"/>
            <w:r>
              <w:t>record;</w:t>
            </w:r>
            <w:proofErr w:type="gramEnd"/>
          </w:p>
          <w:p w14:paraId="1A72F3D5" w14:textId="3CE8D4DB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Tuners (Qnty 8, two Possibilities for Cavity 1, fill out the appropriate one)</w:t>
            </w:r>
          </w:p>
          <w:p w14:paraId="1D22FFA1" w14:textId="16C6BF3A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Piezos (Qnty 16, two for each Cavity)</w:t>
            </w:r>
          </w:p>
          <w:p w14:paraId="25C68976" w14:textId="10FB6A07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Stepper Motors (Qnty 8)</w:t>
            </w:r>
          </w:p>
          <w:p w14:paraId="46344650" w14:textId="77777777" w:rsidR="00E103E8" w:rsidRDefault="00E103E8" w:rsidP="00E103E8"/>
        </w:tc>
        <w:tc>
          <w:tcPr>
            <w:tcW w:w="4379" w:type="dxa"/>
            <w:noWrap/>
          </w:tcPr>
          <w:p w14:paraId="1F1CBE43" w14:textId="47F82895" w:rsidR="00E103E8" w:rsidRDefault="00E103E8" w:rsidP="00E103E8">
            <w:r>
              <w:t>[[Proc3Name]] &lt;&lt;SRF&gt;&gt;</w:t>
            </w:r>
          </w:p>
          <w:p w14:paraId="2CBBDC2B" w14:textId="3DDEAA16" w:rsidR="00E103E8" w:rsidRDefault="00E103E8" w:rsidP="00E103E8">
            <w:r>
              <w:t>[[Proc3Date]] &lt;&lt;TIMESTAMP&gt;&gt;</w:t>
            </w:r>
          </w:p>
          <w:p w14:paraId="3DFA3091" w14:textId="232B4490" w:rsidR="00E103E8" w:rsidRDefault="00E103E8" w:rsidP="00E103E8">
            <w:r>
              <w:t>[[Proc3Comment]] &lt;&lt;COMMENT&gt;&gt;</w:t>
            </w:r>
          </w:p>
          <w:p w14:paraId="24D5EDCC" w14:textId="38DA0CF9" w:rsidR="005929D7" w:rsidRDefault="005929D7" w:rsidP="005929D7">
            <w:r>
              <w:t>[[TUNCXSNCAV1]] &lt;&lt;TUNCXSN&gt;&gt;</w:t>
            </w:r>
          </w:p>
          <w:p w14:paraId="61EE186E" w14:textId="51947247" w:rsidR="005929D7" w:rsidRDefault="005929D7" w:rsidP="005929D7">
            <w:r>
              <w:t>[[TUNCSNCAV1]] &lt;&lt;TUNCSN&gt;&gt;</w:t>
            </w:r>
          </w:p>
          <w:p w14:paraId="2B86E999" w14:textId="77777777" w:rsidR="005929D7" w:rsidRDefault="005929D7" w:rsidP="005929D7">
            <w:r>
              <w:t>[[TUNCSNCAV2]] &lt;&lt;TUNCSN&gt;&gt;</w:t>
            </w:r>
          </w:p>
          <w:p w14:paraId="71BC4BAD" w14:textId="77777777" w:rsidR="005929D7" w:rsidRDefault="005929D7" w:rsidP="005929D7">
            <w:r>
              <w:t>[[TUNCSNCAV3]] &lt;&lt;TUNCSN&gt;&gt;</w:t>
            </w:r>
          </w:p>
          <w:p w14:paraId="5FB0156C" w14:textId="77777777" w:rsidR="005929D7" w:rsidRDefault="005929D7" w:rsidP="005929D7">
            <w:r>
              <w:t>[[TUNCSNCAV4]] &lt;&lt;TUNCSN&gt;&gt;</w:t>
            </w:r>
          </w:p>
          <w:p w14:paraId="0132A788" w14:textId="77777777" w:rsidR="005929D7" w:rsidRDefault="005929D7" w:rsidP="005929D7">
            <w:r>
              <w:t>[[TUNCSNCAV5]] &lt;&lt;TUNCSN&gt;&gt;</w:t>
            </w:r>
          </w:p>
          <w:p w14:paraId="0F51B0F9" w14:textId="77777777" w:rsidR="005929D7" w:rsidRDefault="005929D7" w:rsidP="005929D7">
            <w:r>
              <w:t>[[TUNCSNCAV6]] &lt;&lt;TUNCSN&gt;&gt;</w:t>
            </w:r>
          </w:p>
          <w:p w14:paraId="4BFF0C83" w14:textId="77777777" w:rsidR="005929D7" w:rsidRDefault="005929D7" w:rsidP="005929D7">
            <w:r>
              <w:t>[[TUNCSNCAV7]] &lt;&lt;TUNCSN&gt;&gt;</w:t>
            </w:r>
          </w:p>
          <w:p w14:paraId="65D5E396" w14:textId="128FCA95" w:rsidR="005929D7" w:rsidRDefault="005929D7" w:rsidP="005929D7">
            <w:r>
              <w:t>[[TUNCSNCAV8]] &lt;&lt;TUNCSN&gt;&gt;</w:t>
            </w:r>
          </w:p>
          <w:p w14:paraId="1BB13FB0" w14:textId="77777777" w:rsidR="005929D7" w:rsidRDefault="005929D7" w:rsidP="005929D7">
            <w:r>
              <w:t>[[PIEZOSNUpperCav1]] &lt;&lt;PIEZOSN&gt;&gt;</w:t>
            </w:r>
          </w:p>
          <w:p w14:paraId="79E50B17" w14:textId="77777777" w:rsidR="005929D7" w:rsidRDefault="005929D7" w:rsidP="005929D7">
            <w:r>
              <w:t>[[PIEZOSNLowerCav1]] &lt;&lt;PIEZOSN&gt;&gt;</w:t>
            </w:r>
          </w:p>
          <w:p w14:paraId="62E76E7C" w14:textId="77777777" w:rsidR="005929D7" w:rsidRDefault="005929D7" w:rsidP="005929D7">
            <w:r>
              <w:t>[[PIEZOSNUpperCav2]] &lt;&lt;PIEZOSN&gt;&gt;</w:t>
            </w:r>
          </w:p>
          <w:p w14:paraId="63867212" w14:textId="77777777" w:rsidR="005929D7" w:rsidRDefault="005929D7" w:rsidP="005929D7">
            <w:r>
              <w:t>[[PIEZOSNLowerCav2]] &lt;&lt;PIEZOSN&gt;&gt;</w:t>
            </w:r>
          </w:p>
          <w:p w14:paraId="37D31360" w14:textId="77777777" w:rsidR="005929D7" w:rsidRDefault="005929D7" w:rsidP="005929D7">
            <w:r>
              <w:t>[[PIEZOSNUpperCav3]] &lt;&lt;PIEZOSN&gt;&gt;</w:t>
            </w:r>
          </w:p>
          <w:p w14:paraId="379B26DD" w14:textId="77777777" w:rsidR="005929D7" w:rsidRDefault="005929D7" w:rsidP="005929D7">
            <w:r>
              <w:t>[[PIEZOSNLowerCav3]] &lt;&lt;PIEZOSN&gt;&gt;</w:t>
            </w:r>
          </w:p>
          <w:p w14:paraId="562EAFB8" w14:textId="77777777" w:rsidR="005929D7" w:rsidRDefault="005929D7" w:rsidP="005929D7">
            <w:r>
              <w:t>[[PIEZOSNUpperCav4]] &lt;&lt;PIEZOSN&gt;&gt;</w:t>
            </w:r>
          </w:p>
          <w:p w14:paraId="581811F7" w14:textId="77777777" w:rsidR="005929D7" w:rsidRDefault="005929D7" w:rsidP="005929D7">
            <w:r>
              <w:t>[[PIEZOSNLowerCav4]] &lt;&lt;PIEZOSN&gt;&gt;</w:t>
            </w:r>
          </w:p>
          <w:p w14:paraId="2E760EB1" w14:textId="77777777" w:rsidR="005929D7" w:rsidRDefault="005929D7" w:rsidP="005929D7">
            <w:r>
              <w:t>[[PIEZOSNUpperCav5]] &lt;&lt;PIEZOSN&gt;&gt;</w:t>
            </w:r>
          </w:p>
          <w:p w14:paraId="021E6D9A" w14:textId="77777777" w:rsidR="005929D7" w:rsidRDefault="005929D7" w:rsidP="005929D7">
            <w:r>
              <w:t>[[PIEZOSNLowerCav5]] &lt;&lt;PIEZOSN&gt;&gt;</w:t>
            </w:r>
          </w:p>
          <w:p w14:paraId="645F637E" w14:textId="77777777" w:rsidR="005929D7" w:rsidRDefault="005929D7" w:rsidP="005929D7">
            <w:r>
              <w:t>[[PIEZOSNUpperCav6]] &lt;&lt;PIEZOSN&gt;&gt;</w:t>
            </w:r>
          </w:p>
          <w:p w14:paraId="3A78BB9B" w14:textId="77777777" w:rsidR="005929D7" w:rsidRDefault="005929D7" w:rsidP="005929D7">
            <w:r>
              <w:t>[[PIEZOSNLowerCav6]] &lt;&lt;PIEZOSN&gt;&gt;</w:t>
            </w:r>
          </w:p>
          <w:p w14:paraId="44C20A31" w14:textId="77777777" w:rsidR="005929D7" w:rsidRDefault="005929D7" w:rsidP="005929D7">
            <w:r>
              <w:t>[[PIEZOSNUpperCav7]] &lt;&lt;PIEZOSN&gt;&gt;</w:t>
            </w:r>
          </w:p>
          <w:p w14:paraId="630DCE51" w14:textId="77777777" w:rsidR="005929D7" w:rsidRDefault="005929D7" w:rsidP="005929D7">
            <w:r>
              <w:t>[[PIEZOSNLowerCav7]] &lt;&lt;PIEZOSN&gt;&gt;</w:t>
            </w:r>
          </w:p>
          <w:p w14:paraId="23B0F56F" w14:textId="77777777" w:rsidR="005929D7" w:rsidRDefault="005929D7" w:rsidP="005929D7">
            <w:r>
              <w:t>[[PIEZOSNUpperCav8]] &lt;&lt;PIEZOSN&gt;&gt;</w:t>
            </w:r>
          </w:p>
          <w:p w14:paraId="56C46E67" w14:textId="77777777" w:rsidR="005929D7" w:rsidRDefault="005929D7" w:rsidP="005929D7">
            <w:r>
              <w:lastRenderedPageBreak/>
              <w:t>[[PIEZOSNLowerCav8]] &lt;&lt;PIEZOSN&gt;&gt;</w:t>
            </w:r>
          </w:p>
          <w:p w14:paraId="12AF54C8" w14:textId="77777777" w:rsidR="005929D7" w:rsidRDefault="005929D7" w:rsidP="005929D7">
            <w:r>
              <w:t>[[SMSNCAV1]] &lt;&lt;SMSN&gt;&gt;</w:t>
            </w:r>
          </w:p>
          <w:p w14:paraId="6B542BC9" w14:textId="77777777" w:rsidR="005929D7" w:rsidRDefault="005929D7" w:rsidP="005929D7">
            <w:r>
              <w:t>[[SMSNCAV2]] &lt;&lt;SMSN&gt;&gt;</w:t>
            </w:r>
          </w:p>
          <w:p w14:paraId="1720A187" w14:textId="77777777" w:rsidR="005929D7" w:rsidRDefault="005929D7" w:rsidP="005929D7">
            <w:r>
              <w:t>[[SMSNCAV3]] &lt;&lt;SMSN&gt;&gt;</w:t>
            </w:r>
          </w:p>
          <w:p w14:paraId="59E173E9" w14:textId="77777777" w:rsidR="005929D7" w:rsidRDefault="005929D7" w:rsidP="005929D7">
            <w:r>
              <w:t>[[SMSNCAV4]] &lt;&lt;SMSN&gt;&gt;</w:t>
            </w:r>
          </w:p>
          <w:p w14:paraId="39289081" w14:textId="77777777" w:rsidR="005929D7" w:rsidRDefault="005929D7" w:rsidP="005929D7">
            <w:r>
              <w:t>[[SMSNCAV5]] &lt;&lt;SMSN&gt;&gt;</w:t>
            </w:r>
          </w:p>
          <w:p w14:paraId="643C7D0D" w14:textId="77777777" w:rsidR="005929D7" w:rsidRDefault="005929D7" w:rsidP="005929D7">
            <w:r>
              <w:t>[[SMSNCAV6]] &lt;&lt;SMSN&gt;&gt;</w:t>
            </w:r>
          </w:p>
          <w:p w14:paraId="7F9653E7" w14:textId="77777777" w:rsidR="005929D7" w:rsidRDefault="005929D7" w:rsidP="005929D7">
            <w:r>
              <w:t>[[SMSNCAV7]] &lt;&lt;SMSN&gt;&gt;</w:t>
            </w:r>
          </w:p>
          <w:p w14:paraId="5E7A4F2A" w14:textId="34D908C2" w:rsidR="00E103E8" w:rsidRDefault="005929D7" w:rsidP="00E103E8">
            <w:r>
              <w:t>[[SMSNCAV8]] &lt;&lt;SMSN&gt;&gt;</w:t>
            </w:r>
          </w:p>
        </w:tc>
      </w:tr>
      <w:tr w:rsidR="001C34A4" w:rsidRPr="00D97B1C" w14:paraId="6352B408" w14:textId="77777777" w:rsidTr="00332D10">
        <w:trPr>
          <w:trHeight w:val="288"/>
        </w:trPr>
        <w:tc>
          <w:tcPr>
            <w:tcW w:w="1075" w:type="dxa"/>
          </w:tcPr>
          <w:p w14:paraId="12BF4270" w14:textId="5EF8945E" w:rsidR="001C34A4" w:rsidRDefault="001C34A4" w:rsidP="00E103E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96" w:type="dxa"/>
          </w:tcPr>
          <w:p w14:paraId="4E648BF8" w14:textId="514E5E1B" w:rsidR="001C34A4" w:rsidRDefault="001C34A4" w:rsidP="00E103E8">
            <w:r>
              <w:t>Verify all Procedure steps have been completed, part numbers recorded, and that the Cryomodule is ready for Workstation 2.</w:t>
            </w:r>
          </w:p>
        </w:tc>
        <w:tc>
          <w:tcPr>
            <w:tcW w:w="4379" w:type="dxa"/>
            <w:noWrap/>
          </w:tcPr>
          <w:p w14:paraId="5BD81D8D" w14:textId="666CA5AD" w:rsidR="001C34A4" w:rsidRDefault="001C34A4" w:rsidP="001C34A4">
            <w:r>
              <w:t>[[Ver3Name]] &lt;&lt;SRF&gt;&gt;</w:t>
            </w:r>
          </w:p>
          <w:p w14:paraId="0CF2A2B6" w14:textId="7B45ECFA" w:rsidR="001C34A4" w:rsidRDefault="001C34A4" w:rsidP="001C34A4">
            <w:r>
              <w:t>[[Ver3Date]] &lt;&lt;TIMESTAMP&gt;&gt;</w:t>
            </w:r>
          </w:p>
          <w:p w14:paraId="025A754D" w14:textId="77FE359D" w:rsidR="001C34A4" w:rsidRDefault="001C34A4" w:rsidP="00E103E8">
            <w:r>
              <w:t>[[Ver3Comment]] &lt;&lt;COMMENT&gt;&gt;</w:t>
            </w:r>
          </w:p>
        </w:tc>
      </w:tr>
      <w:tr w:rsidR="001C34A4" w:rsidRPr="00D97B1C" w14:paraId="06481B28" w14:textId="77777777" w:rsidTr="00332D10">
        <w:trPr>
          <w:trHeight w:val="288"/>
        </w:trPr>
        <w:tc>
          <w:tcPr>
            <w:tcW w:w="1075" w:type="dxa"/>
          </w:tcPr>
          <w:p w14:paraId="58A5DD58" w14:textId="0420FA50" w:rsidR="001C34A4" w:rsidRDefault="001C34A4" w:rsidP="001C34A4">
            <w:pPr>
              <w:jc w:val="center"/>
            </w:pPr>
            <w:r>
              <w:t>11</w:t>
            </w:r>
          </w:p>
        </w:tc>
        <w:tc>
          <w:tcPr>
            <w:tcW w:w="7496" w:type="dxa"/>
          </w:tcPr>
          <w:p w14:paraId="6E2957D3" w14:textId="12EBBAF4" w:rsidR="001C34A4" w:rsidRDefault="001C34A4" w:rsidP="001C34A4">
            <w:r>
              <w:t>Move to Cryomodule to WS2 (Fixed Rails)</w:t>
            </w:r>
          </w:p>
        </w:tc>
        <w:tc>
          <w:tcPr>
            <w:tcW w:w="4379" w:type="dxa"/>
            <w:noWrap/>
          </w:tcPr>
          <w:p w14:paraId="606F3401" w14:textId="4EDEE35B" w:rsidR="001C34A4" w:rsidRDefault="001C34A4" w:rsidP="001C34A4">
            <w:r>
              <w:t>[[Move2Name]] &lt;&lt;SRF&gt;&gt;</w:t>
            </w:r>
          </w:p>
          <w:p w14:paraId="252B03D3" w14:textId="3C17F5D8" w:rsidR="001C34A4" w:rsidRDefault="001C34A4" w:rsidP="001C34A4">
            <w:r>
              <w:t>[[Move2Date]] &lt;&lt;TIMESTAMP&gt;&gt;</w:t>
            </w:r>
          </w:p>
          <w:p w14:paraId="431B3835" w14:textId="5AF39875" w:rsidR="001C34A4" w:rsidRDefault="001C34A4" w:rsidP="001C34A4">
            <w:r>
              <w:t>[[Move2Comment]] &lt;&lt;COMMENT&gt;&gt;</w:t>
            </w:r>
          </w:p>
        </w:tc>
      </w:tr>
      <w:tr w:rsidR="001C34A4" w:rsidRPr="00D97B1C" w14:paraId="59792DC8" w14:textId="77777777" w:rsidTr="00332D10">
        <w:trPr>
          <w:trHeight w:val="288"/>
        </w:trPr>
        <w:tc>
          <w:tcPr>
            <w:tcW w:w="1075" w:type="dxa"/>
          </w:tcPr>
          <w:p w14:paraId="08367BBD" w14:textId="1D2F1BB6" w:rsidR="001C34A4" w:rsidRDefault="001C34A4" w:rsidP="001C34A4">
            <w:pPr>
              <w:jc w:val="center"/>
            </w:pPr>
            <w:r>
              <w:t>12</w:t>
            </w:r>
          </w:p>
        </w:tc>
        <w:tc>
          <w:tcPr>
            <w:tcW w:w="7496" w:type="dxa"/>
          </w:tcPr>
          <w:p w14:paraId="7643E6C1" w14:textId="174E79BD" w:rsidR="001C34A4" w:rsidRDefault="001C34A4" w:rsidP="001C34A4">
            <w:r>
              <w:t xml:space="preserve">Following the Procedure </w:t>
            </w:r>
            <w:r w:rsidRPr="00FC68AA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ID </w:t>
            </w:r>
            <w:r w:rsidRPr="00FC68AA">
              <w:rPr>
                <w:highlight w:val="yellow"/>
              </w:rPr>
              <w:t>HERE)</w:t>
            </w:r>
            <w:r>
              <w:t xml:space="preserve"> for disassembly at Workstation 2, complete tasks and record serial numbers of traced items accordingly. Items may be returned to the Inventory area.</w:t>
            </w:r>
          </w:p>
          <w:p w14:paraId="108F8B57" w14:textId="44AB17CB" w:rsidR="001C34A4" w:rsidRDefault="001C34A4" w:rsidP="001C34A4">
            <w:r>
              <w:t>SN</w:t>
            </w:r>
            <w:r w:rsidR="00014A0D">
              <w:t>’</w:t>
            </w:r>
            <w:r>
              <w:t xml:space="preserve">s to </w:t>
            </w:r>
            <w:proofErr w:type="gramStart"/>
            <w:r>
              <w:t>record;</w:t>
            </w:r>
            <w:proofErr w:type="gramEnd"/>
          </w:p>
          <w:p w14:paraId="2EB5BA78" w14:textId="6C2C9D2F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Cavities</w:t>
            </w:r>
            <w:r w:rsidR="00F8651D">
              <w:t xml:space="preserve"> (Qnty 8)</w:t>
            </w:r>
          </w:p>
          <w:p w14:paraId="0EFA00B0" w14:textId="476CA30E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BPM</w:t>
            </w:r>
            <w:r w:rsidR="00014A0D">
              <w:t>’</w:t>
            </w:r>
            <w:r>
              <w:t>s</w:t>
            </w:r>
            <w:r w:rsidR="00F8651D">
              <w:t xml:space="preserve"> (Qnty 4)</w:t>
            </w:r>
          </w:p>
          <w:p w14:paraId="755F1104" w14:textId="54598748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SPQA</w:t>
            </w:r>
            <w:r w:rsidR="00F8651D">
              <w:t xml:space="preserve"> (Qnty 1)</w:t>
            </w:r>
          </w:p>
          <w:p w14:paraId="2D35BDC1" w14:textId="6D058F6D" w:rsidR="00F8651D" w:rsidRDefault="00F8651D" w:rsidP="00416454">
            <w:pPr>
              <w:pStyle w:val="ListParagraph"/>
              <w:numPr>
                <w:ilvl w:val="0"/>
                <w:numId w:val="4"/>
              </w:numPr>
            </w:pPr>
            <w:r>
              <w:t>Magnetic Shields (Qnty 8, Helium Vessels)</w:t>
            </w:r>
          </w:p>
        </w:tc>
        <w:tc>
          <w:tcPr>
            <w:tcW w:w="4379" w:type="dxa"/>
            <w:noWrap/>
          </w:tcPr>
          <w:p w14:paraId="486DC7B1" w14:textId="15674184" w:rsidR="001C34A4" w:rsidRDefault="001C34A4" w:rsidP="001C34A4">
            <w:r>
              <w:t>[[Proc2Name]] &lt;&lt;SRF&gt;&gt;</w:t>
            </w:r>
          </w:p>
          <w:p w14:paraId="36929BC8" w14:textId="513ADA1F" w:rsidR="001C34A4" w:rsidRDefault="001C34A4" w:rsidP="001C34A4">
            <w:r>
              <w:t>[[Proc2Date]] &lt;&lt;TIMESTAMP&gt;&gt;</w:t>
            </w:r>
          </w:p>
          <w:p w14:paraId="316F1043" w14:textId="6BE287CB" w:rsidR="001C34A4" w:rsidRDefault="001C34A4" w:rsidP="001C34A4">
            <w:r>
              <w:t>[[Proc2Comment]] &lt;&lt;COMMENT&gt;&gt;</w:t>
            </w:r>
          </w:p>
          <w:p w14:paraId="55D4DE78" w14:textId="77777777" w:rsidR="00416454" w:rsidRPr="00B77E41" w:rsidRDefault="00416454" w:rsidP="00416454">
            <w:r w:rsidRPr="00B77E41">
              <w:t>[[CAVSN1]] &lt;&lt;CAVSN&gt;&gt;</w:t>
            </w:r>
          </w:p>
          <w:p w14:paraId="62678878" w14:textId="77777777" w:rsidR="00416454" w:rsidRPr="00B77E41" w:rsidRDefault="00416454" w:rsidP="00416454">
            <w:r w:rsidRPr="00B77E41">
              <w:t>[[CAVSN2]] &lt;&lt;CAVSN&gt;&gt;</w:t>
            </w:r>
          </w:p>
          <w:p w14:paraId="38EB4C7E" w14:textId="77777777" w:rsidR="00416454" w:rsidRPr="00B77E41" w:rsidRDefault="00416454" w:rsidP="00416454">
            <w:r w:rsidRPr="00B77E41">
              <w:t>[[CAVSN3]] &lt;&lt;CAVSN&gt;&gt;</w:t>
            </w:r>
          </w:p>
          <w:p w14:paraId="35E26301" w14:textId="77777777" w:rsidR="00416454" w:rsidRPr="00B77E41" w:rsidRDefault="00416454" w:rsidP="00416454">
            <w:r w:rsidRPr="00B77E41">
              <w:t>[[CAVSN4]] &lt;&lt;CAVSN&gt;&gt;</w:t>
            </w:r>
          </w:p>
          <w:p w14:paraId="48FCE00D" w14:textId="77777777" w:rsidR="00416454" w:rsidRPr="00B77E41" w:rsidRDefault="00416454" w:rsidP="00416454">
            <w:r w:rsidRPr="00B77E41">
              <w:t>[[CAVSN5]] &lt;&lt;CAVSN&gt;&gt;</w:t>
            </w:r>
          </w:p>
          <w:p w14:paraId="282C1F87" w14:textId="77777777" w:rsidR="00416454" w:rsidRPr="00B77E41" w:rsidRDefault="00416454" w:rsidP="00416454">
            <w:r w:rsidRPr="00B77E41">
              <w:t>[[CAVSN6]] &lt;&lt;CAVSN&gt;&gt;</w:t>
            </w:r>
          </w:p>
          <w:p w14:paraId="3FC2387D" w14:textId="77777777" w:rsidR="00416454" w:rsidRPr="00B77E41" w:rsidRDefault="00416454" w:rsidP="00416454">
            <w:r w:rsidRPr="00B77E41">
              <w:t>[[CAVSN7]] &lt;&lt;CAVSN&gt;&gt;</w:t>
            </w:r>
          </w:p>
          <w:p w14:paraId="18FDE0F7" w14:textId="77777777" w:rsidR="00416454" w:rsidRPr="00B77E41" w:rsidRDefault="00416454" w:rsidP="00416454">
            <w:r w:rsidRPr="00B77E41">
              <w:t>[[CAVSN8]] &lt;&lt;CAVSN&gt;&gt;</w:t>
            </w:r>
          </w:p>
          <w:p w14:paraId="5EAC1721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TOP]] &lt;&lt;BPM</w:t>
            </w:r>
            <w:r>
              <w:t>FT</w:t>
            </w:r>
            <w:r w:rsidRPr="00B77E41">
              <w:t>SN&gt;&gt;</w:t>
            </w:r>
          </w:p>
          <w:p w14:paraId="0B003E0F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WALL]] &lt;&lt;BPM</w:t>
            </w:r>
            <w:r>
              <w:t>FT</w:t>
            </w:r>
            <w:r w:rsidRPr="00B77E41">
              <w:t>SN&gt;&gt;</w:t>
            </w:r>
          </w:p>
          <w:p w14:paraId="23597C99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BOTTOM]] &lt;&lt;BPM</w:t>
            </w:r>
            <w:r>
              <w:t>FT</w:t>
            </w:r>
            <w:r w:rsidRPr="00B77E41">
              <w:t>SN&gt;&gt;</w:t>
            </w:r>
          </w:p>
          <w:p w14:paraId="1953EA73" w14:textId="77777777" w:rsidR="001C34A4" w:rsidRDefault="00416454" w:rsidP="00416454">
            <w:r w:rsidRPr="00B77E41">
              <w:t>[[BPM</w:t>
            </w:r>
            <w:r>
              <w:t>FTSN</w:t>
            </w:r>
            <w:r w:rsidRPr="00B77E41">
              <w:t>AISLE]] &lt;&lt;</w:t>
            </w:r>
            <w:commentRangeStart w:id="0"/>
            <w:r w:rsidRPr="00B77E41">
              <w:t>BPM</w:t>
            </w:r>
            <w:r>
              <w:t>FT</w:t>
            </w:r>
            <w:r w:rsidRPr="00B77E41">
              <w:t>SN</w:t>
            </w:r>
            <w:commentRangeEnd w:id="0"/>
            <w:r w:rsidR="00FC37D3">
              <w:rPr>
                <w:rStyle w:val="CommentReference"/>
              </w:rPr>
              <w:commentReference w:id="0"/>
            </w:r>
            <w:r w:rsidRPr="00B77E41">
              <w:t>&gt;&gt;</w:t>
            </w:r>
          </w:p>
          <w:p w14:paraId="6D939FC2" w14:textId="77777777" w:rsidR="00F8651D" w:rsidRDefault="00F8651D" w:rsidP="00F8651D">
            <w:r w:rsidRPr="00B77E41">
              <w:t>[[</w:t>
            </w:r>
            <w:r>
              <w:t>QUAD</w:t>
            </w:r>
            <w:r w:rsidRPr="00B77E41">
              <w:t>SN]] &lt;&lt;</w:t>
            </w:r>
            <w:r>
              <w:t>QUAD</w:t>
            </w:r>
            <w:r w:rsidRPr="00B77E41">
              <w:t>SN&gt;&gt;</w:t>
            </w:r>
          </w:p>
          <w:p w14:paraId="3C84D683" w14:textId="47F01C80" w:rsidR="00F8651D" w:rsidRDefault="00F8651D" w:rsidP="00F8651D">
            <w:r>
              <w:t>[[MAGSNCAV1]] &lt;&lt;</w:t>
            </w:r>
            <w:commentRangeStart w:id="1"/>
            <w:r>
              <w:t>MAGSN</w:t>
            </w:r>
            <w:commentRangeEnd w:id="1"/>
            <w:r w:rsidR="00FC37D3">
              <w:rPr>
                <w:rStyle w:val="CommentReference"/>
              </w:rPr>
              <w:commentReference w:id="1"/>
            </w:r>
            <w:r>
              <w:t>&gt;&gt;</w:t>
            </w:r>
          </w:p>
          <w:p w14:paraId="0E00F60B" w14:textId="1B0EE3F2" w:rsidR="00F8651D" w:rsidRDefault="00F8651D" w:rsidP="00F8651D">
            <w:r>
              <w:t>[[MAGSNCAV</w:t>
            </w:r>
            <w:r w:rsidR="00377497">
              <w:t>2</w:t>
            </w:r>
            <w:r>
              <w:t>]] &lt;&lt;MAGSN&gt;&gt;</w:t>
            </w:r>
          </w:p>
          <w:p w14:paraId="55EBBC6B" w14:textId="5A49BED3" w:rsidR="00F8651D" w:rsidRDefault="00F8651D" w:rsidP="00F8651D">
            <w:r>
              <w:lastRenderedPageBreak/>
              <w:t>[[MAGSNCAV</w:t>
            </w:r>
            <w:r w:rsidR="00377497">
              <w:t>3</w:t>
            </w:r>
            <w:r>
              <w:t>]] &lt;&lt;MAGSN&gt;&gt;</w:t>
            </w:r>
          </w:p>
          <w:p w14:paraId="4FA82618" w14:textId="2F3D0BAA" w:rsidR="00F8651D" w:rsidRDefault="00F8651D" w:rsidP="00F8651D">
            <w:r>
              <w:t>[[MAGSNCAV</w:t>
            </w:r>
            <w:r w:rsidR="00377497">
              <w:t>4</w:t>
            </w:r>
            <w:r>
              <w:t>]] &lt;&lt;MAGSN&gt;&gt;</w:t>
            </w:r>
          </w:p>
          <w:p w14:paraId="00CA3CAA" w14:textId="05350BD8" w:rsidR="00F8651D" w:rsidRDefault="00F8651D" w:rsidP="00F8651D">
            <w:r>
              <w:t>[[MAGSNCAV</w:t>
            </w:r>
            <w:r w:rsidR="00377497">
              <w:t>5</w:t>
            </w:r>
            <w:r>
              <w:t>]] &lt;&lt;MAGSN&gt;&gt;</w:t>
            </w:r>
          </w:p>
          <w:p w14:paraId="69860658" w14:textId="20A41C89" w:rsidR="00F8651D" w:rsidRDefault="00F8651D" w:rsidP="00F8651D">
            <w:r>
              <w:t>[[MAGSNCAV</w:t>
            </w:r>
            <w:r w:rsidR="00377497">
              <w:t>6</w:t>
            </w:r>
            <w:r>
              <w:t>]] &lt;&lt;MAGSN&gt;&gt;</w:t>
            </w:r>
          </w:p>
          <w:p w14:paraId="2EF825AF" w14:textId="15228E86" w:rsidR="00F8651D" w:rsidRDefault="00F8651D" w:rsidP="00F8651D">
            <w:r>
              <w:t>[[MAGSNCAV</w:t>
            </w:r>
            <w:r w:rsidR="00377497">
              <w:t>7</w:t>
            </w:r>
            <w:r>
              <w:t>]] &lt;&lt;MAGSN&gt;&gt;</w:t>
            </w:r>
          </w:p>
          <w:p w14:paraId="01BD6285" w14:textId="0FF3DAB2" w:rsidR="00F8651D" w:rsidRDefault="00377497" w:rsidP="00416454">
            <w:r>
              <w:t>[[MAGSNCAV8]] &lt;&lt;MAGSN&gt;&gt;</w:t>
            </w:r>
          </w:p>
        </w:tc>
      </w:tr>
      <w:tr w:rsidR="001C34A4" w:rsidRPr="00D97B1C" w14:paraId="703E6D77" w14:textId="77777777" w:rsidTr="00332D10">
        <w:trPr>
          <w:trHeight w:val="288"/>
        </w:trPr>
        <w:tc>
          <w:tcPr>
            <w:tcW w:w="1075" w:type="dxa"/>
          </w:tcPr>
          <w:p w14:paraId="54703F80" w14:textId="1163218F" w:rsidR="001C34A4" w:rsidRDefault="001C34A4" w:rsidP="001C34A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496" w:type="dxa"/>
          </w:tcPr>
          <w:p w14:paraId="7140F8E6" w14:textId="24813094" w:rsidR="001C34A4" w:rsidRDefault="001C34A4" w:rsidP="001C34A4">
            <w:r>
              <w:t>Verify all Procedure steps have been completed, part numbers recorded, and that the Cryomodule is ready for turnover to the Cavity Group</w:t>
            </w:r>
          </w:p>
        </w:tc>
        <w:tc>
          <w:tcPr>
            <w:tcW w:w="4379" w:type="dxa"/>
            <w:noWrap/>
          </w:tcPr>
          <w:p w14:paraId="2A2E673A" w14:textId="7F7C3861" w:rsidR="001C34A4" w:rsidRDefault="001C34A4" w:rsidP="001C34A4">
            <w:r>
              <w:t>[[Ver2Name]] &lt;&lt;SRF&gt;&gt;</w:t>
            </w:r>
          </w:p>
          <w:p w14:paraId="513AE4AD" w14:textId="2076FC3F" w:rsidR="001C34A4" w:rsidRDefault="001C34A4" w:rsidP="001C34A4">
            <w:r>
              <w:t>[[Ver2Date]] &lt;&lt;TIMESTAMP&gt;&gt;</w:t>
            </w:r>
          </w:p>
          <w:p w14:paraId="649982DE" w14:textId="1A061722" w:rsidR="001C34A4" w:rsidRDefault="001C34A4" w:rsidP="001C34A4">
            <w:r>
              <w:t>[[Ver2Comment]] &lt;&lt;COMMENT&gt;&gt;</w:t>
            </w:r>
          </w:p>
        </w:tc>
      </w:tr>
      <w:tr w:rsidR="008A7582" w:rsidRPr="00D97B1C" w14:paraId="1F8A469B" w14:textId="77777777" w:rsidTr="00332D10">
        <w:trPr>
          <w:trHeight w:val="288"/>
        </w:trPr>
        <w:tc>
          <w:tcPr>
            <w:tcW w:w="1075" w:type="dxa"/>
          </w:tcPr>
          <w:p w14:paraId="69E33EE6" w14:textId="62346234" w:rsidR="008A7582" w:rsidRDefault="008A7582" w:rsidP="001C34A4">
            <w:pPr>
              <w:jc w:val="center"/>
            </w:pPr>
            <w:r>
              <w:t>14</w:t>
            </w:r>
          </w:p>
        </w:tc>
        <w:tc>
          <w:tcPr>
            <w:tcW w:w="7496" w:type="dxa"/>
          </w:tcPr>
          <w:p w14:paraId="0F4FE7CC" w14:textId="77777777" w:rsidR="008A7582" w:rsidRDefault="008A7582" w:rsidP="001C34A4">
            <w:r>
              <w:t>Turnover the Cavity string to the Cavity Group</w:t>
            </w:r>
          </w:p>
          <w:p w14:paraId="4DF0E4CE" w14:textId="2D1486AB" w:rsidR="008A7582" w:rsidRDefault="008A7582" w:rsidP="001C34A4">
            <w:r>
              <w:t xml:space="preserve">Record Lessons Learned </w:t>
            </w:r>
          </w:p>
        </w:tc>
        <w:tc>
          <w:tcPr>
            <w:tcW w:w="4379" w:type="dxa"/>
            <w:noWrap/>
          </w:tcPr>
          <w:p w14:paraId="2383C70D" w14:textId="0C5FFC60" w:rsidR="008A7582" w:rsidRDefault="008A7582" w:rsidP="008A7582">
            <w:r>
              <w:t>[[</w:t>
            </w:r>
            <w:proofErr w:type="spellStart"/>
            <w:r>
              <w:t>TurnOName</w:t>
            </w:r>
            <w:proofErr w:type="spellEnd"/>
            <w:r>
              <w:t>]] &lt;&lt;SRF&gt;&gt;</w:t>
            </w:r>
          </w:p>
          <w:p w14:paraId="11780A27" w14:textId="6CA38917" w:rsidR="008A7582" w:rsidRDefault="008A7582" w:rsidP="008A7582">
            <w:r>
              <w:t>[[</w:t>
            </w:r>
            <w:proofErr w:type="spellStart"/>
            <w:r>
              <w:t>TurnODate</w:t>
            </w:r>
            <w:proofErr w:type="spellEnd"/>
            <w:r>
              <w:t>]] &lt;&lt;TIMESTAMP&gt;&gt;</w:t>
            </w:r>
          </w:p>
          <w:p w14:paraId="79C8A6D2" w14:textId="77777777" w:rsidR="008A7582" w:rsidRDefault="008A7582" w:rsidP="008A7582">
            <w:r>
              <w:t>[[</w:t>
            </w:r>
            <w:proofErr w:type="spellStart"/>
            <w:r>
              <w:t>TurnOComment</w:t>
            </w:r>
            <w:proofErr w:type="spellEnd"/>
            <w:r>
              <w:t>]] &lt;&lt;COMMENT&gt;&gt;</w:t>
            </w:r>
          </w:p>
          <w:p w14:paraId="2D869837" w14:textId="136314C9" w:rsidR="008A7582" w:rsidRDefault="008A7582" w:rsidP="008A7582">
            <w:r>
              <w:t>[</w:t>
            </w:r>
            <w:r w:rsidR="00014A0D">
              <w:t>[</w:t>
            </w:r>
            <w:proofErr w:type="spellStart"/>
            <w:r>
              <w:t>TurnOFiles</w:t>
            </w:r>
            <w:proofErr w:type="spellEnd"/>
            <w:r>
              <w:t>]] &lt;&lt;FILEUPLOAD&gt;&gt;</w:t>
            </w:r>
          </w:p>
        </w:tc>
      </w:tr>
    </w:tbl>
    <w:p w14:paraId="5AF5CB82" w14:textId="77777777"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ke Dickey" w:date="2025-06-03T15:06:00Z" w:initials="MD">
    <w:p w14:paraId="7A864094" w14:textId="77777777" w:rsidR="00FC37D3" w:rsidRDefault="00FC37D3" w:rsidP="00FC37D3">
      <w:pPr>
        <w:pStyle w:val="CommentText"/>
      </w:pPr>
      <w:r>
        <w:rPr>
          <w:rStyle w:val="CommentReference"/>
        </w:rPr>
        <w:annotationRef/>
      </w:r>
      <w:r>
        <w:t>Also need BPMSN for the BPM Housing</w:t>
      </w:r>
    </w:p>
  </w:comment>
  <w:comment w:id="1" w:author="Mike Dickey" w:date="2025-06-03T15:05:00Z" w:initials="MD">
    <w:p w14:paraId="6BE61281" w14:textId="77777777" w:rsidR="00FC37D3" w:rsidRDefault="00FC37D3" w:rsidP="00FC37D3">
      <w:pPr>
        <w:pStyle w:val="CommentText"/>
      </w:pPr>
      <w:r>
        <w:rPr>
          <w:rStyle w:val="CommentReference"/>
        </w:rPr>
        <w:annotationRef/>
      </w:r>
      <w:r>
        <w:t>These should be IMAGSN for Inner Magnetic Shield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864094" w15:done="0"/>
  <w15:commentEx w15:paraId="6BE612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00C361" w16cex:dateUtc="2025-06-03T19:06:00Z"/>
  <w16cex:commentExtensible w16cex:durableId="3FB0E7A2" w16cex:dateUtc="2025-06-03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864094" w16cid:durableId="2700C361"/>
  <w16cid:commentId w16cid:paraId="6BE61281" w16cid:durableId="3FB0E7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2982" w14:textId="77777777" w:rsidR="00315E1D" w:rsidRDefault="00315E1D" w:rsidP="00D97B1C">
      <w:r>
        <w:separator/>
      </w:r>
    </w:p>
  </w:endnote>
  <w:endnote w:type="continuationSeparator" w:id="0">
    <w:p w14:paraId="21BC107F" w14:textId="77777777" w:rsidR="00315E1D" w:rsidRDefault="00315E1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15D9" w14:textId="43A4D9DE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C18EC">
      <w:rPr>
        <w:noProof/>
      </w:rPr>
      <w:t>L2RB-CMA-CM-DISA-R1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5231B639" wp14:editId="58288385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C18EC">
      <w:rPr>
        <w:noProof/>
      </w:rPr>
      <w:t>6/4/2025 2:38:00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6A48" w14:textId="77777777" w:rsidR="00315E1D" w:rsidRDefault="00315E1D" w:rsidP="00D97B1C">
      <w:r>
        <w:separator/>
      </w:r>
    </w:p>
  </w:footnote>
  <w:footnote w:type="continuationSeparator" w:id="0">
    <w:p w14:paraId="724A52EA" w14:textId="77777777" w:rsidR="00315E1D" w:rsidRDefault="00315E1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126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AC49D2D" wp14:editId="63CEBF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D856CA9" wp14:editId="52A655A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F44"/>
    <w:multiLevelType w:val="hybridMultilevel"/>
    <w:tmpl w:val="22B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909"/>
    <w:multiLevelType w:val="hybridMultilevel"/>
    <w:tmpl w:val="5E1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F39"/>
    <w:multiLevelType w:val="hybridMultilevel"/>
    <w:tmpl w:val="D79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32B"/>
    <w:multiLevelType w:val="hybridMultilevel"/>
    <w:tmpl w:val="700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5939">
    <w:abstractNumId w:val="2"/>
  </w:num>
  <w:num w:numId="2" w16cid:durableId="69276645">
    <w:abstractNumId w:val="3"/>
  </w:num>
  <w:num w:numId="3" w16cid:durableId="1948391385">
    <w:abstractNumId w:val="0"/>
  </w:num>
  <w:num w:numId="4" w16cid:durableId="13142910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e Dickey">
    <w15:presenceInfo w15:providerId="AD" w15:userId="S::mdickey@JLAB.ORG::f0e54f6a-a01d-4706-a365-0e62bd982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8"/>
    <w:rsid w:val="00013816"/>
    <w:rsid w:val="0001458B"/>
    <w:rsid w:val="00014A0D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247C"/>
    <w:rsid w:val="000942AE"/>
    <w:rsid w:val="000A4442"/>
    <w:rsid w:val="000A463B"/>
    <w:rsid w:val="000A5086"/>
    <w:rsid w:val="000A6A64"/>
    <w:rsid w:val="000A710A"/>
    <w:rsid w:val="000B4B3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56F9A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34A4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18EC"/>
    <w:rsid w:val="002D325F"/>
    <w:rsid w:val="002E19BD"/>
    <w:rsid w:val="002E35DC"/>
    <w:rsid w:val="002E4AD8"/>
    <w:rsid w:val="002F2829"/>
    <w:rsid w:val="002F292D"/>
    <w:rsid w:val="00315E1D"/>
    <w:rsid w:val="00317F9D"/>
    <w:rsid w:val="0032290C"/>
    <w:rsid w:val="003230F1"/>
    <w:rsid w:val="00332D10"/>
    <w:rsid w:val="00340E8A"/>
    <w:rsid w:val="00351701"/>
    <w:rsid w:val="00354E3D"/>
    <w:rsid w:val="00355812"/>
    <w:rsid w:val="0036135C"/>
    <w:rsid w:val="00375A07"/>
    <w:rsid w:val="00377497"/>
    <w:rsid w:val="0037791E"/>
    <w:rsid w:val="00381916"/>
    <w:rsid w:val="003831FD"/>
    <w:rsid w:val="00393E35"/>
    <w:rsid w:val="003A5114"/>
    <w:rsid w:val="003A5B96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45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582F"/>
    <w:rsid w:val="004A659B"/>
    <w:rsid w:val="004B1315"/>
    <w:rsid w:val="004B3A4E"/>
    <w:rsid w:val="004B4724"/>
    <w:rsid w:val="004B623C"/>
    <w:rsid w:val="004C1485"/>
    <w:rsid w:val="004C44E5"/>
    <w:rsid w:val="004D6172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60A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29D7"/>
    <w:rsid w:val="00592B08"/>
    <w:rsid w:val="0059398C"/>
    <w:rsid w:val="00594166"/>
    <w:rsid w:val="005B30E9"/>
    <w:rsid w:val="005B7BF6"/>
    <w:rsid w:val="005C0CC9"/>
    <w:rsid w:val="005C51C6"/>
    <w:rsid w:val="005C73D5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C8B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BB2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5948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33D"/>
    <w:rsid w:val="00834508"/>
    <w:rsid w:val="00835D01"/>
    <w:rsid w:val="008873FA"/>
    <w:rsid w:val="008959D1"/>
    <w:rsid w:val="008A277A"/>
    <w:rsid w:val="008A7582"/>
    <w:rsid w:val="008B695A"/>
    <w:rsid w:val="008C12A6"/>
    <w:rsid w:val="008C3D4F"/>
    <w:rsid w:val="008C5B3E"/>
    <w:rsid w:val="008C6435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77AAF"/>
    <w:rsid w:val="00981E99"/>
    <w:rsid w:val="00987670"/>
    <w:rsid w:val="009903C0"/>
    <w:rsid w:val="009918DD"/>
    <w:rsid w:val="0099215E"/>
    <w:rsid w:val="00995F42"/>
    <w:rsid w:val="009961EF"/>
    <w:rsid w:val="009B6DF4"/>
    <w:rsid w:val="009C524F"/>
    <w:rsid w:val="009C5EF5"/>
    <w:rsid w:val="009D0916"/>
    <w:rsid w:val="009D7011"/>
    <w:rsid w:val="009E0910"/>
    <w:rsid w:val="009E7B59"/>
    <w:rsid w:val="009F660F"/>
    <w:rsid w:val="00A000A6"/>
    <w:rsid w:val="00A136D5"/>
    <w:rsid w:val="00A200A7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E4B24"/>
    <w:rsid w:val="00BE7F1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91B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1BD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2AC0"/>
    <w:rsid w:val="00DD600F"/>
    <w:rsid w:val="00DE73F0"/>
    <w:rsid w:val="00E04F8B"/>
    <w:rsid w:val="00E06B2F"/>
    <w:rsid w:val="00E103E8"/>
    <w:rsid w:val="00E15258"/>
    <w:rsid w:val="00E17623"/>
    <w:rsid w:val="00E26259"/>
    <w:rsid w:val="00E41BA7"/>
    <w:rsid w:val="00E47136"/>
    <w:rsid w:val="00E516DE"/>
    <w:rsid w:val="00E61D0A"/>
    <w:rsid w:val="00E64A5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54E1"/>
    <w:rsid w:val="00EE7717"/>
    <w:rsid w:val="00EF7D19"/>
    <w:rsid w:val="00F10F8B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8651D"/>
    <w:rsid w:val="00F935F8"/>
    <w:rsid w:val="00F937C7"/>
    <w:rsid w:val="00F95932"/>
    <w:rsid w:val="00FA0EAC"/>
    <w:rsid w:val="00FA6442"/>
    <w:rsid w:val="00FB4232"/>
    <w:rsid w:val="00FC37D3"/>
    <w:rsid w:val="00FC68AA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C960"/>
  <w15:docId w15:val="{B8FF9C5B-F7E4-4803-AB32-E67F35E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F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7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84612/download" TargetMode="Externa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versions/185835/downloa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versions/185841/download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misportal.jlab.org/jlabDocs/documents/versions/185834/downlo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184613/download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5F44DA769B46B48FE954499743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D077-E158-42CD-AA0C-76B88AAB9072}"/>
      </w:docPartPr>
      <w:docPartBody>
        <w:p w:rsidR="00CD3D75" w:rsidRDefault="00CD3D75">
          <w:pPr>
            <w:pStyle w:val="FE5F44DA769B46B48FE954499743DBF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5"/>
    <w:rsid w:val="000B4B3A"/>
    <w:rsid w:val="00746459"/>
    <w:rsid w:val="00BE4B24"/>
    <w:rsid w:val="00CD3D75"/>
    <w:rsid w:val="00E04F8B"/>
    <w:rsid w:val="00E47136"/>
    <w:rsid w:val="00E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F44DA769B46B48FE954499743DBF8">
    <w:name w:val="FE5F44DA769B46B48FE954499743D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Fischer</dc:creator>
  <cp:lastModifiedBy>Allen Samuels</cp:lastModifiedBy>
  <cp:revision>4</cp:revision>
  <dcterms:created xsi:type="dcterms:W3CDTF">2025-06-04T18:38:00Z</dcterms:created>
  <dcterms:modified xsi:type="dcterms:W3CDTF">2025-06-04T18:38:00Z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