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389B6"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93386A" w:rsidRPr="00BE6ADF" w14:paraId="3932CAC7" w14:textId="77777777" w:rsidTr="1C9EC383">
        <w:tc>
          <w:tcPr>
            <w:tcW w:w="10183" w:type="dxa"/>
            <w:gridSpan w:val="4"/>
            <w:tcBorders>
              <w:top w:val="single" w:sz="18" w:space="0" w:color="000000" w:themeColor="text1"/>
              <w:left w:val="nil"/>
              <w:bottom w:val="single" w:sz="18" w:space="0" w:color="000000" w:themeColor="text1"/>
              <w:right w:val="nil"/>
            </w:tcBorders>
          </w:tcPr>
          <w:p w14:paraId="219701F5" w14:textId="093D2C17" w:rsidR="0093386A" w:rsidRPr="00BE6ADF" w:rsidRDefault="0093386A" w:rsidP="0093386A">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L2HE Warm Coupler Disassembly Procedure</w:t>
            </w:r>
          </w:p>
        </w:tc>
      </w:tr>
      <w:tr w:rsidR="0093386A" w:rsidRPr="000E7AB8" w14:paraId="4C53BF85"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6C9A05AA" w14:textId="77777777" w:rsidR="0093386A" w:rsidRPr="00AE4D72" w:rsidRDefault="0093386A" w:rsidP="0093386A">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6BD82EA3" w14:textId="1D68C2B0" w:rsidR="0093386A" w:rsidRPr="000E7AB8" w:rsidRDefault="0093386A" w:rsidP="0093386A">
            <w:r>
              <w:t>L2</w:t>
            </w:r>
            <w:r w:rsidR="00E45DA4">
              <w:t>RB</w:t>
            </w:r>
            <w:r>
              <w:t>-PR-</w:t>
            </w:r>
            <w:r w:rsidR="00D70281">
              <w:t>CMA</w:t>
            </w:r>
            <w:r>
              <w:t>-</w:t>
            </w:r>
            <w:r w:rsidR="00D70281">
              <w:t>FPCW</w:t>
            </w:r>
            <w:r>
              <w:t>-DISA</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5F8201FF" w14:textId="77777777" w:rsidR="0093386A" w:rsidRPr="00AE4D72" w:rsidRDefault="0093386A" w:rsidP="0093386A">
            <w:pPr>
              <w:rPr>
                <w:b/>
              </w:rPr>
            </w:pPr>
            <w:r>
              <w:rPr>
                <w:b/>
              </w:rPr>
              <w:t>Effective</w:t>
            </w:r>
            <w:r w:rsidRPr="00AE4D72">
              <w:rPr>
                <w:b/>
              </w:rPr>
              <w:t xml:space="preserve"> Date:</w:t>
            </w:r>
          </w:p>
        </w:tc>
        <w:tc>
          <w:tcPr>
            <w:tcW w:w="1903" w:type="dxa"/>
            <w:tcBorders>
              <w:top w:val="single" w:sz="18" w:space="0" w:color="000000" w:themeColor="text1"/>
              <w:left w:val="nil"/>
              <w:bottom w:val="nil"/>
              <w:right w:val="nil"/>
            </w:tcBorders>
            <w:vAlign w:val="center"/>
          </w:tcPr>
          <w:p w14:paraId="19938B4D" w14:textId="1ED36D16" w:rsidR="0093386A" w:rsidRPr="0066218C" w:rsidRDefault="0066218C" w:rsidP="0093386A">
            <w:r w:rsidRPr="00E45DA4">
              <w:rPr>
                <w:highlight w:val="yellow"/>
              </w:rPr>
              <w:t>05 Jun 2025</w:t>
            </w:r>
          </w:p>
        </w:tc>
      </w:tr>
      <w:tr w:rsidR="0093386A" w:rsidRPr="000E7AB8" w14:paraId="66D096A2" w14:textId="77777777" w:rsidTr="1C9EC383">
        <w:tc>
          <w:tcPr>
            <w:tcW w:w="2365" w:type="dxa"/>
            <w:tcBorders>
              <w:top w:val="nil"/>
              <w:left w:val="nil"/>
              <w:bottom w:val="nil"/>
              <w:right w:val="nil"/>
            </w:tcBorders>
            <w:shd w:val="clear" w:color="auto" w:fill="D9D9D9" w:themeFill="background1" w:themeFillShade="D9"/>
            <w:vAlign w:val="center"/>
          </w:tcPr>
          <w:p w14:paraId="43E73426" w14:textId="77777777" w:rsidR="0093386A" w:rsidRPr="00AE4D72" w:rsidRDefault="0093386A" w:rsidP="0093386A">
            <w:pPr>
              <w:rPr>
                <w:b/>
              </w:rPr>
            </w:pPr>
            <w:r w:rsidRPr="00AE4D72">
              <w:rPr>
                <w:b/>
              </w:rPr>
              <w:t>Revision Number:</w:t>
            </w:r>
          </w:p>
        </w:tc>
        <w:tc>
          <w:tcPr>
            <w:tcW w:w="3395" w:type="dxa"/>
            <w:tcBorders>
              <w:top w:val="nil"/>
              <w:left w:val="nil"/>
              <w:bottom w:val="nil"/>
              <w:right w:val="nil"/>
            </w:tcBorders>
            <w:vAlign w:val="center"/>
          </w:tcPr>
          <w:p w14:paraId="17C85FB0" w14:textId="6681EA00" w:rsidR="0093386A" w:rsidRPr="0035230B" w:rsidRDefault="0093386A" w:rsidP="0093386A">
            <w:r>
              <w:t>1</w:t>
            </w:r>
          </w:p>
        </w:tc>
        <w:tc>
          <w:tcPr>
            <w:tcW w:w="2520" w:type="dxa"/>
            <w:tcBorders>
              <w:top w:val="nil"/>
              <w:left w:val="nil"/>
              <w:bottom w:val="nil"/>
              <w:right w:val="nil"/>
            </w:tcBorders>
            <w:shd w:val="clear" w:color="auto" w:fill="D9D9D9" w:themeFill="background1" w:themeFillShade="D9"/>
            <w:vAlign w:val="center"/>
          </w:tcPr>
          <w:p w14:paraId="7D0B9A28" w14:textId="77777777" w:rsidR="0093386A" w:rsidRPr="00AE4D72" w:rsidRDefault="0093386A" w:rsidP="0093386A">
            <w:pPr>
              <w:rPr>
                <w:b/>
              </w:rPr>
            </w:pPr>
            <w:r w:rsidRPr="00AE4D72">
              <w:rPr>
                <w:b/>
              </w:rPr>
              <w:t>Periodic Review Date:</w:t>
            </w:r>
          </w:p>
        </w:tc>
        <w:tc>
          <w:tcPr>
            <w:tcW w:w="1903" w:type="dxa"/>
            <w:tcBorders>
              <w:top w:val="nil"/>
              <w:left w:val="nil"/>
              <w:bottom w:val="nil"/>
              <w:right w:val="nil"/>
            </w:tcBorders>
            <w:vAlign w:val="center"/>
          </w:tcPr>
          <w:p w14:paraId="4125EBB7" w14:textId="6846BD5A" w:rsidR="0093386A" w:rsidRPr="0066218C" w:rsidRDefault="0066218C" w:rsidP="0093386A">
            <w:r w:rsidRPr="0066218C">
              <w:t>N/A</w:t>
            </w:r>
          </w:p>
        </w:tc>
      </w:tr>
      <w:tr w:rsidR="0093386A" w:rsidRPr="000E7AB8" w14:paraId="75A46A25"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6B2FA5CE" w14:textId="77777777" w:rsidR="0093386A" w:rsidRPr="00AE4D72" w:rsidRDefault="0093386A" w:rsidP="0093386A">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1DF8D1B0" w14:textId="54156A2A" w:rsidR="0093386A" w:rsidRPr="000E7AB8" w:rsidRDefault="0093386A" w:rsidP="0093386A">
            <w:proofErr w:type="spellStart"/>
            <w:r>
              <w:t>M.Weihl</w:t>
            </w:r>
            <w:proofErr w:type="spellEnd"/>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6D911E88" w14:textId="77777777" w:rsidR="0093386A" w:rsidRPr="00AE4D72" w:rsidRDefault="0093386A" w:rsidP="0093386A">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734D4030" w14:textId="77777777" w:rsidR="0093386A" w:rsidRPr="000E7AB8" w:rsidRDefault="0093386A" w:rsidP="0093386A">
            <w:r>
              <w:t>SRF Operations</w:t>
            </w:r>
          </w:p>
        </w:tc>
      </w:tr>
    </w:tbl>
    <w:p w14:paraId="543353BF" w14:textId="77777777" w:rsidR="00223BE2" w:rsidRPr="000E7AB8" w:rsidRDefault="00223BE2" w:rsidP="00223BE2">
      <w:bookmarkStart w:id="1" w:name="TSP1004"/>
      <w:bookmarkStart w:id="2" w:name="Section5Reviews"/>
      <w:bookmarkStart w:id="3" w:name="Refdocacronymns"/>
      <w:bookmarkEnd w:id="0"/>
    </w:p>
    <w:p w14:paraId="5020A758" w14:textId="77777777" w:rsidR="00223BE2" w:rsidRPr="001718A7" w:rsidRDefault="00223BE2" w:rsidP="00223BE2">
      <w:pPr>
        <w:pStyle w:val="Heading1"/>
      </w:pPr>
      <w:bookmarkStart w:id="4" w:name="_Purpose"/>
      <w:bookmarkEnd w:id="4"/>
      <w:r>
        <w:t>Purpose and Scope</w:t>
      </w:r>
    </w:p>
    <w:p w14:paraId="0FC0B676" w14:textId="77777777" w:rsidR="00223BE2" w:rsidRPr="009C4FD7" w:rsidRDefault="00223BE2" w:rsidP="00223BE2"/>
    <w:p w14:paraId="599D34A7" w14:textId="77777777" w:rsidR="0093386A" w:rsidRDefault="0093386A" w:rsidP="0093386A">
      <w:r w:rsidRPr="001718A7">
        <w:t>The purpose of this document is to</w:t>
      </w:r>
      <w:r>
        <w:t xml:space="preserve"> provide instructions for disassembling the warm coupler assemblies, removing them from a completed Cryomodule that requires rework.</w:t>
      </w:r>
    </w:p>
    <w:p w14:paraId="4ADFFC89" w14:textId="77777777" w:rsidR="0093386A" w:rsidRDefault="0093386A" w:rsidP="0093386A"/>
    <w:p w14:paraId="2FB438C8" w14:textId="77DBEB54" w:rsidR="0093386A" w:rsidRDefault="0093386A" w:rsidP="0093386A">
      <w:r w:rsidRPr="001718A7">
        <w:t xml:space="preserve">This </w:t>
      </w:r>
      <w:r>
        <w:t>procedure</w:t>
      </w:r>
      <w:r w:rsidRPr="001718A7">
        <w:t xml:space="preserve"> applies to</w:t>
      </w:r>
      <w:r>
        <w:t xml:space="preserve"> L2HE Cryomodule disassembly actions to be taken by trained and knowledgeable Assembly Technicians to cleanly and specifically remove the warm coupler assemblies which is required for rebuild. Details are contained in the attached process steps.</w:t>
      </w:r>
    </w:p>
    <w:p w14:paraId="2504A291" w14:textId="77777777" w:rsidR="00223BE2" w:rsidRPr="009C4FD7" w:rsidRDefault="00223BE2" w:rsidP="00223BE2"/>
    <w:p w14:paraId="3DDD6141" w14:textId="77777777" w:rsidR="00223BE2" w:rsidRPr="001718A7" w:rsidRDefault="00223BE2" w:rsidP="00223BE2">
      <w:pPr>
        <w:pStyle w:val="Heading1"/>
      </w:pPr>
      <w:r>
        <w:t>Definitions and Diagrams</w:t>
      </w:r>
    </w:p>
    <w:p w14:paraId="70E8C683" w14:textId="77777777" w:rsidR="00223BE2" w:rsidRPr="009C4FD7" w:rsidRDefault="00223BE2" w:rsidP="00223BE2"/>
    <w:p w14:paraId="2D148FDE" w14:textId="77777777" w:rsidR="00223BE2" w:rsidRDefault="00223BE2" w:rsidP="00223BE2">
      <w:pPr>
        <w:rPr>
          <w:b/>
        </w:rPr>
      </w:pPr>
      <w:r>
        <w:t>The following terms have specific meanings within this procedure.</w:t>
      </w:r>
    </w:p>
    <w:p w14:paraId="08E0104B" w14:textId="77777777" w:rsidR="00223BE2" w:rsidRDefault="00223BE2" w:rsidP="00223B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223BE2" w:rsidRPr="0035230B" w14:paraId="217937CD" w14:textId="77777777" w:rsidTr="00DD72C1">
        <w:tc>
          <w:tcPr>
            <w:tcW w:w="2425" w:type="dxa"/>
            <w:shd w:val="clear" w:color="auto" w:fill="DEEAF6" w:themeFill="accent1" w:themeFillTint="33"/>
          </w:tcPr>
          <w:p w14:paraId="16DDBC27" w14:textId="77777777" w:rsidR="00223BE2" w:rsidRPr="0035230B" w:rsidRDefault="00223BE2" w:rsidP="00DD72C1">
            <w:pPr>
              <w:rPr>
                <w:b/>
              </w:rPr>
            </w:pPr>
            <w:r>
              <w:rPr>
                <w:b/>
              </w:rPr>
              <w:t>Term</w:t>
            </w:r>
          </w:p>
        </w:tc>
        <w:tc>
          <w:tcPr>
            <w:tcW w:w="7645" w:type="dxa"/>
            <w:shd w:val="clear" w:color="auto" w:fill="DEEAF6" w:themeFill="accent1" w:themeFillTint="33"/>
          </w:tcPr>
          <w:p w14:paraId="5387F2C4" w14:textId="77777777" w:rsidR="00223BE2" w:rsidRPr="0035230B" w:rsidRDefault="00223BE2" w:rsidP="00DD72C1">
            <w:pPr>
              <w:rPr>
                <w:b/>
              </w:rPr>
            </w:pPr>
            <w:r>
              <w:rPr>
                <w:b/>
              </w:rPr>
              <w:t>Definition</w:t>
            </w:r>
          </w:p>
        </w:tc>
      </w:tr>
      <w:tr w:rsidR="0093386A" w:rsidRPr="000E7AB8" w14:paraId="188F4AFC" w14:textId="77777777" w:rsidTr="00DD72C1">
        <w:tc>
          <w:tcPr>
            <w:tcW w:w="2425" w:type="dxa"/>
          </w:tcPr>
          <w:p w14:paraId="425E6AD8" w14:textId="1F0B8207" w:rsidR="0093386A" w:rsidRPr="000E7AB8" w:rsidRDefault="0093386A" w:rsidP="0093386A">
            <w:r>
              <w:t>Warm Coupler Assembly (FPCW)</w:t>
            </w:r>
          </w:p>
        </w:tc>
        <w:tc>
          <w:tcPr>
            <w:tcW w:w="7645" w:type="dxa"/>
          </w:tcPr>
          <w:p w14:paraId="3B35C33A" w14:textId="5A01DBC9" w:rsidR="0093386A" w:rsidRPr="000E7AB8" w:rsidRDefault="0093386A" w:rsidP="0093386A">
            <w:r>
              <w:t>Assembly that is typically installed at WS5 and attached to the cold coupler following a specific assembly traveler and is performed by trained Technical Staff.</w:t>
            </w:r>
          </w:p>
        </w:tc>
      </w:tr>
      <w:tr w:rsidR="0093386A" w:rsidRPr="000E7AB8" w14:paraId="034B4F1C" w14:textId="77777777" w:rsidTr="00DD72C1">
        <w:tc>
          <w:tcPr>
            <w:tcW w:w="2425" w:type="dxa"/>
          </w:tcPr>
          <w:p w14:paraId="4C3C60E4" w14:textId="49CC33F2" w:rsidR="0093386A" w:rsidRPr="000E7AB8" w:rsidRDefault="0093386A" w:rsidP="0093386A">
            <w:r>
              <w:t>MC Line</w:t>
            </w:r>
          </w:p>
        </w:tc>
        <w:tc>
          <w:tcPr>
            <w:tcW w:w="7645" w:type="dxa"/>
          </w:tcPr>
          <w:p w14:paraId="435DDF46" w14:textId="08E253EA" w:rsidR="0093386A" w:rsidRPr="000E7AB8" w:rsidRDefault="0093386A" w:rsidP="0093386A">
            <w:r>
              <w:t>Master Coupler pumping line assembly which is attached to each warm coupler with a centralized Ion pump.</w:t>
            </w:r>
          </w:p>
        </w:tc>
      </w:tr>
      <w:tr w:rsidR="0093386A" w:rsidRPr="000E7AB8" w14:paraId="7CA04FCF" w14:textId="77777777" w:rsidTr="00DD72C1">
        <w:tc>
          <w:tcPr>
            <w:tcW w:w="2425" w:type="dxa"/>
          </w:tcPr>
          <w:p w14:paraId="7B268E01" w14:textId="6DB9F226" w:rsidR="0093386A" w:rsidRPr="000E7AB8" w:rsidRDefault="0093386A" w:rsidP="0093386A">
            <w:r>
              <w:t>Berry bolts</w:t>
            </w:r>
          </w:p>
        </w:tc>
        <w:tc>
          <w:tcPr>
            <w:tcW w:w="7645" w:type="dxa"/>
          </w:tcPr>
          <w:p w14:paraId="1122BC59" w14:textId="118B9A36" w:rsidR="0093386A" w:rsidRPr="000E7AB8" w:rsidRDefault="0093386A" w:rsidP="0093386A">
            <w:r>
              <w:t>An assembly of specific hardware that supports the cold coupler that is installed at various stages of assembly a disassembly. Require correct installation to prevent hardware from galling.</w:t>
            </w:r>
          </w:p>
        </w:tc>
      </w:tr>
    </w:tbl>
    <w:p w14:paraId="6E225029" w14:textId="77777777" w:rsidR="00223BE2" w:rsidRPr="001718A7" w:rsidRDefault="00223BE2" w:rsidP="00223BE2"/>
    <w:p w14:paraId="356A2BF5" w14:textId="77777777" w:rsidR="00223BE2" w:rsidRPr="001718A7" w:rsidRDefault="00223BE2" w:rsidP="00223BE2">
      <w:pPr>
        <w:pStyle w:val="Heading1"/>
      </w:pPr>
      <w:r>
        <w:t>Roles and Responsibilities</w:t>
      </w:r>
    </w:p>
    <w:p w14:paraId="4525219B" w14:textId="77777777" w:rsidR="00223BE2" w:rsidRPr="000E7AB8" w:rsidRDefault="00223BE2" w:rsidP="00223BE2"/>
    <w:p w14:paraId="3C871BB7" w14:textId="77777777" w:rsidR="00223BE2" w:rsidRPr="000E7AB8" w:rsidRDefault="00223BE2" w:rsidP="00223BE2">
      <w:r w:rsidRPr="000E7AB8">
        <w:t>The following roles have responsibilities described in this document.</w:t>
      </w:r>
    </w:p>
    <w:p w14:paraId="263EFE3E" w14:textId="77777777" w:rsidR="00223BE2" w:rsidRPr="000E7AB8" w:rsidRDefault="00223BE2" w:rsidP="00223BE2">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223BE2" w:rsidRPr="0035230B" w14:paraId="50D637C0" w14:textId="77777777" w:rsidTr="00DD72C1">
        <w:tc>
          <w:tcPr>
            <w:tcW w:w="3775" w:type="dxa"/>
            <w:shd w:val="clear" w:color="auto" w:fill="DEEAF6" w:themeFill="accent1" w:themeFillTint="33"/>
          </w:tcPr>
          <w:p w14:paraId="59AC644B" w14:textId="77777777" w:rsidR="00223BE2" w:rsidRPr="0035230B" w:rsidRDefault="00223BE2" w:rsidP="00DD72C1">
            <w:pPr>
              <w:rPr>
                <w:b/>
              </w:rPr>
            </w:pPr>
            <w:r w:rsidRPr="0035230B">
              <w:rPr>
                <w:b/>
              </w:rPr>
              <w:t>Role</w:t>
            </w:r>
          </w:p>
        </w:tc>
        <w:tc>
          <w:tcPr>
            <w:tcW w:w="6295" w:type="dxa"/>
            <w:shd w:val="clear" w:color="auto" w:fill="DEEAF6" w:themeFill="accent1" w:themeFillTint="33"/>
          </w:tcPr>
          <w:p w14:paraId="45906DEF" w14:textId="77777777" w:rsidR="00223BE2" w:rsidRPr="0035230B" w:rsidRDefault="00223BE2" w:rsidP="00DD72C1">
            <w:pPr>
              <w:rPr>
                <w:b/>
              </w:rPr>
            </w:pPr>
            <w:r w:rsidRPr="0035230B">
              <w:rPr>
                <w:b/>
              </w:rPr>
              <w:t>Responsibility</w:t>
            </w:r>
          </w:p>
        </w:tc>
      </w:tr>
      <w:tr w:rsidR="0093386A" w:rsidRPr="000E7AB8" w14:paraId="7FF18DAD" w14:textId="77777777" w:rsidTr="00DD72C1">
        <w:tc>
          <w:tcPr>
            <w:tcW w:w="3775" w:type="dxa"/>
          </w:tcPr>
          <w:p w14:paraId="452596FE" w14:textId="0089D767" w:rsidR="0093386A" w:rsidRPr="000E7AB8" w:rsidRDefault="0093386A" w:rsidP="0093386A">
            <w:r>
              <w:t>Supervisor</w:t>
            </w:r>
          </w:p>
        </w:tc>
        <w:tc>
          <w:tcPr>
            <w:tcW w:w="6295" w:type="dxa"/>
          </w:tcPr>
          <w:p w14:paraId="4E1E6ABC" w14:textId="3C5C755D" w:rsidR="0093386A" w:rsidRPr="000E7AB8" w:rsidRDefault="0093386A" w:rsidP="0093386A">
            <w:r>
              <w:t>Will address and monitor work actions are done correctly, to Procedure</w:t>
            </w:r>
          </w:p>
        </w:tc>
      </w:tr>
      <w:tr w:rsidR="0093386A" w:rsidRPr="000E7AB8" w14:paraId="55286B5D" w14:textId="77777777" w:rsidTr="00DD72C1">
        <w:tc>
          <w:tcPr>
            <w:tcW w:w="3775" w:type="dxa"/>
          </w:tcPr>
          <w:p w14:paraId="70D52ED0" w14:textId="420F3B1D" w:rsidR="0093386A" w:rsidRPr="000E7AB8" w:rsidRDefault="0093386A" w:rsidP="0093386A">
            <w:r>
              <w:t>Cryomodule Assembly Technician</w:t>
            </w:r>
          </w:p>
        </w:tc>
        <w:tc>
          <w:tcPr>
            <w:tcW w:w="6295" w:type="dxa"/>
          </w:tcPr>
          <w:p w14:paraId="3D71E344" w14:textId="5D5BA891" w:rsidR="0093386A" w:rsidRPr="000E7AB8" w:rsidRDefault="0093386A" w:rsidP="0093386A">
            <w:r>
              <w:t>Technician that has been trained and qualified for warm coupler assembly work. Individual shall also be familiar with specialized tooling and appropriate procedures and techniques.</w:t>
            </w:r>
          </w:p>
        </w:tc>
      </w:tr>
    </w:tbl>
    <w:p w14:paraId="0AABA974" w14:textId="77777777" w:rsidR="00223BE2" w:rsidRDefault="00223BE2" w:rsidP="00223BE2">
      <w:pPr>
        <w:tabs>
          <w:tab w:val="clear" w:pos="2250"/>
          <w:tab w:val="left" w:pos="3064"/>
        </w:tabs>
      </w:pPr>
    </w:p>
    <w:p w14:paraId="2741711A" w14:textId="77777777" w:rsidR="00223BE2" w:rsidRPr="00413D73" w:rsidRDefault="00223BE2" w:rsidP="00223BE2">
      <w:pPr>
        <w:pStyle w:val="Heading1"/>
      </w:pPr>
      <w:r w:rsidRPr="00413D73">
        <w:t>Procedure</w:t>
      </w:r>
    </w:p>
    <w:p w14:paraId="149CC193" w14:textId="77777777" w:rsidR="00223BE2" w:rsidRPr="00EC730B" w:rsidRDefault="00223BE2" w:rsidP="00223BE2">
      <w:pPr>
        <w:tabs>
          <w:tab w:val="clear" w:pos="2250"/>
        </w:tabs>
      </w:pPr>
    </w:p>
    <w:p w14:paraId="419BC710" w14:textId="77777777" w:rsidR="0093386A" w:rsidRPr="003C5A95" w:rsidRDefault="0093386A" w:rsidP="0093386A">
      <w:pPr>
        <w:pStyle w:val="Heading2"/>
        <w:rPr>
          <w:rFonts w:eastAsiaTheme="minorHAnsi"/>
          <w:szCs w:val="20"/>
        </w:rPr>
      </w:pPr>
      <w:r w:rsidRPr="003C5A95">
        <w:rPr>
          <w:rFonts w:eastAsiaTheme="minorHAnsi"/>
          <w:szCs w:val="20"/>
        </w:rPr>
        <w:t>Waveguide Removal</w:t>
      </w:r>
    </w:p>
    <w:p w14:paraId="1030930C" w14:textId="77777777" w:rsidR="0093386A" w:rsidRPr="003C5A95" w:rsidRDefault="0093386A" w:rsidP="0093386A">
      <w:pPr>
        <w:pStyle w:val="Level2Text"/>
      </w:pPr>
      <w:r w:rsidRPr="003C5A95">
        <w:rPr>
          <w:b/>
        </w:rPr>
        <w:t xml:space="preserve">Note: </w:t>
      </w:r>
      <w:r w:rsidRPr="003C5A95">
        <w:t xml:space="preserve">All hardware to be placed in plastic bag or plastic cups with cap and labeled with size and material i.e. M4 x 1 x 10 SS </w:t>
      </w:r>
      <w:proofErr w:type="spellStart"/>
      <w:r w:rsidRPr="003C5A95">
        <w:t>shcs</w:t>
      </w:r>
      <w:proofErr w:type="spellEnd"/>
      <w:r w:rsidRPr="003C5A95">
        <w:t>. Personnel must wear nitrile glove during removal of waveguide.</w:t>
      </w:r>
    </w:p>
    <w:p w14:paraId="3285EBDB" w14:textId="4F287432" w:rsidR="0093386A" w:rsidRPr="003C5A95" w:rsidRDefault="0093386A" w:rsidP="0093386A">
      <w:pPr>
        <w:pStyle w:val="Level3Heading"/>
        <w:rPr>
          <w:b w:val="0"/>
          <w:bCs/>
        </w:rPr>
      </w:pPr>
      <w:r w:rsidRPr="003C5A95">
        <w:rPr>
          <w:b w:val="0"/>
          <w:bCs/>
        </w:rPr>
        <w:t>Remove the knob protective cover and the rubber gasket with the 4 screws still in their slots within the cover.</w:t>
      </w:r>
    </w:p>
    <w:p w14:paraId="56B608C0" w14:textId="77777777" w:rsidR="0093386A" w:rsidRPr="003C5A95" w:rsidRDefault="0093386A" w:rsidP="0093386A">
      <w:pPr>
        <w:pStyle w:val="Level3Heading"/>
        <w:rPr>
          <w:b w:val="0"/>
          <w:bCs/>
        </w:rPr>
      </w:pPr>
      <w:r w:rsidRPr="003C5A95">
        <w:rPr>
          <w:b w:val="0"/>
          <w:bCs/>
        </w:rPr>
        <w:lastRenderedPageBreak/>
        <w:t>Remove the manual actuator knob.</w:t>
      </w:r>
    </w:p>
    <w:p w14:paraId="207A7F93" w14:textId="77777777" w:rsidR="0093386A" w:rsidRPr="003C5A95" w:rsidRDefault="0093386A" w:rsidP="0093386A">
      <w:pPr>
        <w:pStyle w:val="Level3Heading"/>
        <w:rPr>
          <w:b w:val="0"/>
          <w:bCs/>
        </w:rPr>
      </w:pPr>
      <w:r w:rsidRPr="003C5A95">
        <w:rPr>
          <w:b w:val="0"/>
          <w:bCs/>
        </w:rPr>
        <w:t>Remove the waveguide protective cover.</w:t>
      </w:r>
    </w:p>
    <w:p w14:paraId="167CEB5E" w14:textId="77777777" w:rsidR="0093386A" w:rsidRPr="003C5A95" w:rsidRDefault="0093386A" w:rsidP="0093386A">
      <w:pPr>
        <w:pStyle w:val="Level3Heading"/>
        <w:rPr>
          <w:b w:val="0"/>
          <w:bCs/>
        </w:rPr>
      </w:pPr>
      <w:r w:rsidRPr="003C5A95">
        <w:rPr>
          <w:b w:val="0"/>
          <w:bCs/>
        </w:rPr>
        <w:t xml:space="preserve">Remove Stainless Steel rings and place in plastic bag </w:t>
      </w:r>
    </w:p>
    <w:p w14:paraId="515E3B21" w14:textId="77777777" w:rsidR="0093386A" w:rsidRPr="003C5A95" w:rsidRDefault="0093386A" w:rsidP="0093386A">
      <w:pPr>
        <w:pStyle w:val="Level3Heading"/>
        <w:rPr>
          <w:b w:val="0"/>
          <w:bCs/>
        </w:rPr>
      </w:pPr>
      <w:r w:rsidRPr="003C5A95">
        <w:rPr>
          <w:b w:val="0"/>
          <w:bCs/>
        </w:rPr>
        <w:t>Remove copper ring and place in plastic bag.</w:t>
      </w:r>
    </w:p>
    <w:p w14:paraId="270F53DB" w14:textId="77777777" w:rsidR="0093386A" w:rsidRPr="003C5A95" w:rsidRDefault="0093386A" w:rsidP="0093386A">
      <w:pPr>
        <w:pStyle w:val="Level3Heading"/>
        <w:rPr>
          <w:b w:val="0"/>
          <w:bCs/>
        </w:rPr>
      </w:pPr>
      <w:r w:rsidRPr="003C5A95">
        <w:rPr>
          <w:b w:val="0"/>
          <w:bCs/>
        </w:rPr>
        <w:t xml:space="preserve">Install </w:t>
      </w:r>
      <w:proofErr w:type="spellStart"/>
      <w:r w:rsidRPr="003C5A95">
        <w:rPr>
          <w:b w:val="0"/>
          <w:bCs/>
        </w:rPr>
        <w:t>kapton</w:t>
      </w:r>
      <w:proofErr w:type="spellEnd"/>
      <w:r w:rsidRPr="003C5A95">
        <w:rPr>
          <w:b w:val="0"/>
          <w:bCs/>
        </w:rPr>
        <w:t xml:space="preserve"> sleeve over the ceramic.</w:t>
      </w:r>
    </w:p>
    <w:p w14:paraId="1210BD7F" w14:textId="77777777" w:rsidR="0093386A" w:rsidRPr="003C5A95" w:rsidRDefault="0093386A" w:rsidP="0093386A">
      <w:pPr>
        <w:pStyle w:val="Level3Heading"/>
        <w:rPr>
          <w:b w:val="0"/>
          <w:bCs/>
        </w:rPr>
      </w:pPr>
      <w:r w:rsidRPr="003C5A95">
        <w:rPr>
          <w:b w:val="0"/>
          <w:bCs/>
        </w:rPr>
        <w:t>Remove the split rings from the back of the waveguide.</w:t>
      </w:r>
    </w:p>
    <w:p w14:paraId="274268CF" w14:textId="77777777" w:rsidR="0093386A" w:rsidRPr="003C5A95" w:rsidRDefault="0093386A" w:rsidP="0093386A">
      <w:pPr>
        <w:pStyle w:val="Level3Heading"/>
        <w:rPr>
          <w:b w:val="0"/>
          <w:bCs/>
        </w:rPr>
      </w:pPr>
      <w:r w:rsidRPr="003C5A95">
        <w:rPr>
          <w:b w:val="0"/>
          <w:bCs/>
        </w:rPr>
        <w:t>Remove the mounting rods from the waveguide.</w:t>
      </w:r>
    </w:p>
    <w:p w14:paraId="39BBA577" w14:textId="77777777" w:rsidR="0093386A" w:rsidRPr="003C5A95" w:rsidRDefault="0093386A" w:rsidP="0093386A">
      <w:pPr>
        <w:pStyle w:val="Level3Heading"/>
        <w:rPr>
          <w:b w:val="0"/>
          <w:bCs/>
        </w:rPr>
      </w:pPr>
      <w:r w:rsidRPr="003C5A95">
        <w:rPr>
          <w:b w:val="0"/>
          <w:bCs/>
        </w:rPr>
        <w:t>Carefully remove waveguide from over the ceramic of the FPCW.</w:t>
      </w:r>
    </w:p>
    <w:p w14:paraId="6EC79F05" w14:textId="77777777" w:rsidR="0093386A" w:rsidRPr="003C5A95" w:rsidRDefault="0093386A" w:rsidP="0093386A">
      <w:pPr>
        <w:pStyle w:val="Level3Heading"/>
        <w:rPr>
          <w:b w:val="0"/>
          <w:bCs/>
        </w:rPr>
      </w:pPr>
      <w:r w:rsidRPr="003C5A95">
        <w:rPr>
          <w:b w:val="0"/>
          <w:bCs/>
        </w:rPr>
        <w:t>Install protective cup over the ceramic.</w:t>
      </w:r>
    </w:p>
    <w:p w14:paraId="7B2C6605" w14:textId="77777777" w:rsidR="0093386A" w:rsidRPr="003C5A95" w:rsidRDefault="0093386A" w:rsidP="0093386A">
      <w:pPr>
        <w:pStyle w:val="Level3Heading"/>
        <w:rPr>
          <w:b w:val="0"/>
          <w:bCs/>
        </w:rPr>
      </w:pPr>
      <w:r w:rsidRPr="003C5A95">
        <w:rPr>
          <w:b w:val="0"/>
          <w:bCs/>
        </w:rPr>
        <w:t>Remove waveguide support arms.</w:t>
      </w:r>
    </w:p>
    <w:p w14:paraId="7152BA89" w14:textId="77777777" w:rsidR="0093386A" w:rsidRPr="003C5A95" w:rsidRDefault="0093386A" w:rsidP="0093386A">
      <w:pPr>
        <w:pStyle w:val="Level3Heading"/>
        <w:rPr>
          <w:b w:val="0"/>
          <w:bCs/>
        </w:rPr>
      </w:pPr>
      <w:r w:rsidRPr="003C5A95">
        <w:rPr>
          <w:b w:val="0"/>
          <w:bCs/>
        </w:rPr>
        <w:t>Clean support arm hardware of the Loctite. This can be performed after all waveguides and couplers have been removed.</w:t>
      </w:r>
    </w:p>
    <w:p w14:paraId="326F008E" w14:textId="77777777" w:rsidR="0093386A" w:rsidRPr="003C5A95" w:rsidRDefault="0093386A" w:rsidP="0093386A">
      <w:pPr>
        <w:pStyle w:val="Heading2"/>
        <w:numPr>
          <w:ilvl w:val="0"/>
          <w:numId w:val="0"/>
        </w:numPr>
        <w:ind w:left="540"/>
        <w:rPr>
          <w:szCs w:val="20"/>
        </w:rPr>
      </w:pPr>
    </w:p>
    <w:p w14:paraId="0DCB0931" w14:textId="77777777" w:rsidR="0093386A" w:rsidRDefault="0093386A" w:rsidP="0093386A">
      <w:pPr>
        <w:pStyle w:val="Level2Heading"/>
        <w:rPr>
          <w:rFonts w:eastAsiaTheme="minorHAnsi"/>
          <w:szCs w:val="20"/>
        </w:rPr>
      </w:pPr>
      <w:r w:rsidRPr="003C5A95">
        <w:rPr>
          <w:rFonts w:eastAsiaTheme="minorHAnsi"/>
          <w:szCs w:val="20"/>
        </w:rPr>
        <w:t>Removing Frisbee Flanges</w:t>
      </w:r>
    </w:p>
    <w:p w14:paraId="5E493D2D" w14:textId="2E0B8284" w:rsidR="00AB51E2" w:rsidRPr="003C5A95" w:rsidRDefault="00AC059F" w:rsidP="00AB51E2">
      <w:pPr>
        <w:pStyle w:val="Level2Heading"/>
        <w:numPr>
          <w:ilvl w:val="0"/>
          <w:numId w:val="0"/>
        </w:numPr>
        <w:ind w:left="540"/>
        <w:rPr>
          <w:rFonts w:eastAsiaTheme="minorHAnsi"/>
          <w:szCs w:val="20"/>
        </w:rPr>
      </w:pPr>
      <w:r>
        <w:t>Note: Steps 4.2 through 4.8</w:t>
      </w:r>
      <w:r w:rsidR="00AB51E2">
        <w:t xml:space="preserve"> shall be completed inside a flow hood.</w:t>
      </w:r>
    </w:p>
    <w:p w14:paraId="412C542C" w14:textId="77777777" w:rsidR="0093386A" w:rsidRPr="003C5A95" w:rsidRDefault="0093386A" w:rsidP="0093386A">
      <w:pPr>
        <w:pStyle w:val="Level3Heading"/>
        <w:rPr>
          <w:rFonts w:eastAsiaTheme="minorHAnsi"/>
          <w:b w:val="0"/>
          <w:bCs/>
        </w:rPr>
      </w:pPr>
      <w:r w:rsidRPr="003C5A95">
        <w:rPr>
          <w:rFonts w:eastAsiaTheme="minorHAnsi"/>
          <w:b w:val="0"/>
          <w:bCs/>
        </w:rPr>
        <w:t>All Hardware must be bagged; RAV and bellows must be capped off and placed in plastic bags</w:t>
      </w:r>
    </w:p>
    <w:p w14:paraId="5CA5FEBD" w14:textId="77777777" w:rsidR="0093386A" w:rsidRPr="003C5A95" w:rsidRDefault="0093386A" w:rsidP="0093386A">
      <w:pPr>
        <w:pStyle w:val="Level3Heading"/>
        <w:rPr>
          <w:rFonts w:eastAsiaTheme="minorHAnsi"/>
          <w:b w:val="0"/>
          <w:bCs/>
        </w:rPr>
      </w:pPr>
      <w:r w:rsidRPr="003C5A95">
        <w:rPr>
          <w:rFonts w:eastAsiaTheme="minorHAnsi"/>
          <w:b w:val="0"/>
          <w:bCs/>
        </w:rPr>
        <w:t>Remove hardware from RAV on FPCW, then gently remove RAV.</w:t>
      </w:r>
    </w:p>
    <w:p w14:paraId="672A81EF" w14:textId="77777777" w:rsidR="0093386A" w:rsidRPr="003C5A95" w:rsidRDefault="0093386A" w:rsidP="0093386A">
      <w:pPr>
        <w:pStyle w:val="Level3Heading"/>
        <w:rPr>
          <w:rFonts w:eastAsiaTheme="minorHAnsi"/>
          <w:b w:val="0"/>
          <w:bCs/>
        </w:rPr>
      </w:pPr>
      <w:r w:rsidRPr="003C5A95">
        <w:rPr>
          <w:rFonts w:eastAsiaTheme="minorHAnsi"/>
          <w:b w:val="0"/>
          <w:bCs/>
        </w:rPr>
        <w:t>Remove hardware from MC line bellows, then remove and safely store bellows on shelf in SRF shelf in parts/coupler storage area.</w:t>
      </w:r>
    </w:p>
    <w:p w14:paraId="64C78F87" w14:textId="77777777" w:rsidR="0093386A" w:rsidRPr="003C5A95" w:rsidRDefault="0093386A" w:rsidP="0093386A">
      <w:pPr>
        <w:pStyle w:val="Level3Heading"/>
        <w:rPr>
          <w:rFonts w:eastAsiaTheme="minorHAnsi"/>
          <w:b w:val="0"/>
          <w:bCs/>
        </w:rPr>
      </w:pPr>
      <w:r w:rsidRPr="003C5A95">
        <w:rPr>
          <w:rFonts w:eastAsiaTheme="minorHAnsi"/>
          <w:b w:val="0"/>
          <w:bCs/>
        </w:rPr>
        <w:t>Install FPCW Support tooling, ensure the arms are tight and saddle is in place.</w:t>
      </w:r>
    </w:p>
    <w:p w14:paraId="56DA28D9" w14:textId="77777777" w:rsidR="0093386A" w:rsidRPr="003C5A95" w:rsidRDefault="0093386A" w:rsidP="0093386A">
      <w:pPr>
        <w:pStyle w:val="Level3Heading"/>
        <w:rPr>
          <w:rFonts w:eastAsiaTheme="minorHAnsi"/>
          <w:b w:val="0"/>
          <w:bCs/>
        </w:rPr>
      </w:pPr>
      <w:r w:rsidRPr="003C5A95">
        <w:rPr>
          <w:rFonts w:eastAsiaTheme="minorHAnsi"/>
          <w:b w:val="0"/>
          <w:bCs/>
        </w:rPr>
        <w:t>Loosen all screws on the Frisbee flange and split rings.</w:t>
      </w:r>
    </w:p>
    <w:p w14:paraId="0A5E01E0" w14:textId="77777777" w:rsidR="0093386A" w:rsidRPr="003C5A95" w:rsidRDefault="0093386A" w:rsidP="0093386A">
      <w:pPr>
        <w:pStyle w:val="Level3Heading"/>
        <w:rPr>
          <w:rFonts w:eastAsiaTheme="minorHAnsi"/>
          <w:b w:val="0"/>
          <w:bCs/>
        </w:rPr>
      </w:pPr>
      <w:r w:rsidRPr="003C5A95">
        <w:rPr>
          <w:rFonts w:eastAsiaTheme="minorHAnsi"/>
          <w:b w:val="0"/>
          <w:bCs/>
        </w:rPr>
        <w:t>Remove split rings, bag the split rings and hardware.</w:t>
      </w:r>
    </w:p>
    <w:p w14:paraId="537A9736" w14:textId="77777777" w:rsidR="0093386A" w:rsidRPr="003C5A95" w:rsidRDefault="0093386A" w:rsidP="0093386A">
      <w:pPr>
        <w:pStyle w:val="Level3Heading"/>
        <w:rPr>
          <w:rFonts w:eastAsiaTheme="minorHAnsi"/>
          <w:b w:val="0"/>
          <w:bCs/>
        </w:rPr>
      </w:pPr>
      <w:r w:rsidRPr="003C5A95">
        <w:rPr>
          <w:rFonts w:eastAsiaTheme="minorHAnsi"/>
          <w:b w:val="0"/>
          <w:bCs/>
        </w:rPr>
        <w:t>With one technician holding the Frisbee flange, the other technician shall remove the M8 bolts.</w:t>
      </w:r>
    </w:p>
    <w:p w14:paraId="2107CC3C" w14:textId="77777777" w:rsidR="0093386A" w:rsidRPr="003C5A95" w:rsidRDefault="0093386A" w:rsidP="0093386A">
      <w:pPr>
        <w:pStyle w:val="Level3Heading"/>
        <w:rPr>
          <w:rFonts w:eastAsiaTheme="minorHAnsi"/>
          <w:b w:val="0"/>
          <w:bCs/>
        </w:rPr>
      </w:pPr>
      <w:r w:rsidRPr="003C5A95">
        <w:rPr>
          <w:rFonts w:eastAsiaTheme="minorHAnsi"/>
          <w:b w:val="0"/>
          <w:bCs/>
        </w:rPr>
        <w:t>With one technician holding the Frisbee flange, the other technician shall install the suspension links ensuring that they are tight.</w:t>
      </w:r>
    </w:p>
    <w:p w14:paraId="4332D690" w14:textId="77777777" w:rsidR="0093386A" w:rsidRPr="003C5A95" w:rsidRDefault="0093386A" w:rsidP="0093386A">
      <w:pPr>
        <w:pStyle w:val="Level3Heading"/>
        <w:rPr>
          <w:rFonts w:eastAsiaTheme="minorHAnsi"/>
          <w:b w:val="0"/>
          <w:bCs/>
        </w:rPr>
      </w:pPr>
      <w:r w:rsidRPr="003C5A95">
        <w:rPr>
          <w:rFonts w:eastAsiaTheme="minorHAnsi"/>
          <w:b w:val="0"/>
          <w:bCs/>
        </w:rPr>
        <w:t>Remove the support tooling.</w:t>
      </w:r>
    </w:p>
    <w:p w14:paraId="105E3811" w14:textId="77777777" w:rsidR="0093386A" w:rsidRPr="003C5A95" w:rsidRDefault="0093386A" w:rsidP="0093386A">
      <w:pPr>
        <w:pStyle w:val="Level3Heading"/>
        <w:rPr>
          <w:rFonts w:eastAsiaTheme="minorHAnsi"/>
          <w:b w:val="0"/>
          <w:bCs/>
        </w:rPr>
      </w:pPr>
      <w:r w:rsidRPr="003C5A95">
        <w:rPr>
          <w:rFonts w:eastAsiaTheme="minorHAnsi"/>
          <w:b w:val="0"/>
          <w:bCs/>
        </w:rPr>
        <w:t>Carefully remove the Frisbee flange over the FPCW.</w:t>
      </w:r>
    </w:p>
    <w:p w14:paraId="0999B148" w14:textId="77777777" w:rsidR="0093386A" w:rsidRPr="003C5A95" w:rsidRDefault="0093386A" w:rsidP="0093386A">
      <w:pPr>
        <w:pStyle w:val="Level3Heading"/>
        <w:rPr>
          <w:rFonts w:eastAsiaTheme="minorHAnsi"/>
          <w:b w:val="0"/>
          <w:bCs/>
        </w:rPr>
      </w:pPr>
      <w:r w:rsidRPr="003C5A95">
        <w:rPr>
          <w:rFonts w:eastAsiaTheme="minorHAnsi"/>
          <w:b w:val="0"/>
          <w:bCs/>
        </w:rPr>
        <w:t>Remove rubber gasket on FPCW.</w:t>
      </w:r>
    </w:p>
    <w:p w14:paraId="6832C71C" w14:textId="77777777" w:rsidR="0093386A" w:rsidRPr="003C5A95" w:rsidRDefault="0093386A" w:rsidP="0093386A">
      <w:pPr>
        <w:pStyle w:val="Level3Heading"/>
        <w:rPr>
          <w:rFonts w:eastAsiaTheme="minorHAnsi"/>
          <w:b w:val="0"/>
          <w:bCs/>
        </w:rPr>
      </w:pPr>
      <w:r w:rsidRPr="003C5A95">
        <w:rPr>
          <w:rFonts w:eastAsiaTheme="minorHAnsi"/>
          <w:b w:val="0"/>
          <w:bCs/>
        </w:rPr>
        <w:t>Wrap the Frisbee flange and gaskets in aluminum foil.</w:t>
      </w:r>
    </w:p>
    <w:p w14:paraId="7F0D6099" w14:textId="77777777" w:rsidR="0093386A" w:rsidRPr="003C5A95" w:rsidRDefault="0093386A" w:rsidP="0093386A">
      <w:pPr>
        <w:pStyle w:val="Level3Heading"/>
        <w:rPr>
          <w:rFonts w:eastAsiaTheme="minorHAnsi"/>
          <w:b w:val="0"/>
          <w:bCs/>
        </w:rPr>
      </w:pPr>
      <w:r w:rsidRPr="003C5A95">
        <w:rPr>
          <w:rFonts w:eastAsiaTheme="minorHAnsi"/>
          <w:b w:val="0"/>
          <w:bCs/>
        </w:rPr>
        <w:t>Install nitrogen valve on FPCW and backfill with nitrogen leaving nitrogen flowing through entire disassembly.</w:t>
      </w:r>
    </w:p>
    <w:p w14:paraId="7162640C" w14:textId="77777777" w:rsidR="0093386A" w:rsidRPr="003C5A95" w:rsidRDefault="0093386A" w:rsidP="0093386A">
      <w:pPr>
        <w:pStyle w:val="Level3Heading"/>
        <w:numPr>
          <w:ilvl w:val="0"/>
          <w:numId w:val="0"/>
        </w:numPr>
        <w:ind w:left="900"/>
        <w:rPr>
          <w:rFonts w:eastAsiaTheme="minorHAnsi"/>
          <w:b w:val="0"/>
          <w:bCs/>
        </w:rPr>
      </w:pPr>
    </w:p>
    <w:p w14:paraId="3F3FCF35" w14:textId="77777777" w:rsidR="0093386A" w:rsidRDefault="0093386A" w:rsidP="0093386A">
      <w:pPr>
        <w:pStyle w:val="Level2Heading"/>
        <w:rPr>
          <w:rFonts w:eastAsiaTheme="minorHAnsi"/>
          <w:szCs w:val="20"/>
        </w:rPr>
      </w:pPr>
      <w:r w:rsidRPr="003C5A95">
        <w:rPr>
          <w:rFonts w:eastAsiaTheme="minorHAnsi"/>
          <w:szCs w:val="20"/>
        </w:rPr>
        <w:t>Open MLI and removing Field Probe Wire.</w:t>
      </w:r>
    </w:p>
    <w:p w14:paraId="08AED9D1" w14:textId="71C68E3A" w:rsidR="00AB51E2" w:rsidRPr="003C5A95" w:rsidRDefault="00AC059F" w:rsidP="00AB51E2">
      <w:pPr>
        <w:pStyle w:val="Level2Heading"/>
        <w:numPr>
          <w:ilvl w:val="0"/>
          <w:numId w:val="0"/>
        </w:numPr>
        <w:ind w:left="540"/>
        <w:rPr>
          <w:rFonts w:eastAsiaTheme="minorHAnsi"/>
          <w:szCs w:val="20"/>
        </w:rPr>
      </w:pPr>
      <w:r>
        <w:t>Note: Steps 4.2 through 4.8</w:t>
      </w:r>
      <w:r w:rsidR="00AB51E2">
        <w:t xml:space="preserve"> shall be completed inside a flow hood.</w:t>
      </w:r>
    </w:p>
    <w:p w14:paraId="0DFD0763" w14:textId="77777777" w:rsidR="0093386A" w:rsidRPr="003C5A95" w:rsidRDefault="0093386A" w:rsidP="0093386A">
      <w:pPr>
        <w:pStyle w:val="Level3Heading"/>
        <w:rPr>
          <w:rFonts w:eastAsiaTheme="minorHAnsi"/>
          <w:b w:val="0"/>
          <w:bCs/>
        </w:rPr>
      </w:pPr>
      <w:r w:rsidRPr="003C5A95">
        <w:rPr>
          <w:rFonts w:eastAsiaTheme="minorHAnsi"/>
          <w:b w:val="0"/>
          <w:bCs/>
        </w:rPr>
        <w:t>Carefully remove field probe cable from the field probe and roll up at bottom of flange opening.</w:t>
      </w:r>
    </w:p>
    <w:p w14:paraId="3F11205B" w14:textId="77777777" w:rsidR="0093386A" w:rsidRPr="003C5A95" w:rsidRDefault="0093386A" w:rsidP="0093386A">
      <w:pPr>
        <w:pStyle w:val="Level3Heading"/>
        <w:rPr>
          <w:rFonts w:eastAsiaTheme="minorHAnsi"/>
          <w:b w:val="0"/>
          <w:bCs/>
        </w:rPr>
      </w:pPr>
      <w:r w:rsidRPr="003C5A95">
        <w:rPr>
          <w:rFonts w:eastAsiaTheme="minorHAnsi"/>
          <w:b w:val="0"/>
          <w:bCs/>
        </w:rPr>
        <w:t>Carefully cut MLI where the wedge-shaped pieces meet.</w:t>
      </w:r>
    </w:p>
    <w:p w14:paraId="0F13102A" w14:textId="77777777" w:rsidR="0093386A" w:rsidRPr="003C5A95" w:rsidRDefault="0093386A" w:rsidP="0093386A">
      <w:pPr>
        <w:pStyle w:val="Level3Heading"/>
        <w:rPr>
          <w:rFonts w:eastAsiaTheme="minorHAnsi"/>
          <w:b w:val="0"/>
          <w:bCs/>
        </w:rPr>
      </w:pPr>
      <w:r w:rsidRPr="003C5A95">
        <w:rPr>
          <w:rFonts w:eastAsiaTheme="minorHAnsi"/>
          <w:b w:val="0"/>
          <w:bCs/>
        </w:rPr>
        <w:t>Tape back each wedge-shaped piece.</w:t>
      </w:r>
    </w:p>
    <w:p w14:paraId="695FCB36" w14:textId="77777777" w:rsidR="0093386A" w:rsidRPr="003C5A95" w:rsidRDefault="0093386A" w:rsidP="0093386A">
      <w:pPr>
        <w:pStyle w:val="Level3Heading"/>
        <w:rPr>
          <w:rFonts w:eastAsiaTheme="minorHAnsi"/>
          <w:b w:val="0"/>
          <w:bCs/>
        </w:rPr>
      </w:pPr>
      <w:r w:rsidRPr="003C5A95">
        <w:rPr>
          <w:rFonts w:eastAsiaTheme="minorHAnsi"/>
          <w:b w:val="0"/>
          <w:bCs/>
        </w:rPr>
        <w:t>Remove MLI from over 6” flange between Warm and Cold couplers and around FPCW.</w:t>
      </w:r>
    </w:p>
    <w:p w14:paraId="5CCF19A1" w14:textId="77777777" w:rsidR="0093386A" w:rsidRPr="003C5A95" w:rsidRDefault="0093386A" w:rsidP="0093386A">
      <w:pPr>
        <w:pStyle w:val="Level3Heading"/>
        <w:numPr>
          <w:ilvl w:val="0"/>
          <w:numId w:val="0"/>
        </w:numPr>
        <w:ind w:left="900"/>
        <w:rPr>
          <w:rFonts w:eastAsiaTheme="minorHAnsi"/>
          <w:b w:val="0"/>
          <w:bCs/>
        </w:rPr>
      </w:pPr>
    </w:p>
    <w:p w14:paraId="1B03BA0D" w14:textId="77777777" w:rsidR="0093386A" w:rsidRDefault="0093386A" w:rsidP="002F3870">
      <w:pPr>
        <w:pStyle w:val="Level2Heading"/>
        <w:rPr>
          <w:rFonts w:eastAsiaTheme="minorHAnsi"/>
          <w:szCs w:val="20"/>
        </w:rPr>
      </w:pPr>
      <w:r w:rsidRPr="003C5A95">
        <w:rPr>
          <w:rFonts w:eastAsiaTheme="minorHAnsi"/>
          <w:szCs w:val="20"/>
        </w:rPr>
        <w:t>Removing FPCW</w:t>
      </w:r>
    </w:p>
    <w:p w14:paraId="43A961C5" w14:textId="050EBBCE" w:rsidR="00AB51E2" w:rsidRPr="003C5A95" w:rsidRDefault="00AC059F" w:rsidP="00AB51E2">
      <w:pPr>
        <w:pStyle w:val="Level2Heading"/>
        <w:numPr>
          <w:ilvl w:val="0"/>
          <w:numId w:val="0"/>
        </w:numPr>
        <w:ind w:left="540"/>
        <w:rPr>
          <w:rFonts w:eastAsiaTheme="minorHAnsi"/>
          <w:szCs w:val="20"/>
        </w:rPr>
      </w:pPr>
      <w:r>
        <w:t>Note: Steps 4.2 through 4.8</w:t>
      </w:r>
      <w:r w:rsidR="00AB51E2">
        <w:t xml:space="preserve"> shall be completed inside a flow hood.</w:t>
      </w:r>
    </w:p>
    <w:p w14:paraId="7905399E" w14:textId="07AD490B" w:rsidR="0093386A" w:rsidRPr="003C5A95" w:rsidRDefault="0093386A" w:rsidP="002F3870">
      <w:pPr>
        <w:pStyle w:val="Level3Heading"/>
        <w:rPr>
          <w:rFonts w:eastAsiaTheme="minorHAnsi"/>
          <w:b w:val="0"/>
          <w:bCs/>
        </w:rPr>
      </w:pPr>
      <w:r w:rsidRPr="003C5A95">
        <w:rPr>
          <w:rFonts w:eastAsiaTheme="minorHAnsi"/>
          <w:b w:val="0"/>
          <w:bCs/>
        </w:rPr>
        <w:t>Install upper and lower support tooling (rails).</w:t>
      </w:r>
      <w:r w:rsidR="008F3863">
        <w:rPr>
          <w:rFonts w:eastAsiaTheme="minorHAnsi"/>
          <w:b w:val="0"/>
          <w:bCs/>
        </w:rPr>
        <w:t xml:space="preserve"> </w:t>
      </w:r>
      <w:r w:rsidRPr="003C5A95">
        <w:rPr>
          <w:rFonts w:eastAsiaTheme="minorHAnsi"/>
          <w:b w:val="0"/>
          <w:bCs/>
        </w:rPr>
        <w:t>Reserve the 2 lower M8 bolts for installing the brass sled with the lower support tooling.</w:t>
      </w:r>
    </w:p>
    <w:p w14:paraId="58806BBE" w14:textId="77777777" w:rsidR="0093386A" w:rsidRPr="003C5A95" w:rsidRDefault="0093386A" w:rsidP="002F3870">
      <w:pPr>
        <w:pStyle w:val="Level3Heading"/>
        <w:rPr>
          <w:rFonts w:eastAsiaTheme="minorHAnsi"/>
          <w:b w:val="0"/>
          <w:bCs/>
        </w:rPr>
      </w:pPr>
      <w:r w:rsidRPr="003C5A95">
        <w:rPr>
          <w:rFonts w:eastAsiaTheme="minorHAnsi"/>
          <w:b w:val="0"/>
          <w:bCs/>
        </w:rPr>
        <w:t>Remove tuner actuator and store with knob removed during waveguide installation.</w:t>
      </w:r>
    </w:p>
    <w:p w14:paraId="51B22FEA" w14:textId="77777777" w:rsidR="0093386A" w:rsidRPr="003C5A95" w:rsidRDefault="0093386A" w:rsidP="002F3870">
      <w:pPr>
        <w:pStyle w:val="Level3Heading"/>
        <w:rPr>
          <w:rFonts w:eastAsiaTheme="minorHAnsi"/>
          <w:b w:val="0"/>
          <w:bCs/>
        </w:rPr>
      </w:pPr>
      <w:r w:rsidRPr="003C5A95">
        <w:rPr>
          <w:rFonts w:eastAsiaTheme="minorHAnsi"/>
          <w:b w:val="0"/>
          <w:bCs/>
        </w:rPr>
        <w:t>Remove Ceramic protection cup.</w:t>
      </w:r>
    </w:p>
    <w:p w14:paraId="3BE50052" w14:textId="77777777" w:rsidR="0093386A" w:rsidRPr="003C5A95" w:rsidRDefault="0093386A" w:rsidP="002F3870">
      <w:pPr>
        <w:pStyle w:val="Level3Heading"/>
        <w:rPr>
          <w:rFonts w:eastAsiaTheme="minorHAnsi"/>
          <w:b w:val="0"/>
          <w:bCs/>
        </w:rPr>
      </w:pPr>
      <w:r w:rsidRPr="003C5A95">
        <w:rPr>
          <w:rFonts w:eastAsiaTheme="minorHAnsi"/>
          <w:b w:val="0"/>
          <w:bCs/>
        </w:rPr>
        <w:t>Using strain relief tool, remove M4 SHCS bolts on push rod. Store bolts.</w:t>
      </w:r>
    </w:p>
    <w:p w14:paraId="5B4A1B3C" w14:textId="77777777" w:rsidR="0093386A" w:rsidRPr="003C5A95" w:rsidRDefault="0093386A" w:rsidP="002F3870">
      <w:pPr>
        <w:pStyle w:val="Level3Heading"/>
        <w:rPr>
          <w:rFonts w:eastAsiaTheme="minorHAnsi"/>
          <w:b w:val="0"/>
          <w:bCs/>
        </w:rPr>
      </w:pPr>
      <w:r w:rsidRPr="003C5A95">
        <w:rPr>
          <w:rFonts w:eastAsiaTheme="minorHAnsi"/>
          <w:b w:val="0"/>
          <w:bCs/>
        </w:rPr>
        <w:t xml:space="preserve">Install t-handle push rod tool. </w:t>
      </w:r>
    </w:p>
    <w:p w14:paraId="4503B7A5" w14:textId="77777777" w:rsidR="0093386A" w:rsidRPr="003C5A95" w:rsidRDefault="0093386A" w:rsidP="002F3870">
      <w:pPr>
        <w:pStyle w:val="Level3Heading"/>
        <w:rPr>
          <w:rFonts w:eastAsiaTheme="minorHAnsi"/>
          <w:b w:val="0"/>
          <w:bCs/>
        </w:rPr>
      </w:pPr>
      <w:r w:rsidRPr="003C5A95">
        <w:rPr>
          <w:rFonts w:eastAsiaTheme="minorHAnsi"/>
          <w:b w:val="0"/>
          <w:bCs/>
        </w:rPr>
        <w:t>While pushing in on push rod tool turn push rod ¼ turn counterclockwise.</w:t>
      </w:r>
    </w:p>
    <w:p w14:paraId="3AA90F88" w14:textId="77777777" w:rsidR="0093386A" w:rsidRPr="003C5A95" w:rsidRDefault="0093386A" w:rsidP="002F3870">
      <w:pPr>
        <w:pStyle w:val="Level3Heading"/>
        <w:rPr>
          <w:rFonts w:eastAsiaTheme="minorHAnsi"/>
          <w:b w:val="0"/>
          <w:bCs/>
        </w:rPr>
      </w:pPr>
      <w:r w:rsidRPr="003C5A95">
        <w:rPr>
          <w:rFonts w:eastAsiaTheme="minorHAnsi"/>
          <w:b w:val="0"/>
          <w:bCs/>
        </w:rPr>
        <w:t>Slowly, pull push rod out of coupler and place in push rod holder.</w:t>
      </w:r>
    </w:p>
    <w:p w14:paraId="02C59F0A" w14:textId="77777777" w:rsidR="0093386A" w:rsidRPr="003C5A95" w:rsidRDefault="0093386A" w:rsidP="002F3870">
      <w:pPr>
        <w:pStyle w:val="Level3Heading"/>
        <w:rPr>
          <w:rFonts w:eastAsiaTheme="minorHAnsi"/>
          <w:b w:val="0"/>
          <w:bCs/>
        </w:rPr>
      </w:pPr>
      <w:r w:rsidRPr="003C5A95">
        <w:rPr>
          <w:rFonts w:eastAsiaTheme="minorHAnsi"/>
          <w:b w:val="0"/>
          <w:bCs/>
        </w:rPr>
        <w:t>Reinstall ceramic protection cup.</w:t>
      </w:r>
    </w:p>
    <w:p w14:paraId="7272F2CF" w14:textId="77777777" w:rsidR="0093386A" w:rsidRPr="003C5A95" w:rsidRDefault="0093386A" w:rsidP="002F3870">
      <w:pPr>
        <w:pStyle w:val="Level3Heading"/>
        <w:rPr>
          <w:rFonts w:eastAsiaTheme="minorHAnsi"/>
          <w:b w:val="0"/>
          <w:bCs/>
        </w:rPr>
      </w:pPr>
      <w:r w:rsidRPr="003C5A95">
        <w:rPr>
          <w:rFonts w:eastAsiaTheme="minorHAnsi"/>
          <w:b w:val="0"/>
          <w:bCs/>
        </w:rPr>
        <w:t>Remove M8 bolts from coupler flange.</w:t>
      </w:r>
    </w:p>
    <w:p w14:paraId="3ED9E789" w14:textId="77777777" w:rsidR="0093386A" w:rsidRPr="003C5A95" w:rsidRDefault="0093386A" w:rsidP="002F3870">
      <w:pPr>
        <w:pStyle w:val="Level3Heading"/>
        <w:rPr>
          <w:rFonts w:eastAsiaTheme="minorHAnsi"/>
          <w:b w:val="0"/>
          <w:bCs/>
        </w:rPr>
      </w:pPr>
      <w:r w:rsidRPr="003C5A95">
        <w:rPr>
          <w:rFonts w:eastAsiaTheme="minorHAnsi"/>
          <w:b w:val="0"/>
          <w:bCs/>
        </w:rPr>
        <w:t>Remove antenna screw (vented bolt) using long t-handle, attempting to bring screw with it.</w:t>
      </w:r>
    </w:p>
    <w:p w14:paraId="489458BF" w14:textId="77777777" w:rsidR="0093386A" w:rsidRDefault="0093386A" w:rsidP="002F3870">
      <w:pPr>
        <w:pStyle w:val="Level3Heading"/>
        <w:rPr>
          <w:rFonts w:eastAsiaTheme="minorHAnsi"/>
          <w:b w:val="0"/>
          <w:bCs/>
        </w:rPr>
      </w:pPr>
      <w:r w:rsidRPr="003C5A95">
        <w:rPr>
          <w:rFonts w:eastAsiaTheme="minorHAnsi"/>
          <w:b w:val="0"/>
          <w:bCs/>
        </w:rPr>
        <w:t>While the nitrogen is still on, slowly pull Warm Coupler out using brass sled.</w:t>
      </w:r>
    </w:p>
    <w:p w14:paraId="1DAC03F0" w14:textId="77777777" w:rsidR="00AB51E2" w:rsidRPr="003C5A95" w:rsidRDefault="00AB51E2" w:rsidP="00AB51E2">
      <w:pPr>
        <w:pStyle w:val="Level3Heading"/>
        <w:numPr>
          <w:ilvl w:val="0"/>
          <w:numId w:val="0"/>
        </w:numPr>
        <w:ind w:left="900"/>
        <w:rPr>
          <w:rFonts w:eastAsiaTheme="minorHAnsi"/>
          <w:b w:val="0"/>
          <w:bCs/>
        </w:rPr>
      </w:pPr>
    </w:p>
    <w:p w14:paraId="7E1D7964" w14:textId="77777777" w:rsidR="0093386A" w:rsidRDefault="0093386A" w:rsidP="002F3870">
      <w:pPr>
        <w:pStyle w:val="Level2Heading"/>
        <w:rPr>
          <w:rFonts w:eastAsiaTheme="minorHAnsi"/>
          <w:szCs w:val="20"/>
        </w:rPr>
      </w:pPr>
      <w:r w:rsidRPr="003C5A95">
        <w:rPr>
          <w:rFonts w:eastAsiaTheme="minorHAnsi"/>
          <w:szCs w:val="20"/>
        </w:rPr>
        <w:t>Storing Coupler</w:t>
      </w:r>
    </w:p>
    <w:p w14:paraId="3EF32A4C" w14:textId="4FCB4523" w:rsidR="00AB51E2" w:rsidRPr="003C5A95" w:rsidRDefault="00AC059F" w:rsidP="00AB51E2">
      <w:pPr>
        <w:pStyle w:val="Level2Heading"/>
        <w:numPr>
          <w:ilvl w:val="0"/>
          <w:numId w:val="0"/>
        </w:numPr>
        <w:ind w:left="540"/>
        <w:rPr>
          <w:rFonts w:eastAsiaTheme="minorHAnsi"/>
          <w:szCs w:val="20"/>
        </w:rPr>
      </w:pPr>
      <w:r>
        <w:lastRenderedPageBreak/>
        <w:t>Note: Steps 4.2 through 4.8</w:t>
      </w:r>
      <w:r w:rsidR="00AB51E2">
        <w:t xml:space="preserve"> shall be completed inside a flow hood.</w:t>
      </w:r>
    </w:p>
    <w:p w14:paraId="4BC6E1A5" w14:textId="7C9F124D" w:rsidR="0093386A" w:rsidRPr="003C5A95" w:rsidRDefault="0093386A" w:rsidP="002F3870">
      <w:pPr>
        <w:pStyle w:val="Level3Heading"/>
        <w:rPr>
          <w:rFonts w:eastAsiaTheme="minorHAnsi"/>
          <w:b w:val="0"/>
          <w:bCs/>
        </w:rPr>
      </w:pPr>
      <w:r w:rsidRPr="003C5A95">
        <w:rPr>
          <w:rFonts w:eastAsiaTheme="minorHAnsi"/>
          <w:b w:val="0"/>
          <w:bCs/>
        </w:rPr>
        <w:t>Turn the coupler ceramic side down to retrieve vented bolt if it did not come out with the t-handle.</w:t>
      </w:r>
      <w:r w:rsidR="008F3863">
        <w:rPr>
          <w:rFonts w:eastAsiaTheme="minorHAnsi"/>
          <w:b w:val="0"/>
          <w:bCs/>
        </w:rPr>
        <w:t xml:space="preserve"> </w:t>
      </w:r>
      <w:r w:rsidRPr="003C5A95">
        <w:rPr>
          <w:rFonts w:eastAsiaTheme="minorHAnsi"/>
          <w:b w:val="0"/>
          <w:bCs/>
        </w:rPr>
        <w:t>This requires two people, one to hold the coupler and one to catch the bolt.</w:t>
      </w:r>
      <w:r w:rsidR="008F3863">
        <w:rPr>
          <w:rFonts w:eastAsiaTheme="minorHAnsi"/>
          <w:b w:val="0"/>
          <w:bCs/>
        </w:rPr>
        <w:t xml:space="preserve"> </w:t>
      </w:r>
      <w:r w:rsidRPr="003C5A95">
        <w:rPr>
          <w:rFonts w:eastAsiaTheme="minorHAnsi"/>
          <w:b w:val="0"/>
          <w:bCs/>
        </w:rPr>
        <w:t>Using the t-handled tool put the vented bolt into the coupler.</w:t>
      </w:r>
    </w:p>
    <w:p w14:paraId="27CB5B92" w14:textId="7B800F42" w:rsidR="0093386A" w:rsidRPr="003C5A95" w:rsidRDefault="0093386A" w:rsidP="002F3870">
      <w:pPr>
        <w:pStyle w:val="Level3Heading"/>
        <w:rPr>
          <w:rFonts w:eastAsiaTheme="minorHAnsi"/>
          <w:b w:val="0"/>
          <w:bCs/>
        </w:rPr>
      </w:pPr>
      <w:r w:rsidRPr="003C5A95">
        <w:rPr>
          <w:rFonts w:eastAsiaTheme="minorHAnsi"/>
          <w:b w:val="0"/>
          <w:bCs/>
        </w:rPr>
        <w:t>Turn the coupler over ceramic side up.</w:t>
      </w:r>
      <w:r w:rsidR="008F3863">
        <w:rPr>
          <w:rFonts w:eastAsiaTheme="minorHAnsi"/>
          <w:b w:val="0"/>
          <w:bCs/>
        </w:rPr>
        <w:t xml:space="preserve"> </w:t>
      </w:r>
      <w:r w:rsidRPr="003C5A95">
        <w:rPr>
          <w:rFonts w:eastAsiaTheme="minorHAnsi"/>
          <w:b w:val="0"/>
          <w:bCs/>
        </w:rPr>
        <w:t>Again, this requires two people, one holding the coupler and the other keeping the vented bolt in place.</w:t>
      </w:r>
      <w:r w:rsidR="008F3863">
        <w:rPr>
          <w:rFonts w:eastAsiaTheme="minorHAnsi"/>
          <w:b w:val="0"/>
          <w:bCs/>
        </w:rPr>
        <w:t xml:space="preserve"> </w:t>
      </w:r>
      <w:r w:rsidRPr="003C5A95">
        <w:rPr>
          <w:rFonts w:eastAsiaTheme="minorHAnsi"/>
          <w:b w:val="0"/>
          <w:bCs/>
        </w:rPr>
        <w:t>Place the coupler on the shipping flange ensuring that the vented bolt aligns with the copper post. Screw the vented into post, do not tighten.</w:t>
      </w:r>
    </w:p>
    <w:p w14:paraId="3F84C7B5" w14:textId="2985397C" w:rsidR="0093386A" w:rsidRPr="003C5A95" w:rsidRDefault="0093386A" w:rsidP="002F3870">
      <w:pPr>
        <w:pStyle w:val="Level3Heading"/>
        <w:rPr>
          <w:rFonts w:eastAsiaTheme="minorHAnsi"/>
          <w:b w:val="0"/>
          <w:bCs/>
        </w:rPr>
      </w:pPr>
      <w:r w:rsidRPr="003C5A95">
        <w:rPr>
          <w:rFonts w:eastAsiaTheme="minorHAnsi"/>
          <w:b w:val="0"/>
          <w:bCs/>
        </w:rPr>
        <w:t>Install 6 M8 screws removed from flange on shipping coupler, and two M8 screws to install the bellows restrains.</w:t>
      </w:r>
      <w:r w:rsidR="008F3863">
        <w:rPr>
          <w:rFonts w:eastAsiaTheme="minorHAnsi"/>
          <w:b w:val="0"/>
          <w:bCs/>
        </w:rPr>
        <w:t xml:space="preserve"> </w:t>
      </w:r>
      <w:r w:rsidRPr="003C5A95">
        <w:rPr>
          <w:rFonts w:eastAsiaTheme="minorHAnsi"/>
          <w:b w:val="0"/>
          <w:bCs/>
        </w:rPr>
        <w:t xml:space="preserve">The other end of the </w:t>
      </w:r>
      <w:proofErr w:type="gramStart"/>
      <w:r w:rsidRPr="003C5A95">
        <w:rPr>
          <w:rFonts w:eastAsiaTheme="minorHAnsi"/>
          <w:b w:val="0"/>
          <w:bCs/>
        </w:rPr>
        <w:t>bellows</w:t>
      </w:r>
      <w:proofErr w:type="gramEnd"/>
      <w:r w:rsidRPr="003C5A95">
        <w:rPr>
          <w:rFonts w:eastAsiaTheme="minorHAnsi"/>
          <w:b w:val="0"/>
          <w:bCs/>
        </w:rPr>
        <w:t xml:space="preserve"> restraints will have two M6 screws.</w:t>
      </w:r>
      <w:r w:rsidR="008F3863">
        <w:rPr>
          <w:rFonts w:eastAsiaTheme="minorHAnsi"/>
          <w:b w:val="0"/>
          <w:bCs/>
        </w:rPr>
        <w:t xml:space="preserve"> </w:t>
      </w:r>
      <w:r w:rsidRPr="003C5A95">
        <w:rPr>
          <w:rFonts w:eastAsiaTheme="minorHAnsi"/>
          <w:b w:val="0"/>
          <w:bCs/>
        </w:rPr>
        <w:t>Tighten all screws and vented bolt.</w:t>
      </w:r>
    </w:p>
    <w:p w14:paraId="63EE3229" w14:textId="77777777" w:rsidR="0093386A" w:rsidRPr="003C5A95" w:rsidRDefault="0093386A" w:rsidP="002F3870">
      <w:pPr>
        <w:pStyle w:val="Level3Heading"/>
        <w:rPr>
          <w:rFonts w:eastAsiaTheme="minorHAnsi"/>
          <w:b w:val="0"/>
          <w:bCs/>
        </w:rPr>
      </w:pPr>
      <w:r w:rsidRPr="003C5A95">
        <w:rPr>
          <w:rFonts w:eastAsiaTheme="minorHAnsi"/>
          <w:b w:val="0"/>
          <w:bCs/>
        </w:rPr>
        <w:t>Remove ceramic protection cup.</w:t>
      </w:r>
    </w:p>
    <w:p w14:paraId="44072CB4" w14:textId="16FC426C" w:rsidR="0093386A" w:rsidRPr="003C5A95" w:rsidRDefault="0093386A" w:rsidP="002F3870">
      <w:pPr>
        <w:pStyle w:val="Level3Heading"/>
        <w:rPr>
          <w:rFonts w:eastAsiaTheme="minorHAnsi"/>
          <w:b w:val="0"/>
          <w:bCs/>
        </w:rPr>
      </w:pPr>
      <w:r w:rsidRPr="003C5A95">
        <w:rPr>
          <w:rFonts w:eastAsiaTheme="minorHAnsi"/>
          <w:b w:val="0"/>
          <w:bCs/>
        </w:rPr>
        <w:t>Using the t-handle push rod tool, install the push rod with a 2-1/8 gasket and the pin at the end oriented horizontally.</w:t>
      </w:r>
      <w:r w:rsidR="008F3863">
        <w:rPr>
          <w:rFonts w:eastAsiaTheme="minorHAnsi"/>
          <w:b w:val="0"/>
          <w:bCs/>
        </w:rPr>
        <w:t xml:space="preserve"> </w:t>
      </w:r>
      <w:r w:rsidRPr="003C5A95">
        <w:rPr>
          <w:rFonts w:eastAsiaTheme="minorHAnsi"/>
          <w:b w:val="0"/>
          <w:bCs/>
        </w:rPr>
        <w:t>While pushing on the t-handle, turn the push rod 90 degrees clockwise.</w:t>
      </w:r>
    </w:p>
    <w:p w14:paraId="624ADF1D" w14:textId="466BF33C" w:rsidR="0093386A" w:rsidRPr="003C5A95" w:rsidRDefault="0093386A" w:rsidP="002F3870">
      <w:pPr>
        <w:pStyle w:val="Level3Heading"/>
        <w:rPr>
          <w:rFonts w:eastAsiaTheme="minorHAnsi"/>
          <w:b w:val="0"/>
          <w:bCs/>
        </w:rPr>
      </w:pPr>
      <w:r w:rsidRPr="003C5A95">
        <w:rPr>
          <w:rFonts w:eastAsiaTheme="minorHAnsi"/>
          <w:b w:val="0"/>
          <w:bCs/>
        </w:rPr>
        <w:t>Install four M5 SHCS on the push rod flange.</w:t>
      </w:r>
      <w:r w:rsidR="008F3863">
        <w:rPr>
          <w:rFonts w:eastAsiaTheme="minorHAnsi"/>
          <w:b w:val="0"/>
          <w:bCs/>
        </w:rPr>
        <w:t xml:space="preserve"> </w:t>
      </w:r>
      <w:r w:rsidRPr="003C5A95">
        <w:rPr>
          <w:rFonts w:eastAsiaTheme="minorHAnsi"/>
          <w:b w:val="0"/>
          <w:bCs/>
        </w:rPr>
        <w:t>Tighten using strain relief tool.</w:t>
      </w:r>
    </w:p>
    <w:p w14:paraId="6D5E40B0" w14:textId="77777777" w:rsidR="0093386A" w:rsidRPr="003C5A95" w:rsidRDefault="0093386A" w:rsidP="002F3870">
      <w:pPr>
        <w:pStyle w:val="Level3Heading"/>
        <w:rPr>
          <w:rFonts w:eastAsiaTheme="minorHAnsi"/>
          <w:b w:val="0"/>
          <w:bCs/>
        </w:rPr>
      </w:pPr>
      <w:r w:rsidRPr="003C5A95">
        <w:rPr>
          <w:rFonts w:eastAsiaTheme="minorHAnsi"/>
          <w:b w:val="0"/>
          <w:bCs/>
        </w:rPr>
        <w:t>Install ceramic protection cup.</w:t>
      </w:r>
    </w:p>
    <w:p w14:paraId="53E48205" w14:textId="77777777" w:rsidR="0093386A" w:rsidRDefault="0093386A" w:rsidP="002F3870">
      <w:pPr>
        <w:pStyle w:val="Level3Heading"/>
        <w:rPr>
          <w:rFonts w:eastAsiaTheme="minorHAnsi"/>
          <w:b w:val="0"/>
          <w:bCs/>
        </w:rPr>
      </w:pPr>
      <w:r w:rsidRPr="003C5A95">
        <w:rPr>
          <w:rFonts w:eastAsiaTheme="minorHAnsi"/>
          <w:b w:val="0"/>
          <w:bCs/>
        </w:rPr>
        <w:t>Close nitrogen valve and remove nitrogen line.</w:t>
      </w:r>
    </w:p>
    <w:p w14:paraId="31879C61" w14:textId="77777777" w:rsidR="00AB51E2" w:rsidRPr="003C5A95" w:rsidRDefault="00AB51E2" w:rsidP="00AB51E2">
      <w:pPr>
        <w:pStyle w:val="Level3Heading"/>
        <w:numPr>
          <w:ilvl w:val="0"/>
          <w:numId w:val="0"/>
        </w:numPr>
        <w:ind w:left="900"/>
        <w:rPr>
          <w:rFonts w:eastAsiaTheme="minorHAnsi"/>
          <w:b w:val="0"/>
          <w:bCs/>
        </w:rPr>
      </w:pPr>
    </w:p>
    <w:p w14:paraId="005CCAD1" w14:textId="77777777" w:rsidR="0093386A" w:rsidRDefault="0093386A" w:rsidP="002F3870">
      <w:pPr>
        <w:pStyle w:val="Level2Heading"/>
        <w:rPr>
          <w:rFonts w:eastAsiaTheme="minorHAnsi"/>
          <w:szCs w:val="20"/>
        </w:rPr>
      </w:pPr>
      <w:r w:rsidRPr="003C5A95">
        <w:rPr>
          <w:rFonts w:eastAsiaTheme="minorHAnsi"/>
          <w:szCs w:val="20"/>
        </w:rPr>
        <w:t>Protecting Cold Coupler Ceramic</w:t>
      </w:r>
    </w:p>
    <w:p w14:paraId="680FDE51" w14:textId="56BD3C81" w:rsidR="00AB51E2" w:rsidRPr="003C5A95" w:rsidRDefault="00AC059F" w:rsidP="00AB51E2">
      <w:pPr>
        <w:pStyle w:val="Level2Heading"/>
        <w:numPr>
          <w:ilvl w:val="0"/>
          <w:numId w:val="0"/>
        </w:numPr>
        <w:ind w:left="540"/>
        <w:rPr>
          <w:rFonts w:eastAsiaTheme="minorHAnsi"/>
          <w:szCs w:val="20"/>
        </w:rPr>
      </w:pPr>
      <w:r>
        <w:t>Note: Steps 4.2 through 4.8</w:t>
      </w:r>
      <w:r w:rsidR="00AB51E2">
        <w:t xml:space="preserve"> shall be completed inside a flow hood.</w:t>
      </w:r>
    </w:p>
    <w:p w14:paraId="02DD74F8" w14:textId="77777777" w:rsidR="0093386A" w:rsidRPr="003C5A95" w:rsidRDefault="0093386A" w:rsidP="002F3870">
      <w:pPr>
        <w:pStyle w:val="Level3Heading"/>
        <w:rPr>
          <w:rFonts w:eastAsiaTheme="minorHAnsi"/>
          <w:b w:val="0"/>
          <w:bCs/>
        </w:rPr>
      </w:pPr>
      <w:r w:rsidRPr="003C5A95">
        <w:rPr>
          <w:rFonts w:eastAsiaTheme="minorHAnsi"/>
          <w:b w:val="0"/>
          <w:bCs/>
        </w:rPr>
        <w:t>Install 4 guides for top hat installation.</w:t>
      </w:r>
    </w:p>
    <w:p w14:paraId="04DCF4B0" w14:textId="77777777" w:rsidR="0093386A" w:rsidRPr="003C5A95" w:rsidRDefault="0093386A" w:rsidP="002F3870">
      <w:pPr>
        <w:pStyle w:val="Level3Heading"/>
        <w:rPr>
          <w:rFonts w:eastAsiaTheme="minorHAnsi"/>
          <w:b w:val="0"/>
          <w:bCs/>
        </w:rPr>
      </w:pPr>
      <w:r w:rsidRPr="003C5A95">
        <w:rPr>
          <w:rFonts w:eastAsiaTheme="minorHAnsi"/>
          <w:b w:val="0"/>
          <w:bCs/>
        </w:rPr>
        <w:t>Place top hat on brass sled and push into place over ceramic.</w:t>
      </w:r>
    </w:p>
    <w:p w14:paraId="2BA3B455" w14:textId="77777777" w:rsidR="0093386A" w:rsidRPr="003C5A95" w:rsidRDefault="0093386A" w:rsidP="002F3870">
      <w:pPr>
        <w:pStyle w:val="Level3Heading"/>
        <w:rPr>
          <w:rFonts w:eastAsiaTheme="minorHAnsi"/>
          <w:b w:val="0"/>
          <w:bCs/>
        </w:rPr>
      </w:pPr>
      <w:r w:rsidRPr="003C5A95">
        <w:rPr>
          <w:rFonts w:eastAsiaTheme="minorHAnsi"/>
          <w:b w:val="0"/>
          <w:bCs/>
        </w:rPr>
        <w:t>Install four M8 N60 or brass HHCS and remove guides.</w:t>
      </w:r>
    </w:p>
    <w:p w14:paraId="4249E181" w14:textId="77777777" w:rsidR="0093386A" w:rsidRDefault="0093386A" w:rsidP="002F3870">
      <w:pPr>
        <w:pStyle w:val="Level3Heading"/>
        <w:rPr>
          <w:rFonts w:eastAsiaTheme="minorHAnsi"/>
          <w:b w:val="0"/>
          <w:bCs/>
        </w:rPr>
      </w:pPr>
      <w:r w:rsidRPr="003C5A95">
        <w:rPr>
          <w:rFonts w:eastAsiaTheme="minorHAnsi"/>
          <w:b w:val="0"/>
          <w:bCs/>
        </w:rPr>
        <w:t>Tighten the M8 bolts.</w:t>
      </w:r>
    </w:p>
    <w:p w14:paraId="5D92499B" w14:textId="77777777" w:rsidR="00AB51E2" w:rsidRPr="003C5A95" w:rsidRDefault="00AB51E2" w:rsidP="00AB51E2">
      <w:pPr>
        <w:pStyle w:val="Level3Heading"/>
        <w:numPr>
          <w:ilvl w:val="0"/>
          <w:numId w:val="0"/>
        </w:numPr>
        <w:ind w:left="900"/>
        <w:rPr>
          <w:rFonts w:eastAsiaTheme="minorHAnsi"/>
          <w:b w:val="0"/>
          <w:bCs/>
        </w:rPr>
      </w:pPr>
    </w:p>
    <w:p w14:paraId="275CF209" w14:textId="77777777" w:rsidR="0093386A" w:rsidRDefault="0093386A" w:rsidP="003C5A95">
      <w:pPr>
        <w:pStyle w:val="Level2Heading"/>
        <w:rPr>
          <w:rFonts w:eastAsiaTheme="minorHAnsi"/>
          <w:szCs w:val="20"/>
        </w:rPr>
      </w:pPr>
      <w:r w:rsidRPr="003C5A95">
        <w:rPr>
          <w:rFonts w:eastAsiaTheme="minorHAnsi"/>
          <w:szCs w:val="20"/>
        </w:rPr>
        <w:t>Install Berry Bolts</w:t>
      </w:r>
    </w:p>
    <w:p w14:paraId="422DC9BC" w14:textId="5044C04C" w:rsidR="00AB51E2" w:rsidRPr="003C5A95" w:rsidRDefault="00AC059F" w:rsidP="00AB51E2">
      <w:pPr>
        <w:pStyle w:val="Level2Heading"/>
        <w:numPr>
          <w:ilvl w:val="0"/>
          <w:numId w:val="0"/>
        </w:numPr>
        <w:ind w:left="540"/>
        <w:rPr>
          <w:rFonts w:eastAsiaTheme="minorHAnsi"/>
          <w:szCs w:val="20"/>
        </w:rPr>
      </w:pPr>
      <w:r>
        <w:t>Note: Steps 4.2 through 4.8</w:t>
      </w:r>
      <w:r w:rsidR="00AB51E2">
        <w:t xml:space="preserve"> shall be completed inside a flow hood.</w:t>
      </w:r>
    </w:p>
    <w:p w14:paraId="33BE0F19" w14:textId="77777777" w:rsidR="0093386A" w:rsidRPr="003C5A95" w:rsidRDefault="0093386A" w:rsidP="003C5A95">
      <w:pPr>
        <w:pStyle w:val="Level3Heading"/>
        <w:rPr>
          <w:rFonts w:eastAsiaTheme="minorHAnsi"/>
          <w:b w:val="0"/>
          <w:bCs/>
        </w:rPr>
      </w:pPr>
      <w:r w:rsidRPr="003C5A95">
        <w:rPr>
          <w:rFonts w:eastAsiaTheme="minorHAnsi"/>
          <w:b w:val="0"/>
          <w:bCs/>
        </w:rPr>
        <w:t>Install 4 berry bolts through cold coupler flange with roughly ½ inch engagement.</w:t>
      </w:r>
    </w:p>
    <w:p w14:paraId="1D560508" w14:textId="7B85D51B" w:rsidR="0093386A" w:rsidRPr="003C5A95" w:rsidRDefault="0093386A" w:rsidP="003C5A95">
      <w:pPr>
        <w:pStyle w:val="Level3Heading"/>
        <w:rPr>
          <w:rFonts w:eastAsiaTheme="minorHAnsi"/>
          <w:b w:val="0"/>
          <w:bCs/>
        </w:rPr>
      </w:pPr>
      <w:r w:rsidRPr="003C5A95">
        <w:rPr>
          <w:rFonts w:eastAsiaTheme="minorHAnsi"/>
          <w:b w:val="0"/>
          <w:bCs/>
        </w:rPr>
        <w:t>Install 4 berry bolt sleeves until they bottom out onto the berry bolts.</w:t>
      </w:r>
      <w:r w:rsidR="008F3863">
        <w:rPr>
          <w:rFonts w:eastAsiaTheme="minorHAnsi"/>
          <w:b w:val="0"/>
          <w:bCs/>
        </w:rPr>
        <w:t xml:space="preserve"> </w:t>
      </w:r>
      <w:r w:rsidRPr="003C5A95">
        <w:rPr>
          <w:rFonts w:eastAsiaTheme="minorHAnsi"/>
          <w:b w:val="0"/>
          <w:bCs/>
        </w:rPr>
        <w:t>May have to double nut to facilitate installation.</w:t>
      </w:r>
    </w:p>
    <w:p w14:paraId="080BBA4F" w14:textId="77777777" w:rsidR="0093386A" w:rsidRPr="003C5A95" w:rsidRDefault="0093386A" w:rsidP="003C5A95">
      <w:pPr>
        <w:pStyle w:val="Level3Heading"/>
        <w:rPr>
          <w:rFonts w:eastAsiaTheme="minorHAnsi"/>
          <w:b w:val="0"/>
          <w:bCs/>
        </w:rPr>
      </w:pPr>
      <w:r w:rsidRPr="003C5A95">
        <w:rPr>
          <w:rFonts w:eastAsiaTheme="minorHAnsi"/>
          <w:b w:val="0"/>
          <w:bCs/>
        </w:rPr>
        <w:t>Install 4 M8 nuts on to berry bolt sleeves hand tight.</w:t>
      </w:r>
    </w:p>
    <w:p w14:paraId="44F7173B" w14:textId="77777777" w:rsidR="0093386A" w:rsidRDefault="0093386A" w:rsidP="003C5A95">
      <w:pPr>
        <w:pStyle w:val="Level3Heading"/>
        <w:rPr>
          <w:rFonts w:eastAsiaTheme="minorHAnsi"/>
          <w:b w:val="0"/>
          <w:bCs/>
        </w:rPr>
      </w:pPr>
      <w:r w:rsidRPr="003C5A95">
        <w:rPr>
          <w:rFonts w:eastAsiaTheme="minorHAnsi"/>
          <w:b w:val="0"/>
          <w:bCs/>
        </w:rPr>
        <w:t>Install 4 M4 nuts on to berry bolts.</w:t>
      </w:r>
    </w:p>
    <w:p w14:paraId="7D8B3042" w14:textId="77777777" w:rsidR="00AB51E2" w:rsidRPr="003C5A95" w:rsidRDefault="00AB51E2" w:rsidP="00AB51E2">
      <w:pPr>
        <w:pStyle w:val="Level3Heading"/>
        <w:numPr>
          <w:ilvl w:val="0"/>
          <w:numId w:val="0"/>
        </w:numPr>
        <w:ind w:left="900"/>
        <w:rPr>
          <w:rFonts w:eastAsiaTheme="minorHAnsi"/>
          <w:b w:val="0"/>
          <w:bCs/>
        </w:rPr>
      </w:pPr>
    </w:p>
    <w:p w14:paraId="5643048E" w14:textId="77777777" w:rsidR="0093386A" w:rsidRDefault="0093386A" w:rsidP="003C5A95">
      <w:pPr>
        <w:pStyle w:val="Level2Heading"/>
        <w:rPr>
          <w:szCs w:val="20"/>
        </w:rPr>
      </w:pPr>
      <w:r w:rsidRPr="003C5A95">
        <w:rPr>
          <w:szCs w:val="20"/>
        </w:rPr>
        <w:t>MC Line Removal</w:t>
      </w:r>
    </w:p>
    <w:p w14:paraId="7A49193C" w14:textId="11D4EC0D" w:rsidR="00AB51E2" w:rsidRPr="00AB51E2" w:rsidRDefault="00AC059F" w:rsidP="00AB51E2">
      <w:pPr>
        <w:pStyle w:val="Level2Heading"/>
        <w:numPr>
          <w:ilvl w:val="0"/>
          <w:numId w:val="0"/>
        </w:numPr>
        <w:ind w:left="540"/>
        <w:rPr>
          <w:rFonts w:eastAsiaTheme="minorHAnsi"/>
          <w:szCs w:val="20"/>
        </w:rPr>
      </w:pPr>
      <w:r>
        <w:t>Note: Steps 4.2 through 4.8</w:t>
      </w:r>
      <w:r w:rsidR="00AB51E2">
        <w:t xml:space="preserve"> shall be completed inside a flow hood.</w:t>
      </w:r>
    </w:p>
    <w:p w14:paraId="6412986C" w14:textId="77777777" w:rsidR="0093386A" w:rsidRPr="003C5A95" w:rsidRDefault="0093386A" w:rsidP="003C5A95">
      <w:pPr>
        <w:pStyle w:val="Level3Heading"/>
        <w:rPr>
          <w:b w:val="0"/>
          <w:bCs/>
        </w:rPr>
      </w:pPr>
      <w:r w:rsidRPr="003C5A95">
        <w:rPr>
          <w:b w:val="0"/>
          <w:bCs/>
        </w:rPr>
        <w:t>This step can be done before Coupler removal.</w:t>
      </w:r>
    </w:p>
    <w:p w14:paraId="386E4319" w14:textId="32B75262" w:rsidR="0093386A" w:rsidRPr="003C5A95" w:rsidRDefault="0093386A" w:rsidP="003C5A95">
      <w:pPr>
        <w:pStyle w:val="Level3Heading"/>
        <w:rPr>
          <w:rFonts w:eastAsiaTheme="minorHAnsi"/>
          <w:b w:val="0"/>
          <w:bCs/>
        </w:rPr>
      </w:pPr>
      <w:r w:rsidRPr="003C5A95">
        <w:rPr>
          <w:rFonts w:eastAsiaTheme="minorHAnsi"/>
          <w:b w:val="0"/>
          <w:bCs/>
        </w:rPr>
        <w:t>MC line removal must be performed under an LFH.</w:t>
      </w:r>
      <w:r w:rsidR="008F3863">
        <w:rPr>
          <w:rFonts w:eastAsiaTheme="minorHAnsi"/>
          <w:b w:val="0"/>
          <w:bCs/>
        </w:rPr>
        <w:t xml:space="preserve"> </w:t>
      </w:r>
      <w:r w:rsidRPr="003C5A95">
        <w:rPr>
          <w:rFonts w:eastAsiaTheme="minorHAnsi"/>
          <w:b w:val="0"/>
          <w:bCs/>
        </w:rPr>
        <w:t>Personnel must wear appropriate cleanroom garb and PPE.</w:t>
      </w:r>
      <w:r w:rsidR="008F3863">
        <w:rPr>
          <w:rFonts w:eastAsiaTheme="minorHAnsi"/>
          <w:b w:val="0"/>
          <w:bCs/>
        </w:rPr>
        <w:t xml:space="preserve"> </w:t>
      </w:r>
      <w:r w:rsidRPr="003C5A95">
        <w:rPr>
          <w:rFonts w:eastAsiaTheme="minorHAnsi"/>
          <w:b w:val="0"/>
          <w:bCs/>
        </w:rPr>
        <w:t>All parts other than the 4” MC line must have protective covers installed and bagged.</w:t>
      </w:r>
    </w:p>
    <w:p w14:paraId="7910E414" w14:textId="5CD6446B" w:rsidR="0093386A" w:rsidRPr="003C5A95" w:rsidRDefault="0093386A" w:rsidP="003C5A95">
      <w:pPr>
        <w:pStyle w:val="Level3Heading"/>
        <w:rPr>
          <w:rFonts w:eastAsiaTheme="minorHAnsi"/>
          <w:b w:val="0"/>
          <w:bCs/>
        </w:rPr>
      </w:pPr>
      <w:r w:rsidRPr="003C5A95">
        <w:rPr>
          <w:rFonts w:eastAsiaTheme="minorHAnsi"/>
          <w:b w:val="0"/>
          <w:bCs/>
        </w:rPr>
        <w:t>Start from the downstream end (by cavity 8) by removing the RAV.</w:t>
      </w:r>
      <w:r w:rsidR="008F3863">
        <w:rPr>
          <w:rFonts w:eastAsiaTheme="minorHAnsi"/>
          <w:b w:val="0"/>
          <w:bCs/>
        </w:rPr>
        <w:t xml:space="preserve"> </w:t>
      </w:r>
      <w:r w:rsidRPr="003C5A95">
        <w:rPr>
          <w:rFonts w:eastAsiaTheme="minorHAnsi"/>
          <w:b w:val="0"/>
          <w:bCs/>
        </w:rPr>
        <w:t>Put a cap on the MC line 2-3/4 flange.</w:t>
      </w:r>
      <w:r w:rsidR="008F3863">
        <w:rPr>
          <w:rFonts w:eastAsiaTheme="minorHAnsi"/>
          <w:b w:val="0"/>
          <w:bCs/>
        </w:rPr>
        <w:t xml:space="preserve"> </w:t>
      </w:r>
      <w:r w:rsidRPr="003C5A95">
        <w:rPr>
          <w:rFonts w:eastAsiaTheme="minorHAnsi"/>
          <w:b w:val="0"/>
          <w:bCs/>
        </w:rPr>
        <w:t>Cap and bag RAV.</w:t>
      </w:r>
    </w:p>
    <w:p w14:paraId="180AD6D8" w14:textId="77777777" w:rsidR="0093386A" w:rsidRPr="003C5A95" w:rsidRDefault="0093386A" w:rsidP="003C5A95">
      <w:pPr>
        <w:pStyle w:val="Level3Heading"/>
        <w:rPr>
          <w:rFonts w:eastAsiaTheme="minorHAnsi"/>
          <w:b w:val="0"/>
          <w:bCs/>
        </w:rPr>
      </w:pPr>
      <w:r w:rsidRPr="003C5A95">
        <w:rPr>
          <w:rFonts w:eastAsiaTheme="minorHAnsi"/>
          <w:b w:val="0"/>
          <w:bCs/>
        </w:rPr>
        <w:t>Install pipe stands to support pipe, remove pipe support bracket.</w:t>
      </w:r>
    </w:p>
    <w:p w14:paraId="72E0CE71" w14:textId="77777777" w:rsidR="0093386A" w:rsidRPr="003C5A95" w:rsidRDefault="0093386A" w:rsidP="003C5A95">
      <w:pPr>
        <w:pStyle w:val="Level3Heading"/>
        <w:rPr>
          <w:rFonts w:eastAsiaTheme="minorHAnsi"/>
          <w:b w:val="0"/>
          <w:bCs/>
        </w:rPr>
      </w:pPr>
      <w:r w:rsidRPr="003C5A95">
        <w:rPr>
          <w:rFonts w:eastAsiaTheme="minorHAnsi"/>
          <w:b w:val="0"/>
          <w:bCs/>
        </w:rPr>
        <w:t>If bellows and RAV on coupler have not previously been removed</w:t>
      </w:r>
    </w:p>
    <w:p w14:paraId="355CCB2C" w14:textId="77777777" w:rsidR="0093386A" w:rsidRPr="003C5A95" w:rsidRDefault="0093386A" w:rsidP="003C5A95">
      <w:pPr>
        <w:pStyle w:val="Level4Heading"/>
        <w:rPr>
          <w:rFonts w:eastAsiaTheme="minorHAnsi"/>
          <w:b w:val="0"/>
          <w:bCs/>
        </w:rPr>
      </w:pPr>
      <w:r w:rsidRPr="003C5A95">
        <w:rPr>
          <w:rFonts w:eastAsiaTheme="minorHAnsi"/>
          <w:b w:val="0"/>
          <w:bCs/>
        </w:rPr>
        <w:t>Remove screws from 2-3/4 flanges on RAV on first cavity. Put screws, nuts and washers in a plastic bag.</w:t>
      </w:r>
    </w:p>
    <w:p w14:paraId="43EB3638" w14:textId="11E0506B" w:rsidR="0093386A" w:rsidRPr="003C5A95" w:rsidRDefault="0093386A" w:rsidP="003C5A95">
      <w:pPr>
        <w:pStyle w:val="Level4Heading"/>
        <w:rPr>
          <w:rFonts w:eastAsiaTheme="minorHAnsi"/>
          <w:b w:val="0"/>
          <w:bCs/>
        </w:rPr>
      </w:pPr>
      <w:r w:rsidRPr="003C5A95">
        <w:rPr>
          <w:rFonts w:eastAsiaTheme="minorHAnsi"/>
          <w:b w:val="0"/>
          <w:bCs/>
        </w:rPr>
        <w:t>Carefully remove RAV.</w:t>
      </w:r>
      <w:r w:rsidR="008F3863">
        <w:rPr>
          <w:rFonts w:eastAsiaTheme="minorHAnsi"/>
          <w:b w:val="0"/>
          <w:bCs/>
        </w:rPr>
        <w:t xml:space="preserve"> </w:t>
      </w:r>
      <w:r w:rsidRPr="003C5A95">
        <w:rPr>
          <w:rFonts w:eastAsiaTheme="minorHAnsi"/>
          <w:b w:val="0"/>
          <w:bCs/>
        </w:rPr>
        <w:t>Cap and bag.</w:t>
      </w:r>
    </w:p>
    <w:p w14:paraId="318BD704" w14:textId="0C4DE7C2" w:rsidR="0093386A" w:rsidRPr="003C5A95" w:rsidRDefault="0093386A" w:rsidP="003C5A95">
      <w:pPr>
        <w:pStyle w:val="Level4Heading"/>
        <w:rPr>
          <w:rFonts w:eastAsiaTheme="minorHAnsi"/>
          <w:b w:val="0"/>
          <w:bCs/>
        </w:rPr>
      </w:pPr>
      <w:r w:rsidRPr="003C5A95">
        <w:rPr>
          <w:rFonts w:eastAsiaTheme="minorHAnsi"/>
          <w:b w:val="0"/>
          <w:bCs/>
        </w:rPr>
        <w:t>Install Nitrogen valve onto coupler and backfill with nitrogen.</w:t>
      </w:r>
      <w:r w:rsidR="008F3863">
        <w:rPr>
          <w:rFonts w:eastAsiaTheme="minorHAnsi"/>
          <w:b w:val="0"/>
          <w:bCs/>
        </w:rPr>
        <w:t xml:space="preserve"> </w:t>
      </w:r>
    </w:p>
    <w:p w14:paraId="5CC471AB" w14:textId="77777777" w:rsidR="0093386A" w:rsidRPr="003C5A95" w:rsidRDefault="0093386A" w:rsidP="003C5A95">
      <w:pPr>
        <w:pStyle w:val="Level4Heading"/>
        <w:rPr>
          <w:rFonts w:eastAsiaTheme="minorHAnsi"/>
          <w:b w:val="0"/>
          <w:bCs/>
        </w:rPr>
      </w:pPr>
      <w:r w:rsidRPr="003C5A95">
        <w:rPr>
          <w:rFonts w:eastAsiaTheme="minorHAnsi"/>
          <w:b w:val="0"/>
          <w:bCs/>
        </w:rPr>
        <w:t>Remove nitrogen line.</w:t>
      </w:r>
    </w:p>
    <w:p w14:paraId="77499651" w14:textId="77777777" w:rsidR="0093386A" w:rsidRPr="003C5A95" w:rsidRDefault="0093386A" w:rsidP="003C5A95">
      <w:pPr>
        <w:pStyle w:val="Level4Heading"/>
        <w:rPr>
          <w:rFonts w:eastAsiaTheme="minorHAnsi"/>
          <w:b w:val="0"/>
          <w:bCs/>
        </w:rPr>
      </w:pPr>
      <w:r w:rsidRPr="003C5A95">
        <w:rPr>
          <w:rFonts w:eastAsiaTheme="minorHAnsi"/>
          <w:b w:val="0"/>
          <w:bCs/>
        </w:rPr>
        <w:t xml:space="preserve">Remove bellows. Put screws, nuts and washers in a plastic bag. </w:t>
      </w:r>
    </w:p>
    <w:p w14:paraId="5D18A287" w14:textId="32E9AB76" w:rsidR="0093386A" w:rsidRPr="003C5A95" w:rsidRDefault="0093386A" w:rsidP="003C5A95">
      <w:pPr>
        <w:pStyle w:val="Level3Heading"/>
        <w:rPr>
          <w:rFonts w:eastAsiaTheme="minorHAnsi"/>
          <w:b w:val="0"/>
          <w:bCs/>
        </w:rPr>
      </w:pPr>
      <w:r w:rsidRPr="003C5A95">
        <w:rPr>
          <w:rFonts w:eastAsiaTheme="minorHAnsi"/>
          <w:b w:val="0"/>
          <w:bCs/>
        </w:rPr>
        <w:t>Remove M8 bolts from 6” flange.</w:t>
      </w:r>
      <w:r w:rsidR="008F3863">
        <w:rPr>
          <w:rFonts w:eastAsiaTheme="minorHAnsi"/>
          <w:b w:val="0"/>
          <w:bCs/>
        </w:rPr>
        <w:t xml:space="preserve"> </w:t>
      </w:r>
      <w:r w:rsidRPr="003C5A95">
        <w:rPr>
          <w:rFonts w:eastAsiaTheme="minorHAnsi"/>
          <w:b w:val="0"/>
          <w:bCs/>
        </w:rPr>
        <w:t>Put screws, nut and washers in a plastic bag.</w:t>
      </w:r>
    </w:p>
    <w:p w14:paraId="151FEDB0" w14:textId="77777777" w:rsidR="0093386A" w:rsidRPr="003C5A95" w:rsidRDefault="0093386A" w:rsidP="003C5A95">
      <w:pPr>
        <w:pStyle w:val="Level3Heading"/>
        <w:rPr>
          <w:rFonts w:eastAsiaTheme="minorHAnsi"/>
          <w:b w:val="0"/>
          <w:bCs/>
        </w:rPr>
      </w:pPr>
      <w:r w:rsidRPr="003C5A95">
        <w:rPr>
          <w:rFonts w:eastAsiaTheme="minorHAnsi"/>
          <w:b w:val="0"/>
          <w:bCs/>
        </w:rPr>
        <w:t>Lower and remove pipe. Cover flanges with plastic covers and tape.</w:t>
      </w:r>
    </w:p>
    <w:p w14:paraId="04EE27D9" w14:textId="77777777" w:rsidR="0093386A" w:rsidRPr="003C5A95" w:rsidRDefault="0093386A" w:rsidP="003C5A95">
      <w:pPr>
        <w:pStyle w:val="Level3Heading"/>
        <w:rPr>
          <w:rFonts w:eastAsiaTheme="minorHAnsi"/>
          <w:b w:val="0"/>
          <w:bCs/>
        </w:rPr>
      </w:pPr>
      <w:r w:rsidRPr="003C5A95">
        <w:rPr>
          <w:rFonts w:eastAsiaTheme="minorHAnsi"/>
          <w:b w:val="0"/>
          <w:bCs/>
        </w:rPr>
        <w:t>Move LFH to next sections of pipe repeat 8.2 through 8.7</w:t>
      </w:r>
    </w:p>
    <w:p w14:paraId="3F7B5812" w14:textId="77777777" w:rsidR="0093386A" w:rsidRPr="003C5A95" w:rsidRDefault="0093386A" w:rsidP="003C5A95">
      <w:pPr>
        <w:pStyle w:val="Level3Heading"/>
        <w:rPr>
          <w:rFonts w:eastAsiaTheme="minorHAnsi"/>
          <w:b w:val="0"/>
          <w:bCs/>
        </w:rPr>
      </w:pPr>
      <w:r w:rsidRPr="003C5A95">
        <w:rPr>
          <w:rFonts w:eastAsiaTheme="minorHAnsi"/>
          <w:b w:val="0"/>
          <w:bCs/>
        </w:rPr>
        <w:t>Move to Ion pump and tees.</w:t>
      </w:r>
    </w:p>
    <w:p w14:paraId="79EE72C4" w14:textId="77777777" w:rsidR="0093386A" w:rsidRPr="003C5A95" w:rsidRDefault="0093386A" w:rsidP="003C5A95">
      <w:pPr>
        <w:pStyle w:val="Level4Heading"/>
        <w:rPr>
          <w:rFonts w:eastAsiaTheme="minorHAnsi"/>
          <w:b w:val="0"/>
          <w:bCs/>
        </w:rPr>
      </w:pPr>
      <w:r w:rsidRPr="003C5A95">
        <w:rPr>
          <w:rFonts w:eastAsiaTheme="minorHAnsi"/>
          <w:b w:val="0"/>
          <w:bCs/>
        </w:rPr>
        <w:t>Remove Blank on bottom of the upstream tee. Bag all hardware.</w:t>
      </w:r>
    </w:p>
    <w:p w14:paraId="4BB5CD4D" w14:textId="77777777" w:rsidR="0093386A" w:rsidRPr="003C5A95" w:rsidRDefault="0093386A" w:rsidP="003C5A95">
      <w:pPr>
        <w:pStyle w:val="Level4Heading"/>
        <w:rPr>
          <w:rFonts w:eastAsiaTheme="minorHAnsi"/>
          <w:b w:val="0"/>
          <w:bCs/>
        </w:rPr>
      </w:pPr>
      <w:r w:rsidRPr="003C5A95">
        <w:rPr>
          <w:rFonts w:eastAsiaTheme="minorHAnsi"/>
          <w:b w:val="0"/>
          <w:bCs/>
        </w:rPr>
        <w:lastRenderedPageBreak/>
        <w:t>Remove Magnet from Ion pump and remove ion pump housing. Bag all hardware</w:t>
      </w:r>
    </w:p>
    <w:p w14:paraId="1891E5CE" w14:textId="77777777" w:rsidR="0093386A" w:rsidRPr="003C5A95" w:rsidRDefault="0093386A" w:rsidP="003C5A95">
      <w:pPr>
        <w:pStyle w:val="Level4Heading"/>
        <w:rPr>
          <w:rFonts w:eastAsiaTheme="minorHAnsi"/>
          <w:b w:val="0"/>
          <w:bCs/>
        </w:rPr>
      </w:pPr>
      <w:r w:rsidRPr="003C5A95">
        <w:rPr>
          <w:rFonts w:eastAsiaTheme="minorHAnsi"/>
          <w:b w:val="0"/>
          <w:bCs/>
        </w:rPr>
        <w:t xml:space="preserve">Replace magnet and place blank </w:t>
      </w:r>
      <w:proofErr w:type="spellStart"/>
      <w:r w:rsidRPr="003C5A95">
        <w:rPr>
          <w:rFonts w:eastAsiaTheme="minorHAnsi"/>
          <w:b w:val="0"/>
          <w:bCs/>
        </w:rPr>
        <w:t>on ion</w:t>
      </w:r>
      <w:proofErr w:type="spellEnd"/>
      <w:r w:rsidRPr="003C5A95">
        <w:rPr>
          <w:rFonts w:eastAsiaTheme="minorHAnsi"/>
          <w:b w:val="0"/>
          <w:bCs/>
        </w:rPr>
        <w:t xml:space="preserve"> pump using a new gasket.</w:t>
      </w:r>
    </w:p>
    <w:p w14:paraId="3029D9B7" w14:textId="77777777" w:rsidR="0093386A" w:rsidRPr="003C5A95" w:rsidRDefault="0093386A" w:rsidP="003C5A95">
      <w:pPr>
        <w:pStyle w:val="Level4Heading"/>
        <w:rPr>
          <w:rFonts w:eastAsiaTheme="minorHAnsi"/>
          <w:b w:val="0"/>
          <w:bCs/>
        </w:rPr>
      </w:pPr>
      <w:r w:rsidRPr="003C5A95">
        <w:rPr>
          <w:rFonts w:eastAsiaTheme="minorHAnsi"/>
          <w:b w:val="0"/>
          <w:bCs/>
        </w:rPr>
        <w:t>Remove tees and install plastic caps on flanges. Bag all hardware.</w:t>
      </w:r>
    </w:p>
    <w:p w14:paraId="50921F11" w14:textId="77777777" w:rsidR="0093386A" w:rsidRPr="003C5A95" w:rsidRDefault="0093386A" w:rsidP="003C5A95">
      <w:pPr>
        <w:pStyle w:val="Level3Heading"/>
        <w:rPr>
          <w:rFonts w:eastAsiaTheme="minorHAnsi"/>
          <w:b w:val="0"/>
          <w:bCs/>
        </w:rPr>
      </w:pPr>
      <w:r w:rsidRPr="003C5A95">
        <w:rPr>
          <w:rFonts w:eastAsiaTheme="minorHAnsi"/>
          <w:b w:val="0"/>
          <w:bCs/>
        </w:rPr>
        <w:t>Move LFH to next section of pipe repeat 8.2 through 8.7</w:t>
      </w:r>
    </w:p>
    <w:p w14:paraId="10BEA3FF" w14:textId="77777777" w:rsidR="0093386A" w:rsidRPr="003C5A95" w:rsidRDefault="0093386A" w:rsidP="003C5A95">
      <w:pPr>
        <w:pStyle w:val="Level3Heading"/>
        <w:rPr>
          <w:rFonts w:eastAsiaTheme="minorHAnsi"/>
          <w:b w:val="0"/>
          <w:bCs/>
        </w:rPr>
      </w:pPr>
      <w:r w:rsidRPr="003C5A95">
        <w:rPr>
          <w:rFonts w:eastAsiaTheme="minorHAnsi"/>
          <w:b w:val="0"/>
          <w:bCs/>
        </w:rPr>
        <w:t>Move LFH to last section of pipe.</w:t>
      </w:r>
    </w:p>
    <w:p w14:paraId="7CA638C9" w14:textId="0B17EB1E" w:rsidR="0093386A" w:rsidRPr="003C5A95" w:rsidRDefault="0093386A" w:rsidP="003C5A95">
      <w:pPr>
        <w:pStyle w:val="Level3Heading"/>
        <w:rPr>
          <w:rFonts w:eastAsiaTheme="minorHAnsi"/>
          <w:b w:val="0"/>
          <w:bCs/>
        </w:rPr>
      </w:pPr>
      <w:r w:rsidRPr="003C5A95">
        <w:rPr>
          <w:rFonts w:eastAsiaTheme="minorHAnsi"/>
          <w:b w:val="0"/>
          <w:bCs/>
        </w:rPr>
        <w:t>Remove instrumentation and 2-3/4 tee.</w:t>
      </w:r>
      <w:r w:rsidR="008F3863">
        <w:rPr>
          <w:rFonts w:eastAsiaTheme="minorHAnsi"/>
          <w:b w:val="0"/>
          <w:bCs/>
        </w:rPr>
        <w:t xml:space="preserve"> </w:t>
      </w:r>
      <w:r w:rsidRPr="003C5A95">
        <w:rPr>
          <w:rFonts w:eastAsiaTheme="minorHAnsi"/>
          <w:b w:val="0"/>
          <w:bCs/>
        </w:rPr>
        <w:t>Cap and bag and bag all hardware.</w:t>
      </w:r>
    </w:p>
    <w:p w14:paraId="0FDD7E58" w14:textId="77777777" w:rsidR="0093386A" w:rsidRPr="003C5A95" w:rsidRDefault="0093386A" w:rsidP="003C5A95">
      <w:pPr>
        <w:pStyle w:val="Level3Heading"/>
        <w:rPr>
          <w:rFonts w:eastAsiaTheme="minorHAnsi"/>
          <w:b w:val="0"/>
          <w:bCs/>
        </w:rPr>
      </w:pPr>
      <w:r w:rsidRPr="003C5A95">
        <w:rPr>
          <w:rFonts w:eastAsiaTheme="minorHAnsi"/>
          <w:b w:val="0"/>
          <w:bCs/>
        </w:rPr>
        <w:t>Repeat steps 8.2 through 8.7</w:t>
      </w:r>
    </w:p>
    <w:p w14:paraId="2156B7F3" w14:textId="77777777" w:rsidR="00223BE2" w:rsidRPr="006F554D" w:rsidRDefault="00223BE2" w:rsidP="00223BE2">
      <w:pPr>
        <w:tabs>
          <w:tab w:val="clear" w:pos="2250"/>
        </w:tabs>
      </w:pPr>
    </w:p>
    <w:p w14:paraId="16DB98C2" w14:textId="77777777" w:rsidR="00223BE2" w:rsidRDefault="00223BE2" w:rsidP="00223BE2"/>
    <w:p w14:paraId="017FF5CA" w14:textId="77777777" w:rsidR="00223BE2" w:rsidRPr="00413D73" w:rsidRDefault="00223BE2" w:rsidP="00223BE2">
      <w:pPr>
        <w:pStyle w:val="Heading1"/>
      </w:pPr>
      <w:r w:rsidRPr="00413D73">
        <w:t>References</w:t>
      </w:r>
    </w:p>
    <w:p w14:paraId="2504F969" w14:textId="77777777" w:rsidR="00223BE2" w:rsidRPr="00413D73" w:rsidRDefault="00223BE2" w:rsidP="00223BE2"/>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8285"/>
      </w:tblGrid>
      <w:tr w:rsidR="00223BE2" w:rsidRPr="0035230B" w14:paraId="20BD57DE" w14:textId="77777777" w:rsidTr="00DD72C1">
        <w:trPr>
          <w:trHeight w:val="296"/>
        </w:trPr>
        <w:tc>
          <w:tcPr>
            <w:tcW w:w="1785" w:type="dxa"/>
            <w:shd w:val="clear" w:color="auto" w:fill="DEEAF6" w:themeFill="accent1" w:themeFillTint="33"/>
          </w:tcPr>
          <w:p w14:paraId="4AE0FF5F" w14:textId="77777777" w:rsidR="00223BE2" w:rsidRPr="0035230B" w:rsidRDefault="00223BE2" w:rsidP="00DD72C1">
            <w:pPr>
              <w:rPr>
                <w:b/>
              </w:rPr>
            </w:pPr>
            <w:r w:rsidRPr="0035230B">
              <w:rPr>
                <w:b/>
              </w:rPr>
              <w:t>Document No.</w:t>
            </w:r>
          </w:p>
        </w:tc>
        <w:tc>
          <w:tcPr>
            <w:tcW w:w="8285" w:type="dxa"/>
            <w:shd w:val="clear" w:color="auto" w:fill="DEEAF6" w:themeFill="accent1" w:themeFillTint="33"/>
          </w:tcPr>
          <w:p w14:paraId="34B1B6C4" w14:textId="77777777" w:rsidR="00223BE2" w:rsidRPr="0035230B" w:rsidRDefault="00223BE2" w:rsidP="00DD72C1">
            <w:pPr>
              <w:rPr>
                <w:b/>
              </w:rPr>
            </w:pPr>
            <w:r w:rsidRPr="0035230B">
              <w:rPr>
                <w:b/>
              </w:rPr>
              <w:t>Title</w:t>
            </w:r>
          </w:p>
        </w:tc>
      </w:tr>
      <w:tr w:rsidR="00223BE2" w:rsidRPr="00215E9D" w14:paraId="4C38F90C" w14:textId="77777777" w:rsidTr="00DD72C1">
        <w:trPr>
          <w:trHeight w:val="300"/>
        </w:trPr>
        <w:tc>
          <w:tcPr>
            <w:tcW w:w="1785" w:type="dxa"/>
            <w:vAlign w:val="center"/>
          </w:tcPr>
          <w:p w14:paraId="1AE0B13F" w14:textId="77777777" w:rsidR="00223BE2" w:rsidRPr="00967AAE" w:rsidRDefault="00223BE2" w:rsidP="00DD72C1">
            <w:r>
              <w:t>SRF-06-PR-001</w:t>
            </w:r>
          </w:p>
        </w:tc>
        <w:tc>
          <w:tcPr>
            <w:tcW w:w="8285" w:type="dxa"/>
          </w:tcPr>
          <w:p w14:paraId="38FC904F" w14:textId="77777777" w:rsidR="00223BE2" w:rsidRPr="00967AAE" w:rsidRDefault="00223BE2" w:rsidP="00DD72C1">
            <w:r w:rsidRPr="00967AAE">
              <w:t>Records Management Procedure</w:t>
            </w:r>
          </w:p>
        </w:tc>
      </w:tr>
      <w:tr w:rsidR="00223BE2" w:rsidRPr="00215E9D" w14:paraId="7BA4BA04" w14:textId="77777777" w:rsidTr="00DD72C1">
        <w:trPr>
          <w:trHeight w:val="300"/>
        </w:trPr>
        <w:tc>
          <w:tcPr>
            <w:tcW w:w="1785" w:type="dxa"/>
            <w:vAlign w:val="center"/>
          </w:tcPr>
          <w:p w14:paraId="40B70CBD" w14:textId="782B78D7" w:rsidR="00223BE2" w:rsidRPr="00215E9D" w:rsidRDefault="00223BE2" w:rsidP="00DD72C1">
            <w:r>
              <w:t>SRF-07-PR-001</w:t>
            </w:r>
          </w:p>
        </w:tc>
        <w:tc>
          <w:tcPr>
            <w:tcW w:w="8285" w:type="dxa"/>
          </w:tcPr>
          <w:p w14:paraId="49707E29" w14:textId="77777777" w:rsidR="00223BE2" w:rsidRPr="00215E9D" w:rsidRDefault="00223BE2" w:rsidP="00DD72C1">
            <w:r>
              <w:t>Document Management Procedure</w:t>
            </w:r>
          </w:p>
        </w:tc>
      </w:tr>
      <w:tr w:rsidR="003C5A95" w:rsidRPr="00215E9D" w14:paraId="196E063A" w14:textId="77777777" w:rsidTr="00DD72C1">
        <w:trPr>
          <w:trHeight w:val="300"/>
        </w:trPr>
        <w:tc>
          <w:tcPr>
            <w:tcW w:w="1785" w:type="dxa"/>
            <w:vAlign w:val="center"/>
          </w:tcPr>
          <w:p w14:paraId="79812476" w14:textId="73715E41" w:rsidR="003C5A95" w:rsidRPr="00215E9D" w:rsidRDefault="003C5A95" w:rsidP="003C5A95"/>
        </w:tc>
        <w:tc>
          <w:tcPr>
            <w:tcW w:w="8285" w:type="dxa"/>
          </w:tcPr>
          <w:p w14:paraId="6A60AA31" w14:textId="0D288E12" w:rsidR="003C5A95" w:rsidRPr="00215E9D" w:rsidRDefault="003C5A95" w:rsidP="003C5A95">
            <w:hyperlink r:id="rId11" w:history="1">
              <w:r w:rsidRPr="00A431F6">
                <w:rPr>
                  <w:rStyle w:val="Hyperlink"/>
                  <w:highlight w:val="yellow"/>
                </w:rPr>
                <w:t>L2HE-PR-ASSY-FPCW-R3</w:t>
              </w:r>
            </w:hyperlink>
          </w:p>
        </w:tc>
      </w:tr>
      <w:tr w:rsidR="003C5A95" w:rsidRPr="00215E9D" w14:paraId="7CB54E7B" w14:textId="77777777" w:rsidTr="00DD72C1">
        <w:trPr>
          <w:trHeight w:val="300"/>
        </w:trPr>
        <w:tc>
          <w:tcPr>
            <w:tcW w:w="1785" w:type="dxa"/>
            <w:vAlign w:val="center"/>
          </w:tcPr>
          <w:p w14:paraId="2A732B79" w14:textId="48EE913B" w:rsidR="003C5A95" w:rsidRDefault="003C5A95" w:rsidP="003C5A95">
            <w:r w:rsidRPr="003C5A95">
              <w:t>JL0029137</w:t>
            </w:r>
          </w:p>
        </w:tc>
        <w:tc>
          <w:tcPr>
            <w:tcW w:w="8285" w:type="dxa"/>
          </w:tcPr>
          <w:p w14:paraId="1F578C7D" w14:textId="4D07385D" w:rsidR="003C5A95" w:rsidRDefault="003C5A95" w:rsidP="003C5A95">
            <w:hyperlink r:id="rId12" w:history="1">
              <w:r w:rsidRPr="00454A3D">
                <w:rPr>
                  <w:rStyle w:val="Hyperlink"/>
                </w:rPr>
                <w:t>Berry Bolt Assy Dwg</w:t>
              </w:r>
            </w:hyperlink>
          </w:p>
        </w:tc>
      </w:tr>
    </w:tbl>
    <w:p w14:paraId="2CF18C2E" w14:textId="77777777" w:rsidR="00223BE2" w:rsidRDefault="00223BE2" w:rsidP="00223BE2"/>
    <w:p w14:paraId="499B8186" w14:textId="77777777" w:rsidR="00223BE2" w:rsidRPr="00842D4E" w:rsidRDefault="00223BE2" w:rsidP="00223BE2">
      <w:pPr>
        <w:pStyle w:val="Heading1"/>
      </w:pPr>
      <w:r w:rsidRPr="00842D4E">
        <w:t>Release and Revision History</w:t>
      </w:r>
    </w:p>
    <w:p w14:paraId="6DC4D016" w14:textId="77777777" w:rsidR="00223BE2" w:rsidRDefault="00223BE2" w:rsidP="00223BE2"/>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223BE2" w:rsidRPr="00AE4D72" w14:paraId="199AB4AF" w14:textId="77777777" w:rsidTr="00DD72C1">
        <w:trPr>
          <w:trHeight w:val="300"/>
        </w:trPr>
        <w:tc>
          <w:tcPr>
            <w:tcW w:w="1194" w:type="dxa"/>
            <w:shd w:val="clear" w:color="auto" w:fill="DEEAF6"/>
            <w:tcMar>
              <w:top w:w="0" w:type="dxa"/>
              <w:left w:w="108" w:type="dxa"/>
              <w:bottom w:w="0" w:type="dxa"/>
              <w:right w:w="108" w:type="dxa"/>
            </w:tcMar>
            <w:vAlign w:val="bottom"/>
          </w:tcPr>
          <w:p w14:paraId="326FD71A" w14:textId="77777777" w:rsidR="00223BE2" w:rsidRPr="00AE4D72" w:rsidRDefault="00223BE2" w:rsidP="00DD72C1">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079BC4B5" w14:textId="77777777" w:rsidR="00223BE2" w:rsidRPr="00AE4D72" w:rsidRDefault="00223BE2" w:rsidP="00DD72C1">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7DD6196F" w14:textId="77777777" w:rsidR="00223BE2" w:rsidRPr="00AE4D72" w:rsidRDefault="00223BE2" w:rsidP="00DD72C1">
            <w:pPr>
              <w:rPr>
                <w:b/>
              </w:rPr>
            </w:pPr>
            <w:r>
              <w:rPr>
                <w:b/>
              </w:rPr>
              <w:t>Revision</w:t>
            </w:r>
            <w:r w:rsidRPr="00AE4D72">
              <w:rPr>
                <w:b/>
              </w:rPr>
              <w:t xml:space="preserve"> Date:</w:t>
            </w:r>
          </w:p>
        </w:tc>
      </w:tr>
      <w:tr w:rsidR="00223BE2" w:rsidRPr="00413D73" w14:paraId="2B47CD18" w14:textId="77777777" w:rsidTr="00DD72C1">
        <w:trPr>
          <w:trHeight w:val="390"/>
        </w:trPr>
        <w:tc>
          <w:tcPr>
            <w:tcW w:w="1194" w:type="dxa"/>
            <w:tcMar>
              <w:top w:w="0" w:type="dxa"/>
              <w:left w:w="108" w:type="dxa"/>
              <w:bottom w:w="0" w:type="dxa"/>
              <w:right w:w="108" w:type="dxa"/>
            </w:tcMar>
            <w:vAlign w:val="center"/>
          </w:tcPr>
          <w:p w14:paraId="5F124CB4" w14:textId="77777777" w:rsidR="00223BE2" w:rsidRPr="000661B5" w:rsidRDefault="00223BE2" w:rsidP="00DD72C1">
            <w:pPr>
              <w:rPr>
                <w:rFonts w:cs="Calibri"/>
              </w:rPr>
            </w:pPr>
            <w:bookmarkStart w:id="5" w:name="_Hlk70446088"/>
            <w:r w:rsidRPr="000661B5">
              <w:rPr>
                <w:rFonts w:cs="Calibri"/>
              </w:rPr>
              <w:t>1</w:t>
            </w:r>
          </w:p>
        </w:tc>
        <w:tc>
          <w:tcPr>
            <w:tcW w:w="6988" w:type="dxa"/>
            <w:tcMar>
              <w:top w:w="0" w:type="dxa"/>
              <w:left w:w="108" w:type="dxa"/>
              <w:bottom w:w="0" w:type="dxa"/>
              <w:right w:w="108" w:type="dxa"/>
            </w:tcMar>
            <w:vAlign w:val="center"/>
            <w:hideMark/>
          </w:tcPr>
          <w:p w14:paraId="5C1578E5" w14:textId="5A27D2FC" w:rsidR="00223BE2" w:rsidRPr="000661B5" w:rsidRDefault="00223BE2" w:rsidP="00DD72C1">
            <w:pPr>
              <w:rPr>
                <w:rFonts w:cs="Calibri"/>
                <w:bCs/>
              </w:rPr>
            </w:pPr>
            <w:r w:rsidRPr="000661B5">
              <w:rPr>
                <w:rFonts w:cs="Calibri"/>
                <w:bCs/>
              </w:rPr>
              <w:t>Initial version (</w:t>
            </w:r>
            <w:r w:rsidRPr="000661B5">
              <w:rPr>
                <w:bCs/>
              </w:rPr>
              <w:t>Utilizing SRF-07-FM-005 SRF OPS Procedure Template, R1)</w:t>
            </w:r>
            <w:r w:rsidR="00E45DA4">
              <w:rPr>
                <w:bCs/>
              </w:rPr>
              <w:t>. Converted from L2HE-PR-CMA-FPCW-DISA-R1</w:t>
            </w:r>
          </w:p>
        </w:tc>
        <w:tc>
          <w:tcPr>
            <w:tcW w:w="1893" w:type="dxa"/>
            <w:tcMar>
              <w:top w:w="0" w:type="dxa"/>
              <w:left w:w="108" w:type="dxa"/>
              <w:bottom w:w="0" w:type="dxa"/>
              <w:right w:w="108" w:type="dxa"/>
            </w:tcMar>
            <w:vAlign w:val="center"/>
            <w:hideMark/>
          </w:tcPr>
          <w:p w14:paraId="3ECBCB6C" w14:textId="4B717DC7" w:rsidR="00223BE2" w:rsidRPr="00EE1DAD" w:rsidRDefault="00E45DA4" w:rsidP="00DD72C1">
            <w:pPr>
              <w:rPr>
                <w:rFonts w:cs="Calibri"/>
                <w:bCs/>
              </w:rPr>
            </w:pPr>
            <w:r>
              <w:rPr>
                <w:rFonts w:cs="Calibri"/>
                <w:bCs/>
              </w:rPr>
              <w:t>05 Jun</w:t>
            </w:r>
            <w:r w:rsidR="003C5A95">
              <w:rPr>
                <w:rFonts w:cs="Calibri"/>
                <w:bCs/>
              </w:rPr>
              <w:t xml:space="preserve"> 2025</w:t>
            </w:r>
          </w:p>
        </w:tc>
      </w:tr>
      <w:bookmarkEnd w:id="5"/>
    </w:tbl>
    <w:p w14:paraId="40CF808B" w14:textId="77777777" w:rsidR="00223BE2" w:rsidRDefault="00223BE2" w:rsidP="00223BE2"/>
    <w:p w14:paraId="738334ED" w14:textId="77777777" w:rsidR="00223BE2" w:rsidRPr="00842D4E" w:rsidRDefault="00223BE2" w:rsidP="00223BE2">
      <w:pPr>
        <w:pStyle w:val="Heading1"/>
      </w:pPr>
      <w:r w:rsidRPr="00842D4E">
        <w:t>Approvals</w:t>
      </w:r>
    </w:p>
    <w:p w14:paraId="0B925F89" w14:textId="77777777" w:rsidR="00223BE2" w:rsidRDefault="00223BE2" w:rsidP="00223BE2"/>
    <w:tbl>
      <w:tblPr>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25"/>
        <w:gridCol w:w="2160"/>
      </w:tblGrid>
      <w:tr w:rsidR="00223BE2" w:rsidRPr="00AE4D72" w14:paraId="5FA89929" w14:textId="77777777" w:rsidTr="00DD72C1">
        <w:trPr>
          <w:trHeight w:val="253"/>
          <w:jc w:val="center"/>
        </w:trPr>
        <w:tc>
          <w:tcPr>
            <w:tcW w:w="3325" w:type="dxa"/>
            <w:shd w:val="clear" w:color="auto" w:fill="DEEAF6" w:themeFill="accent1" w:themeFillTint="33"/>
            <w:tcMar>
              <w:top w:w="43" w:type="dxa"/>
              <w:left w:w="115" w:type="dxa"/>
              <w:bottom w:w="43" w:type="dxa"/>
              <w:right w:w="115" w:type="dxa"/>
            </w:tcMar>
            <w:vAlign w:val="bottom"/>
            <w:hideMark/>
          </w:tcPr>
          <w:p w14:paraId="0967D2EE" w14:textId="77777777" w:rsidR="00223BE2" w:rsidRPr="00AE4D72" w:rsidRDefault="00223BE2" w:rsidP="00DD72C1">
            <w:pPr>
              <w:rPr>
                <w:b/>
              </w:rPr>
            </w:pPr>
            <w:r w:rsidRPr="00AE4D72">
              <w:rPr>
                <w:b/>
              </w:rPr>
              <w:t>Approved by:</w:t>
            </w:r>
          </w:p>
        </w:tc>
        <w:tc>
          <w:tcPr>
            <w:tcW w:w="2160" w:type="dxa"/>
            <w:shd w:val="clear" w:color="auto" w:fill="DEEAF6" w:themeFill="accent1" w:themeFillTint="33"/>
            <w:tcMar>
              <w:top w:w="43" w:type="dxa"/>
              <w:left w:w="115" w:type="dxa"/>
              <w:bottom w:w="43" w:type="dxa"/>
              <w:right w:w="115" w:type="dxa"/>
            </w:tcMar>
            <w:vAlign w:val="bottom"/>
            <w:hideMark/>
          </w:tcPr>
          <w:p w14:paraId="6F13A4DD" w14:textId="77777777" w:rsidR="00223BE2" w:rsidRPr="00AE4D72" w:rsidRDefault="00223BE2" w:rsidP="00DD72C1">
            <w:pPr>
              <w:rPr>
                <w:b/>
              </w:rPr>
            </w:pPr>
            <w:r w:rsidRPr="00AE4D72">
              <w:rPr>
                <w:b/>
              </w:rPr>
              <w:t>Name:</w:t>
            </w:r>
          </w:p>
        </w:tc>
      </w:tr>
      <w:tr w:rsidR="003C5A95" w:rsidRPr="00413D73" w14:paraId="0C75E567" w14:textId="77777777" w:rsidTr="00DD72C1">
        <w:trPr>
          <w:trHeight w:val="141"/>
          <w:jc w:val="center"/>
        </w:trPr>
        <w:tc>
          <w:tcPr>
            <w:tcW w:w="3325" w:type="dxa"/>
            <w:tcMar>
              <w:top w:w="43" w:type="dxa"/>
              <w:left w:w="115" w:type="dxa"/>
              <w:bottom w:w="43" w:type="dxa"/>
              <w:right w:w="115" w:type="dxa"/>
            </w:tcMar>
            <w:vAlign w:val="bottom"/>
          </w:tcPr>
          <w:p w14:paraId="6208A2DE" w14:textId="4D9039A8" w:rsidR="003C5A95" w:rsidRPr="00844E9C" w:rsidRDefault="003C5A95" w:rsidP="003C5A95">
            <w:r>
              <w:t>Document</w:t>
            </w:r>
            <w:r w:rsidRPr="00844E9C">
              <w:t xml:space="preserve"> Owner</w:t>
            </w:r>
            <w:r>
              <w:t>/ Subject Matter Expert</w:t>
            </w:r>
          </w:p>
        </w:tc>
        <w:tc>
          <w:tcPr>
            <w:tcW w:w="2160" w:type="dxa"/>
            <w:tcMar>
              <w:top w:w="43" w:type="dxa"/>
              <w:left w:w="115" w:type="dxa"/>
              <w:bottom w:w="43" w:type="dxa"/>
              <w:right w:w="115" w:type="dxa"/>
            </w:tcMar>
            <w:vAlign w:val="bottom"/>
          </w:tcPr>
          <w:p w14:paraId="005D0AD9" w14:textId="03F7CE67" w:rsidR="003C5A95" w:rsidRPr="00413D73" w:rsidRDefault="003C5A95" w:rsidP="003C5A95">
            <w:proofErr w:type="spellStart"/>
            <w:r>
              <w:t>M.Weihl</w:t>
            </w:r>
            <w:proofErr w:type="spellEnd"/>
          </w:p>
        </w:tc>
      </w:tr>
      <w:tr w:rsidR="003C5A95" w:rsidRPr="00413D73" w14:paraId="0CC4CE9A" w14:textId="77777777" w:rsidTr="00DD72C1">
        <w:trPr>
          <w:trHeight w:val="141"/>
          <w:jc w:val="center"/>
        </w:trPr>
        <w:tc>
          <w:tcPr>
            <w:tcW w:w="3325" w:type="dxa"/>
            <w:shd w:val="clear" w:color="auto" w:fill="auto"/>
            <w:tcMar>
              <w:top w:w="43" w:type="dxa"/>
              <w:left w:w="115" w:type="dxa"/>
              <w:bottom w:w="43" w:type="dxa"/>
              <w:right w:w="115" w:type="dxa"/>
            </w:tcMar>
            <w:vAlign w:val="bottom"/>
          </w:tcPr>
          <w:p w14:paraId="4D2F8E19" w14:textId="65818AB2" w:rsidR="003C5A95" w:rsidRPr="00844E9C" w:rsidRDefault="003C5A95" w:rsidP="003C5A95">
            <w:pPr>
              <w:rPr>
                <w:color w:val="C00000"/>
                <w:sz w:val="16"/>
                <w:szCs w:val="16"/>
              </w:rPr>
            </w:pPr>
            <w:r>
              <w:t>CMA Group Lead</w:t>
            </w:r>
            <w:r w:rsidRPr="00844E9C">
              <w:t xml:space="preserve"> </w:t>
            </w:r>
          </w:p>
        </w:tc>
        <w:tc>
          <w:tcPr>
            <w:tcW w:w="2160" w:type="dxa"/>
            <w:shd w:val="clear" w:color="auto" w:fill="auto"/>
            <w:tcMar>
              <w:top w:w="43" w:type="dxa"/>
              <w:left w:w="115" w:type="dxa"/>
              <w:bottom w:w="43" w:type="dxa"/>
              <w:right w:w="115" w:type="dxa"/>
            </w:tcMar>
            <w:vAlign w:val="bottom"/>
          </w:tcPr>
          <w:p w14:paraId="346B2059" w14:textId="2530296C" w:rsidR="003C5A95" w:rsidRPr="00413D73" w:rsidRDefault="003C5A95" w:rsidP="003C5A95">
            <w:r>
              <w:t>J. Fischer</w:t>
            </w:r>
          </w:p>
        </w:tc>
      </w:tr>
      <w:tr w:rsidR="003C5A95" w:rsidRPr="00413D73" w14:paraId="6D124BDE" w14:textId="77777777" w:rsidTr="00DD72C1">
        <w:trPr>
          <w:trHeight w:val="141"/>
          <w:jc w:val="center"/>
        </w:trPr>
        <w:tc>
          <w:tcPr>
            <w:tcW w:w="3325" w:type="dxa"/>
            <w:tcMar>
              <w:top w:w="43" w:type="dxa"/>
              <w:left w:w="115" w:type="dxa"/>
              <w:bottom w:w="43" w:type="dxa"/>
              <w:right w:w="115" w:type="dxa"/>
            </w:tcMar>
            <w:vAlign w:val="bottom"/>
          </w:tcPr>
          <w:p w14:paraId="4B19CBB7" w14:textId="17303851" w:rsidR="003C5A95" w:rsidRPr="00844E9C" w:rsidRDefault="003C5A95" w:rsidP="003C5A95">
            <w:pPr>
              <w:rPr>
                <w:color w:val="C00000"/>
                <w:sz w:val="16"/>
                <w:szCs w:val="16"/>
              </w:rPr>
            </w:pPr>
            <w:r>
              <w:t>Department Head</w:t>
            </w:r>
          </w:p>
        </w:tc>
        <w:tc>
          <w:tcPr>
            <w:tcW w:w="2160" w:type="dxa"/>
            <w:tcMar>
              <w:top w:w="43" w:type="dxa"/>
              <w:left w:w="115" w:type="dxa"/>
              <w:bottom w:w="43" w:type="dxa"/>
              <w:right w:w="115" w:type="dxa"/>
            </w:tcMar>
            <w:vAlign w:val="bottom"/>
          </w:tcPr>
          <w:p w14:paraId="37A91834" w14:textId="3AD3B294" w:rsidR="003C5A95" w:rsidRPr="00413D73" w:rsidRDefault="003C5A95" w:rsidP="003C5A95">
            <w:r>
              <w:t>T. Reilly</w:t>
            </w:r>
          </w:p>
        </w:tc>
      </w:tr>
    </w:tbl>
    <w:p w14:paraId="62917451" w14:textId="77777777" w:rsidR="00944E49" w:rsidRDefault="00944E49" w:rsidP="00944E49">
      <w:pPr>
        <w:jc w:val="center"/>
        <w:rPr>
          <w:i/>
          <w:iCs/>
        </w:rPr>
      </w:pPr>
    </w:p>
    <w:p w14:paraId="5372354F" w14:textId="77777777" w:rsidR="00B02869" w:rsidRDefault="00B02869" w:rsidP="00944E49">
      <w:pPr>
        <w:jc w:val="center"/>
        <w:rPr>
          <w:noProof/>
        </w:rPr>
      </w:pPr>
    </w:p>
    <w:p w14:paraId="3A13B538" w14:textId="5BF3058C" w:rsidR="00E45DA4" w:rsidRPr="00B02869" w:rsidRDefault="00E45DA4" w:rsidP="00944E49">
      <w:pPr>
        <w:jc w:val="center"/>
        <w:rPr>
          <w:i/>
          <w:iCs/>
        </w:rPr>
        <w:sectPr w:rsidR="00E45DA4" w:rsidRPr="00B02869" w:rsidSect="006C2FF1">
          <w:headerReference w:type="default" r:id="rId13"/>
          <w:footerReference w:type="default" r:id="rId14"/>
          <w:headerReference w:type="first" r:id="rId15"/>
          <w:footerReference w:type="first" r:id="rId16"/>
          <w:pgSz w:w="12240" w:h="15840" w:code="1"/>
          <w:pgMar w:top="720" w:right="1080" w:bottom="1008" w:left="1080" w:header="720" w:footer="504" w:gutter="0"/>
          <w:pgNumType w:start="1"/>
          <w:cols w:space="720"/>
          <w:docGrid w:linePitch="360"/>
        </w:sectPr>
      </w:pPr>
    </w:p>
    <w:bookmarkEnd w:id="1"/>
    <w:bookmarkEnd w:id="2"/>
    <w:bookmarkEnd w:id="3"/>
    <w:p w14:paraId="693F0348" w14:textId="77777777" w:rsidR="00420FE3" w:rsidRPr="002A18E2" w:rsidRDefault="00420FE3" w:rsidP="00413A65">
      <w:pPr>
        <w:jc w:val="center"/>
        <w:rPr>
          <w:i/>
          <w:iCs/>
          <w:color w:val="00B0F0"/>
        </w:rPr>
      </w:pPr>
    </w:p>
    <w:sectPr w:rsidR="00420FE3" w:rsidRPr="002A18E2" w:rsidSect="00223BE2">
      <w:footerReference w:type="first" r:id="rId17"/>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4F67" w14:textId="77777777" w:rsidR="00384AFE" w:rsidRDefault="00384AFE" w:rsidP="00215E9D">
      <w:r>
        <w:separator/>
      </w:r>
    </w:p>
    <w:p w14:paraId="0FACFCB6" w14:textId="77777777" w:rsidR="00384AFE" w:rsidRDefault="00384AFE" w:rsidP="00215E9D"/>
    <w:p w14:paraId="7A6780DF" w14:textId="77777777" w:rsidR="00384AFE" w:rsidRDefault="00384AFE" w:rsidP="00215E9D"/>
  </w:endnote>
  <w:endnote w:type="continuationSeparator" w:id="0">
    <w:p w14:paraId="5FD19A2E" w14:textId="77777777" w:rsidR="00384AFE" w:rsidRDefault="00384AFE" w:rsidP="00215E9D">
      <w:r>
        <w:continuationSeparator/>
      </w:r>
    </w:p>
    <w:p w14:paraId="0714BABE" w14:textId="77777777" w:rsidR="00384AFE" w:rsidRDefault="00384AFE" w:rsidP="00215E9D"/>
    <w:p w14:paraId="414CD14E" w14:textId="77777777" w:rsidR="00384AFE" w:rsidRDefault="00384AFE" w:rsidP="00215E9D"/>
  </w:endnote>
  <w:endnote w:type="continuationNotice" w:id="1">
    <w:p w14:paraId="044471EF" w14:textId="77777777" w:rsidR="00384AFE" w:rsidRDefault="00384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D35C" w14:textId="7AF9624B" w:rsidR="00D5066E" w:rsidRPr="00923B97" w:rsidRDefault="00923B97"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1" behindDoc="0" locked="0" layoutInCell="1" allowOverlap="1" wp14:anchorId="740AB3E4" wp14:editId="59A43A45">
              <wp:simplePos x="0" y="0"/>
              <wp:positionH relativeFrom="margin">
                <wp:align>right</wp:align>
              </wp:positionH>
              <wp:positionV relativeFrom="paragraph">
                <wp:posOffset>-119380</wp:posOffset>
              </wp:positionV>
              <wp:extent cx="1849755" cy="466725"/>
              <wp:effectExtent l="0" t="0" r="0" b="0"/>
              <wp:wrapSquare wrapText="bothSides"/>
              <wp:docPr id="1666367593" name="Text Box 16663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67A9CDC1" w14:textId="77777777" w:rsidR="00923B97" w:rsidRDefault="00923B97" w:rsidP="00923B97">
                          <w:r w:rsidRPr="00403A70">
                            <w:rPr>
                              <w:noProof/>
                              <w:sz w:val="18"/>
                              <w:szCs w:val="18"/>
                            </w:rPr>
                            <w:drawing>
                              <wp:inline distT="0" distB="0" distL="0" distR="0" wp14:anchorId="2E3147C7" wp14:editId="339B6D2B">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AB3E4" id="_x0000_t202" coordsize="21600,21600" o:spt="202" path="m,l,21600r21600,l21600,xe">
              <v:stroke joinstyle="miter"/>
              <v:path gradientshapeok="t" o:connecttype="rect"/>
            </v:shapetype>
            <v:shape id="Text Box 1666367593" o:spid="_x0000_s1026" type="#_x0000_t202" style="position:absolute;margin-left:94.45pt;margin-top:-9.4pt;width:145.65pt;height:3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6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" filled="f" stroked="f">
              <v:textbox>
                <w:txbxContent>
                  <w:p w14:paraId="67A9CDC1" w14:textId="77777777" w:rsidR="00923B97" w:rsidRDefault="00923B97" w:rsidP="00923B97">
                    <w:r w:rsidRPr="00403A70">
                      <w:rPr>
                        <w:noProof/>
                        <w:sz w:val="18"/>
                        <w:szCs w:val="18"/>
                      </w:rPr>
                      <w:drawing>
                        <wp:inline distT="0" distB="0" distL="0" distR="0" wp14:anchorId="2E3147C7" wp14:editId="339B6D2B">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011430">
      <w:rPr>
        <w:sz w:val="16"/>
        <w:szCs w:val="16"/>
      </w:rPr>
      <w:fldChar w:fldCharType="begin"/>
    </w:r>
    <w:r w:rsidR="00011430">
      <w:rPr>
        <w:sz w:val="16"/>
        <w:szCs w:val="16"/>
      </w:rPr>
      <w:instrText xml:space="preserve"> FILENAME   \* MERGEFORMAT </w:instrText>
    </w:r>
    <w:r w:rsidR="00011430">
      <w:rPr>
        <w:sz w:val="16"/>
        <w:szCs w:val="16"/>
      </w:rPr>
      <w:fldChar w:fldCharType="separate"/>
    </w:r>
    <w:r w:rsidR="001C539F">
      <w:rPr>
        <w:noProof/>
        <w:sz w:val="16"/>
        <w:szCs w:val="16"/>
      </w:rPr>
      <w:t>L2RB-PR-CMA-FPCW-DISA-R1</w:t>
    </w:r>
    <w:r w:rsidR="00011430">
      <w:rPr>
        <w:sz w:val="16"/>
        <w:szCs w:val="16"/>
      </w:rPr>
      <w:fldChar w:fldCharType="end"/>
    </w:r>
    <w:r w:rsidR="00990210">
      <w:rPr>
        <w:sz w:val="16"/>
        <w:szCs w:val="16"/>
      </w:rPr>
      <w:tab/>
    </w:r>
    <w:r w:rsidR="00990210">
      <w:rPr>
        <w:sz w:val="16"/>
        <w:szCs w:val="16"/>
      </w:rPr>
      <w:tab/>
    </w:r>
    <w:r w:rsidRPr="00FF3471">
      <w:rPr>
        <w:sz w:val="16"/>
        <w:szCs w:val="16"/>
      </w:rPr>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0385" w14:textId="77777777" w:rsidR="00D033C1" w:rsidRPr="006C2FF1" w:rsidRDefault="006C2FF1" w:rsidP="006C2FF1">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0" behindDoc="0" locked="0" layoutInCell="1" allowOverlap="1" wp14:anchorId="1B1DBD7E" wp14:editId="5EFB3EEC">
              <wp:simplePos x="0" y="0"/>
              <wp:positionH relativeFrom="column">
                <wp:posOffset>3727549</wp:posOffset>
              </wp:positionH>
              <wp:positionV relativeFrom="paragraph">
                <wp:posOffset>-99993</wp:posOffset>
              </wp:positionV>
              <wp:extent cx="1849755" cy="438150"/>
              <wp:effectExtent l="0" t="0" r="0" b="0"/>
              <wp:wrapSquare wrapText="bothSides"/>
              <wp:docPr id="1269643565" name="Text Box 126964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662644AC" w14:textId="77777777" w:rsidR="006C2FF1" w:rsidRDefault="006C2FF1" w:rsidP="006C2FF1">
                          <w:r w:rsidRPr="00403A70">
                            <w:rPr>
                              <w:noProof/>
                              <w:sz w:val="18"/>
                              <w:szCs w:val="18"/>
                            </w:rPr>
                            <w:drawing>
                              <wp:inline distT="0" distB="0" distL="0" distR="0" wp14:anchorId="6CB7D639" wp14:editId="63A22D1C">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DBD7E" id="_x0000_t202" coordsize="21600,21600" o:spt="202" path="m,l,21600r21600,l21600,xe">
              <v:stroke joinstyle="miter"/>
              <v:path gradientshapeok="t" o:connecttype="rect"/>
            </v:shapetype>
            <v:shape id="Text Box 1269643565" o:spid="_x0000_s1027" type="#_x0000_t202" style="position:absolute;margin-left:293.5pt;margin-top:-7.85pt;width:145.65pt;height: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" filled="f" stroked="f">
              <v:textbox>
                <w:txbxContent>
                  <w:p w14:paraId="662644AC" w14:textId="77777777" w:rsidR="006C2FF1" w:rsidRDefault="006C2FF1" w:rsidP="006C2FF1">
                    <w:r w:rsidRPr="00403A70">
                      <w:rPr>
                        <w:noProof/>
                        <w:sz w:val="18"/>
                        <w:szCs w:val="18"/>
                      </w:rPr>
                      <w:drawing>
                        <wp:inline distT="0" distB="0" distL="0" distR="0" wp14:anchorId="6CB7D639" wp14:editId="63A22D1C">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93386A">
      <w:rPr>
        <w:noProof/>
        <w:sz w:val="16"/>
        <w:szCs w:val="16"/>
      </w:rPr>
      <w:t>4/3/2025</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4</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05F4" w14:textId="77777777" w:rsidR="00C36722" w:rsidRPr="000076FD" w:rsidRDefault="00C36722"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EA484" w14:textId="77777777" w:rsidR="00384AFE" w:rsidRDefault="00384AFE" w:rsidP="00215E9D">
      <w:r>
        <w:separator/>
      </w:r>
    </w:p>
    <w:p w14:paraId="702A4227" w14:textId="77777777" w:rsidR="00384AFE" w:rsidRDefault="00384AFE" w:rsidP="00215E9D"/>
    <w:p w14:paraId="2038C915" w14:textId="77777777" w:rsidR="00384AFE" w:rsidRDefault="00384AFE" w:rsidP="00215E9D"/>
  </w:footnote>
  <w:footnote w:type="continuationSeparator" w:id="0">
    <w:p w14:paraId="7B8A71E4" w14:textId="77777777" w:rsidR="00384AFE" w:rsidRDefault="00384AFE" w:rsidP="00215E9D">
      <w:r>
        <w:continuationSeparator/>
      </w:r>
    </w:p>
    <w:p w14:paraId="09402035" w14:textId="77777777" w:rsidR="00384AFE" w:rsidRDefault="00384AFE" w:rsidP="00215E9D"/>
    <w:p w14:paraId="7C2045C6" w14:textId="77777777" w:rsidR="00384AFE" w:rsidRDefault="00384AFE" w:rsidP="00215E9D"/>
  </w:footnote>
  <w:footnote w:type="continuationNotice" w:id="1">
    <w:p w14:paraId="14475D2C" w14:textId="77777777" w:rsidR="00384AFE" w:rsidRDefault="00384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F78A"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259999DA" wp14:editId="10B0079B">
          <wp:extent cx="2167636" cy="539262"/>
          <wp:effectExtent l="0" t="0" r="4445" b="0"/>
          <wp:docPr id="1073339203" name="Picture 10733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4C207CC1" wp14:editId="155EE1D7">
          <wp:extent cx="1927860" cy="461010"/>
          <wp:effectExtent l="0" t="0" r="0" b="0"/>
          <wp:docPr id="180634822" name="Picture 1806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3B9333E9" w14:textId="77777777" w:rsidR="002E1564" w:rsidRDefault="002E1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11D2"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0C5C606E" wp14:editId="4EEC1D00">
          <wp:extent cx="2167636" cy="539262"/>
          <wp:effectExtent l="0" t="0" r="4445" b="0"/>
          <wp:docPr id="775144156" name="Picture 775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532155F3" wp14:editId="40EB3A06">
          <wp:extent cx="1927860" cy="461010"/>
          <wp:effectExtent l="0" t="0" r="0" b="0"/>
          <wp:docPr id="2045248462" name="Picture 204524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CBE6B0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0"/>
        <w:szCs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5D82B7F2"/>
    <w:lvl w:ilvl="0" w:tplc="73142A8C">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B418B0"/>
    <w:multiLevelType w:val="hybridMultilevel"/>
    <w:tmpl w:val="C18C8F34"/>
    <w:lvl w:ilvl="0" w:tplc="8C82EEE6">
      <w:start w:val="1"/>
      <w:numFmt w:val="decimal"/>
      <w:lvlText w:val="%1."/>
      <w:lvlJc w:val="left"/>
      <w:pPr>
        <w:ind w:left="0"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234DA"/>
    <w:multiLevelType w:val="hybridMultilevel"/>
    <w:tmpl w:val="E3526DEA"/>
    <w:lvl w:ilvl="0" w:tplc="08F6375E">
      <w:start w:val="1"/>
      <w:numFmt w:val="decimal"/>
      <w:pStyle w:val="Level3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0E62BA"/>
    <w:multiLevelType w:val="hybridMultilevel"/>
    <w:tmpl w:val="7C44A4DE"/>
    <w:lvl w:ilvl="0" w:tplc="4E8240F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10329"/>
    <w:multiLevelType w:val="hybridMultilevel"/>
    <w:tmpl w:val="8D08F4E4"/>
    <w:lvl w:ilvl="0" w:tplc="A7BAFE40">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73E01"/>
    <w:multiLevelType w:val="hybridMultilevel"/>
    <w:tmpl w:val="93C22622"/>
    <w:lvl w:ilvl="0" w:tplc="B1569D34">
      <w:start w:val="1"/>
      <w:numFmt w:val="bullet"/>
      <w:lvlText w:val=""/>
      <w:lvlJc w:val="left"/>
      <w:pPr>
        <w:ind w:left="720" w:hanging="360"/>
      </w:pPr>
      <w:rPr>
        <w:rFonts w:ascii="Symbol" w:hAnsi="Symbol" w:hint="default"/>
      </w:rPr>
    </w:lvl>
    <w:lvl w:ilvl="1" w:tplc="4D74F38E">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7" w15:restartNumberingAfterBreak="0">
    <w:nsid w:val="6B1C580D"/>
    <w:multiLevelType w:val="hybridMultilevel"/>
    <w:tmpl w:val="3C5889D6"/>
    <w:lvl w:ilvl="0" w:tplc="6268A79A">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362A6C"/>
    <w:multiLevelType w:val="multilevel"/>
    <w:tmpl w:val="A9965A40"/>
    <w:lvl w:ilvl="0">
      <w:start w:val="1"/>
      <w:numFmt w:val="decimal"/>
      <w:lvlText w:val="%1."/>
      <w:lvlJc w:val="right"/>
      <w:pPr>
        <w:ind w:left="0" w:hanging="360"/>
      </w:pPr>
      <w:rPr>
        <w:rFonts w:hint="default"/>
        <w:b/>
        <w:caps w:val="0"/>
        <w:strike w:val="0"/>
        <w:dstrike w:val="0"/>
        <w:vanish w:val="0"/>
        <w:sz w:val="28"/>
        <w:szCs w:val="28"/>
        <w:vertAlign w:val="baseline"/>
      </w:rPr>
    </w:lvl>
    <w:lvl w:ilvl="1">
      <w:start w:val="1"/>
      <w:numFmt w:val="decimal"/>
      <w:isLgl/>
      <w:lvlText w:val="%1.%2"/>
      <w:lvlJc w:val="right"/>
      <w:pPr>
        <w:ind w:left="1008" w:hanging="432"/>
      </w:pPr>
      <w:rPr>
        <w:rFonts w:hint="default"/>
        <w:b w:val="0"/>
        <w:sz w:val="24"/>
        <w:szCs w:val="24"/>
      </w:rPr>
    </w:lvl>
    <w:lvl w:ilvl="2">
      <w:start w:val="1"/>
      <w:numFmt w:val="decimal"/>
      <w:isLgl/>
      <w:lvlText w:val="%1.%2.%3"/>
      <w:lvlJc w:val="left"/>
      <w:pPr>
        <w:ind w:left="360"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56054833">
    <w:abstractNumId w:val="14"/>
  </w:num>
  <w:num w:numId="2" w16cid:durableId="2023042800">
    <w:abstractNumId w:val="19"/>
  </w:num>
  <w:num w:numId="3" w16cid:durableId="1959870286">
    <w:abstractNumId w:val="16"/>
  </w:num>
  <w:num w:numId="4" w16cid:durableId="104470794">
    <w:abstractNumId w:val="15"/>
  </w:num>
  <w:num w:numId="5" w16cid:durableId="678429572">
    <w:abstractNumId w:val="0"/>
  </w:num>
  <w:num w:numId="6" w16cid:durableId="1846170738">
    <w:abstractNumId w:val="17"/>
  </w:num>
  <w:num w:numId="7" w16cid:durableId="378482081">
    <w:abstractNumId w:val="5"/>
  </w:num>
  <w:num w:numId="8" w16cid:durableId="682629985">
    <w:abstractNumId w:val="12"/>
  </w:num>
  <w:num w:numId="9" w16cid:durableId="1891649058">
    <w:abstractNumId w:val="18"/>
  </w:num>
  <w:num w:numId="10" w16cid:durableId="25744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04374">
    <w:abstractNumId w:val="1"/>
  </w:num>
  <w:num w:numId="12" w16cid:durableId="982806223">
    <w:abstractNumId w:val="3"/>
  </w:num>
  <w:num w:numId="13" w16cid:durableId="1636985699">
    <w:abstractNumId w:val="11"/>
  </w:num>
  <w:num w:numId="14" w16cid:durableId="842858850">
    <w:abstractNumId w:val="13"/>
  </w:num>
  <w:num w:numId="15" w16cid:durableId="521096366">
    <w:abstractNumId w:val="20"/>
  </w:num>
  <w:num w:numId="16" w16cid:durableId="419454116">
    <w:abstractNumId w:val="9"/>
  </w:num>
  <w:num w:numId="17" w16cid:durableId="942565894">
    <w:abstractNumId w:val="2"/>
  </w:num>
  <w:num w:numId="18" w16cid:durableId="13239974">
    <w:abstractNumId w:val="7"/>
  </w:num>
  <w:num w:numId="19" w16cid:durableId="1897008773">
    <w:abstractNumId w:val="8"/>
  </w:num>
  <w:num w:numId="20" w16cid:durableId="432936686">
    <w:abstractNumId w:val="10"/>
  </w:num>
  <w:num w:numId="21" w16cid:durableId="2082438008">
    <w:abstractNumId w:val="4"/>
  </w:num>
  <w:num w:numId="22" w16cid:durableId="1174609904">
    <w:abstractNumId w:val="21"/>
  </w:num>
  <w:num w:numId="23" w16cid:durableId="292177853">
    <w:abstractNumId w:val="6"/>
  </w:num>
  <w:num w:numId="24" w16cid:durableId="193350915">
    <w:abstractNumId w:val="21"/>
    <w:lvlOverride w:ilvl="0">
      <w:lvl w:ilvl="0">
        <w:start w:val="1"/>
        <w:numFmt w:val="decimal"/>
        <w:lvlText w:val="%1."/>
        <w:lvlJc w:val="right"/>
        <w:pPr>
          <w:ind w:left="0" w:hanging="360"/>
        </w:pPr>
        <w:rPr>
          <w:rFonts w:hint="default"/>
          <w:b/>
          <w:caps w:val="0"/>
          <w:strike w:val="0"/>
          <w:dstrike w:val="0"/>
          <w:vanish w:val="0"/>
          <w:sz w:val="28"/>
          <w:szCs w:val="28"/>
          <w:vertAlign w:val="baseline"/>
        </w:rPr>
      </w:lvl>
    </w:lvlOverride>
    <w:lvlOverride w:ilvl="1">
      <w:lvl w:ilvl="1">
        <w:start w:val="1"/>
        <w:numFmt w:val="decimal"/>
        <w:isLgl/>
        <w:lvlText w:val="%1.%2"/>
        <w:lvlJc w:val="right"/>
        <w:pPr>
          <w:ind w:left="936" w:hanging="432"/>
        </w:pPr>
        <w:rPr>
          <w:rFonts w:hint="default"/>
          <w:b w:val="0"/>
          <w:sz w:val="24"/>
          <w:szCs w:val="24"/>
        </w:rPr>
      </w:lvl>
    </w:lvlOverride>
    <w:lvlOverride w:ilvl="2">
      <w:lvl w:ilvl="2">
        <w:start w:val="1"/>
        <w:numFmt w:val="decimal"/>
        <w:isLgl/>
        <w:lvlText w:val="%1.%2.%3"/>
        <w:lvlJc w:val="left"/>
        <w:pPr>
          <w:ind w:left="360" w:firstLine="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5" w16cid:durableId="1101535177">
    <w:abstractNumId w:val="21"/>
    <w:lvlOverride w:ilvl="0">
      <w:lvl w:ilvl="0">
        <w:start w:val="1"/>
        <w:numFmt w:val="decimal"/>
        <w:lvlText w:val="%1."/>
        <w:lvlJc w:val="right"/>
        <w:pPr>
          <w:ind w:left="0" w:hanging="360"/>
        </w:pPr>
        <w:rPr>
          <w:rFonts w:hint="default"/>
          <w:b/>
          <w:caps w:val="0"/>
          <w:strike w:val="0"/>
          <w:dstrike w:val="0"/>
          <w:vanish w:val="0"/>
          <w:sz w:val="28"/>
          <w:szCs w:val="28"/>
          <w:vertAlign w:val="baseline"/>
        </w:rPr>
      </w:lvl>
    </w:lvlOverride>
    <w:lvlOverride w:ilvl="1">
      <w:lvl w:ilvl="1">
        <w:start w:val="1"/>
        <w:numFmt w:val="decimal"/>
        <w:isLgl/>
        <w:lvlText w:val="%1.%2"/>
        <w:lvlJc w:val="right"/>
        <w:pPr>
          <w:ind w:left="936" w:hanging="432"/>
        </w:pPr>
        <w:rPr>
          <w:rFonts w:hint="default"/>
          <w:b w:val="0"/>
          <w:sz w:val="24"/>
          <w:szCs w:val="24"/>
        </w:rPr>
      </w:lvl>
    </w:lvlOverride>
    <w:lvlOverride w:ilvl="2">
      <w:lvl w:ilvl="2">
        <w:start w:val="1"/>
        <w:numFmt w:val="decimal"/>
        <w:isLgl/>
        <w:lvlText w:val="%1.%2.%3"/>
        <w:lvlJc w:val="left"/>
        <w:pPr>
          <w:ind w:left="1152" w:hanging="144"/>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6" w16cid:durableId="1106846144">
    <w:abstractNumId w:val="21"/>
    <w:lvlOverride w:ilvl="0">
      <w:lvl w:ilvl="0">
        <w:start w:val="1"/>
        <w:numFmt w:val="decimal"/>
        <w:lvlText w:val="%1."/>
        <w:lvlJc w:val="right"/>
        <w:pPr>
          <w:ind w:left="0" w:hanging="360"/>
        </w:pPr>
        <w:rPr>
          <w:rFonts w:hint="default"/>
          <w:b/>
          <w:caps w:val="0"/>
          <w:strike w:val="0"/>
          <w:dstrike w:val="0"/>
          <w:vanish w:val="0"/>
          <w:sz w:val="28"/>
          <w:szCs w:val="28"/>
          <w:vertAlign w:val="baseline"/>
        </w:rPr>
      </w:lvl>
    </w:lvlOverride>
    <w:lvlOverride w:ilvl="1">
      <w:lvl w:ilvl="1">
        <w:start w:val="1"/>
        <w:numFmt w:val="decimal"/>
        <w:isLgl/>
        <w:lvlText w:val="%1.%2"/>
        <w:lvlJc w:val="right"/>
        <w:pPr>
          <w:ind w:left="936" w:hanging="432"/>
        </w:pPr>
        <w:rPr>
          <w:rFonts w:hint="default"/>
          <w:b w:val="0"/>
          <w:sz w:val="24"/>
          <w:szCs w:val="24"/>
        </w:rPr>
      </w:lvl>
    </w:lvlOverride>
    <w:lvlOverride w:ilvl="2">
      <w:lvl w:ilvl="2">
        <w:start w:val="1"/>
        <w:numFmt w:val="decimal"/>
        <w:isLgl/>
        <w:lvlText w:val="%1.%2.%3"/>
        <w:lvlJc w:val="left"/>
        <w:pPr>
          <w:ind w:left="1296" w:hanging="288"/>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93386A"/>
    <w:rsid w:val="000000A3"/>
    <w:rsid w:val="00001EDF"/>
    <w:rsid w:val="00003482"/>
    <w:rsid w:val="00004572"/>
    <w:rsid w:val="000076FD"/>
    <w:rsid w:val="00011430"/>
    <w:rsid w:val="000130F6"/>
    <w:rsid w:val="00013A2D"/>
    <w:rsid w:val="00014F4B"/>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1B5"/>
    <w:rsid w:val="00066AAF"/>
    <w:rsid w:val="00067FEF"/>
    <w:rsid w:val="00070BCB"/>
    <w:rsid w:val="000711A2"/>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1CB"/>
    <w:rsid w:val="000B7A2E"/>
    <w:rsid w:val="000C08C2"/>
    <w:rsid w:val="000C412D"/>
    <w:rsid w:val="000D22C2"/>
    <w:rsid w:val="000D3E28"/>
    <w:rsid w:val="000D61C6"/>
    <w:rsid w:val="000D7429"/>
    <w:rsid w:val="000E0E69"/>
    <w:rsid w:val="000E22DA"/>
    <w:rsid w:val="000E3C54"/>
    <w:rsid w:val="000E762D"/>
    <w:rsid w:val="000E794D"/>
    <w:rsid w:val="000E7AB8"/>
    <w:rsid w:val="000E7B7C"/>
    <w:rsid w:val="000F1498"/>
    <w:rsid w:val="000F3AFC"/>
    <w:rsid w:val="000F41E7"/>
    <w:rsid w:val="00102792"/>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404C"/>
    <w:rsid w:val="001411BA"/>
    <w:rsid w:val="0014188B"/>
    <w:rsid w:val="00152C18"/>
    <w:rsid w:val="001537A4"/>
    <w:rsid w:val="00157CF5"/>
    <w:rsid w:val="00166805"/>
    <w:rsid w:val="00167A05"/>
    <w:rsid w:val="00170E83"/>
    <w:rsid w:val="00171296"/>
    <w:rsid w:val="001718A7"/>
    <w:rsid w:val="00175C5D"/>
    <w:rsid w:val="00176E67"/>
    <w:rsid w:val="00177464"/>
    <w:rsid w:val="00181200"/>
    <w:rsid w:val="00182700"/>
    <w:rsid w:val="00184286"/>
    <w:rsid w:val="0018479E"/>
    <w:rsid w:val="00185B5B"/>
    <w:rsid w:val="00186ECF"/>
    <w:rsid w:val="00190822"/>
    <w:rsid w:val="00191686"/>
    <w:rsid w:val="00191E8A"/>
    <w:rsid w:val="001941F1"/>
    <w:rsid w:val="00194BF6"/>
    <w:rsid w:val="001A29B7"/>
    <w:rsid w:val="001B11A0"/>
    <w:rsid w:val="001B322D"/>
    <w:rsid w:val="001B4435"/>
    <w:rsid w:val="001B7BF9"/>
    <w:rsid w:val="001C07B4"/>
    <w:rsid w:val="001C088A"/>
    <w:rsid w:val="001C2641"/>
    <w:rsid w:val="001C539F"/>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65F5"/>
    <w:rsid w:val="002116FD"/>
    <w:rsid w:val="0021348D"/>
    <w:rsid w:val="00215E9D"/>
    <w:rsid w:val="002169BB"/>
    <w:rsid w:val="00223BE2"/>
    <w:rsid w:val="002312FA"/>
    <w:rsid w:val="0023133E"/>
    <w:rsid w:val="002341C1"/>
    <w:rsid w:val="0023564E"/>
    <w:rsid w:val="00236D22"/>
    <w:rsid w:val="00236D52"/>
    <w:rsid w:val="00237FD1"/>
    <w:rsid w:val="00241B8E"/>
    <w:rsid w:val="00241C2C"/>
    <w:rsid w:val="00243EA5"/>
    <w:rsid w:val="00245103"/>
    <w:rsid w:val="0024536D"/>
    <w:rsid w:val="002476E3"/>
    <w:rsid w:val="00252BE9"/>
    <w:rsid w:val="00256A6D"/>
    <w:rsid w:val="00260FB7"/>
    <w:rsid w:val="00261DAF"/>
    <w:rsid w:val="002638A6"/>
    <w:rsid w:val="002652CE"/>
    <w:rsid w:val="002652DE"/>
    <w:rsid w:val="00270D51"/>
    <w:rsid w:val="00271D4B"/>
    <w:rsid w:val="00272813"/>
    <w:rsid w:val="00275826"/>
    <w:rsid w:val="00284C54"/>
    <w:rsid w:val="00286F6A"/>
    <w:rsid w:val="0029106F"/>
    <w:rsid w:val="00292BF3"/>
    <w:rsid w:val="00292C8C"/>
    <w:rsid w:val="0029403E"/>
    <w:rsid w:val="00294544"/>
    <w:rsid w:val="00294BF6"/>
    <w:rsid w:val="0029535F"/>
    <w:rsid w:val="00297027"/>
    <w:rsid w:val="002A18E2"/>
    <w:rsid w:val="002A6084"/>
    <w:rsid w:val="002A693A"/>
    <w:rsid w:val="002A6B7D"/>
    <w:rsid w:val="002A786F"/>
    <w:rsid w:val="002B23C4"/>
    <w:rsid w:val="002B33E7"/>
    <w:rsid w:val="002B713B"/>
    <w:rsid w:val="002B7E3E"/>
    <w:rsid w:val="002C11D9"/>
    <w:rsid w:val="002C7E7C"/>
    <w:rsid w:val="002D06D9"/>
    <w:rsid w:val="002D45B5"/>
    <w:rsid w:val="002D4E10"/>
    <w:rsid w:val="002D642C"/>
    <w:rsid w:val="002D68C0"/>
    <w:rsid w:val="002E0346"/>
    <w:rsid w:val="002E1564"/>
    <w:rsid w:val="002E5378"/>
    <w:rsid w:val="002E7B5A"/>
    <w:rsid w:val="002F336F"/>
    <w:rsid w:val="002F3870"/>
    <w:rsid w:val="002F771B"/>
    <w:rsid w:val="00305946"/>
    <w:rsid w:val="00306379"/>
    <w:rsid w:val="003078C9"/>
    <w:rsid w:val="0031299E"/>
    <w:rsid w:val="00316442"/>
    <w:rsid w:val="00316E9F"/>
    <w:rsid w:val="0031751F"/>
    <w:rsid w:val="0032040F"/>
    <w:rsid w:val="0032142D"/>
    <w:rsid w:val="00325FCC"/>
    <w:rsid w:val="0032760E"/>
    <w:rsid w:val="00330914"/>
    <w:rsid w:val="003317DA"/>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3262"/>
    <w:rsid w:val="00364A9B"/>
    <w:rsid w:val="00367713"/>
    <w:rsid w:val="00370DC4"/>
    <w:rsid w:val="003726D1"/>
    <w:rsid w:val="0037296C"/>
    <w:rsid w:val="00382331"/>
    <w:rsid w:val="00384186"/>
    <w:rsid w:val="00384AFE"/>
    <w:rsid w:val="00386FB2"/>
    <w:rsid w:val="00387DB2"/>
    <w:rsid w:val="003938A1"/>
    <w:rsid w:val="003A19B6"/>
    <w:rsid w:val="003A26E8"/>
    <w:rsid w:val="003B4882"/>
    <w:rsid w:val="003B4BD3"/>
    <w:rsid w:val="003B749A"/>
    <w:rsid w:val="003C0371"/>
    <w:rsid w:val="003C16BE"/>
    <w:rsid w:val="003C16C6"/>
    <w:rsid w:val="003C1755"/>
    <w:rsid w:val="003C1F69"/>
    <w:rsid w:val="003C3D36"/>
    <w:rsid w:val="003C5A95"/>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A65"/>
    <w:rsid w:val="00413D73"/>
    <w:rsid w:val="0041421A"/>
    <w:rsid w:val="00415171"/>
    <w:rsid w:val="004178B2"/>
    <w:rsid w:val="00417F4F"/>
    <w:rsid w:val="00420FE3"/>
    <w:rsid w:val="004216BF"/>
    <w:rsid w:val="00426C16"/>
    <w:rsid w:val="00426F9B"/>
    <w:rsid w:val="00431F32"/>
    <w:rsid w:val="00434FE2"/>
    <w:rsid w:val="00436DE1"/>
    <w:rsid w:val="00446040"/>
    <w:rsid w:val="00446EFC"/>
    <w:rsid w:val="00452777"/>
    <w:rsid w:val="00454E3E"/>
    <w:rsid w:val="00457999"/>
    <w:rsid w:val="00460162"/>
    <w:rsid w:val="00463AE7"/>
    <w:rsid w:val="00467353"/>
    <w:rsid w:val="00467C93"/>
    <w:rsid w:val="004704CF"/>
    <w:rsid w:val="00470DBE"/>
    <w:rsid w:val="00473DAC"/>
    <w:rsid w:val="0047629B"/>
    <w:rsid w:val="00477F30"/>
    <w:rsid w:val="00480ECF"/>
    <w:rsid w:val="0048566B"/>
    <w:rsid w:val="00486CF8"/>
    <w:rsid w:val="00487AA8"/>
    <w:rsid w:val="00490DB4"/>
    <w:rsid w:val="00497BEE"/>
    <w:rsid w:val="004A10DE"/>
    <w:rsid w:val="004A19CC"/>
    <w:rsid w:val="004A1F19"/>
    <w:rsid w:val="004B053F"/>
    <w:rsid w:val="004B1A26"/>
    <w:rsid w:val="004B264F"/>
    <w:rsid w:val="004B2A5C"/>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131E"/>
    <w:rsid w:val="00514E80"/>
    <w:rsid w:val="00517BD4"/>
    <w:rsid w:val="00521CE4"/>
    <w:rsid w:val="0052241C"/>
    <w:rsid w:val="00523CCD"/>
    <w:rsid w:val="00526F60"/>
    <w:rsid w:val="00535F54"/>
    <w:rsid w:val="00540FE6"/>
    <w:rsid w:val="00542E9F"/>
    <w:rsid w:val="00542FD8"/>
    <w:rsid w:val="0054492D"/>
    <w:rsid w:val="00544F04"/>
    <w:rsid w:val="005459BE"/>
    <w:rsid w:val="0055045E"/>
    <w:rsid w:val="00550CBE"/>
    <w:rsid w:val="0055171E"/>
    <w:rsid w:val="00551A4C"/>
    <w:rsid w:val="0055254B"/>
    <w:rsid w:val="00552D4C"/>
    <w:rsid w:val="005564D7"/>
    <w:rsid w:val="00556DFA"/>
    <w:rsid w:val="0056050C"/>
    <w:rsid w:val="0056075D"/>
    <w:rsid w:val="005617B8"/>
    <w:rsid w:val="00563CB1"/>
    <w:rsid w:val="00566E4B"/>
    <w:rsid w:val="0056742A"/>
    <w:rsid w:val="00571382"/>
    <w:rsid w:val="00572943"/>
    <w:rsid w:val="00573213"/>
    <w:rsid w:val="005812A7"/>
    <w:rsid w:val="00581E96"/>
    <w:rsid w:val="00593BD6"/>
    <w:rsid w:val="005944AD"/>
    <w:rsid w:val="00594AA3"/>
    <w:rsid w:val="0059666F"/>
    <w:rsid w:val="00597BD4"/>
    <w:rsid w:val="005A0C4B"/>
    <w:rsid w:val="005A50FF"/>
    <w:rsid w:val="005A6664"/>
    <w:rsid w:val="005B0C44"/>
    <w:rsid w:val="005B40D3"/>
    <w:rsid w:val="005C339F"/>
    <w:rsid w:val="005C3F10"/>
    <w:rsid w:val="005C3F1B"/>
    <w:rsid w:val="005D2A38"/>
    <w:rsid w:val="005D4AB2"/>
    <w:rsid w:val="005D5285"/>
    <w:rsid w:val="005D77B5"/>
    <w:rsid w:val="005E30A8"/>
    <w:rsid w:val="005E4FEE"/>
    <w:rsid w:val="005E54E7"/>
    <w:rsid w:val="005F5B17"/>
    <w:rsid w:val="00600754"/>
    <w:rsid w:val="00600DC7"/>
    <w:rsid w:val="00603B71"/>
    <w:rsid w:val="00603EDE"/>
    <w:rsid w:val="00607C1D"/>
    <w:rsid w:val="006111E6"/>
    <w:rsid w:val="0061439A"/>
    <w:rsid w:val="006157D0"/>
    <w:rsid w:val="006176A8"/>
    <w:rsid w:val="006208BF"/>
    <w:rsid w:val="00622234"/>
    <w:rsid w:val="006250A9"/>
    <w:rsid w:val="00625293"/>
    <w:rsid w:val="0062656B"/>
    <w:rsid w:val="006272DA"/>
    <w:rsid w:val="00632F29"/>
    <w:rsid w:val="0063509A"/>
    <w:rsid w:val="00635B7C"/>
    <w:rsid w:val="0063664E"/>
    <w:rsid w:val="00636653"/>
    <w:rsid w:val="00636B7A"/>
    <w:rsid w:val="00641F16"/>
    <w:rsid w:val="00643B89"/>
    <w:rsid w:val="0064423F"/>
    <w:rsid w:val="00653A87"/>
    <w:rsid w:val="00656308"/>
    <w:rsid w:val="0065661E"/>
    <w:rsid w:val="00657367"/>
    <w:rsid w:val="00657C48"/>
    <w:rsid w:val="00660665"/>
    <w:rsid w:val="0066177A"/>
    <w:rsid w:val="0066218C"/>
    <w:rsid w:val="00663F4F"/>
    <w:rsid w:val="00664FFC"/>
    <w:rsid w:val="00671C96"/>
    <w:rsid w:val="00673F41"/>
    <w:rsid w:val="006803C0"/>
    <w:rsid w:val="0068082E"/>
    <w:rsid w:val="00682823"/>
    <w:rsid w:val="006829BE"/>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371"/>
    <w:rsid w:val="006B2535"/>
    <w:rsid w:val="006B3130"/>
    <w:rsid w:val="006B406C"/>
    <w:rsid w:val="006B46E0"/>
    <w:rsid w:val="006B51C9"/>
    <w:rsid w:val="006B547E"/>
    <w:rsid w:val="006C2FF1"/>
    <w:rsid w:val="006C401D"/>
    <w:rsid w:val="006C66E5"/>
    <w:rsid w:val="006D0206"/>
    <w:rsid w:val="006D3A90"/>
    <w:rsid w:val="006D662C"/>
    <w:rsid w:val="006D7FEF"/>
    <w:rsid w:val="006E2133"/>
    <w:rsid w:val="006E4F72"/>
    <w:rsid w:val="006E6BB8"/>
    <w:rsid w:val="006E6CB7"/>
    <w:rsid w:val="006E7FAA"/>
    <w:rsid w:val="006F0FAC"/>
    <w:rsid w:val="006F1AA8"/>
    <w:rsid w:val="006F245A"/>
    <w:rsid w:val="006F554D"/>
    <w:rsid w:val="006F708C"/>
    <w:rsid w:val="007047A7"/>
    <w:rsid w:val="007049C5"/>
    <w:rsid w:val="007053E5"/>
    <w:rsid w:val="00707672"/>
    <w:rsid w:val="007133C2"/>
    <w:rsid w:val="00715018"/>
    <w:rsid w:val="00717D68"/>
    <w:rsid w:val="0072170F"/>
    <w:rsid w:val="00723D5B"/>
    <w:rsid w:val="007254C5"/>
    <w:rsid w:val="007307CA"/>
    <w:rsid w:val="007311B0"/>
    <w:rsid w:val="00732A2A"/>
    <w:rsid w:val="007338A6"/>
    <w:rsid w:val="0073577A"/>
    <w:rsid w:val="007361A7"/>
    <w:rsid w:val="00743791"/>
    <w:rsid w:val="007461E5"/>
    <w:rsid w:val="00752174"/>
    <w:rsid w:val="00757066"/>
    <w:rsid w:val="007576F4"/>
    <w:rsid w:val="00761AEA"/>
    <w:rsid w:val="00763B32"/>
    <w:rsid w:val="00765D85"/>
    <w:rsid w:val="007663B1"/>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A4B8A"/>
    <w:rsid w:val="007B5E4A"/>
    <w:rsid w:val="007B6034"/>
    <w:rsid w:val="007C0447"/>
    <w:rsid w:val="007C08C3"/>
    <w:rsid w:val="007C1E2E"/>
    <w:rsid w:val="007C3CEE"/>
    <w:rsid w:val="007C3E13"/>
    <w:rsid w:val="007D0D15"/>
    <w:rsid w:val="007D0E46"/>
    <w:rsid w:val="007D61CC"/>
    <w:rsid w:val="007F3722"/>
    <w:rsid w:val="007F51D5"/>
    <w:rsid w:val="007F5443"/>
    <w:rsid w:val="007F725D"/>
    <w:rsid w:val="008001C7"/>
    <w:rsid w:val="00801369"/>
    <w:rsid w:val="008017AE"/>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446"/>
    <w:rsid w:val="008467AD"/>
    <w:rsid w:val="0085268D"/>
    <w:rsid w:val="008561E5"/>
    <w:rsid w:val="00856407"/>
    <w:rsid w:val="00856CD8"/>
    <w:rsid w:val="00860C95"/>
    <w:rsid w:val="00863E4A"/>
    <w:rsid w:val="00864BD5"/>
    <w:rsid w:val="00866704"/>
    <w:rsid w:val="00872912"/>
    <w:rsid w:val="00873925"/>
    <w:rsid w:val="008766EB"/>
    <w:rsid w:val="008766EF"/>
    <w:rsid w:val="00882358"/>
    <w:rsid w:val="00883CB4"/>
    <w:rsid w:val="00883D0E"/>
    <w:rsid w:val="00897D18"/>
    <w:rsid w:val="008A0A2A"/>
    <w:rsid w:val="008A0A68"/>
    <w:rsid w:val="008A0D21"/>
    <w:rsid w:val="008A227D"/>
    <w:rsid w:val="008A5E56"/>
    <w:rsid w:val="008A6256"/>
    <w:rsid w:val="008A764E"/>
    <w:rsid w:val="008B31EE"/>
    <w:rsid w:val="008B32A6"/>
    <w:rsid w:val="008B7916"/>
    <w:rsid w:val="008B7F10"/>
    <w:rsid w:val="008C08B5"/>
    <w:rsid w:val="008C34AD"/>
    <w:rsid w:val="008C79BF"/>
    <w:rsid w:val="008D1E9E"/>
    <w:rsid w:val="008D5E74"/>
    <w:rsid w:val="008E0ADC"/>
    <w:rsid w:val="008E1775"/>
    <w:rsid w:val="008E21A9"/>
    <w:rsid w:val="008E4B13"/>
    <w:rsid w:val="008E5E68"/>
    <w:rsid w:val="008E7D97"/>
    <w:rsid w:val="008F29ED"/>
    <w:rsid w:val="008F3863"/>
    <w:rsid w:val="009039BE"/>
    <w:rsid w:val="00905708"/>
    <w:rsid w:val="00907133"/>
    <w:rsid w:val="00907219"/>
    <w:rsid w:val="00912DCF"/>
    <w:rsid w:val="00913F59"/>
    <w:rsid w:val="009165D1"/>
    <w:rsid w:val="009168CD"/>
    <w:rsid w:val="0091742C"/>
    <w:rsid w:val="0092047F"/>
    <w:rsid w:val="009223EE"/>
    <w:rsid w:val="009229C5"/>
    <w:rsid w:val="009235C4"/>
    <w:rsid w:val="009239C8"/>
    <w:rsid w:val="00923B06"/>
    <w:rsid w:val="00923B97"/>
    <w:rsid w:val="00931C5E"/>
    <w:rsid w:val="0093386A"/>
    <w:rsid w:val="00935222"/>
    <w:rsid w:val="009361CC"/>
    <w:rsid w:val="009404C3"/>
    <w:rsid w:val="00942DEB"/>
    <w:rsid w:val="00942F6D"/>
    <w:rsid w:val="00944E49"/>
    <w:rsid w:val="0095121F"/>
    <w:rsid w:val="00952765"/>
    <w:rsid w:val="00954765"/>
    <w:rsid w:val="0095489A"/>
    <w:rsid w:val="00961195"/>
    <w:rsid w:val="00962CDB"/>
    <w:rsid w:val="009630F7"/>
    <w:rsid w:val="00963FC0"/>
    <w:rsid w:val="0096432B"/>
    <w:rsid w:val="00964CD4"/>
    <w:rsid w:val="009665F1"/>
    <w:rsid w:val="0097340E"/>
    <w:rsid w:val="009747B6"/>
    <w:rsid w:val="00980B79"/>
    <w:rsid w:val="009832B2"/>
    <w:rsid w:val="009839B6"/>
    <w:rsid w:val="009844B1"/>
    <w:rsid w:val="00990210"/>
    <w:rsid w:val="009913B1"/>
    <w:rsid w:val="0099256A"/>
    <w:rsid w:val="00992CE4"/>
    <w:rsid w:val="00992ED1"/>
    <w:rsid w:val="009A0F34"/>
    <w:rsid w:val="009A1B47"/>
    <w:rsid w:val="009A2277"/>
    <w:rsid w:val="009B22A6"/>
    <w:rsid w:val="009B6E19"/>
    <w:rsid w:val="009C0D84"/>
    <w:rsid w:val="009C3688"/>
    <w:rsid w:val="009C4B08"/>
    <w:rsid w:val="009C4F93"/>
    <w:rsid w:val="009C4FD7"/>
    <w:rsid w:val="009C61FA"/>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334A"/>
    <w:rsid w:val="00A0475E"/>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31F6"/>
    <w:rsid w:val="00A44D8B"/>
    <w:rsid w:val="00A501C0"/>
    <w:rsid w:val="00A507EE"/>
    <w:rsid w:val="00A544F7"/>
    <w:rsid w:val="00A558C5"/>
    <w:rsid w:val="00A56599"/>
    <w:rsid w:val="00A57FBD"/>
    <w:rsid w:val="00A613EA"/>
    <w:rsid w:val="00A6149B"/>
    <w:rsid w:val="00A64015"/>
    <w:rsid w:val="00A663BC"/>
    <w:rsid w:val="00A671C9"/>
    <w:rsid w:val="00A7060B"/>
    <w:rsid w:val="00A750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51E2"/>
    <w:rsid w:val="00AB6D85"/>
    <w:rsid w:val="00AC059F"/>
    <w:rsid w:val="00AC2CB0"/>
    <w:rsid w:val="00AC735A"/>
    <w:rsid w:val="00AD1311"/>
    <w:rsid w:val="00AD1725"/>
    <w:rsid w:val="00AD1F81"/>
    <w:rsid w:val="00AD3B9D"/>
    <w:rsid w:val="00AD62C7"/>
    <w:rsid w:val="00AE0CCA"/>
    <w:rsid w:val="00AE224B"/>
    <w:rsid w:val="00AE4D72"/>
    <w:rsid w:val="00AE50A6"/>
    <w:rsid w:val="00AF3605"/>
    <w:rsid w:val="00AF4272"/>
    <w:rsid w:val="00B0100C"/>
    <w:rsid w:val="00B02869"/>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0A28"/>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407C"/>
    <w:rsid w:val="00BC6896"/>
    <w:rsid w:val="00BD24D0"/>
    <w:rsid w:val="00BD29BA"/>
    <w:rsid w:val="00BD6552"/>
    <w:rsid w:val="00BE1653"/>
    <w:rsid w:val="00BE1E2B"/>
    <w:rsid w:val="00BE3B5D"/>
    <w:rsid w:val="00BE4878"/>
    <w:rsid w:val="00BE61C8"/>
    <w:rsid w:val="00BE6243"/>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2874"/>
    <w:rsid w:val="00C330AB"/>
    <w:rsid w:val="00C35773"/>
    <w:rsid w:val="00C36722"/>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EE6"/>
    <w:rsid w:val="00C923BB"/>
    <w:rsid w:val="00C9436A"/>
    <w:rsid w:val="00CA08AF"/>
    <w:rsid w:val="00CA2569"/>
    <w:rsid w:val="00CA4360"/>
    <w:rsid w:val="00CA6747"/>
    <w:rsid w:val="00CC3151"/>
    <w:rsid w:val="00CD6178"/>
    <w:rsid w:val="00CF1FCA"/>
    <w:rsid w:val="00CF3226"/>
    <w:rsid w:val="00CF36E7"/>
    <w:rsid w:val="00CF4097"/>
    <w:rsid w:val="00CF494E"/>
    <w:rsid w:val="00CF64EF"/>
    <w:rsid w:val="00CF6D83"/>
    <w:rsid w:val="00D00846"/>
    <w:rsid w:val="00D019E7"/>
    <w:rsid w:val="00D027AE"/>
    <w:rsid w:val="00D033C1"/>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66E"/>
    <w:rsid w:val="00D5272D"/>
    <w:rsid w:val="00D56CF1"/>
    <w:rsid w:val="00D576E4"/>
    <w:rsid w:val="00D60B9E"/>
    <w:rsid w:val="00D60C3B"/>
    <w:rsid w:val="00D618BF"/>
    <w:rsid w:val="00D618F6"/>
    <w:rsid w:val="00D6330C"/>
    <w:rsid w:val="00D70281"/>
    <w:rsid w:val="00D707D7"/>
    <w:rsid w:val="00D7545C"/>
    <w:rsid w:val="00D765CA"/>
    <w:rsid w:val="00D76AF5"/>
    <w:rsid w:val="00D77563"/>
    <w:rsid w:val="00D77923"/>
    <w:rsid w:val="00D83728"/>
    <w:rsid w:val="00D90B4E"/>
    <w:rsid w:val="00D931C6"/>
    <w:rsid w:val="00D96DD6"/>
    <w:rsid w:val="00D97776"/>
    <w:rsid w:val="00DA0A22"/>
    <w:rsid w:val="00DA3144"/>
    <w:rsid w:val="00DA7DD7"/>
    <w:rsid w:val="00DB1BC2"/>
    <w:rsid w:val="00DB2DDE"/>
    <w:rsid w:val="00DB4257"/>
    <w:rsid w:val="00DB6560"/>
    <w:rsid w:val="00DB6E6C"/>
    <w:rsid w:val="00DC0E39"/>
    <w:rsid w:val="00DC6BF2"/>
    <w:rsid w:val="00DD2278"/>
    <w:rsid w:val="00DD4344"/>
    <w:rsid w:val="00DD4CAD"/>
    <w:rsid w:val="00DD7463"/>
    <w:rsid w:val="00DE0313"/>
    <w:rsid w:val="00DE0CD1"/>
    <w:rsid w:val="00DE2833"/>
    <w:rsid w:val="00DE2B54"/>
    <w:rsid w:val="00DE2BF7"/>
    <w:rsid w:val="00DE5763"/>
    <w:rsid w:val="00DE58F4"/>
    <w:rsid w:val="00DF3A46"/>
    <w:rsid w:val="00DF4D38"/>
    <w:rsid w:val="00DF4DF3"/>
    <w:rsid w:val="00DF5DAB"/>
    <w:rsid w:val="00DF6CCE"/>
    <w:rsid w:val="00E00CE5"/>
    <w:rsid w:val="00E04816"/>
    <w:rsid w:val="00E04F8B"/>
    <w:rsid w:val="00E13869"/>
    <w:rsid w:val="00E148B7"/>
    <w:rsid w:val="00E17E41"/>
    <w:rsid w:val="00E2140F"/>
    <w:rsid w:val="00E21BA5"/>
    <w:rsid w:val="00E22A31"/>
    <w:rsid w:val="00E26532"/>
    <w:rsid w:val="00E3432A"/>
    <w:rsid w:val="00E34CD8"/>
    <w:rsid w:val="00E40980"/>
    <w:rsid w:val="00E40FA0"/>
    <w:rsid w:val="00E432AF"/>
    <w:rsid w:val="00E45DA4"/>
    <w:rsid w:val="00E45F99"/>
    <w:rsid w:val="00E46734"/>
    <w:rsid w:val="00E46778"/>
    <w:rsid w:val="00E47AE4"/>
    <w:rsid w:val="00E511AE"/>
    <w:rsid w:val="00E525F4"/>
    <w:rsid w:val="00E54333"/>
    <w:rsid w:val="00E55DEF"/>
    <w:rsid w:val="00E564A5"/>
    <w:rsid w:val="00E7341F"/>
    <w:rsid w:val="00E821C6"/>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D73B6"/>
    <w:rsid w:val="00EE0927"/>
    <w:rsid w:val="00EE0B6B"/>
    <w:rsid w:val="00EE1619"/>
    <w:rsid w:val="00EE1DAD"/>
    <w:rsid w:val="00EE319F"/>
    <w:rsid w:val="00EE4F4D"/>
    <w:rsid w:val="00EE531C"/>
    <w:rsid w:val="00EE7DCF"/>
    <w:rsid w:val="00EF0110"/>
    <w:rsid w:val="00EF3C9F"/>
    <w:rsid w:val="00EF7492"/>
    <w:rsid w:val="00F05F76"/>
    <w:rsid w:val="00F1391B"/>
    <w:rsid w:val="00F20324"/>
    <w:rsid w:val="00F20E7E"/>
    <w:rsid w:val="00F224D2"/>
    <w:rsid w:val="00F233A0"/>
    <w:rsid w:val="00F25D18"/>
    <w:rsid w:val="00F2606B"/>
    <w:rsid w:val="00F267DF"/>
    <w:rsid w:val="00F27E31"/>
    <w:rsid w:val="00F32C61"/>
    <w:rsid w:val="00F41101"/>
    <w:rsid w:val="00F41A1E"/>
    <w:rsid w:val="00F42EDA"/>
    <w:rsid w:val="00F45D36"/>
    <w:rsid w:val="00F52A16"/>
    <w:rsid w:val="00F5370D"/>
    <w:rsid w:val="00F5581A"/>
    <w:rsid w:val="00F57B35"/>
    <w:rsid w:val="00F62D82"/>
    <w:rsid w:val="00F708E0"/>
    <w:rsid w:val="00F72B32"/>
    <w:rsid w:val="00F75268"/>
    <w:rsid w:val="00F77D8E"/>
    <w:rsid w:val="00F805A3"/>
    <w:rsid w:val="00F81D0D"/>
    <w:rsid w:val="00F84CDB"/>
    <w:rsid w:val="00F86B44"/>
    <w:rsid w:val="00F90D4A"/>
    <w:rsid w:val="00F97547"/>
    <w:rsid w:val="00F97AB6"/>
    <w:rsid w:val="00F97C6E"/>
    <w:rsid w:val="00FA156D"/>
    <w:rsid w:val="00FA30F2"/>
    <w:rsid w:val="00FA5498"/>
    <w:rsid w:val="00FA604C"/>
    <w:rsid w:val="00FA7619"/>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0FF63DB"/>
    <w:rsid w:val="031AAF65"/>
    <w:rsid w:val="0BCF60E2"/>
    <w:rsid w:val="0E31C7B1"/>
    <w:rsid w:val="1277B3AC"/>
    <w:rsid w:val="1C9EC383"/>
    <w:rsid w:val="1F52A326"/>
    <w:rsid w:val="35FFFCF0"/>
    <w:rsid w:val="513FBADA"/>
    <w:rsid w:val="5991F33E"/>
    <w:rsid w:val="5E493E86"/>
    <w:rsid w:val="61F0EB88"/>
    <w:rsid w:val="6AC9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F5B62"/>
  <w15:chartTrackingRefBased/>
  <w15:docId w15:val="{BF300C3F-4E80-4E46-AC79-1DC38308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uiPriority w:val="99"/>
    <w:rsid w:val="0095489A"/>
    <w:pPr>
      <w:tabs>
        <w:tab w:val="center" w:pos="4680"/>
        <w:tab w:val="right" w:pos="9360"/>
      </w:tabs>
    </w:pPr>
  </w:style>
  <w:style w:type="character" w:customStyle="1" w:styleId="FooterChar">
    <w:name w:val="Footer Char"/>
    <w:link w:val="Footer"/>
    <w:uiPriority w:val="99"/>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013A2D"/>
    <w:pPr>
      <w:tabs>
        <w:tab w:val="clear" w:pos="2250"/>
      </w:tabs>
    </w:pPr>
  </w:style>
  <w:style w:type="paragraph" w:customStyle="1" w:styleId="Level2Heading">
    <w:name w:val="Level 2 Heading"/>
    <w:basedOn w:val="Heading2"/>
    <w:qFormat/>
    <w:rsid w:val="00013A2D"/>
  </w:style>
  <w:style w:type="paragraph" w:customStyle="1" w:styleId="Level2Text">
    <w:name w:val="Level 2 Text"/>
    <w:basedOn w:val="Normal"/>
    <w:qFormat/>
    <w:rsid w:val="00013A2D"/>
    <w:pPr>
      <w:tabs>
        <w:tab w:val="clear" w:pos="2250"/>
      </w:tabs>
      <w:ind w:left="540"/>
    </w:pPr>
  </w:style>
  <w:style w:type="paragraph" w:customStyle="1" w:styleId="Level2Bullet">
    <w:name w:val="Level 2 Bullet"/>
    <w:basedOn w:val="ListParagraph"/>
    <w:qFormat/>
    <w:rsid w:val="00013A2D"/>
    <w:pPr>
      <w:numPr>
        <w:numId w:val="12"/>
      </w:numPr>
      <w:tabs>
        <w:tab w:val="clear" w:pos="2250"/>
      </w:tabs>
    </w:pPr>
  </w:style>
  <w:style w:type="paragraph" w:customStyle="1" w:styleId="Level2Numbered">
    <w:name w:val="Level 2 Numbered"/>
    <w:basedOn w:val="ListParagraph"/>
    <w:qFormat/>
    <w:rsid w:val="00013A2D"/>
    <w:pPr>
      <w:numPr>
        <w:numId w:val="6"/>
      </w:numPr>
      <w:tabs>
        <w:tab w:val="clear" w:pos="2250"/>
      </w:tabs>
    </w:pPr>
  </w:style>
  <w:style w:type="paragraph" w:customStyle="1" w:styleId="Level3Heading">
    <w:name w:val="Level 3 Heading"/>
    <w:basedOn w:val="Heading3"/>
    <w:qFormat/>
    <w:rsid w:val="00013A2D"/>
  </w:style>
  <w:style w:type="paragraph" w:customStyle="1" w:styleId="Level3Text">
    <w:name w:val="Level 3 Text"/>
    <w:basedOn w:val="Normal"/>
    <w:qFormat/>
    <w:rsid w:val="00013A2D"/>
    <w:pPr>
      <w:tabs>
        <w:tab w:val="clear" w:pos="2250"/>
      </w:tabs>
      <w:ind w:left="180" w:firstLine="720"/>
    </w:pPr>
  </w:style>
  <w:style w:type="paragraph" w:customStyle="1" w:styleId="Level3Bullet">
    <w:name w:val="Level 3 Bullet"/>
    <w:basedOn w:val="ListParagraph"/>
    <w:qFormat/>
    <w:rsid w:val="00013A2D"/>
    <w:pPr>
      <w:numPr>
        <w:ilvl w:val="1"/>
        <w:numId w:val="13"/>
      </w:numPr>
      <w:tabs>
        <w:tab w:val="clear" w:pos="2250"/>
      </w:tabs>
    </w:pPr>
  </w:style>
  <w:style w:type="paragraph" w:customStyle="1" w:styleId="Level3Numbered">
    <w:name w:val="Level 3 Numbered"/>
    <w:basedOn w:val="ListParagraph"/>
    <w:qFormat/>
    <w:rsid w:val="00013A2D"/>
    <w:pPr>
      <w:numPr>
        <w:numId w:val="18"/>
      </w:numPr>
      <w:tabs>
        <w:tab w:val="clear" w:pos="2250"/>
      </w:tabs>
    </w:pPr>
  </w:style>
  <w:style w:type="paragraph" w:styleId="Revision">
    <w:name w:val="Revision"/>
    <w:hidden/>
    <w:uiPriority w:val="99"/>
    <w:semiHidden/>
    <w:rsid w:val="00990210"/>
    <w:rPr>
      <w:rFonts w:ascii="Lucida Sans" w:eastAsia="Times New Roman" w:hAnsi="Lucida Sans" w:cstheme="minorHAnsi"/>
    </w:rPr>
  </w:style>
  <w:style w:type="paragraph" w:customStyle="1" w:styleId="Level4Heading">
    <w:name w:val="Level 4 Heading"/>
    <w:basedOn w:val="Heading4"/>
    <w:qFormat/>
    <w:rsid w:val="00223BE2"/>
  </w:style>
  <w:style w:type="paragraph" w:customStyle="1" w:styleId="Level4Text">
    <w:name w:val="Level 4 Text"/>
    <w:basedOn w:val="Normal"/>
    <w:qFormat/>
    <w:rsid w:val="00223BE2"/>
    <w:pPr>
      <w:tabs>
        <w:tab w:val="clear" w:pos="2250"/>
      </w:tabs>
      <w:ind w:left="540" w:firstLine="720"/>
    </w:pPr>
  </w:style>
  <w:style w:type="paragraph" w:customStyle="1" w:styleId="Level4Bullet">
    <w:name w:val="Level 4 Bullet"/>
    <w:basedOn w:val="ListParagraph"/>
    <w:qFormat/>
    <w:rsid w:val="00223BE2"/>
    <w:pPr>
      <w:tabs>
        <w:tab w:val="clear" w:pos="2250"/>
      </w:tabs>
      <w:ind w:left="1800" w:hanging="360"/>
    </w:pPr>
  </w:style>
  <w:style w:type="paragraph" w:customStyle="1" w:styleId="Level5Heading">
    <w:name w:val="Level 5 Heading"/>
    <w:basedOn w:val="Heading5"/>
    <w:qFormat/>
    <w:rsid w:val="00223BE2"/>
    <w:pPr>
      <w:ind w:left="1620" w:hanging="1080"/>
    </w:pPr>
  </w:style>
  <w:style w:type="paragraph" w:customStyle="1" w:styleId="Level5Text">
    <w:name w:val="Level 5 Text"/>
    <w:basedOn w:val="Normal"/>
    <w:qFormat/>
    <w:rsid w:val="00223BE2"/>
    <w:pPr>
      <w:tabs>
        <w:tab w:val="clear" w:pos="2250"/>
      </w:tabs>
      <w:ind w:left="1980" w:hanging="360"/>
    </w:pPr>
  </w:style>
  <w:style w:type="paragraph" w:customStyle="1" w:styleId="Level5Bullet">
    <w:name w:val="Level 5 Bullet"/>
    <w:basedOn w:val="ListParagraph"/>
    <w:qFormat/>
    <w:rsid w:val="00223BE2"/>
    <w:pPr>
      <w:tabs>
        <w:tab w:val="clear" w:pos="2250"/>
      </w:tabs>
      <w:ind w:left="2160" w:hanging="360"/>
    </w:pPr>
  </w:style>
  <w:style w:type="paragraph" w:customStyle="1" w:styleId="Level5Numbered">
    <w:name w:val="Level 5 Numbered"/>
    <w:basedOn w:val="Level3Numbered"/>
    <w:qFormat/>
    <w:rsid w:val="00223BE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2576">
      <w:bodyDiv w:val="1"/>
      <w:marLeft w:val="0"/>
      <w:marRight w:val="0"/>
      <w:marTop w:val="0"/>
      <w:marBottom w:val="0"/>
      <w:divBdr>
        <w:top w:val="none" w:sz="0" w:space="0" w:color="auto"/>
        <w:left w:val="none" w:sz="0" w:space="0" w:color="auto"/>
        <w:bottom w:val="none" w:sz="0" w:space="0" w:color="auto"/>
        <w:right w:val="none" w:sz="0" w:space="0" w:color="auto"/>
      </w:divBdr>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3793381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sportal.jlab.org/jlabDocs/documents/versions/118172/downloa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88228/L2HE-PR-ASSY-FPCW-R3.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5%20SRF%20OPS%20Procedure%20Template%20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D5D337DA-D725-4A05-8AED-155AF8D24FFF}">
  <ds:schemaRefs>
    <ds:schemaRef ds:uri="http://schemas.openxmlformats.org/officeDocument/2006/bibliography"/>
  </ds:schemaRefs>
</ds:datastoreItem>
</file>

<file path=customXml/itemProps4.xml><?xml version="1.0" encoding="utf-8"?>
<ds:datastoreItem xmlns:ds="http://schemas.openxmlformats.org/officeDocument/2006/customXml" ds:itemID="{26FFD58C-6519-483F-8075-061B2AF8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SRF-07-FM-005 SRF OPS Procedure Template R1</Template>
  <TotalTime>3</TotalTime>
  <Pages>5</Pages>
  <Words>1468</Words>
  <Characters>7520</Characters>
  <Application>Microsoft Office Word</Application>
  <DocSecurity>0</DocSecurity>
  <Lines>214</Lines>
  <Paragraphs>179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4</cp:revision>
  <cp:lastPrinted>2025-04-03T14:36:00Z</cp:lastPrinted>
  <dcterms:created xsi:type="dcterms:W3CDTF">2025-06-05T15:49:00Z</dcterms:created>
  <dcterms:modified xsi:type="dcterms:W3CDTF">2025-06-05T15:51:00Z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