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ACC0"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14:paraId="0411205E" w14:textId="77777777" w:rsidTr="1C9EC383">
        <w:tc>
          <w:tcPr>
            <w:tcW w:w="10183" w:type="dxa"/>
            <w:gridSpan w:val="4"/>
            <w:tcBorders>
              <w:top w:val="single" w:sz="18" w:space="0" w:color="000000" w:themeColor="text1"/>
              <w:left w:val="nil"/>
              <w:bottom w:val="single" w:sz="18" w:space="0" w:color="000000" w:themeColor="text1"/>
              <w:right w:val="nil"/>
            </w:tcBorders>
          </w:tcPr>
          <w:p w14:paraId="1B681C44" w14:textId="03685B65" w:rsidR="0040130A" w:rsidRPr="00BE6ADF" w:rsidRDefault="00EA403F" w:rsidP="0035230B">
            <w:pPr>
              <w:tabs>
                <w:tab w:val="clear" w:pos="2250"/>
              </w:tabs>
              <w:jc w:val="center"/>
              <w:rPr>
                <w:rFonts w:ascii="Lucida Bright" w:hAnsi="Lucida Bright" w:cs="Arial"/>
                <w:b/>
                <w:color w:val="C00000"/>
                <w:sz w:val="40"/>
                <w:szCs w:val="40"/>
              </w:rPr>
            </w:pPr>
            <w:r w:rsidRPr="00EA403F">
              <w:rPr>
                <w:rFonts w:ascii="Lucida Bright" w:hAnsi="Lucida Bright" w:cs="Arial"/>
                <w:b/>
                <w:bCs/>
                <w:color w:val="C00000"/>
                <w:sz w:val="40"/>
                <w:szCs w:val="40"/>
              </w:rPr>
              <w:t xml:space="preserve">AUP RFD </w:t>
            </w:r>
            <w:r w:rsidRPr="00EA403F">
              <w:rPr>
                <w:rFonts w:ascii="Lucida Bright" w:hAnsi="Lucida Bright" w:cs="Arial"/>
                <w:b/>
                <w:bCs/>
                <w:color w:val="C00000"/>
                <w:sz w:val="40"/>
                <w:szCs w:val="40"/>
                <w:highlight w:val="yellow"/>
              </w:rPr>
              <w:t>Bare Cavities</w:t>
            </w:r>
            <w:r w:rsidRPr="00EA403F">
              <w:rPr>
                <w:rFonts w:ascii="Lucida Bright" w:hAnsi="Lucida Bright" w:cs="Arial"/>
                <w:b/>
                <w:bCs/>
                <w:color w:val="C00000"/>
                <w:sz w:val="40"/>
                <w:szCs w:val="40"/>
              </w:rPr>
              <w:t xml:space="preserve"> Incoming RF inspection</w:t>
            </w:r>
          </w:p>
        </w:tc>
      </w:tr>
      <w:tr w:rsidR="00284F1A" w:rsidRPr="000E7AB8" w14:paraId="6C962B61" w14:textId="77777777"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14:paraId="20136A73" w14:textId="77777777" w:rsidR="00284F1A" w:rsidRPr="00AE4D72" w:rsidRDefault="00284F1A" w:rsidP="00284F1A">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23E78F60" w14:textId="0E2C3CF6" w:rsidR="00284F1A" w:rsidRPr="000E7AB8" w:rsidRDefault="00284F1A" w:rsidP="00284F1A">
            <w:r w:rsidRPr="00C67323">
              <w:rPr>
                <w:rFonts w:ascii="Calibri" w:hAnsi="Calibri" w:cs="Calibri"/>
                <w:color w:val="000000"/>
                <w:sz w:val="22"/>
                <w:szCs w:val="22"/>
                <w:shd w:val="clear" w:color="auto" w:fill="FFFFFF"/>
                <w:lang w:val="fr-FR"/>
              </w:rPr>
              <w:t>AUPCAV-PR-TUNE-CAV-RFIN-</w:t>
            </w:r>
            <w:r>
              <w:rPr>
                <w:rFonts w:ascii="Calibri" w:hAnsi="Calibri" w:cs="Calibri"/>
                <w:color w:val="000000"/>
                <w:sz w:val="22"/>
                <w:szCs w:val="22"/>
                <w:shd w:val="clear" w:color="auto" w:fill="FFFFFF"/>
                <w:lang w:val="fr-FR"/>
              </w:rPr>
              <w:t>DRSDC</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0574284D" w14:textId="77777777" w:rsidR="00284F1A" w:rsidRPr="00AE4D72" w:rsidRDefault="00284F1A" w:rsidP="00284F1A">
            <w:pPr>
              <w:rPr>
                <w:b/>
              </w:rPr>
            </w:pPr>
            <w:r>
              <w:rPr>
                <w:b/>
              </w:rPr>
              <w:t>Effective</w:t>
            </w:r>
            <w:r w:rsidRPr="00AE4D72">
              <w:rPr>
                <w:b/>
              </w:rPr>
              <w:t xml:space="preserve"> Date:</w:t>
            </w:r>
          </w:p>
        </w:tc>
        <w:tc>
          <w:tcPr>
            <w:tcW w:w="1903" w:type="dxa"/>
            <w:tcBorders>
              <w:top w:val="single" w:sz="18" w:space="0" w:color="000000" w:themeColor="text1"/>
              <w:left w:val="nil"/>
              <w:bottom w:val="nil"/>
              <w:right w:val="nil"/>
            </w:tcBorders>
            <w:vAlign w:val="center"/>
          </w:tcPr>
          <w:p w14:paraId="543ABDF4" w14:textId="77777777" w:rsidR="00284F1A" w:rsidRPr="0054492D" w:rsidRDefault="00284F1A" w:rsidP="00284F1A">
            <w:r w:rsidRPr="009F3222">
              <w:rPr>
                <w:color w:val="00B0F0"/>
              </w:rPr>
              <w:t xml:space="preserve">DD </w:t>
            </w:r>
            <w:proofErr w:type="spellStart"/>
            <w:r>
              <w:t>Mmm</w:t>
            </w:r>
            <w:proofErr w:type="spellEnd"/>
            <w:r>
              <w:t xml:space="preserve"> YYYY</w:t>
            </w:r>
          </w:p>
        </w:tc>
      </w:tr>
      <w:tr w:rsidR="00284F1A" w:rsidRPr="000E7AB8" w14:paraId="4DEE013C" w14:textId="77777777" w:rsidTr="1C9EC383">
        <w:tc>
          <w:tcPr>
            <w:tcW w:w="2365" w:type="dxa"/>
            <w:tcBorders>
              <w:top w:val="nil"/>
              <w:left w:val="nil"/>
              <w:bottom w:val="nil"/>
              <w:right w:val="nil"/>
            </w:tcBorders>
            <w:shd w:val="clear" w:color="auto" w:fill="D9D9D9" w:themeFill="background1" w:themeFillShade="D9"/>
            <w:vAlign w:val="center"/>
          </w:tcPr>
          <w:p w14:paraId="580B1E19" w14:textId="77777777" w:rsidR="00284F1A" w:rsidRPr="00AE4D72" w:rsidRDefault="00284F1A" w:rsidP="00284F1A">
            <w:pPr>
              <w:rPr>
                <w:b/>
              </w:rPr>
            </w:pPr>
            <w:r w:rsidRPr="00AE4D72">
              <w:rPr>
                <w:b/>
              </w:rPr>
              <w:t>Revision Number:</w:t>
            </w:r>
          </w:p>
        </w:tc>
        <w:tc>
          <w:tcPr>
            <w:tcW w:w="3395" w:type="dxa"/>
            <w:tcBorders>
              <w:top w:val="nil"/>
              <w:left w:val="nil"/>
              <w:bottom w:val="nil"/>
              <w:right w:val="nil"/>
            </w:tcBorders>
            <w:vAlign w:val="center"/>
          </w:tcPr>
          <w:p w14:paraId="3D8E9AA5" w14:textId="67056013" w:rsidR="00284F1A" w:rsidRPr="0035230B" w:rsidRDefault="00284F1A" w:rsidP="00284F1A">
            <w:r>
              <w:t>1</w:t>
            </w:r>
          </w:p>
        </w:tc>
        <w:tc>
          <w:tcPr>
            <w:tcW w:w="2520" w:type="dxa"/>
            <w:tcBorders>
              <w:top w:val="nil"/>
              <w:left w:val="nil"/>
              <w:bottom w:val="nil"/>
              <w:right w:val="nil"/>
            </w:tcBorders>
            <w:shd w:val="clear" w:color="auto" w:fill="D9D9D9" w:themeFill="background1" w:themeFillShade="D9"/>
            <w:vAlign w:val="center"/>
          </w:tcPr>
          <w:p w14:paraId="22CF858F" w14:textId="77777777" w:rsidR="00284F1A" w:rsidRPr="00AE4D72" w:rsidRDefault="00284F1A" w:rsidP="00284F1A">
            <w:pPr>
              <w:rPr>
                <w:b/>
              </w:rPr>
            </w:pPr>
            <w:r w:rsidRPr="00AE4D72">
              <w:rPr>
                <w:b/>
              </w:rPr>
              <w:t>Periodic Review Date:</w:t>
            </w:r>
          </w:p>
        </w:tc>
        <w:tc>
          <w:tcPr>
            <w:tcW w:w="1903" w:type="dxa"/>
            <w:tcBorders>
              <w:top w:val="nil"/>
              <w:left w:val="nil"/>
              <w:bottom w:val="nil"/>
              <w:right w:val="nil"/>
            </w:tcBorders>
            <w:vAlign w:val="center"/>
          </w:tcPr>
          <w:p w14:paraId="0E437BB8" w14:textId="77777777" w:rsidR="00284F1A" w:rsidRPr="0054492D" w:rsidRDefault="00284F1A" w:rsidP="00284F1A">
            <w:r w:rsidRPr="009F3222">
              <w:rPr>
                <w:color w:val="00B0F0"/>
              </w:rPr>
              <w:t xml:space="preserve">DD </w:t>
            </w:r>
            <w:proofErr w:type="spellStart"/>
            <w:r>
              <w:t>Mmm</w:t>
            </w:r>
            <w:proofErr w:type="spellEnd"/>
            <w:r>
              <w:t xml:space="preserve"> YYYY</w:t>
            </w:r>
          </w:p>
        </w:tc>
      </w:tr>
      <w:tr w:rsidR="00284F1A" w:rsidRPr="000E7AB8" w14:paraId="4A0FD80B" w14:textId="77777777"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14:paraId="3EB227E6" w14:textId="77777777" w:rsidR="00284F1A" w:rsidRPr="00AE4D72" w:rsidRDefault="00284F1A" w:rsidP="00284F1A">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14:paraId="53B178DF" w14:textId="4346C7D2" w:rsidR="00284F1A" w:rsidRPr="000E7AB8" w:rsidRDefault="00284F1A" w:rsidP="00284F1A">
            <w:r>
              <w:t>Roland Overton</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5A76E671" w14:textId="77777777" w:rsidR="00284F1A" w:rsidRPr="00AE4D72" w:rsidRDefault="00284F1A" w:rsidP="00284F1A">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1E735851" w14:textId="77777777" w:rsidR="00284F1A" w:rsidRPr="000E7AB8" w:rsidRDefault="00284F1A" w:rsidP="00284F1A">
            <w:r>
              <w:t>SRF Operations</w:t>
            </w:r>
          </w:p>
        </w:tc>
      </w:tr>
    </w:tbl>
    <w:p w14:paraId="5CDFF5D0" w14:textId="77777777" w:rsidR="00223BE2" w:rsidRDefault="00223BE2" w:rsidP="00223BE2">
      <w:bookmarkStart w:id="1" w:name="TSP1004"/>
      <w:bookmarkStart w:id="2" w:name="Section5Reviews"/>
      <w:bookmarkStart w:id="3" w:name="Refdocacronymns"/>
      <w:bookmarkEnd w:id="0"/>
    </w:p>
    <w:p w14:paraId="2C8A0F27" w14:textId="77777777" w:rsidR="00223BE2" w:rsidRPr="000E7AB8" w:rsidRDefault="00223BE2" w:rsidP="00223BE2"/>
    <w:p w14:paraId="477415B9" w14:textId="77777777" w:rsidR="00223BE2" w:rsidRPr="001718A7" w:rsidRDefault="00223BE2" w:rsidP="00223BE2">
      <w:pPr>
        <w:pStyle w:val="Heading1"/>
      </w:pPr>
      <w:bookmarkStart w:id="4" w:name="_Purpose"/>
      <w:bookmarkEnd w:id="4"/>
      <w:r>
        <w:t>Purpose and Scope</w:t>
      </w:r>
    </w:p>
    <w:p w14:paraId="4B7229C8" w14:textId="77777777" w:rsidR="00223BE2" w:rsidRPr="009C4FD7" w:rsidRDefault="00223BE2" w:rsidP="00223BE2"/>
    <w:p w14:paraId="2CD5CA4C" w14:textId="77777777" w:rsidR="00284F1A" w:rsidRPr="001718A7" w:rsidRDefault="00284F1A" w:rsidP="00284F1A">
      <w:r w:rsidRPr="00444BF4">
        <w:t>Th</w:t>
      </w:r>
      <w:r>
        <w:t>is</w:t>
      </w:r>
      <w:r w:rsidRPr="00444BF4">
        <w:t xml:space="preserve"> procedure </w:t>
      </w:r>
      <w:r w:rsidRPr="00302B77">
        <w:t xml:space="preserve">covers the inspections required for RF acceptance of incoming </w:t>
      </w:r>
      <w:r>
        <w:t>AUP RFD jacketed cavities</w:t>
      </w:r>
      <w:r w:rsidRPr="00302B77">
        <w:t>.</w:t>
      </w:r>
    </w:p>
    <w:p w14:paraId="20BE9CE7" w14:textId="77777777" w:rsidR="00284F1A" w:rsidRPr="009C4FD7" w:rsidRDefault="00284F1A" w:rsidP="00284F1A"/>
    <w:p w14:paraId="642A4972" w14:textId="77777777" w:rsidR="00284F1A" w:rsidRDefault="00284F1A" w:rsidP="00284F1A">
      <w:pPr>
        <w:rPr>
          <w:rStyle w:val="Strong"/>
          <w:u w:val="single"/>
        </w:rPr>
      </w:pPr>
      <w:r>
        <w:rPr>
          <w:rStyle w:val="Strong"/>
          <w:u w:val="single"/>
        </w:rPr>
        <w:t xml:space="preserve">RF </w:t>
      </w:r>
      <w:r w:rsidRPr="009F4C63">
        <w:rPr>
          <w:rStyle w:val="Strong"/>
          <w:u w:val="single"/>
        </w:rPr>
        <w:t>I</w:t>
      </w:r>
      <w:r>
        <w:rPr>
          <w:rStyle w:val="Strong"/>
          <w:u w:val="single"/>
        </w:rPr>
        <w:t>nspection Goals</w:t>
      </w:r>
      <w:r w:rsidRPr="009F4C63">
        <w:rPr>
          <w:rStyle w:val="Strong"/>
          <w:u w:val="single"/>
        </w:rPr>
        <w:t>:</w:t>
      </w:r>
    </w:p>
    <w:p w14:paraId="455086D6" w14:textId="77777777" w:rsidR="00284F1A" w:rsidRPr="00F85A95" w:rsidRDefault="00284F1A" w:rsidP="00284F1A">
      <w:r w:rsidRPr="00F85A95">
        <w:t xml:space="preserve">This </w:t>
      </w:r>
      <w:r>
        <w:t>procedure</w:t>
      </w:r>
      <w:r w:rsidRPr="00F85A95">
        <w:t xml:space="preserve"> outlines the RF acceptance inspections required for incoming AUP RFD</w:t>
      </w:r>
      <w:r>
        <w:t xml:space="preserve"> jacketed</w:t>
      </w:r>
      <w:r w:rsidRPr="00F85A95">
        <w:t xml:space="preserve"> cavities.</w:t>
      </w:r>
    </w:p>
    <w:p w14:paraId="3D519336" w14:textId="77777777" w:rsidR="00284F1A" w:rsidRPr="00F85A95" w:rsidRDefault="00284F1A" w:rsidP="00284F1A">
      <w:r w:rsidRPr="00F85A95">
        <w:rPr>
          <w:b/>
          <w:bCs/>
        </w:rPr>
        <w:t>Inspection Location and Timing:</w:t>
      </w:r>
    </w:p>
    <w:p w14:paraId="7D8965CA" w14:textId="77777777" w:rsidR="00284F1A" w:rsidRPr="00F85A95" w:rsidRDefault="00284F1A" w:rsidP="00284F1A">
      <w:pPr>
        <w:numPr>
          <w:ilvl w:val="0"/>
          <w:numId w:val="22"/>
        </w:numPr>
        <w:tabs>
          <w:tab w:val="clear" w:pos="2250"/>
        </w:tabs>
      </w:pPr>
      <w:r w:rsidRPr="00F85A95">
        <w:t>Conduct inspections in the RF tuning area immediately after the initial receipt inspection.</w:t>
      </w:r>
    </w:p>
    <w:p w14:paraId="1B12FB29" w14:textId="77777777" w:rsidR="00284F1A" w:rsidRPr="00F85A95" w:rsidRDefault="00284F1A" w:rsidP="00284F1A">
      <w:r w:rsidRPr="00F85A95">
        <w:rPr>
          <w:b/>
          <w:bCs/>
        </w:rPr>
        <w:t>Equipment Required:</w:t>
      </w:r>
    </w:p>
    <w:p w14:paraId="423A0246" w14:textId="77777777" w:rsidR="00284F1A" w:rsidRPr="00F85A95" w:rsidRDefault="00284F1A" w:rsidP="00284F1A">
      <w:pPr>
        <w:numPr>
          <w:ilvl w:val="0"/>
          <w:numId w:val="23"/>
        </w:numPr>
        <w:tabs>
          <w:tab w:val="clear" w:pos="2250"/>
        </w:tabs>
      </w:pPr>
      <w:r w:rsidRPr="00F85A95">
        <w:t>Vector Network Analyzer</w:t>
      </w:r>
    </w:p>
    <w:p w14:paraId="467621FA" w14:textId="77777777" w:rsidR="00284F1A" w:rsidRPr="00F85A95" w:rsidRDefault="00284F1A" w:rsidP="00284F1A">
      <w:pPr>
        <w:numPr>
          <w:ilvl w:val="0"/>
          <w:numId w:val="23"/>
        </w:numPr>
        <w:tabs>
          <w:tab w:val="clear" w:pos="2250"/>
        </w:tabs>
      </w:pPr>
      <w:r w:rsidRPr="00F85A95">
        <w:t>50 Ω RF cables with Type-N connectors</w:t>
      </w:r>
    </w:p>
    <w:p w14:paraId="3D0258E6" w14:textId="77777777" w:rsidR="00284F1A" w:rsidRPr="00F85A95" w:rsidRDefault="00284F1A" w:rsidP="00284F1A">
      <w:pPr>
        <w:numPr>
          <w:ilvl w:val="0"/>
          <w:numId w:val="23"/>
        </w:numPr>
        <w:tabs>
          <w:tab w:val="clear" w:pos="2250"/>
        </w:tabs>
      </w:pPr>
      <w:r w:rsidRPr="00F85A95">
        <w:t>RF amplifier</w:t>
      </w:r>
    </w:p>
    <w:p w14:paraId="1E194AAB" w14:textId="77777777" w:rsidR="00284F1A" w:rsidRPr="00F85A95" w:rsidRDefault="00284F1A" w:rsidP="00284F1A">
      <w:pPr>
        <w:numPr>
          <w:ilvl w:val="0"/>
          <w:numId w:val="23"/>
        </w:numPr>
        <w:tabs>
          <w:tab w:val="clear" w:pos="2250"/>
        </w:tabs>
      </w:pPr>
      <w:r w:rsidRPr="00F85A95">
        <w:t>Digital multimeter</w:t>
      </w:r>
    </w:p>
    <w:p w14:paraId="4B52572A" w14:textId="77777777" w:rsidR="00284F1A" w:rsidRPr="00F85A95" w:rsidRDefault="00284F1A" w:rsidP="00284F1A">
      <w:pPr>
        <w:numPr>
          <w:ilvl w:val="0"/>
          <w:numId w:val="23"/>
        </w:numPr>
        <w:tabs>
          <w:tab w:val="clear" w:pos="2250"/>
        </w:tabs>
      </w:pPr>
      <w:r w:rsidRPr="00F85A95">
        <w:t>Weather station or electronic data logger (available in RF tuning area) to record ambient conditions (temperature, pressure, relative humidity).</w:t>
      </w:r>
    </w:p>
    <w:p w14:paraId="30E6C651" w14:textId="77777777" w:rsidR="00284F1A" w:rsidRPr="00F85A95" w:rsidRDefault="00284F1A" w:rsidP="00284F1A">
      <w:r w:rsidRPr="00F85A95">
        <w:rPr>
          <w:b/>
          <w:bCs/>
        </w:rPr>
        <w:t>Inspection Objectives:</w:t>
      </w:r>
    </w:p>
    <w:p w14:paraId="2052E606" w14:textId="77777777" w:rsidR="00284F1A" w:rsidRPr="00F85A95" w:rsidRDefault="00284F1A" w:rsidP="00284F1A">
      <w:pPr>
        <w:numPr>
          <w:ilvl w:val="0"/>
          <w:numId w:val="24"/>
        </w:numPr>
        <w:tabs>
          <w:tab w:val="clear" w:pos="2250"/>
        </w:tabs>
      </w:pPr>
      <w:r w:rsidRPr="00F85A95">
        <w:t>Measure the cavity's warm fundamental mode frequency as received (backfilled with N₂ at 1 atm).</w:t>
      </w:r>
    </w:p>
    <w:p w14:paraId="274F2A6E" w14:textId="77777777" w:rsidR="00284F1A" w:rsidRPr="00F85A95" w:rsidRDefault="00284F1A" w:rsidP="00284F1A">
      <w:pPr>
        <w:numPr>
          <w:ilvl w:val="0"/>
          <w:numId w:val="24"/>
        </w:numPr>
        <w:tabs>
          <w:tab w:val="clear" w:pos="2250"/>
        </w:tabs>
      </w:pPr>
      <w:r w:rsidRPr="00F85A95">
        <w:t>Record and store the fundamental mode transmission spectrum.</w:t>
      </w:r>
    </w:p>
    <w:p w14:paraId="231B84EC" w14:textId="77777777" w:rsidR="00284F1A" w:rsidRPr="00F85A95" w:rsidRDefault="00284F1A" w:rsidP="00284F1A">
      <w:pPr>
        <w:numPr>
          <w:ilvl w:val="0"/>
          <w:numId w:val="24"/>
        </w:numPr>
        <w:tabs>
          <w:tab w:val="clear" w:pos="2250"/>
        </w:tabs>
      </w:pPr>
      <w:r w:rsidRPr="00F85A95">
        <w:t xml:space="preserve">Check </w:t>
      </w:r>
      <w:proofErr w:type="gramStart"/>
      <w:r w:rsidRPr="00F85A95">
        <w:t>electrical</w:t>
      </w:r>
      <w:proofErr w:type="gramEnd"/>
      <w:r w:rsidRPr="00F85A95">
        <w:t xml:space="preserve"> integrity of all RF antennas.</w:t>
      </w:r>
    </w:p>
    <w:p w14:paraId="71C705BB" w14:textId="77777777" w:rsidR="00284F1A" w:rsidRPr="00F85A95" w:rsidRDefault="00284F1A" w:rsidP="00284F1A">
      <w:pPr>
        <w:numPr>
          <w:ilvl w:val="0"/>
          <w:numId w:val="24"/>
        </w:numPr>
        <w:tabs>
          <w:tab w:val="clear" w:pos="2250"/>
        </w:tabs>
      </w:pPr>
      <w:r w:rsidRPr="00F85A95">
        <w:t>Save and upload all measurement data in an Excel spreadsheet to the designated M-drive location.</w:t>
      </w:r>
    </w:p>
    <w:p w14:paraId="7B33D961" w14:textId="77777777" w:rsidR="00284F1A" w:rsidRPr="00F85A95" w:rsidRDefault="00284F1A" w:rsidP="00284F1A">
      <w:r w:rsidRPr="00F85A95">
        <w:rPr>
          <w:b/>
          <w:bCs/>
        </w:rPr>
        <w:t>Post-Inspection Actions:</w:t>
      </w:r>
    </w:p>
    <w:p w14:paraId="0F276796" w14:textId="77777777" w:rsidR="00284F1A" w:rsidRPr="00F85A95" w:rsidRDefault="00284F1A" w:rsidP="00284F1A">
      <w:pPr>
        <w:numPr>
          <w:ilvl w:val="0"/>
          <w:numId w:val="25"/>
        </w:numPr>
        <w:tabs>
          <w:tab w:val="clear" w:pos="2250"/>
        </w:tabs>
      </w:pPr>
      <w:r w:rsidRPr="00F85A95">
        <w:t>After the RF inspection, transfer the cavity carefully to visual inspection.</w:t>
      </w:r>
    </w:p>
    <w:p w14:paraId="75BD9704" w14:textId="77777777" w:rsidR="00284F1A" w:rsidRPr="00F85A95" w:rsidRDefault="00284F1A" w:rsidP="00284F1A">
      <w:pPr>
        <w:numPr>
          <w:ilvl w:val="0"/>
          <w:numId w:val="25"/>
        </w:numPr>
        <w:tabs>
          <w:tab w:val="clear" w:pos="2250"/>
        </w:tabs>
      </w:pPr>
      <w:r w:rsidRPr="00F85A95">
        <w:t>Handle the cavity carefully during inspections and transfers.</w:t>
      </w:r>
    </w:p>
    <w:p w14:paraId="05577722" w14:textId="77777777" w:rsidR="00284F1A" w:rsidRPr="00F85A95" w:rsidRDefault="00284F1A" w:rsidP="00284F1A">
      <w:r w:rsidRPr="00F85A95">
        <w:rPr>
          <w:b/>
          <w:bCs/>
        </w:rPr>
        <w:t>Additional Information:</w:t>
      </w:r>
    </w:p>
    <w:p w14:paraId="0781FE70" w14:textId="77777777" w:rsidR="00284F1A" w:rsidRPr="00F85A95" w:rsidRDefault="00284F1A" w:rsidP="00284F1A">
      <w:pPr>
        <w:numPr>
          <w:ilvl w:val="0"/>
          <w:numId w:val="26"/>
        </w:numPr>
        <w:tabs>
          <w:tab w:val="clear" w:pos="2250"/>
        </w:tabs>
      </w:pPr>
      <w:r w:rsidRPr="00F85A95">
        <w:t>Prior to delivery, cavities have undergone complete post-processing, including main and final BCP.</w:t>
      </w:r>
    </w:p>
    <w:p w14:paraId="210AD32D" w14:textId="77777777" w:rsidR="00284F1A" w:rsidRDefault="00284F1A" w:rsidP="00284F1A">
      <w:pPr>
        <w:numPr>
          <w:ilvl w:val="0"/>
          <w:numId w:val="26"/>
        </w:numPr>
        <w:tabs>
          <w:tab w:val="clear" w:pos="2250"/>
        </w:tabs>
      </w:pPr>
      <w:r w:rsidRPr="00F85A95">
        <w:t>Cavities are pre-tuned to a warm target frequency (~400.19 MHz ±50 kHz).</w:t>
      </w:r>
    </w:p>
    <w:p w14:paraId="37541993" w14:textId="77777777" w:rsidR="00284F1A" w:rsidRPr="00F85A95" w:rsidRDefault="00284F1A" w:rsidP="00284F1A">
      <w:pPr>
        <w:numPr>
          <w:ilvl w:val="0"/>
          <w:numId w:val="26"/>
        </w:numPr>
        <w:tabs>
          <w:tab w:val="clear" w:pos="2250"/>
        </w:tabs>
      </w:pPr>
      <w:r w:rsidRPr="00F85A95">
        <w:t>Field flatness measurements are unnecessary for single-cell cavities.</w:t>
      </w:r>
    </w:p>
    <w:p w14:paraId="3065E708" w14:textId="77777777" w:rsidR="00284F1A" w:rsidRPr="00F85A95" w:rsidRDefault="00284F1A" w:rsidP="00284F1A">
      <w:pPr>
        <w:numPr>
          <w:ilvl w:val="0"/>
          <w:numId w:val="26"/>
        </w:numPr>
        <w:tabs>
          <w:tab w:val="clear" w:pos="2250"/>
        </w:tabs>
      </w:pPr>
      <w:r w:rsidRPr="00F85A95">
        <w:t>Frequency measurements before and after shipment determine if the cavity integrity has been compromised during transit.</w:t>
      </w:r>
    </w:p>
    <w:p w14:paraId="505CF473" w14:textId="77777777" w:rsidR="00284F1A" w:rsidRPr="00F85A95" w:rsidRDefault="00284F1A" w:rsidP="00284F1A">
      <w:pPr>
        <w:numPr>
          <w:ilvl w:val="0"/>
          <w:numId w:val="26"/>
        </w:numPr>
        <w:tabs>
          <w:tab w:val="clear" w:pos="2250"/>
        </w:tabs>
      </w:pPr>
      <w:r w:rsidRPr="00F85A95">
        <w:t>Cavities are delivered jacketed with helium vessels, backfilled with N₂ at 1 atm, and are not yet in a "ready to test" state upon arrival.</w:t>
      </w:r>
    </w:p>
    <w:p w14:paraId="191AB1C0" w14:textId="77777777" w:rsidR="00284F1A" w:rsidRPr="00F85A95" w:rsidRDefault="00284F1A" w:rsidP="00284F1A">
      <w:pPr>
        <w:numPr>
          <w:ilvl w:val="0"/>
          <w:numId w:val="26"/>
        </w:numPr>
        <w:tabs>
          <w:tab w:val="clear" w:pos="2250"/>
        </w:tabs>
      </w:pPr>
      <w:r w:rsidRPr="00F85A95">
        <w:t>Opening the cavity to atmosphere (e.g., to install temporary antennas) is permitted if needed.</w:t>
      </w:r>
    </w:p>
    <w:p w14:paraId="3021E1A7" w14:textId="77777777" w:rsidR="00284F1A" w:rsidRPr="00A32EA8" w:rsidRDefault="00284F1A" w:rsidP="00284F1A">
      <w:pPr>
        <w:numPr>
          <w:ilvl w:val="0"/>
          <w:numId w:val="26"/>
        </w:numPr>
        <w:tabs>
          <w:tab w:val="clear" w:pos="2250"/>
        </w:tabs>
        <w:rPr>
          <w:rStyle w:val="Strong"/>
          <w:b w:val="0"/>
          <w:bCs w:val="0"/>
        </w:rPr>
      </w:pPr>
      <w:r w:rsidRPr="00F85A95">
        <w:t>Vendor-recorded frequency data, taken just before shipment under identical conditions, is the reference for comparison.</w:t>
      </w:r>
    </w:p>
    <w:p w14:paraId="1EDA8169" w14:textId="77777777" w:rsidR="00284F1A" w:rsidRDefault="00284F1A" w:rsidP="00284F1A"/>
    <w:p w14:paraId="3FA36665" w14:textId="77777777" w:rsidR="00284F1A" w:rsidRDefault="00284F1A" w:rsidP="00284F1A">
      <w:r w:rsidRPr="004302B3">
        <w:rPr>
          <w:bCs/>
        </w:rPr>
        <w:t xml:space="preserve">The delivered cavity includes the same qualification hardware used during the bare cavity’s vertical cold tests. This setup consists of a high-Q fixed antenna (SST) mounted on the FPC coupler port, and a </w:t>
      </w:r>
      <w:r w:rsidRPr="004302B3">
        <w:rPr>
          <w:bCs/>
        </w:rPr>
        <w:lastRenderedPageBreak/>
        <w:t xml:space="preserve">pickup antenna feedthrough on the opposite pickup port. The beam tube flange on the FPC side has a right-angle valve (VAT), and a burst disc is installed on the HHOM coupler port. </w:t>
      </w:r>
      <w:r>
        <w:rPr>
          <w:bCs/>
        </w:rPr>
        <w:t>Unless otherwise indicated by the PI, a</w:t>
      </w:r>
      <w:r>
        <w:t xml:space="preserve">ll the hardware will be removed to be cleaned according to the AUP procedures following this RF inspection step. </w:t>
      </w:r>
      <w:r w:rsidRPr="004302B3">
        <w:rPr>
          <w:bCs/>
        </w:rPr>
        <w:t>The figure below shows the hardware configuration present at delivery.</w:t>
      </w:r>
    </w:p>
    <w:p w14:paraId="7A9C14F1" w14:textId="77777777" w:rsidR="00284F1A" w:rsidRPr="00C67323" w:rsidRDefault="00284F1A" w:rsidP="00284F1A">
      <w:pPr>
        <w:rPr>
          <w:rStyle w:val="Strong"/>
          <w:b w:val="0"/>
        </w:rPr>
      </w:pPr>
    </w:p>
    <w:p w14:paraId="50DC631A" w14:textId="77777777" w:rsidR="00284F1A" w:rsidRDefault="00284F1A" w:rsidP="00284F1A">
      <w:pPr>
        <w:tabs>
          <w:tab w:val="clear" w:pos="2250"/>
        </w:tabs>
        <w:jc w:val="both"/>
      </w:pPr>
    </w:p>
    <w:p w14:paraId="31D2B889" w14:textId="77777777" w:rsidR="00284F1A" w:rsidRDefault="00284F1A" w:rsidP="00284F1A">
      <w:pPr>
        <w:pStyle w:val="ListParagraph"/>
        <w:tabs>
          <w:tab w:val="clear" w:pos="2250"/>
        </w:tabs>
        <w:jc w:val="center"/>
      </w:pPr>
      <w:r>
        <w:rPr>
          <w:noProof/>
        </w:rPr>
        <w:drawing>
          <wp:inline distT="0" distB="0" distL="0" distR="0" wp14:anchorId="212E9C3D" wp14:editId="142C93D3">
            <wp:extent cx="6400800" cy="2593975"/>
            <wp:effectExtent l="0" t="0" r="0" b="0"/>
            <wp:docPr id="2029622762"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22762" name="Picture 1" descr="Dia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593975"/>
                    </a:xfrm>
                    <a:prstGeom prst="rect">
                      <a:avLst/>
                    </a:prstGeom>
                    <a:noFill/>
                    <a:ln>
                      <a:noFill/>
                    </a:ln>
                  </pic:spPr>
                </pic:pic>
              </a:graphicData>
            </a:graphic>
          </wp:inline>
        </w:drawing>
      </w:r>
    </w:p>
    <w:p w14:paraId="7BFE1C4F" w14:textId="77777777" w:rsidR="00284F1A" w:rsidRDefault="00284F1A" w:rsidP="00284F1A">
      <w:pPr>
        <w:tabs>
          <w:tab w:val="clear" w:pos="2250"/>
        </w:tabs>
      </w:pPr>
    </w:p>
    <w:p w14:paraId="5E90F9E9" w14:textId="77777777" w:rsidR="00284F1A" w:rsidRDefault="00284F1A" w:rsidP="00284F1A">
      <w:pPr>
        <w:pStyle w:val="ListParagraph"/>
        <w:tabs>
          <w:tab w:val="clear" w:pos="2250"/>
        </w:tabs>
        <w:jc w:val="center"/>
      </w:pPr>
    </w:p>
    <w:p w14:paraId="7AD0392E" w14:textId="77777777" w:rsidR="00284F1A" w:rsidRDefault="00284F1A" w:rsidP="00284F1A">
      <w:pPr>
        <w:pStyle w:val="ListParagraph"/>
        <w:tabs>
          <w:tab w:val="clear" w:pos="2250"/>
        </w:tabs>
        <w:jc w:val="center"/>
      </w:pPr>
      <w:r>
        <w:t>Fig. 1: Schematic of the cavity ports.</w:t>
      </w:r>
    </w:p>
    <w:p w14:paraId="1246EC22" w14:textId="77777777" w:rsidR="00223BE2" w:rsidRPr="009C4FD7" w:rsidRDefault="00223BE2" w:rsidP="00223BE2"/>
    <w:p w14:paraId="45DD7D0A" w14:textId="77777777" w:rsidR="00223BE2" w:rsidRPr="001718A7" w:rsidRDefault="00223BE2" w:rsidP="00223BE2">
      <w:pPr>
        <w:pStyle w:val="Heading1"/>
      </w:pPr>
      <w:r>
        <w:t>Definitions and Diagrams</w:t>
      </w:r>
    </w:p>
    <w:p w14:paraId="5D12B44F" w14:textId="77777777" w:rsidR="00223BE2" w:rsidRPr="009C4FD7" w:rsidRDefault="00223BE2" w:rsidP="00223BE2"/>
    <w:p w14:paraId="319C2613" w14:textId="77777777" w:rsidR="00223BE2" w:rsidRDefault="00223BE2" w:rsidP="00223BE2">
      <w:pPr>
        <w:rPr>
          <w:b/>
        </w:rPr>
      </w:pPr>
      <w:r>
        <w:t>The following terms have specific meanings within this procedure.</w:t>
      </w:r>
    </w:p>
    <w:p w14:paraId="4E6D658B" w14:textId="77777777" w:rsidR="00223BE2" w:rsidRDefault="00223BE2" w:rsidP="00223B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223BE2" w:rsidRPr="0035230B" w14:paraId="424975B5" w14:textId="77777777" w:rsidTr="00DD72C1">
        <w:tc>
          <w:tcPr>
            <w:tcW w:w="2425" w:type="dxa"/>
            <w:shd w:val="clear" w:color="auto" w:fill="DEEAF6" w:themeFill="accent1" w:themeFillTint="33"/>
          </w:tcPr>
          <w:p w14:paraId="55DD59A4" w14:textId="77777777" w:rsidR="00223BE2" w:rsidRPr="0035230B" w:rsidRDefault="00223BE2" w:rsidP="00DD72C1">
            <w:pPr>
              <w:rPr>
                <w:b/>
              </w:rPr>
            </w:pPr>
            <w:r>
              <w:rPr>
                <w:b/>
              </w:rPr>
              <w:t>Term</w:t>
            </w:r>
          </w:p>
        </w:tc>
        <w:tc>
          <w:tcPr>
            <w:tcW w:w="7645" w:type="dxa"/>
            <w:shd w:val="clear" w:color="auto" w:fill="DEEAF6" w:themeFill="accent1" w:themeFillTint="33"/>
          </w:tcPr>
          <w:p w14:paraId="27C4C1BF" w14:textId="77777777" w:rsidR="00223BE2" w:rsidRPr="0035230B" w:rsidRDefault="00223BE2" w:rsidP="00DD72C1">
            <w:pPr>
              <w:rPr>
                <w:b/>
              </w:rPr>
            </w:pPr>
            <w:r>
              <w:rPr>
                <w:b/>
              </w:rPr>
              <w:t>Definition</w:t>
            </w:r>
          </w:p>
        </w:tc>
      </w:tr>
      <w:tr w:rsidR="00284F1A" w:rsidRPr="000E7AB8" w14:paraId="116882BC" w14:textId="77777777" w:rsidTr="00DD72C1">
        <w:tc>
          <w:tcPr>
            <w:tcW w:w="2425" w:type="dxa"/>
          </w:tcPr>
          <w:p w14:paraId="173578DF" w14:textId="7622B1EC" w:rsidR="00284F1A" w:rsidRPr="000E7AB8" w:rsidRDefault="00284F1A" w:rsidP="00284F1A">
            <w:r>
              <w:t>RFD</w:t>
            </w:r>
          </w:p>
        </w:tc>
        <w:tc>
          <w:tcPr>
            <w:tcW w:w="7645" w:type="dxa"/>
          </w:tcPr>
          <w:p w14:paraId="796ACDDD" w14:textId="15CE12B2" w:rsidR="00284F1A" w:rsidRPr="000E7AB8" w:rsidRDefault="00284F1A" w:rsidP="00284F1A">
            <w:r>
              <w:t>Radiofrequency dipole.</w:t>
            </w:r>
          </w:p>
        </w:tc>
      </w:tr>
      <w:tr w:rsidR="00284F1A" w:rsidRPr="000E7AB8" w14:paraId="6692E4CE" w14:textId="77777777" w:rsidTr="00DD72C1">
        <w:tc>
          <w:tcPr>
            <w:tcW w:w="2425" w:type="dxa"/>
          </w:tcPr>
          <w:p w14:paraId="716C2C0D" w14:textId="043FB004" w:rsidR="00284F1A" w:rsidRPr="000E7AB8" w:rsidRDefault="00284F1A" w:rsidP="00284F1A">
            <w:r>
              <w:t>HHOM</w:t>
            </w:r>
          </w:p>
        </w:tc>
        <w:tc>
          <w:tcPr>
            <w:tcW w:w="7645" w:type="dxa"/>
          </w:tcPr>
          <w:p w14:paraId="5DE2F30B" w14:textId="141B9E2D" w:rsidR="00284F1A" w:rsidRPr="000E7AB8" w:rsidRDefault="00284F1A" w:rsidP="00284F1A">
            <w:r>
              <w:t>Horizontal Higher Order Mode (coupler)</w:t>
            </w:r>
          </w:p>
        </w:tc>
      </w:tr>
      <w:tr w:rsidR="00284F1A" w:rsidRPr="000E7AB8" w14:paraId="14019EE4" w14:textId="77777777" w:rsidTr="00DD72C1">
        <w:tc>
          <w:tcPr>
            <w:tcW w:w="2425" w:type="dxa"/>
          </w:tcPr>
          <w:p w14:paraId="2C609DAF" w14:textId="028FF353" w:rsidR="00284F1A" w:rsidRPr="000E7AB8" w:rsidRDefault="00284F1A" w:rsidP="00284F1A">
            <w:r>
              <w:t>RAV</w:t>
            </w:r>
          </w:p>
        </w:tc>
        <w:tc>
          <w:tcPr>
            <w:tcW w:w="7645" w:type="dxa"/>
          </w:tcPr>
          <w:p w14:paraId="118E1D2A" w14:textId="67767BDC" w:rsidR="00284F1A" w:rsidRPr="000E7AB8" w:rsidRDefault="00284F1A" w:rsidP="00284F1A">
            <w:r>
              <w:t>Right Angle Valve</w:t>
            </w:r>
          </w:p>
        </w:tc>
      </w:tr>
      <w:tr w:rsidR="00284F1A" w:rsidRPr="000E7AB8" w14:paraId="2D93B6A1" w14:textId="77777777" w:rsidTr="00DD72C1">
        <w:tc>
          <w:tcPr>
            <w:tcW w:w="2425" w:type="dxa"/>
          </w:tcPr>
          <w:p w14:paraId="78494DD6" w14:textId="477A966B" w:rsidR="00284F1A" w:rsidRPr="000E7AB8" w:rsidRDefault="00284F1A" w:rsidP="00284F1A">
            <w:r>
              <w:t>NCR</w:t>
            </w:r>
          </w:p>
        </w:tc>
        <w:tc>
          <w:tcPr>
            <w:tcW w:w="7645" w:type="dxa"/>
          </w:tcPr>
          <w:p w14:paraId="2F3C0B8C" w14:textId="44E95C24" w:rsidR="00284F1A" w:rsidRPr="000E7AB8" w:rsidRDefault="00284F1A" w:rsidP="00284F1A">
            <w:r>
              <w:t>Non-conformity Report.</w:t>
            </w:r>
          </w:p>
        </w:tc>
      </w:tr>
    </w:tbl>
    <w:p w14:paraId="1D394102" w14:textId="77777777" w:rsidR="00223BE2" w:rsidRDefault="00223BE2" w:rsidP="00223BE2"/>
    <w:p w14:paraId="387FBBB3" w14:textId="77777777" w:rsidR="00223BE2" w:rsidRDefault="00223BE2" w:rsidP="00223BE2"/>
    <w:p w14:paraId="175090EE" w14:textId="77777777" w:rsidR="00223BE2" w:rsidRPr="001718A7" w:rsidRDefault="00223BE2" w:rsidP="00223BE2"/>
    <w:p w14:paraId="08D4B835" w14:textId="77777777" w:rsidR="00223BE2" w:rsidRPr="001718A7" w:rsidRDefault="00223BE2" w:rsidP="00223BE2">
      <w:pPr>
        <w:pStyle w:val="Heading1"/>
      </w:pPr>
      <w:r>
        <w:t>Roles and Responsibilities</w:t>
      </w:r>
    </w:p>
    <w:p w14:paraId="63AB7024" w14:textId="77777777" w:rsidR="00223BE2" w:rsidRPr="000E7AB8" w:rsidRDefault="00223BE2" w:rsidP="00223BE2"/>
    <w:p w14:paraId="42F9F955" w14:textId="77777777" w:rsidR="00223BE2" w:rsidRPr="000E7AB8" w:rsidRDefault="00223BE2" w:rsidP="00223BE2">
      <w:r w:rsidRPr="000E7AB8">
        <w:t>The following roles have responsibilities described in this document.</w:t>
      </w:r>
    </w:p>
    <w:p w14:paraId="0ADF0D12" w14:textId="77777777" w:rsidR="00223BE2" w:rsidRPr="000E7AB8" w:rsidRDefault="00223BE2" w:rsidP="00223BE2">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223BE2" w:rsidRPr="0035230B" w14:paraId="51B5D9D8" w14:textId="77777777" w:rsidTr="00DD72C1">
        <w:tc>
          <w:tcPr>
            <w:tcW w:w="3775" w:type="dxa"/>
            <w:shd w:val="clear" w:color="auto" w:fill="DEEAF6" w:themeFill="accent1" w:themeFillTint="33"/>
          </w:tcPr>
          <w:p w14:paraId="2A052130" w14:textId="77777777" w:rsidR="00223BE2" w:rsidRPr="0035230B" w:rsidRDefault="00223BE2" w:rsidP="00DD72C1">
            <w:pPr>
              <w:rPr>
                <w:b/>
              </w:rPr>
            </w:pPr>
            <w:r w:rsidRPr="0035230B">
              <w:rPr>
                <w:b/>
              </w:rPr>
              <w:t>Role</w:t>
            </w:r>
          </w:p>
        </w:tc>
        <w:tc>
          <w:tcPr>
            <w:tcW w:w="6295" w:type="dxa"/>
            <w:shd w:val="clear" w:color="auto" w:fill="DEEAF6" w:themeFill="accent1" w:themeFillTint="33"/>
          </w:tcPr>
          <w:p w14:paraId="21D70A60" w14:textId="77777777" w:rsidR="00223BE2" w:rsidRPr="0035230B" w:rsidRDefault="00223BE2" w:rsidP="00DD72C1">
            <w:pPr>
              <w:rPr>
                <w:b/>
              </w:rPr>
            </w:pPr>
            <w:r w:rsidRPr="0035230B">
              <w:rPr>
                <w:b/>
              </w:rPr>
              <w:t>Responsibility</w:t>
            </w:r>
          </w:p>
        </w:tc>
      </w:tr>
      <w:tr w:rsidR="00284F1A" w:rsidRPr="000E7AB8" w14:paraId="532E2FFE" w14:textId="77777777" w:rsidTr="00DD72C1">
        <w:tc>
          <w:tcPr>
            <w:tcW w:w="3775" w:type="dxa"/>
          </w:tcPr>
          <w:p w14:paraId="48730C8F" w14:textId="2928F940" w:rsidR="00284F1A" w:rsidRPr="000E7AB8" w:rsidRDefault="00284F1A" w:rsidP="00284F1A">
            <w:r>
              <w:rPr>
                <w:rFonts w:ascii="Calibri" w:hAnsi="Calibri" w:cs="Calibri"/>
                <w:color w:val="000000"/>
                <w:shd w:val="clear" w:color="auto" w:fill="FFFFFF"/>
              </w:rPr>
              <w:t>Project Manger</w:t>
            </w:r>
          </w:p>
        </w:tc>
        <w:tc>
          <w:tcPr>
            <w:tcW w:w="6295" w:type="dxa"/>
          </w:tcPr>
          <w:p w14:paraId="00B5A2AB" w14:textId="1CADACAC" w:rsidR="00284F1A" w:rsidRPr="000E7AB8" w:rsidRDefault="00284F1A" w:rsidP="00284F1A">
            <w:r>
              <w:rPr>
                <w:rFonts w:ascii="Calibri" w:hAnsi="Calibri" w:cs="Calibri"/>
                <w:color w:val="000000"/>
                <w:shd w:val="clear" w:color="auto" w:fill="FFFFFF"/>
              </w:rPr>
              <w:t>Approves procedure and scope.</w:t>
            </w:r>
          </w:p>
        </w:tc>
      </w:tr>
      <w:tr w:rsidR="00284F1A" w:rsidRPr="000E7AB8" w14:paraId="3DC6345B" w14:textId="77777777" w:rsidTr="00DD72C1">
        <w:tc>
          <w:tcPr>
            <w:tcW w:w="3775" w:type="dxa"/>
          </w:tcPr>
          <w:p w14:paraId="771D32C8" w14:textId="4DC5FA75" w:rsidR="00284F1A" w:rsidRDefault="00284F1A" w:rsidP="00284F1A">
            <w:r>
              <w:rPr>
                <w:rFonts w:ascii="Calibri" w:hAnsi="Calibri" w:cs="Calibri"/>
                <w:color w:val="000000"/>
                <w:shd w:val="clear" w:color="auto" w:fill="FFFFFF"/>
              </w:rPr>
              <w:t>Procedure Author</w:t>
            </w:r>
          </w:p>
        </w:tc>
        <w:tc>
          <w:tcPr>
            <w:tcW w:w="6295" w:type="dxa"/>
          </w:tcPr>
          <w:p w14:paraId="36322BC7" w14:textId="3F262848" w:rsidR="00284F1A" w:rsidRDefault="00284F1A" w:rsidP="00284F1A">
            <w:proofErr w:type="gramStart"/>
            <w:r>
              <w:rPr>
                <w:rFonts w:ascii="Calibri" w:hAnsi="Calibri" w:cs="Calibri"/>
                <w:color w:val="000000"/>
                <w:shd w:val="clear" w:color="auto" w:fill="FFFFFF"/>
              </w:rPr>
              <w:t>Develops</w:t>
            </w:r>
            <w:proofErr w:type="gramEnd"/>
            <w:r>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procedure</w:t>
            </w:r>
            <w:proofErr w:type="gramEnd"/>
            <w:r>
              <w:rPr>
                <w:rFonts w:ascii="Calibri" w:hAnsi="Calibri" w:cs="Calibri"/>
                <w:color w:val="000000"/>
                <w:shd w:val="clear" w:color="auto" w:fill="FFFFFF"/>
              </w:rPr>
              <w:t xml:space="preserve"> and </w:t>
            </w:r>
            <w:proofErr w:type="gramStart"/>
            <w:r>
              <w:rPr>
                <w:rFonts w:ascii="Calibri" w:hAnsi="Calibri" w:cs="Calibri"/>
                <w:color w:val="000000"/>
                <w:shd w:val="clear" w:color="auto" w:fill="FFFFFF"/>
              </w:rPr>
              <w:t>revises</w:t>
            </w:r>
            <w:proofErr w:type="gramEnd"/>
            <w:r>
              <w:rPr>
                <w:rFonts w:ascii="Calibri" w:hAnsi="Calibri" w:cs="Calibri"/>
                <w:color w:val="000000"/>
                <w:shd w:val="clear" w:color="auto" w:fill="FFFFFF"/>
              </w:rPr>
              <w:t xml:space="preserve"> as necessary. Ensures technical staff </w:t>
            </w:r>
            <w:proofErr w:type="gramStart"/>
            <w:r>
              <w:rPr>
                <w:rFonts w:ascii="Calibri" w:hAnsi="Calibri" w:cs="Calibri"/>
                <w:color w:val="000000"/>
                <w:shd w:val="clear" w:color="auto" w:fill="FFFFFF"/>
              </w:rPr>
              <w:t>has</w:t>
            </w:r>
            <w:proofErr w:type="gramEnd"/>
            <w:r>
              <w:rPr>
                <w:rFonts w:ascii="Calibri" w:hAnsi="Calibri" w:cs="Calibri"/>
                <w:color w:val="000000"/>
                <w:shd w:val="clear" w:color="auto" w:fill="FFFFFF"/>
              </w:rPr>
              <w:t xml:space="preserve"> access to </w:t>
            </w:r>
            <w:proofErr w:type="gramStart"/>
            <w:r>
              <w:rPr>
                <w:rFonts w:ascii="Calibri" w:hAnsi="Calibri" w:cs="Calibri"/>
                <w:color w:val="000000"/>
                <w:shd w:val="clear" w:color="auto" w:fill="FFFFFF"/>
              </w:rPr>
              <w:t>latest</w:t>
            </w:r>
            <w:proofErr w:type="gramEnd"/>
            <w:r>
              <w:rPr>
                <w:rFonts w:ascii="Calibri" w:hAnsi="Calibri" w:cs="Calibri"/>
                <w:color w:val="000000"/>
                <w:shd w:val="clear" w:color="auto" w:fill="FFFFFF"/>
              </w:rPr>
              <w:t xml:space="preserve"> procedure revision.</w:t>
            </w:r>
          </w:p>
        </w:tc>
      </w:tr>
      <w:tr w:rsidR="00284F1A" w:rsidRPr="000E7AB8" w14:paraId="550F7D50" w14:textId="77777777" w:rsidTr="00DD72C1">
        <w:tc>
          <w:tcPr>
            <w:tcW w:w="3775" w:type="dxa"/>
          </w:tcPr>
          <w:p w14:paraId="102605B4" w14:textId="35E41A77" w:rsidR="00284F1A" w:rsidRDefault="00284F1A" w:rsidP="00284F1A">
            <w:r>
              <w:rPr>
                <w:rFonts w:ascii="Calibri" w:hAnsi="Calibri" w:cs="Calibri"/>
                <w:color w:val="000000"/>
                <w:shd w:val="clear" w:color="auto" w:fill="FFFFFF"/>
              </w:rPr>
              <w:t>Technical Staff</w:t>
            </w:r>
          </w:p>
        </w:tc>
        <w:tc>
          <w:tcPr>
            <w:tcW w:w="6295" w:type="dxa"/>
          </w:tcPr>
          <w:p w14:paraId="1DB57328" w14:textId="0AD80593" w:rsidR="00284F1A" w:rsidRDefault="00284F1A" w:rsidP="00284F1A">
            <w:r>
              <w:rPr>
                <w:rFonts w:ascii="Calibri" w:hAnsi="Calibri" w:cs="Calibri"/>
                <w:color w:val="000000"/>
                <w:shd w:val="clear" w:color="auto" w:fill="FFFFFF"/>
              </w:rPr>
              <w:t>Follows operation steps in accordance with this procedure. Obeys all safety requirements of the room/</w:t>
            </w:r>
            <w:proofErr w:type="spellStart"/>
            <w:r>
              <w:rPr>
                <w:rFonts w:ascii="Calibri" w:hAnsi="Calibri" w:cs="Calibri"/>
                <w:color w:val="000000"/>
                <w:shd w:val="clear" w:color="auto" w:fill="FFFFFF"/>
              </w:rPr>
              <w:t>workcenters</w:t>
            </w:r>
            <w:proofErr w:type="spellEnd"/>
            <w:r>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Fills</w:t>
            </w:r>
            <w:proofErr w:type="gramEnd"/>
            <w:r>
              <w:rPr>
                <w:rFonts w:ascii="Calibri" w:hAnsi="Calibri" w:cs="Calibri"/>
                <w:color w:val="000000"/>
                <w:shd w:val="clear" w:color="auto" w:fill="FFFFFF"/>
              </w:rPr>
              <w:t xml:space="preserve"> out travelers and </w:t>
            </w:r>
            <w:proofErr w:type="gramStart"/>
            <w:r>
              <w:rPr>
                <w:rFonts w:ascii="Calibri" w:hAnsi="Calibri" w:cs="Calibri"/>
                <w:color w:val="000000"/>
                <w:shd w:val="clear" w:color="auto" w:fill="FFFFFF"/>
              </w:rPr>
              <w:t>writes</w:t>
            </w:r>
            <w:proofErr w:type="gramEnd"/>
            <w:r>
              <w:rPr>
                <w:rFonts w:ascii="Calibri" w:hAnsi="Calibri" w:cs="Calibri"/>
                <w:color w:val="000000"/>
                <w:shd w:val="clear" w:color="auto" w:fill="FFFFFF"/>
              </w:rPr>
              <w:t xml:space="preserve"> NCRs as necessary.</w:t>
            </w:r>
          </w:p>
        </w:tc>
      </w:tr>
      <w:tr w:rsidR="00284F1A" w:rsidRPr="000E7AB8" w14:paraId="36107A4B" w14:textId="77777777" w:rsidTr="00DD72C1">
        <w:tc>
          <w:tcPr>
            <w:tcW w:w="3775" w:type="dxa"/>
          </w:tcPr>
          <w:p w14:paraId="2DF4141E" w14:textId="1C5A90AD" w:rsidR="00284F1A" w:rsidRPr="000E7AB8" w:rsidRDefault="00284F1A" w:rsidP="00284F1A">
            <w:proofErr w:type="spellStart"/>
            <w:r>
              <w:rPr>
                <w:rFonts w:ascii="Calibri" w:hAnsi="Calibri" w:cs="Calibri"/>
                <w:color w:val="000000"/>
                <w:shd w:val="clear" w:color="auto" w:fill="FFFFFF"/>
              </w:rPr>
              <w:lastRenderedPageBreak/>
              <w:t>Workcenter</w:t>
            </w:r>
            <w:proofErr w:type="spellEnd"/>
            <w:r>
              <w:rPr>
                <w:rFonts w:ascii="Calibri" w:hAnsi="Calibri" w:cs="Calibri"/>
                <w:color w:val="000000"/>
                <w:shd w:val="clear" w:color="auto" w:fill="FFFFFF"/>
              </w:rPr>
              <w:t xml:space="preserve"> Lead</w:t>
            </w:r>
          </w:p>
        </w:tc>
        <w:tc>
          <w:tcPr>
            <w:tcW w:w="6295" w:type="dxa"/>
          </w:tcPr>
          <w:p w14:paraId="07B496F9" w14:textId="596D0022" w:rsidR="00284F1A" w:rsidRPr="000E7AB8" w:rsidRDefault="00284F1A" w:rsidP="00284F1A">
            <w:r>
              <w:rPr>
                <w:rFonts w:ascii="Calibri" w:hAnsi="Calibri" w:cs="Calibri"/>
                <w:color w:val="000000"/>
                <w:shd w:val="clear" w:color="auto" w:fill="FFFFFF"/>
              </w:rPr>
              <w:t xml:space="preserve">Reviews procedure. Assigns technical staff to complete tasks outlined in the procedure. Ensures technical staff </w:t>
            </w:r>
            <w:proofErr w:type="gramStart"/>
            <w:r>
              <w:rPr>
                <w:rFonts w:ascii="Calibri" w:hAnsi="Calibri" w:cs="Calibri"/>
                <w:color w:val="000000"/>
                <w:shd w:val="clear" w:color="auto" w:fill="FFFFFF"/>
              </w:rPr>
              <w:t>performs</w:t>
            </w:r>
            <w:proofErr w:type="gramEnd"/>
            <w:r>
              <w:rPr>
                <w:rFonts w:ascii="Calibri" w:hAnsi="Calibri" w:cs="Calibri"/>
                <w:color w:val="000000"/>
                <w:shd w:val="clear" w:color="auto" w:fill="FFFFFF"/>
              </w:rPr>
              <w:t xml:space="preserve"> tasks in accordance with room/</w:t>
            </w:r>
            <w:proofErr w:type="spellStart"/>
            <w:r>
              <w:rPr>
                <w:rFonts w:ascii="Calibri" w:hAnsi="Calibri" w:cs="Calibri"/>
                <w:color w:val="000000"/>
                <w:shd w:val="clear" w:color="auto" w:fill="FFFFFF"/>
              </w:rPr>
              <w:t>workcenter</w:t>
            </w:r>
            <w:proofErr w:type="spellEnd"/>
            <w:r>
              <w:rPr>
                <w:rFonts w:ascii="Calibri" w:hAnsi="Calibri" w:cs="Calibri"/>
                <w:color w:val="000000"/>
                <w:shd w:val="clear" w:color="auto" w:fill="FFFFFF"/>
              </w:rPr>
              <w:t xml:space="preserve"> safety requirements.</w:t>
            </w:r>
          </w:p>
        </w:tc>
      </w:tr>
    </w:tbl>
    <w:p w14:paraId="31304CB0" w14:textId="77777777" w:rsidR="00223BE2" w:rsidRDefault="00223BE2" w:rsidP="00223BE2">
      <w:pPr>
        <w:tabs>
          <w:tab w:val="clear" w:pos="2250"/>
          <w:tab w:val="left" w:pos="3064"/>
        </w:tabs>
      </w:pPr>
    </w:p>
    <w:p w14:paraId="24FAD3AE" w14:textId="77777777" w:rsidR="00223BE2" w:rsidRDefault="00223BE2" w:rsidP="00223BE2">
      <w:pPr>
        <w:pStyle w:val="Heading1"/>
      </w:pPr>
      <w:r>
        <w:t>Safety</w:t>
      </w:r>
    </w:p>
    <w:p w14:paraId="45978896" w14:textId="77777777" w:rsidR="00223BE2" w:rsidRDefault="00223BE2" w:rsidP="00223BE2">
      <w:pPr>
        <w:tabs>
          <w:tab w:val="clear" w:pos="2250"/>
          <w:tab w:val="left" w:pos="3064"/>
        </w:tabs>
      </w:pPr>
    </w:p>
    <w:p w14:paraId="615FBC2E" w14:textId="77777777" w:rsidR="00223BE2" w:rsidRDefault="00223BE2" w:rsidP="00223BE2">
      <w:pPr>
        <w:tabs>
          <w:tab w:val="clear" w:pos="2250"/>
          <w:tab w:val="left" w:pos="3064"/>
        </w:tabs>
      </w:pPr>
      <w:r w:rsidRPr="00284F1A">
        <w:rPr>
          <w:highlight w:val="yellow"/>
        </w:rPr>
        <w:t>The following safety items …</w:t>
      </w:r>
    </w:p>
    <w:p w14:paraId="30C31AD0" w14:textId="77777777" w:rsidR="00223BE2" w:rsidRDefault="00223BE2" w:rsidP="00223BE2">
      <w:pPr>
        <w:tabs>
          <w:tab w:val="clear" w:pos="2250"/>
          <w:tab w:val="left" w:pos="3064"/>
        </w:tabs>
      </w:pPr>
    </w:p>
    <w:p w14:paraId="47E858D5" w14:textId="77777777" w:rsidR="00223BE2" w:rsidRPr="00413D73" w:rsidRDefault="00223BE2" w:rsidP="00223BE2">
      <w:pPr>
        <w:pStyle w:val="Heading1"/>
      </w:pPr>
      <w:r w:rsidRPr="00413D73">
        <w:t>Procedure</w:t>
      </w:r>
    </w:p>
    <w:p w14:paraId="37A4B0DB" w14:textId="77777777" w:rsidR="00223BE2" w:rsidRPr="00EC730B" w:rsidRDefault="00223BE2" w:rsidP="00223BE2">
      <w:pPr>
        <w:tabs>
          <w:tab w:val="clear" w:pos="2250"/>
        </w:tabs>
      </w:pPr>
    </w:p>
    <w:p w14:paraId="55B21F5B" w14:textId="77777777" w:rsidR="00284F1A" w:rsidRPr="00EC730B" w:rsidRDefault="00284F1A" w:rsidP="00284F1A">
      <w:pPr>
        <w:tabs>
          <w:tab w:val="clear" w:pos="2250"/>
        </w:tabs>
      </w:pPr>
    </w:p>
    <w:tbl>
      <w:tblPr>
        <w:tblStyle w:val="TableGrid"/>
        <w:tblW w:w="10080" w:type="dxa"/>
        <w:tblInd w:w="85" w:type="dxa"/>
        <w:tblLook w:val="04A0" w:firstRow="1" w:lastRow="0" w:firstColumn="1" w:lastColumn="0" w:noHBand="0" w:noVBand="1"/>
      </w:tblPr>
      <w:tblGrid>
        <w:gridCol w:w="662"/>
        <w:gridCol w:w="9418"/>
      </w:tblGrid>
      <w:tr w:rsidR="00284F1A" w14:paraId="5244EFEE" w14:textId="77777777" w:rsidTr="0029449F">
        <w:tc>
          <w:tcPr>
            <w:tcW w:w="662" w:type="dxa"/>
          </w:tcPr>
          <w:p w14:paraId="2D69D418" w14:textId="77777777" w:rsidR="00284F1A" w:rsidRPr="00AA5580" w:rsidRDefault="00284F1A" w:rsidP="0029449F">
            <w:pPr>
              <w:pStyle w:val="ListParagraph"/>
              <w:tabs>
                <w:tab w:val="clear" w:pos="2250"/>
              </w:tabs>
              <w:ind w:left="0"/>
              <w:jc w:val="center"/>
              <w:rPr>
                <w:b/>
              </w:rPr>
            </w:pPr>
            <w:r w:rsidRPr="00AA5580">
              <w:rPr>
                <w:b/>
              </w:rPr>
              <w:t>Step</w:t>
            </w:r>
          </w:p>
        </w:tc>
        <w:tc>
          <w:tcPr>
            <w:tcW w:w="9418" w:type="dxa"/>
          </w:tcPr>
          <w:p w14:paraId="4FFA5969" w14:textId="77777777" w:rsidR="00284F1A" w:rsidRPr="00AA5580" w:rsidRDefault="00284F1A" w:rsidP="0029449F">
            <w:pPr>
              <w:pStyle w:val="ListParagraph"/>
              <w:tabs>
                <w:tab w:val="clear" w:pos="2250"/>
              </w:tabs>
              <w:ind w:left="0"/>
              <w:jc w:val="center"/>
              <w:rPr>
                <w:b/>
              </w:rPr>
            </w:pPr>
            <w:r>
              <w:rPr>
                <w:b/>
              </w:rPr>
              <w:t>I</w:t>
            </w:r>
            <w:r>
              <w:t>nstructions</w:t>
            </w:r>
          </w:p>
        </w:tc>
      </w:tr>
      <w:tr w:rsidR="00284F1A" w14:paraId="381B10F0" w14:textId="77777777" w:rsidTr="0029449F">
        <w:tc>
          <w:tcPr>
            <w:tcW w:w="662" w:type="dxa"/>
          </w:tcPr>
          <w:p w14:paraId="39B54EAF" w14:textId="77777777" w:rsidR="00284F1A" w:rsidRDefault="00284F1A" w:rsidP="0029449F">
            <w:pPr>
              <w:pStyle w:val="ListParagraph"/>
              <w:tabs>
                <w:tab w:val="clear" w:pos="2250"/>
              </w:tabs>
              <w:ind w:left="0"/>
              <w:jc w:val="center"/>
            </w:pPr>
            <w:r>
              <w:t>1</w:t>
            </w:r>
          </w:p>
        </w:tc>
        <w:tc>
          <w:tcPr>
            <w:tcW w:w="9418" w:type="dxa"/>
          </w:tcPr>
          <w:p w14:paraId="7B986583" w14:textId="77777777" w:rsidR="00284F1A" w:rsidRDefault="00284F1A" w:rsidP="0029449F">
            <w:pPr>
              <w:pStyle w:val="ListParagraph"/>
              <w:tabs>
                <w:tab w:val="clear" w:pos="2250"/>
              </w:tabs>
              <w:ind w:left="0"/>
            </w:pPr>
            <w:r>
              <w:t>Note your name and cavity serial number in the traveler.</w:t>
            </w:r>
          </w:p>
          <w:p w14:paraId="207B5FE8" w14:textId="77777777" w:rsidR="00284F1A" w:rsidRDefault="00284F1A" w:rsidP="0029449F">
            <w:pPr>
              <w:pStyle w:val="ListParagraph"/>
              <w:tabs>
                <w:tab w:val="clear" w:pos="2250"/>
              </w:tabs>
              <w:ind w:left="0"/>
            </w:pPr>
          </w:p>
        </w:tc>
      </w:tr>
      <w:tr w:rsidR="00284F1A" w14:paraId="256021C2" w14:textId="77777777" w:rsidTr="0029449F">
        <w:tc>
          <w:tcPr>
            <w:tcW w:w="662" w:type="dxa"/>
          </w:tcPr>
          <w:p w14:paraId="01658FDF" w14:textId="77777777" w:rsidR="00284F1A" w:rsidRDefault="00284F1A" w:rsidP="0029449F">
            <w:pPr>
              <w:pStyle w:val="ListParagraph"/>
              <w:tabs>
                <w:tab w:val="clear" w:pos="2250"/>
              </w:tabs>
              <w:ind w:left="0"/>
              <w:jc w:val="center"/>
            </w:pPr>
            <w:r>
              <w:t>2</w:t>
            </w:r>
          </w:p>
        </w:tc>
        <w:tc>
          <w:tcPr>
            <w:tcW w:w="9418" w:type="dxa"/>
          </w:tcPr>
          <w:p w14:paraId="304D18D5" w14:textId="77777777" w:rsidR="00284F1A" w:rsidRDefault="00284F1A" w:rsidP="0029449F">
            <w:pPr>
              <w:rPr>
                <w:b/>
              </w:rPr>
            </w:pPr>
            <w:r>
              <w:rPr>
                <w:b/>
              </w:rPr>
              <w:t>Record the Fundame</w:t>
            </w:r>
            <w:r w:rsidRPr="00252F34">
              <w:rPr>
                <w:b/>
              </w:rPr>
              <w:t xml:space="preserve">ntal </w:t>
            </w:r>
            <w:r>
              <w:rPr>
                <w:b/>
              </w:rPr>
              <w:t xml:space="preserve">Mode </w:t>
            </w:r>
            <w:r w:rsidRPr="00252F34">
              <w:rPr>
                <w:b/>
              </w:rPr>
              <w:t>Frequenc</w:t>
            </w:r>
            <w:r>
              <w:rPr>
                <w:b/>
              </w:rPr>
              <w:t xml:space="preserve">y in Transmission (S21) using a Vector Network Analyzer (VNA). </w:t>
            </w:r>
            <w:r w:rsidRPr="00DE3B29">
              <w:rPr>
                <w:b/>
              </w:rPr>
              <w:t>It is recommended to use an Agilent VNA with up to 20001 data point per sweep.</w:t>
            </w:r>
          </w:p>
          <w:p w14:paraId="18BE6D69" w14:textId="77777777" w:rsidR="00284F1A" w:rsidRDefault="00284F1A" w:rsidP="0029449F"/>
          <w:p w14:paraId="5C7825CE" w14:textId="77777777" w:rsidR="00284F1A" w:rsidRDefault="00284F1A" w:rsidP="0029449F">
            <w:r>
              <w:t>Preparation: Attach cable 1 from VNA port 1 to the input antenna (high-Q fixed antenna, SST Inc.) and cable 2 from VNA port 2 to the pickup antenna (Kyocera). The use of averaging may be necessary due to the poor coupling of the test antennas at room temperature. Use an amplifier in the return path (cable 2) if required to capture modes with low signal transmission.</w:t>
            </w:r>
          </w:p>
          <w:p w14:paraId="084F2B11" w14:textId="77777777" w:rsidR="00284F1A" w:rsidRDefault="00284F1A" w:rsidP="0029449F"/>
          <w:p w14:paraId="6033D116" w14:textId="77777777" w:rsidR="00284F1A" w:rsidRDefault="00284F1A" w:rsidP="0029449F">
            <w:r>
              <w:t>Unless stated otherwise by the PI, the cavity is backfilled to 1 atm. In case that is needed, the cavity can be opened to atmospheric air and fitted with temporary antennas to ease the measurement.</w:t>
            </w:r>
          </w:p>
          <w:p w14:paraId="3EE935C0" w14:textId="77777777" w:rsidR="00284F1A" w:rsidRDefault="00284F1A" w:rsidP="0029449F"/>
          <w:p w14:paraId="13BFCACA" w14:textId="77777777" w:rsidR="00284F1A" w:rsidRDefault="00284F1A" w:rsidP="0029449F">
            <w:r>
              <w:t>After the RF inspection, the cavity will be disassembled for vertical test preparation of both cavity and hardware.</w:t>
            </w:r>
          </w:p>
          <w:p w14:paraId="3FD35829" w14:textId="77777777" w:rsidR="00284F1A" w:rsidRDefault="00284F1A" w:rsidP="0029449F">
            <w:pPr>
              <w:rPr>
                <w:b/>
              </w:rPr>
            </w:pPr>
          </w:p>
          <w:p w14:paraId="29EA0040" w14:textId="77777777" w:rsidR="00284F1A" w:rsidRPr="00463BE2" w:rsidRDefault="00284F1A" w:rsidP="0029449F">
            <w:pPr>
              <w:rPr>
                <w:b/>
              </w:rPr>
            </w:pPr>
            <w:r>
              <w:rPr>
                <w:b/>
              </w:rPr>
              <w:t>Technician performing RF measurements</w:t>
            </w:r>
          </w:p>
          <w:p w14:paraId="11186B8C" w14:textId="77777777" w:rsidR="00284F1A" w:rsidRDefault="00284F1A" w:rsidP="0029449F"/>
          <w:p w14:paraId="70E29A98" w14:textId="77777777" w:rsidR="00284F1A" w:rsidRPr="00232D34" w:rsidRDefault="00284F1A" w:rsidP="0029449F">
            <w:pPr>
              <w:rPr>
                <w:b/>
              </w:rPr>
            </w:pPr>
            <w:r w:rsidRPr="00056306">
              <w:rPr>
                <w:b/>
              </w:rPr>
              <w:t xml:space="preserve">Create a new worksheet (name: </w:t>
            </w:r>
            <w:r>
              <w:rPr>
                <w:b/>
              </w:rPr>
              <w:t>‘Fundamental’</w:t>
            </w:r>
            <w:r w:rsidRPr="00056306">
              <w:rPr>
                <w:b/>
              </w:rPr>
              <w:t>).</w:t>
            </w:r>
            <w:r>
              <w:t xml:space="preserve"> </w:t>
            </w:r>
            <w:r>
              <w:rPr>
                <w:b/>
              </w:rPr>
              <w:t xml:space="preserve">Record data with at least 3 significant digits behind comma </w:t>
            </w:r>
            <w:r>
              <w:t>(</w:t>
            </w:r>
            <w:proofErr w:type="spellStart"/>
            <w:r>
              <w:t>xxxx.xxx</w:t>
            </w:r>
            <w:proofErr w:type="spellEnd"/>
            <w:r>
              <w:t xml:space="preserve"> MHz) </w:t>
            </w:r>
            <w:r w:rsidRPr="00056306">
              <w:rPr>
                <w:b/>
              </w:rPr>
              <w:t>and store results in Excel.</w:t>
            </w:r>
            <w:r>
              <w:rPr>
                <w:b/>
              </w:rPr>
              <w:t xml:space="preserve"> S</w:t>
            </w:r>
            <w:r>
              <w:t>et span width of VNA appropriately for best accuracy (IFBW ~ 50 Hz, at least 1601 points per sweep)</w:t>
            </w:r>
          </w:p>
          <w:p w14:paraId="4051B706" w14:textId="77777777" w:rsidR="00284F1A" w:rsidRDefault="00284F1A" w:rsidP="0029449F"/>
          <w:p w14:paraId="19E73A1F" w14:textId="77777777" w:rsidR="00284F1A" w:rsidRDefault="00284F1A" w:rsidP="0029449F">
            <w:r>
              <w:t>Fundamental frequency (~400.06 MHz)</w:t>
            </w:r>
          </w:p>
          <w:p w14:paraId="56AD820A" w14:textId="77777777" w:rsidR="00284F1A" w:rsidRDefault="00284F1A" w:rsidP="0029449F">
            <w:r>
              <w:t xml:space="preserve">Was </w:t>
            </w:r>
            <w:proofErr w:type="gramStart"/>
            <w:r>
              <w:t>amplifier</w:t>
            </w:r>
            <w:proofErr w:type="gramEnd"/>
            <w:r>
              <w:t xml:space="preserve"> required?</w:t>
            </w:r>
          </w:p>
          <w:p w14:paraId="59629E1C" w14:textId="77777777" w:rsidR="00284F1A" w:rsidRDefault="00284F1A" w:rsidP="0029449F">
            <w:r>
              <w:t>Did temporary antennas were needed?</w:t>
            </w:r>
          </w:p>
          <w:p w14:paraId="37588844" w14:textId="77777777" w:rsidR="00284F1A" w:rsidRDefault="00284F1A" w:rsidP="0029449F"/>
          <w:p w14:paraId="5A70685A" w14:textId="77777777" w:rsidR="00284F1A" w:rsidRPr="00C67323" w:rsidRDefault="00284F1A" w:rsidP="0029449F">
            <w:pPr>
              <w:rPr>
                <w:b/>
              </w:rPr>
            </w:pPr>
            <w:r>
              <w:rPr>
                <w:b/>
              </w:rPr>
              <w:t xml:space="preserve">Enter the frequencies in Spreadsheet ‘Fundamental’ </w:t>
            </w:r>
            <w:r>
              <w:t xml:space="preserve">table header in cell A1 is </w:t>
            </w:r>
            <w:r w:rsidRPr="005C040A">
              <w:t>“frequency (MHz)”</w:t>
            </w:r>
          </w:p>
        </w:tc>
      </w:tr>
      <w:tr w:rsidR="00284F1A" w14:paraId="713440CB" w14:textId="77777777" w:rsidTr="0029449F">
        <w:tc>
          <w:tcPr>
            <w:tcW w:w="662" w:type="dxa"/>
          </w:tcPr>
          <w:p w14:paraId="73FBD9E1" w14:textId="77777777" w:rsidR="00284F1A" w:rsidRDefault="00284F1A" w:rsidP="0029449F">
            <w:pPr>
              <w:pStyle w:val="ListParagraph"/>
              <w:tabs>
                <w:tab w:val="clear" w:pos="2250"/>
              </w:tabs>
              <w:ind w:left="0"/>
              <w:jc w:val="center"/>
            </w:pPr>
            <w:r>
              <w:t>3</w:t>
            </w:r>
          </w:p>
        </w:tc>
        <w:tc>
          <w:tcPr>
            <w:tcW w:w="9418" w:type="dxa"/>
          </w:tcPr>
          <w:p w14:paraId="1FE274BE" w14:textId="77777777" w:rsidR="00284F1A" w:rsidRDefault="00284F1A" w:rsidP="0029449F">
            <w:pPr>
              <w:rPr>
                <w:b/>
              </w:rPr>
            </w:pPr>
            <w:r>
              <w:rPr>
                <w:b/>
              </w:rPr>
              <w:t>Measure and record transmission of the fundamental mode at room temperature (under 1 atm) using the VNA connected to a PC. Leave the cable connected as in Step 2.</w:t>
            </w:r>
          </w:p>
          <w:p w14:paraId="4DA554FF" w14:textId="77777777" w:rsidR="00284F1A" w:rsidRDefault="00284F1A" w:rsidP="0029449F">
            <w:pPr>
              <w:rPr>
                <w:b/>
              </w:rPr>
            </w:pPr>
          </w:p>
          <w:p w14:paraId="5ABA8869" w14:textId="77777777" w:rsidR="00284F1A" w:rsidRPr="005F41B2" w:rsidRDefault="00284F1A" w:rsidP="0029449F">
            <w:r w:rsidRPr="005F41B2">
              <w:t xml:space="preserve">Preparation: </w:t>
            </w:r>
          </w:p>
          <w:p w14:paraId="411012D0" w14:textId="77777777" w:rsidR="00284F1A" w:rsidRPr="005F41B2" w:rsidRDefault="00284F1A" w:rsidP="0029449F">
            <w:r w:rsidRPr="005F41B2">
              <w:t xml:space="preserve">Set </w:t>
            </w:r>
            <w:r>
              <w:t>Center</w:t>
            </w:r>
            <w:r w:rsidRPr="005F41B2">
              <w:t xml:space="preserve"> Frequency to </w:t>
            </w:r>
            <w:r>
              <w:t>400.06</w:t>
            </w:r>
            <w:r w:rsidRPr="005F41B2">
              <w:t xml:space="preserve"> MHz</w:t>
            </w:r>
          </w:p>
          <w:p w14:paraId="20AE9A45" w14:textId="77777777" w:rsidR="00284F1A" w:rsidRPr="005F41B2" w:rsidRDefault="00284F1A" w:rsidP="0029449F">
            <w:r w:rsidRPr="005F41B2">
              <w:t>Set S</w:t>
            </w:r>
            <w:r>
              <w:t xml:space="preserve">pan </w:t>
            </w:r>
            <w:r w:rsidRPr="005F41B2">
              <w:t xml:space="preserve">to </w:t>
            </w:r>
            <w:r>
              <w:t>600 k</w:t>
            </w:r>
            <w:r w:rsidRPr="005F41B2">
              <w:t>Hz</w:t>
            </w:r>
          </w:p>
          <w:p w14:paraId="65610156" w14:textId="77777777" w:rsidR="00284F1A" w:rsidRDefault="00284F1A" w:rsidP="0029449F">
            <w:r w:rsidRPr="005F41B2">
              <w:t xml:space="preserve">Use maximum points per sweep (20001 if possible) when applicable. Set IFBW to </w:t>
            </w:r>
            <w:r>
              <w:t>5</w:t>
            </w:r>
            <w:r w:rsidRPr="005F41B2">
              <w:t>0 Hz.</w:t>
            </w:r>
          </w:p>
          <w:p w14:paraId="557D29E4" w14:textId="77777777" w:rsidR="00284F1A" w:rsidRDefault="00284F1A" w:rsidP="0029449F">
            <w:r>
              <w:t>Set averaging to 50</w:t>
            </w:r>
          </w:p>
          <w:p w14:paraId="3DBCEE03" w14:textId="77777777" w:rsidR="00284F1A" w:rsidRDefault="00284F1A" w:rsidP="0029449F">
            <w:pPr>
              <w:rPr>
                <w:b/>
              </w:rPr>
            </w:pPr>
          </w:p>
          <w:p w14:paraId="1403CF4C" w14:textId="77777777" w:rsidR="00284F1A" w:rsidRPr="00C67323" w:rsidRDefault="00284F1A" w:rsidP="0029449F">
            <w:pPr>
              <w:rPr>
                <w:b/>
              </w:rPr>
            </w:pPr>
            <w:r>
              <w:rPr>
                <w:b/>
              </w:rPr>
              <w:lastRenderedPageBreak/>
              <w:t>Capture spectral data (S21) in new Excel spreadsheet (name worksheet: Spectrum).</w:t>
            </w:r>
          </w:p>
        </w:tc>
      </w:tr>
      <w:tr w:rsidR="00284F1A" w14:paraId="7ABC8DED" w14:textId="77777777" w:rsidTr="0029449F">
        <w:tc>
          <w:tcPr>
            <w:tcW w:w="662" w:type="dxa"/>
          </w:tcPr>
          <w:p w14:paraId="7CA68FB2" w14:textId="77777777" w:rsidR="00284F1A" w:rsidRDefault="00284F1A" w:rsidP="0029449F">
            <w:pPr>
              <w:pStyle w:val="ListParagraph"/>
              <w:tabs>
                <w:tab w:val="clear" w:pos="2250"/>
              </w:tabs>
              <w:ind w:left="0"/>
              <w:jc w:val="center"/>
            </w:pPr>
            <w:r>
              <w:lastRenderedPageBreak/>
              <w:t>4</w:t>
            </w:r>
          </w:p>
        </w:tc>
        <w:tc>
          <w:tcPr>
            <w:tcW w:w="9418" w:type="dxa"/>
          </w:tcPr>
          <w:p w14:paraId="1CE3ABDB" w14:textId="77777777" w:rsidR="00284F1A" w:rsidRDefault="00284F1A" w:rsidP="0029449F">
            <w:pPr>
              <w:rPr>
                <w:b/>
              </w:rPr>
            </w:pPr>
            <w:r>
              <w:rPr>
                <w:b/>
              </w:rPr>
              <w:t>Record Ambient Conditions in Tuning Area</w:t>
            </w:r>
          </w:p>
          <w:p w14:paraId="6544C4B3" w14:textId="77777777" w:rsidR="00284F1A" w:rsidRDefault="00284F1A" w:rsidP="0029449F">
            <w:pPr>
              <w:rPr>
                <w:b/>
              </w:rPr>
            </w:pPr>
          </w:p>
          <w:p w14:paraId="1A3B068F" w14:textId="77777777" w:rsidR="00284F1A" w:rsidRPr="009151CE" w:rsidRDefault="00284F1A" w:rsidP="0029449F">
            <w:r w:rsidRPr="009151CE">
              <w:t>Temperature (Units in K)</w:t>
            </w:r>
          </w:p>
          <w:p w14:paraId="65775544" w14:textId="77777777" w:rsidR="00284F1A" w:rsidRPr="009151CE" w:rsidRDefault="00284F1A" w:rsidP="0029449F"/>
          <w:p w14:paraId="2E0F102F" w14:textId="77777777" w:rsidR="00284F1A" w:rsidRPr="009151CE" w:rsidRDefault="00284F1A" w:rsidP="0029449F">
            <w:r w:rsidRPr="009151CE">
              <w:t>Pressure (</w:t>
            </w:r>
            <w:r>
              <w:t xml:space="preserve">Unit in </w:t>
            </w:r>
            <w:r w:rsidRPr="009151CE">
              <w:t>mbar)</w:t>
            </w:r>
          </w:p>
          <w:p w14:paraId="12ECA5EE" w14:textId="77777777" w:rsidR="00284F1A" w:rsidRPr="009151CE" w:rsidRDefault="00284F1A" w:rsidP="0029449F"/>
          <w:p w14:paraId="1BA6608C" w14:textId="77777777" w:rsidR="00284F1A" w:rsidRDefault="00284F1A" w:rsidP="0029449F">
            <w:r w:rsidRPr="009151CE">
              <w:t>Relative Humidity (</w:t>
            </w:r>
            <w:r>
              <w:t xml:space="preserve">Units in </w:t>
            </w:r>
            <w:r w:rsidRPr="009151CE">
              <w:t>%)</w:t>
            </w:r>
          </w:p>
          <w:p w14:paraId="58D2A077" w14:textId="77777777" w:rsidR="00284F1A" w:rsidRDefault="00284F1A" w:rsidP="0029449F"/>
          <w:p w14:paraId="2362EB9F" w14:textId="77777777" w:rsidR="00284F1A" w:rsidRDefault="00284F1A" w:rsidP="0029449F">
            <w:r>
              <w:t xml:space="preserve">Denote ambient conditions in same Excel worksheet “Modes”: </w:t>
            </w:r>
          </w:p>
          <w:p w14:paraId="24F5E5F1" w14:textId="77777777" w:rsidR="00284F1A" w:rsidRDefault="00284F1A" w:rsidP="0029449F"/>
          <w:p w14:paraId="0883045A" w14:textId="77777777" w:rsidR="00284F1A" w:rsidRDefault="00284F1A" w:rsidP="0029449F">
            <w:r>
              <w:t xml:space="preserve">Cell E2 = temperature, </w:t>
            </w:r>
          </w:p>
          <w:p w14:paraId="254AB435" w14:textId="77777777" w:rsidR="00284F1A" w:rsidRDefault="00284F1A" w:rsidP="0029449F">
            <w:r>
              <w:t xml:space="preserve">Cell F2 = pressure and </w:t>
            </w:r>
          </w:p>
          <w:p w14:paraId="3DF021FB" w14:textId="77777777" w:rsidR="00284F1A" w:rsidRDefault="00284F1A" w:rsidP="0029449F">
            <w:r>
              <w:t>Cell G2 = relative humidity with table headers in</w:t>
            </w:r>
          </w:p>
          <w:p w14:paraId="40547406" w14:textId="77777777" w:rsidR="00284F1A" w:rsidRDefault="00284F1A" w:rsidP="0029449F"/>
          <w:p w14:paraId="02F3DBDB" w14:textId="77777777" w:rsidR="00284F1A" w:rsidRDefault="00284F1A" w:rsidP="0029449F">
            <w:r>
              <w:t>E1 = Temperature (K)</w:t>
            </w:r>
          </w:p>
          <w:p w14:paraId="60461395" w14:textId="77777777" w:rsidR="00284F1A" w:rsidRDefault="00284F1A" w:rsidP="0029449F">
            <w:r>
              <w:t>F1 = Pressure (</w:t>
            </w:r>
            <w:proofErr w:type="gramStart"/>
            <w:r>
              <w:t>mbar</w:t>
            </w:r>
            <w:proofErr w:type="gramEnd"/>
            <w:r>
              <w:t xml:space="preserve">) </w:t>
            </w:r>
          </w:p>
          <w:p w14:paraId="7B6A2FB7" w14:textId="77777777" w:rsidR="00284F1A" w:rsidRPr="005C040A" w:rsidRDefault="00284F1A" w:rsidP="0029449F">
            <w:r>
              <w:t xml:space="preserve">G1 = Relative Humidity (%) </w:t>
            </w:r>
          </w:p>
          <w:p w14:paraId="33B5889A" w14:textId="77777777" w:rsidR="00284F1A" w:rsidRDefault="00284F1A" w:rsidP="0029449F"/>
          <w:p w14:paraId="56463F01" w14:textId="77777777" w:rsidR="00284F1A" w:rsidRDefault="00284F1A" w:rsidP="0029449F">
            <w:r>
              <w:t>Note that the fundamental mode frequency at ambient conditions must have been pre-tuned to 400.7MHz ± 150 kHz by the vendor (warm frequency at 22 deg. C with cavity under vacuum).</w:t>
            </w:r>
          </w:p>
          <w:p w14:paraId="5FEBF901" w14:textId="77777777" w:rsidR="00284F1A" w:rsidRDefault="00284F1A" w:rsidP="0029449F">
            <w:pPr>
              <w:pStyle w:val="ListParagraph"/>
              <w:tabs>
                <w:tab w:val="clear" w:pos="2250"/>
              </w:tabs>
              <w:ind w:left="0"/>
              <w:jc w:val="center"/>
            </w:pPr>
          </w:p>
        </w:tc>
      </w:tr>
      <w:tr w:rsidR="00284F1A" w14:paraId="322D3F72" w14:textId="77777777" w:rsidTr="0029449F">
        <w:tc>
          <w:tcPr>
            <w:tcW w:w="662" w:type="dxa"/>
          </w:tcPr>
          <w:p w14:paraId="2E9DB2E3" w14:textId="77777777" w:rsidR="00284F1A" w:rsidRDefault="00284F1A" w:rsidP="0029449F">
            <w:pPr>
              <w:pStyle w:val="ListParagraph"/>
              <w:tabs>
                <w:tab w:val="clear" w:pos="2250"/>
              </w:tabs>
              <w:ind w:left="0"/>
              <w:jc w:val="center"/>
            </w:pPr>
            <w:r>
              <w:t>5</w:t>
            </w:r>
          </w:p>
        </w:tc>
        <w:tc>
          <w:tcPr>
            <w:tcW w:w="9418" w:type="dxa"/>
          </w:tcPr>
          <w:p w14:paraId="72E4769E" w14:textId="77777777" w:rsidR="00284F1A" w:rsidRDefault="00284F1A" w:rsidP="0029449F">
            <w:pPr>
              <w:rPr>
                <w:b/>
              </w:rPr>
            </w:pPr>
            <w:r>
              <w:rPr>
                <w:b/>
              </w:rPr>
              <w:t>Upload Excel spreadsheet to M-drive for documentation and storage</w:t>
            </w:r>
          </w:p>
          <w:p w14:paraId="41A78887" w14:textId="77777777" w:rsidR="00284F1A" w:rsidRDefault="00284F1A" w:rsidP="0029449F">
            <w:pPr>
              <w:rPr>
                <w:b/>
              </w:rPr>
            </w:pPr>
          </w:p>
          <w:p w14:paraId="532D8A12" w14:textId="77777777" w:rsidR="00284F1A" w:rsidRDefault="00284F1A" w:rsidP="0029449F">
            <w:pPr>
              <w:rPr>
                <w:b/>
              </w:rPr>
            </w:pPr>
            <w:r>
              <w:rPr>
                <w:b/>
              </w:rPr>
              <w:t>Folder link is:</w:t>
            </w:r>
          </w:p>
          <w:p w14:paraId="1516A504" w14:textId="77777777" w:rsidR="00284F1A" w:rsidRDefault="00284F1A" w:rsidP="0029449F">
            <w:pPr>
              <w:rPr>
                <w:b/>
              </w:rPr>
            </w:pPr>
          </w:p>
          <w:p w14:paraId="20C54114" w14:textId="77777777" w:rsidR="00284F1A" w:rsidRPr="00E6234B" w:rsidRDefault="00284F1A" w:rsidP="0029449F">
            <w:r w:rsidRPr="00E6234B">
              <w:t>M:\asd\asddata\CavityTuning\</w:t>
            </w:r>
            <w:r>
              <w:t>AUP</w:t>
            </w:r>
            <w:r w:rsidRPr="00E6234B">
              <w:t>\FM_Spectra</w:t>
            </w:r>
            <w:r>
              <w:t xml:space="preserve">\ </w:t>
            </w:r>
          </w:p>
          <w:p w14:paraId="4A5E5FB3" w14:textId="77777777" w:rsidR="00284F1A" w:rsidRDefault="00284F1A" w:rsidP="0029449F"/>
          <w:p w14:paraId="218A4227" w14:textId="77777777" w:rsidR="00284F1A" w:rsidRDefault="00284F1A" w:rsidP="0029449F">
            <w:pPr>
              <w:rPr>
                <w:b/>
              </w:rPr>
            </w:pPr>
          </w:p>
          <w:p w14:paraId="501889C4" w14:textId="77777777" w:rsidR="00284F1A" w:rsidRDefault="00284F1A" w:rsidP="0029449F">
            <w:pPr>
              <w:rPr>
                <w:b/>
              </w:rPr>
            </w:pPr>
            <w:r>
              <w:rPr>
                <w:b/>
              </w:rPr>
              <w:t xml:space="preserve">Preparation: </w:t>
            </w:r>
          </w:p>
          <w:p w14:paraId="5869F580" w14:textId="77777777" w:rsidR="00284F1A" w:rsidRDefault="00284F1A" w:rsidP="0029449F">
            <w:pPr>
              <w:rPr>
                <w:b/>
              </w:rPr>
            </w:pPr>
          </w:p>
          <w:p w14:paraId="73FC0C69" w14:textId="77777777" w:rsidR="00284F1A" w:rsidRDefault="00284F1A" w:rsidP="00284F1A">
            <w:pPr>
              <w:pStyle w:val="ListParagraph"/>
              <w:numPr>
                <w:ilvl w:val="0"/>
                <w:numId w:val="27"/>
              </w:numPr>
              <w:tabs>
                <w:tab w:val="clear" w:pos="2250"/>
              </w:tabs>
              <w:rPr>
                <w:b/>
              </w:rPr>
            </w:pPr>
            <w:r w:rsidRPr="00E66814">
              <w:rPr>
                <w:b/>
              </w:rPr>
              <w:t>Save Excel spreadsheet with spectral and</w:t>
            </w:r>
            <w:r>
              <w:rPr>
                <w:b/>
              </w:rPr>
              <w:t xml:space="preserve"> all</w:t>
            </w:r>
            <w:r w:rsidRPr="00E66814">
              <w:rPr>
                <w:b/>
              </w:rPr>
              <w:t xml:space="preserve"> fundamental mode data to M-drive (store locally if required)</w:t>
            </w:r>
          </w:p>
          <w:p w14:paraId="2774FAFA" w14:textId="77777777" w:rsidR="00284F1A" w:rsidRDefault="00284F1A" w:rsidP="00284F1A">
            <w:pPr>
              <w:pStyle w:val="ListParagraph"/>
              <w:numPr>
                <w:ilvl w:val="0"/>
                <w:numId w:val="27"/>
              </w:numPr>
              <w:tabs>
                <w:tab w:val="clear" w:pos="2250"/>
              </w:tabs>
              <w:rPr>
                <w:b/>
              </w:rPr>
            </w:pPr>
            <w:r w:rsidRPr="00E66814">
              <w:rPr>
                <w:b/>
              </w:rPr>
              <w:t xml:space="preserve">Name Excel spreadsheet referring to date and serial number of </w:t>
            </w:r>
            <w:proofErr w:type="gramStart"/>
            <w:r w:rsidRPr="00E66814">
              <w:rPr>
                <w:b/>
              </w:rPr>
              <w:t>cavity</w:t>
            </w:r>
            <w:proofErr w:type="gramEnd"/>
            <w:r w:rsidRPr="00E66814">
              <w:rPr>
                <w:b/>
              </w:rPr>
              <w:t>:</w:t>
            </w:r>
            <w:r>
              <w:rPr>
                <w:b/>
              </w:rPr>
              <w:br/>
            </w:r>
          </w:p>
          <w:p w14:paraId="4DCD12C6" w14:textId="77777777" w:rsidR="00284F1A" w:rsidRPr="005F41B2" w:rsidRDefault="00284F1A" w:rsidP="0029449F">
            <w:pPr>
              <w:rPr>
                <w:b/>
              </w:rPr>
            </w:pPr>
            <w:r w:rsidRPr="005F41B2">
              <w:rPr>
                <w:b/>
              </w:rPr>
              <w:t>Naming Convention: YYYY-MM-DD-CAVSN.xlsx</w:t>
            </w:r>
          </w:p>
          <w:p w14:paraId="4F561A7C" w14:textId="77777777" w:rsidR="00284F1A" w:rsidRDefault="00284F1A" w:rsidP="0029449F">
            <w:pPr>
              <w:rPr>
                <w:b/>
              </w:rPr>
            </w:pPr>
          </w:p>
          <w:p w14:paraId="3542D7BF" w14:textId="77777777" w:rsidR="00284F1A" w:rsidRPr="00E6234B" w:rsidRDefault="00284F1A" w:rsidP="0029449F">
            <w:r>
              <w:t>(</w:t>
            </w:r>
            <w:r w:rsidRPr="00E6234B">
              <w:t>M:\asd\asddata\CavityTuning\</w:t>
            </w:r>
            <w:r>
              <w:t>AUP</w:t>
            </w:r>
            <w:r w:rsidRPr="00E6234B">
              <w:t>\FM_Spectra</w:t>
            </w:r>
            <w:r>
              <w:t>\</w:t>
            </w:r>
            <w:r w:rsidRPr="009E584F">
              <w:t>YYYY-MM-DD-CAVSN</w:t>
            </w:r>
            <w:r>
              <w:t>.xlsx)</w:t>
            </w:r>
          </w:p>
          <w:p w14:paraId="605B85EA" w14:textId="77777777" w:rsidR="00284F1A" w:rsidRDefault="00284F1A" w:rsidP="0029449F">
            <w:pPr>
              <w:rPr>
                <w:b/>
              </w:rPr>
            </w:pPr>
          </w:p>
        </w:tc>
      </w:tr>
      <w:tr w:rsidR="00284F1A" w14:paraId="4DD89631" w14:textId="77777777" w:rsidTr="0029449F">
        <w:tc>
          <w:tcPr>
            <w:tcW w:w="662" w:type="dxa"/>
          </w:tcPr>
          <w:p w14:paraId="0CE7BF4D" w14:textId="77777777" w:rsidR="00284F1A" w:rsidRDefault="00284F1A" w:rsidP="0029449F">
            <w:pPr>
              <w:pStyle w:val="ListParagraph"/>
              <w:tabs>
                <w:tab w:val="clear" w:pos="2250"/>
              </w:tabs>
              <w:ind w:left="0"/>
              <w:jc w:val="center"/>
            </w:pPr>
            <w:r>
              <w:t>6</w:t>
            </w:r>
          </w:p>
        </w:tc>
        <w:tc>
          <w:tcPr>
            <w:tcW w:w="9418" w:type="dxa"/>
          </w:tcPr>
          <w:p w14:paraId="31A29A01" w14:textId="77777777" w:rsidR="00284F1A" w:rsidRDefault="00284F1A" w:rsidP="0029449F">
            <w:pPr>
              <w:rPr>
                <w:b/>
              </w:rPr>
            </w:pPr>
            <w:r>
              <w:rPr>
                <w:b/>
              </w:rPr>
              <w:t>Status and RF Antenna Inner Conductors (Pins)</w:t>
            </w:r>
          </w:p>
          <w:p w14:paraId="45FAF892" w14:textId="77777777" w:rsidR="00284F1A" w:rsidRDefault="00284F1A" w:rsidP="0029449F">
            <w:pPr>
              <w:rPr>
                <w:b/>
              </w:rPr>
            </w:pPr>
          </w:p>
          <w:p w14:paraId="481EDB92" w14:textId="77777777" w:rsidR="00284F1A" w:rsidRPr="0063113A" w:rsidRDefault="00284F1A" w:rsidP="0029449F">
            <w:r w:rsidRPr="0063113A">
              <w:t xml:space="preserve">Carefully remove protection caps from RF antennas (at </w:t>
            </w:r>
            <w:r>
              <w:t>pickup antenna</w:t>
            </w:r>
            <w:r w:rsidRPr="0063113A">
              <w:t xml:space="preserve"> port</w:t>
            </w:r>
            <w:r>
              <w:t xml:space="preserve"> and input antenna </w:t>
            </w:r>
            <w:r w:rsidRPr="0063113A">
              <w:t>port)</w:t>
            </w:r>
          </w:p>
          <w:p w14:paraId="62DA4468" w14:textId="77777777" w:rsidR="00284F1A" w:rsidRPr="0063113A" w:rsidRDefault="00284F1A" w:rsidP="0029449F"/>
          <w:p w14:paraId="6A7F37D9" w14:textId="77777777" w:rsidR="00284F1A" w:rsidRDefault="00284F1A" w:rsidP="0029449F">
            <w:r>
              <w:t>Check if p</w:t>
            </w:r>
            <w:r w:rsidRPr="0063113A">
              <w:t xml:space="preserve">ins </w:t>
            </w:r>
            <w:r>
              <w:t xml:space="preserve">are loose by gently trying to move the inner pin laterally (no excess force allowed). </w:t>
            </w:r>
          </w:p>
          <w:p w14:paraId="2D8E7984" w14:textId="77777777" w:rsidR="00284F1A" w:rsidRDefault="00284F1A" w:rsidP="0029449F">
            <w:pPr>
              <w:rPr>
                <w:b/>
              </w:rPr>
            </w:pPr>
          </w:p>
        </w:tc>
      </w:tr>
      <w:tr w:rsidR="00284F1A" w14:paraId="034FB0D7" w14:textId="77777777" w:rsidTr="0029449F">
        <w:tc>
          <w:tcPr>
            <w:tcW w:w="662" w:type="dxa"/>
          </w:tcPr>
          <w:p w14:paraId="0906BC75" w14:textId="77777777" w:rsidR="00284F1A" w:rsidRDefault="00284F1A" w:rsidP="0029449F">
            <w:pPr>
              <w:pStyle w:val="ListParagraph"/>
              <w:tabs>
                <w:tab w:val="clear" w:pos="2250"/>
              </w:tabs>
              <w:ind w:left="0"/>
              <w:jc w:val="center"/>
            </w:pPr>
            <w:r>
              <w:t>7</w:t>
            </w:r>
          </w:p>
        </w:tc>
        <w:tc>
          <w:tcPr>
            <w:tcW w:w="9418" w:type="dxa"/>
          </w:tcPr>
          <w:p w14:paraId="62788222" w14:textId="77777777" w:rsidR="00284F1A" w:rsidRDefault="00284F1A" w:rsidP="0029449F">
            <w:pPr>
              <w:tabs>
                <w:tab w:val="left" w:pos="1043"/>
              </w:tabs>
              <w:rPr>
                <w:b/>
                <w:szCs w:val="24"/>
                <w:lang w:val="en-GB"/>
              </w:rPr>
            </w:pPr>
            <w:r>
              <w:rPr>
                <w:b/>
                <w:szCs w:val="24"/>
                <w:lang w:val="en-GB"/>
              </w:rPr>
              <w:t>Check of E</w:t>
            </w:r>
            <w:r w:rsidRPr="004D5E4F">
              <w:rPr>
                <w:b/>
                <w:szCs w:val="24"/>
                <w:lang w:val="en-GB"/>
              </w:rPr>
              <w:t xml:space="preserve">lectrical </w:t>
            </w:r>
            <w:r>
              <w:rPr>
                <w:b/>
                <w:szCs w:val="24"/>
                <w:lang w:val="en-GB"/>
              </w:rPr>
              <w:t>Short in all C</w:t>
            </w:r>
            <w:r w:rsidRPr="004D5E4F">
              <w:rPr>
                <w:b/>
                <w:szCs w:val="24"/>
                <w:lang w:val="en-GB"/>
              </w:rPr>
              <w:t>onnectors</w:t>
            </w:r>
          </w:p>
          <w:p w14:paraId="442543F1" w14:textId="77777777" w:rsidR="00284F1A" w:rsidRDefault="00284F1A" w:rsidP="0029449F">
            <w:pPr>
              <w:tabs>
                <w:tab w:val="left" w:pos="1043"/>
              </w:tabs>
              <w:rPr>
                <w:b/>
                <w:szCs w:val="24"/>
                <w:lang w:val="en-GB"/>
              </w:rPr>
            </w:pPr>
          </w:p>
          <w:p w14:paraId="64AC5C79" w14:textId="77777777" w:rsidR="00284F1A" w:rsidRDefault="00284F1A" w:rsidP="0029449F">
            <w:r>
              <w:t>Use a digital multimeter and measure the resistance between the outer and inner conductor. The conductors should be isolated. A small resistance indicates a short.</w:t>
            </w:r>
          </w:p>
          <w:p w14:paraId="43648BB0" w14:textId="77777777" w:rsidR="00284F1A" w:rsidRDefault="00284F1A" w:rsidP="0029449F">
            <w:pPr>
              <w:rPr>
                <w:b/>
              </w:rPr>
            </w:pPr>
          </w:p>
        </w:tc>
      </w:tr>
      <w:tr w:rsidR="00284F1A" w14:paraId="718330FE" w14:textId="77777777" w:rsidTr="0029449F">
        <w:tc>
          <w:tcPr>
            <w:tcW w:w="662" w:type="dxa"/>
          </w:tcPr>
          <w:p w14:paraId="233FC9AD" w14:textId="77777777" w:rsidR="00284F1A" w:rsidRDefault="00284F1A" w:rsidP="0029449F">
            <w:pPr>
              <w:pStyle w:val="ListParagraph"/>
              <w:tabs>
                <w:tab w:val="clear" w:pos="2250"/>
              </w:tabs>
              <w:ind w:left="0"/>
              <w:jc w:val="center"/>
            </w:pPr>
            <w:r>
              <w:lastRenderedPageBreak/>
              <w:t>8</w:t>
            </w:r>
          </w:p>
        </w:tc>
        <w:tc>
          <w:tcPr>
            <w:tcW w:w="9418" w:type="dxa"/>
          </w:tcPr>
          <w:p w14:paraId="6128B3B6" w14:textId="77777777" w:rsidR="00284F1A" w:rsidRPr="00C67323" w:rsidRDefault="00284F1A" w:rsidP="0029449F">
            <w:pPr>
              <w:rPr>
                <w:b/>
                <w:color w:val="FF0000"/>
              </w:rPr>
            </w:pPr>
            <w:r w:rsidRPr="00413FD6">
              <w:rPr>
                <w:b/>
              </w:rPr>
              <w:t xml:space="preserve">The cavity has been accepted to proceed </w:t>
            </w:r>
            <w:r>
              <w:rPr>
                <w:b/>
              </w:rPr>
              <w:t>to</w:t>
            </w:r>
            <w:r w:rsidRPr="00413FD6">
              <w:rPr>
                <w:b/>
              </w:rPr>
              <w:t xml:space="preserve"> </w:t>
            </w:r>
            <w:proofErr w:type="gramStart"/>
            <w:r>
              <w:rPr>
                <w:b/>
              </w:rPr>
              <w:t>testing</w:t>
            </w:r>
            <w:proofErr w:type="gramEnd"/>
            <w:r>
              <w:rPr>
                <w:b/>
              </w:rPr>
              <w:t xml:space="preserve"> or </w:t>
            </w:r>
            <w:proofErr w:type="gramStart"/>
            <w:r>
              <w:rPr>
                <w:b/>
              </w:rPr>
              <w:t>processing</w:t>
            </w:r>
            <w:proofErr w:type="gramEnd"/>
            <w:r>
              <w:rPr>
                <w:b/>
              </w:rPr>
              <w:t xml:space="preserve"> accordingly</w:t>
            </w:r>
            <w:r w:rsidRPr="00413FD6">
              <w:rPr>
                <w:b/>
              </w:rPr>
              <w:t xml:space="preserve">. </w:t>
            </w:r>
            <w:r w:rsidRPr="004A0EB3">
              <w:rPr>
                <w:b/>
                <w:color w:val="FF0000"/>
              </w:rPr>
              <w:t>If not, inform TR or representative</w:t>
            </w:r>
            <w:r>
              <w:rPr>
                <w:b/>
                <w:color w:val="FF0000"/>
              </w:rPr>
              <w:t xml:space="preserve"> and issue NCR</w:t>
            </w:r>
            <w:r w:rsidRPr="004A0EB3">
              <w:rPr>
                <w:b/>
                <w:color w:val="FF0000"/>
              </w:rPr>
              <w:t>.</w:t>
            </w:r>
            <w:r>
              <w:rPr>
                <w:b/>
                <w:color w:val="FF0000"/>
              </w:rPr>
              <w:t xml:space="preserve"> </w:t>
            </w:r>
            <w:r w:rsidRPr="00303C68">
              <w:rPr>
                <w:rStyle w:val="Strong"/>
                <w:color w:val="FF0000"/>
              </w:rPr>
              <w:t xml:space="preserve">If </w:t>
            </w:r>
            <w:proofErr w:type="gramStart"/>
            <w:r>
              <w:rPr>
                <w:rStyle w:val="Strong"/>
                <w:color w:val="FF0000"/>
              </w:rPr>
              <w:t>vendor</w:t>
            </w:r>
            <w:proofErr w:type="gramEnd"/>
            <w:r>
              <w:rPr>
                <w:rStyle w:val="Strong"/>
                <w:color w:val="FF0000"/>
              </w:rPr>
              <w:t xml:space="preserve"> documents are</w:t>
            </w:r>
            <w:r w:rsidRPr="00303C68">
              <w:rPr>
                <w:rStyle w:val="Strong"/>
                <w:color w:val="FF0000"/>
              </w:rPr>
              <w:t xml:space="preserve"> present, </w:t>
            </w:r>
            <w:r>
              <w:rPr>
                <w:rStyle w:val="Strong"/>
                <w:color w:val="FF0000"/>
              </w:rPr>
              <w:t xml:space="preserve">provide all documents to </w:t>
            </w:r>
            <w:r w:rsidRPr="00980551">
              <w:rPr>
                <w:rStyle w:val="Strong"/>
                <w:color w:val="FF0000"/>
              </w:rPr>
              <w:t>TR or representative</w:t>
            </w:r>
            <w:r>
              <w:rPr>
                <w:rStyle w:val="Strong"/>
                <w:color w:val="FF0000"/>
              </w:rPr>
              <w:t xml:space="preserve"> as soon as possible</w:t>
            </w:r>
            <w:r w:rsidRPr="00980551">
              <w:rPr>
                <w:rStyle w:val="Strong"/>
                <w:color w:val="FF0000"/>
              </w:rPr>
              <w:t>.</w:t>
            </w:r>
          </w:p>
        </w:tc>
      </w:tr>
    </w:tbl>
    <w:p w14:paraId="50FB8558" w14:textId="77777777" w:rsidR="00284F1A" w:rsidRPr="006F554D" w:rsidRDefault="00284F1A" w:rsidP="00284F1A">
      <w:pPr>
        <w:tabs>
          <w:tab w:val="clear" w:pos="2250"/>
        </w:tabs>
      </w:pPr>
    </w:p>
    <w:p w14:paraId="6CDD659B" w14:textId="77777777" w:rsidR="00223BE2" w:rsidRPr="006F554D" w:rsidRDefault="00223BE2" w:rsidP="00223BE2">
      <w:pPr>
        <w:tabs>
          <w:tab w:val="clear" w:pos="2250"/>
        </w:tabs>
      </w:pPr>
    </w:p>
    <w:p w14:paraId="048FD3FD" w14:textId="77777777" w:rsidR="00223BE2" w:rsidRDefault="00223BE2" w:rsidP="00223BE2"/>
    <w:p w14:paraId="1CC43AF3" w14:textId="77777777" w:rsidR="00223BE2" w:rsidRPr="00413D73" w:rsidRDefault="00223BE2" w:rsidP="00223BE2">
      <w:pPr>
        <w:pStyle w:val="Heading1"/>
      </w:pPr>
      <w:r w:rsidRPr="00413D73">
        <w:t>References</w:t>
      </w:r>
    </w:p>
    <w:p w14:paraId="2F162BEF" w14:textId="77777777" w:rsidR="00223BE2" w:rsidRPr="00413D73" w:rsidRDefault="00223BE2" w:rsidP="00223BE2"/>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8285"/>
      </w:tblGrid>
      <w:tr w:rsidR="00223BE2" w:rsidRPr="0035230B" w14:paraId="56C9F807" w14:textId="77777777" w:rsidTr="00DD72C1">
        <w:trPr>
          <w:trHeight w:val="296"/>
        </w:trPr>
        <w:tc>
          <w:tcPr>
            <w:tcW w:w="1785" w:type="dxa"/>
            <w:shd w:val="clear" w:color="auto" w:fill="DEEAF6" w:themeFill="accent1" w:themeFillTint="33"/>
          </w:tcPr>
          <w:p w14:paraId="00A03763" w14:textId="77777777" w:rsidR="00223BE2" w:rsidRPr="0035230B" w:rsidRDefault="00223BE2" w:rsidP="00DD72C1">
            <w:pPr>
              <w:rPr>
                <w:b/>
              </w:rPr>
            </w:pPr>
            <w:r w:rsidRPr="0035230B">
              <w:rPr>
                <w:b/>
              </w:rPr>
              <w:t>Document No.</w:t>
            </w:r>
          </w:p>
        </w:tc>
        <w:tc>
          <w:tcPr>
            <w:tcW w:w="8285" w:type="dxa"/>
            <w:shd w:val="clear" w:color="auto" w:fill="DEEAF6" w:themeFill="accent1" w:themeFillTint="33"/>
          </w:tcPr>
          <w:p w14:paraId="1D796FFD" w14:textId="77777777" w:rsidR="00223BE2" w:rsidRPr="0035230B" w:rsidRDefault="00223BE2" w:rsidP="00DD72C1">
            <w:pPr>
              <w:rPr>
                <w:b/>
              </w:rPr>
            </w:pPr>
            <w:r w:rsidRPr="0035230B">
              <w:rPr>
                <w:b/>
              </w:rPr>
              <w:t>Title</w:t>
            </w:r>
          </w:p>
        </w:tc>
      </w:tr>
      <w:tr w:rsidR="00223BE2" w:rsidRPr="00215E9D" w14:paraId="01244880" w14:textId="77777777" w:rsidTr="00DD72C1">
        <w:trPr>
          <w:trHeight w:val="300"/>
        </w:trPr>
        <w:tc>
          <w:tcPr>
            <w:tcW w:w="1785" w:type="dxa"/>
            <w:vAlign w:val="center"/>
          </w:tcPr>
          <w:p w14:paraId="1D3D15F3" w14:textId="77777777" w:rsidR="00223BE2" w:rsidRPr="00967AAE" w:rsidRDefault="00223BE2" w:rsidP="00DD72C1">
            <w:r>
              <w:t>SRF-06-PR-001</w:t>
            </w:r>
          </w:p>
        </w:tc>
        <w:tc>
          <w:tcPr>
            <w:tcW w:w="8285" w:type="dxa"/>
          </w:tcPr>
          <w:p w14:paraId="4B7FCE90" w14:textId="77777777" w:rsidR="00223BE2" w:rsidRPr="00967AAE" w:rsidRDefault="00223BE2" w:rsidP="00DD72C1">
            <w:r w:rsidRPr="00967AAE">
              <w:t>Records Management Procedure</w:t>
            </w:r>
          </w:p>
        </w:tc>
      </w:tr>
      <w:tr w:rsidR="00223BE2" w:rsidRPr="00215E9D" w14:paraId="70903F95" w14:textId="77777777" w:rsidTr="00DD72C1">
        <w:trPr>
          <w:trHeight w:val="300"/>
        </w:trPr>
        <w:tc>
          <w:tcPr>
            <w:tcW w:w="1785" w:type="dxa"/>
            <w:vAlign w:val="center"/>
          </w:tcPr>
          <w:p w14:paraId="67FE1656" w14:textId="77777777" w:rsidR="00223BE2" w:rsidRPr="00215E9D" w:rsidRDefault="00223BE2" w:rsidP="00DD72C1">
            <w:r>
              <w:t xml:space="preserve">SRF-07-PR-001 </w:t>
            </w:r>
          </w:p>
        </w:tc>
        <w:tc>
          <w:tcPr>
            <w:tcW w:w="8285" w:type="dxa"/>
          </w:tcPr>
          <w:p w14:paraId="19ABD828" w14:textId="77777777" w:rsidR="00223BE2" w:rsidRPr="00215E9D" w:rsidRDefault="00223BE2" w:rsidP="00DD72C1">
            <w:r>
              <w:t>Document Management Procedure</w:t>
            </w:r>
          </w:p>
        </w:tc>
      </w:tr>
      <w:tr w:rsidR="00223BE2" w:rsidRPr="00215E9D" w14:paraId="175597C8" w14:textId="77777777" w:rsidTr="00DD72C1">
        <w:trPr>
          <w:trHeight w:val="300"/>
        </w:trPr>
        <w:tc>
          <w:tcPr>
            <w:tcW w:w="1785" w:type="dxa"/>
            <w:vAlign w:val="center"/>
          </w:tcPr>
          <w:p w14:paraId="68E43B27" w14:textId="77777777" w:rsidR="00223BE2" w:rsidRPr="00215E9D" w:rsidRDefault="00223BE2" w:rsidP="00DD72C1">
            <w:r>
              <w:t>&lt;Doc Id&gt;</w:t>
            </w:r>
          </w:p>
        </w:tc>
        <w:tc>
          <w:tcPr>
            <w:tcW w:w="8285" w:type="dxa"/>
          </w:tcPr>
          <w:p w14:paraId="16BE231C" w14:textId="77777777" w:rsidR="00223BE2" w:rsidRPr="00215E9D" w:rsidRDefault="00223BE2" w:rsidP="00DD72C1">
            <w:r>
              <w:t>&lt;Document Title&gt;</w:t>
            </w:r>
          </w:p>
        </w:tc>
      </w:tr>
    </w:tbl>
    <w:p w14:paraId="49AC8662" w14:textId="77777777" w:rsidR="00223BE2" w:rsidRDefault="00223BE2" w:rsidP="00223BE2"/>
    <w:p w14:paraId="7AAC3650" w14:textId="77777777" w:rsidR="00223BE2" w:rsidRPr="00842D4E" w:rsidRDefault="00223BE2" w:rsidP="00223BE2">
      <w:pPr>
        <w:pStyle w:val="Heading1"/>
      </w:pPr>
      <w:r w:rsidRPr="00842D4E">
        <w:t>Release and Revision History</w:t>
      </w:r>
    </w:p>
    <w:p w14:paraId="3BAC9DAA" w14:textId="77777777" w:rsidR="00223BE2" w:rsidRDefault="00223BE2" w:rsidP="00223BE2"/>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223BE2" w:rsidRPr="00AE4D72" w14:paraId="0C9EA93A" w14:textId="77777777" w:rsidTr="00DD72C1">
        <w:trPr>
          <w:trHeight w:val="300"/>
        </w:trPr>
        <w:tc>
          <w:tcPr>
            <w:tcW w:w="1194" w:type="dxa"/>
            <w:shd w:val="clear" w:color="auto" w:fill="DEEAF6"/>
            <w:tcMar>
              <w:top w:w="0" w:type="dxa"/>
              <w:left w:w="108" w:type="dxa"/>
              <w:bottom w:w="0" w:type="dxa"/>
              <w:right w:w="108" w:type="dxa"/>
            </w:tcMar>
            <w:vAlign w:val="bottom"/>
          </w:tcPr>
          <w:p w14:paraId="68294D4F" w14:textId="77777777" w:rsidR="00223BE2" w:rsidRPr="00AE4D72" w:rsidRDefault="00223BE2" w:rsidP="00DD72C1">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1387C5A4" w14:textId="77777777" w:rsidR="00223BE2" w:rsidRPr="00AE4D72" w:rsidRDefault="00223BE2" w:rsidP="00DD72C1">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5AB5D44E" w14:textId="77777777" w:rsidR="00223BE2" w:rsidRPr="00AE4D72" w:rsidRDefault="00223BE2" w:rsidP="00DD72C1">
            <w:pPr>
              <w:rPr>
                <w:b/>
              </w:rPr>
            </w:pPr>
            <w:r>
              <w:rPr>
                <w:b/>
              </w:rPr>
              <w:t>Revision</w:t>
            </w:r>
            <w:r w:rsidRPr="00AE4D72">
              <w:rPr>
                <w:b/>
              </w:rPr>
              <w:t xml:space="preserve"> Date:</w:t>
            </w:r>
          </w:p>
        </w:tc>
      </w:tr>
      <w:tr w:rsidR="00223BE2" w:rsidRPr="00413D73" w14:paraId="25EA30A5" w14:textId="77777777" w:rsidTr="00DD72C1">
        <w:trPr>
          <w:trHeight w:val="390"/>
        </w:trPr>
        <w:tc>
          <w:tcPr>
            <w:tcW w:w="1194" w:type="dxa"/>
            <w:tcMar>
              <w:top w:w="0" w:type="dxa"/>
              <w:left w:w="108" w:type="dxa"/>
              <w:bottom w:w="0" w:type="dxa"/>
              <w:right w:w="108" w:type="dxa"/>
            </w:tcMar>
            <w:vAlign w:val="center"/>
          </w:tcPr>
          <w:p w14:paraId="3DCED755" w14:textId="77777777" w:rsidR="00223BE2" w:rsidRPr="00413D73" w:rsidRDefault="00223BE2" w:rsidP="00DD72C1">
            <w:pPr>
              <w:rPr>
                <w:rFonts w:cs="Calibri"/>
              </w:rPr>
            </w:pPr>
            <w:bookmarkStart w:id="5" w:name="_Hlk70446088"/>
            <w:r>
              <w:rPr>
                <w:rFonts w:cs="Calibri"/>
              </w:rPr>
              <w:t>1</w:t>
            </w:r>
          </w:p>
        </w:tc>
        <w:tc>
          <w:tcPr>
            <w:tcW w:w="6988" w:type="dxa"/>
            <w:tcMar>
              <w:top w:w="0" w:type="dxa"/>
              <w:left w:w="108" w:type="dxa"/>
              <w:bottom w:w="0" w:type="dxa"/>
              <w:right w:w="108" w:type="dxa"/>
            </w:tcMar>
            <w:vAlign w:val="center"/>
            <w:hideMark/>
          </w:tcPr>
          <w:p w14:paraId="4327B9BC" w14:textId="77777777" w:rsidR="00223BE2" w:rsidRPr="00363253" w:rsidRDefault="00223BE2" w:rsidP="00DD72C1">
            <w:pPr>
              <w:rPr>
                <w:rFonts w:cs="Calibri"/>
                <w:bCs/>
              </w:rPr>
            </w:pPr>
            <w:r w:rsidRPr="00413D73">
              <w:rPr>
                <w:rFonts w:cs="Calibri"/>
                <w:bCs/>
              </w:rPr>
              <w:t>Initial version</w:t>
            </w:r>
            <w:r>
              <w:rPr>
                <w:rFonts w:cs="Calibri"/>
                <w:bCs/>
              </w:rPr>
              <w:t xml:space="preserve"> (</w:t>
            </w:r>
            <w:r>
              <w:rPr>
                <w:bCs/>
              </w:rPr>
              <w:t xml:space="preserve">Utilizing SRF-07-FM-005 SRF OPS Procedure Template, </w:t>
            </w:r>
            <w:r w:rsidRPr="009F3222">
              <w:rPr>
                <w:bCs/>
                <w:color w:val="00B0F0"/>
              </w:rPr>
              <w:t>R1</w:t>
            </w:r>
            <w:r>
              <w:rPr>
                <w:bCs/>
              </w:rPr>
              <w:t>)</w:t>
            </w:r>
          </w:p>
        </w:tc>
        <w:tc>
          <w:tcPr>
            <w:tcW w:w="1893" w:type="dxa"/>
            <w:tcMar>
              <w:top w:w="0" w:type="dxa"/>
              <w:left w:w="108" w:type="dxa"/>
              <w:bottom w:w="0" w:type="dxa"/>
              <w:right w:w="108" w:type="dxa"/>
            </w:tcMar>
            <w:vAlign w:val="center"/>
            <w:hideMark/>
          </w:tcPr>
          <w:p w14:paraId="660D43AD" w14:textId="30E7B4F8" w:rsidR="00223BE2" w:rsidRPr="00EE1DAD" w:rsidRDefault="00284F1A" w:rsidP="00DD72C1">
            <w:pPr>
              <w:rPr>
                <w:rFonts w:cs="Calibri"/>
                <w:bCs/>
              </w:rPr>
            </w:pPr>
            <w:r>
              <w:rPr>
                <w:rFonts w:cs="Calibri"/>
                <w:bCs/>
              </w:rPr>
              <w:t>01 Jul 2025</w:t>
            </w:r>
          </w:p>
        </w:tc>
      </w:tr>
      <w:tr w:rsidR="00223BE2" w:rsidRPr="00413D73" w14:paraId="615D33BD" w14:textId="77777777" w:rsidTr="00DD72C1">
        <w:trPr>
          <w:trHeight w:val="390"/>
        </w:trPr>
        <w:tc>
          <w:tcPr>
            <w:tcW w:w="1194" w:type="dxa"/>
            <w:tcMar>
              <w:top w:w="0" w:type="dxa"/>
              <w:left w:w="108" w:type="dxa"/>
              <w:bottom w:w="0" w:type="dxa"/>
              <w:right w:w="108" w:type="dxa"/>
            </w:tcMar>
            <w:vAlign w:val="center"/>
          </w:tcPr>
          <w:p w14:paraId="2458F9E4" w14:textId="3488D0AA" w:rsidR="00223BE2" w:rsidRPr="00413D73" w:rsidRDefault="00223BE2" w:rsidP="00DD72C1">
            <w:pPr>
              <w:rPr>
                <w:rFonts w:cs="Calibri"/>
              </w:rPr>
            </w:pPr>
          </w:p>
        </w:tc>
        <w:tc>
          <w:tcPr>
            <w:tcW w:w="6988" w:type="dxa"/>
            <w:tcMar>
              <w:top w:w="0" w:type="dxa"/>
              <w:left w:w="108" w:type="dxa"/>
              <w:bottom w:w="0" w:type="dxa"/>
              <w:right w:w="108" w:type="dxa"/>
            </w:tcMar>
            <w:vAlign w:val="center"/>
          </w:tcPr>
          <w:p w14:paraId="04777267" w14:textId="119C4ED4" w:rsidR="00223BE2" w:rsidRPr="00413D73" w:rsidRDefault="00223BE2" w:rsidP="00DD72C1">
            <w:pPr>
              <w:rPr>
                <w:rFonts w:cs="Calibri"/>
                <w:bCs/>
              </w:rPr>
            </w:pPr>
          </w:p>
        </w:tc>
        <w:tc>
          <w:tcPr>
            <w:tcW w:w="1893" w:type="dxa"/>
            <w:tcMar>
              <w:top w:w="0" w:type="dxa"/>
              <w:left w:w="108" w:type="dxa"/>
              <w:bottom w:w="0" w:type="dxa"/>
              <w:right w:w="108" w:type="dxa"/>
            </w:tcMar>
            <w:vAlign w:val="center"/>
          </w:tcPr>
          <w:p w14:paraId="756C9356" w14:textId="496061FF" w:rsidR="00223BE2" w:rsidRPr="00EE1DAD" w:rsidRDefault="00223BE2" w:rsidP="00DD72C1">
            <w:pPr>
              <w:rPr>
                <w:rFonts w:cs="Calibri"/>
                <w:bCs/>
              </w:rPr>
            </w:pPr>
          </w:p>
        </w:tc>
      </w:tr>
      <w:bookmarkEnd w:id="5"/>
      <w:tr w:rsidR="00223BE2" w:rsidRPr="00413D73" w14:paraId="05530AF7" w14:textId="77777777" w:rsidTr="00DD72C1">
        <w:trPr>
          <w:trHeight w:val="390"/>
        </w:trPr>
        <w:tc>
          <w:tcPr>
            <w:tcW w:w="1194" w:type="dxa"/>
            <w:tcMar>
              <w:top w:w="0" w:type="dxa"/>
              <w:left w:w="108" w:type="dxa"/>
              <w:bottom w:w="0" w:type="dxa"/>
              <w:right w:w="108" w:type="dxa"/>
            </w:tcMar>
            <w:vAlign w:val="center"/>
          </w:tcPr>
          <w:p w14:paraId="4F96D045" w14:textId="77777777" w:rsidR="00223BE2" w:rsidRPr="00413D73" w:rsidRDefault="00223BE2" w:rsidP="00DD72C1">
            <w:pPr>
              <w:rPr>
                <w:rFonts w:cs="Calibri"/>
              </w:rPr>
            </w:pPr>
          </w:p>
        </w:tc>
        <w:tc>
          <w:tcPr>
            <w:tcW w:w="6988" w:type="dxa"/>
            <w:tcMar>
              <w:top w:w="0" w:type="dxa"/>
              <w:left w:w="108" w:type="dxa"/>
              <w:bottom w:w="0" w:type="dxa"/>
              <w:right w:w="108" w:type="dxa"/>
            </w:tcMar>
            <w:vAlign w:val="center"/>
          </w:tcPr>
          <w:p w14:paraId="67C0D582" w14:textId="77777777" w:rsidR="00223BE2" w:rsidRPr="00413D73" w:rsidRDefault="00223BE2" w:rsidP="00DD72C1">
            <w:pPr>
              <w:rPr>
                <w:rFonts w:cs="Calibri"/>
                <w:bCs/>
              </w:rPr>
            </w:pPr>
          </w:p>
        </w:tc>
        <w:tc>
          <w:tcPr>
            <w:tcW w:w="1893" w:type="dxa"/>
            <w:tcMar>
              <w:top w:w="0" w:type="dxa"/>
              <w:left w:w="108" w:type="dxa"/>
              <w:bottom w:w="0" w:type="dxa"/>
              <w:right w:w="108" w:type="dxa"/>
            </w:tcMar>
            <w:vAlign w:val="center"/>
          </w:tcPr>
          <w:p w14:paraId="6BCBD263" w14:textId="77777777" w:rsidR="00223BE2" w:rsidRDefault="00223BE2" w:rsidP="00DD72C1"/>
        </w:tc>
      </w:tr>
    </w:tbl>
    <w:p w14:paraId="5DD867E4" w14:textId="77777777" w:rsidR="00223BE2" w:rsidRDefault="00223BE2" w:rsidP="00223BE2"/>
    <w:p w14:paraId="52167E94" w14:textId="77777777" w:rsidR="00223BE2" w:rsidRPr="00842D4E" w:rsidRDefault="00223BE2" w:rsidP="00223BE2">
      <w:pPr>
        <w:pStyle w:val="Heading1"/>
      </w:pPr>
      <w:r w:rsidRPr="00842D4E">
        <w:t>Approvals</w:t>
      </w:r>
    </w:p>
    <w:p w14:paraId="4402CB0F" w14:textId="77777777" w:rsidR="00223BE2" w:rsidRDefault="00223BE2" w:rsidP="00223BE2"/>
    <w:tbl>
      <w:tblPr>
        <w:tblW w:w="5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25"/>
        <w:gridCol w:w="2160"/>
      </w:tblGrid>
      <w:tr w:rsidR="00223BE2" w:rsidRPr="00AE4D72" w14:paraId="257AB0BC" w14:textId="77777777" w:rsidTr="00DD72C1">
        <w:trPr>
          <w:trHeight w:val="253"/>
          <w:jc w:val="center"/>
        </w:trPr>
        <w:tc>
          <w:tcPr>
            <w:tcW w:w="3325" w:type="dxa"/>
            <w:shd w:val="clear" w:color="auto" w:fill="DEEAF6" w:themeFill="accent1" w:themeFillTint="33"/>
            <w:tcMar>
              <w:top w:w="43" w:type="dxa"/>
              <w:left w:w="115" w:type="dxa"/>
              <w:bottom w:w="43" w:type="dxa"/>
              <w:right w:w="115" w:type="dxa"/>
            </w:tcMar>
            <w:vAlign w:val="bottom"/>
            <w:hideMark/>
          </w:tcPr>
          <w:p w14:paraId="3A34C961" w14:textId="77777777" w:rsidR="00223BE2" w:rsidRPr="00AE4D72" w:rsidRDefault="00223BE2" w:rsidP="00DD72C1">
            <w:pPr>
              <w:rPr>
                <w:b/>
              </w:rPr>
            </w:pPr>
            <w:r w:rsidRPr="00AE4D72">
              <w:rPr>
                <w:b/>
              </w:rPr>
              <w:t>Approved by:</w:t>
            </w:r>
          </w:p>
        </w:tc>
        <w:tc>
          <w:tcPr>
            <w:tcW w:w="2160" w:type="dxa"/>
            <w:shd w:val="clear" w:color="auto" w:fill="DEEAF6" w:themeFill="accent1" w:themeFillTint="33"/>
            <w:tcMar>
              <w:top w:w="43" w:type="dxa"/>
              <w:left w:w="115" w:type="dxa"/>
              <w:bottom w:w="43" w:type="dxa"/>
              <w:right w:w="115" w:type="dxa"/>
            </w:tcMar>
            <w:vAlign w:val="bottom"/>
            <w:hideMark/>
          </w:tcPr>
          <w:p w14:paraId="161E5A4B" w14:textId="77777777" w:rsidR="00223BE2" w:rsidRPr="00AE4D72" w:rsidRDefault="00223BE2" w:rsidP="00DD72C1">
            <w:pPr>
              <w:rPr>
                <w:b/>
              </w:rPr>
            </w:pPr>
            <w:r w:rsidRPr="00AE4D72">
              <w:rPr>
                <w:b/>
              </w:rPr>
              <w:t>Name:</w:t>
            </w:r>
          </w:p>
        </w:tc>
      </w:tr>
      <w:tr w:rsidR="00284F1A" w:rsidRPr="00413D73" w14:paraId="13EC8722" w14:textId="77777777" w:rsidTr="00DD72C1">
        <w:trPr>
          <w:trHeight w:val="141"/>
          <w:jc w:val="center"/>
        </w:trPr>
        <w:tc>
          <w:tcPr>
            <w:tcW w:w="3325" w:type="dxa"/>
            <w:tcMar>
              <w:top w:w="43" w:type="dxa"/>
              <w:left w:w="115" w:type="dxa"/>
              <w:bottom w:w="43" w:type="dxa"/>
              <w:right w:w="115" w:type="dxa"/>
            </w:tcMar>
            <w:vAlign w:val="bottom"/>
          </w:tcPr>
          <w:p w14:paraId="6EDAECB1" w14:textId="0EE70C91" w:rsidR="00284F1A" w:rsidRPr="00844E9C" w:rsidRDefault="00284F1A" w:rsidP="00284F1A">
            <w:r>
              <w:t>Document</w:t>
            </w:r>
            <w:r w:rsidRPr="00844E9C">
              <w:t xml:space="preserve"> Owner</w:t>
            </w:r>
          </w:p>
        </w:tc>
        <w:tc>
          <w:tcPr>
            <w:tcW w:w="2160" w:type="dxa"/>
            <w:tcMar>
              <w:top w:w="43" w:type="dxa"/>
              <w:left w:w="115" w:type="dxa"/>
              <w:bottom w:w="43" w:type="dxa"/>
              <w:right w:w="115" w:type="dxa"/>
            </w:tcMar>
            <w:vAlign w:val="bottom"/>
          </w:tcPr>
          <w:p w14:paraId="5FB73EAE" w14:textId="4ED3C457" w:rsidR="00284F1A" w:rsidRPr="00413D73" w:rsidRDefault="00284F1A" w:rsidP="00284F1A">
            <w:r>
              <w:t>Roland Overton</w:t>
            </w:r>
          </w:p>
        </w:tc>
      </w:tr>
      <w:tr w:rsidR="00284F1A" w:rsidRPr="00413D73" w14:paraId="172CCE13" w14:textId="77777777" w:rsidTr="00DD72C1">
        <w:trPr>
          <w:trHeight w:val="141"/>
          <w:jc w:val="center"/>
        </w:trPr>
        <w:tc>
          <w:tcPr>
            <w:tcW w:w="3325" w:type="dxa"/>
            <w:shd w:val="clear" w:color="auto" w:fill="auto"/>
            <w:tcMar>
              <w:top w:w="43" w:type="dxa"/>
              <w:left w:w="115" w:type="dxa"/>
              <w:bottom w:w="43" w:type="dxa"/>
              <w:right w:w="115" w:type="dxa"/>
            </w:tcMar>
            <w:vAlign w:val="bottom"/>
          </w:tcPr>
          <w:p w14:paraId="14D555C8" w14:textId="41CBD21F" w:rsidR="00284F1A" w:rsidRPr="00844E9C" w:rsidRDefault="00284F1A" w:rsidP="00284F1A">
            <w:pPr>
              <w:rPr>
                <w:color w:val="C00000"/>
                <w:sz w:val="16"/>
                <w:szCs w:val="16"/>
              </w:rPr>
            </w:pPr>
            <w:r>
              <w:t>Work Center Lead</w:t>
            </w:r>
          </w:p>
        </w:tc>
        <w:tc>
          <w:tcPr>
            <w:tcW w:w="2160" w:type="dxa"/>
            <w:shd w:val="clear" w:color="auto" w:fill="auto"/>
            <w:tcMar>
              <w:top w:w="43" w:type="dxa"/>
              <w:left w:w="115" w:type="dxa"/>
              <w:bottom w:w="43" w:type="dxa"/>
              <w:right w:w="115" w:type="dxa"/>
            </w:tcMar>
            <w:vAlign w:val="bottom"/>
          </w:tcPr>
          <w:p w14:paraId="57489945" w14:textId="5C1DE7AF" w:rsidR="00284F1A" w:rsidRPr="00413D73" w:rsidRDefault="00284F1A" w:rsidP="00284F1A">
            <w:r>
              <w:t>Danny Forehand</w:t>
            </w:r>
          </w:p>
        </w:tc>
      </w:tr>
      <w:tr w:rsidR="00284F1A" w:rsidRPr="00413D73" w14:paraId="52FDEC53" w14:textId="77777777" w:rsidTr="00DD72C1">
        <w:trPr>
          <w:trHeight w:val="141"/>
          <w:jc w:val="center"/>
        </w:trPr>
        <w:tc>
          <w:tcPr>
            <w:tcW w:w="3325" w:type="dxa"/>
            <w:tcMar>
              <w:top w:w="43" w:type="dxa"/>
              <w:left w:w="115" w:type="dxa"/>
              <w:bottom w:w="43" w:type="dxa"/>
              <w:right w:w="115" w:type="dxa"/>
            </w:tcMar>
            <w:vAlign w:val="bottom"/>
          </w:tcPr>
          <w:p w14:paraId="3A2B4E1D" w14:textId="053CF926" w:rsidR="00284F1A" w:rsidRPr="00844E9C" w:rsidRDefault="00284F1A" w:rsidP="00284F1A">
            <w:pPr>
              <w:rPr>
                <w:color w:val="C00000"/>
                <w:sz w:val="16"/>
                <w:szCs w:val="16"/>
              </w:rPr>
            </w:pPr>
            <w:r>
              <w:t>Group Lead</w:t>
            </w:r>
          </w:p>
        </w:tc>
        <w:tc>
          <w:tcPr>
            <w:tcW w:w="2160" w:type="dxa"/>
            <w:tcMar>
              <w:top w:w="43" w:type="dxa"/>
              <w:left w:w="115" w:type="dxa"/>
              <w:bottom w:w="43" w:type="dxa"/>
              <w:right w:w="115" w:type="dxa"/>
            </w:tcMar>
            <w:vAlign w:val="bottom"/>
          </w:tcPr>
          <w:p w14:paraId="2A607F3C" w14:textId="14369C4A" w:rsidR="00284F1A" w:rsidRPr="00413D73" w:rsidRDefault="00284F1A" w:rsidP="00284F1A">
            <w:r>
              <w:t>Kirk Davis</w:t>
            </w:r>
          </w:p>
        </w:tc>
      </w:tr>
      <w:tr w:rsidR="00284F1A" w:rsidRPr="00413D73" w14:paraId="0D5C48DB" w14:textId="77777777" w:rsidTr="00DD72C1">
        <w:trPr>
          <w:trHeight w:val="141"/>
          <w:jc w:val="center"/>
        </w:trPr>
        <w:tc>
          <w:tcPr>
            <w:tcW w:w="3325" w:type="dxa"/>
            <w:tcMar>
              <w:top w:w="43" w:type="dxa"/>
              <w:left w:w="115" w:type="dxa"/>
              <w:bottom w:w="43" w:type="dxa"/>
              <w:right w:w="115" w:type="dxa"/>
            </w:tcMar>
            <w:vAlign w:val="bottom"/>
          </w:tcPr>
          <w:p w14:paraId="5D9C15EC" w14:textId="0E168084" w:rsidR="00284F1A" w:rsidRDefault="00284F1A" w:rsidP="00284F1A">
            <w:r>
              <w:t>Project Manager</w:t>
            </w:r>
          </w:p>
        </w:tc>
        <w:tc>
          <w:tcPr>
            <w:tcW w:w="2160" w:type="dxa"/>
            <w:tcMar>
              <w:top w:w="43" w:type="dxa"/>
              <w:left w:w="115" w:type="dxa"/>
              <w:bottom w:w="43" w:type="dxa"/>
              <w:right w:w="115" w:type="dxa"/>
            </w:tcMar>
            <w:vAlign w:val="bottom"/>
          </w:tcPr>
          <w:p w14:paraId="4801EFE0" w14:textId="104CF793" w:rsidR="00284F1A" w:rsidRDefault="00284F1A" w:rsidP="00284F1A">
            <w:r>
              <w:t>Naeem Huque</w:t>
            </w:r>
          </w:p>
        </w:tc>
      </w:tr>
    </w:tbl>
    <w:p w14:paraId="72600996" w14:textId="77777777" w:rsidR="00223BE2" w:rsidRDefault="00223BE2" w:rsidP="00223BE2">
      <w:r>
        <w:t>For Project Procedures: Refer to the Project Execution Procedure SRF-11-PR-001</w:t>
      </w:r>
    </w:p>
    <w:p w14:paraId="695CACBC" w14:textId="77777777" w:rsidR="00223BE2" w:rsidRDefault="00223BE2" w:rsidP="00223BE2"/>
    <w:p w14:paraId="235BA235" w14:textId="77777777" w:rsidR="00223BE2" w:rsidRPr="002A18E2" w:rsidRDefault="00223BE2" w:rsidP="00223BE2">
      <w:pPr>
        <w:rPr>
          <w:i/>
          <w:iCs/>
          <w:color w:val="00B0F0"/>
        </w:rPr>
      </w:pPr>
      <w:r w:rsidRPr="002A18E2">
        <w:rPr>
          <w:i/>
          <w:iCs/>
          <w:color w:val="00B0F0"/>
        </w:rPr>
        <w:t>Document Processor Instructions:</w:t>
      </w:r>
    </w:p>
    <w:p w14:paraId="0D6A930A" w14:textId="77777777" w:rsidR="00223BE2" w:rsidRPr="002A18E2" w:rsidRDefault="00223BE2" w:rsidP="00223BE2">
      <w:pPr>
        <w:numPr>
          <w:ilvl w:val="0"/>
          <w:numId w:val="16"/>
        </w:numPr>
        <w:rPr>
          <w:i/>
          <w:iCs/>
          <w:color w:val="00B0F0"/>
        </w:rPr>
      </w:pPr>
      <w:r w:rsidRPr="002A18E2">
        <w:rPr>
          <w:i/>
          <w:iCs/>
          <w:color w:val="00B0F0"/>
        </w:rPr>
        <w:t>Put valid dates everywhere DD is found and verify they are accurate</w:t>
      </w:r>
    </w:p>
    <w:p w14:paraId="4C979A8F" w14:textId="77777777" w:rsidR="00223BE2" w:rsidRPr="00DB5E83" w:rsidRDefault="00223BE2" w:rsidP="00223BE2">
      <w:pPr>
        <w:numPr>
          <w:ilvl w:val="0"/>
          <w:numId w:val="16"/>
        </w:numPr>
        <w:rPr>
          <w:i/>
          <w:iCs/>
          <w:color w:val="00B0F0"/>
        </w:rPr>
      </w:pPr>
      <w:r w:rsidRPr="002A18E2">
        <w:rPr>
          <w:i/>
          <w:iCs/>
          <w:color w:val="00B0F0"/>
        </w:rPr>
        <w:t>Attach DocuShare Approval Picture here</w:t>
      </w:r>
    </w:p>
    <w:p w14:paraId="6F113511" w14:textId="77777777" w:rsidR="00B02869" w:rsidRPr="00B02869" w:rsidRDefault="00B02869" w:rsidP="00223BE2">
      <w:pPr>
        <w:rPr>
          <w:i/>
          <w:iCs/>
        </w:rPr>
        <w:sectPr w:rsidR="00B02869" w:rsidRPr="00B02869" w:rsidSect="006C2FF1">
          <w:headerReference w:type="default" r:id="rId12"/>
          <w:footerReference w:type="default" r:id="rId13"/>
          <w:headerReference w:type="first" r:id="rId14"/>
          <w:footerReference w:type="first" r:id="rId15"/>
          <w:pgSz w:w="12240" w:h="15840" w:code="1"/>
          <w:pgMar w:top="720" w:right="1080" w:bottom="1008" w:left="1080" w:header="720" w:footer="504" w:gutter="0"/>
          <w:pgNumType w:start="1"/>
          <w:cols w:space="720"/>
          <w:docGrid w:linePitch="360"/>
        </w:sectPr>
      </w:pPr>
    </w:p>
    <w:bookmarkEnd w:id="1"/>
    <w:bookmarkEnd w:id="2"/>
    <w:bookmarkEnd w:id="3"/>
    <w:p w14:paraId="3407C3B9" w14:textId="77777777" w:rsidR="00420FE3" w:rsidRPr="002A18E2" w:rsidRDefault="00420FE3" w:rsidP="00284F1A">
      <w:pPr>
        <w:jc w:val="center"/>
        <w:rPr>
          <w:i/>
          <w:iCs/>
          <w:color w:val="00B0F0"/>
        </w:rPr>
      </w:pPr>
    </w:p>
    <w:sectPr w:rsidR="00420FE3" w:rsidRPr="002A18E2" w:rsidSect="00223BE2">
      <w:footerReference w:type="first" r:id="rId16"/>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9156D" w14:textId="77777777" w:rsidR="00284F1A" w:rsidRDefault="00284F1A" w:rsidP="00215E9D">
      <w:r>
        <w:separator/>
      </w:r>
    </w:p>
    <w:p w14:paraId="5057BE87" w14:textId="77777777" w:rsidR="00284F1A" w:rsidRDefault="00284F1A" w:rsidP="00215E9D"/>
    <w:p w14:paraId="51352944" w14:textId="77777777" w:rsidR="00284F1A" w:rsidRDefault="00284F1A" w:rsidP="00215E9D"/>
  </w:endnote>
  <w:endnote w:type="continuationSeparator" w:id="0">
    <w:p w14:paraId="7ACCED53" w14:textId="77777777" w:rsidR="00284F1A" w:rsidRDefault="00284F1A" w:rsidP="00215E9D">
      <w:r>
        <w:continuationSeparator/>
      </w:r>
    </w:p>
    <w:p w14:paraId="22B97906" w14:textId="77777777" w:rsidR="00284F1A" w:rsidRDefault="00284F1A" w:rsidP="00215E9D"/>
    <w:p w14:paraId="40649600" w14:textId="77777777" w:rsidR="00284F1A" w:rsidRDefault="00284F1A" w:rsidP="00215E9D"/>
  </w:endnote>
  <w:endnote w:type="continuationNotice" w:id="1">
    <w:p w14:paraId="10672011" w14:textId="77777777" w:rsidR="00284F1A" w:rsidRDefault="00284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C306" w14:textId="7D4A0DC1" w:rsidR="00D5066E" w:rsidRPr="00923B97" w:rsidRDefault="00923B97" w:rsidP="00923B97">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1" behindDoc="0" locked="0" layoutInCell="1" allowOverlap="1" wp14:anchorId="3CFDB4AA" wp14:editId="6C08A191">
              <wp:simplePos x="0" y="0"/>
              <wp:positionH relativeFrom="margin">
                <wp:align>right</wp:align>
              </wp:positionH>
              <wp:positionV relativeFrom="paragraph">
                <wp:posOffset>-119380</wp:posOffset>
              </wp:positionV>
              <wp:extent cx="1849755" cy="466725"/>
              <wp:effectExtent l="0" t="0" r="0" b="0"/>
              <wp:wrapSquare wrapText="bothSides"/>
              <wp:docPr id="1666367593" name="Text Box 1666367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75ADE6DC" w14:textId="77777777" w:rsidR="00923B97" w:rsidRDefault="00923B97" w:rsidP="00923B97">
                          <w:r w:rsidRPr="00403A70">
                            <w:rPr>
                              <w:noProof/>
                              <w:sz w:val="18"/>
                              <w:szCs w:val="18"/>
                            </w:rPr>
                            <w:drawing>
                              <wp:inline distT="0" distB="0" distL="0" distR="0" wp14:anchorId="28FB3374" wp14:editId="47F19EB7">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DB4AA" id="_x0000_t202" coordsize="21600,21600" o:spt="202" path="m,l,21600r21600,l21600,xe">
              <v:stroke joinstyle="miter"/>
              <v:path gradientshapeok="t" o:connecttype="rect"/>
            </v:shapetype>
            <v:shape id="Text Box 1666367593" o:spid="_x0000_s1026" type="#_x0000_t202" style="position:absolute;margin-left:94.45pt;margin-top:-9.4pt;width:145.65pt;height:36.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z69QEAAM0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" filled="f" stroked="f">
              <v:textbox>
                <w:txbxContent>
                  <w:p w14:paraId="75ADE6DC" w14:textId="77777777" w:rsidR="00923B97" w:rsidRDefault="00923B97" w:rsidP="00923B97">
                    <w:r w:rsidRPr="00403A70">
                      <w:rPr>
                        <w:noProof/>
                        <w:sz w:val="18"/>
                        <w:szCs w:val="18"/>
                      </w:rPr>
                      <w:drawing>
                        <wp:inline distT="0" distB="0" distL="0" distR="0" wp14:anchorId="28FB3374" wp14:editId="47F19EB7">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011430">
      <w:rPr>
        <w:sz w:val="16"/>
        <w:szCs w:val="16"/>
      </w:rPr>
      <w:fldChar w:fldCharType="begin"/>
    </w:r>
    <w:r w:rsidR="00011430">
      <w:rPr>
        <w:sz w:val="16"/>
        <w:szCs w:val="16"/>
      </w:rPr>
      <w:instrText xml:space="preserve"> FILENAME   \* MERGEFORMAT </w:instrText>
    </w:r>
    <w:r w:rsidR="00011430">
      <w:rPr>
        <w:sz w:val="16"/>
        <w:szCs w:val="16"/>
      </w:rPr>
      <w:fldChar w:fldCharType="separate"/>
    </w:r>
    <w:r w:rsidR="003D6198">
      <w:rPr>
        <w:noProof/>
        <w:sz w:val="16"/>
        <w:szCs w:val="16"/>
      </w:rPr>
      <w:t>AUPCAV-PR-TUNE-CAV-RFIN-DRSDC-R1</w:t>
    </w:r>
    <w:r w:rsidR="00011430">
      <w:rPr>
        <w:sz w:val="16"/>
        <w:szCs w:val="16"/>
      </w:rPr>
      <w:fldChar w:fldCharType="end"/>
    </w:r>
    <w:r w:rsidR="00990210">
      <w:rPr>
        <w:sz w:val="16"/>
        <w:szCs w:val="16"/>
      </w:rPr>
      <w:tab/>
    </w:r>
    <w:r w:rsidR="00990210">
      <w:rPr>
        <w:sz w:val="16"/>
        <w:szCs w:val="16"/>
      </w:rPr>
      <w:tab/>
    </w:r>
    <w:r w:rsidRPr="00FF3471">
      <w:rPr>
        <w:sz w:val="16"/>
        <w:szCs w:val="16"/>
      </w:rPr>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F086" w14:textId="77777777" w:rsidR="00D033C1" w:rsidRPr="006C2FF1" w:rsidRDefault="006C2FF1" w:rsidP="006C2FF1">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0" behindDoc="0" locked="0" layoutInCell="1" allowOverlap="1" wp14:anchorId="45D532F9" wp14:editId="1F114C6E">
              <wp:simplePos x="0" y="0"/>
              <wp:positionH relativeFrom="column">
                <wp:posOffset>3727549</wp:posOffset>
              </wp:positionH>
              <wp:positionV relativeFrom="paragraph">
                <wp:posOffset>-99993</wp:posOffset>
              </wp:positionV>
              <wp:extent cx="1849755" cy="438150"/>
              <wp:effectExtent l="0" t="0" r="0" b="0"/>
              <wp:wrapSquare wrapText="bothSides"/>
              <wp:docPr id="1269643565" name="Text Box 1269643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2BB65BCC" w14:textId="77777777" w:rsidR="006C2FF1" w:rsidRDefault="006C2FF1" w:rsidP="006C2FF1">
                          <w:r w:rsidRPr="00403A70">
                            <w:rPr>
                              <w:noProof/>
                              <w:sz w:val="18"/>
                              <w:szCs w:val="18"/>
                            </w:rPr>
                            <w:drawing>
                              <wp:inline distT="0" distB="0" distL="0" distR="0" wp14:anchorId="1B62A774" wp14:editId="32BEBFDE">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532F9" id="_x0000_t202" coordsize="21600,21600" o:spt="202" path="m,l,21600r21600,l21600,xe">
              <v:stroke joinstyle="miter"/>
              <v:path gradientshapeok="t" o:connecttype="rect"/>
            </v:shapetype>
            <v:shape id="Text Box 1269643565" o:spid="_x0000_s1027" type="#_x0000_t202" style="position:absolute;margin-left:293.5pt;margin-top:-7.85pt;width:145.65pt;height: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h2+wEAANQDAAAOAAAAZHJzL2Uyb0RvYy54bWysU9uO2yAQfa/Uf0C8N3ZSu5tYcVbb3W5V&#10;aXuRtv0AjHGMCgwFEjv9+h2wNxu1b1X9gBgPnJlz5rC9HrUiR+G8BFPT5SKnRBgOrTT7mv74fv9m&#10;TY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" filled="f" stroked="f">
              <v:textbox>
                <w:txbxContent>
                  <w:p w14:paraId="2BB65BCC" w14:textId="77777777" w:rsidR="006C2FF1" w:rsidRDefault="006C2FF1" w:rsidP="006C2FF1">
                    <w:r w:rsidRPr="00403A70">
                      <w:rPr>
                        <w:noProof/>
                        <w:sz w:val="18"/>
                        <w:szCs w:val="18"/>
                      </w:rPr>
                      <w:drawing>
                        <wp:inline distT="0" distB="0" distL="0" distR="0" wp14:anchorId="1B62A774" wp14:editId="32BEBFDE">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284F1A">
      <w:rPr>
        <w:noProof/>
        <w:sz w:val="16"/>
        <w:szCs w:val="16"/>
      </w:rPr>
      <w:t>4/3/2025</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4</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5D65" w14:textId="77777777" w:rsidR="00C36722" w:rsidRPr="000076FD" w:rsidRDefault="00C36722"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F31CB" w14:textId="77777777" w:rsidR="00284F1A" w:rsidRDefault="00284F1A" w:rsidP="00215E9D">
      <w:r>
        <w:separator/>
      </w:r>
    </w:p>
    <w:p w14:paraId="59E63B1F" w14:textId="77777777" w:rsidR="00284F1A" w:rsidRDefault="00284F1A" w:rsidP="00215E9D"/>
    <w:p w14:paraId="7076F032" w14:textId="77777777" w:rsidR="00284F1A" w:rsidRDefault="00284F1A" w:rsidP="00215E9D"/>
  </w:footnote>
  <w:footnote w:type="continuationSeparator" w:id="0">
    <w:p w14:paraId="28184661" w14:textId="77777777" w:rsidR="00284F1A" w:rsidRDefault="00284F1A" w:rsidP="00215E9D">
      <w:r>
        <w:continuationSeparator/>
      </w:r>
    </w:p>
    <w:p w14:paraId="4650B787" w14:textId="77777777" w:rsidR="00284F1A" w:rsidRDefault="00284F1A" w:rsidP="00215E9D"/>
    <w:p w14:paraId="219D8A0A" w14:textId="77777777" w:rsidR="00284F1A" w:rsidRDefault="00284F1A" w:rsidP="00215E9D"/>
  </w:footnote>
  <w:footnote w:type="continuationNotice" w:id="1">
    <w:p w14:paraId="37EE1BD9" w14:textId="77777777" w:rsidR="00284F1A" w:rsidRDefault="00284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AFE4"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0BDD767F" wp14:editId="4A179411">
          <wp:extent cx="2167636" cy="539262"/>
          <wp:effectExtent l="0" t="0" r="4445" b="0"/>
          <wp:docPr id="1073339203" name="Picture 107333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05983748" wp14:editId="3B8D763C">
          <wp:extent cx="1927860" cy="461010"/>
          <wp:effectExtent l="0" t="0" r="0" b="0"/>
          <wp:docPr id="180634822" name="Picture 1806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16D36D43" w14:textId="77777777" w:rsidR="002E1564" w:rsidRDefault="002E1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C374"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222B2047" wp14:editId="6B820D25">
          <wp:extent cx="2167636" cy="539262"/>
          <wp:effectExtent l="0" t="0" r="4445" b="0"/>
          <wp:docPr id="775144156" name="Picture 77514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773F3DF9" wp14:editId="50396B46">
          <wp:extent cx="1927860" cy="461010"/>
          <wp:effectExtent l="0" t="0" r="0" b="0"/>
          <wp:docPr id="2045248462" name="Picture 204524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B0A"/>
    <w:multiLevelType w:val="multilevel"/>
    <w:tmpl w:val="824C41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5D82B7F2"/>
    <w:lvl w:ilvl="0" w:tplc="73142A8C">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B01D6"/>
    <w:multiLevelType w:val="hybridMultilevel"/>
    <w:tmpl w:val="0AC20CE8"/>
    <w:lvl w:ilvl="0" w:tplc="64CA009C">
      <w:start w:val="1"/>
      <w:numFmt w:val="decimal"/>
      <w:pStyle w:val="Level5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1557EF"/>
    <w:multiLevelType w:val="multilevel"/>
    <w:tmpl w:val="4FF6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91050"/>
    <w:multiLevelType w:val="hybridMultilevel"/>
    <w:tmpl w:val="BB682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10173"/>
    <w:multiLevelType w:val="multilevel"/>
    <w:tmpl w:val="7B50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234DA"/>
    <w:multiLevelType w:val="hybridMultilevel"/>
    <w:tmpl w:val="E3526DEA"/>
    <w:lvl w:ilvl="0" w:tplc="08F6375E">
      <w:start w:val="1"/>
      <w:numFmt w:val="decimal"/>
      <w:pStyle w:val="Level3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0E62BA"/>
    <w:multiLevelType w:val="hybridMultilevel"/>
    <w:tmpl w:val="7C44A4DE"/>
    <w:lvl w:ilvl="0" w:tplc="4E8240F6">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C4D9A"/>
    <w:multiLevelType w:val="multilevel"/>
    <w:tmpl w:val="825A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10329"/>
    <w:multiLevelType w:val="hybridMultilevel"/>
    <w:tmpl w:val="8D08F4E4"/>
    <w:lvl w:ilvl="0" w:tplc="A7BAFE40">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E7DD1"/>
    <w:multiLevelType w:val="multilevel"/>
    <w:tmpl w:val="0F70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73E01"/>
    <w:multiLevelType w:val="hybridMultilevel"/>
    <w:tmpl w:val="93C22622"/>
    <w:lvl w:ilvl="0" w:tplc="B1569D34">
      <w:start w:val="1"/>
      <w:numFmt w:val="bullet"/>
      <w:lvlText w:val=""/>
      <w:lvlJc w:val="left"/>
      <w:pPr>
        <w:ind w:left="720" w:hanging="360"/>
      </w:pPr>
      <w:rPr>
        <w:rFonts w:ascii="Symbol" w:hAnsi="Symbol" w:hint="default"/>
      </w:rPr>
    </w:lvl>
    <w:lvl w:ilvl="1" w:tplc="4D74F38E">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157B6"/>
    <w:multiLevelType w:val="multilevel"/>
    <w:tmpl w:val="4432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2" w15:restartNumberingAfterBreak="0">
    <w:nsid w:val="6B1C580D"/>
    <w:multiLevelType w:val="hybridMultilevel"/>
    <w:tmpl w:val="3C5889D6"/>
    <w:lvl w:ilvl="0" w:tplc="6268A79A">
      <w:start w:val="1"/>
      <w:numFmt w:val="decimal"/>
      <w:pStyle w:val="Level2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6054833">
    <w:abstractNumId w:val="19"/>
  </w:num>
  <w:num w:numId="2" w16cid:durableId="2023042800">
    <w:abstractNumId w:val="24"/>
  </w:num>
  <w:num w:numId="3" w16cid:durableId="1959870286">
    <w:abstractNumId w:val="21"/>
  </w:num>
  <w:num w:numId="4" w16cid:durableId="104470794">
    <w:abstractNumId w:val="20"/>
  </w:num>
  <w:num w:numId="5" w16cid:durableId="678429572">
    <w:abstractNumId w:val="0"/>
  </w:num>
  <w:num w:numId="6" w16cid:durableId="1846170738">
    <w:abstractNumId w:val="22"/>
  </w:num>
  <w:num w:numId="7" w16cid:durableId="378482081">
    <w:abstractNumId w:val="5"/>
  </w:num>
  <w:num w:numId="8" w16cid:durableId="682629985">
    <w:abstractNumId w:val="17"/>
  </w:num>
  <w:num w:numId="9" w16cid:durableId="1891649058">
    <w:abstractNumId w:val="23"/>
  </w:num>
  <w:num w:numId="10" w16cid:durableId="257444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04374">
    <w:abstractNumId w:val="1"/>
  </w:num>
  <w:num w:numId="12" w16cid:durableId="982806223">
    <w:abstractNumId w:val="3"/>
  </w:num>
  <w:num w:numId="13" w16cid:durableId="1636985699">
    <w:abstractNumId w:val="15"/>
  </w:num>
  <w:num w:numId="14" w16cid:durableId="842858850">
    <w:abstractNumId w:val="18"/>
  </w:num>
  <w:num w:numId="15" w16cid:durableId="521096366">
    <w:abstractNumId w:val="25"/>
  </w:num>
  <w:num w:numId="16" w16cid:durableId="419454116">
    <w:abstractNumId w:val="12"/>
  </w:num>
  <w:num w:numId="17" w16cid:durableId="942565894">
    <w:abstractNumId w:val="2"/>
  </w:num>
  <w:num w:numId="18" w16cid:durableId="13239974">
    <w:abstractNumId w:val="9"/>
  </w:num>
  <w:num w:numId="19" w16cid:durableId="1897008773">
    <w:abstractNumId w:val="10"/>
  </w:num>
  <w:num w:numId="20" w16cid:durableId="432936686">
    <w:abstractNumId w:val="13"/>
  </w:num>
  <w:num w:numId="21" w16cid:durableId="2082438008">
    <w:abstractNumId w:val="4"/>
  </w:num>
  <w:num w:numId="22" w16cid:durableId="395055152">
    <w:abstractNumId w:val="6"/>
  </w:num>
  <w:num w:numId="23" w16cid:durableId="485364587">
    <w:abstractNumId w:val="11"/>
  </w:num>
  <w:num w:numId="24" w16cid:durableId="625549709">
    <w:abstractNumId w:val="8"/>
  </w:num>
  <w:num w:numId="25" w16cid:durableId="959840854">
    <w:abstractNumId w:val="14"/>
  </w:num>
  <w:num w:numId="26" w16cid:durableId="819155664">
    <w:abstractNumId w:val="16"/>
  </w:num>
  <w:num w:numId="27" w16cid:durableId="170350835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284F1A"/>
    <w:rsid w:val="000000A3"/>
    <w:rsid w:val="00001EDF"/>
    <w:rsid w:val="00003482"/>
    <w:rsid w:val="00004572"/>
    <w:rsid w:val="000076FD"/>
    <w:rsid w:val="00011430"/>
    <w:rsid w:val="000130F6"/>
    <w:rsid w:val="00013A2D"/>
    <w:rsid w:val="00014F4B"/>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67FEF"/>
    <w:rsid w:val="00070BCB"/>
    <w:rsid w:val="000711A2"/>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1CB"/>
    <w:rsid w:val="000B7A2E"/>
    <w:rsid w:val="000C08C2"/>
    <w:rsid w:val="000C412D"/>
    <w:rsid w:val="000D22C2"/>
    <w:rsid w:val="000D3E28"/>
    <w:rsid w:val="000D61C6"/>
    <w:rsid w:val="000D7429"/>
    <w:rsid w:val="000E0E69"/>
    <w:rsid w:val="000E22DA"/>
    <w:rsid w:val="000E328F"/>
    <w:rsid w:val="000E3C54"/>
    <w:rsid w:val="000E762D"/>
    <w:rsid w:val="000E794D"/>
    <w:rsid w:val="000E7AB8"/>
    <w:rsid w:val="000E7B7C"/>
    <w:rsid w:val="000F1498"/>
    <w:rsid w:val="000F3AFC"/>
    <w:rsid w:val="000F41E7"/>
    <w:rsid w:val="00102792"/>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3404C"/>
    <w:rsid w:val="001411BA"/>
    <w:rsid w:val="0014188B"/>
    <w:rsid w:val="00152C18"/>
    <w:rsid w:val="001537A4"/>
    <w:rsid w:val="00157CF5"/>
    <w:rsid w:val="00166805"/>
    <w:rsid w:val="00167A05"/>
    <w:rsid w:val="00170E83"/>
    <w:rsid w:val="00171296"/>
    <w:rsid w:val="001718A7"/>
    <w:rsid w:val="00175C5D"/>
    <w:rsid w:val="00176E67"/>
    <w:rsid w:val="00177464"/>
    <w:rsid w:val="00181200"/>
    <w:rsid w:val="00182700"/>
    <w:rsid w:val="00184286"/>
    <w:rsid w:val="0018479E"/>
    <w:rsid w:val="00185B5B"/>
    <w:rsid w:val="00186ECF"/>
    <w:rsid w:val="00190822"/>
    <w:rsid w:val="00191686"/>
    <w:rsid w:val="00191E8A"/>
    <w:rsid w:val="001941F1"/>
    <w:rsid w:val="00194BF6"/>
    <w:rsid w:val="001A29B7"/>
    <w:rsid w:val="001B11A0"/>
    <w:rsid w:val="001B322D"/>
    <w:rsid w:val="001B4435"/>
    <w:rsid w:val="001B7BF9"/>
    <w:rsid w:val="001C07B4"/>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065F5"/>
    <w:rsid w:val="002116FD"/>
    <w:rsid w:val="0021348D"/>
    <w:rsid w:val="00215E9D"/>
    <w:rsid w:val="002169BB"/>
    <w:rsid w:val="00223BE2"/>
    <w:rsid w:val="002312FA"/>
    <w:rsid w:val="0023133E"/>
    <w:rsid w:val="002341C1"/>
    <w:rsid w:val="0023564E"/>
    <w:rsid w:val="00236D22"/>
    <w:rsid w:val="00236D52"/>
    <w:rsid w:val="00237FD1"/>
    <w:rsid w:val="00241B8E"/>
    <w:rsid w:val="00241C2C"/>
    <w:rsid w:val="00243EA5"/>
    <w:rsid w:val="00245103"/>
    <w:rsid w:val="0024536D"/>
    <w:rsid w:val="002476E3"/>
    <w:rsid w:val="00252BE9"/>
    <w:rsid w:val="00256A6D"/>
    <w:rsid w:val="00260FB7"/>
    <w:rsid w:val="00261DAF"/>
    <w:rsid w:val="002652CE"/>
    <w:rsid w:val="002652DE"/>
    <w:rsid w:val="00270D51"/>
    <w:rsid w:val="00271D4B"/>
    <w:rsid w:val="00272813"/>
    <w:rsid w:val="00284C54"/>
    <w:rsid w:val="00284F1A"/>
    <w:rsid w:val="00286F6A"/>
    <w:rsid w:val="0029106F"/>
    <w:rsid w:val="00292BF3"/>
    <w:rsid w:val="00292C8C"/>
    <w:rsid w:val="0029403E"/>
    <w:rsid w:val="00294544"/>
    <w:rsid w:val="00294BF6"/>
    <w:rsid w:val="0029535F"/>
    <w:rsid w:val="00297027"/>
    <w:rsid w:val="002A18E2"/>
    <w:rsid w:val="002A6084"/>
    <w:rsid w:val="002A693A"/>
    <w:rsid w:val="002A6B7D"/>
    <w:rsid w:val="002A786F"/>
    <w:rsid w:val="002B23C4"/>
    <w:rsid w:val="002B33E7"/>
    <w:rsid w:val="002B713B"/>
    <w:rsid w:val="002B7E3E"/>
    <w:rsid w:val="002C11D9"/>
    <w:rsid w:val="002C7E7C"/>
    <w:rsid w:val="002D06D9"/>
    <w:rsid w:val="002D45B5"/>
    <w:rsid w:val="002D4E10"/>
    <w:rsid w:val="002D642C"/>
    <w:rsid w:val="002D68C0"/>
    <w:rsid w:val="002E0346"/>
    <w:rsid w:val="002E1564"/>
    <w:rsid w:val="002E5378"/>
    <w:rsid w:val="002E7B5A"/>
    <w:rsid w:val="002F336F"/>
    <w:rsid w:val="002F771B"/>
    <w:rsid w:val="00305946"/>
    <w:rsid w:val="00306379"/>
    <w:rsid w:val="003078C9"/>
    <w:rsid w:val="0031299E"/>
    <w:rsid w:val="00316442"/>
    <w:rsid w:val="00316E9F"/>
    <w:rsid w:val="0031751F"/>
    <w:rsid w:val="0032040F"/>
    <w:rsid w:val="0032142D"/>
    <w:rsid w:val="00325FCC"/>
    <w:rsid w:val="0032760E"/>
    <w:rsid w:val="00330914"/>
    <w:rsid w:val="003317DA"/>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3262"/>
    <w:rsid w:val="00364A9B"/>
    <w:rsid w:val="00367713"/>
    <w:rsid w:val="00370DC4"/>
    <w:rsid w:val="003726D1"/>
    <w:rsid w:val="0037296C"/>
    <w:rsid w:val="00382331"/>
    <w:rsid w:val="00384186"/>
    <w:rsid w:val="00386FB2"/>
    <w:rsid w:val="00387DB2"/>
    <w:rsid w:val="003938A1"/>
    <w:rsid w:val="003A19B6"/>
    <w:rsid w:val="003A26E8"/>
    <w:rsid w:val="003B4882"/>
    <w:rsid w:val="003B4BD3"/>
    <w:rsid w:val="003B749A"/>
    <w:rsid w:val="003C0371"/>
    <w:rsid w:val="003C16BE"/>
    <w:rsid w:val="003C16C6"/>
    <w:rsid w:val="003C1755"/>
    <w:rsid w:val="003C1F69"/>
    <w:rsid w:val="003C3D36"/>
    <w:rsid w:val="003C5CB0"/>
    <w:rsid w:val="003C6AB5"/>
    <w:rsid w:val="003C6C0B"/>
    <w:rsid w:val="003C77A4"/>
    <w:rsid w:val="003D43F4"/>
    <w:rsid w:val="003D509F"/>
    <w:rsid w:val="003D54BC"/>
    <w:rsid w:val="003D5E70"/>
    <w:rsid w:val="003D6198"/>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0FE3"/>
    <w:rsid w:val="004216BF"/>
    <w:rsid w:val="00426C16"/>
    <w:rsid w:val="00426F9B"/>
    <w:rsid w:val="00431F32"/>
    <w:rsid w:val="00434FE2"/>
    <w:rsid w:val="00436DE1"/>
    <w:rsid w:val="00446040"/>
    <w:rsid w:val="00446EFC"/>
    <w:rsid w:val="00452777"/>
    <w:rsid w:val="00454E3E"/>
    <w:rsid w:val="00457999"/>
    <w:rsid w:val="00460162"/>
    <w:rsid w:val="00463AE7"/>
    <w:rsid w:val="00467353"/>
    <w:rsid w:val="00467C93"/>
    <w:rsid w:val="004704CF"/>
    <w:rsid w:val="00470DBE"/>
    <w:rsid w:val="00473DAC"/>
    <w:rsid w:val="0047629B"/>
    <w:rsid w:val="00477F30"/>
    <w:rsid w:val="00480ECF"/>
    <w:rsid w:val="0048566B"/>
    <w:rsid w:val="00486CF8"/>
    <w:rsid w:val="00487AA8"/>
    <w:rsid w:val="00497BEE"/>
    <w:rsid w:val="004A10DE"/>
    <w:rsid w:val="004A19CC"/>
    <w:rsid w:val="004A1F19"/>
    <w:rsid w:val="004B053F"/>
    <w:rsid w:val="004B1A26"/>
    <w:rsid w:val="004B264F"/>
    <w:rsid w:val="004B2A5C"/>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131E"/>
    <w:rsid w:val="00514E80"/>
    <w:rsid w:val="00517BD4"/>
    <w:rsid w:val="00521CE4"/>
    <w:rsid w:val="0052241C"/>
    <w:rsid w:val="00523CCD"/>
    <w:rsid w:val="00526F60"/>
    <w:rsid w:val="00535F54"/>
    <w:rsid w:val="00540FE6"/>
    <w:rsid w:val="00542E9F"/>
    <w:rsid w:val="00542FD8"/>
    <w:rsid w:val="0054492D"/>
    <w:rsid w:val="00544F04"/>
    <w:rsid w:val="005459BE"/>
    <w:rsid w:val="0055045E"/>
    <w:rsid w:val="00550CBE"/>
    <w:rsid w:val="0055171E"/>
    <w:rsid w:val="00551A4C"/>
    <w:rsid w:val="0055254B"/>
    <w:rsid w:val="00552D4C"/>
    <w:rsid w:val="005564D7"/>
    <w:rsid w:val="00556DFA"/>
    <w:rsid w:val="0056050C"/>
    <w:rsid w:val="0056075D"/>
    <w:rsid w:val="005617B8"/>
    <w:rsid w:val="00563CB1"/>
    <w:rsid w:val="00566E4B"/>
    <w:rsid w:val="0056742A"/>
    <w:rsid w:val="00571382"/>
    <w:rsid w:val="00572943"/>
    <w:rsid w:val="00573213"/>
    <w:rsid w:val="005812A7"/>
    <w:rsid w:val="00581E96"/>
    <w:rsid w:val="00593BD6"/>
    <w:rsid w:val="005944AD"/>
    <w:rsid w:val="00594AA3"/>
    <w:rsid w:val="0059666F"/>
    <w:rsid w:val="00597BD4"/>
    <w:rsid w:val="005A0C4B"/>
    <w:rsid w:val="005A50FF"/>
    <w:rsid w:val="005A6664"/>
    <w:rsid w:val="005B0C44"/>
    <w:rsid w:val="005B40D3"/>
    <w:rsid w:val="005C339F"/>
    <w:rsid w:val="005C3F10"/>
    <w:rsid w:val="005C3F1B"/>
    <w:rsid w:val="005D2A38"/>
    <w:rsid w:val="005D4AB2"/>
    <w:rsid w:val="005D5285"/>
    <w:rsid w:val="005D77B5"/>
    <w:rsid w:val="005E30A8"/>
    <w:rsid w:val="005E4FEE"/>
    <w:rsid w:val="005E54E7"/>
    <w:rsid w:val="005F5B17"/>
    <w:rsid w:val="00600754"/>
    <w:rsid w:val="00600DC7"/>
    <w:rsid w:val="00603B71"/>
    <w:rsid w:val="00603EDE"/>
    <w:rsid w:val="00607C1D"/>
    <w:rsid w:val="006111E6"/>
    <w:rsid w:val="0061439A"/>
    <w:rsid w:val="006157D0"/>
    <w:rsid w:val="006176A8"/>
    <w:rsid w:val="006208BF"/>
    <w:rsid w:val="006250A9"/>
    <w:rsid w:val="00625293"/>
    <w:rsid w:val="0062656B"/>
    <w:rsid w:val="006272DA"/>
    <w:rsid w:val="00632F29"/>
    <w:rsid w:val="0063509A"/>
    <w:rsid w:val="00635B7C"/>
    <w:rsid w:val="0063664E"/>
    <w:rsid w:val="00636653"/>
    <w:rsid w:val="00636B7A"/>
    <w:rsid w:val="00641F16"/>
    <w:rsid w:val="00643B89"/>
    <w:rsid w:val="0064423F"/>
    <w:rsid w:val="00653A87"/>
    <w:rsid w:val="00656308"/>
    <w:rsid w:val="0065661E"/>
    <w:rsid w:val="00657367"/>
    <w:rsid w:val="00657C48"/>
    <w:rsid w:val="00660665"/>
    <w:rsid w:val="0066177A"/>
    <w:rsid w:val="00663F4F"/>
    <w:rsid w:val="00664FFC"/>
    <w:rsid w:val="00671C96"/>
    <w:rsid w:val="00673F41"/>
    <w:rsid w:val="006803C0"/>
    <w:rsid w:val="0068082E"/>
    <w:rsid w:val="00682823"/>
    <w:rsid w:val="006829BE"/>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3130"/>
    <w:rsid w:val="006B406C"/>
    <w:rsid w:val="006B46E0"/>
    <w:rsid w:val="006B51C9"/>
    <w:rsid w:val="006B547E"/>
    <w:rsid w:val="006C2FF1"/>
    <w:rsid w:val="006C66E5"/>
    <w:rsid w:val="006D0206"/>
    <w:rsid w:val="006D3A90"/>
    <w:rsid w:val="006D662C"/>
    <w:rsid w:val="006D7FEF"/>
    <w:rsid w:val="006E2133"/>
    <w:rsid w:val="006E4F72"/>
    <w:rsid w:val="006E6BB8"/>
    <w:rsid w:val="006E6CB7"/>
    <w:rsid w:val="006E7FAA"/>
    <w:rsid w:val="006F0FAC"/>
    <w:rsid w:val="006F1AA8"/>
    <w:rsid w:val="006F245A"/>
    <w:rsid w:val="006F554D"/>
    <w:rsid w:val="006F708C"/>
    <w:rsid w:val="007047A7"/>
    <w:rsid w:val="007049C5"/>
    <w:rsid w:val="007053E5"/>
    <w:rsid w:val="00707672"/>
    <w:rsid w:val="007133C2"/>
    <w:rsid w:val="00715018"/>
    <w:rsid w:val="00717D68"/>
    <w:rsid w:val="0072170F"/>
    <w:rsid w:val="00723D5B"/>
    <w:rsid w:val="007254C5"/>
    <w:rsid w:val="007307CA"/>
    <w:rsid w:val="007311B0"/>
    <w:rsid w:val="00732A2A"/>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A4B8A"/>
    <w:rsid w:val="007B5E4A"/>
    <w:rsid w:val="007B6034"/>
    <w:rsid w:val="007C0447"/>
    <w:rsid w:val="007C1E2E"/>
    <w:rsid w:val="007C3CEE"/>
    <w:rsid w:val="007C3E13"/>
    <w:rsid w:val="007D0D15"/>
    <w:rsid w:val="007D0E46"/>
    <w:rsid w:val="007D61CC"/>
    <w:rsid w:val="007F3722"/>
    <w:rsid w:val="007F51D5"/>
    <w:rsid w:val="007F5443"/>
    <w:rsid w:val="007F725D"/>
    <w:rsid w:val="008001C7"/>
    <w:rsid w:val="00801369"/>
    <w:rsid w:val="008017AE"/>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446"/>
    <w:rsid w:val="008467AD"/>
    <w:rsid w:val="0085268D"/>
    <w:rsid w:val="008561E5"/>
    <w:rsid w:val="00856407"/>
    <w:rsid w:val="00856CD8"/>
    <w:rsid w:val="00860C95"/>
    <w:rsid w:val="00863E4A"/>
    <w:rsid w:val="00866704"/>
    <w:rsid w:val="00872912"/>
    <w:rsid w:val="00873925"/>
    <w:rsid w:val="008766EB"/>
    <w:rsid w:val="008766EF"/>
    <w:rsid w:val="00882358"/>
    <w:rsid w:val="00883CB4"/>
    <w:rsid w:val="00883D0E"/>
    <w:rsid w:val="00897D18"/>
    <w:rsid w:val="008A0A68"/>
    <w:rsid w:val="008A0D21"/>
    <w:rsid w:val="008A227D"/>
    <w:rsid w:val="008A5E56"/>
    <w:rsid w:val="008A6256"/>
    <w:rsid w:val="008A764E"/>
    <w:rsid w:val="008B31EE"/>
    <w:rsid w:val="008B32A6"/>
    <w:rsid w:val="008B7916"/>
    <w:rsid w:val="008B7F10"/>
    <w:rsid w:val="008C08B5"/>
    <w:rsid w:val="008C34AD"/>
    <w:rsid w:val="008C79BF"/>
    <w:rsid w:val="008D1E9E"/>
    <w:rsid w:val="008D5E74"/>
    <w:rsid w:val="008E0ADC"/>
    <w:rsid w:val="008E1775"/>
    <w:rsid w:val="008E21A9"/>
    <w:rsid w:val="008E4B13"/>
    <w:rsid w:val="008E5E68"/>
    <w:rsid w:val="008E7D97"/>
    <w:rsid w:val="008F29ED"/>
    <w:rsid w:val="009039BE"/>
    <w:rsid w:val="00907133"/>
    <w:rsid w:val="00907219"/>
    <w:rsid w:val="00913F59"/>
    <w:rsid w:val="009165D1"/>
    <w:rsid w:val="009168CD"/>
    <w:rsid w:val="0091742C"/>
    <w:rsid w:val="0092047F"/>
    <w:rsid w:val="009223EE"/>
    <w:rsid w:val="009229C5"/>
    <w:rsid w:val="009235C4"/>
    <w:rsid w:val="009239C8"/>
    <w:rsid w:val="00923B06"/>
    <w:rsid w:val="00923B97"/>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4CD4"/>
    <w:rsid w:val="009665F1"/>
    <w:rsid w:val="0097340E"/>
    <w:rsid w:val="009747B6"/>
    <w:rsid w:val="00980B79"/>
    <w:rsid w:val="009832B2"/>
    <w:rsid w:val="009839B6"/>
    <w:rsid w:val="009844B1"/>
    <w:rsid w:val="00990210"/>
    <w:rsid w:val="009913B1"/>
    <w:rsid w:val="0099256A"/>
    <w:rsid w:val="00992CE4"/>
    <w:rsid w:val="00992ED1"/>
    <w:rsid w:val="009A0F34"/>
    <w:rsid w:val="009A1B47"/>
    <w:rsid w:val="009A2277"/>
    <w:rsid w:val="009B22A6"/>
    <w:rsid w:val="009B6E19"/>
    <w:rsid w:val="009C0D84"/>
    <w:rsid w:val="009C3688"/>
    <w:rsid w:val="009C4B08"/>
    <w:rsid w:val="009C4F93"/>
    <w:rsid w:val="009C4FD7"/>
    <w:rsid w:val="009C61FA"/>
    <w:rsid w:val="009C67E8"/>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334A"/>
    <w:rsid w:val="00A0475E"/>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57FBD"/>
    <w:rsid w:val="00A613EA"/>
    <w:rsid w:val="00A6149B"/>
    <w:rsid w:val="00A64015"/>
    <w:rsid w:val="00A663BC"/>
    <w:rsid w:val="00A671C9"/>
    <w:rsid w:val="00A7060B"/>
    <w:rsid w:val="00A750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1F81"/>
    <w:rsid w:val="00AD3B9D"/>
    <w:rsid w:val="00AD62C7"/>
    <w:rsid w:val="00AE0CCA"/>
    <w:rsid w:val="00AE224B"/>
    <w:rsid w:val="00AE4D72"/>
    <w:rsid w:val="00AE50A6"/>
    <w:rsid w:val="00AF3605"/>
    <w:rsid w:val="00AF4272"/>
    <w:rsid w:val="00B0100C"/>
    <w:rsid w:val="00B02869"/>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0A28"/>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B95"/>
    <w:rsid w:val="00B91EF6"/>
    <w:rsid w:val="00B92A00"/>
    <w:rsid w:val="00B9755C"/>
    <w:rsid w:val="00BB3725"/>
    <w:rsid w:val="00BB42A7"/>
    <w:rsid w:val="00BB4E5F"/>
    <w:rsid w:val="00BB7343"/>
    <w:rsid w:val="00BB796A"/>
    <w:rsid w:val="00BB7D0D"/>
    <w:rsid w:val="00BC20E9"/>
    <w:rsid w:val="00BC25EE"/>
    <w:rsid w:val="00BC4027"/>
    <w:rsid w:val="00BC407C"/>
    <w:rsid w:val="00BC6896"/>
    <w:rsid w:val="00BD24D0"/>
    <w:rsid w:val="00BD29BA"/>
    <w:rsid w:val="00BD6552"/>
    <w:rsid w:val="00BD68BC"/>
    <w:rsid w:val="00BE1653"/>
    <w:rsid w:val="00BE1E2B"/>
    <w:rsid w:val="00BE3B5D"/>
    <w:rsid w:val="00BE4878"/>
    <w:rsid w:val="00BE61C8"/>
    <w:rsid w:val="00BE6243"/>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2874"/>
    <w:rsid w:val="00C330AB"/>
    <w:rsid w:val="00C35773"/>
    <w:rsid w:val="00C36722"/>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1EE6"/>
    <w:rsid w:val="00C923BB"/>
    <w:rsid w:val="00C9436A"/>
    <w:rsid w:val="00CA08AF"/>
    <w:rsid w:val="00CA2569"/>
    <w:rsid w:val="00CA4360"/>
    <w:rsid w:val="00CA6747"/>
    <w:rsid w:val="00CC3151"/>
    <w:rsid w:val="00CD6178"/>
    <w:rsid w:val="00CF1FCA"/>
    <w:rsid w:val="00CF3226"/>
    <w:rsid w:val="00CF36E7"/>
    <w:rsid w:val="00CF4097"/>
    <w:rsid w:val="00CF494E"/>
    <w:rsid w:val="00CF64EF"/>
    <w:rsid w:val="00CF6D83"/>
    <w:rsid w:val="00D00846"/>
    <w:rsid w:val="00D019E7"/>
    <w:rsid w:val="00D027AE"/>
    <w:rsid w:val="00D033C1"/>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066E"/>
    <w:rsid w:val="00D5272D"/>
    <w:rsid w:val="00D56CF1"/>
    <w:rsid w:val="00D576E4"/>
    <w:rsid w:val="00D60B9E"/>
    <w:rsid w:val="00D60C3B"/>
    <w:rsid w:val="00D618BF"/>
    <w:rsid w:val="00D618F6"/>
    <w:rsid w:val="00D6330C"/>
    <w:rsid w:val="00D707D7"/>
    <w:rsid w:val="00D7545C"/>
    <w:rsid w:val="00D765CA"/>
    <w:rsid w:val="00D76AF5"/>
    <w:rsid w:val="00D77563"/>
    <w:rsid w:val="00D77923"/>
    <w:rsid w:val="00D83728"/>
    <w:rsid w:val="00D90B4E"/>
    <w:rsid w:val="00D931C6"/>
    <w:rsid w:val="00D96DD6"/>
    <w:rsid w:val="00D97776"/>
    <w:rsid w:val="00DA0A22"/>
    <w:rsid w:val="00DA3144"/>
    <w:rsid w:val="00DA7DD7"/>
    <w:rsid w:val="00DB1BC2"/>
    <w:rsid w:val="00DB2DDE"/>
    <w:rsid w:val="00DB4257"/>
    <w:rsid w:val="00DB6560"/>
    <w:rsid w:val="00DB6E6C"/>
    <w:rsid w:val="00DC0E39"/>
    <w:rsid w:val="00DC6BF2"/>
    <w:rsid w:val="00DD2278"/>
    <w:rsid w:val="00DD4344"/>
    <w:rsid w:val="00DD4CAD"/>
    <w:rsid w:val="00DD7463"/>
    <w:rsid w:val="00DE0313"/>
    <w:rsid w:val="00DE0CD1"/>
    <w:rsid w:val="00DE2833"/>
    <w:rsid w:val="00DE2B54"/>
    <w:rsid w:val="00DE2BF7"/>
    <w:rsid w:val="00DE5763"/>
    <w:rsid w:val="00DE58F4"/>
    <w:rsid w:val="00DF3A46"/>
    <w:rsid w:val="00DF4D38"/>
    <w:rsid w:val="00DF4DF3"/>
    <w:rsid w:val="00DF5DAB"/>
    <w:rsid w:val="00DF6CCE"/>
    <w:rsid w:val="00E00CE5"/>
    <w:rsid w:val="00E04816"/>
    <w:rsid w:val="00E13869"/>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4333"/>
    <w:rsid w:val="00E55DEF"/>
    <w:rsid w:val="00E564A5"/>
    <w:rsid w:val="00E7341F"/>
    <w:rsid w:val="00E821C6"/>
    <w:rsid w:val="00E82DD3"/>
    <w:rsid w:val="00E8674B"/>
    <w:rsid w:val="00E942AD"/>
    <w:rsid w:val="00E97EDE"/>
    <w:rsid w:val="00EA07EB"/>
    <w:rsid w:val="00EA26CA"/>
    <w:rsid w:val="00EA403F"/>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D73B6"/>
    <w:rsid w:val="00EE0927"/>
    <w:rsid w:val="00EE0B6B"/>
    <w:rsid w:val="00EE1619"/>
    <w:rsid w:val="00EE1DAD"/>
    <w:rsid w:val="00EE319F"/>
    <w:rsid w:val="00EE4F4D"/>
    <w:rsid w:val="00EE531C"/>
    <w:rsid w:val="00EE7DCF"/>
    <w:rsid w:val="00EF0110"/>
    <w:rsid w:val="00EF3C9F"/>
    <w:rsid w:val="00EF7492"/>
    <w:rsid w:val="00F05F76"/>
    <w:rsid w:val="00F1391B"/>
    <w:rsid w:val="00F20324"/>
    <w:rsid w:val="00F20E7E"/>
    <w:rsid w:val="00F224D2"/>
    <w:rsid w:val="00F233A0"/>
    <w:rsid w:val="00F25D18"/>
    <w:rsid w:val="00F267DF"/>
    <w:rsid w:val="00F27E31"/>
    <w:rsid w:val="00F32C61"/>
    <w:rsid w:val="00F41101"/>
    <w:rsid w:val="00F41A1E"/>
    <w:rsid w:val="00F42EDA"/>
    <w:rsid w:val="00F45D36"/>
    <w:rsid w:val="00F52A16"/>
    <w:rsid w:val="00F5370D"/>
    <w:rsid w:val="00F5581A"/>
    <w:rsid w:val="00F57B35"/>
    <w:rsid w:val="00F62D82"/>
    <w:rsid w:val="00F708E0"/>
    <w:rsid w:val="00F72B32"/>
    <w:rsid w:val="00F75268"/>
    <w:rsid w:val="00F77D8E"/>
    <w:rsid w:val="00F805A3"/>
    <w:rsid w:val="00F81D0D"/>
    <w:rsid w:val="00F84CDB"/>
    <w:rsid w:val="00F86B44"/>
    <w:rsid w:val="00F90D4A"/>
    <w:rsid w:val="00F97547"/>
    <w:rsid w:val="00F97AB6"/>
    <w:rsid w:val="00F97C6E"/>
    <w:rsid w:val="00FA156D"/>
    <w:rsid w:val="00FA30F2"/>
    <w:rsid w:val="00FA5498"/>
    <w:rsid w:val="00FA604C"/>
    <w:rsid w:val="00FA7619"/>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BCF60E2"/>
    <w:rsid w:val="0E31C7B1"/>
    <w:rsid w:val="1277B3AC"/>
    <w:rsid w:val="1C9EC383"/>
    <w:rsid w:val="1F52A326"/>
    <w:rsid w:val="35FFFCF0"/>
    <w:rsid w:val="513FBADA"/>
    <w:rsid w:val="5991F33E"/>
    <w:rsid w:val="5E493E86"/>
    <w:rsid w:val="61F0EB88"/>
    <w:rsid w:val="6AC9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04C05"/>
  <w15:chartTrackingRefBased/>
  <w15:docId w15:val="{EF5DF6F9-B811-407E-8C9D-4C345417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uiPriority w:val="99"/>
    <w:rsid w:val="0095489A"/>
    <w:pPr>
      <w:tabs>
        <w:tab w:val="center" w:pos="4680"/>
        <w:tab w:val="right" w:pos="9360"/>
      </w:tabs>
    </w:pPr>
  </w:style>
  <w:style w:type="character" w:customStyle="1" w:styleId="FooterChar">
    <w:name w:val="Footer Char"/>
    <w:link w:val="Footer"/>
    <w:uiPriority w:val="99"/>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013A2D"/>
    <w:pPr>
      <w:tabs>
        <w:tab w:val="clear" w:pos="2250"/>
      </w:tabs>
    </w:pPr>
  </w:style>
  <w:style w:type="paragraph" w:customStyle="1" w:styleId="Level2Heading">
    <w:name w:val="Level 2 Heading"/>
    <w:basedOn w:val="Heading2"/>
    <w:qFormat/>
    <w:rsid w:val="00013A2D"/>
  </w:style>
  <w:style w:type="paragraph" w:customStyle="1" w:styleId="Level2Text">
    <w:name w:val="Level 2 Text"/>
    <w:basedOn w:val="Normal"/>
    <w:qFormat/>
    <w:rsid w:val="00013A2D"/>
    <w:pPr>
      <w:tabs>
        <w:tab w:val="clear" w:pos="2250"/>
      </w:tabs>
      <w:ind w:left="540"/>
    </w:pPr>
  </w:style>
  <w:style w:type="paragraph" w:customStyle="1" w:styleId="Level2Bullet">
    <w:name w:val="Level 2 Bullet"/>
    <w:basedOn w:val="ListParagraph"/>
    <w:qFormat/>
    <w:rsid w:val="00013A2D"/>
    <w:pPr>
      <w:numPr>
        <w:numId w:val="12"/>
      </w:numPr>
      <w:tabs>
        <w:tab w:val="clear" w:pos="2250"/>
      </w:tabs>
    </w:pPr>
  </w:style>
  <w:style w:type="paragraph" w:customStyle="1" w:styleId="Level2Numbered">
    <w:name w:val="Level 2 Numbered"/>
    <w:basedOn w:val="ListParagraph"/>
    <w:qFormat/>
    <w:rsid w:val="00013A2D"/>
    <w:pPr>
      <w:numPr>
        <w:numId w:val="6"/>
      </w:numPr>
      <w:tabs>
        <w:tab w:val="clear" w:pos="2250"/>
      </w:tabs>
    </w:pPr>
  </w:style>
  <w:style w:type="paragraph" w:customStyle="1" w:styleId="Level3Heading">
    <w:name w:val="Level 3 Heading"/>
    <w:basedOn w:val="Heading3"/>
    <w:qFormat/>
    <w:rsid w:val="00013A2D"/>
  </w:style>
  <w:style w:type="paragraph" w:customStyle="1" w:styleId="Level3Text">
    <w:name w:val="Level 3 Text"/>
    <w:basedOn w:val="Normal"/>
    <w:qFormat/>
    <w:rsid w:val="00013A2D"/>
    <w:pPr>
      <w:tabs>
        <w:tab w:val="clear" w:pos="2250"/>
      </w:tabs>
      <w:ind w:left="180" w:firstLine="720"/>
    </w:pPr>
  </w:style>
  <w:style w:type="paragraph" w:customStyle="1" w:styleId="Level3Bullet">
    <w:name w:val="Level 3 Bullet"/>
    <w:basedOn w:val="ListParagraph"/>
    <w:qFormat/>
    <w:rsid w:val="00013A2D"/>
    <w:pPr>
      <w:numPr>
        <w:ilvl w:val="1"/>
        <w:numId w:val="13"/>
      </w:numPr>
      <w:tabs>
        <w:tab w:val="clear" w:pos="2250"/>
      </w:tabs>
    </w:pPr>
  </w:style>
  <w:style w:type="paragraph" w:customStyle="1" w:styleId="Level3Numbered">
    <w:name w:val="Level 3 Numbered"/>
    <w:basedOn w:val="ListParagraph"/>
    <w:qFormat/>
    <w:rsid w:val="00013A2D"/>
    <w:pPr>
      <w:numPr>
        <w:numId w:val="18"/>
      </w:numPr>
      <w:tabs>
        <w:tab w:val="clear" w:pos="2250"/>
      </w:tabs>
    </w:pPr>
  </w:style>
  <w:style w:type="paragraph" w:styleId="Revision">
    <w:name w:val="Revision"/>
    <w:hidden/>
    <w:uiPriority w:val="99"/>
    <w:semiHidden/>
    <w:rsid w:val="00990210"/>
    <w:rPr>
      <w:rFonts w:ascii="Lucida Sans" w:eastAsia="Times New Roman" w:hAnsi="Lucida Sans" w:cstheme="minorHAnsi"/>
    </w:rPr>
  </w:style>
  <w:style w:type="paragraph" w:customStyle="1" w:styleId="Level4Heading">
    <w:name w:val="Level 4 Heading"/>
    <w:basedOn w:val="Heading4"/>
    <w:qFormat/>
    <w:rsid w:val="00223BE2"/>
  </w:style>
  <w:style w:type="paragraph" w:customStyle="1" w:styleId="Level4Text">
    <w:name w:val="Level 4 Text"/>
    <w:basedOn w:val="Normal"/>
    <w:qFormat/>
    <w:rsid w:val="00223BE2"/>
    <w:pPr>
      <w:tabs>
        <w:tab w:val="clear" w:pos="2250"/>
      </w:tabs>
      <w:ind w:left="540" w:firstLine="720"/>
    </w:pPr>
  </w:style>
  <w:style w:type="paragraph" w:customStyle="1" w:styleId="Level4Bullet">
    <w:name w:val="Level 4 Bullet"/>
    <w:basedOn w:val="ListParagraph"/>
    <w:qFormat/>
    <w:rsid w:val="00223BE2"/>
    <w:pPr>
      <w:tabs>
        <w:tab w:val="clear" w:pos="2250"/>
      </w:tabs>
      <w:ind w:left="1800" w:hanging="360"/>
    </w:pPr>
  </w:style>
  <w:style w:type="paragraph" w:customStyle="1" w:styleId="Level5Heading">
    <w:name w:val="Level 5 Heading"/>
    <w:basedOn w:val="Heading5"/>
    <w:qFormat/>
    <w:rsid w:val="00223BE2"/>
    <w:pPr>
      <w:ind w:left="1620" w:hanging="1080"/>
    </w:pPr>
  </w:style>
  <w:style w:type="paragraph" w:customStyle="1" w:styleId="Level5Text">
    <w:name w:val="Level 5 Text"/>
    <w:basedOn w:val="Normal"/>
    <w:qFormat/>
    <w:rsid w:val="00223BE2"/>
    <w:pPr>
      <w:tabs>
        <w:tab w:val="clear" w:pos="2250"/>
      </w:tabs>
      <w:ind w:left="1980" w:hanging="360"/>
    </w:pPr>
  </w:style>
  <w:style w:type="paragraph" w:customStyle="1" w:styleId="Level5Bullet">
    <w:name w:val="Level 5 Bullet"/>
    <w:basedOn w:val="ListParagraph"/>
    <w:qFormat/>
    <w:rsid w:val="00223BE2"/>
    <w:pPr>
      <w:tabs>
        <w:tab w:val="clear" w:pos="2250"/>
      </w:tabs>
      <w:ind w:left="2160" w:hanging="360"/>
    </w:pPr>
  </w:style>
  <w:style w:type="paragraph" w:customStyle="1" w:styleId="Level5Numbered">
    <w:name w:val="Level 5 Numbered"/>
    <w:basedOn w:val="Level3Numbered"/>
    <w:qFormat/>
    <w:rsid w:val="00223BE2"/>
    <w:pPr>
      <w:numPr>
        <w:numId w:val="21"/>
      </w:numPr>
    </w:pPr>
  </w:style>
  <w:style w:type="character" w:styleId="Strong">
    <w:name w:val="Strong"/>
    <w:basedOn w:val="DefaultParagraphFont"/>
    <w:uiPriority w:val="22"/>
    <w:qFormat/>
    <w:rsid w:val="00284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2576">
      <w:bodyDiv w:val="1"/>
      <w:marLeft w:val="0"/>
      <w:marRight w:val="0"/>
      <w:marTop w:val="0"/>
      <w:marBottom w:val="0"/>
      <w:divBdr>
        <w:top w:val="none" w:sz="0" w:space="0" w:color="auto"/>
        <w:left w:val="none" w:sz="0" w:space="0" w:color="auto"/>
        <w:bottom w:val="none" w:sz="0" w:space="0" w:color="auto"/>
        <w:right w:val="none" w:sz="0" w:space="0" w:color="auto"/>
      </w:divBdr>
    </w:div>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3793381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5%20SRF%20OPS%20Procedure%20Template%20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FD58C-6519-483F-8075-061B2AF8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D5D337DA-D725-4A05-8AED-155AF8D2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SRF-07-FM-005 SRF OPS Procedure Template R1</Template>
  <TotalTime>4</TotalTime>
  <Pages>6</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3</cp:revision>
  <cp:lastPrinted>2025-04-03T14:36:00Z</cp:lastPrinted>
  <dcterms:created xsi:type="dcterms:W3CDTF">2025-07-03T15:25:00Z</dcterms:created>
  <dcterms:modified xsi:type="dcterms:W3CDTF">2025-07-03T15:38:00Z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