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8F6CC8" w:rsidRPr="00D97B1C" w14:paraId="51204D41" w14:textId="77777777" w:rsidTr="001E0C95">
        <w:trPr>
          <w:trHeight w:val="293"/>
        </w:trPr>
        <w:tc>
          <w:tcPr>
            <w:tcW w:w="998" w:type="pct"/>
          </w:tcPr>
          <w:p w14:paraId="3DA7A0C6" w14:textId="77777777" w:rsidR="008F6CC8" w:rsidRPr="00D97B1C" w:rsidRDefault="008F6CC8" w:rsidP="008F6CC8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2CF98A8" w14:textId="48EF95A9" w:rsidR="008F6CC8" w:rsidRPr="00D97B1C" w:rsidRDefault="001A117B" w:rsidP="008F6CC8">
            <w:r>
              <w:t>L2RB Cavity String Disassembly Traveler</w:t>
            </w:r>
          </w:p>
        </w:tc>
      </w:tr>
      <w:tr w:rsidR="008F6CC8" w:rsidRPr="00D97B1C" w14:paraId="5BF5D4E3" w14:textId="77777777" w:rsidTr="001E0C95">
        <w:trPr>
          <w:trHeight w:val="293"/>
        </w:trPr>
        <w:tc>
          <w:tcPr>
            <w:tcW w:w="998" w:type="pct"/>
          </w:tcPr>
          <w:p w14:paraId="5F40A9DA" w14:textId="77777777" w:rsidR="008F6CC8" w:rsidRPr="00D97B1C" w:rsidRDefault="008F6CC8" w:rsidP="008F6CC8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EC0F7F8" w14:textId="0D814CA9" w:rsidR="008F6CC8" w:rsidRPr="00D97B1C" w:rsidRDefault="001A117B" w:rsidP="008F6CC8">
            <w:r>
              <w:t>This traveler records serial numbers of components removed from string during disassembly</w:t>
            </w:r>
          </w:p>
        </w:tc>
      </w:tr>
      <w:tr w:rsidR="008F6CC8" w:rsidRPr="00D97B1C" w14:paraId="787979AD" w14:textId="77777777" w:rsidTr="001E0C95">
        <w:trPr>
          <w:trHeight w:val="293"/>
        </w:trPr>
        <w:tc>
          <w:tcPr>
            <w:tcW w:w="998" w:type="pct"/>
          </w:tcPr>
          <w:p w14:paraId="00F4E29C" w14:textId="77777777" w:rsidR="008F6CC8" w:rsidRPr="00D97B1C" w:rsidRDefault="008F6CC8" w:rsidP="008F6CC8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DA61B7D" w14:textId="0CB988A5" w:rsidR="008F6CC8" w:rsidRPr="00D97B1C" w:rsidRDefault="001A117B" w:rsidP="008F6CC8">
            <w:r w:rsidRPr="001A117B">
              <w:t>L2RB-CLNRM-CST-DISA</w:t>
            </w:r>
          </w:p>
        </w:tc>
      </w:tr>
      <w:tr w:rsidR="008F6CC8" w:rsidRPr="00D97B1C" w14:paraId="3EF7F3FC" w14:textId="77777777" w:rsidTr="001E0C95">
        <w:trPr>
          <w:trHeight w:val="293"/>
        </w:trPr>
        <w:tc>
          <w:tcPr>
            <w:tcW w:w="998" w:type="pct"/>
          </w:tcPr>
          <w:p w14:paraId="673DE366" w14:textId="77777777" w:rsidR="008F6CC8" w:rsidRPr="00D97B1C" w:rsidRDefault="008F6CC8" w:rsidP="008F6CC8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C499C24" w14:textId="694CB400" w:rsidR="008F6CC8" w:rsidRPr="00D97B1C" w:rsidRDefault="008F6CC8" w:rsidP="008F6CC8">
            <w:r>
              <w:t>R</w:t>
            </w:r>
            <w:r w:rsidR="00A8151B">
              <w:t>1</w:t>
            </w:r>
          </w:p>
        </w:tc>
      </w:tr>
      <w:tr w:rsidR="008F6CC8" w:rsidRPr="00D97B1C" w14:paraId="734F52B9" w14:textId="77777777" w:rsidTr="001E0C95">
        <w:trPr>
          <w:trHeight w:val="293"/>
        </w:trPr>
        <w:tc>
          <w:tcPr>
            <w:tcW w:w="998" w:type="pct"/>
          </w:tcPr>
          <w:p w14:paraId="4957DB65" w14:textId="77777777" w:rsidR="008F6CC8" w:rsidRPr="00D97B1C" w:rsidRDefault="008F6CC8" w:rsidP="008F6CC8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4A888B28" w14:textId="5137FA9F" w:rsidR="008F6CC8" w:rsidRPr="00D97B1C" w:rsidRDefault="001A117B" w:rsidP="008F6CC8">
            <w:r>
              <w:t>D. Forehand</w:t>
            </w:r>
          </w:p>
        </w:tc>
      </w:tr>
      <w:tr w:rsidR="008F6CC8" w:rsidRPr="00D97B1C" w14:paraId="3DCDBBE2" w14:textId="77777777" w:rsidTr="001E0C95">
        <w:trPr>
          <w:trHeight w:val="293"/>
        </w:trPr>
        <w:tc>
          <w:tcPr>
            <w:tcW w:w="998" w:type="pct"/>
          </w:tcPr>
          <w:p w14:paraId="45257134" w14:textId="77777777" w:rsidR="008F6CC8" w:rsidRPr="00D97B1C" w:rsidRDefault="008F6CC8" w:rsidP="008F6CC8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874A43E" w14:textId="19D159B9" w:rsidR="008F6CC8" w:rsidRPr="00D97B1C" w:rsidRDefault="00000000" w:rsidP="008F6CC8">
            <w:sdt>
              <w:sdtPr>
                <w:id w:val="534233298"/>
                <w:placeholder>
                  <w:docPart w:val="CA463E6E8FD245469E96509FE8E8D14B"/>
                </w:placeholder>
                <w:date w:fullDate="2025-07-1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556AD">
                  <w:t>18</w:t>
                </w:r>
                <w:r w:rsidR="00597297">
                  <w:t>-Jul</w:t>
                </w:r>
                <w:r w:rsidR="00F65C06">
                  <w:t>-25</w:t>
                </w:r>
              </w:sdtContent>
            </w:sdt>
          </w:p>
        </w:tc>
      </w:tr>
      <w:tr w:rsidR="008F6CC8" w:rsidRPr="00D97B1C" w14:paraId="2EE436F3" w14:textId="77777777" w:rsidTr="001E0C95">
        <w:trPr>
          <w:trHeight w:val="293"/>
        </w:trPr>
        <w:tc>
          <w:tcPr>
            <w:tcW w:w="998" w:type="pct"/>
          </w:tcPr>
          <w:p w14:paraId="18ADB362" w14:textId="77777777" w:rsidR="008F6CC8" w:rsidRPr="00D97B1C" w:rsidRDefault="008F6CC8" w:rsidP="008F6CC8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AC767C1" w14:textId="20AE86FA" w:rsidR="008F6CC8" w:rsidRPr="00D97B1C" w:rsidRDefault="00440239" w:rsidP="008F6CC8">
            <w:r>
              <w:t>forehand</w:t>
            </w:r>
          </w:p>
        </w:tc>
      </w:tr>
      <w:tr w:rsidR="00143ACE" w:rsidRPr="00D97B1C" w14:paraId="57D5E096" w14:textId="77777777" w:rsidTr="001E0C95">
        <w:trPr>
          <w:trHeight w:val="293"/>
        </w:trPr>
        <w:tc>
          <w:tcPr>
            <w:tcW w:w="998" w:type="pct"/>
          </w:tcPr>
          <w:p w14:paraId="041CC7F8" w14:textId="77777777" w:rsidR="00143ACE" w:rsidRPr="00D97B1C" w:rsidRDefault="00143ACE" w:rsidP="00143ACE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F3037B4" w14:textId="1FA8407A" w:rsidR="00143ACE" w:rsidRPr="00D97B1C" w:rsidRDefault="00143ACE" w:rsidP="00143ACE">
            <w:proofErr w:type="spellStart"/>
            <w:r>
              <w:t>adamg,cheng,weinmann</w:t>
            </w:r>
            <w:r w:rsidR="001A117B">
              <w:t>,kdavis</w:t>
            </w:r>
            <w:proofErr w:type="spellEnd"/>
          </w:p>
        </w:tc>
      </w:tr>
      <w:tr w:rsidR="00143ACE" w:rsidRPr="00D97B1C" w14:paraId="7D221C6D" w14:textId="77777777" w:rsidTr="001E0C95">
        <w:trPr>
          <w:trHeight w:val="293"/>
        </w:trPr>
        <w:tc>
          <w:tcPr>
            <w:tcW w:w="998" w:type="pct"/>
          </w:tcPr>
          <w:p w14:paraId="4315BF6C" w14:textId="77777777" w:rsidR="00143ACE" w:rsidRPr="00D97B1C" w:rsidRDefault="00143ACE" w:rsidP="00143ACE">
            <w:r>
              <w:t>D3 Emails</w:t>
            </w:r>
          </w:p>
        </w:tc>
        <w:tc>
          <w:tcPr>
            <w:tcW w:w="4002" w:type="pct"/>
            <w:gridSpan w:val="4"/>
          </w:tcPr>
          <w:p w14:paraId="345D5F69" w14:textId="4C474872" w:rsidR="00143ACE" w:rsidRPr="00D97B1C" w:rsidRDefault="001A117B" w:rsidP="00143ACE">
            <w:proofErr w:type="spellStart"/>
            <w:r>
              <w:t>f</w:t>
            </w:r>
            <w:r w:rsidR="00143ACE">
              <w:t>orehand,adamg,cheng,weinmann</w:t>
            </w:r>
            <w:proofErr w:type="spellEnd"/>
          </w:p>
        </w:tc>
      </w:tr>
      <w:tr w:rsidR="00143ACE" w:rsidRPr="00D97B1C" w14:paraId="011D9FE9" w14:textId="77777777" w:rsidTr="001E0C95">
        <w:trPr>
          <w:trHeight w:val="293"/>
        </w:trPr>
        <w:tc>
          <w:tcPr>
            <w:tcW w:w="998" w:type="pct"/>
          </w:tcPr>
          <w:p w14:paraId="20A98746" w14:textId="77777777" w:rsidR="00143ACE" w:rsidRPr="00D97B1C" w:rsidRDefault="00143ACE" w:rsidP="00143ACE">
            <w:r w:rsidRPr="00D97B1C">
              <w:t>Approval Names</w:t>
            </w:r>
          </w:p>
        </w:tc>
        <w:tc>
          <w:tcPr>
            <w:tcW w:w="1001" w:type="pct"/>
          </w:tcPr>
          <w:p w14:paraId="22B73DB5" w14:textId="000BC155" w:rsidR="00143ACE" w:rsidRPr="00D97B1C" w:rsidRDefault="001A117B" w:rsidP="00143ACE">
            <w:r>
              <w:t>D. Forehand</w:t>
            </w:r>
          </w:p>
        </w:tc>
        <w:tc>
          <w:tcPr>
            <w:tcW w:w="1000" w:type="pct"/>
          </w:tcPr>
          <w:p w14:paraId="6AC701D9" w14:textId="45F4C464" w:rsidR="00143ACE" w:rsidRDefault="001A117B" w:rsidP="00143ACE">
            <w:r>
              <w:t>K. Davis</w:t>
            </w:r>
          </w:p>
        </w:tc>
        <w:tc>
          <w:tcPr>
            <w:tcW w:w="1000" w:type="pct"/>
          </w:tcPr>
          <w:p w14:paraId="6F9ECB67" w14:textId="32A84AF8" w:rsidR="00143ACE" w:rsidRDefault="001A117B" w:rsidP="00143ACE">
            <w:r>
              <w:t>J. Vennekate</w:t>
            </w:r>
          </w:p>
        </w:tc>
        <w:tc>
          <w:tcPr>
            <w:tcW w:w="1001" w:type="pct"/>
          </w:tcPr>
          <w:p w14:paraId="39EE2C13" w14:textId="6862247F" w:rsidR="00143ACE" w:rsidRPr="00D97B1C" w:rsidRDefault="000A6BD8" w:rsidP="00143ACE">
            <w:r>
              <w:t>A. Grabowski</w:t>
            </w:r>
          </w:p>
        </w:tc>
      </w:tr>
      <w:tr w:rsidR="00143ACE" w:rsidRPr="00D97B1C" w14:paraId="4B421301" w14:textId="77777777" w:rsidTr="001E0C95">
        <w:trPr>
          <w:trHeight w:val="293"/>
        </w:trPr>
        <w:tc>
          <w:tcPr>
            <w:tcW w:w="998" w:type="pct"/>
          </w:tcPr>
          <w:p w14:paraId="688C5A4D" w14:textId="77777777" w:rsidR="00143ACE" w:rsidRPr="00D97B1C" w:rsidRDefault="00143ACE" w:rsidP="00143ACE">
            <w:r>
              <w:t>Approval Signatures</w:t>
            </w:r>
          </w:p>
        </w:tc>
        <w:tc>
          <w:tcPr>
            <w:tcW w:w="1001" w:type="pct"/>
          </w:tcPr>
          <w:p w14:paraId="6B711FB3" w14:textId="77777777" w:rsidR="00143ACE" w:rsidRPr="00D97B1C" w:rsidRDefault="00143ACE" w:rsidP="00143ACE"/>
        </w:tc>
        <w:tc>
          <w:tcPr>
            <w:tcW w:w="1000" w:type="pct"/>
          </w:tcPr>
          <w:p w14:paraId="6DDA18A0" w14:textId="77777777" w:rsidR="00143ACE" w:rsidRPr="00D97B1C" w:rsidRDefault="00143ACE" w:rsidP="00143ACE"/>
        </w:tc>
        <w:tc>
          <w:tcPr>
            <w:tcW w:w="1000" w:type="pct"/>
          </w:tcPr>
          <w:p w14:paraId="62EFA30A" w14:textId="77777777" w:rsidR="00143ACE" w:rsidRPr="00D97B1C" w:rsidRDefault="00143ACE" w:rsidP="00143ACE"/>
        </w:tc>
        <w:tc>
          <w:tcPr>
            <w:tcW w:w="1001" w:type="pct"/>
          </w:tcPr>
          <w:p w14:paraId="1E4EACA6" w14:textId="77777777" w:rsidR="00143ACE" w:rsidRPr="00D97B1C" w:rsidRDefault="00143ACE" w:rsidP="00143ACE"/>
        </w:tc>
      </w:tr>
      <w:tr w:rsidR="00143ACE" w:rsidRPr="00D97B1C" w14:paraId="717D596A" w14:textId="77777777" w:rsidTr="001E0C95">
        <w:trPr>
          <w:trHeight w:val="293"/>
        </w:trPr>
        <w:tc>
          <w:tcPr>
            <w:tcW w:w="998" w:type="pct"/>
          </w:tcPr>
          <w:p w14:paraId="40DFD7C4" w14:textId="77777777" w:rsidR="00143ACE" w:rsidRPr="00D97B1C" w:rsidRDefault="00143ACE" w:rsidP="00143ACE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6656234" w14:textId="77777777" w:rsidR="00143ACE" w:rsidRPr="00D97B1C" w:rsidRDefault="00143ACE" w:rsidP="00143ACE"/>
        </w:tc>
        <w:tc>
          <w:tcPr>
            <w:tcW w:w="1000" w:type="pct"/>
          </w:tcPr>
          <w:p w14:paraId="5A754339" w14:textId="77777777" w:rsidR="00143ACE" w:rsidRPr="00D97B1C" w:rsidRDefault="00143ACE" w:rsidP="00143ACE"/>
        </w:tc>
        <w:tc>
          <w:tcPr>
            <w:tcW w:w="1000" w:type="pct"/>
          </w:tcPr>
          <w:p w14:paraId="5FA0D5D8" w14:textId="77777777" w:rsidR="00143ACE" w:rsidRPr="00D97B1C" w:rsidRDefault="00143ACE" w:rsidP="00143ACE"/>
        </w:tc>
        <w:tc>
          <w:tcPr>
            <w:tcW w:w="1001" w:type="pct"/>
          </w:tcPr>
          <w:p w14:paraId="3838AE23" w14:textId="77777777" w:rsidR="00143ACE" w:rsidRPr="00D97B1C" w:rsidRDefault="00143ACE" w:rsidP="00143ACE"/>
        </w:tc>
      </w:tr>
      <w:tr w:rsidR="00143ACE" w:rsidRPr="00D97B1C" w14:paraId="49571215" w14:textId="77777777" w:rsidTr="001E0C95">
        <w:trPr>
          <w:trHeight w:val="293"/>
        </w:trPr>
        <w:tc>
          <w:tcPr>
            <w:tcW w:w="998" w:type="pct"/>
          </w:tcPr>
          <w:p w14:paraId="70DC3C81" w14:textId="77777777" w:rsidR="00143ACE" w:rsidRPr="00D97B1C" w:rsidRDefault="00143ACE" w:rsidP="00143ACE">
            <w:r w:rsidRPr="00D97B1C">
              <w:t>Approval Title</w:t>
            </w:r>
          </w:p>
        </w:tc>
        <w:tc>
          <w:tcPr>
            <w:tcW w:w="1001" w:type="pct"/>
          </w:tcPr>
          <w:p w14:paraId="4C0A0A96" w14:textId="1344B6D0" w:rsidR="00143ACE" w:rsidRPr="00D97B1C" w:rsidRDefault="00143ACE" w:rsidP="00143ACE">
            <w:r w:rsidRPr="00D97B1C">
              <w:t>Author</w:t>
            </w:r>
            <w:r>
              <w:t>/SOTR</w:t>
            </w:r>
          </w:p>
        </w:tc>
        <w:tc>
          <w:tcPr>
            <w:tcW w:w="1000" w:type="pct"/>
          </w:tcPr>
          <w:p w14:paraId="384501B9" w14:textId="7CDA04AE" w:rsidR="00143ACE" w:rsidRPr="00D97B1C" w:rsidRDefault="00143ACE" w:rsidP="00143ACE">
            <w:r>
              <w:t>Reviewer</w:t>
            </w:r>
          </w:p>
        </w:tc>
        <w:tc>
          <w:tcPr>
            <w:tcW w:w="1000" w:type="pct"/>
          </w:tcPr>
          <w:p w14:paraId="4A5FD8E5" w14:textId="0EA437C6" w:rsidR="00143ACE" w:rsidRPr="00D97B1C" w:rsidRDefault="00143ACE" w:rsidP="00143ACE">
            <w:r w:rsidRPr="00D97B1C">
              <w:t>Reviewer</w:t>
            </w:r>
          </w:p>
        </w:tc>
        <w:tc>
          <w:tcPr>
            <w:tcW w:w="1001" w:type="pct"/>
          </w:tcPr>
          <w:p w14:paraId="5A1095FE" w14:textId="4CFC4D84" w:rsidR="00143ACE" w:rsidRPr="00D97B1C" w:rsidRDefault="00143ACE" w:rsidP="00143ACE">
            <w:r w:rsidRPr="00D97B1C">
              <w:t>Project Manager</w:t>
            </w:r>
          </w:p>
        </w:tc>
      </w:tr>
    </w:tbl>
    <w:p w14:paraId="2C5D7D2E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86B49B1" w14:textId="77777777" w:rsidTr="00A841DF">
        <w:trPr>
          <w:cantSplit/>
          <w:trHeight w:val="288"/>
        </w:trPr>
        <w:tc>
          <w:tcPr>
            <w:tcW w:w="999" w:type="pct"/>
          </w:tcPr>
          <w:p w14:paraId="1998277A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7D2F3E05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B3136B" w:rsidRPr="00D97B1C" w14:paraId="22C2B64E" w14:textId="77777777" w:rsidTr="00A841DF">
        <w:trPr>
          <w:cantSplit/>
          <w:trHeight w:val="288"/>
        </w:trPr>
        <w:tc>
          <w:tcPr>
            <w:tcW w:w="999" w:type="pct"/>
          </w:tcPr>
          <w:p w14:paraId="66F6D926" w14:textId="7D50DED0" w:rsidR="00B3136B" w:rsidRPr="00D97B1C" w:rsidRDefault="00B3136B" w:rsidP="00B3136B"/>
        </w:tc>
        <w:tc>
          <w:tcPr>
            <w:tcW w:w="999" w:type="pct"/>
          </w:tcPr>
          <w:p w14:paraId="26F57C72" w14:textId="32EE4231" w:rsidR="00B3136B" w:rsidRPr="006168B1" w:rsidRDefault="00B3136B" w:rsidP="001A117B">
            <w:pPr>
              <w:rPr>
                <w:sz w:val="20"/>
              </w:rPr>
            </w:pPr>
          </w:p>
        </w:tc>
        <w:tc>
          <w:tcPr>
            <w:tcW w:w="1001" w:type="pct"/>
          </w:tcPr>
          <w:p w14:paraId="32B3DBA2" w14:textId="2280BFC9" w:rsidR="00B3136B" w:rsidRPr="00D97B1C" w:rsidRDefault="00B3136B" w:rsidP="00B3136B"/>
        </w:tc>
        <w:tc>
          <w:tcPr>
            <w:tcW w:w="1001" w:type="pct"/>
          </w:tcPr>
          <w:p w14:paraId="38FDB4DD" w14:textId="404A3CFD" w:rsidR="00B3136B" w:rsidRPr="00D97B1C" w:rsidRDefault="00B3136B" w:rsidP="00B3136B"/>
        </w:tc>
        <w:tc>
          <w:tcPr>
            <w:tcW w:w="1000" w:type="pct"/>
          </w:tcPr>
          <w:p w14:paraId="7810420C" w14:textId="77777777" w:rsidR="00B3136B" w:rsidRPr="00D97B1C" w:rsidRDefault="00B3136B" w:rsidP="00B3136B"/>
        </w:tc>
      </w:tr>
      <w:tr w:rsidR="008F6CC8" w:rsidRPr="00D97B1C" w14:paraId="7733109A" w14:textId="77777777" w:rsidTr="00A841DF">
        <w:trPr>
          <w:cantSplit/>
          <w:trHeight w:val="288"/>
        </w:trPr>
        <w:tc>
          <w:tcPr>
            <w:tcW w:w="999" w:type="pct"/>
          </w:tcPr>
          <w:p w14:paraId="22D89033" w14:textId="77777777" w:rsidR="008F6CC8" w:rsidRPr="00D97B1C" w:rsidRDefault="008F6CC8" w:rsidP="008F6CC8"/>
        </w:tc>
        <w:tc>
          <w:tcPr>
            <w:tcW w:w="999" w:type="pct"/>
          </w:tcPr>
          <w:p w14:paraId="6920C167" w14:textId="77777777" w:rsidR="008F6CC8" w:rsidRPr="00D97B1C" w:rsidRDefault="008F6CC8" w:rsidP="008F6CC8"/>
        </w:tc>
        <w:tc>
          <w:tcPr>
            <w:tcW w:w="1001" w:type="pct"/>
          </w:tcPr>
          <w:p w14:paraId="28A87432" w14:textId="77777777" w:rsidR="008F6CC8" w:rsidRPr="00D97B1C" w:rsidRDefault="008F6CC8" w:rsidP="008F6CC8"/>
        </w:tc>
        <w:tc>
          <w:tcPr>
            <w:tcW w:w="1001" w:type="pct"/>
          </w:tcPr>
          <w:p w14:paraId="617E6B98" w14:textId="77777777" w:rsidR="008F6CC8" w:rsidRPr="00D97B1C" w:rsidRDefault="008F6CC8" w:rsidP="008F6CC8"/>
        </w:tc>
        <w:tc>
          <w:tcPr>
            <w:tcW w:w="1000" w:type="pct"/>
          </w:tcPr>
          <w:p w14:paraId="49F2805B" w14:textId="77777777" w:rsidR="008F6CC8" w:rsidRPr="00D97B1C" w:rsidRDefault="008F6CC8" w:rsidP="008F6CC8"/>
        </w:tc>
      </w:tr>
    </w:tbl>
    <w:p w14:paraId="7D10D336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1FBDC47" w14:textId="77777777" w:rsidTr="00A841DF">
        <w:trPr>
          <w:cantSplit/>
        </w:trPr>
        <w:tc>
          <w:tcPr>
            <w:tcW w:w="1000" w:type="pct"/>
          </w:tcPr>
          <w:p w14:paraId="0983B4C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CBB215E" w14:textId="77777777" w:rsidR="007D458D" w:rsidRPr="00D97B1C" w:rsidRDefault="007D458D" w:rsidP="00D97B1C"/>
        </w:tc>
      </w:tr>
      <w:tr w:rsidR="00E7464F" w:rsidRPr="00D97B1C" w14:paraId="124BA754" w14:textId="77777777" w:rsidTr="00A841DF">
        <w:trPr>
          <w:cantSplit/>
        </w:trPr>
        <w:tc>
          <w:tcPr>
            <w:tcW w:w="1000" w:type="pct"/>
          </w:tcPr>
          <w:p w14:paraId="463E746C" w14:textId="64872E74" w:rsidR="00E7464F" w:rsidRPr="00D97B1C" w:rsidRDefault="00E7464F" w:rsidP="00E7464F">
            <w:r w:rsidRPr="00D97B1C">
              <w:t>R1</w:t>
            </w:r>
          </w:p>
        </w:tc>
        <w:tc>
          <w:tcPr>
            <w:tcW w:w="4000" w:type="pct"/>
          </w:tcPr>
          <w:p w14:paraId="65052AE6" w14:textId="310E01CA" w:rsidR="00E7464F" w:rsidRPr="00D97B1C" w:rsidRDefault="00E7464F" w:rsidP="00E7464F">
            <w:r w:rsidRPr="00D97B1C">
              <w:t>Initial release of this Traveler.</w:t>
            </w:r>
          </w:p>
        </w:tc>
      </w:tr>
    </w:tbl>
    <w:p w14:paraId="7B5EF8F6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8F6CC8" w:rsidRPr="00D97B1C" w14:paraId="36DBA54F" w14:textId="77777777" w:rsidTr="009F68D4">
        <w:trPr>
          <w:trHeight w:val="288"/>
        </w:trPr>
        <w:tc>
          <w:tcPr>
            <w:tcW w:w="1075" w:type="dxa"/>
          </w:tcPr>
          <w:p w14:paraId="67752087" w14:textId="77777777" w:rsidR="008F6CC8" w:rsidRPr="00D97B1C" w:rsidRDefault="008F6CC8" w:rsidP="009F68D4">
            <w:r w:rsidRPr="00D97B1C">
              <w:lastRenderedPageBreak/>
              <w:t>Step No.</w:t>
            </w:r>
          </w:p>
        </w:tc>
        <w:tc>
          <w:tcPr>
            <w:tcW w:w="7152" w:type="dxa"/>
          </w:tcPr>
          <w:p w14:paraId="136DBDCD" w14:textId="77777777" w:rsidR="008F6CC8" w:rsidRPr="00D97B1C" w:rsidRDefault="008F6CC8" w:rsidP="009F68D4">
            <w:r w:rsidRPr="00D97B1C">
              <w:t>Instructions</w:t>
            </w:r>
          </w:p>
        </w:tc>
        <w:tc>
          <w:tcPr>
            <w:tcW w:w="4723" w:type="dxa"/>
            <w:noWrap/>
          </w:tcPr>
          <w:p w14:paraId="74172461" w14:textId="77777777" w:rsidR="008F6CC8" w:rsidRPr="00D97B1C" w:rsidRDefault="008F6CC8" w:rsidP="009F68D4">
            <w:r w:rsidRPr="00D97B1C">
              <w:t>Data Input</w:t>
            </w:r>
          </w:p>
        </w:tc>
      </w:tr>
      <w:tr w:rsidR="008F6CC8" w:rsidRPr="000F609F" w14:paraId="7420E13A" w14:textId="77777777" w:rsidTr="009F68D4">
        <w:trPr>
          <w:trHeight w:val="288"/>
        </w:trPr>
        <w:tc>
          <w:tcPr>
            <w:tcW w:w="1075" w:type="dxa"/>
          </w:tcPr>
          <w:p w14:paraId="23619C25" w14:textId="77777777" w:rsidR="008F6CC8" w:rsidRPr="00D97B1C" w:rsidRDefault="008F6CC8" w:rsidP="009F68D4">
            <w:r>
              <w:t>1</w:t>
            </w:r>
          </w:p>
        </w:tc>
        <w:tc>
          <w:tcPr>
            <w:tcW w:w="7152" w:type="dxa"/>
          </w:tcPr>
          <w:p w14:paraId="679E92FF" w14:textId="77777777" w:rsidR="008F6CC8" w:rsidRDefault="007B58B5" w:rsidP="007B58B5">
            <w:r>
              <w:t>Verify cavity string has been bled up to atmosphere and is ready to begin disassembly.</w:t>
            </w:r>
            <w:r w:rsidRPr="001A117B">
              <w:t xml:space="preserve"> </w:t>
            </w:r>
          </w:p>
          <w:p w14:paraId="1666B0B6" w14:textId="77777777" w:rsidR="00F949BF" w:rsidRDefault="00F949BF" w:rsidP="007B58B5">
            <w:r>
              <w:t>Ensure the area inside the flow hood is prepared and wiped down for clean disassembly.</w:t>
            </w:r>
          </w:p>
          <w:p w14:paraId="7B59E968" w14:textId="77777777" w:rsidR="00F949BF" w:rsidRDefault="00F949BF" w:rsidP="007B58B5">
            <w:r>
              <w:t>Ensure the string has been prepared with clean room bagging and wiping down of all components.</w:t>
            </w:r>
          </w:p>
          <w:p w14:paraId="183A565B" w14:textId="2F778379" w:rsidR="001D28B9" w:rsidRPr="001A117B" w:rsidRDefault="001D28B9" w:rsidP="007B58B5">
            <w:r>
              <w:t>String dis-assembly shall be completed IAW String Dis-assembly Procedure L2RB-CLNRM-CST-DISA</w:t>
            </w:r>
          </w:p>
        </w:tc>
        <w:tc>
          <w:tcPr>
            <w:tcW w:w="4723" w:type="dxa"/>
            <w:noWrap/>
          </w:tcPr>
          <w:p w14:paraId="4B48028F" w14:textId="510E441A" w:rsidR="007B58B5" w:rsidRDefault="007B58B5" w:rsidP="007B58B5">
            <w:r>
              <w:t>[[</w:t>
            </w:r>
            <w:r w:rsidR="00F949BF">
              <w:t>Technician</w:t>
            </w:r>
            <w:r>
              <w:t>]] &lt;&lt;SRFCVP&gt;&gt;</w:t>
            </w:r>
          </w:p>
          <w:p w14:paraId="2B576E91" w14:textId="5B9A59D0" w:rsidR="00C071F6" w:rsidRDefault="00C071F6" w:rsidP="007B58B5">
            <w:r>
              <w:t>[[</w:t>
            </w:r>
            <w:r w:rsidR="00A8151B">
              <w:t>CST</w:t>
            </w:r>
            <w:r>
              <w:t>SN]] &lt;&lt;</w:t>
            </w:r>
            <w:r w:rsidR="007556AD">
              <w:t>CSTSN</w:t>
            </w:r>
            <w:r>
              <w:t>&gt;&gt;</w:t>
            </w:r>
          </w:p>
          <w:p w14:paraId="7CEEB055" w14:textId="01BB6AA0" w:rsidR="00F949BF" w:rsidRDefault="00F949BF" w:rsidP="007B58B5">
            <w:r>
              <w:t>[[</w:t>
            </w:r>
            <w:proofErr w:type="spellStart"/>
            <w:r w:rsidR="00A8151B">
              <w:t>Disassembly</w:t>
            </w:r>
            <w:r>
              <w:t>Date</w:t>
            </w:r>
            <w:proofErr w:type="spellEnd"/>
            <w:r>
              <w:t>]] &lt;&lt;TIMESTAMP&gt;&gt;</w:t>
            </w:r>
          </w:p>
          <w:p w14:paraId="522EFCE8" w14:textId="0DF6318D" w:rsidR="007B58B5" w:rsidRDefault="007B58B5" w:rsidP="00C80C46">
            <w:r>
              <w:t>[[</w:t>
            </w:r>
            <w:proofErr w:type="spellStart"/>
            <w:r w:rsidR="007B094D">
              <w:t>StringV</w:t>
            </w:r>
            <w:r w:rsidR="00F949BF">
              <w:t>ented</w:t>
            </w:r>
            <w:proofErr w:type="spellEnd"/>
            <w:r>
              <w:t>]] &lt;&lt;YESNO&gt;&gt;</w:t>
            </w:r>
          </w:p>
          <w:p w14:paraId="05E1EB98" w14:textId="38D7B542" w:rsidR="001D28B9" w:rsidRDefault="001D28B9" w:rsidP="001D28B9">
            <w:r>
              <w:t>[[</w:t>
            </w:r>
            <w:proofErr w:type="spellStart"/>
            <w:r w:rsidR="007B094D">
              <w:t>PreparationsC</w:t>
            </w:r>
            <w:r>
              <w:t>omplete</w:t>
            </w:r>
            <w:proofErr w:type="spellEnd"/>
            <w:r>
              <w:t>]] &lt;&lt;YESNO&gt;&gt;</w:t>
            </w:r>
          </w:p>
          <w:p w14:paraId="45B60D16" w14:textId="24970F34" w:rsidR="008F6CC8" w:rsidRPr="000F609F" w:rsidRDefault="008F6CC8" w:rsidP="00C80C46"/>
        </w:tc>
      </w:tr>
      <w:tr w:rsidR="008F6CC8" w:rsidRPr="000F609F" w14:paraId="4E1C1F03" w14:textId="77777777" w:rsidTr="009F68D4">
        <w:trPr>
          <w:trHeight w:val="288"/>
        </w:trPr>
        <w:tc>
          <w:tcPr>
            <w:tcW w:w="1075" w:type="dxa"/>
          </w:tcPr>
          <w:p w14:paraId="29937154" w14:textId="477B2303" w:rsidR="008F6CC8" w:rsidRDefault="00981CA8" w:rsidP="009F68D4">
            <w:r>
              <w:t>2</w:t>
            </w:r>
          </w:p>
        </w:tc>
        <w:tc>
          <w:tcPr>
            <w:tcW w:w="7152" w:type="dxa"/>
          </w:tcPr>
          <w:p w14:paraId="3B4AEE59" w14:textId="77777777" w:rsidR="008F6CC8" w:rsidRDefault="001D28B9" w:rsidP="002F1FCE">
            <w:r>
              <w:t>Remove BPM Sub-assembly from cavity eight.</w:t>
            </w:r>
          </w:p>
          <w:p w14:paraId="75F0DBD0" w14:textId="77777777" w:rsidR="00F11569" w:rsidRDefault="00F11569" w:rsidP="00F11569">
            <w:r>
              <w:t>Record serial numbers for all the associated components.</w:t>
            </w:r>
            <w:r w:rsidRPr="00F949BF"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56"/>
              <w:gridCol w:w="3456"/>
            </w:tblGrid>
            <w:tr w:rsidR="00A8151B" w14:paraId="2F79772E" w14:textId="77777777">
              <w:tc>
                <w:tcPr>
                  <w:tcW w:w="3456" w:type="dxa"/>
                </w:tcPr>
                <w:p w14:paraId="716A8D98" w14:textId="3F2A616D" w:rsidR="00A8151B" w:rsidRDefault="00A8151B" w:rsidP="00F11569">
                  <w:r>
                    <w:t>BLXD</w:t>
                  </w:r>
                </w:p>
              </w:tc>
              <w:tc>
                <w:tcPr>
                  <w:tcW w:w="3456" w:type="dxa"/>
                </w:tcPr>
                <w:p w14:paraId="1FC6FA35" w14:textId="3B0B82B9" w:rsidR="00A8151B" w:rsidRDefault="00A8151B" w:rsidP="00F11569">
                  <w:r>
                    <w:t>Cavity String Weldment Extension</w:t>
                  </w:r>
                </w:p>
              </w:tc>
            </w:tr>
            <w:tr w:rsidR="00A8151B" w14:paraId="5C398678" w14:textId="77777777">
              <w:tc>
                <w:tcPr>
                  <w:tcW w:w="3456" w:type="dxa"/>
                </w:tcPr>
                <w:p w14:paraId="61DDF4D4" w14:textId="5CA2BD99" w:rsidR="00A8151B" w:rsidRDefault="00A8151B" w:rsidP="00F11569">
                  <w:r>
                    <w:t>BPMFT</w:t>
                  </w:r>
                </w:p>
              </w:tc>
              <w:tc>
                <w:tcPr>
                  <w:tcW w:w="3456" w:type="dxa"/>
                </w:tcPr>
                <w:p w14:paraId="1B06500B" w14:textId="426D0A45" w:rsidR="00A8151B" w:rsidRDefault="00A8151B" w:rsidP="00F11569">
                  <w:r>
                    <w:t>BPM Feed Thru</w:t>
                  </w:r>
                </w:p>
              </w:tc>
            </w:tr>
            <w:tr w:rsidR="00A8151B" w14:paraId="14CB1170" w14:textId="77777777">
              <w:tc>
                <w:tcPr>
                  <w:tcW w:w="3456" w:type="dxa"/>
                </w:tcPr>
                <w:p w14:paraId="25E88695" w14:textId="309FA46C" w:rsidR="00A8151B" w:rsidRDefault="00A8151B" w:rsidP="00F11569">
                  <w:r>
                    <w:t>AMGV</w:t>
                  </w:r>
                </w:p>
              </w:tc>
              <w:tc>
                <w:tcPr>
                  <w:tcW w:w="3456" w:type="dxa"/>
                </w:tcPr>
                <w:p w14:paraId="647FC590" w14:textId="6CC778EB" w:rsidR="00A8151B" w:rsidRDefault="00A8151B" w:rsidP="00F11569">
                  <w:r>
                    <w:t>All Metal Gate Valve</w:t>
                  </w:r>
                </w:p>
              </w:tc>
            </w:tr>
            <w:tr w:rsidR="00A8151B" w14:paraId="1B5C20D7" w14:textId="77777777">
              <w:tc>
                <w:tcPr>
                  <w:tcW w:w="3456" w:type="dxa"/>
                </w:tcPr>
                <w:p w14:paraId="4D68AD49" w14:textId="69D8649F" w:rsidR="00A8151B" w:rsidRDefault="00A8151B" w:rsidP="00F11569">
                  <w:r>
                    <w:t>BLBS</w:t>
                  </w:r>
                </w:p>
              </w:tc>
              <w:tc>
                <w:tcPr>
                  <w:tcW w:w="3456" w:type="dxa"/>
                </w:tcPr>
                <w:p w14:paraId="43CC9AD1" w14:textId="0CBFADAE" w:rsidR="00A8151B" w:rsidRDefault="00A8151B" w:rsidP="00F11569">
                  <w:r>
                    <w:t>Beamline Bellows Short</w:t>
                  </w:r>
                </w:p>
              </w:tc>
            </w:tr>
            <w:tr w:rsidR="00A8151B" w14:paraId="15FFC8BF" w14:textId="77777777">
              <w:tc>
                <w:tcPr>
                  <w:tcW w:w="3456" w:type="dxa"/>
                </w:tcPr>
                <w:p w14:paraId="38649493" w14:textId="19088F9C" w:rsidR="00A8151B" w:rsidRDefault="00A8151B" w:rsidP="00F11569">
                  <w:r>
                    <w:t>BLBP</w:t>
                  </w:r>
                </w:p>
              </w:tc>
              <w:tc>
                <w:tcPr>
                  <w:tcW w:w="3456" w:type="dxa"/>
                </w:tcPr>
                <w:p w14:paraId="05A49549" w14:textId="1B25D1F6" w:rsidR="00A8151B" w:rsidRDefault="00A8151B" w:rsidP="00F11569">
                  <w:r>
                    <w:t xml:space="preserve">Beamline Bellows </w:t>
                  </w:r>
                  <w:proofErr w:type="spellStart"/>
                  <w:r>
                    <w:t>PrCM</w:t>
                  </w:r>
                  <w:proofErr w:type="spellEnd"/>
                </w:p>
              </w:tc>
            </w:tr>
            <w:tr w:rsidR="00A8151B" w14:paraId="3764632C" w14:textId="77777777">
              <w:tc>
                <w:tcPr>
                  <w:tcW w:w="3456" w:type="dxa"/>
                </w:tcPr>
                <w:p w14:paraId="625F40CB" w14:textId="502CD3B2" w:rsidR="00A8151B" w:rsidRDefault="00A8151B" w:rsidP="00F11569">
                  <w:r>
                    <w:t>BLBU</w:t>
                  </w:r>
                </w:p>
              </w:tc>
              <w:tc>
                <w:tcPr>
                  <w:tcW w:w="3456" w:type="dxa"/>
                </w:tcPr>
                <w:p w14:paraId="7B4594A4" w14:textId="59A262A1" w:rsidR="00A8151B" w:rsidRDefault="00A8151B" w:rsidP="00F11569">
                  <w:r>
                    <w:t>Beamline Bellows Upstream</w:t>
                  </w:r>
                </w:p>
              </w:tc>
            </w:tr>
            <w:tr w:rsidR="00A8151B" w14:paraId="7B0099B7" w14:textId="77777777">
              <w:tc>
                <w:tcPr>
                  <w:tcW w:w="3456" w:type="dxa"/>
                </w:tcPr>
                <w:p w14:paraId="260B32FE" w14:textId="0A4C9D2F" w:rsidR="00A8151B" w:rsidRDefault="00A8151B" w:rsidP="00F11569">
                  <w:r>
                    <w:t>FPCC</w:t>
                  </w:r>
                </w:p>
              </w:tc>
              <w:tc>
                <w:tcPr>
                  <w:tcW w:w="3456" w:type="dxa"/>
                </w:tcPr>
                <w:p w14:paraId="16B00D72" w14:textId="22CB782B" w:rsidR="00A8151B" w:rsidRDefault="00A8151B" w:rsidP="00F11569">
                  <w:r>
                    <w:t>FPC Cold</w:t>
                  </w:r>
                </w:p>
              </w:tc>
            </w:tr>
          </w:tbl>
          <w:p w14:paraId="186F7E42" w14:textId="5F49C57C" w:rsidR="00A8151B" w:rsidRPr="00F949BF" w:rsidRDefault="00A8151B" w:rsidP="00F11569"/>
        </w:tc>
        <w:tc>
          <w:tcPr>
            <w:tcW w:w="4723" w:type="dxa"/>
            <w:noWrap/>
          </w:tcPr>
          <w:p w14:paraId="6D7A0DA0" w14:textId="6272B753" w:rsidR="00F11569" w:rsidRDefault="00F11569" w:rsidP="00F11569">
            <w:r>
              <w:t>[[</w:t>
            </w:r>
            <w:proofErr w:type="spellStart"/>
            <w:r>
              <w:t>BPMTech</w:t>
            </w:r>
            <w:proofErr w:type="spellEnd"/>
            <w:r>
              <w:t>]] &lt;&lt;SRFCVP&gt;&gt;</w:t>
            </w:r>
          </w:p>
          <w:p w14:paraId="65EFD792" w14:textId="77777777" w:rsidR="00F11569" w:rsidRDefault="00F11569" w:rsidP="00F11569"/>
          <w:p w14:paraId="6229728E" w14:textId="6B1C8A86" w:rsidR="00F11569" w:rsidRDefault="00F11569" w:rsidP="00702F62">
            <w:r>
              <w:t>[[BPMSN]] &lt;&lt;BPMSN&gt;&gt;</w:t>
            </w:r>
          </w:p>
          <w:p w14:paraId="19F21A0A" w14:textId="0DED6459" w:rsidR="00F11569" w:rsidRDefault="00F11569" w:rsidP="00702F62">
            <w:r>
              <w:t>[[BPMFTSN1]] &lt;&lt;BPMFTSN&gt;&gt;</w:t>
            </w:r>
          </w:p>
          <w:p w14:paraId="417D0B42" w14:textId="672F5EC8" w:rsidR="00F11569" w:rsidRDefault="00F11569" w:rsidP="00F11569">
            <w:r>
              <w:t>[[BPMFTSN2]] &lt;&lt;BPMFTSN&gt;&gt;</w:t>
            </w:r>
          </w:p>
          <w:p w14:paraId="7525C01C" w14:textId="1F53FE31" w:rsidR="00F11569" w:rsidRDefault="00F11569" w:rsidP="00F11569">
            <w:r>
              <w:t>[[BPMFTSN3]] &lt;&lt;BPMFTSN&gt;&gt;</w:t>
            </w:r>
          </w:p>
          <w:p w14:paraId="1A8A8D5D" w14:textId="77777777" w:rsidR="00F11569" w:rsidRDefault="00F11569" w:rsidP="00F11569">
            <w:r>
              <w:t>[[BPMFTSN4]] &lt;&lt;BPMFTSN&gt;&gt;</w:t>
            </w:r>
          </w:p>
          <w:p w14:paraId="4C491D91" w14:textId="7148D1CE" w:rsidR="00F11569" w:rsidRDefault="007556AD" w:rsidP="00F11569">
            <w:r>
              <w:t>[[</w:t>
            </w:r>
            <w:r w:rsidR="000952AC">
              <w:t>BLXD</w:t>
            </w:r>
            <w:r>
              <w:t>SN</w:t>
            </w:r>
            <w:r w:rsidR="00F11569">
              <w:t>]] &lt;&lt;BLXDSN&gt;&gt;</w:t>
            </w:r>
          </w:p>
          <w:p w14:paraId="2C2A00F0" w14:textId="402106FC" w:rsidR="00F11569" w:rsidRDefault="00F11569" w:rsidP="00F11569">
            <w:r>
              <w:t>[[</w:t>
            </w:r>
            <w:r w:rsidR="00A8151B">
              <w:t>DSAMGVSN</w:t>
            </w:r>
            <w:r>
              <w:t>]] &lt;&lt;AMGVSN&gt;&gt;</w:t>
            </w:r>
          </w:p>
          <w:p w14:paraId="273E5331" w14:textId="1D0A36D9" w:rsidR="00F11569" w:rsidRDefault="00F11569" w:rsidP="00F11569"/>
          <w:p w14:paraId="6C5BCB5A" w14:textId="4E15CB03" w:rsidR="00F11569" w:rsidRDefault="00F11569" w:rsidP="00F11569">
            <w:r>
              <w:t>[[</w:t>
            </w:r>
            <w:proofErr w:type="spellStart"/>
            <w:r>
              <w:t>TempBlankInstalled</w:t>
            </w:r>
            <w:proofErr w:type="spellEnd"/>
            <w:r>
              <w:t>]] &lt;&lt;YESNO&gt;&gt;</w:t>
            </w:r>
          </w:p>
          <w:p w14:paraId="084B5C2F" w14:textId="47E4A180" w:rsidR="000A03E1" w:rsidRDefault="00F11569" w:rsidP="00702F62">
            <w:r>
              <w:t>[[</w:t>
            </w:r>
            <w:proofErr w:type="spellStart"/>
            <w:r>
              <w:t>BPMSubAssyComment</w:t>
            </w:r>
            <w:proofErr w:type="spellEnd"/>
            <w:r w:rsidR="0009541C">
              <w:t>]] &lt;&lt;COMMENT&gt;&gt;</w:t>
            </w:r>
          </w:p>
        </w:tc>
      </w:tr>
    </w:tbl>
    <w:p w14:paraId="6ED5B94C" w14:textId="77777777" w:rsidR="00C071F6" w:rsidRDefault="00C071F6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8F6CC8" w:rsidRPr="000F609F" w14:paraId="6A10AEEA" w14:textId="77777777" w:rsidTr="009F68D4">
        <w:trPr>
          <w:trHeight w:val="288"/>
        </w:trPr>
        <w:tc>
          <w:tcPr>
            <w:tcW w:w="1075" w:type="dxa"/>
          </w:tcPr>
          <w:p w14:paraId="2C1F298B" w14:textId="5E835160" w:rsidR="008F6CC8" w:rsidRDefault="00CA1159" w:rsidP="009F68D4">
            <w:r>
              <w:lastRenderedPageBreak/>
              <w:t>3</w:t>
            </w:r>
          </w:p>
        </w:tc>
        <w:tc>
          <w:tcPr>
            <w:tcW w:w="7152" w:type="dxa"/>
          </w:tcPr>
          <w:p w14:paraId="0A865006" w14:textId="77777777" w:rsidR="008F6CC8" w:rsidRDefault="007B094D" w:rsidP="008F6CC8">
            <w:r>
              <w:t>Remove the bellows from cavity eight and store for later inspection and use.</w:t>
            </w:r>
          </w:p>
          <w:p w14:paraId="42F944E8" w14:textId="6DD8B10D" w:rsidR="007B094D" w:rsidRDefault="007B094D" w:rsidP="008F6CC8">
            <w:r>
              <w:t>Record bellows serial number.</w:t>
            </w:r>
          </w:p>
          <w:p w14:paraId="2D0D2D32" w14:textId="35672754" w:rsidR="0009541C" w:rsidRDefault="0009541C" w:rsidP="008F6CC8">
            <w:r>
              <w:t>Install temporary blank on downstream cavity flange.</w:t>
            </w:r>
          </w:p>
          <w:p w14:paraId="65BF20CD" w14:textId="77777777" w:rsidR="007B094D" w:rsidRDefault="007B094D" w:rsidP="008F6CC8"/>
          <w:p w14:paraId="7167C591" w14:textId="6C70D66B" w:rsidR="007B094D" w:rsidRDefault="007B094D" w:rsidP="008F6CC8">
            <w:r>
              <w:t>Install FPC removal tooling and remove FPC IAW String Dis-assembly Procedure L2RB-CLNRM-CST-DISA</w:t>
            </w:r>
            <w:r w:rsidR="0009541C">
              <w:t>.</w:t>
            </w:r>
          </w:p>
          <w:p w14:paraId="3FDEC44D" w14:textId="6E2C00CF" w:rsidR="0009541C" w:rsidRDefault="0009541C" w:rsidP="008F6CC8">
            <w:r>
              <w:t>Place high-Q antenna feedthrough on cavity FPC flange.</w:t>
            </w:r>
          </w:p>
          <w:p w14:paraId="2927E662" w14:textId="7ABE07B4" w:rsidR="0009541C" w:rsidRDefault="0009541C" w:rsidP="008F6CC8"/>
          <w:p w14:paraId="673A76E1" w14:textId="1820F5F5" w:rsidR="0009541C" w:rsidRDefault="0009541C" w:rsidP="008F6CC8">
            <w:r>
              <w:t>Install bellows stiffeners on upstream bellows and remove fasteners from flange attaching bellows to upstream end of cavity.</w:t>
            </w:r>
          </w:p>
          <w:p w14:paraId="43886E54" w14:textId="062C29DB" w:rsidR="0009541C" w:rsidRDefault="0009541C" w:rsidP="008F6CC8">
            <w:r>
              <w:t>Place used gasket and blank on upstream end of cavity.</w:t>
            </w:r>
          </w:p>
          <w:p w14:paraId="42899668" w14:textId="1BE7C172" w:rsidR="0009541C" w:rsidRPr="008F6CC8" w:rsidRDefault="0009541C" w:rsidP="008F6CC8">
            <w:r>
              <w:t>Remove cavity from flow hood.</w:t>
            </w:r>
          </w:p>
        </w:tc>
        <w:tc>
          <w:tcPr>
            <w:tcW w:w="4723" w:type="dxa"/>
            <w:noWrap/>
          </w:tcPr>
          <w:p w14:paraId="5AF76312" w14:textId="6B6F83BC" w:rsidR="008F6CC8" w:rsidRDefault="0009541C" w:rsidP="001A117B">
            <w:r>
              <w:t>[[Cav8Tech]] &lt;&lt;SRFCVP&gt;&gt;</w:t>
            </w:r>
          </w:p>
          <w:p w14:paraId="301DA1EF" w14:textId="41EA89AD" w:rsidR="0005099A" w:rsidRDefault="000952AC" w:rsidP="001A117B">
            <w:r>
              <w:t>[[BLBS</w:t>
            </w:r>
            <w:r w:rsidR="007556AD">
              <w:t>SN]] &lt;&lt;BLBS</w:t>
            </w:r>
            <w:r w:rsidR="00C071F6">
              <w:t>SN&gt;&gt;</w:t>
            </w:r>
          </w:p>
          <w:p w14:paraId="2BE59186" w14:textId="5EBB6DA3" w:rsidR="0009541C" w:rsidRDefault="0009541C" w:rsidP="001A117B">
            <w:r>
              <w:t>[[</w:t>
            </w:r>
            <w:r w:rsidR="00A8151B">
              <w:t>CAVSN8</w:t>
            </w:r>
            <w:r>
              <w:t>]] &lt;&lt;CAVSN&gt;&gt;</w:t>
            </w:r>
          </w:p>
          <w:p w14:paraId="654F2674" w14:textId="7EEF8606" w:rsidR="0009541C" w:rsidRDefault="0009541C" w:rsidP="0009541C">
            <w:r>
              <w:t>[[</w:t>
            </w:r>
            <w:r w:rsidR="0005099A">
              <w:t>Cav8</w:t>
            </w:r>
            <w:r>
              <w:t>DSBlankInstalled]] &lt;&lt;YESNO&gt;&gt;</w:t>
            </w:r>
          </w:p>
          <w:p w14:paraId="18C8DA5F" w14:textId="6C6E3145" w:rsidR="0009541C" w:rsidRDefault="0009541C" w:rsidP="0009541C"/>
          <w:p w14:paraId="7F3E36A5" w14:textId="544DBBFD" w:rsidR="0009541C" w:rsidRDefault="0009541C" w:rsidP="0009541C">
            <w:r>
              <w:t>[[</w:t>
            </w:r>
            <w:r w:rsidR="00A8151B">
              <w:t>FPCCSN8</w:t>
            </w:r>
            <w:r>
              <w:t>]] &lt;&lt;FPCCSN&gt;&gt;</w:t>
            </w:r>
          </w:p>
          <w:p w14:paraId="5A651E33" w14:textId="1D30721B" w:rsidR="0009541C" w:rsidRDefault="0009541C" w:rsidP="0009541C">
            <w:r>
              <w:t>[[FPC8FTInstalled]] &lt;&lt;YESNO&gt;&gt;</w:t>
            </w:r>
          </w:p>
          <w:p w14:paraId="0CA73244" w14:textId="77777777" w:rsidR="0009541C" w:rsidRDefault="0009541C" w:rsidP="001A117B"/>
          <w:p w14:paraId="17A27656" w14:textId="4531A915" w:rsidR="0009541C" w:rsidRDefault="0009541C" w:rsidP="001A117B">
            <w:r>
              <w:t>[[</w:t>
            </w:r>
            <w:r w:rsidR="0005099A">
              <w:t>Cav8</w:t>
            </w:r>
            <w:r>
              <w:t>USBlankInstalled]] &lt;&lt;YESNO&gt;&gt;</w:t>
            </w:r>
          </w:p>
          <w:p w14:paraId="4AFCB627" w14:textId="77777777" w:rsidR="0005099A" w:rsidRDefault="0005099A" w:rsidP="001A117B"/>
          <w:p w14:paraId="335BF69D" w14:textId="6FB41AA8" w:rsidR="0005099A" w:rsidRDefault="0005099A" w:rsidP="001A117B">
            <w:r>
              <w:t>[[Cav8RemovalComment]] &lt;&lt;COMMENT&gt;&gt;</w:t>
            </w:r>
          </w:p>
        </w:tc>
      </w:tr>
    </w:tbl>
    <w:p w14:paraId="65A1F1F7" w14:textId="77777777" w:rsidR="00C071F6" w:rsidRDefault="00C071F6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8F6CC8" w:rsidRPr="000F609F" w14:paraId="28C6098E" w14:textId="77777777" w:rsidTr="009F68D4">
        <w:trPr>
          <w:trHeight w:val="288"/>
        </w:trPr>
        <w:tc>
          <w:tcPr>
            <w:tcW w:w="1075" w:type="dxa"/>
          </w:tcPr>
          <w:p w14:paraId="05256283" w14:textId="18328841" w:rsidR="008F6CC8" w:rsidRDefault="00CA1159" w:rsidP="009F68D4">
            <w:r>
              <w:lastRenderedPageBreak/>
              <w:t>4</w:t>
            </w:r>
          </w:p>
        </w:tc>
        <w:tc>
          <w:tcPr>
            <w:tcW w:w="7152" w:type="dxa"/>
          </w:tcPr>
          <w:p w14:paraId="7BE3A9C2" w14:textId="1323F26A" w:rsidR="00C071F6" w:rsidRDefault="00C071F6" w:rsidP="00C071F6">
            <w:r>
              <w:t>Remo</w:t>
            </w:r>
            <w:r w:rsidR="00B769C0">
              <w:t>ve the bellows from cavity seven</w:t>
            </w:r>
            <w:r>
              <w:t xml:space="preserve"> and store for later inspection and use.</w:t>
            </w:r>
          </w:p>
          <w:p w14:paraId="67F47787" w14:textId="77777777" w:rsidR="00C071F6" w:rsidRDefault="00C071F6" w:rsidP="00C071F6">
            <w:r>
              <w:t>Record bellows serial number.</w:t>
            </w:r>
          </w:p>
          <w:p w14:paraId="289A6038" w14:textId="77777777" w:rsidR="00C071F6" w:rsidRDefault="00C071F6" w:rsidP="00C071F6">
            <w:r>
              <w:t>Install temporary blank on downstream cavity flange.</w:t>
            </w:r>
          </w:p>
          <w:p w14:paraId="456A0695" w14:textId="77777777" w:rsidR="00C071F6" w:rsidRDefault="00C071F6" w:rsidP="00C071F6"/>
          <w:p w14:paraId="0F8B4B7D" w14:textId="77777777" w:rsidR="00C071F6" w:rsidRDefault="00C071F6" w:rsidP="00C071F6">
            <w:r>
              <w:t>Install FPC removal tooling and remove FPC IAW String Dis-assembly Procedure L2RB-CLNRM-CST-DISA.</w:t>
            </w:r>
          </w:p>
          <w:p w14:paraId="6DDBA737" w14:textId="77777777" w:rsidR="00C071F6" w:rsidRDefault="00C071F6" w:rsidP="00C071F6">
            <w:r>
              <w:t>Place high-Q antenna feedthrough on cavity FPC flange.</w:t>
            </w:r>
          </w:p>
          <w:p w14:paraId="1EAADAA6" w14:textId="77777777" w:rsidR="00C071F6" w:rsidRDefault="00C071F6" w:rsidP="00C071F6"/>
          <w:p w14:paraId="1B92DAEA" w14:textId="77777777" w:rsidR="00C071F6" w:rsidRDefault="00C071F6" w:rsidP="00C071F6">
            <w:r>
              <w:t>Install bellows stiffeners on upstream bellows and remove fasteners from flange attaching bellows to upstream end of cavity.</w:t>
            </w:r>
          </w:p>
          <w:p w14:paraId="6BE4F6DB" w14:textId="77777777" w:rsidR="00C071F6" w:rsidRDefault="00C071F6" w:rsidP="00C071F6">
            <w:r>
              <w:t>Place used gasket and blank on upstream end of cavity.</w:t>
            </w:r>
          </w:p>
          <w:p w14:paraId="0640F3A4" w14:textId="49DF2412" w:rsidR="008F6CC8" w:rsidRPr="001A117B" w:rsidRDefault="00C071F6" w:rsidP="00C071F6">
            <w:pPr>
              <w:rPr>
                <w:b/>
                <w:bCs/>
                <w:i/>
                <w:iCs/>
              </w:rPr>
            </w:pPr>
            <w:r>
              <w:t>Remove cavity from flow hood.</w:t>
            </w:r>
          </w:p>
        </w:tc>
        <w:tc>
          <w:tcPr>
            <w:tcW w:w="4723" w:type="dxa"/>
            <w:noWrap/>
          </w:tcPr>
          <w:p w14:paraId="134A403F" w14:textId="55A791D9" w:rsidR="00C071F6" w:rsidRDefault="00C071F6" w:rsidP="00C071F6">
            <w:r>
              <w:t>[[</w:t>
            </w:r>
            <w:r w:rsidR="00AD7C35">
              <w:t>Cav7</w:t>
            </w:r>
            <w:r>
              <w:t>Tech]] &lt;&lt;SRFCVP&gt;&gt;</w:t>
            </w:r>
          </w:p>
          <w:p w14:paraId="228F6796" w14:textId="561D10F1" w:rsidR="00C071F6" w:rsidRDefault="00AD7C35" w:rsidP="00C071F6">
            <w:r>
              <w:t>[[</w:t>
            </w:r>
            <w:r w:rsidR="000952AC">
              <w:t>BLBPSN7_8</w:t>
            </w:r>
            <w:r w:rsidR="00C071F6">
              <w:t>]] &lt;&lt;BLBPSN&gt;&gt;</w:t>
            </w:r>
          </w:p>
          <w:p w14:paraId="7285AFE5" w14:textId="6D54CD25" w:rsidR="00C071F6" w:rsidRDefault="00C071F6" w:rsidP="00C071F6">
            <w:r>
              <w:t>[[</w:t>
            </w:r>
            <w:r w:rsidR="00A8151B">
              <w:t>CAVSN7</w:t>
            </w:r>
            <w:r>
              <w:t>]] &lt;&lt;CAVSN&gt;&gt;</w:t>
            </w:r>
          </w:p>
          <w:p w14:paraId="0DB9CC32" w14:textId="67E2B2BA" w:rsidR="00C071F6" w:rsidRDefault="00C071F6" w:rsidP="00C071F6">
            <w:r>
              <w:t>[[</w:t>
            </w:r>
            <w:r w:rsidR="00AD7C35">
              <w:t>Cav7</w:t>
            </w:r>
            <w:r>
              <w:t>DSBlankInstalled]] &lt;&lt;YESNO&gt;&gt;</w:t>
            </w:r>
          </w:p>
          <w:p w14:paraId="2BDB5223" w14:textId="77777777" w:rsidR="00C071F6" w:rsidRDefault="00C071F6" w:rsidP="00C071F6"/>
          <w:p w14:paraId="17EAD67E" w14:textId="1B446379" w:rsidR="00C071F6" w:rsidRDefault="00C071F6" w:rsidP="00C071F6">
            <w:r>
              <w:t>[[</w:t>
            </w:r>
            <w:r w:rsidR="00A8151B">
              <w:t>FPCCSN7</w:t>
            </w:r>
            <w:r>
              <w:t>]] &lt;&lt;FPCCSN&gt;&gt;</w:t>
            </w:r>
          </w:p>
          <w:p w14:paraId="27336815" w14:textId="29A8CE02" w:rsidR="00C071F6" w:rsidRDefault="00AD7C35" w:rsidP="00C071F6">
            <w:r>
              <w:t>[[FPC7</w:t>
            </w:r>
            <w:r w:rsidR="00C071F6">
              <w:t>FTInstalled]] &lt;&lt;YESNO&gt;&gt;</w:t>
            </w:r>
          </w:p>
          <w:p w14:paraId="7A2CABF7" w14:textId="77777777" w:rsidR="00C071F6" w:rsidRDefault="00C071F6" w:rsidP="00C071F6"/>
          <w:p w14:paraId="1ECE27BB" w14:textId="4BF3ED48" w:rsidR="00C071F6" w:rsidRDefault="00C071F6" w:rsidP="00C071F6">
            <w:r>
              <w:t>[[</w:t>
            </w:r>
            <w:r w:rsidR="00AD7C35">
              <w:t>Cav7</w:t>
            </w:r>
            <w:r>
              <w:t>USBlankInstalled]] &lt;&lt;YESNO&gt;&gt;</w:t>
            </w:r>
          </w:p>
          <w:p w14:paraId="65D6F44B" w14:textId="77777777" w:rsidR="00C071F6" w:rsidRDefault="00C071F6" w:rsidP="00C071F6"/>
          <w:p w14:paraId="04CF88F6" w14:textId="06ED4BDE" w:rsidR="008F6CC8" w:rsidRDefault="00C071F6" w:rsidP="00C071F6">
            <w:r>
              <w:t>[[</w:t>
            </w:r>
            <w:r w:rsidR="00AD7C35">
              <w:t>Cav7</w:t>
            </w:r>
            <w:r>
              <w:t>RemovalComment]] &lt;&lt;COMMENT&gt;&gt;</w:t>
            </w:r>
          </w:p>
        </w:tc>
      </w:tr>
    </w:tbl>
    <w:p w14:paraId="4C08FA88" w14:textId="77777777" w:rsidR="00AD7C35" w:rsidRDefault="00AD7C35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C071F6" w:rsidRPr="000F609F" w14:paraId="0A3A95E2" w14:textId="77777777" w:rsidTr="009F68D4">
        <w:trPr>
          <w:trHeight w:val="288"/>
        </w:trPr>
        <w:tc>
          <w:tcPr>
            <w:tcW w:w="1075" w:type="dxa"/>
          </w:tcPr>
          <w:p w14:paraId="558A66AC" w14:textId="57FE261D" w:rsidR="00C071F6" w:rsidRDefault="00C071F6" w:rsidP="009F68D4">
            <w:r>
              <w:lastRenderedPageBreak/>
              <w:t>5</w:t>
            </w:r>
          </w:p>
        </w:tc>
        <w:tc>
          <w:tcPr>
            <w:tcW w:w="7152" w:type="dxa"/>
          </w:tcPr>
          <w:p w14:paraId="3D3516BF" w14:textId="33B6ED3D" w:rsidR="00C071F6" w:rsidRDefault="00C071F6" w:rsidP="00C071F6">
            <w:r>
              <w:t>Remo</w:t>
            </w:r>
            <w:r w:rsidR="00B769C0">
              <w:t>ve the bellows from cavity six</w:t>
            </w:r>
            <w:r>
              <w:t xml:space="preserve"> and store for later inspection and use.</w:t>
            </w:r>
          </w:p>
          <w:p w14:paraId="38B67175" w14:textId="77777777" w:rsidR="00C071F6" w:rsidRDefault="00C071F6" w:rsidP="00C071F6">
            <w:r>
              <w:t>Record bellows serial number.</w:t>
            </w:r>
          </w:p>
          <w:p w14:paraId="4A2B67B3" w14:textId="77777777" w:rsidR="00C071F6" w:rsidRDefault="00C071F6" w:rsidP="00C071F6">
            <w:r>
              <w:t>Install temporary blank on downstream cavity flange.</w:t>
            </w:r>
          </w:p>
          <w:p w14:paraId="7E3621D4" w14:textId="77777777" w:rsidR="00C071F6" w:rsidRDefault="00C071F6" w:rsidP="00C071F6"/>
          <w:p w14:paraId="7DBCC01E" w14:textId="77777777" w:rsidR="00C071F6" w:rsidRDefault="00C071F6" w:rsidP="00C071F6">
            <w:r>
              <w:t>Install FPC removal tooling and remove FPC IAW String Dis-assembly Procedure L2RB-CLNRM-CST-DISA.</w:t>
            </w:r>
          </w:p>
          <w:p w14:paraId="4D2333B6" w14:textId="77777777" w:rsidR="00C071F6" w:rsidRDefault="00C071F6" w:rsidP="00C071F6">
            <w:r>
              <w:t>Place high-Q antenna feedthrough on cavity FPC flange.</w:t>
            </w:r>
          </w:p>
          <w:p w14:paraId="5A83ADD9" w14:textId="77777777" w:rsidR="00C071F6" w:rsidRDefault="00C071F6" w:rsidP="00C071F6"/>
          <w:p w14:paraId="08B14AC8" w14:textId="77777777" w:rsidR="00C071F6" w:rsidRDefault="00C071F6" w:rsidP="00C071F6">
            <w:r>
              <w:t>Install bellows stiffeners on upstream bellows and remove fasteners from flange attaching bellows to upstream end of cavity.</w:t>
            </w:r>
          </w:p>
          <w:p w14:paraId="148E922E" w14:textId="77777777" w:rsidR="00C071F6" w:rsidRDefault="00C071F6" w:rsidP="00C071F6">
            <w:r>
              <w:t>Place used gasket and blank on upstream end of cavity.</w:t>
            </w:r>
          </w:p>
          <w:p w14:paraId="3991C3AE" w14:textId="3C8AB90A" w:rsidR="00C071F6" w:rsidRDefault="00C071F6" w:rsidP="00C071F6">
            <w:r>
              <w:t>Remove cavity from flow hood.</w:t>
            </w:r>
          </w:p>
        </w:tc>
        <w:tc>
          <w:tcPr>
            <w:tcW w:w="4723" w:type="dxa"/>
            <w:noWrap/>
          </w:tcPr>
          <w:p w14:paraId="79E6761A" w14:textId="7C03B17F" w:rsidR="00C071F6" w:rsidRDefault="00C071F6" w:rsidP="00C071F6">
            <w:r>
              <w:t>[[</w:t>
            </w:r>
            <w:r w:rsidR="00AD7C35">
              <w:t>Cav6</w:t>
            </w:r>
            <w:r>
              <w:t>Tech]] &lt;&lt;SRFCVP&gt;&gt;</w:t>
            </w:r>
          </w:p>
          <w:p w14:paraId="194DBB55" w14:textId="414B2359" w:rsidR="00C071F6" w:rsidRDefault="00AD7C35" w:rsidP="00C071F6">
            <w:r>
              <w:t>[[</w:t>
            </w:r>
            <w:r w:rsidR="000952AC">
              <w:t>BLBPSN6_7</w:t>
            </w:r>
            <w:r w:rsidR="00C071F6">
              <w:t>]] &lt;&lt;BLBPSN&gt;&gt;</w:t>
            </w:r>
          </w:p>
          <w:p w14:paraId="56187755" w14:textId="25A385E7" w:rsidR="00C071F6" w:rsidRDefault="00C071F6" w:rsidP="00C071F6">
            <w:r>
              <w:t>[[</w:t>
            </w:r>
            <w:r w:rsidR="00A8151B">
              <w:t>CAVSN6</w:t>
            </w:r>
            <w:r>
              <w:t>]] &lt;&lt;CAVSN&gt;&gt;</w:t>
            </w:r>
          </w:p>
          <w:p w14:paraId="03A6CE5A" w14:textId="3EC0F5D7" w:rsidR="00C071F6" w:rsidRDefault="00C071F6" w:rsidP="00C071F6">
            <w:r>
              <w:t>[[</w:t>
            </w:r>
            <w:r w:rsidR="00AD7C35">
              <w:t>Cav6</w:t>
            </w:r>
            <w:r w:rsidR="000952AC">
              <w:t>DSBlankInstalled</w:t>
            </w:r>
            <w:r>
              <w:t>]] &lt;&lt;YESNO&gt;&gt;</w:t>
            </w:r>
          </w:p>
          <w:p w14:paraId="3146F756" w14:textId="77777777" w:rsidR="00C071F6" w:rsidRDefault="00C071F6" w:rsidP="00C071F6"/>
          <w:p w14:paraId="0A8B7144" w14:textId="625ECB79" w:rsidR="00C071F6" w:rsidRDefault="00C071F6" w:rsidP="00C071F6">
            <w:r>
              <w:t>[[</w:t>
            </w:r>
            <w:r w:rsidR="00A8151B">
              <w:t>FPCCSN6</w:t>
            </w:r>
            <w:r>
              <w:t>]] &lt;&lt;FPCCSN&gt;&gt;</w:t>
            </w:r>
          </w:p>
          <w:p w14:paraId="2284FB12" w14:textId="69B0CD4D" w:rsidR="00C071F6" w:rsidRDefault="00AD7C35" w:rsidP="00C071F6">
            <w:r>
              <w:t>[[FPC6</w:t>
            </w:r>
            <w:r w:rsidR="00C071F6">
              <w:t>FTInstalled]] &lt;&lt;YESNO&gt;&gt;</w:t>
            </w:r>
          </w:p>
          <w:p w14:paraId="62A0B24F" w14:textId="77777777" w:rsidR="00C071F6" w:rsidRDefault="00C071F6" w:rsidP="00C071F6"/>
          <w:p w14:paraId="49E5798F" w14:textId="0BA3FE0B" w:rsidR="00C071F6" w:rsidRDefault="00C071F6" w:rsidP="00C071F6">
            <w:r>
              <w:t>[[</w:t>
            </w:r>
            <w:r w:rsidR="00AD7C35">
              <w:t>Cav6</w:t>
            </w:r>
            <w:r>
              <w:t>USBlankInstalled]] &lt;&lt;YESNO&gt;&gt;</w:t>
            </w:r>
          </w:p>
          <w:p w14:paraId="03753C45" w14:textId="77777777" w:rsidR="00C071F6" w:rsidRDefault="00C071F6" w:rsidP="00C071F6"/>
          <w:p w14:paraId="280CB2F8" w14:textId="1225247E" w:rsidR="00C071F6" w:rsidRDefault="00C071F6" w:rsidP="00C071F6">
            <w:r>
              <w:t>[[</w:t>
            </w:r>
            <w:r w:rsidR="00AD7C35">
              <w:t>Cav6</w:t>
            </w:r>
            <w:r>
              <w:t>RemovalComment]] &lt;&lt;COMMENT&gt;&gt;</w:t>
            </w:r>
          </w:p>
        </w:tc>
      </w:tr>
    </w:tbl>
    <w:p w14:paraId="3C5874C7" w14:textId="77777777" w:rsidR="00AD7C35" w:rsidRDefault="00AD7C35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C071F6" w:rsidRPr="000F609F" w14:paraId="73C026F3" w14:textId="77777777" w:rsidTr="009F68D4">
        <w:trPr>
          <w:trHeight w:val="288"/>
        </w:trPr>
        <w:tc>
          <w:tcPr>
            <w:tcW w:w="1075" w:type="dxa"/>
          </w:tcPr>
          <w:p w14:paraId="4A09BFAB" w14:textId="0F7FFEA3" w:rsidR="00C071F6" w:rsidRDefault="00C071F6" w:rsidP="009F68D4">
            <w:r>
              <w:lastRenderedPageBreak/>
              <w:t>6</w:t>
            </w:r>
          </w:p>
        </w:tc>
        <w:tc>
          <w:tcPr>
            <w:tcW w:w="7152" w:type="dxa"/>
          </w:tcPr>
          <w:p w14:paraId="30E995AB" w14:textId="3A918DEA" w:rsidR="00C071F6" w:rsidRDefault="00C071F6" w:rsidP="00C071F6">
            <w:r>
              <w:t>Remo</w:t>
            </w:r>
            <w:r w:rsidR="00B769C0">
              <w:t>ve the bellows from cavity five</w:t>
            </w:r>
            <w:r>
              <w:t xml:space="preserve"> and store for later inspection and use.</w:t>
            </w:r>
          </w:p>
          <w:p w14:paraId="0C1F7D38" w14:textId="77777777" w:rsidR="00C071F6" w:rsidRDefault="00C071F6" w:rsidP="00C071F6">
            <w:r>
              <w:t>Record bellows serial number.</w:t>
            </w:r>
          </w:p>
          <w:p w14:paraId="2F137462" w14:textId="77777777" w:rsidR="00C071F6" w:rsidRDefault="00C071F6" w:rsidP="00C071F6">
            <w:r>
              <w:t>Install temporary blank on downstream cavity flange.</w:t>
            </w:r>
          </w:p>
          <w:p w14:paraId="18649F6F" w14:textId="77777777" w:rsidR="00C071F6" w:rsidRDefault="00C071F6" w:rsidP="00C071F6"/>
          <w:p w14:paraId="674511E8" w14:textId="77777777" w:rsidR="00C071F6" w:rsidRDefault="00C071F6" w:rsidP="00C071F6">
            <w:r>
              <w:t>Install FPC removal tooling and remove FPC IAW String Dis-assembly Procedure L2RB-CLNRM-CST-DISA.</w:t>
            </w:r>
          </w:p>
          <w:p w14:paraId="5FCCCE0A" w14:textId="77777777" w:rsidR="00C071F6" w:rsidRDefault="00C071F6" w:rsidP="00C071F6">
            <w:r>
              <w:t>Place high-Q antenna feedthrough on cavity FPC flange.</w:t>
            </w:r>
          </w:p>
          <w:p w14:paraId="4F0950E4" w14:textId="77777777" w:rsidR="00C071F6" w:rsidRDefault="00C071F6" w:rsidP="00C071F6"/>
          <w:p w14:paraId="33710CF3" w14:textId="77777777" w:rsidR="00C071F6" w:rsidRDefault="00C071F6" w:rsidP="00C071F6">
            <w:r>
              <w:t>Install bellows stiffeners on upstream bellows and remove fasteners from flange attaching bellows to upstream end of cavity.</w:t>
            </w:r>
          </w:p>
          <w:p w14:paraId="130AA31E" w14:textId="77777777" w:rsidR="00C071F6" w:rsidRDefault="00C071F6" w:rsidP="00C071F6">
            <w:r>
              <w:t>Place used gasket and blank on upstream end of cavity.</w:t>
            </w:r>
          </w:p>
          <w:p w14:paraId="730AD6E3" w14:textId="1A206B66" w:rsidR="00C071F6" w:rsidRDefault="00C071F6" w:rsidP="00C071F6">
            <w:r>
              <w:t>Remove cavity from flow hood.</w:t>
            </w:r>
          </w:p>
        </w:tc>
        <w:tc>
          <w:tcPr>
            <w:tcW w:w="4723" w:type="dxa"/>
            <w:noWrap/>
          </w:tcPr>
          <w:p w14:paraId="193E624C" w14:textId="7848D79A" w:rsidR="00C071F6" w:rsidRDefault="00C071F6" w:rsidP="00C071F6">
            <w:r>
              <w:t>[[</w:t>
            </w:r>
            <w:r w:rsidR="00AD7C35">
              <w:t>Cav5</w:t>
            </w:r>
            <w:r>
              <w:t>Tech]] &lt;&lt;SRFCVP&gt;&gt;</w:t>
            </w:r>
          </w:p>
          <w:p w14:paraId="094DC95E" w14:textId="6566B4A7" w:rsidR="00C071F6" w:rsidRDefault="00AD7C35" w:rsidP="00C071F6">
            <w:r>
              <w:t>[[</w:t>
            </w:r>
            <w:r w:rsidR="000952AC">
              <w:t>BLBPSN5_6</w:t>
            </w:r>
            <w:r w:rsidR="00C071F6">
              <w:t>]] &lt;&lt;BLBPSN&gt;&gt;</w:t>
            </w:r>
          </w:p>
          <w:p w14:paraId="0832C0C4" w14:textId="5D2BD395" w:rsidR="00C071F6" w:rsidRDefault="00C071F6" w:rsidP="00C071F6">
            <w:r>
              <w:t>[[</w:t>
            </w:r>
            <w:r w:rsidR="00A8151B">
              <w:t>CAVSN5</w:t>
            </w:r>
            <w:r>
              <w:t>]] &lt;&lt;CAVSN&gt;&gt;</w:t>
            </w:r>
          </w:p>
          <w:p w14:paraId="1E19D9B9" w14:textId="7560D6EA" w:rsidR="00C071F6" w:rsidRDefault="00C071F6" w:rsidP="00C071F6">
            <w:r>
              <w:t>[[</w:t>
            </w:r>
            <w:r w:rsidR="00AD7C35">
              <w:t>Cav5</w:t>
            </w:r>
            <w:r>
              <w:t>DSBlankInstalled]] &lt;&lt;YESNO&gt;&gt;</w:t>
            </w:r>
          </w:p>
          <w:p w14:paraId="60C262B9" w14:textId="77777777" w:rsidR="00C071F6" w:rsidRDefault="00C071F6" w:rsidP="00C071F6"/>
          <w:p w14:paraId="1C524F37" w14:textId="6917CDCE" w:rsidR="00C071F6" w:rsidRDefault="00C071F6" w:rsidP="00C071F6">
            <w:r>
              <w:t>[[</w:t>
            </w:r>
            <w:r w:rsidR="00A8151B">
              <w:t>FPCCSN5</w:t>
            </w:r>
            <w:r>
              <w:t>]] &lt;&lt;FPCCSN&gt;&gt;</w:t>
            </w:r>
          </w:p>
          <w:p w14:paraId="1CB5BC10" w14:textId="513F3C17" w:rsidR="00C071F6" w:rsidRDefault="00AD7C35" w:rsidP="00C071F6">
            <w:r>
              <w:t>[[FPC5</w:t>
            </w:r>
            <w:r w:rsidR="00C071F6">
              <w:t>FTInstalled]] &lt;&lt;YESNO&gt;&gt;</w:t>
            </w:r>
          </w:p>
          <w:p w14:paraId="02FC6571" w14:textId="77777777" w:rsidR="00C071F6" w:rsidRDefault="00C071F6" w:rsidP="00C071F6"/>
          <w:p w14:paraId="658A89C2" w14:textId="01F1198C" w:rsidR="00C071F6" w:rsidRDefault="00C071F6" w:rsidP="00C071F6">
            <w:r>
              <w:t>[[</w:t>
            </w:r>
            <w:r w:rsidR="00AD7C35">
              <w:t>Cav5</w:t>
            </w:r>
            <w:r>
              <w:t>USBlankInstalled]] &lt;&lt;YESNO&gt;&gt;</w:t>
            </w:r>
          </w:p>
          <w:p w14:paraId="6EF1557E" w14:textId="77777777" w:rsidR="00C071F6" w:rsidRDefault="00C071F6" w:rsidP="00C071F6"/>
          <w:p w14:paraId="01E2C585" w14:textId="4FCEB943" w:rsidR="00C071F6" w:rsidRDefault="00C071F6" w:rsidP="00C071F6">
            <w:r>
              <w:t>[[</w:t>
            </w:r>
            <w:r w:rsidR="00AD7C35">
              <w:t>Cav5</w:t>
            </w:r>
            <w:r>
              <w:t>RemovalComment]] &lt;&lt;COMMENT&gt;&gt;</w:t>
            </w:r>
          </w:p>
        </w:tc>
      </w:tr>
    </w:tbl>
    <w:p w14:paraId="09D29E4B" w14:textId="77777777" w:rsidR="00AD7C35" w:rsidRDefault="00AD7C35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C071F6" w:rsidRPr="000F609F" w14:paraId="583CC264" w14:textId="77777777" w:rsidTr="009F68D4">
        <w:trPr>
          <w:trHeight w:val="288"/>
        </w:trPr>
        <w:tc>
          <w:tcPr>
            <w:tcW w:w="1075" w:type="dxa"/>
          </w:tcPr>
          <w:p w14:paraId="50FFED73" w14:textId="2884CDA9" w:rsidR="00C071F6" w:rsidRDefault="00C071F6" w:rsidP="009F68D4">
            <w:r>
              <w:lastRenderedPageBreak/>
              <w:t>7</w:t>
            </w:r>
          </w:p>
        </w:tc>
        <w:tc>
          <w:tcPr>
            <w:tcW w:w="7152" w:type="dxa"/>
          </w:tcPr>
          <w:p w14:paraId="68C4F60E" w14:textId="615669A8" w:rsidR="00C071F6" w:rsidRDefault="00C071F6" w:rsidP="00C071F6">
            <w:r>
              <w:t>Remo</w:t>
            </w:r>
            <w:r w:rsidR="00B769C0">
              <w:t>ve the bellows from cavity four</w:t>
            </w:r>
            <w:r>
              <w:t xml:space="preserve"> and store for later inspection and use.</w:t>
            </w:r>
          </w:p>
          <w:p w14:paraId="6720544B" w14:textId="77777777" w:rsidR="00C071F6" w:rsidRDefault="00C071F6" w:rsidP="00C071F6">
            <w:r>
              <w:t>Record bellows serial number.</w:t>
            </w:r>
          </w:p>
          <w:p w14:paraId="5E4EBFF3" w14:textId="77777777" w:rsidR="00C071F6" w:rsidRDefault="00C071F6" w:rsidP="00C071F6">
            <w:r>
              <w:t>Install temporary blank on downstream cavity flange.</w:t>
            </w:r>
          </w:p>
          <w:p w14:paraId="0E26AD0A" w14:textId="77777777" w:rsidR="00C071F6" w:rsidRDefault="00C071F6" w:rsidP="00C071F6"/>
          <w:p w14:paraId="7CC9115A" w14:textId="77777777" w:rsidR="00C071F6" w:rsidRDefault="00C071F6" w:rsidP="00C071F6">
            <w:r>
              <w:t>Install FPC removal tooling and remove FPC IAW String Dis-assembly Procedure L2RB-CLNRM-CST-DISA.</w:t>
            </w:r>
          </w:p>
          <w:p w14:paraId="48AB96CA" w14:textId="77777777" w:rsidR="00C071F6" w:rsidRDefault="00C071F6" w:rsidP="00C071F6">
            <w:r>
              <w:t>Place high-Q antenna feedthrough on cavity FPC flange.</w:t>
            </w:r>
          </w:p>
          <w:p w14:paraId="79C4AF34" w14:textId="77777777" w:rsidR="00C071F6" w:rsidRDefault="00C071F6" w:rsidP="00C071F6"/>
          <w:p w14:paraId="09824658" w14:textId="77777777" w:rsidR="00C071F6" w:rsidRDefault="00C071F6" w:rsidP="00C071F6">
            <w:r>
              <w:t>Install bellows stiffeners on upstream bellows and remove fasteners from flange attaching bellows to upstream end of cavity.</w:t>
            </w:r>
          </w:p>
          <w:p w14:paraId="65D15989" w14:textId="77777777" w:rsidR="00C071F6" w:rsidRDefault="00C071F6" w:rsidP="00C071F6">
            <w:r>
              <w:t>Place used gasket and blank on upstream end of cavity.</w:t>
            </w:r>
          </w:p>
          <w:p w14:paraId="0545422D" w14:textId="2B64C61F" w:rsidR="00C071F6" w:rsidRDefault="00C071F6" w:rsidP="00C071F6">
            <w:r>
              <w:t>Remove cavity from flow hood.</w:t>
            </w:r>
          </w:p>
        </w:tc>
        <w:tc>
          <w:tcPr>
            <w:tcW w:w="4723" w:type="dxa"/>
            <w:noWrap/>
          </w:tcPr>
          <w:p w14:paraId="105E4D2B" w14:textId="570AE504" w:rsidR="00C071F6" w:rsidRDefault="00C071F6" w:rsidP="00C071F6">
            <w:r>
              <w:t>[[</w:t>
            </w:r>
            <w:r w:rsidR="00AD7C35">
              <w:t>Cav4</w:t>
            </w:r>
            <w:r>
              <w:t>Tech]] &lt;&lt;SRFCVP&gt;&gt;</w:t>
            </w:r>
          </w:p>
          <w:p w14:paraId="0CC325E5" w14:textId="56FFBA7D" w:rsidR="00C071F6" w:rsidRDefault="00AD7C35" w:rsidP="00C071F6">
            <w:r>
              <w:t>[[</w:t>
            </w:r>
            <w:r w:rsidR="000952AC">
              <w:t>BLBPSN4_5</w:t>
            </w:r>
            <w:r w:rsidR="00C071F6">
              <w:t>]] &lt;&lt;BLBPSN&gt;&gt;</w:t>
            </w:r>
          </w:p>
          <w:p w14:paraId="3591694E" w14:textId="3E2B11E8" w:rsidR="00C071F6" w:rsidRDefault="00C071F6" w:rsidP="00C071F6">
            <w:r>
              <w:t>[[</w:t>
            </w:r>
            <w:r w:rsidR="00A8151B">
              <w:t>CAVSN4</w:t>
            </w:r>
            <w:r>
              <w:t>]] &lt;&lt;CAVSN&gt;&gt;</w:t>
            </w:r>
          </w:p>
          <w:p w14:paraId="2681A822" w14:textId="4EEE2C0C" w:rsidR="00C071F6" w:rsidRDefault="00C071F6" w:rsidP="00C071F6">
            <w:r>
              <w:t>[[</w:t>
            </w:r>
            <w:r w:rsidR="00AD7C35">
              <w:t>Cav4</w:t>
            </w:r>
            <w:r>
              <w:t>DSBlankInstalled]] &lt;&lt;YESNO&gt;&gt;</w:t>
            </w:r>
          </w:p>
          <w:p w14:paraId="571BEF2D" w14:textId="77777777" w:rsidR="00C071F6" w:rsidRDefault="00C071F6" w:rsidP="00C071F6"/>
          <w:p w14:paraId="65B36E7B" w14:textId="4DDD7734" w:rsidR="00C071F6" w:rsidRDefault="00C071F6" w:rsidP="00C071F6">
            <w:r>
              <w:t>[[</w:t>
            </w:r>
            <w:r w:rsidR="00A8151B">
              <w:t>FPCCSN4</w:t>
            </w:r>
            <w:r>
              <w:t>]] &lt;&lt;FPCCSN&gt;&gt;</w:t>
            </w:r>
          </w:p>
          <w:p w14:paraId="2FA25C6C" w14:textId="4432EE91" w:rsidR="00C071F6" w:rsidRDefault="00AD7C35" w:rsidP="00C071F6">
            <w:r>
              <w:t>[[FPC4</w:t>
            </w:r>
            <w:r w:rsidR="00C071F6">
              <w:t>FTInstalled]] &lt;&lt;YESNO&gt;&gt;</w:t>
            </w:r>
          </w:p>
          <w:p w14:paraId="02C058C1" w14:textId="77777777" w:rsidR="00C071F6" w:rsidRDefault="00C071F6" w:rsidP="00C071F6"/>
          <w:p w14:paraId="28199C76" w14:textId="70F700FF" w:rsidR="00C071F6" w:rsidRDefault="00C071F6" w:rsidP="00C071F6">
            <w:r>
              <w:t>[[</w:t>
            </w:r>
            <w:r w:rsidR="00AD7C35">
              <w:t>Cav4</w:t>
            </w:r>
            <w:r>
              <w:t>USBlankInstalled]] &lt;&lt;YESNO&gt;&gt;</w:t>
            </w:r>
          </w:p>
          <w:p w14:paraId="7994251F" w14:textId="77777777" w:rsidR="00C071F6" w:rsidRDefault="00C071F6" w:rsidP="00C071F6"/>
          <w:p w14:paraId="4D087351" w14:textId="5D67BC8F" w:rsidR="00C071F6" w:rsidRDefault="00C071F6" w:rsidP="00C071F6">
            <w:r>
              <w:t>[[</w:t>
            </w:r>
            <w:r w:rsidR="00AD7C35">
              <w:t>Cav4</w:t>
            </w:r>
            <w:r>
              <w:t>RemovalComment]] &lt;&lt;COMMENT&gt;&gt;</w:t>
            </w:r>
          </w:p>
        </w:tc>
      </w:tr>
    </w:tbl>
    <w:p w14:paraId="1A8F8593" w14:textId="77777777" w:rsidR="00AD7C35" w:rsidRDefault="00AD7C35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C071F6" w:rsidRPr="000F609F" w14:paraId="0C41C71E" w14:textId="77777777" w:rsidTr="009F68D4">
        <w:trPr>
          <w:trHeight w:val="288"/>
        </w:trPr>
        <w:tc>
          <w:tcPr>
            <w:tcW w:w="1075" w:type="dxa"/>
          </w:tcPr>
          <w:p w14:paraId="01B2DE11" w14:textId="700F6B2D" w:rsidR="00C071F6" w:rsidRDefault="00C071F6" w:rsidP="009F68D4">
            <w:r>
              <w:lastRenderedPageBreak/>
              <w:t>8</w:t>
            </w:r>
          </w:p>
        </w:tc>
        <w:tc>
          <w:tcPr>
            <w:tcW w:w="7152" w:type="dxa"/>
          </w:tcPr>
          <w:p w14:paraId="54115593" w14:textId="60CE495D" w:rsidR="00C071F6" w:rsidRDefault="00C071F6" w:rsidP="00C071F6">
            <w:r>
              <w:t>Remo</w:t>
            </w:r>
            <w:r w:rsidR="00B769C0">
              <w:t>ve the bellows from cavity three</w:t>
            </w:r>
            <w:r>
              <w:t xml:space="preserve"> and store for later inspection and use.</w:t>
            </w:r>
          </w:p>
          <w:p w14:paraId="380CB8BA" w14:textId="77777777" w:rsidR="00C071F6" w:rsidRDefault="00C071F6" w:rsidP="00C071F6">
            <w:r>
              <w:t>Record bellows serial number.</w:t>
            </w:r>
          </w:p>
          <w:p w14:paraId="5B17869E" w14:textId="77777777" w:rsidR="00C071F6" w:rsidRDefault="00C071F6" w:rsidP="00C071F6">
            <w:r>
              <w:t>Install temporary blank on downstream cavity flange.</w:t>
            </w:r>
          </w:p>
          <w:p w14:paraId="30944D71" w14:textId="77777777" w:rsidR="00C071F6" w:rsidRDefault="00C071F6" w:rsidP="00C071F6"/>
          <w:p w14:paraId="446BAD0F" w14:textId="77777777" w:rsidR="00C071F6" w:rsidRDefault="00C071F6" w:rsidP="00C071F6">
            <w:r>
              <w:t>Install FPC removal tooling and remove FPC IAW String Dis-assembly Procedure L2RB-CLNRM-CST-DISA.</w:t>
            </w:r>
          </w:p>
          <w:p w14:paraId="71DAFD73" w14:textId="77777777" w:rsidR="00C071F6" w:rsidRDefault="00C071F6" w:rsidP="00C071F6">
            <w:r>
              <w:t>Place high-Q antenna feedthrough on cavity FPC flange.</w:t>
            </w:r>
          </w:p>
          <w:p w14:paraId="793A1F48" w14:textId="77777777" w:rsidR="00C071F6" w:rsidRDefault="00C071F6" w:rsidP="00C071F6"/>
          <w:p w14:paraId="45CF0CC2" w14:textId="77777777" w:rsidR="00C071F6" w:rsidRDefault="00C071F6" w:rsidP="00C071F6">
            <w:r>
              <w:t>Install bellows stiffeners on upstream bellows and remove fasteners from flange attaching bellows to upstream end of cavity.</w:t>
            </w:r>
          </w:p>
          <w:p w14:paraId="33295534" w14:textId="77777777" w:rsidR="00C071F6" w:rsidRDefault="00C071F6" w:rsidP="00C071F6">
            <w:r>
              <w:t>Place used gasket and blank on upstream end of cavity.</w:t>
            </w:r>
          </w:p>
          <w:p w14:paraId="45FDEF2B" w14:textId="53B686DA" w:rsidR="00C071F6" w:rsidRDefault="00C071F6" w:rsidP="00C071F6">
            <w:r>
              <w:t>Remove cavity from flow hood.</w:t>
            </w:r>
          </w:p>
        </w:tc>
        <w:tc>
          <w:tcPr>
            <w:tcW w:w="4723" w:type="dxa"/>
            <w:noWrap/>
          </w:tcPr>
          <w:p w14:paraId="6C921162" w14:textId="4A489DC9" w:rsidR="00C071F6" w:rsidRDefault="00C071F6" w:rsidP="00C071F6">
            <w:r>
              <w:t>[[</w:t>
            </w:r>
            <w:r w:rsidR="00AD7C35">
              <w:t>Cav3</w:t>
            </w:r>
            <w:r>
              <w:t>Tech]] &lt;&lt;SRFCVP&gt;&gt;</w:t>
            </w:r>
          </w:p>
          <w:p w14:paraId="3AB1D756" w14:textId="228546D1" w:rsidR="00C071F6" w:rsidRDefault="00AD7C35" w:rsidP="00C071F6">
            <w:r>
              <w:t>[[</w:t>
            </w:r>
            <w:r w:rsidR="000952AC">
              <w:t>BLBPSN3_4</w:t>
            </w:r>
            <w:r w:rsidR="00C071F6">
              <w:t>]] &lt;&lt;BLBPSN&gt;&gt;</w:t>
            </w:r>
          </w:p>
          <w:p w14:paraId="539EC619" w14:textId="732A8144" w:rsidR="00C071F6" w:rsidRDefault="00C071F6" w:rsidP="00C071F6">
            <w:r>
              <w:t>[[</w:t>
            </w:r>
            <w:r w:rsidR="00A8151B">
              <w:t>CAVSN3</w:t>
            </w:r>
            <w:r>
              <w:t>]] &lt;&lt;CAVSN&gt;&gt;</w:t>
            </w:r>
          </w:p>
          <w:p w14:paraId="0D228E58" w14:textId="49A2E793" w:rsidR="00C071F6" w:rsidRDefault="00C071F6" w:rsidP="00C071F6">
            <w:r>
              <w:t>[[</w:t>
            </w:r>
            <w:r w:rsidR="00AD7C35">
              <w:t>Cav3</w:t>
            </w:r>
            <w:r>
              <w:t>DSBlankInstalled]] &lt;&lt;YESNO&gt;&gt;</w:t>
            </w:r>
          </w:p>
          <w:p w14:paraId="01BB709B" w14:textId="77777777" w:rsidR="00C071F6" w:rsidRDefault="00C071F6" w:rsidP="00C071F6"/>
          <w:p w14:paraId="0EDBAB5A" w14:textId="1B7A9B42" w:rsidR="00C071F6" w:rsidRDefault="00C071F6" w:rsidP="00C071F6">
            <w:r>
              <w:t>[[</w:t>
            </w:r>
            <w:r w:rsidR="00A8151B">
              <w:t>FPCCSN3</w:t>
            </w:r>
            <w:r>
              <w:t>]] &lt;&lt;FPCCSN&gt;&gt;</w:t>
            </w:r>
          </w:p>
          <w:p w14:paraId="1C49424A" w14:textId="099ADFE0" w:rsidR="00C071F6" w:rsidRDefault="00AD7C35" w:rsidP="00C071F6">
            <w:r>
              <w:t>[[FPC3</w:t>
            </w:r>
            <w:r w:rsidR="00C071F6">
              <w:t>FTInstalled]] &lt;&lt;YESNO&gt;&gt;</w:t>
            </w:r>
          </w:p>
          <w:p w14:paraId="4180C9E7" w14:textId="77777777" w:rsidR="00C071F6" w:rsidRDefault="00C071F6" w:rsidP="00C071F6"/>
          <w:p w14:paraId="04CE8587" w14:textId="158B5651" w:rsidR="00C071F6" w:rsidRDefault="00C071F6" w:rsidP="00C071F6">
            <w:r>
              <w:t>[[</w:t>
            </w:r>
            <w:r w:rsidR="00AD7C35">
              <w:t>Cav3</w:t>
            </w:r>
            <w:r>
              <w:t>USBlankInstalled]] &lt;&lt;YESNO&gt;&gt;</w:t>
            </w:r>
          </w:p>
          <w:p w14:paraId="01E54105" w14:textId="77777777" w:rsidR="00C071F6" w:rsidRDefault="00C071F6" w:rsidP="00C071F6"/>
          <w:p w14:paraId="39CD18EB" w14:textId="540A5000" w:rsidR="00C071F6" w:rsidRDefault="00C071F6" w:rsidP="00C071F6">
            <w:r>
              <w:t>[[</w:t>
            </w:r>
            <w:r w:rsidR="00AD7C35">
              <w:t>Cav3</w:t>
            </w:r>
            <w:r>
              <w:t>RemovalComment]] &lt;&lt;COMMENT&gt;&gt;</w:t>
            </w:r>
          </w:p>
        </w:tc>
      </w:tr>
    </w:tbl>
    <w:p w14:paraId="2D19DC71" w14:textId="77777777" w:rsidR="00AD7C35" w:rsidRDefault="00AD7C35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C071F6" w:rsidRPr="000F609F" w14:paraId="21FCD8E2" w14:textId="77777777" w:rsidTr="009F68D4">
        <w:trPr>
          <w:trHeight w:val="288"/>
        </w:trPr>
        <w:tc>
          <w:tcPr>
            <w:tcW w:w="1075" w:type="dxa"/>
          </w:tcPr>
          <w:p w14:paraId="3226BF74" w14:textId="0F04255B" w:rsidR="00C071F6" w:rsidRDefault="00C071F6" w:rsidP="009F68D4">
            <w:r>
              <w:lastRenderedPageBreak/>
              <w:t>9</w:t>
            </w:r>
          </w:p>
        </w:tc>
        <w:tc>
          <w:tcPr>
            <w:tcW w:w="7152" w:type="dxa"/>
          </w:tcPr>
          <w:p w14:paraId="05A302BA" w14:textId="3B50F095" w:rsidR="00C071F6" w:rsidRDefault="00C071F6" w:rsidP="00C071F6">
            <w:r>
              <w:t>Remo</w:t>
            </w:r>
            <w:r w:rsidR="00B769C0">
              <w:t>ve the bellows from cavity two</w:t>
            </w:r>
            <w:r>
              <w:t xml:space="preserve"> and store for later inspection and use.</w:t>
            </w:r>
          </w:p>
          <w:p w14:paraId="59AC49D3" w14:textId="77777777" w:rsidR="00C071F6" w:rsidRDefault="00C071F6" w:rsidP="00C071F6">
            <w:r>
              <w:t>Record bellows serial number.</w:t>
            </w:r>
          </w:p>
          <w:p w14:paraId="4198FC98" w14:textId="77777777" w:rsidR="00C071F6" w:rsidRDefault="00C071F6" w:rsidP="00C071F6">
            <w:r>
              <w:t>Install temporary blank on downstream cavity flange.</w:t>
            </w:r>
          </w:p>
          <w:p w14:paraId="251F1E00" w14:textId="77777777" w:rsidR="00C071F6" w:rsidRDefault="00C071F6" w:rsidP="00C071F6"/>
          <w:p w14:paraId="35CEA41E" w14:textId="77777777" w:rsidR="00C071F6" w:rsidRDefault="00C071F6" w:rsidP="00C071F6">
            <w:r>
              <w:t>Install FPC removal tooling and remove FPC IAW String Dis-assembly Procedure L2RB-CLNRM-CST-DISA.</w:t>
            </w:r>
          </w:p>
          <w:p w14:paraId="537ADCA1" w14:textId="77777777" w:rsidR="00C071F6" w:rsidRDefault="00C071F6" w:rsidP="00C071F6">
            <w:r>
              <w:t>Place high-Q antenna feedthrough on cavity FPC flange.</w:t>
            </w:r>
          </w:p>
          <w:p w14:paraId="2B6EDC23" w14:textId="77777777" w:rsidR="00C071F6" w:rsidRDefault="00C071F6" w:rsidP="00C071F6"/>
          <w:p w14:paraId="570007C6" w14:textId="77777777" w:rsidR="00C071F6" w:rsidRDefault="00C071F6" w:rsidP="00C071F6">
            <w:r>
              <w:t>Install bellows stiffeners on upstream bellows and remove fasteners from flange attaching bellows to upstream end of cavity.</w:t>
            </w:r>
          </w:p>
          <w:p w14:paraId="373727B3" w14:textId="77777777" w:rsidR="00C071F6" w:rsidRDefault="00C071F6" w:rsidP="00C071F6">
            <w:r>
              <w:t>Place used gasket and blank on upstream end of cavity.</w:t>
            </w:r>
          </w:p>
          <w:p w14:paraId="138B92B2" w14:textId="59FABFAA" w:rsidR="00C071F6" w:rsidRDefault="00C071F6" w:rsidP="00C071F6">
            <w:r>
              <w:t>Remove cavity from flow hood.</w:t>
            </w:r>
          </w:p>
        </w:tc>
        <w:tc>
          <w:tcPr>
            <w:tcW w:w="4723" w:type="dxa"/>
            <w:noWrap/>
          </w:tcPr>
          <w:p w14:paraId="2D73E31E" w14:textId="7864572B" w:rsidR="00C071F6" w:rsidRDefault="00C071F6" w:rsidP="00C071F6">
            <w:r>
              <w:t>[[</w:t>
            </w:r>
            <w:r w:rsidR="00AD7C35">
              <w:t>Cav2</w:t>
            </w:r>
            <w:r>
              <w:t>Tech]] &lt;&lt;SRFCVP&gt;&gt;</w:t>
            </w:r>
          </w:p>
          <w:p w14:paraId="51DCBC41" w14:textId="3F492423" w:rsidR="00C071F6" w:rsidRDefault="00AD7C35" w:rsidP="00C071F6">
            <w:r>
              <w:t>[[</w:t>
            </w:r>
            <w:r w:rsidR="000952AC">
              <w:t>BLBPSN2_3</w:t>
            </w:r>
            <w:r w:rsidR="00C071F6">
              <w:t>]] &lt;&lt;BLBPSN&gt;&gt;</w:t>
            </w:r>
          </w:p>
          <w:p w14:paraId="1C2EF8F6" w14:textId="075AB674" w:rsidR="00C071F6" w:rsidRDefault="00C071F6" w:rsidP="00C071F6">
            <w:r>
              <w:t>[[</w:t>
            </w:r>
            <w:r w:rsidR="00A8151B">
              <w:t>CAVSN2</w:t>
            </w:r>
            <w:r>
              <w:t>]] &lt;&lt;CAVSN&gt;&gt;</w:t>
            </w:r>
          </w:p>
          <w:p w14:paraId="5111A5B2" w14:textId="3E162382" w:rsidR="00C071F6" w:rsidRDefault="00C071F6" w:rsidP="00C071F6">
            <w:r>
              <w:t>[[</w:t>
            </w:r>
            <w:r w:rsidR="00AD7C35">
              <w:t>Cav2</w:t>
            </w:r>
            <w:r>
              <w:t>DSBlankInstalled]] &lt;&lt;YESNO&gt;&gt;</w:t>
            </w:r>
          </w:p>
          <w:p w14:paraId="2D0E7D93" w14:textId="77777777" w:rsidR="00C071F6" w:rsidRDefault="00C071F6" w:rsidP="00C071F6"/>
          <w:p w14:paraId="1FF43710" w14:textId="6AE4E970" w:rsidR="00C071F6" w:rsidRDefault="00C071F6" w:rsidP="00C071F6">
            <w:r>
              <w:t>[[</w:t>
            </w:r>
            <w:r w:rsidR="00A8151B">
              <w:t>FPCCSN2</w:t>
            </w:r>
            <w:r>
              <w:t>]] &lt;&lt;FPCCSN&gt;&gt;</w:t>
            </w:r>
          </w:p>
          <w:p w14:paraId="76F11F4D" w14:textId="6ADC61E6" w:rsidR="00C071F6" w:rsidRDefault="00AD7C35" w:rsidP="00C071F6">
            <w:r>
              <w:t>[[FPC2</w:t>
            </w:r>
            <w:r w:rsidR="00C071F6">
              <w:t>FTInstalled]] &lt;&lt;YESNO&gt;&gt;</w:t>
            </w:r>
          </w:p>
          <w:p w14:paraId="1B4AB98C" w14:textId="77777777" w:rsidR="00C071F6" w:rsidRDefault="00C071F6" w:rsidP="00C071F6"/>
          <w:p w14:paraId="1CBCEAFB" w14:textId="23A4AA45" w:rsidR="00C071F6" w:rsidRDefault="00C071F6" w:rsidP="00C071F6">
            <w:r>
              <w:t>[[</w:t>
            </w:r>
            <w:r w:rsidR="00AD7C35">
              <w:t>Cav2</w:t>
            </w:r>
            <w:r>
              <w:t>USBlankInstalled]] &lt;&lt;YESNO&gt;&gt;</w:t>
            </w:r>
          </w:p>
          <w:p w14:paraId="168F5EBA" w14:textId="77777777" w:rsidR="00C071F6" w:rsidRDefault="00C071F6" w:rsidP="00C071F6"/>
          <w:p w14:paraId="6C876A10" w14:textId="0231A71E" w:rsidR="00C071F6" w:rsidRDefault="00C071F6" w:rsidP="00C071F6">
            <w:r>
              <w:t>[[</w:t>
            </w:r>
            <w:r w:rsidR="00AD7C35">
              <w:t>Cav2</w:t>
            </w:r>
            <w:r>
              <w:t>RemovalComment]] &lt;&lt;COMMENT&gt;&gt;</w:t>
            </w:r>
          </w:p>
        </w:tc>
      </w:tr>
    </w:tbl>
    <w:p w14:paraId="74AFE4D5" w14:textId="77777777" w:rsidR="00EF7A50" w:rsidRDefault="00EF7A50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C071F6" w:rsidRPr="000F609F" w14:paraId="15FEBF6D" w14:textId="77777777" w:rsidTr="009F68D4">
        <w:trPr>
          <w:trHeight w:val="288"/>
        </w:trPr>
        <w:tc>
          <w:tcPr>
            <w:tcW w:w="1075" w:type="dxa"/>
          </w:tcPr>
          <w:p w14:paraId="4C09B5A1" w14:textId="29C7E52E" w:rsidR="00C071F6" w:rsidRDefault="00B769C0" w:rsidP="009F68D4">
            <w:r>
              <w:lastRenderedPageBreak/>
              <w:t>10</w:t>
            </w:r>
          </w:p>
        </w:tc>
        <w:tc>
          <w:tcPr>
            <w:tcW w:w="7152" w:type="dxa"/>
          </w:tcPr>
          <w:p w14:paraId="10C997D6" w14:textId="2142ECD6" w:rsidR="00B769C0" w:rsidRDefault="00B769C0" w:rsidP="00B769C0">
            <w:r>
              <w:t>Remove the bellows from cavity one and store for later inspection and use.</w:t>
            </w:r>
          </w:p>
          <w:p w14:paraId="20D2A4F1" w14:textId="77777777" w:rsidR="00B769C0" w:rsidRDefault="00B769C0" w:rsidP="00B769C0">
            <w:r>
              <w:t>Record bellows serial number.</w:t>
            </w:r>
          </w:p>
          <w:p w14:paraId="4C0E6DDE" w14:textId="77777777" w:rsidR="00B769C0" w:rsidRDefault="00B769C0" w:rsidP="00B769C0">
            <w:r>
              <w:t>Install temporary blank on downstream cavity flange.</w:t>
            </w:r>
          </w:p>
          <w:p w14:paraId="6099BFF4" w14:textId="77777777" w:rsidR="00B769C0" w:rsidRDefault="00B769C0" w:rsidP="00B769C0"/>
          <w:p w14:paraId="0565D979" w14:textId="77777777" w:rsidR="00B769C0" w:rsidRDefault="00B769C0" w:rsidP="00B769C0">
            <w:r>
              <w:t>Install FPC removal tooling and remove FPC IAW String Dis-assembly Procedure L2RB-CLNRM-CST-DISA.</w:t>
            </w:r>
          </w:p>
          <w:p w14:paraId="2F54A4AA" w14:textId="77777777" w:rsidR="00B769C0" w:rsidRDefault="00B769C0" w:rsidP="00B769C0">
            <w:r>
              <w:t>Place high-Q antenna feedthrough on cavity FPC flange.</w:t>
            </w:r>
          </w:p>
          <w:p w14:paraId="5D3DDFF4" w14:textId="77777777" w:rsidR="00B769C0" w:rsidRDefault="00B769C0" w:rsidP="00B769C0"/>
          <w:p w14:paraId="29C57772" w14:textId="77777777" w:rsidR="00B769C0" w:rsidRDefault="00B769C0" w:rsidP="00B769C0">
            <w:r>
              <w:t>Install bellows stiffeners on upstream bellows and remove fasteners from flange attaching bellows to upstream end of cavity.</w:t>
            </w:r>
          </w:p>
          <w:p w14:paraId="17842828" w14:textId="5DB4314B" w:rsidR="00B769C0" w:rsidRDefault="00B769C0" w:rsidP="00B769C0">
            <w:r>
              <w:t>Place used gasket and blank on upstream end of cavity.</w:t>
            </w:r>
          </w:p>
          <w:p w14:paraId="64D3FDB5" w14:textId="787A136D" w:rsidR="00B769C0" w:rsidRDefault="00B769C0" w:rsidP="00B769C0">
            <w:r>
              <w:t>Immediately place valve in a clean room bag for return to vendor.</w:t>
            </w:r>
          </w:p>
          <w:p w14:paraId="2B89BCFA" w14:textId="440554E8" w:rsidR="00C071F6" w:rsidRDefault="00B769C0" w:rsidP="00B769C0">
            <w:r>
              <w:t>Remove cavity from flow hood.</w:t>
            </w:r>
          </w:p>
        </w:tc>
        <w:tc>
          <w:tcPr>
            <w:tcW w:w="4723" w:type="dxa"/>
            <w:noWrap/>
          </w:tcPr>
          <w:p w14:paraId="6C95B592" w14:textId="13DF9702" w:rsidR="00B769C0" w:rsidRDefault="00B769C0" w:rsidP="00B769C0">
            <w:r>
              <w:t>[[Cav1Tech]] &lt;&lt;SRFCVP&gt;&gt;</w:t>
            </w:r>
          </w:p>
          <w:p w14:paraId="46639BDF" w14:textId="2CFE0CFC" w:rsidR="00B769C0" w:rsidRDefault="00B769C0" w:rsidP="00B769C0">
            <w:r>
              <w:t>[[</w:t>
            </w:r>
            <w:r w:rsidR="000952AC">
              <w:t>BLBPSN1_2</w:t>
            </w:r>
            <w:r>
              <w:t>]] &lt;&lt;BLBPSN&gt;&gt;</w:t>
            </w:r>
          </w:p>
          <w:p w14:paraId="765FA156" w14:textId="08FEBCFB" w:rsidR="00B769C0" w:rsidRDefault="00B769C0" w:rsidP="00B769C0">
            <w:r>
              <w:t>[[</w:t>
            </w:r>
            <w:r w:rsidR="00A8151B">
              <w:t>CAVSN1</w:t>
            </w:r>
            <w:r>
              <w:t>]] &lt;&lt;CAVSN&gt;&gt;</w:t>
            </w:r>
          </w:p>
          <w:p w14:paraId="4DBD4C97" w14:textId="076DD2A5" w:rsidR="00B769C0" w:rsidRDefault="00B769C0" w:rsidP="00B769C0">
            <w:r>
              <w:t>[[Cav1DSBlankInstalled?]] &lt;&lt;YESNO&gt;&gt;</w:t>
            </w:r>
          </w:p>
          <w:p w14:paraId="72300981" w14:textId="77777777" w:rsidR="00B769C0" w:rsidRDefault="00B769C0" w:rsidP="00B769C0"/>
          <w:p w14:paraId="37E99319" w14:textId="62D71CC8" w:rsidR="00B769C0" w:rsidRDefault="00B769C0" w:rsidP="00B769C0">
            <w:r>
              <w:t>[[</w:t>
            </w:r>
            <w:r w:rsidR="00A8151B">
              <w:t>FPCCSN1</w:t>
            </w:r>
            <w:r>
              <w:t>]] &lt;&lt;FPCCSN&gt;&gt;</w:t>
            </w:r>
          </w:p>
          <w:p w14:paraId="16BCFC07" w14:textId="1B18474B" w:rsidR="00B769C0" w:rsidRDefault="00B769C0" w:rsidP="00B769C0">
            <w:r>
              <w:t>[[FPC1FTInstalle</w:t>
            </w:r>
            <w:r w:rsidR="00A8151B">
              <w:t>d</w:t>
            </w:r>
            <w:r>
              <w:t>]] &lt;&lt;YESNO&gt;&gt;</w:t>
            </w:r>
          </w:p>
          <w:p w14:paraId="6B1D5921" w14:textId="77777777" w:rsidR="00B769C0" w:rsidRDefault="00B769C0" w:rsidP="00B769C0"/>
          <w:p w14:paraId="5FF136DB" w14:textId="0D73C218" w:rsidR="00B769C0" w:rsidRDefault="00B769C0" w:rsidP="00B769C0">
            <w:r>
              <w:t>[[Cav1USBlankInstalled]] &lt;&lt;YESNO&gt;&gt;</w:t>
            </w:r>
          </w:p>
          <w:p w14:paraId="2E79A8FE" w14:textId="6684F6EE" w:rsidR="00B769C0" w:rsidRDefault="00B769C0" w:rsidP="00B769C0">
            <w:r>
              <w:t>[[US</w:t>
            </w:r>
            <w:r w:rsidR="00A8151B">
              <w:t>AMGV</w:t>
            </w:r>
            <w:r>
              <w:t>SN]] &lt;&lt;AMGVSN&gt;&gt;</w:t>
            </w:r>
          </w:p>
          <w:p w14:paraId="0993CD92" w14:textId="03DE7ABD" w:rsidR="007556AD" w:rsidRDefault="007556AD" w:rsidP="00B769C0">
            <w:r>
              <w:t>[[</w:t>
            </w:r>
            <w:r w:rsidR="000952AC">
              <w:t>BLBUSN</w:t>
            </w:r>
            <w:r>
              <w:t>]] &lt;&lt;BLBUSN&gt;&gt;</w:t>
            </w:r>
          </w:p>
          <w:p w14:paraId="43D250BE" w14:textId="06422053" w:rsidR="00B769C0" w:rsidRDefault="00B769C0" w:rsidP="00B769C0"/>
          <w:p w14:paraId="5E239457" w14:textId="2C7D4B08" w:rsidR="00C071F6" w:rsidRDefault="00B769C0" w:rsidP="00B769C0">
            <w:r>
              <w:t>[[Cav1RemovalComment]] &lt;&lt;COMMENT&gt;&gt;</w:t>
            </w:r>
          </w:p>
        </w:tc>
      </w:tr>
    </w:tbl>
    <w:p w14:paraId="4D46A7F6" w14:textId="71309097" w:rsidR="00352F11" w:rsidRPr="00D97B1C" w:rsidRDefault="00352F11" w:rsidP="00AF5352"/>
    <w:sectPr w:rsidR="00352F11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8C7A" w14:textId="77777777" w:rsidR="00853A45" w:rsidRDefault="00853A45" w:rsidP="00D97B1C">
      <w:r>
        <w:separator/>
      </w:r>
    </w:p>
  </w:endnote>
  <w:endnote w:type="continuationSeparator" w:id="0">
    <w:p w14:paraId="0E4FC886" w14:textId="77777777" w:rsidR="00853A45" w:rsidRDefault="00853A4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F6BD" w14:textId="12A87E02" w:rsidR="00766F7D" w:rsidRDefault="00863F33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t>L2RB-CLNRM-CST-DISA-R</w:t>
    </w:r>
    <w:r w:rsidR="00A8151B">
      <w:rPr>
        <w:noProof/>
      </w:rPr>
      <w:t>1</w:t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31CC4308" wp14:editId="04344EFE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>
      <w:t>18</w:t>
    </w:r>
    <w:r w:rsidR="00B769C0">
      <w:t>-Jul</w:t>
    </w:r>
    <w:r w:rsidR="001A117B">
      <w:t>-2025</w:t>
    </w:r>
    <w:r w:rsidR="001A117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DD1F" w14:textId="77777777" w:rsidR="00853A45" w:rsidRDefault="00853A45" w:rsidP="00D97B1C">
      <w:r>
        <w:separator/>
      </w:r>
    </w:p>
  </w:footnote>
  <w:footnote w:type="continuationSeparator" w:id="0">
    <w:p w14:paraId="76AF2407" w14:textId="77777777" w:rsidR="00853A45" w:rsidRDefault="00853A4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F52EC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E801836" wp14:editId="432DBC6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CA08E8F" wp14:editId="4689DC11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11E89"/>
    <w:multiLevelType w:val="hybridMultilevel"/>
    <w:tmpl w:val="5414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1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C8"/>
    <w:rsid w:val="000067F4"/>
    <w:rsid w:val="00013816"/>
    <w:rsid w:val="0001458B"/>
    <w:rsid w:val="00034FD9"/>
    <w:rsid w:val="00034FF6"/>
    <w:rsid w:val="000462DF"/>
    <w:rsid w:val="0005099A"/>
    <w:rsid w:val="00063A8E"/>
    <w:rsid w:val="00064FB0"/>
    <w:rsid w:val="00066768"/>
    <w:rsid w:val="00067F40"/>
    <w:rsid w:val="00072C70"/>
    <w:rsid w:val="00073B35"/>
    <w:rsid w:val="00075CE3"/>
    <w:rsid w:val="00077D84"/>
    <w:rsid w:val="00085D59"/>
    <w:rsid w:val="000870E1"/>
    <w:rsid w:val="000873DE"/>
    <w:rsid w:val="00087DC8"/>
    <w:rsid w:val="000900F0"/>
    <w:rsid w:val="000942AE"/>
    <w:rsid w:val="000952AC"/>
    <w:rsid w:val="0009541C"/>
    <w:rsid w:val="000A03E1"/>
    <w:rsid w:val="000A1F42"/>
    <w:rsid w:val="000A36E2"/>
    <w:rsid w:val="000A4442"/>
    <w:rsid w:val="000A463B"/>
    <w:rsid w:val="000A5086"/>
    <w:rsid w:val="000A6A64"/>
    <w:rsid w:val="000A6BD8"/>
    <w:rsid w:val="000A710A"/>
    <w:rsid w:val="000B1D50"/>
    <w:rsid w:val="000C0EA7"/>
    <w:rsid w:val="000C3265"/>
    <w:rsid w:val="000C6364"/>
    <w:rsid w:val="000C7C4C"/>
    <w:rsid w:val="000E09D1"/>
    <w:rsid w:val="000E359F"/>
    <w:rsid w:val="000E52FB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37CA7"/>
    <w:rsid w:val="00143ACE"/>
    <w:rsid w:val="001445E1"/>
    <w:rsid w:val="00161325"/>
    <w:rsid w:val="00163287"/>
    <w:rsid w:val="001643DD"/>
    <w:rsid w:val="00164C85"/>
    <w:rsid w:val="00175AF0"/>
    <w:rsid w:val="001835C8"/>
    <w:rsid w:val="00185498"/>
    <w:rsid w:val="001928C4"/>
    <w:rsid w:val="00195299"/>
    <w:rsid w:val="00197435"/>
    <w:rsid w:val="001A117B"/>
    <w:rsid w:val="001A2FA2"/>
    <w:rsid w:val="001B0A81"/>
    <w:rsid w:val="001B1150"/>
    <w:rsid w:val="001B6ACD"/>
    <w:rsid w:val="001C016F"/>
    <w:rsid w:val="001C13C3"/>
    <w:rsid w:val="001C41CA"/>
    <w:rsid w:val="001D28B9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55745"/>
    <w:rsid w:val="002607E6"/>
    <w:rsid w:val="00264220"/>
    <w:rsid w:val="00267EE0"/>
    <w:rsid w:val="00270454"/>
    <w:rsid w:val="00271593"/>
    <w:rsid w:val="00275A5D"/>
    <w:rsid w:val="002829B6"/>
    <w:rsid w:val="002849B4"/>
    <w:rsid w:val="00286CF6"/>
    <w:rsid w:val="002950CA"/>
    <w:rsid w:val="00296D1C"/>
    <w:rsid w:val="002C06D8"/>
    <w:rsid w:val="002C47F5"/>
    <w:rsid w:val="002D2764"/>
    <w:rsid w:val="002D325F"/>
    <w:rsid w:val="002E19BD"/>
    <w:rsid w:val="002E35DC"/>
    <w:rsid w:val="002E4AD8"/>
    <w:rsid w:val="002F1B05"/>
    <w:rsid w:val="002F1FCE"/>
    <w:rsid w:val="002F2829"/>
    <w:rsid w:val="002F292D"/>
    <w:rsid w:val="0030122B"/>
    <w:rsid w:val="00305943"/>
    <w:rsid w:val="00317F9D"/>
    <w:rsid w:val="0032290C"/>
    <w:rsid w:val="003230F1"/>
    <w:rsid w:val="00325045"/>
    <w:rsid w:val="00340E8A"/>
    <w:rsid w:val="00351701"/>
    <w:rsid w:val="00352F11"/>
    <w:rsid w:val="00354E3D"/>
    <w:rsid w:val="00355812"/>
    <w:rsid w:val="0036135C"/>
    <w:rsid w:val="00375A07"/>
    <w:rsid w:val="0037791E"/>
    <w:rsid w:val="00381916"/>
    <w:rsid w:val="003831FD"/>
    <w:rsid w:val="00393E35"/>
    <w:rsid w:val="00397618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1018"/>
    <w:rsid w:val="0041184D"/>
    <w:rsid w:val="00414B44"/>
    <w:rsid w:val="00416B71"/>
    <w:rsid w:val="004243B7"/>
    <w:rsid w:val="0042549F"/>
    <w:rsid w:val="004254B3"/>
    <w:rsid w:val="0043234B"/>
    <w:rsid w:val="00437464"/>
    <w:rsid w:val="00440239"/>
    <w:rsid w:val="004469EA"/>
    <w:rsid w:val="00452B14"/>
    <w:rsid w:val="004574B1"/>
    <w:rsid w:val="004675B5"/>
    <w:rsid w:val="004719F1"/>
    <w:rsid w:val="00477736"/>
    <w:rsid w:val="00482C02"/>
    <w:rsid w:val="004917AD"/>
    <w:rsid w:val="004A659B"/>
    <w:rsid w:val="004A6A44"/>
    <w:rsid w:val="004B1315"/>
    <w:rsid w:val="004B3A4E"/>
    <w:rsid w:val="004B4724"/>
    <w:rsid w:val="004B4D9E"/>
    <w:rsid w:val="004B623C"/>
    <w:rsid w:val="004C1485"/>
    <w:rsid w:val="004D14C9"/>
    <w:rsid w:val="004D3A1A"/>
    <w:rsid w:val="004D70DD"/>
    <w:rsid w:val="004E2BC3"/>
    <w:rsid w:val="004E3159"/>
    <w:rsid w:val="004E687E"/>
    <w:rsid w:val="004F0943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03DA"/>
    <w:rsid w:val="005338D8"/>
    <w:rsid w:val="00535B09"/>
    <w:rsid w:val="005460AE"/>
    <w:rsid w:val="005553DF"/>
    <w:rsid w:val="005649D7"/>
    <w:rsid w:val="005725E1"/>
    <w:rsid w:val="0057799A"/>
    <w:rsid w:val="00580F01"/>
    <w:rsid w:val="00585099"/>
    <w:rsid w:val="005907B2"/>
    <w:rsid w:val="0059398C"/>
    <w:rsid w:val="00594166"/>
    <w:rsid w:val="00597297"/>
    <w:rsid w:val="00597E6C"/>
    <w:rsid w:val="005B30E9"/>
    <w:rsid w:val="005B7BF6"/>
    <w:rsid w:val="005C0CC9"/>
    <w:rsid w:val="005C51C6"/>
    <w:rsid w:val="005C538A"/>
    <w:rsid w:val="005D0C92"/>
    <w:rsid w:val="005D5B3A"/>
    <w:rsid w:val="005D6EAE"/>
    <w:rsid w:val="005E3207"/>
    <w:rsid w:val="005E3B8C"/>
    <w:rsid w:val="005E4A80"/>
    <w:rsid w:val="005E7A0D"/>
    <w:rsid w:val="005F0619"/>
    <w:rsid w:val="005F470F"/>
    <w:rsid w:val="005F5881"/>
    <w:rsid w:val="00600925"/>
    <w:rsid w:val="00603325"/>
    <w:rsid w:val="00612DA7"/>
    <w:rsid w:val="006168B1"/>
    <w:rsid w:val="00616CEA"/>
    <w:rsid w:val="006259BF"/>
    <w:rsid w:val="0062706A"/>
    <w:rsid w:val="00630442"/>
    <w:rsid w:val="0063437E"/>
    <w:rsid w:val="006362EC"/>
    <w:rsid w:val="00646374"/>
    <w:rsid w:val="006464EC"/>
    <w:rsid w:val="00647146"/>
    <w:rsid w:val="00647CFD"/>
    <w:rsid w:val="00661635"/>
    <w:rsid w:val="0066372D"/>
    <w:rsid w:val="0067627E"/>
    <w:rsid w:val="00684586"/>
    <w:rsid w:val="00685C9A"/>
    <w:rsid w:val="00690A88"/>
    <w:rsid w:val="00691CD7"/>
    <w:rsid w:val="00696ADF"/>
    <w:rsid w:val="0069779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1449"/>
    <w:rsid w:val="006E4143"/>
    <w:rsid w:val="006E5073"/>
    <w:rsid w:val="006E7F4C"/>
    <w:rsid w:val="006F4B8D"/>
    <w:rsid w:val="006F51EB"/>
    <w:rsid w:val="00700313"/>
    <w:rsid w:val="00702F62"/>
    <w:rsid w:val="00705A37"/>
    <w:rsid w:val="00706D2B"/>
    <w:rsid w:val="0070722D"/>
    <w:rsid w:val="00710E03"/>
    <w:rsid w:val="007122B6"/>
    <w:rsid w:val="00726652"/>
    <w:rsid w:val="00734468"/>
    <w:rsid w:val="00747050"/>
    <w:rsid w:val="00747E5A"/>
    <w:rsid w:val="00747F73"/>
    <w:rsid w:val="00752FFE"/>
    <w:rsid w:val="007556AD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6FF4"/>
    <w:rsid w:val="007B094D"/>
    <w:rsid w:val="007B32FF"/>
    <w:rsid w:val="007B58B5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270"/>
    <w:rsid w:val="00830406"/>
    <w:rsid w:val="0083081B"/>
    <w:rsid w:val="00834508"/>
    <w:rsid w:val="00835D01"/>
    <w:rsid w:val="008527B6"/>
    <w:rsid w:val="00853A45"/>
    <w:rsid w:val="00855880"/>
    <w:rsid w:val="00863F33"/>
    <w:rsid w:val="00864549"/>
    <w:rsid w:val="0087612C"/>
    <w:rsid w:val="008873FA"/>
    <w:rsid w:val="008959D1"/>
    <w:rsid w:val="008A277A"/>
    <w:rsid w:val="008A5634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8F402F"/>
    <w:rsid w:val="008F6CC8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36FFC"/>
    <w:rsid w:val="00940264"/>
    <w:rsid w:val="009411DC"/>
    <w:rsid w:val="00941A42"/>
    <w:rsid w:val="009471FA"/>
    <w:rsid w:val="00952455"/>
    <w:rsid w:val="00953602"/>
    <w:rsid w:val="00957CBB"/>
    <w:rsid w:val="00961BC6"/>
    <w:rsid w:val="00970E89"/>
    <w:rsid w:val="00976CEF"/>
    <w:rsid w:val="00981CA8"/>
    <w:rsid w:val="00987670"/>
    <w:rsid w:val="009903C0"/>
    <w:rsid w:val="009918DD"/>
    <w:rsid w:val="0099215E"/>
    <w:rsid w:val="00994A3B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360"/>
    <w:rsid w:val="00A35DB3"/>
    <w:rsid w:val="00A44853"/>
    <w:rsid w:val="00A5188B"/>
    <w:rsid w:val="00A538D7"/>
    <w:rsid w:val="00A56D08"/>
    <w:rsid w:val="00A61DA0"/>
    <w:rsid w:val="00A630AC"/>
    <w:rsid w:val="00A74920"/>
    <w:rsid w:val="00A76118"/>
    <w:rsid w:val="00A8151B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7C35"/>
    <w:rsid w:val="00AE1BA5"/>
    <w:rsid w:val="00AE77F8"/>
    <w:rsid w:val="00AF0020"/>
    <w:rsid w:val="00AF3282"/>
    <w:rsid w:val="00AF46AF"/>
    <w:rsid w:val="00AF5352"/>
    <w:rsid w:val="00B104B6"/>
    <w:rsid w:val="00B1134C"/>
    <w:rsid w:val="00B13078"/>
    <w:rsid w:val="00B1554F"/>
    <w:rsid w:val="00B16F27"/>
    <w:rsid w:val="00B17251"/>
    <w:rsid w:val="00B3136B"/>
    <w:rsid w:val="00B41BD1"/>
    <w:rsid w:val="00B4428C"/>
    <w:rsid w:val="00B53E7C"/>
    <w:rsid w:val="00B55165"/>
    <w:rsid w:val="00B56613"/>
    <w:rsid w:val="00B622EB"/>
    <w:rsid w:val="00B624B4"/>
    <w:rsid w:val="00B6706A"/>
    <w:rsid w:val="00B769C0"/>
    <w:rsid w:val="00B86588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BF6389"/>
    <w:rsid w:val="00C0197D"/>
    <w:rsid w:val="00C042CB"/>
    <w:rsid w:val="00C071F6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7CEE"/>
    <w:rsid w:val="00C80C46"/>
    <w:rsid w:val="00C8691E"/>
    <w:rsid w:val="00C8794A"/>
    <w:rsid w:val="00C879CD"/>
    <w:rsid w:val="00C913C9"/>
    <w:rsid w:val="00C966A7"/>
    <w:rsid w:val="00C974FE"/>
    <w:rsid w:val="00CA1159"/>
    <w:rsid w:val="00CA3458"/>
    <w:rsid w:val="00CA4DDA"/>
    <w:rsid w:val="00CA4E63"/>
    <w:rsid w:val="00CA6B6A"/>
    <w:rsid w:val="00CB07B6"/>
    <w:rsid w:val="00CB2438"/>
    <w:rsid w:val="00CB2802"/>
    <w:rsid w:val="00CB2B1E"/>
    <w:rsid w:val="00CB4F30"/>
    <w:rsid w:val="00CB61CE"/>
    <w:rsid w:val="00CD66D4"/>
    <w:rsid w:val="00CD6BF5"/>
    <w:rsid w:val="00CD6E4C"/>
    <w:rsid w:val="00CE1E06"/>
    <w:rsid w:val="00CE256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4754A"/>
    <w:rsid w:val="00D52768"/>
    <w:rsid w:val="00D5727C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419F"/>
    <w:rsid w:val="00DD600F"/>
    <w:rsid w:val="00DE73F0"/>
    <w:rsid w:val="00E0686C"/>
    <w:rsid w:val="00E06B2F"/>
    <w:rsid w:val="00E15258"/>
    <w:rsid w:val="00E17623"/>
    <w:rsid w:val="00E26259"/>
    <w:rsid w:val="00E36D1F"/>
    <w:rsid w:val="00E41BA7"/>
    <w:rsid w:val="00E516DE"/>
    <w:rsid w:val="00E61D0A"/>
    <w:rsid w:val="00E7464F"/>
    <w:rsid w:val="00E776BF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22C5"/>
    <w:rsid w:val="00EF7A50"/>
    <w:rsid w:val="00EF7D19"/>
    <w:rsid w:val="00F11569"/>
    <w:rsid w:val="00F22BB0"/>
    <w:rsid w:val="00F25509"/>
    <w:rsid w:val="00F25A80"/>
    <w:rsid w:val="00F26C70"/>
    <w:rsid w:val="00F30332"/>
    <w:rsid w:val="00F33357"/>
    <w:rsid w:val="00F475E7"/>
    <w:rsid w:val="00F560F2"/>
    <w:rsid w:val="00F62E2E"/>
    <w:rsid w:val="00F634FB"/>
    <w:rsid w:val="00F64FE5"/>
    <w:rsid w:val="00F65C06"/>
    <w:rsid w:val="00F65DC3"/>
    <w:rsid w:val="00F70737"/>
    <w:rsid w:val="00F824CD"/>
    <w:rsid w:val="00F876FA"/>
    <w:rsid w:val="00F935F8"/>
    <w:rsid w:val="00F937C7"/>
    <w:rsid w:val="00F949BF"/>
    <w:rsid w:val="00F95932"/>
    <w:rsid w:val="00F95A2F"/>
    <w:rsid w:val="00FA0EAC"/>
    <w:rsid w:val="00FA6442"/>
    <w:rsid w:val="00FB0D60"/>
    <w:rsid w:val="00FB4232"/>
    <w:rsid w:val="00FC1C59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A9E29"/>
  <w15:docId w15:val="{54150EC0-0765-4501-A6F8-74750C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6CC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2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463E6E8FD245469E96509FE8E8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9CA8-AC30-4FA6-9732-6EB226924D8A}"/>
      </w:docPartPr>
      <w:docPartBody>
        <w:p w:rsidR="009151D9" w:rsidRDefault="009151D9" w:rsidP="009151D9">
          <w:pPr>
            <w:pStyle w:val="CA463E6E8FD245469E96509FE8E8D14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D9"/>
    <w:rsid w:val="000318EE"/>
    <w:rsid w:val="00074316"/>
    <w:rsid w:val="000B1D50"/>
    <w:rsid w:val="00137CA7"/>
    <w:rsid w:val="003130A1"/>
    <w:rsid w:val="0039005B"/>
    <w:rsid w:val="003E6599"/>
    <w:rsid w:val="0042335A"/>
    <w:rsid w:val="00441523"/>
    <w:rsid w:val="004B061D"/>
    <w:rsid w:val="004B4D9E"/>
    <w:rsid w:val="004D45D4"/>
    <w:rsid w:val="00585099"/>
    <w:rsid w:val="005C538A"/>
    <w:rsid w:val="00630442"/>
    <w:rsid w:val="00637C89"/>
    <w:rsid w:val="00653CEA"/>
    <w:rsid w:val="00684586"/>
    <w:rsid w:val="00697794"/>
    <w:rsid w:val="006A1489"/>
    <w:rsid w:val="006B5BC8"/>
    <w:rsid w:val="00830270"/>
    <w:rsid w:val="00855880"/>
    <w:rsid w:val="00875D08"/>
    <w:rsid w:val="008B0AA5"/>
    <w:rsid w:val="009151D9"/>
    <w:rsid w:val="00932287"/>
    <w:rsid w:val="00936FFC"/>
    <w:rsid w:val="00994A3B"/>
    <w:rsid w:val="009B0354"/>
    <w:rsid w:val="009C55B4"/>
    <w:rsid w:val="00B624B4"/>
    <w:rsid w:val="00B860C6"/>
    <w:rsid w:val="00B8751D"/>
    <w:rsid w:val="00C0753A"/>
    <w:rsid w:val="00CA732C"/>
    <w:rsid w:val="00CB07B6"/>
    <w:rsid w:val="00E572A9"/>
    <w:rsid w:val="00E776BF"/>
    <w:rsid w:val="00E86D92"/>
    <w:rsid w:val="00EA66EE"/>
    <w:rsid w:val="00F33357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1D9"/>
    <w:rPr>
      <w:color w:val="808080"/>
    </w:rPr>
  </w:style>
  <w:style w:type="paragraph" w:customStyle="1" w:styleId="CA463E6E8FD245469E96509FE8E8D14B">
    <w:name w:val="CA463E6E8FD245469E96509FE8E8D14B"/>
    <w:rsid w:val="00915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91E3-11E2-4652-A8A3-55315C8E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0</TotalTime>
  <Pages>10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 Samuels</dc:creator>
  <cp:lastModifiedBy>Megan McDonald</cp:lastModifiedBy>
  <cp:revision>2</cp:revision>
  <cp:lastPrinted>2025-07-24T12:22:00Z</cp:lastPrinted>
  <dcterms:created xsi:type="dcterms:W3CDTF">2025-07-24T13:42:00Z</dcterms:created>
  <dcterms:modified xsi:type="dcterms:W3CDTF">2025-07-24T13:42:00Z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